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15736" w14:textId="77777777" w:rsidR="007B34D3" w:rsidRDefault="007B34D3" w:rsidP="007B34D3">
      <w:pPr>
        <w:jc w:val="center"/>
        <w:rPr>
          <w:b/>
        </w:rPr>
      </w:pPr>
      <w:bookmarkStart w:id="0" w:name="_Hlk30587450"/>
      <w:r>
        <w:rPr>
          <w:b/>
        </w:rPr>
        <w:t>The International Alliance for Peace and Development</w:t>
      </w:r>
    </w:p>
    <w:p w14:paraId="0D7BA2A3" w14:textId="77777777" w:rsidR="007B34D3" w:rsidRDefault="007B34D3" w:rsidP="007B34D3"/>
    <w:tbl>
      <w:tblPr>
        <w:tblW w:w="334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tblGrid>
      <w:tr w:rsidR="007B34D3" w14:paraId="42CE1271" w14:textId="77777777" w:rsidTr="000C26F4">
        <w:trPr>
          <w:jc w:val="right"/>
        </w:trPr>
        <w:tc>
          <w:tcPr>
            <w:tcW w:w="3345" w:type="dxa"/>
            <w:shd w:val="clear" w:color="auto" w:fill="auto"/>
            <w:tcMar>
              <w:top w:w="100" w:type="dxa"/>
              <w:left w:w="100" w:type="dxa"/>
              <w:bottom w:w="100" w:type="dxa"/>
              <w:right w:w="100" w:type="dxa"/>
            </w:tcMar>
          </w:tcPr>
          <w:p w14:paraId="5B1B0FE5" w14:textId="77777777" w:rsidR="007B34D3" w:rsidRPr="005B39E5" w:rsidRDefault="007B34D3" w:rsidP="000C26F4">
            <w:pPr>
              <w:rPr>
                <w:rFonts w:asciiTheme="majorBidi" w:hAnsiTheme="majorBidi" w:cstheme="majorBidi"/>
                <w:sz w:val="24"/>
                <w:szCs w:val="24"/>
              </w:rPr>
            </w:pPr>
            <w:r w:rsidRPr="005B39E5">
              <w:rPr>
                <w:rFonts w:asciiTheme="majorBidi" w:hAnsiTheme="majorBidi" w:cstheme="majorBidi"/>
                <w:sz w:val="24"/>
                <w:szCs w:val="24"/>
              </w:rPr>
              <w:t xml:space="preserve">c/o </w:t>
            </w:r>
            <w:proofErr w:type="spellStart"/>
            <w:r w:rsidRPr="005B39E5">
              <w:rPr>
                <w:rFonts w:asciiTheme="majorBidi" w:hAnsiTheme="majorBidi" w:cstheme="majorBidi"/>
                <w:sz w:val="24"/>
                <w:szCs w:val="24"/>
              </w:rPr>
              <w:t>Calliopee</w:t>
            </w:r>
            <w:proofErr w:type="spellEnd"/>
            <w:r w:rsidRPr="005B39E5">
              <w:rPr>
                <w:rFonts w:asciiTheme="majorBidi" w:hAnsiTheme="majorBidi" w:cstheme="majorBidi"/>
                <w:sz w:val="24"/>
                <w:szCs w:val="24"/>
              </w:rPr>
              <w:t xml:space="preserve"> Business Center</w:t>
            </w:r>
          </w:p>
          <w:p w14:paraId="383DA560" w14:textId="77777777" w:rsidR="007B34D3" w:rsidRPr="005B39E5" w:rsidRDefault="007B34D3" w:rsidP="000C26F4">
            <w:pPr>
              <w:rPr>
                <w:rFonts w:asciiTheme="majorBidi" w:hAnsiTheme="majorBidi" w:cstheme="majorBidi"/>
                <w:sz w:val="24"/>
                <w:szCs w:val="24"/>
              </w:rPr>
            </w:pPr>
            <w:r w:rsidRPr="005B39E5">
              <w:rPr>
                <w:rFonts w:asciiTheme="majorBidi" w:hAnsiTheme="majorBidi" w:cstheme="majorBidi"/>
                <w:sz w:val="24"/>
                <w:szCs w:val="24"/>
              </w:rPr>
              <w:t xml:space="preserve">Rue de </w:t>
            </w:r>
            <w:proofErr w:type="spellStart"/>
            <w:r w:rsidRPr="005B39E5">
              <w:rPr>
                <w:rFonts w:asciiTheme="majorBidi" w:hAnsiTheme="majorBidi" w:cstheme="majorBidi"/>
                <w:sz w:val="24"/>
                <w:szCs w:val="24"/>
              </w:rPr>
              <w:t>chantepoulet</w:t>
            </w:r>
            <w:proofErr w:type="spellEnd"/>
            <w:r w:rsidRPr="005B39E5">
              <w:rPr>
                <w:rFonts w:asciiTheme="majorBidi" w:hAnsiTheme="majorBidi" w:cstheme="majorBidi"/>
                <w:sz w:val="24"/>
                <w:szCs w:val="24"/>
              </w:rPr>
              <w:t xml:space="preserve"> 10, </w:t>
            </w:r>
          </w:p>
          <w:p w14:paraId="2FFE1DE8" w14:textId="77777777" w:rsidR="007B34D3" w:rsidRDefault="007B34D3" w:rsidP="000C26F4">
            <w:r w:rsidRPr="005B39E5">
              <w:rPr>
                <w:rFonts w:asciiTheme="majorBidi" w:hAnsiTheme="majorBidi" w:cstheme="majorBidi"/>
                <w:sz w:val="24"/>
                <w:szCs w:val="24"/>
              </w:rPr>
              <w:t>1201, Geneva.</w:t>
            </w:r>
          </w:p>
        </w:tc>
      </w:tr>
    </w:tbl>
    <w:p w14:paraId="76A645A0" w14:textId="77777777" w:rsidR="007B34D3" w:rsidRDefault="007B34D3" w:rsidP="007B34D3"/>
    <w:bookmarkEnd w:id="0"/>
    <w:p w14:paraId="02F9C02F" w14:textId="77777777" w:rsidR="00C52C8E" w:rsidRPr="00C52C8E" w:rsidRDefault="00C52C8E" w:rsidP="00C52C8E">
      <w:pPr>
        <w:tabs>
          <w:tab w:val="center" w:pos="4680"/>
          <w:tab w:val="right" w:pos="9360"/>
        </w:tabs>
        <w:bidi/>
        <w:spacing w:line="240" w:lineRule="auto"/>
        <w:ind w:left="300" w:hanging="357"/>
        <w:jc w:val="center"/>
        <w:rPr>
          <w:rFonts w:asciiTheme="majorBidi" w:eastAsiaTheme="minorEastAsia" w:hAnsiTheme="majorBidi" w:cstheme="majorBidi"/>
          <w:b/>
          <w:bCs/>
          <w:sz w:val="24"/>
          <w:szCs w:val="24"/>
          <w:u w:val="single"/>
          <w:lang w:val="en-US" w:bidi="ar-EG"/>
        </w:rPr>
      </w:pPr>
      <w:r w:rsidRPr="00C52C8E">
        <w:rPr>
          <w:rFonts w:asciiTheme="majorBidi" w:eastAsiaTheme="minorEastAsia" w:hAnsiTheme="majorBidi" w:cstheme="majorBidi"/>
          <w:b/>
          <w:bCs/>
          <w:sz w:val="24"/>
          <w:szCs w:val="24"/>
          <w:u w:val="single"/>
          <w:lang w:val="en-US" w:bidi="ar-EG"/>
        </w:rPr>
        <w:t>Report of Housing discrimination and spatial segregation</w:t>
      </w:r>
    </w:p>
    <w:p w14:paraId="424E6C58" w14:textId="77777777" w:rsidR="00C52C8E" w:rsidRPr="00C52C8E" w:rsidRDefault="00C52C8E" w:rsidP="00C52C8E">
      <w:pPr>
        <w:tabs>
          <w:tab w:val="center" w:pos="4680"/>
          <w:tab w:val="right" w:pos="9360"/>
        </w:tabs>
        <w:bidi/>
        <w:spacing w:line="240" w:lineRule="auto"/>
        <w:ind w:left="300" w:hanging="357"/>
        <w:jc w:val="center"/>
        <w:rPr>
          <w:rFonts w:asciiTheme="majorBidi" w:eastAsiaTheme="minorEastAsia" w:hAnsiTheme="majorBidi" w:cstheme="majorBidi"/>
          <w:b/>
          <w:bCs/>
          <w:sz w:val="24"/>
          <w:szCs w:val="24"/>
          <w:u w:val="single"/>
          <w:lang w:val="en-US" w:bidi="ar-EG"/>
        </w:rPr>
      </w:pPr>
    </w:p>
    <w:p w14:paraId="559F3852" w14:textId="77777777" w:rsidR="00C52C8E" w:rsidRPr="00C52C8E" w:rsidRDefault="00C52C8E" w:rsidP="00C52C8E">
      <w:pPr>
        <w:tabs>
          <w:tab w:val="center" w:pos="4680"/>
          <w:tab w:val="right" w:pos="9360"/>
        </w:tabs>
        <w:bidi/>
        <w:spacing w:line="240" w:lineRule="auto"/>
        <w:ind w:left="300" w:hanging="357"/>
        <w:jc w:val="right"/>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This report will be focusing on the identification of contemporary and historical forms of discrimination and segregation that affect the right to adequate housing in the Occupied Palestinian Territories. With regard to historical forms of discrimination, and answer to the six questions raised by the Special Rapporteur on the right to adequate housing.</w:t>
      </w:r>
    </w:p>
    <w:p w14:paraId="58409627" w14:textId="77777777" w:rsidR="00C52C8E" w:rsidRPr="00C52C8E" w:rsidRDefault="00C52C8E" w:rsidP="00C52C8E">
      <w:pPr>
        <w:tabs>
          <w:tab w:val="center" w:pos="4680"/>
          <w:tab w:val="right" w:pos="9360"/>
        </w:tabs>
        <w:bidi/>
        <w:spacing w:line="240" w:lineRule="auto"/>
        <w:ind w:left="300" w:hanging="357"/>
        <w:jc w:val="right"/>
        <w:rPr>
          <w:rFonts w:asciiTheme="majorBidi" w:eastAsiaTheme="minorEastAsia" w:hAnsiTheme="majorBidi" w:cstheme="majorBidi"/>
          <w:sz w:val="24"/>
          <w:szCs w:val="24"/>
          <w:lang w:val="en-US" w:bidi="ar-EG"/>
        </w:rPr>
      </w:pPr>
    </w:p>
    <w:p w14:paraId="40CD3361" w14:textId="77777777" w:rsidR="00C52C8E" w:rsidRPr="00C52C8E" w:rsidRDefault="00C52C8E" w:rsidP="00C52C8E">
      <w:pPr>
        <w:tabs>
          <w:tab w:val="center" w:pos="4680"/>
          <w:tab w:val="right" w:pos="9360"/>
        </w:tabs>
        <w:bidi/>
        <w:spacing w:line="240" w:lineRule="auto"/>
        <w:ind w:left="300" w:hanging="357"/>
        <w:jc w:val="right"/>
        <w:rPr>
          <w:rFonts w:asciiTheme="majorBidi" w:eastAsiaTheme="minorEastAsia" w:hAnsiTheme="majorBidi" w:cstheme="majorBidi"/>
          <w:b/>
          <w:bCs/>
          <w:sz w:val="24"/>
          <w:szCs w:val="24"/>
          <w:lang w:val="en-US" w:bidi="ar-EG"/>
        </w:rPr>
      </w:pPr>
      <w:r w:rsidRPr="00C52C8E">
        <w:rPr>
          <w:rFonts w:asciiTheme="majorBidi" w:eastAsiaTheme="minorEastAsia" w:hAnsiTheme="majorBidi" w:cstheme="majorBidi"/>
          <w:b/>
          <w:bCs/>
          <w:sz w:val="24"/>
          <w:szCs w:val="24"/>
          <w:lang w:val="en-US" w:bidi="ar-EG"/>
        </w:rPr>
        <w:t>Preface:</w:t>
      </w:r>
    </w:p>
    <w:p w14:paraId="1B38E895" w14:textId="77777777" w:rsidR="00C52C8E" w:rsidRPr="00C52C8E" w:rsidRDefault="00C52C8E" w:rsidP="00C52C8E">
      <w:pPr>
        <w:tabs>
          <w:tab w:val="center" w:pos="4680"/>
          <w:tab w:val="right" w:pos="9360"/>
        </w:tabs>
        <w:bidi/>
        <w:spacing w:line="240" w:lineRule="auto"/>
        <w:ind w:left="300" w:hanging="357"/>
        <w:jc w:val="right"/>
        <w:rPr>
          <w:rFonts w:asciiTheme="majorBidi" w:eastAsiaTheme="minorEastAsia" w:hAnsiTheme="majorBidi" w:cstheme="majorBidi"/>
          <w:b/>
          <w:bCs/>
          <w:sz w:val="24"/>
          <w:szCs w:val="24"/>
          <w:u w:val="single"/>
          <w:lang w:val="en-US" w:bidi="ar-EG"/>
        </w:rPr>
      </w:pPr>
    </w:p>
    <w:p w14:paraId="713F5585" w14:textId="77777777" w:rsidR="00C52C8E" w:rsidRPr="00C52C8E" w:rsidRDefault="00C52C8E" w:rsidP="00C52C8E">
      <w:pPr>
        <w:tabs>
          <w:tab w:val="center" w:pos="4680"/>
          <w:tab w:val="right" w:pos="9360"/>
        </w:tabs>
        <w:bidi/>
        <w:spacing w:line="240" w:lineRule="auto"/>
        <w:ind w:left="300" w:hanging="357"/>
        <w:jc w:val="right"/>
        <w:rPr>
          <w:rFonts w:asciiTheme="majorBidi" w:eastAsiaTheme="minorEastAsia" w:hAnsiTheme="majorBidi" w:cstheme="majorBidi"/>
          <w:sz w:val="24"/>
          <w:szCs w:val="24"/>
          <w:rtl/>
          <w:lang w:val="en-US" w:bidi="ar-EG"/>
        </w:rPr>
      </w:pPr>
      <w:r w:rsidRPr="00C52C8E">
        <w:rPr>
          <w:rFonts w:asciiTheme="majorBidi" w:eastAsiaTheme="minorEastAsia" w:hAnsiTheme="majorBidi" w:cstheme="majorBidi"/>
          <w:sz w:val="24"/>
          <w:szCs w:val="24"/>
          <w:lang w:val="en-US" w:bidi="ar-EG"/>
        </w:rPr>
        <w:t xml:space="preserve"> The British Mandate for Palestine (1918-1948) caused radical changes in Palestine in terms of coexistence, tolerance and religious openness, due to its adoption of colonial and racist policies represented in the denial of the Palestinian national identity and the denial of the existence of the Palestinian people. Britain adopted by dividing the population of Palestine on a religious basis into two groups, which it called the “non-Jewish communities in Palestine” (the Palestinian people, both Muslims and Christians), and the “Jewish people” (the European Jewish immigrants) which constitutes the first spatial segregation and housing discrimination in Palestine. As for contemporary forms of discrimination, forms appear through the grave violations committed by the occupying forces of discrimination and racism on the basis of race, nationality and religion in the occupied territories against the Palestinians. </w:t>
      </w:r>
    </w:p>
    <w:p w14:paraId="25C0D4C4" w14:textId="77777777" w:rsidR="00C52C8E" w:rsidRPr="00C52C8E" w:rsidRDefault="00C52C8E" w:rsidP="00C52C8E">
      <w:pPr>
        <w:tabs>
          <w:tab w:val="center" w:pos="4680"/>
          <w:tab w:val="right" w:pos="9360"/>
        </w:tabs>
        <w:bidi/>
        <w:spacing w:line="240" w:lineRule="auto"/>
        <w:ind w:left="300" w:hanging="357"/>
        <w:jc w:val="right"/>
        <w:rPr>
          <w:rFonts w:asciiTheme="majorBidi" w:eastAsiaTheme="minorEastAsia" w:hAnsiTheme="majorBidi" w:cstheme="majorBidi"/>
          <w:sz w:val="24"/>
          <w:szCs w:val="24"/>
          <w:rtl/>
          <w:lang w:val="en-US" w:bidi="ar-EG"/>
        </w:rPr>
      </w:pPr>
      <w:r w:rsidRPr="00C52C8E">
        <w:rPr>
          <w:rFonts w:asciiTheme="majorBidi" w:eastAsiaTheme="minorEastAsia" w:hAnsiTheme="majorBidi" w:cstheme="majorBidi"/>
          <w:sz w:val="24"/>
          <w:szCs w:val="24"/>
          <w:lang w:val="en-US" w:bidi="ar-EG"/>
        </w:rPr>
        <w:t xml:space="preserve"> </w:t>
      </w:r>
    </w:p>
    <w:p w14:paraId="71AF2A02" w14:textId="77777777" w:rsidR="00C52C8E" w:rsidRPr="00C52C8E" w:rsidRDefault="00C52C8E" w:rsidP="00C52C8E">
      <w:pPr>
        <w:tabs>
          <w:tab w:val="center" w:pos="4680"/>
          <w:tab w:val="right" w:pos="9360"/>
        </w:tabs>
        <w:bidi/>
        <w:spacing w:line="240" w:lineRule="auto"/>
        <w:ind w:left="300" w:hanging="357"/>
        <w:jc w:val="right"/>
        <w:rPr>
          <w:rFonts w:asciiTheme="majorBidi" w:eastAsiaTheme="minorEastAsia" w:hAnsiTheme="majorBidi" w:cstheme="majorBidi"/>
          <w:sz w:val="24"/>
          <w:szCs w:val="24"/>
          <w:lang w:val="en-US" w:bidi="ar-EG"/>
        </w:rPr>
      </w:pPr>
    </w:p>
    <w:p w14:paraId="67EB8184" w14:textId="77777777" w:rsidR="00C52C8E" w:rsidRPr="00C52C8E" w:rsidRDefault="00C52C8E" w:rsidP="00C52C8E">
      <w:pPr>
        <w:tabs>
          <w:tab w:val="center" w:pos="4680"/>
          <w:tab w:val="right" w:pos="9360"/>
        </w:tabs>
        <w:bidi/>
        <w:spacing w:line="240" w:lineRule="auto"/>
        <w:ind w:left="300" w:hanging="357"/>
        <w:jc w:val="center"/>
        <w:rPr>
          <w:rFonts w:asciiTheme="majorBidi" w:eastAsiaTheme="minorEastAsia" w:hAnsiTheme="majorBidi" w:cstheme="majorBidi"/>
          <w:b/>
          <w:bCs/>
          <w:sz w:val="24"/>
          <w:szCs w:val="24"/>
          <w:rtl/>
          <w:lang w:val="en-US" w:bidi="ar-EG"/>
        </w:rPr>
      </w:pPr>
      <w:r w:rsidRPr="00C52C8E">
        <w:rPr>
          <w:rFonts w:asciiTheme="majorBidi" w:eastAsiaTheme="minorEastAsia" w:hAnsiTheme="majorBidi" w:cstheme="majorBidi"/>
          <w:b/>
          <w:bCs/>
          <w:sz w:val="24"/>
          <w:szCs w:val="24"/>
          <w:lang w:val="en-US" w:bidi="ar-EG"/>
        </w:rPr>
        <w:t>Q (A) Studies and information concerning barriers to the enjoyment of the right to adequate housing experienced by individuals and groups due to discrimination by public or private actors</w:t>
      </w:r>
    </w:p>
    <w:p w14:paraId="50D48948" w14:textId="77777777" w:rsidR="00C52C8E" w:rsidRPr="00C52C8E" w:rsidRDefault="00C52C8E" w:rsidP="00C52C8E">
      <w:pPr>
        <w:tabs>
          <w:tab w:val="center" w:pos="4680"/>
          <w:tab w:val="right" w:pos="9360"/>
        </w:tabs>
        <w:bidi/>
        <w:spacing w:line="240" w:lineRule="auto"/>
        <w:ind w:left="300" w:hanging="357"/>
        <w:jc w:val="center"/>
        <w:rPr>
          <w:rFonts w:asciiTheme="majorBidi" w:eastAsiaTheme="minorEastAsia" w:hAnsiTheme="majorBidi" w:cstheme="majorBidi"/>
          <w:b/>
          <w:bCs/>
          <w:sz w:val="24"/>
          <w:szCs w:val="24"/>
          <w:lang w:val="en-US" w:bidi="ar-EG"/>
        </w:rPr>
      </w:pPr>
    </w:p>
    <w:p w14:paraId="04A37151" w14:textId="77777777" w:rsidR="00C52C8E" w:rsidRPr="00C52C8E" w:rsidRDefault="00C52C8E" w:rsidP="00C52C8E">
      <w:pPr>
        <w:tabs>
          <w:tab w:val="center" w:pos="4680"/>
          <w:tab w:val="right" w:pos="9360"/>
        </w:tabs>
        <w:bidi/>
        <w:spacing w:line="240" w:lineRule="auto"/>
        <w:ind w:left="300" w:hanging="357"/>
        <w:jc w:val="right"/>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Indeed, residential patterns in Palestinian population gatherings are still affected by forced displacement over the continuing Israeli occupation, which suffers from Palestinian refugees living in eight parks in the Gaza Strip and 17 in the West Bank since 1948. Although the State of Palestine is working on coordination with the popular committees of services in camps, providing several services to them, such as electricity and water, but they still suffer from complex and difficult problems in population congestion, lack of water, serious environmental pollution, and inadequate infrastructure. In addition to targeting their residential camps in repeated aggression on the Palestinian people, which considered one of the barriers to decent housing and with the risk of services provided by the scarcity of resources caused by international support. Besides that, ethnic and racial groups suffer like the rest of the Palestinian people in the State of Palestine from several difficulties regarding the right to resident, for example, Armenians face financial difficulty in finding appropriate housing. Also, the </w:t>
      </w:r>
      <w:proofErr w:type="spellStart"/>
      <w:r w:rsidRPr="00C52C8E">
        <w:rPr>
          <w:rFonts w:asciiTheme="majorBidi" w:eastAsiaTheme="minorEastAsia" w:hAnsiTheme="majorBidi" w:cstheme="majorBidi"/>
          <w:sz w:val="24"/>
          <w:szCs w:val="24"/>
          <w:lang w:val="en-US" w:bidi="ar-EG"/>
        </w:rPr>
        <w:t>Samaris</w:t>
      </w:r>
      <w:proofErr w:type="spellEnd"/>
      <w:r w:rsidRPr="00C52C8E">
        <w:rPr>
          <w:rFonts w:asciiTheme="majorBidi" w:eastAsiaTheme="minorEastAsia" w:hAnsiTheme="majorBidi" w:cstheme="majorBidi"/>
          <w:sz w:val="24"/>
          <w:szCs w:val="24"/>
          <w:lang w:val="en-US" w:bidi="ar-EG"/>
        </w:rPr>
        <w:t xml:space="preserve"> </w:t>
      </w:r>
      <w:r w:rsidRPr="00C52C8E">
        <w:rPr>
          <w:rFonts w:asciiTheme="majorBidi" w:eastAsiaTheme="minorEastAsia" w:hAnsiTheme="majorBidi" w:cstheme="majorBidi"/>
          <w:sz w:val="24"/>
          <w:szCs w:val="24"/>
          <w:lang w:val="en-US" w:bidi="ar-EG"/>
        </w:rPr>
        <w:lastRenderedPageBreak/>
        <w:t xml:space="preserve">community also suffers from a lack of land-owned land in the city of Nablus, which warns a sharp future residential crisis. Israel, the occupying Power, is taking systematic and broad systematic policies, which are reflected in practices violated by the right of Palestinians in housing, which are represented in its repeated military aggression on Palestinian land, punitive and retaliatory demolition of Palestinian homes, demolishing administrative homes, and indirect forcible transfer, as follows: </w:t>
      </w:r>
    </w:p>
    <w:p w14:paraId="0D3EE1F5" w14:textId="77777777" w:rsidR="00C52C8E" w:rsidRPr="00C52C8E" w:rsidRDefault="00C52C8E" w:rsidP="00C52C8E">
      <w:pPr>
        <w:tabs>
          <w:tab w:val="center" w:pos="4680"/>
          <w:tab w:val="right" w:pos="9360"/>
        </w:tabs>
        <w:bidi/>
        <w:spacing w:line="240" w:lineRule="auto"/>
        <w:ind w:left="300" w:hanging="357"/>
        <w:jc w:val="right"/>
        <w:rPr>
          <w:rFonts w:asciiTheme="majorBidi" w:eastAsiaTheme="minorEastAsia" w:hAnsiTheme="majorBidi" w:cstheme="majorBidi"/>
          <w:sz w:val="24"/>
          <w:szCs w:val="24"/>
          <w:lang w:val="en-US" w:bidi="ar-EG"/>
        </w:rPr>
      </w:pPr>
    </w:p>
    <w:p w14:paraId="406F29F4" w14:textId="77777777" w:rsidR="00C52C8E" w:rsidRPr="00C52C8E" w:rsidRDefault="00C52C8E" w:rsidP="00C52C8E">
      <w:pPr>
        <w:numPr>
          <w:ilvl w:val="0"/>
          <w:numId w:val="5"/>
        </w:numPr>
        <w:tabs>
          <w:tab w:val="center" w:pos="4680"/>
          <w:tab w:val="right" w:pos="9360"/>
        </w:tabs>
        <w:spacing w:after="200"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The Israeli aggression on Palestinian housing: Israel has caused its aggression in 2009 full destruction in more than 3354 houses, while partial destruction in more than 11,112 houses. Two years after its 2014 aggression on Gaza, which destroyed more than 18,000 homes fully or partial, the number of Palestinian displaced persons arrived at 65,000 displaced persons. The Israeli siege also prohibits the entry of building materials for the reconstruction of housing destroyed.</w:t>
      </w:r>
    </w:p>
    <w:p w14:paraId="03A94717" w14:textId="77777777" w:rsidR="00C52C8E" w:rsidRPr="00C52C8E" w:rsidRDefault="00C52C8E" w:rsidP="00C52C8E">
      <w:pPr>
        <w:numPr>
          <w:ilvl w:val="0"/>
          <w:numId w:val="5"/>
        </w:numPr>
        <w:tabs>
          <w:tab w:val="center" w:pos="4680"/>
          <w:tab w:val="right" w:pos="9360"/>
        </w:tabs>
        <w:spacing w:after="200"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Punitive and retaliatory demolition of Palestinian homes: Israel takes a retaliatory method of collective punishment, represented by demolishing the homes of the families of those accused of participating in activities against the occupation, at the same time that the occupying power does not use this procedure before, against settlers who attack Palestinians and threaten their lives on a daily basis. In addition to that, between 1967 and 2004, Israel demolished more than 2,464 Palestinian homes in implementing such a punitive and vengeful policy.</w:t>
      </w:r>
    </w:p>
    <w:p w14:paraId="101901D8" w14:textId="77777777" w:rsidR="00C52C8E" w:rsidRPr="00C52C8E" w:rsidRDefault="00C52C8E" w:rsidP="00C52C8E">
      <w:pPr>
        <w:numPr>
          <w:ilvl w:val="0"/>
          <w:numId w:val="5"/>
        </w:numPr>
        <w:tabs>
          <w:tab w:val="center" w:pos="4680"/>
          <w:tab w:val="right" w:pos="9360"/>
        </w:tabs>
        <w:spacing w:after="200"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Administrative demolition of Palestinian homes: This policy constitutes one of the most important tools of demographic engineering and the indirect forcible transfer of Palestinians. Since it has a monopoly on itself, without any legal basis, the power to issue permits to build Palestinian homes, and at the same time it arbitrarily refuses to issue them, so that it relies on them later as an excuse to demolish them. On the other hand, the number of permits issued by the occupation authorities is not commensurate with the Palestinian need for housing, forcing many Palestinians to build without a permit under threat of demolition. During the period between 2009 and 2013, the occupying power issued nearly 34 licenses out of 2,000 requests for permits by Palestinian persons, and in 2014 only one building permit was issued, and in 2015 not even one license was issued. On the other hand, and as evidence of its discriminatory and racist policies between the Palestinians and the Israelis, the occupying power approved the construction of nearly 1500 illegal settlement units, which led to the expansion of the colonial settlement construction in an unlimited way, and in 2016, the occupation authorities demolished more than 168 housing units in the West Bank, including East Jerusalem which led to the displacement of more than 740 Palestinians, including 384 children. At the end of the year, the number of demolished housing units reached 1100, which is double what was demolished by the occupation in 2015. </w:t>
      </w:r>
    </w:p>
    <w:p w14:paraId="2A686FB2" w14:textId="77777777" w:rsidR="00C52C8E" w:rsidRPr="00C52C8E" w:rsidRDefault="00C52C8E" w:rsidP="00C52C8E">
      <w:pPr>
        <w:numPr>
          <w:ilvl w:val="0"/>
          <w:numId w:val="5"/>
        </w:numPr>
        <w:tabs>
          <w:tab w:val="center" w:pos="4680"/>
          <w:tab w:val="right" w:pos="9360"/>
        </w:tabs>
        <w:spacing w:after="200"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Reducing and fragmenting the Palestinian land at the expense of Israeli colonial expansion: Israel violated its duties as an occupying power under international humanitarian law, and monopolized for itself, without any legal basis, the authority to divide and plan the occupied Palestinian land, with the aim of annexing the Palestinian land by force as a de facto reality that cannot be changed. Israel is also adopting a policy of confining the Palestinians to narrow and densely populated areas at the expense of giving the settlers vast swaths of Palestinian land seized by force. In addition to its construction of the Annexation and Separation Wall and racial expansion, it contributed to the strengthening of colonial expansion. For instance, this </w:t>
      </w:r>
      <w:bookmarkStart w:id="1" w:name="_Hlk70666030"/>
      <w:r w:rsidRPr="00C52C8E">
        <w:rPr>
          <w:rFonts w:asciiTheme="majorBidi" w:eastAsiaTheme="minorEastAsia" w:hAnsiTheme="majorBidi" w:cstheme="majorBidi"/>
          <w:sz w:val="24"/>
          <w:szCs w:val="24"/>
          <w:lang w:val="en-US" w:bidi="ar-EG"/>
        </w:rPr>
        <w:t>wall violated the right of the Armenians to live in Bethlehem, as there was a plan to establish a residential neighborhood for the Armenians, but the construction of the wall impeded the construction of this neighborhood.</w:t>
      </w:r>
    </w:p>
    <w:bookmarkEnd w:id="1"/>
    <w:p w14:paraId="0391CA4C"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sz w:val="24"/>
          <w:szCs w:val="24"/>
          <w:lang w:val="en-US" w:bidi="ar-EG"/>
        </w:rPr>
      </w:pPr>
    </w:p>
    <w:p w14:paraId="0B0A75CB"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sz w:val="24"/>
          <w:szCs w:val="24"/>
          <w:lang w:val="en-US" w:bidi="ar-EG"/>
        </w:rPr>
      </w:pPr>
    </w:p>
    <w:p w14:paraId="2B55985B"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sz w:val="24"/>
          <w:szCs w:val="24"/>
          <w:lang w:val="en-US" w:bidi="ar-EG"/>
        </w:rPr>
      </w:pPr>
    </w:p>
    <w:p w14:paraId="0DC2A9F6"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b/>
          <w:bCs/>
          <w:sz w:val="24"/>
          <w:szCs w:val="24"/>
          <w:lang w:val="en-US" w:bidi="ar-EG"/>
        </w:rPr>
      </w:pPr>
      <w:r w:rsidRPr="00C52C8E">
        <w:rPr>
          <w:rFonts w:asciiTheme="majorBidi" w:eastAsiaTheme="minorEastAsia" w:hAnsiTheme="majorBidi" w:cstheme="majorBidi"/>
          <w:b/>
          <w:bCs/>
          <w:sz w:val="24"/>
          <w:szCs w:val="24"/>
          <w:lang w:val="en-US" w:bidi="ar-EG"/>
        </w:rPr>
        <w:lastRenderedPageBreak/>
        <w:t>Q (B)</w:t>
      </w:r>
      <w:r w:rsidRPr="00C52C8E">
        <w:rPr>
          <w:rFonts w:asciiTheme="minorHAnsi" w:eastAsiaTheme="minorEastAsia" w:hAnsiTheme="minorHAnsi" w:cstheme="minorBidi"/>
          <w:lang w:val="en-US"/>
        </w:rPr>
        <w:t xml:space="preserve"> </w:t>
      </w:r>
      <w:r w:rsidRPr="00C52C8E">
        <w:rPr>
          <w:rFonts w:asciiTheme="majorBidi" w:eastAsiaTheme="minorEastAsia" w:hAnsiTheme="majorBidi" w:cstheme="majorBidi"/>
          <w:b/>
          <w:bCs/>
          <w:sz w:val="24"/>
          <w:szCs w:val="24"/>
          <w:lang w:val="en-US" w:bidi="ar-EG"/>
        </w:rPr>
        <w:t>Information concerning patterns and practices of segregation including spatial segregation in urban, rural and peri-urban-rural contexts and the impacts of spatial inequality and segregation on affected communities;</w:t>
      </w:r>
    </w:p>
    <w:p w14:paraId="7FFF001B"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b/>
          <w:bCs/>
          <w:sz w:val="24"/>
          <w:szCs w:val="24"/>
          <w:lang w:val="en-US" w:bidi="ar-EG"/>
        </w:rPr>
      </w:pPr>
    </w:p>
    <w:p w14:paraId="74B3FF6C"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In fact, information concerning patterns and practices of segregation may be divided into four sections; </w:t>
      </w:r>
      <w:r w:rsidRPr="00C52C8E">
        <w:rPr>
          <w:rFonts w:asciiTheme="majorBidi" w:eastAsiaTheme="minorEastAsia" w:hAnsiTheme="majorBidi" w:cstheme="majorBidi"/>
          <w:b/>
          <w:bCs/>
          <w:sz w:val="24"/>
          <w:szCs w:val="24"/>
          <w:lang w:val="en-US" w:bidi="ar-EG"/>
        </w:rPr>
        <w:t>first of which</w:t>
      </w:r>
      <w:r w:rsidRPr="00C52C8E">
        <w:rPr>
          <w:rFonts w:asciiTheme="majorBidi" w:eastAsiaTheme="minorEastAsia" w:hAnsiTheme="majorBidi" w:cstheme="majorBidi"/>
          <w:sz w:val="24"/>
          <w:szCs w:val="24"/>
          <w:lang w:val="en-US" w:bidi="ar-EG"/>
        </w:rPr>
        <w:t xml:space="preserve">, discrimination in the policies of organization and urban planning within the green line, including rural  and peri-urban-rural </w:t>
      </w:r>
      <w:r w:rsidRPr="00C52C8E">
        <w:rPr>
          <w:rFonts w:asciiTheme="majorBidi" w:eastAsiaTheme="minorEastAsia" w:hAnsiTheme="majorBidi" w:cstheme="majorBidi"/>
          <w:b/>
          <w:bCs/>
          <w:sz w:val="24"/>
          <w:szCs w:val="24"/>
          <w:lang w:val="en-US" w:bidi="ar-EG"/>
        </w:rPr>
        <w:t>2)</w:t>
      </w:r>
      <w:r w:rsidRPr="00C52C8E">
        <w:rPr>
          <w:rFonts w:asciiTheme="majorBidi" w:eastAsiaTheme="minorEastAsia" w:hAnsiTheme="majorBidi" w:cstheme="majorBidi"/>
          <w:sz w:val="24"/>
          <w:szCs w:val="24"/>
          <w:lang w:val="en-US" w:bidi="ar-EG"/>
        </w:rPr>
        <w:t xml:space="preserve"> Discrimination in planning policies and urban planning in the West Bank, </w:t>
      </w:r>
      <w:r w:rsidRPr="00C52C8E">
        <w:rPr>
          <w:rFonts w:asciiTheme="majorBidi" w:eastAsiaTheme="minorEastAsia" w:hAnsiTheme="majorBidi" w:cstheme="majorBidi"/>
          <w:b/>
          <w:bCs/>
          <w:sz w:val="24"/>
          <w:szCs w:val="24"/>
          <w:lang w:val="en-US" w:bidi="ar-EG"/>
        </w:rPr>
        <w:t xml:space="preserve">3) </w:t>
      </w:r>
      <w:r w:rsidRPr="00C52C8E">
        <w:rPr>
          <w:rFonts w:asciiTheme="majorBidi" w:eastAsiaTheme="minorEastAsia" w:hAnsiTheme="majorBidi" w:cstheme="majorBidi"/>
          <w:sz w:val="24"/>
          <w:szCs w:val="24"/>
          <w:lang w:val="en-US" w:bidi="ar-EG"/>
        </w:rPr>
        <w:t xml:space="preserve">Discrimination in the policies of organization and urban planning in East Jerusalem, and </w:t>
      </w:r>
      <w:r w:rsidRPr="00C52C8E">
        <w:rPr>
          <w:rFonts w:asciiTheme="majorBidi" w:eastAsiaTheme="minorEastAsia" w:hAnsiTheme="majorBidi" w:cstheme="majorBidi"/>
          <w:b/>
          <w:bCs/>
          <w:sz w:val="24"/>
          <w:szCs w:val="24"/>
          <w:lang w:val="en-US" w:bidi="ar-EG"/>
        </w:rPr>
        <w:t>fourthly</w:t>
      </w:r>
      <w:r w:rsidRPr="00C52C8E">
        <w:rPr>
          <w:rFonts w:asciiTheme="majorBidi" w:eastAsiaTheme="minorEastAsia" w:hAnsiTheme="majorBidi" w:cstheme="majorBidi"/>
          <w:sz w:val="24"/>
          <w:szCs w:val="24"/>
          <w:lang w:val="en-US" w:bidi="ar-EG"/>
        </w:rPr>
        <w:t xml:space="preserve">) Discrimination in the policies of organization and urban planning in the Gaza Strip. </w:t>
      </w:r>
    </w:p>
    <w:p w14:paraId="385AB690"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p>
    <w:p w14:paraId="0B1A948C"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b/>
          <w:bCs/>
          <w:sz w:val="24"/>
          <w:szCs w:val="24"/>
          <w:lang w:val="en-US" w:bidi="ar-EG"/>
        </w:rPr>
        <w:t>The first section</w:t>
      </w:r>
      <w:r w:rsidRPr="00C52C8E">
        <w:rPr>
          <w:rFonts w:asciiTheme="majorBidi" w:eastAsiaTheme="minorEastAsia" w:hAnsiTheme="majorBidi" w:cstheme="majorBidi"/>
          <w:sz w:val="24"/>
          <w:szCs w:val="24"/>
          <w:lang w:val="en-US" w:bidi="ar-EG"/>
        </w:rPr>
        <w:t>: discrimination in the policies of organization and urban planning within the green line.</w:t>
      </w:r>
    </w:p>
    <w:p w14:paraId="15C1775C"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The green line in Palestine, is called the dividing line between the occupied territories in 1948 and the occupied territories in 1967. During the period between the years 1948, Israel prepared the legal mechanisms that would facilitate the confiscation of Palestinian lands, their seizure of lands, their control over them, and their redistribution. These lands belong to the approximately 750,000 Palestinian refugees who were displaced by Israel from their homes during the Nakba. Israel also confiscated about 50% of the lands owned by 160,000 Palestinians who remained in their homes within its “borders” and became its citizens. In addition, between 15% and 30% of the Palestinian citizens of Israel are considered internally displaced, whose lands have been confiscated and their villages destroyed. </w:t>
      </w:r>
    </w:p>
    <w:p w14:paraId="3A0CB640"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Over the years, Palestinian population gatherings have turned from countryside to urbanities, without a general strategy mechanism to govern this transformation. The majority of these gatherings lack appropriate planning procedures and do not find those who meet their population's needs, infrastructure, territories and development. However, the central government works in many cases to promote, develop and consolidate Israeli-Jewish communities by various means. While the Palestinian communities in Israel face a number of obstacles:</w:t>
      </w:r>
    </w:p>
    <w:p w14:paraId="14B88713" w14:textId="77777777" w:rsidR="00C52C8E" w:rsidRPr="00C52C8E" w:rsidRDefault="00C52C8E" w:rsidP="00C52C8E">
      <w:pPr>
        <w:numPr>
          <w:ilvl w:val="0"/>
          <w:numId w:val="6"/>
        </w:numPr>
        <w:tabs>
          <w:tab w:val="center" w:pos="4680"/>
          <w:tab w:val="right" w:pos="9360"/>
        </w:tabs>
        <w:spacing w:after="200"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Institutional obstacles that lead to the absence or insufficiency of planning procedures, and this is the case in most Palestinian communities in Israel.</w:t>
      </w:r>
    </w:p>
    <w:p w14:paraId="0622A4DE" w14:textId="77777777" w:rsidR="00C52C8E" w:rsidRPr="00C52C8E" w:rsidRDefault="00C52C8E" w:rsidP="00C52C8E">
      <w:pPr>
        <w:numPr>
          <w:ilvl w:val="0"/>
          <w:numId w:val="6"/>
        </w:numPr>
        <w:tabs>
          <w:tab w:val="center" w:pos="4680"/>
          <w:tab w:val="right" w:pos="9360"/>
        </w:tabs>
        <w:spacing w:after="200"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Obstacles arising from planning policies are procedures used to delay or reject development plans.</w:t>
      </w:r>
    </w:p>
    <w:p w14:paraId="7A1B9EA1" w14:textId="77777777" w:rsidR="00C52C8E" w:rsidRPr="00C52C8E" w:rsidRDefault="00C52C8E" w:rsidP="00C52C8E">
      <w:pPr>
        <w:numPr>
          <w:ilvl w:val="0"/>
          <w:numId w:val="6"/>
        </w:numPr>
        <w:tabs>
          <w:tab w:val="center" w:pos="4680"/>
          <w:tab w:val="right" w:pos="9360"/>
        </w:tabs>
        <w:spacing w:after="200"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Obstacles arising from specialization or obstacles imposed by bureaucratic procedures, which are obstacles that prevent the implementation of the approved master plans for the development of Palestinian communities.</w:t>
      </w:r>
    </w:p>
    <w:p w14:paraId="10A1795B"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On the other hand, Wadi al-Naam in the Negev, a total of 90,000 Palestinian citizens lived in the Negev before the Nakba. During this war, the vast majority of these people were expelled from their homes and became refugees in neighboring Arab countries (including the West Bank and Gaza Strip), leaving only 11,000 residents of this region residing on their land there. The Israeli government, military officials and representatives of the Jewish National Fund prepared the "colors plan", which aims to evacuate the remaining Palestinians from the main axes in the Negev and to group them into one area. This plan aims to secure lands for the purpose of settling Israelis - Jews and building military bases. Accordingly, Israel restricted the remaining Palestinian population centers to a confined area called “the fence” (</w:t>
      </w:r>
      <w:proofErr w:type="spellStart"/>
      <w:r w:rsidRPr="00C52C8E">
        <w:rPr>
          <w:rFonts w:asciiTheme="majorBidi" w:eastAsiaTheme="minorEastAsia" w:hAnsiTheme="majorBidi" w:cstheme="majorBidi"/>
          <w:sz w:val="24"/>
          <w:szCs w:val="24"/>
          <w:lang w:val="en-US" w:bidi="ar-EG"/>
        </w:rPr>
        <w:t>Siyaj</w:t>
      </w:r>
      <w:proofErr w:type="spellEnd"/>
      <w:r w:rsidRPr="00C52C8E">
        <w:rPr>
          <w:rFonts w:asciiTheme="majorBidi" w:eastAsiaTheme="minorEastAsia" w:hAnsiTheme="majorBidi" w:cstheme="majorBidi"/>
          <w:sz w:val="24"/>
          <w:szCs w:val="24"/>
          <w:lang w:val="en-US" w:bidi="ar-EG"/>
        </w:rPr>
        <w:t>) whose area does not exceed 10% of the total land on which they lived and cultivated. In addition, Israel imposed military rule on these citizens between 1948 and 1966, when it imposed full control over most of their lands as well.</w:t>
      </w:r>
    </w:p>
    <w:p w14:paraId="1DB95D12"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p>
    <w:p w14:paraId="6B343A2D"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b/>
          <w:bCs/>
          <w:sz w:val="24"/>
          <w:szCs w:val="24"/>
          <w:lang w:val="en-US" w:bidi="ar-EG"/>
        </w:rPr>
        <w:t xml:space="preserve">The second section: </w:t>
      </w:r>
      <w:r w:rsidRPr="00C52C8E">
        <w:rPr>
          <w:rFonts w:asciiTheme="majorBidi" w:eastAsiaTheme="minorEastAsia" w:hAnsiTheme="majorBidi" w:cstheme="majorBidi"/>
          <w:sz w:val="24"/>
          <w:szCs w:val="24"/>
          <w:lang w:val="en-US" w:bidi="ar-EG"/>
        </w:rPr>
        <w:t>discrimination in planning policies and urban planning in the West Bank.</w:t>
      </w:r>
    </w:p>
    <w:p w14:paraId="4DA8CADB"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The Palestinian population centers within Area C are subject, in their planning and planning, to a legal framework based on the practice of oppression against their residents. This legal framework aims to displace the non-Israeli-Jewish population from their areas of residence, particularly through arbitrary orders that stipulate that large areas of Palestinian lands be declared as state property and that the Jewish colonialists </w:t>
      </w:r>
      <w:r w:rsidRPr="00C52C8E">
        <w:rPr>
          <w:rFonts w:asciiTheme="majorBidi" w:eastAsiaTheme="minorEastAsia" w:hAnsiTheme="majorBidi" w:cstheme="majorBidi"/>
          <w:sz w:val="24"/>
          <w:szCs w:val="24"/>
          <w:lang w:val="en-US" w:bidi="ar-EG"/>
        </w:rPr>
        <w:lastRenderedPageBreak/>
        <w:t>replace them. Thus, the occupying power has complete control over all planning and construction procedures. In another case, the E1 lane represents an area of land that occupies strategic importance, which is approximately 12 kilometers</w:t>
      </w:r>
      <w:r w:rsidRPr="00C52C8E">
        <w:rPr>
          <w:rFonts w:asciiTheme="majorBidi" w:eastAsiaTheme="minorEastAsia" w:hAnsiTheme="majorBidi" w:cstheme="majorBidi"/>
          <w:sz w:val="24"/>
          <w:szCs w:val="24"/>
          <w:vertAlign w:val="superscript"/>
          <w:lang w:val="en-US" w:bidi="ar-EG"/>
        </w:rPr>
        <w:t>2</w:t>
      </w:r>
      <w:r w:rsidRPr="00C52C8E">
        <w:rPr>
          <w:rFonts w:asciiTheme="majorBidi" w:eastAsiaTheme="minorEastAsia" w:hAnsiTheme="majorBidi" w:cstheme="majorBidi"/>
          <w:sz w:val="24"/>
          <w:szCs w:val="24"/>
          <w:lang w:val="en-US" w:bidi="ar-EG"/>
        </w:rPr>
        <w:t xml:space="preserve"> and is located between Jerusalem and the Israeli colony of </w:t>
      </w:r>
      <w:proofErr w:type="spellStart"/>
      <w:r w:rsidRPr="00C52C8E">
        <w:rPr>
          <w:rFonts w:asciiTheme="majorBidi" w:eastAsiaTheme="minorEastAsia" w:hAnsiTheme="majorBidi" w:cstheme="majorBidi"/>
          <w:sz w:val="24"/>
          <w:szCs w:val="24"/>
          <w:lang w:val="en-US" w:bidi="ar-EG"/>
        </w:rPr>
        <w:t>Ma'aleh</w:t>
      </w:r>
      <w:proofErr w:type="spellEnd"/>
      <w:r w:rsidRPr="00C52C8E">
        <w:rPr>
          <w:rFonts w:asciiTheme="majorBidi" w:eastAsiaTheme="minorEastAsia" w:hAnsiTheme="majorBidi" w:cstheme="majorBidi"/>
          <w:sz w:val="24"/>
          <w:szCs w:val="24"/>
          <w:lang w:val="en-US" w:bidi="ar-EG"/>
        </w:rPr>
        <w:t xml:space="preserve"> </w:t>
      </w:r>
      <w:proofErr w:type="spellStart"/>
      <w:r w:rsidRPr="00C52C8E">
        <w:rPr>
          <w:rFonts w:asciiTheme="majorBidi" w:eastAsiaTheme="minorEastAsia" w:hAnsiTheme="majorBidi" w:cstheme="majorBidi"/>
          <w:sz w:val="24"/>
          <w:szCs w:val="24"/>
          <w:lang w:val="en-US" w:bidi="ar-EG"/>
        </w:rPr>
        <w:t>Adumim</w:t>
      </w:r>
      <w:proofErr w:type="spellEnd"/>
      <w:r w:rsidRPr="00C52C8E">
        <w:rPr>
          <w:rFonts w:asciiTheme="majorBidi" w:eastAsiaTheme="minorEastAsia" w:hAnsiTheme="majorBidi" w:cstheme="majorBidi"/>
          <w:sz w:val="24"/>
          <w:szCs w:val="24"/>
          <w:lang w:val="en-US" w:bidi="ar-EG"/>
        </w:rPr>
        <w:t xml:space="preserve">. The E1 area, despite its relatively small size, can be viewed as a miniature version of the occupation and colonization of the entire West Bank by Israel. For years, Israel sought to transfer its Jewish citizens to this area. Through these measures, Israel intends to merge the city of Jerusalem with the colony of </w:t>
      </w:r>
      <w:proofErr w:type="spellStart"/>
      <w:r w:rsidRPr="00C52C8E">
        <w:rPr>
          <w:rFonts w:asciiTheme="majorBidi" w:eastAsiaTheme="minorEastAsia" w:hAnsiTheme="majorBidi" w:cstheme="majorBidi"/>
          <w:sz w:val="24"/>
          <w:szCs w:val="24"/>
          <w:lang w:val="en-US" w:bidi="ar-EG"/>
        </w:rPr>
        <w:t>Ma'aleh</w:t>
      </w:r>
      <w:proofErr w:type="spellEnd"/>
      <w:r w:rsidRPr="00C52C8E">
        <w:rPr>
          <w:rFonts w:asciiTheme="majorBidi" w:eastAsiaTheme="minorEastAsia" w:hAnsiTheme="majorBidi" w:cstheme="majorBidi"/>
          <w:sz w:val="24"/>
          <w:szCs w:val="24"/>
          <w:lang w:val="en-US" w:bidi="ar-EG"/>
        </w:rPr>
        <w:t xml:space="preserve"> </w:t>
      </w:r>
      <w:proofErr w:type="spellStart"/>
      <w:r w:rsidRPr="00C52C8E">
        <w:rPr>
          <w:rFonts w:asciiTheme="majorBidi" w:eastAsiaTheme="minorEastAsia" w:hAnsiTheme="majorBidi" w:cstheme="majorBidi"/>
          <w:sz w:val="24"/>
          <w:szCs w:val="24"/>
          <w:lang w:val="en-US" w:bidi="ar-EG"/>
        </w:rPr>
        <w:t>Adumim</w:t>
      </w:r>
      <w:proofErr w:type="spellEnd"/>
      <w:r w:rsidRPr="00C52C8E">
        <w:rPr>
          <w:rFonts w:asciiTheme="majorBidi" w:eastAsiaTheme="minorEastAsia" w:hAnsiTheme="majorBidi" w:cstheme="majorBidi"/>
          <w:sz w:val="24"/>
          <w:szCs w:val="24"/>
          <w:lang w:val="en-US" w:bidi="ar-EG"/>
        </w:rPr>
        <w:t>, which constitutes a serious violation of the provisions of Article 49 of the Fourth Geneva Convention.</w:t>
      </w:r>
      <w:r w:rsidRPr="00C52C8E">
        <w:rPr>
          <w:rFonts w:asciiTheme="majorBidi" w:eastAsiaTheme="minorEastAsia" w:hAnsiTheme="majorBidi" w:cstheme="majorBidi"/>
          <w:sz w:val="24"/>
          <w:szCs w:val="24"/>
          <w:vertAlign w:val="superscript"/>
          <w:lang w:val="en-US" w:bidi="ar-EG"/>
        </w:rPr>
        <w:footnoteReference w:id="1"/>
      </w:r>
      <w:r w:rsidRPr="00C52C8E">
        <w:rPr>
          <w:rFonts w:asciiTheme="majorBidi" w:eastAsiaTheme="minorEastAsia" w:hAnsiTheme="majorBidi" w:cstheme="majorBidi"/>
          <w:sz w:val="24"/>
          <w:szCs w:val="24"/>
          <w:lang w:val="en-US" w:bidi="ar-EG"/>
        </w:rPr>
        <w:t xml:space="preserve"> These measures effectively lead to the blockade of Jerusalem and surrounding it by an island of Israeli colonies.</w:t>
      </w:r>
    </w:p>
    <w:p w14:paraId="5F7B0CCC"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p>
    <w:p w14:paraId="0EA6D4C4"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b/>
          <w:bCs/>
          <w:sz w:val="24"/>
          <w:szCs w:val="24"/>
          <w:lang w:val="en-US" w:bidi="ar-EG"/>
        </w:rPr>
        <w:t xml:space="preserve">The third section: </w:t>
      </w:r>
      <w:r w:rsidRPr="00C52C8E">
        <w:rPr>
          <w:rFonts w:asciiTheme="majorBidi" w:eastAsiaTheme="minorEastAsia" w:hAnsiTheme="majorBidi" w:cstheme="majorBidi"/>
          <w:sz w:val="24"/>
          <w:szCs w:val="24"/>
          <w:lang w:val="en-US" w:bidi="ar-EG"/>
        </w:rPr>
        <w:t>discrimination in the policies of organization and urban planning in East Jerusalem.</w:t>
      </w:r>
    </w:p>
    <w:p w14:paraId="313D10D6"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In June 1967, Israel annexed an area of 70.5 kilometers</w:t>
      </w:r>
      <w:r w:rsidRPr="00C52C8E">
        <w:rPr>
          <w:rFonts w:asciiTheme="majorBidi" w:eastAsiaTheme="minorEastAsia" w:hAnsiTheme="majorBidi" w:cstheme="majorBidi"/>
          <w:sz w:val="24"/>
          <w:szCs w:val="24"/>
          <w:vertAlign w:val="superscript"/>
          <w:lang w:val="en-US" w:bidi="ar-EG"/>
        </w:rPr>
        <w:t>2</w:t>
      </w:r>
      <w:r w:rsidRPr="00C52C8E">
        <w:rPr>
          <w:rFonts w:asciiTheme="majorBidi" w:eastAsiaTheme="minorEastAsia" w:hAnsiTheme="majorBidi" w:cstheme="majorBidi"/>
          <w:sz w:val="24"/>
          <w:szCs w:val="24"/>
          <w:lang w:val="en-US" w:bidi="ar-EG"/>
        </w:rPr>
        <w:t xml:space="preserve"> of the occupied territories in and around Jerusalem. This unilateral action, which constitutes a violation of international law, meant the confiscation of a third of East Jerusalem. Israel has added these areas to the municipal boundaries of Jerusalem, which is subject to Israeli rule, and has subjected them to administration, laws, and the Israeli jurisdiction. Moreover, Israel annexed these lands without annexing their owners and the citizens who lived on it. After the occupation of the West Bank (including East Jerusalem) in 1967, Israel adopted a systematic and deliberate policy based on prejudice and bias against the Palestinians in East Jerusalem in all areas related to land acquisition, planning and construction. For example, </w:t>
      </w:r>
      <w:bookmarkStart w:id="2" w:name="_Hlk70659783"/>
      <w:r w:rsidRPr="00C52C8E">
        <w:rPr>
          <w:rFonts w:asciiTheme="majorBidi" w:eastAsiaTheme="minorEastAsia" w:hAnsiTheme="majorBidi" w:cstheme="majorBidi"/>
          <w:sz w:val="24"/>
          <w:szCs w:val="24"/>
          <w:lang w:val="en-US" w:bidi="ar-EG"/>
        </w:rPr>
        <w:t>Israel applies the Israeli Planning and Building Law of 1965 in order to reduce the powers related to granting building permits in areas that do not fall within the planning boundaries or areas that lack building plans.</w:t>
      </w:r>
      <w:bookmarkEnd w:id="2"/>
      <w:r w:rsidRPr="00C52C8E">
        <w:rPr>
          <w:rFonts w:asciiTheme="majorBidi" w:eastAsiaTheme="minorEastAsia" w:hAnsiTheme="majorBidi" w:cstheme="majorBidi"/>
          <w:sz w:val="24"/>
          <w:szCs w:val="24"/>
          <w:lang w:val="en-US" w:bidi="ar-EG"/>
        </w:rPr>
        <w:t xml:space="preserve"> This law is still in effect today, and it is highly discriminatory in its application. In addition, Israel has transformed the </w:t>
      </w:r>
      <w:proofErr w:type="spellStart"/>
      <w:r w:rsidRPr="00C52C8E">
        <w:rPr>
          <w:rFonts w:asciiTheme="majorBidi" w:eastAsiaTheme="minorEastAsia" w:hAnsiTheme="majorBidi" w:cstheme="majorBidi"/>
          <w:sz w:val="24"/>
          <w:szCs w:val="24"/>
          <w:lang w:val="en-US" w:bidi="ar-EG"/>
        </w:rPr>
        <w:t>Kafr</w:t>
      </w:r>
      <w:proofErr w:type="spellEnd"/>
      <w:r w:rsidRPr="00C52C8E">
        <w:rPr>
          <w:rFonts w:asciiTheme="majorBidi" w:eastAsiaTheme="minorEastAsia" w:hAnsiTheme="majorBidi" w:cstheme="majorBidi"/>
          <w:sz w:val="24"/>
          <w:szCs w:val="24"/>
          <w:lang w:val="en-US" w:bidi="ar-EG"/>
        </w:rPr>
        <w:t xml:space="preserve"> </w:t>
      </w:r>
      <w:proofErr w:type="spellStart"/>
      <w:r w:rsidRPr="00C52C8E">
        <w:rPr>
          <w:rFonts w:asciiTheme="majorBidi" w:eastAsiaTheme="minorEastAsia" w:hAnsiTheme="majorBidi" w:cstheme="majorBidi"/>
          <w:sz w:val="24"/>
          <w:szCs w:val="24"/>
          <w:lang w:val="en-US" w:bidi="ar-EG"/>
        </w:rPr>
        <w:t>Aqab</w:t>
      </w:r>
      <w:proofErr w:type="spellEnd"/>
      <w:r w:rsidRPr="00C52C8E">
        <w:rPr>
          <w:rFonts w:asciiTheme="majorBidi" w:eastAsiaTheme="minorEastAsia" w:hAnsiTheme="majorBidi" w:cstheme="majorBidi"/>
          <w:sz w:val="24"/>
          <w:szCs w:val="24"/>
          <w:lang w:val="en-US" w:bidi="ar-EG"/>
        </w:rPr>
        <w:t xml:space="preserve"> neighborhood in the far north of Jerusalem, 11 kilometers from the Old City, and 4 kilometers from Ramallah, from one of the most affluent neighborhoods in Jerusalem, into an area of ​​poverty and dense population. The Apartheid Wall has separated this neighborhood from the city center of Jerusalem, and the severe restrictions on construction, house demolitions, and land confiscation have turned it into something like a "ghetto", in which Jerusalemites have no financial ability to stay in Jerusalem, and families formed from marriages from the West Bank, and another from Jerusalem. Israeli law deprives them of residing in Jerusalem if they permanently reside in the West Bank, so these families chose to stay in the </w:t>
      </w:r>
      <w:proofErr w:type="spellStart"/>
      <w:r w:rsidRPr="00C52C8E">
        <w:rPr>
          <w:rFonts w:asciiTheme="majorBidi" w:eastAsiaTheme="minorEastAsia" w:hAnsiTheme="majorBidi" w:cstheme="majorBidi"/>
          <w:sz w:val="24"/>
          <w:szCs w:val="24"/>
          <w:lang w:val="en-US" w:bidi="ar-EG"/>
        </w:rPr>
        <w:t>Kafr</w:t>
      </w:r>
      <w:proofErr w:type="spellEnd"/>
      <w:r w:rsidRPr="00C52C8E">
        <w:rPr>
          <w:rFonts w:asciiTheme="majorBidi" w:eastAsiaTheme="minorEastAsia" w:hAnsiTheme="majorBidi" w:cstheme="majorBidi"/>
          <w:sz w:val="24"/>
          <w:szCs w:val="24"/>
          <w:lang w:val="en-US" w:bidi="ar-EG"/>
        </w:rPr>
        <w:t xml:space="preserve"> </w:t>
      </w:r>
      <w:proofErr w:type="spellStart"/>
      <w:r w:rsidRPr="00C52C8E">
        <w:rPr>
          <w:rFonts w:asciiTheme="majorBidi" w:eastAsiaTheme="minorEastAsia" w:hAnsiTheme="majorBidi" w:cstheme="majorBidi"/>
          <w:sz w:val="24"/>
          <w:szCs w:val="24"/>
          <w:lang w:val="en-US" w:bidi="ar-EG"/>
        </w:rPr>
        <w:t>Aqab</w:t>
      </w:r>
      <w:proofErr w:type="spellEnd"/>
      <w:r w:rsidRPr="00C52C8E">
        <w:rPr>
          <w:rFonts w:asciiTheme="majorBidi" w:eastAsiaTheme="minorEastAsia" w:hAnsiTheme="majorBidi" w:cstheme="majorBidi"/>
          <w:sz w:val="24"/>
          <w:szCs w:val="24"/>
          <w:lang w:val="en-US" w:bidi="ar-EG"/>
        </w:rPr>
        <w:t xml:space="preserve"> ghetto. Like the residents of the rest of the Jerusalem neighborhoods separated by the wall from the city, the residents of </w:t>
      </w:r>
      <w:proofErr w:type="spellStart"/>
      <w:r w:rsidRPr="00C52C8E">
        <w:rPr>
          <w:rFonts w:asciiTheme="majorBidi" w:eastAsiaTheme="minorEastAsia" w:hAnsiTheme="majorBidi" w:cstheme="majorBidi"/>
          <w:sz w:val="24"/>
          <w:szCs w:val="24"/>
          <w:lang w:val="en-US" w:bidi="ar-EG"/>
        </w:rPr>
        <w:t>Kafr</w:t>
      </w:r>
      <w:proofErr w:type="spellEnd"/>
      <w:r w:rsidRPr="00C52C8E">
        <w:rPr>
          <w:rFonts w:asciiTheme="majorBidi" w:eastAsiaTheme="minorEastAsia" w:hAnsiTheme="majorBidi" w:cstheme="majorBidi"/>
          <w:sz w:val="24"/>
          <w:szCs w:val="24"/>
          <w:lang w:val="en-US" w:bidi="ar-EG"/>
        </w:rPr>
        <w:t xml:space="preserve"> </w:t>
      </w:r>
      <w:proofErr w:type="spellStart"/>
      <w:r w:rsidRPr="00C52C8E">
        <w:rPr>
          <w:rFonts w:asciiTheme="majorBidi" w:eastAsiaTheme="minorEastAsia" w:hAnsiTheme="majorBidi" w:cstheme="majorBidi"/>
          <w:sz w:val="24"/>
          <w:szCs w:val="24"/>
          <w:lang w:val="en-US" w:bidi="ar-EG"/>
        </w:rPr>
        <w:t>Aqab</w:t>
      </w:r>
      <w:proofErr w:type="spellEnd"/>
      <w:r w:rsidRPr="00C52C8E">
        <w:rPr>
          <w:rFonts w:asciiTheme="majorBidi" w:eastAsiaTheme="minorEastAsia" w:hAnsiTheme="majorBidi" w:cstheme="majorBidi"/>
          <w:sz w:val="24"/>
          <w:szCs w:val="24"/>
          <w:lang w:val="en-US" w:bidi="ar-EG"/>
        </w:rPr>
        <w:t xml:space="preserve"> lack many services that the occupation municipality refuses to provide in the neighborhoods behind the wall, and they suffer legal, social and human rights problems that lead them to an unstable daily life financially and psychologically.</w:t>
      </w:r>
    </w:p>
    <w:p w14:paraId="0EBBACF9"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p>
    <w:p w14:paraId="50E78E05"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b/>
          <w:bCs/>
          <w:sz w:val="24"/>
          <w:szCs w:val="24"/>
          <w:lang w:val="en-US" w:bidi="ar-EG"/>
        </w:rPr>
        <w:t xml:space="preserve">The fourth section: </w:t>
      </w:r>
      <w:r w:rsidRPr="00C52C8E">
        <w:rPr>
          <w:rFonts w:asciiTheme="majorBidi" w:eastAsiaTheme="minorEastAsia" w:hAnsiTheme="majorBidi" w:cstheme="majorBidi"/>
          <w:sz w:val="24"/>
          <w:szCs w:val="24"/>
          <w:lang w:val="en-US" w:bidi="ar-EG"/>
        </w:rPr>
        <w:t>discrimination in the policies of organization and urban planning in the Gaza Strip.</w:t>
      </w:r>
    </w:p>
    <w:p w14:paraId="5E402D2E"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The blockade continues for more than 12 years, making the Gaza Strip unlivable, according to recent reports from the United Nations, about Israel's violations of its obligations as an occupying power, under the rules of international human rights law and international humanitarian law. It resulted from the blockade, which amounts to collective punishment, has resulted in depriving Palestinians of their right to freedom of movement, adequate housing, life, health, human dignity, and an adequate standard of living, in flagrant violation of Article (5) of the International Convention on the Elimination of All Forms of racial discrimination</w:t>
      </w:r>
      <w:r w:rsidRPr="00C52C8E">
        <w:rPr>
          <w:rFonts w:asciiTheme="majorBidi" w:eastAsiaTheme="minorEastAsia" w:hAnsiTheme="majorBidi" w:cstheme="majorBidi"/>
          <w:sz w:val="24"/>
          <w:szCs w:val="24"/>
          <w:vertAlign w:val="superscript"/>
          <w:lang w:val="en-US" w:bidi="ar-EG"/>
        </w:rPr>
        <w:footnoteReference w:id="2"/>
      </w:r>
      <w:r w:rsidRPr="00C52C8E">
        <w:rPr>
          <w:rFonts w:asciiTheme="majorBidi" w:eastAsiaTheme="minorEastAsia" w:hAnsiTheme="majorBidi" w:cstheme="majorBidi"/>
          <w:sz w:val="24"/>
          <w:szCs w:val="24"/>
          <w:lang w:val="en-US" w:bidi="ar-EG"/>
        </w:rPr>
        <w:t xml:space="preserve">. Gaza Strip is one of the most densely populated and densely populated areas in the world. In 2005, Israel implemented the “disengagement plan” from Gaza Strip, by unilaterally withdrawing its army forces and the Israeli settlers who resided there. Israel continues to impose its control over Gaza Strip despite its disengagement from it in 2005, as it controls the lands surrounding its borders by it, which it considers as </w:t>
      </w:r>
      <w:r w:rsidRPr="00C52C8E">
        <w:rPr>
          <w:rFonts w:asciiTheme="majorBidi" w:eastAsiaTheme="minorEastAsia" w:hAnsiTheme="majorBidi" w:cstheme="majorBidi"/>
          <w:sz w:val="24"/>
          <w:szCs w:val="24"/>
          <w:lang w:val="en-US" w:bidi="ar-EG"/>
        </w:rPr>
        <w:lastRenderedPageBreak/>
        <w:t xml:space="preserve">a buffer zone, in addition to its control over the movement of people and goods to it through its complete and tight control over its airspace, territorial waters and land crossings. The control that Israel imposes on the territorial waters of Gaza Strip also includes the establishment of a marine buffer zone. </w:t>
      </w:r>
    </w:p>
    <w:p w14:paraId="5F1235F8"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 </w:t>
      </w:r>
    </w:p>
    <w:p w14:paraId="58AD5963"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Therefore, there is inequality and spatial discrimination on urban, rural and peri-urban-rural societies in the occupied Palestinian territories, which contradicts with international instruments. Israel pursues apartheid in its dealings with the Palestinians. Israel is an apartheid state "primarily to Article 2 of the International Treaty for the Suppression and Punishment of the Crime of Apartheid</w:t>
      </w:r>
      <w:r w:rsidRPr="00C52C8E">
        <w:rPr>
          <w:rFonts w:asciiTheme="majorBidi" w:eastAsiaTheme="minorEastAsia" w:hAnsiTheme="majorBidi" w:cstheme="majorBidi"/>
          <w:sz w:val="24"/>
          <w:szCs w:val="24"/>
          <w:vertAlign w:val="superscript"/>
          <w:lang w:val="en-US" w:bidi="ar-EG"/>
        </w:rPr>
        <w:footnoteReference w:id="3"/>
      </w:r>
      <w:r w:rsidRPr="00C52C8E">
        <w:rPr>
          <w:rFonts w:asciiTheme="majorBidi" w:eastAsiaTheme="minorEastAsia" w:hAnsiTheme="majorBidi" w:cstheme="majorBidi"/>
          <w:sz w:val="24"/>
          <w:szCs w:val="24"/>
          <w:lang w:val="en-US" w:bidi="ar-EG"/>
        </w:rPr>
        <w:t xml:space="preserve"> of 1973 and the Rome Statute of the International Criminal Court, where the term" the crime of apartheid "includes and applies to racial segregation and discrimination policies and practices similar to those practiced In South Africa, inhuman acts committed for the purpose of establishing and perpetuating the domination of one ethnic group of people over another group and systematically oppressing it. The Anti-Apartheid Treaty states that the crime of apartheid is a distinct inhuman act that is considered a crime against humanity only when it is deliberately committed to achieve the essential purpose from racial hegemony, while the Rome Statute defines in its definition the existence of an "institutional system" that serves the "intent of racial domination," which is what exists in the form of the Israeli system. </w:t>
      </w:r>
    </w:p>
    <w:p w14:paraId="0D4B1332"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p>
    <w:p w14:paraId="142C0BAE"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b/>
          <w:bCs/>
          <w:sz w:val="24"/>
          <w:szCs w:val="24"/>
          <w:lang w:val="en-US" w:bidi="ar-EG"/>
        </w:rPr>
      </w:pPr>
      <w:r w:rsidRPr="00C52C8E">
        <w:rPr>
          <w:rFonts w:asciiTheme="majorBidi" w:eastAsiaTheme="minorEastAsia" w:hAnsiTheme="majorBidi" w:cstheme="majorBidi"/>
          <w:b/>
          <w:bCs/>
          <w:sz w:val="24"/>
          <w:szCs w:val="24"/>
          <w:lang w:val="en-US" w:bidi="ar-EG"/>
        </w:rPr>
        <w:t>Q (C) Factors, policies, laws and regulations contributing to spatial segregation or housing discrimination;</w:t>
      </w:r>
    </w:p>
    <w:p w14:paraId="78C8D39F"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b/>
          <w:bCs/>
          <w:sz w:val="24"/>
          <w:szCs w:val="24"/>
          <w:lang w:val="en-US" w:bidi="ar-EG"/>
        </w:rPr>
      </w:pPr>
    </w:p>
    <w:p w14:paraId="4B6B6A8E"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There are lots of factors, policies, laws and regulations contributing to spatial segregation or housing discrimination, including but not limited to; Israeli law deprives Palestinian families from residing in Jerusalem if they permanently reside in the West Bank, which we referred to in the </w:t>
      </w:r>
      <w:proofErr w:type="spellStart"/>
      <w:r w:rsidRPr="00C52C8E">
        <w:rPr>
          <w:rFonts w:asciiTheme="majorBidi" w:eastAsiaTheme="minorEastAsia" w:hAnsiTheme="majorBidi" w:cstheme="majorBidi"/>
          <w:sz w:val="24"/>
          <w:szCs w:val="24"/>
          <w:lang w:val="en-US" w:bidi="ar-EG"/>
        </w:rPr>
        <w:t>Kafr</w:t>
      </w:r>
      <w:proofErr w:type="spellEnd"/>
      <w:r w:rsidRPr="00C52C8E">
        <w:rPr>
          <w:rFonts w:asciiTheme="majorBidi" w:eastAsiaTheme="minorEastAsia" w:hAnsiTheme="majorBidi" w:cstheme="majorBidi"/>
          <w:sz w:val="24"/>
          <w:szCs w:val="24"/>
          <w:lang w:val="en-US" w:bidi="ar-EG"/>
        </w:rPr>
        <w:t xml:space="preserve"> </w:t>
      </w:r>
      <w:proofErr w:type="spellStart"/>
      <w:r w:rsidRPr="00C52C8E">
        <w:rPr>
          <w:rFonts w:asciiTheme="majorBidi" w:eastAsiaTheme="minorEastAsia" w:hAnsiTheme="majorBidi" w:cstheme="majorBidi"/>
          <w:sz w:val="24"/>
          <w:szCs w:val="24"/>
          <w:lang w:val="en-US" w:bidi="ar-EG"/>
        </w:rPr>
        <w:t>Aqab</w:t>
      </w:r>
      <w:proofErr w:type="spellEnd"/>
      <w:r w:rsidRPr="00C52C8E">
        <w:rPr>
          <w:rFonts w:asciiTheme="majorBidi" w:eastAsiaTheme="minorEastAsia" w:hAnsiTheme="majorBidi" w:cstheme="majorBidi"/>
          <w:sz w:val="24"/>
          <w:szCs w:val="24"/>
          <w:lang w:val="en-US" w:bidi="ar-EG"/>
        </w:rPr>
        <w:t xml:space="preserve"> ghetto. As well, there are several laws that discriminate against Arab citizens of Israel and Palestinians in the Occupied Palestinian Territory, and create differences between them regarding their civil status, legal protection, access to social and economic benefits, or the right to land and property. Israel also continued to discriminate by adopting Amendment No. 30, issued in 2018, to the Entry into Israel Law (Law No. 5712-1952), which is an already discriminatory law that gives the Israeli Minister of Interior wide discretionary power to cancel the permanent residence permit in Israel for Palestinians living in Jerusalem Eastern</w:t>
      </w:r>
      <w:r w:rsidRPr="00C52C8E">
        <w:rPr>
          <w:rFonts w:asciiTheme="majorBidi" w:eastAsiaTheme="minorEastAsia" w:hAnsiTheme="majorBidi" w:cstheme="majorBidi"/>
          <w:sz w:val="24"/>
          <w:szCs w:val="24"/>
          <w:vertAlign w:val="superscript"/>
          <w:lang w:val="en-US" w:bidi="ar-EG"/>
        </w:rPr>
        <w:footnoteReference w:id="4"/>
      </w:r>
      <w:r w:rsidRPr="00C52C8E">
        <w:rPr>
          <w:rFonts w:asciiTheme="majorBidi" w:eastAsiaTheme="minorEastAsia" w:hAnsiTheme="majorBidi" w:cstheme="majorBidi"/>
          <w:sz w:val="24"/>
          <w:szCs w:val="24"/>
          <w:lang w:val="en-US" w:bidi="ar-EG"/>
        </w:rPr>
        <w:t>. In addition, the Israeli law that grants all Jews in the world the right to return to Israel and obtain Israeli citizenship regardless of their mother country or their association with the state of Israel or not, while denying Palestinians any similar right to return to a Palestinian state, including Palestinians who own homes registered from the era of their ancestors in the country, which constitutes a flagrant violation of the constitutional rights of the Palestinians to their property, their dignity, equality, adequate housing, and the freedom to choose their place of residence. Also, the existence of two separate legal systems operating in parallel - a civil law system inside the Green Line and settlements, and a military law system that takes place on the Palestinians beyond the Green Line</w:t>
      </w:r>
      <w:r w:rsidRPr="00C52C8E">
        <w:rPr>
          <w:rFonts w:asciiTheme="majorBidi" w:eastAsiaTheme="minorEastAsia" w:hAnsiTheme="majorBidi" w:cstheme="majorBidi"/>
          <w:sz w:val="24"/>
          <w:szCs w:val="24"/>
          <w:vertAlign w:val="superscript"/>
          <w:lang w:val="en-US" w:bidi="ar-EG"/>
        </w:rPr>
        <w:footnoteReference w:id="5"/>
      </w:r>
      <w:r w:rsidRPr="00C52C8E">
        <w:rPr>
          <w:rFonts w:asciiTheme="majorBidi" w:eastAsiaTheme="minorEastAsia" w:hAnsiTheme="majorBidi" w:cstheme="majorBidi"/>
          <w:sz w:val="24"/>
          <w:szCs w:val="24"/>
          <w:lang w:val="en-US" w:bidi="ar-EG"/>
        </w:rPr>
        <w:t xml:space="preserve">. Besides that, the Israeli Planning and Building Law of 1965 in order to reduce the powers related to granting building permits in areas that do not fall within the planning boundaries or areas that lack building plans, and the Distinctive Law to Settle the Settlement of the Bedouin Arabs in the Negev, which establishes in the law the continuation of the policy of demolishing homes and forcibly uprooting the indigenous Bedouin population from their land. Moreover, with regard to the spatial segregation, clearly shows meanwhile that there is a Jewish sector and a non-Jewish sector, including the existence of two educational systems that are not equal in terms of conditions, as well as separate municipalities. There are Jewish municipalities and so-called “minority municipalities,” which raises violations of Article 3 of the International Convention on the Elimination of All Forms of Racial Discrimination. There is also the continued granting of full discretion to the admission committees to reject applicants who are considered </w:t>
      </w:r>
      <w:r w:rsidRPr="00C52C8E">
        <w:rPr>
          <w:rFonts w:asciiTheme="majorBidi" w:eastAsiaTheme="minorEastAsia" w:hAnsiTheme="majorBidi" w:cstheme="majorBidi"/>
          <w:sz w:val="24"/>
          <w:szCs w:val="24"/>
          <w:lang w:val="en-US" w:bidi="ar-EG"/>
        </w:rPr>
        <w:lastRenderedPageBreak/>
        <w:t>"unsuitable for the social life of the community.</w:t>
      </w:r>
      <w:r w:rsidRPr="00C52C8E">
        <w:rPr>
          <w:rFonts w:asciiTheme="majorBidi" w:eastAsiaTheme="minorEastAsia" w:hAnsiTheme="majorBidi" w:cstheme="majorBidi"/>
          <w:sz w:val="24"/>
          <w:szCs w:val="24"/>
          <w:vertAlign w:val="superscript"/>
          <w:lang w:val="en-US" w:bidi="ar-EG"/>
        </w:rPr>
        <w:footnoteReference w:id="6"/>
      </w:r>
      <w:r w:rsidRPr="00C52C8E">
        <w:rPr>
          <w:rFonts w:asciiTheme="majorBidi" w:eastAsiaTheme="minorEastAsia" w:hAnsiTheme="majorBidi" w:cstheme="majorBidi"/>
          <w:sz w:val="24"/>
          <w:szCs w:val="24"/>
          <w:lang w:val="en-US" w:bidi="ar-EG"/>
        </w:rPr>
        <w:t xml:space="preserve">" Accordingly, all of this indicates that Israel is an apartheid state, contributes to the spatial segregation and commits crimes of discrimination in housing, which constitutes a clear and explicit violation of international human rights law. </w:t>
      </w:r>
    </w:p>
    <w:p w14:paraId="72E3A3B9"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color w:val="FF0000"/>
          <w:sz w:val="24"/>
          <w:szCs w:val="24"/>
          <w:lang w:val="en-US" w:bidi="ar-EG"/>
        </w:rPr>
      </w:pPr>
    </w:p>
    <w:p w14:paraId="220CDDC1"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color w:val="FF0000"/>
          <w:sz w:val="24"/>
          <w:szCs w:val="24"/>
          <w:lang w:val="en-US" w:bidi="ar-EG"/>
        </w:rPr>
        <w:t xml:space="preserve">. </w:t>
      </w:r>
      <w:r w:rsidRPr="00C52C8E">
        <w:rPr>
          <w:rFonts w:asciiTheme="majorBidi" w:eastAsiaTheme="minorEastAsia" w:hAnsiTheme="majorBidi" w:cstheme="majorBidi"/>
          <w:sz w:val="24"/>
          <w:szCs w:val="24"/>
          <w:lang w:val="en-US" w:bidi="ar-EG"/>
        </w:rPr>
        <w:t xml:space="preserve"> </w:t>
      </w:r>
    </w:p>
    <w:p w14:paraId="62A3FE2B"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p>
    <w:p w14:paraId="485A9548"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b/>
          <w:bCs/>
          <w:sz w:val="24"/>
          <w:szCs w:val="24"/>
          <w:lang w:val="en-US" w:bidi="ar-EG"/>
        </w:rPr>
      </w:pPr>
      <w:r w:rsidRPr="00C52C8E">
        <w:rPr>
          <w:rFonts w:asciiTheme="majorBidi" w:eastAsiaTheme="minorEastAsia" w:hAnsiTheme="majorBidi" w:cstheme="majorBidi"/>
          <w:b/>
          <w:bCs/>
          <w:sz w:val="24"/>
          <w:szCs w:val="24"/>
          <w:lang w:val="en-US" w:bidi="ar-EG"/>
        </w:rPr>
        <w:t>Q (D)</w:t>
      </w:r>
      <w:r w:rsidRPr="00C52C8E">
        <w:rPr>
          <w:rFonts w:asciiTheme="minorHAnsi" w:eastAsiaTheme="minorEastAsia" w:hAnsiTheme="minorHAnsi" w:cstheme="minorBidi"/>
          <w:lang w:val="en-US"/>
        </w:rPr>
        <w:t xml:space="preserve"> </w:t>
      </w:r>
      <w:r w:rsidRPr="00C52C8E">
        <w:rPr>
          <w:rFonts w:asciiTheme="majorBidi" w:eastAsiaTheme="minorEastAsia" w:hAnsiTheme="majorBidi" w:cstheme="majorBidi"/>
          <w:b/>
          <w:bCs/>
          <w:sz w:val="24"/>
          <w:szCs w:val="24"/>
          <w:lang w:val="en-US" w:bidi="ar-EG"/>
        </w:rPr>
        <w:t>Impact of spatial segregation in accessing in a non-discriminatory manner the right to adequate housing, public services, including electricity and access to digital services, ensuring security of tenure, and other rights, such as the rights to water, sanitation, education, health, work, the right to a safe and clean environment, and the right to equal protection of the security of the person;</w:t>
      </w:r>
    </w:p>
    <w:p w14:paraId="561DC6F1"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b/>
          <w:bCs/>
          <w:sz w:val="24"/>
          <w:szCs w:val="24"/>
          <w:lang w:val="en-US" w:bidi="ar-EG"/>
        </w:rPr>
      </w:pPr>
    </w:p>
    <w:p w14:paraId="4F65F8F2"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Clearly shows meanwhile, the impact of spatial segregation on public services, access to digital services, and other basic rights, including education, health, sanitation, work, the right to a safe and clean environment, and the right to protection.</w:t>
      </w:r>
      <w:r w:rsidRPr="00C52C8E">
        <w:rPr>
          <w:rFonts w:asciiTheme="majorBidi" w:eastAsiaTheme="minorEastAsia" w:hAnsiTheme="majorBidi" w:cstheme="majorBidi"/>
          <w:sz w:val="24"/>
          <w:szCs w:val="24"/>
          <w:vertAlign w:val="superscript"/>
          <w:lang w:val="en-US" w:bidi="ar-EG"/>
        </w:rPr>
        <w:footnoteReference w:id="7"/>
      </w:r>
      <w:r w:rsidRPr="00C52C8E">
        <w:rPr>
          <w:rFonts w:asciiTheme="majorBidi" w:eastAsiaTheme="minorEastAsia" w:hAnsiTheme="majorBidi" w:cstheme="majorBidi"/>
          <w:sz w:val="24"/>
          <w:szCs w:val="24"/>
          <w:lang w:val="en-US" w:bidi="ar-EG"/>
        </w:rPr>
        <w:t xml:space="preserve"> Segregation results in the separation of public facilities and social events, and the delineation of housing and employment opportunities by race. Consequently, the following elements must be present in a country in order for it to be considered an apartheid state:</w:t>
      </w:r>
    </w:p>
    <w:p w14:paraId="160C3D40" w14:textId="77777777" w:rsidR="00C52C8E" w:rsidRPr="00C52C8E" w:rsidRDefault="00C52C8E" w:rsidP="00C52C8E">
      <w:pPr>
        <w:numPr>
          <w:ilvl w:val="0"/>
          <w:numId w:val="7"/>
        </w:numPr>
        <w:tabs>
          <w:tab w:val="center" w:pos="4680"/>
          <w:tab w:val="right" w:pos="9360"/>
        </w:tabs>
        <w:spacing w:after="200"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Discrimination must be institutionalized and prescribed by law. </w:t>
      </w:r>
    </w:p>
    <w:p w14:paraId="6E9671DA" w14:textId="77777777" w:rsidR="00C52C8E" w:rsidRPr="00C52C8E" w:rsidRDefault="00C52C8E" w:rsidP="00C52C8E">
      <w:pPr>
        <w:numPr>
          <w:ilvl w:val="0"/>
          <w:numId w:val="7"/>
        </w:numPr>
        <w:tabs>
          <w:tab w:val="center" w:pos="4680"/>
          <w:tab w:val="right" w:pos="9360"/>
        </w:tabs>
        <w:spacing w:after="200"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The reason for the discrimination must be racial, meaning that the discrimination applies to public facilities, social events, work opportunities, and residential areas.</w:t>
      </w:r>
    </w:p>
    <w:p w14:paraId="1C9A9B7A"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p>
    <w:p w14:paraId="724B64B8"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Hence, Israel enacted some laws contain discrimination and spatial segregation which achieve the first rule that any discrimination must be provided by law, which means the racism and inequality are enshrined in its municipal laws. Also, the discriminatory laws in Israel have enacted for racial and discrimination to public facilities and other fundamental Human Rights such as, distinct law, citizenship law and separate legal systems. Thus, the Palestinian people are suffering from the spatial segregation which affected on the other rights, such as, The Fence "</w:t>
      </w:r>
      <w:proofErr w:type="spellStart"/>
      <w:r w:rsidRPr="00C52C8E">
        <w:rPr>
          <w:rFonts w:asciiTheme="majorBidi" w:eastAsiaTheme="minorEastAsia" w:hAnsiTheme="majorBidi" w:cstheme="majorBidi"/>
          <w:sz w:val="24"/>
          <w:szCs w:val="24"/>
          <w:lang w:val="en-US" w:bidi="ar-EG"/>
        </w:rPr>
        <w:t>Siyaj</w:t>
      </w:r>
      <w:proofErr w:type="spellEnd"/>
      <w:r w:rsidRPr="00C52C8E">
        <w:rPr>
          <w:rFonts w:asciiTheme="majorBidi" w:eastAsiaTheme="minorEastAsia" w:hAnsiTheme="majorBidi" w:cstheme="majorBidi"/>
          <w:sz w:val="24"/>
          <w:szCs w:val="24"/>
          <w:lang w:val="en-US" w:bidi="ar-EG"/>
        </w:rPr>
        <w:t>" area, which falls under military rule, has no water or electricity network, and without government services such as education and health, and with flagrant violation of freedom of movement, only partial government services, a shortage of public and green places, and a very high unemployment rate.</w:t>
      </w:r>
    </w:p>
    <w:p w14:paraId="5163D909"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p>
    <w:p w14:paraId="7E8A0136"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p>
    <w:p w14:paraId="0F5D77BF"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sz w:val="24"/>
          <w:szCs w:val="24"/>
          <w:lang w:val="en-US" w:bidi="ar-EG"/>
        </w:rPr>
      </w:pPr>
    </w:p>
    <w:p w14:paraId="0FC78912"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sz w:val="24"/>
          <w:szCs w:val="24"/>
          <w:lang w:val="en-US" w:bidi="ar-EG"/>
        </w:rPr>
      </w:pPr>
    </w:p>
    <w:p w14:paraId="74E2313B"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sz w:val="24"/>
          <w:szCs w:val="24"/>
          <w:lang w:val="en-US" w:bidi="ar-EG"/>
        </w:rPr>
      </w:pPr>
    </w:p>
    <w:p w14:paraId="24879F65"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sz w:val="24"/>
          <w:szCs w:val="24"/>
          <w:lang w:val="en-US" w:bidi="ar-EG"/>
        </w:rPr>
      </w:pPr>
    </w:p>
    <w:p w14:paraId="01FA9C05"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sz w:val="24"/>
          <w:szCs w:val="24"/>
          <w:lang w:val="en-US" w:bidi="ar-EG"/>
        </w:rPr>
      </w:pPr>
    </w:p>
    <w:p w14:paraId="06401362"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sz w:val="24"/>
          <w:szCs w:val="24"/>
          <w:lang w:val="en-US" w:bidi="ar-EG"/>
        </w:rPr>
      </w:pPr>
    </w:p>
    <w:p w14:paraId="6334467B"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sz w:val="24"/>
          <w:szCs w:val="24"/>
          <w:lang w:val="en-US" w:bidi="ar-EG"/>
        </w:rPr>
      </w:pPr>
    </w:p>
    <w:p w14:paraId="6780D023"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sz w:val="24"/>
          <w:szCs w:val="24"/>
          <w:lang w:val="en-US" w:bidi="ar-EG"/>
        </w:rPr>
      </w:pPr>
    </w:p>
    <w:p w14:paraId="53BDBC1C"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sz w:val="24"/>
          <w:szCs w:val="24"/>
          <w:lang w:val="en-US" w:bidi="ar-EG"/>
        </w:rPr>
      </w:pPr>
    </w:p>
    <w:p w14:paraId="30E65F81"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sz w:val="24"/>
          <w:szCs w:val="24"/>
          <w:lang w:val="en-US" w:bidi="ar-EG"/>
        </w:rPr>
      </w:pPr>
    </w:p>
    <w:p w14:paraId="10EAAFD5"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b/>
          <w:bCs/>
          <w:sz w:val="24"/>
          <w:szCs w:val="24"/>
          <w:lang w:val="en-US" w:bidi="ar-EG"/>
        </w:rPr>
      </w:pPr>
      <w:r w:rsidRPr="00C52C8E">
        <w:rPr>
          <w:rFonts w:asciiTheme="majorBidi" w:eastAsiaTheme="minorEastAsia" w:hAnsiTheme="majorBidi" w:cstheme="majorBidi"/>
          <w:b/>
          <w:bCs/>
          <w:sz w:val="24"/>
          <w:szCs w:val="24"/>
          <w:lang w:val="en-US" w:bidi="ar-EG"/>
        </w:rPr>
        <w:t>Q (E &amp; F)</w:t>
      </w:r>
      <w:r w:rsidRPr="00C52C8E">
        <w:rPr>
          <w:rFonts w:asciiTheme="minorHAnsi" w:eastAsiaTheme="minorEastAsia" w:hAnsiTheme="minorHAnsi" w:cstheme="minorBidi"/>
          <w:lang w:val="en-US"/>
        </w:rPr>
        <w:t xml:space="preserve"> </w:t>
      </w:r>
      <w:r w:rsidRPr="00C52C8E">
        <w:rPr>
          <w:rFonts w:asciiTheme="majorBidi" w:eastAsiaTheme="minorEastAsia" w:hAnsiTheme="majorBidi" w:cstheme="majorBidi"/>
          <w:b/>
          <w:bCs/>
          <w:sz w:val="24"/>
          <w:szCs w:val="24"/>
          <w:lang w:val="en-US" w:bidi="ar-EG"/>
        </w:rPr>
        <w:t>Tensions between the protection of cultural and minority rights, the rights of Indigenous Peoples, the freedom of choice of residence and the prohibition of discrimination under international human rights law. Suggestions how such tensions can or have been solved in compliance with international human rights law</w:t>
      </w:r>
      <w:r w:rsidRPr="00C52C8E">
        <w:rPr>
          <w:rFonts w:asciiTheme="majorBidi" w:eastAsiaTheme="minorEastAsia" w:hAnsiTheme="majorBidi" w:cs="Times New Roman"/>
          <w:b/>
          <w:bCs/>
          <w:sz w:val="24"/>
          <w:szCs w:val="24"/>
          <w:rtl/>
          <w:lang w:val="en-US" w:bidi="ar-EG"/>
        </w:rPr>
        <w:t>.</w:t>
      </w:r>
    </w:p>
    <w:p w14:paraId="16683B4C"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b/>
          <w:bCs/>
          <w:sz w:val="24"/>
          <w:szCs w:val="24"/>
          <w:lang w:val="en-US" w:bidi="ar-EG"/>
        </w:rPr>
      </w:pPr>
      <w:r w:rsidRPr="00C52C8E">
        <w:rPr>
          <w:rFonts w:asciiTheme="majorBidi" w:eastAsiaTheme="minorEastAsia" w:hAnsiTheme="majorBidi" w:cstheme="majorBidi"/>
          <w:b/>
          <w:bCs/>
          <w:sz w:val="24"/>
          <w:szCs w:val="24"/>
          <w:lang w:val="en-US" w:bidi="ar-EG"/>
        </w:rPr>
        <w:lastRenderedPageBreak/>
        <w:t>Policies, laws and measures aimed at preventing discrimination and spatial segregation in relation to the right to adequate housing.  Positive measures that have resulted in a reduction of spatial segregation and housing discrimination.</w:t>
      </w:r>
    </w:p>
    <w:p w14:paraId="37B79FF0" w14:textId="77777777" w:rsidR="00C52C8E" w:rsidRPr="00C52C8E" w:rsidRDefault="00C52C8E" w:rsidP="00C52C8E">
      <w:pPr>
        <w:tabs>
          <w:tab w:val="center" w:pos="4680"/>
          <w:tab w:val="right" w:pos="9360"/>
        </w:tabs>
        <w:spacing w:line="240" w:lineRule="auto"/>
        <w:ind w:left="-57"/>
        <w:jc w:val="center"/>
        <w:rPr>
          <w:rFonts w:asciiTheme="majorBidi" w:eastAsiaTheme="minorEastAsia" w:hAnsiTheme="majorBidi" w:cstheme="majorBidi"/>
          <w:b/>
          <w:bCs/>
          <w:sz w:val="24"/>
          <w:szCs w:val="24"/>
          <w:lang w:val="en-US" w:bidi="ar-EG"/>
        </w:rPr>
      </w:pPr>
    </w:p>
    <w:p w14:paraId="1A7F7F0D" w14:textId="77777777" w:rsidR="00C52C8E" w:rsidRPr="00C52C8E" w:rsidRDefault="00C52C8E" w:rsidP="00C52C8E">
      <w:pPr>
        <w:tabs>
          <w:tab w:val="center" w:pos="4680"/>
          <w:tab w:val="right" w:pos="9360"/>
        </w:tabs>
        <w:spacing w:line="240" w:lineRule="auto"/>
        <w:jc w:val="both"/>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Tensions of spatial segregation are closely connected to the minority rights and the rights of Indigenous Peoples. In case of Israel, ethnic and racial groups suffer like the rest of the Palestinian people in the State of Palestine from several difficulties regarding the right to resident, for example</w:t>
      </w:r>
      <w:r w:rsidRPr="00C52C8E">
        <w:rPr>
          <w:rFonts w:asciiTheme="majorBidi" w:eastAsiaTheme="minorEastAsia" w:hAnsiTheme="majorBidi" w:cstheme="majorBidi"/>
          <w:sz w:val="24"/>
          <w:szCs w:val="24"/>
          <w:vertAlign w:val="superscript"/>
          <w:lang w:val="en-US" w:bidi="ar-EG"/>
        </w:rPr>
        <w:footnoteReference w:id="8"/>
      </w:r>
      <w:r w:rsidRPr="00C52C8E">
        <w:rPr>
          <w:rFonts w:asciiTheme="majorBidi" w:eastAsiaTheme="minorEastAsia" w:hAnsiTheme="majorBidi" w:cstheme="majorBidi"/>
          <w:sz w:val="24"/>
          <w:szCs w:val="24"/>
          <w:lang w:val="en-US" w:bidi="ar-EG"/>
        </w:rPr>
        <w:t xml:space="preserve">, Armenians face financial difficulty in finding appropriate housing, and the separation wall violated the right of the Armenians to live in Bethlehem, as there was a plan to establish a residential neighborhood for the Armenians, but the construction of the wall impeded the construction of this neighborhood. Also, the </w:t>
      </w:r>
      <w:proofErr w:type="spellStart"/>
      <w:r w:rsidRPr="00C52C8E">
        <w:rPr>
          <w:rFonts w:asciiTheme="majorBidi" w:eastAsiaTheme="minorEastAsia" w:hAnsiTheme="majorBidi" w:cstheme="majorBidi"/>
          <w:sz w:val="24"/>
          <w:szCs w:val="24"/>
          <w:lang w:val="en-US" w:bidi="ar-EG"/>
        </w:rPr>
        <w:t>Samaris</w:t>
      </w:r>
      <w:proofErr w:type="spellEnd"/>
      <w:r w:rsidRPr="00C52C8E">
        <w:rPr>
          <w:rFonts w:asciiTheme="majorBidi" w:eastAsiaTheme="minorEastAsia" w:hAnsiTheme="majorBidi" w:cstheme="majorBidi"/>
          <w:sz w:val="24"/>
          <w:szCs w:val="24"/>
          <w:lang w:val="en-US" w:bidi="ar-EG"/>
        </w:rPr>
        <w:t xml:space="preserve"> community also suffers from a lack of land-owned land in the city of Nablus, which warns a sharp future residential crisis. </w:t>
      </w:r>
    </w:p>
    <w:p w14:paraId="2839C66E" w14:textId="77777777" w:rsidR="00C52C8E" w:rsidRPr="00C52C8E" w:rsidRDefault="00C52C8E" w:rsidP="00C52C8E">
      <w:pPr>
        <w:tabs>
          <w:tab w:val="center" w:pos="4680"/>
          <w:tab w:val="right" w:pos="9360"/>
        </w:tabs>
        <w:spacing w:line="240" w:lineRule="auto"/>
        <w:jc w:val="both"/>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Besides that, Bedouin communities: most of the Bedouin communities are located in the areas surrounding East Jerusalem and other areas in the Occupied Palestinian Territory, especially in the Jordan Valley and southern Hebron areas. These marginalized communities are more vulnerable to violations of the Israeli occupation, especially violations related to demolishing buildings, impeding the right to education, the right to movement and movement in Bedouin communities, and the forced displacement of their members. </w:t>
      </w:r>
    </w:p>
    <w:p w14:paraId="4B7E1FFC" w14:textId="77777777" w:rsidR="00C52C8E" w:rsidRPr="00C52C8E" w:rsidRDefault="00C52C8E" w:rsidP="00C52C8E">
      <w:pPr>
        <w:tabs>
          <w:tab w:val="center" w:pos="4680"/>
          <w:tab w:val="right" w:pos="9360"/>
        </w:tabs>
        <w:spacing w:line="240" w:lineRule="auto"/>
        <w:jc w:val="both"/>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In addition, forcibly and internally displaced persons: the number of forcibly displaced persons inside the Palestinian Territory since the occupation in 1967 has reached (263,500) displaced persons. Approximately (106,000) people were displaced during the Israeli aggression on the Gaza Strip in 2014. Approximately (134,000) people were displaced as a result of practicing racist occupation policies in the West Bank since 1967, knowing that most of the members of this group are Bedouins. Also, the foreign workers were not spared from violations and infringement, even if the work of them in the civil and humanitarian field is restricted to international organizations and non-governmental organizations, where foreign workers face discriminatory policies by the occupation authorities related to their cultural, social, civil and political rights. </w:t>
      </w:r>
    </w:p>
    <w:p w14:paraId="409DDEF6" w14:textId="77777777" w:rsidR="00C52C8E" w:rsidRPr="00C52C8E" w:rsidRDefault="00C52C8E" w:rsidP="00C52C8E">
      <w:pPr>
        <w:tabs>
          <w:tab w:val="center" w:pos="4680"/>
          <w:tab w:val="right" w:pos="9360"/>
        </w:tabs>
        <w:spacing w:line="240" w:lineRule="auto"/>
        <w:jc w:val="both"/>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Moreover, the indigenous people face great difficulties in reaching their workplaces due to the Israeli occupation policies, especially after the construction of the Annexation, Separation and Segregation Wall, which in turn has prevented Palestinian farmers from reaching their farms. The occupying power also prohibits Palestinian fishermen in the Gaza Strip from fishing in 85% of the marine areas they are allowed to fish in, after it prohibited fishing in areas that are more than six nautical miles from the shore. </w:t>
      </w:r>
    </w:p>
    <w:p w14:paraId="037F6A19" w14:textId="77777777" w:rsidR="00C52C8E" w:rsidRPr="00C52C8E" w:rsidRDefault="00C52C8E" w:rsidP="00C52C8E">
      <w:pPr>
        <w:tabs>
          <w:tab w:val="center" w:pos="4680"/>
          <w:tab w:val="right" w:pos="9360"/>
        </w:tabs>
        <w:spacing w:line="240" w:lineRule="auto"/>
        <w:jc w:val="both"/>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In addition, Palestinians belonging to one of the racial and ethnic groups enrich their Palestinian culture by exercising their right to participate in cultural activities as follows: </w:t>
      </w:r>
    </w:p>
    <w:p w14:paraId="4A15F5AE" w14:textId="77777777" w:rsidR="00C52C8E" w:rsidRPr="00C52C8E" w:rsidRDefault="00C52C8E" w:rsidP="00C52C8E">
      <w:pPr>
        <w:numPr>
          <w:ilvl w:val="0"/>
          <w:numId w:val="8"/>
        </w:numPr>
        <w:tabs>
          <w:tab w:val="center" w:pos="4680"/>
          <w:tab w:val="right" w:pos="9360"/>
        </w:tabs>
        <w:spacing w:after="200" w:line="240" w:lineRule="auto"/>
        <w:jc w:val="both"/>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Syriacs: Syriacs have a scouting group. Syriacs have many cultural and national activities that are intended to revive the Syriac heritage, such as the Journal of Wisdom, which publishes religious articles, studies and research on Syriacs. The Monastery of Saint Mark also includes a valuable ancient library containing hundreds of historical documents that are an important source for the history of Palestine. Seven Syriac bishops have traded on this monastery throughout history.</w:t>
      </w:r>
    </w:p>
    <w:p w14:paraId="477F01AE" w14:textId="77777777" w:rsidR="00C52C8E" w:rsidRPr="00C52C8E" w:rsidRDefault="00C52C8E" w:rsidP="00C52C8E">
      <w:pPr>
        <w:numPr>
          <w:ilvl w:val="0"/>
          <w:numId w:val="8"/>
        </w:numPr>
        <w:tabs>
          <w:tab w:val="center" w:pos="4680"/>
          <w:tab w:val="right" w:pos="9360"/>
        </w:tabs>
        <w:spacing w:after="200" w:line="240" w:lineRule="auto"/>
        <w:jc w:val="both"/>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Armenians: the Armenians have scouting movements. And sports clubs, and other cultural ones interested in highlighting the Armenian culture and language. They have several, and the cultural infrastructure of Armenians includes the library of the Monastery of Saint Jacob, which includes the largest collection of ancient Armenian documents in the world, the Museum of the Monastery of Saint Jacob, as well as the Armenian Printing Press, which was founded in the nineteenth century.</w:t>
      </w:r>
    </w:p>
    <w:p w14:paraId="6E705882" w14:textId="77777777" w:rsidR="00C52C8E" w:rsidRPr="00C52C8E" w:rsidRDefault="00C52C8E" w:rsidP="00C52C8E">
      <w:pPr>
        <w:numPr>
          <w:ilvl w:val="0"/>
          <w:numId w:val="8"/>
        </w:numPr>
        <w:tabs>
          <w:tab w:val="center" w:pos="4680"/>
          <w:tab w:val="right" w:pos="9360"/>
        </w:tabs>
        <w:spacing w:after="200" w:line="240" w:lineRule="auto"/>
        <w:jc w:val="both"/>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Palestinians of African descent: the cultural participation of the African Palestinians also includes activities specific to their African identity, for example Africans are proud to light candles in the Old City of Jerusalem mourning the death of the South African leader Nelson Mandela, who knew his </w:t>
      </w:r>
      <w:r w:rsidRPr="00C52C8E">
        <w:rPr>
          <w:rFonts w:asciiTheme="majorBidi" w:eastAsiaTheme="minorEastAsia" w:hAnsiTheme="majorBidi" w:cstheme="majorBidi"/>
          <w:sz w:val="24"/>
          <w:szCs w:val="24"/>
          <w:lang w:val="en-US" w:bidi="ar-EG"/>
        </w:rPr>
        <w:lastRenderedPageBreak/>
        <w:t>struggle against the apartheid regime in South Africa, and they consider an act like this demonstrating their composite identity and preserving their connection with Africa.</w:t>
      </w:r>
    </w:p>
    <w:p w14:paraId="67006D6F" w14:textId="77777777" w:rsidR="00C52C8E" w:rsidRPr="00C52C8E" w:rsidRDefault="00C52C8E" w:rsidP="00C52C8E">
      <w:pPr>
        <w:numPr>
          <w:ilvl w:val="0"/>
          <w:numId w:val="8"/>
        </w:numPr>
        <w:tabs>
          <w:tab w:val="center" w:pos="4680"/>
          <w:tab w:val="right" w:pos="9360"/>
        </w:tabs>
        <w:spacing w:after="200" w:line="240" w:lineRule="auto"/>
        <w:jc w:val="both"/>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The Samaritans: the Samaritans exercise their cultural rights through several institutions. </w:t>
      </w:r>
    </w:p>
    <w:p w14:paraId="16731F0E" w14:textId="77777777" w:rsidR="00C52C8E" w:rsidRPr="00C52C8E" w:rsidRDefault="00C52C8E" w:rsidP="00C52C8E">
      <w:pPr>
        <w:tabs>
          <w:tab w:val="center" w:pos="4680"/>
          <w:tab w:val="right" w:pos="9360"/>
        </w:tabs>
        <w:spacing w:line="240" w:lineRule="auto"/>
        <w:ind w:left="644"/>
        <w:jc w:val="both"/>
        <w:rPr>
          <w:rFonts w:asciiTheme="majorBidi" w:eastAsiaTheme="minorEastAsia" w:hAnsiTheme="majorBidi" w:cstheme="majorBidi"/>
          <w:sz w:val="24"/>
          <w:szCs w:val="24"/>
          <w:lang w:val="en-US" w:bidi="ar-EG"/>
        </w:rPr>
      </w:pPr>
    </w:p>
    <w:p w14:paraId="597B2CDB" w14:textId="77777777" w:rsidR="00C52C8E" w:rsidRPr="00C52C8E" w:rsidRDefault="00C52C8E" w:rsidP="00C52C8E">
      <w:pPr>
        <w:tabs>
          <w:tab w:val="center" w:pos="4680"/>
          <w:tab w:val="right" w:pos="9360"/>
        </w:tabs>
        <w:spacing w:line="240" w:lineRule="auto"/>
        <w:jc w:val="both"/>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Accordingly, Israel, the occupying power, impedes the Palestinians from their right to practice their cultural activities, especially in East Jerusalem, by closing cultural institutions and associations, as well as pursuing obliteration, suppression and cancellation of cultural activities and activities that express the Palestinian identity in Jerusalem as part of the scheme to Judaize the city, for example: Preventing summer school camps from visiting Al-Aqsa Mosque. </w:t>
      </w:r>
      <w:r w:rsidRPr="00C52C8E">
        <w:rPr>
          <w:rFonts w:asciiTheme="majorBidi" w:eastAsiaTheme="minorEastAsia" w:hAnsiTheme="majorBidi" w:cstheme="majorBidi"/>
          <w:b/>
          <w:bCs/>
          <w:sz w:val="24"/>
          <w:szCs w:val="24"/>
          <w:lang w:val="en-US" w:bidi="ar-EG"/>
        </w:rPr>
        <w:t>Based on prior information</w:t>
      </w:r>
      <w:r w:rsidRPr="00C52C8E">
        <w:rPr>
          <w:rFonts w:asciiTheme="majorBidi" w:eastAsiaTheme="minorEastAsia" w:hAnsiTheme="majorBidi" w:cstheme="majorBidi"/>
          <w:sz w:val="24"/>
          <w:szCs w:val="24"/>
          <w:lang w:val="en-US" w:bidi="ar-EG"/>
        </w:rPr>
        <w:t xml:space="preserve">, the Israeli forces stormed a number of schools and community organizations and obstructed the conduct of cultural and sporting events and activities, as a number of event organizers were arrested, flags and equipment to prepare the celebrations were confiscated, as well as a number of peaceful protests against these measures were suppressed. </w:t>
      </w:r>
    </w:p>
    <w:p w14:paraId="6574C66A" w14:textId="77777777" w:rsidR="00C52C8E" w:rsidRPr="00C52C8E" w:rsidRDefault="00C52C8E" w:rsidP="00C52C8E">
      <w:pPr>
        <w:tabs>
          <w:tab w:val="center" w:pos="4680"/>
          <w:tab w:val="right" w:pos="9360"/>
        </w:tabs>
        <w:spacing w:line="240" w:lineRule="auto"/>
        <w:jc w:val="both"/>
        <w:rPr>
          <w:rFonts w:asciiTheme="majorBidi" w:eastAsiaTheme="minorEastAsia" w:hAnsiTheme="majorBidi" w:cstheme="majorBidi"/>
          <w:sz w:val="24"/>
          <w:szCs w:val="24"/>
          <w:lang w:val="en-US" w:bidi="ar-EG"/>
        </w:rPr>
      </w:pPr>
    </w:p>
    <w:p w14:paraId="4BECD02F" w14:textId="77777777" w:rsidR="00C52C8E" w:rsidRPr="00C52C8E" w:rsidRDefault="00C52C8E" w:rsidP="00C52C8E">
      <w:pPr>
        <w:tabs>
          <w:tab w:val="center" w:pos="4680"/>
          <w:tab w:val="right" w:pos="9360"/>
        </w:tabs>
        <w:spacing w:line="240" w:lineRule="auto"/>
        <w:jc w:val="both"/>
        <w:rPr>
          <w:rFonts w:asciiTheme="majorBidi" w:eastAsiaTheme="minorEastAsia" w:hAnsiTheme="majorBidi" w:cstheme="majorBidi"/>
          <w:sz w:val="24"/>
          <w:szCs w:val="24"/>
          <w:lang w:val="en-US" w:bidi="ar-EG"/>
        </w:rPr>
      </w:pPr>
    </w:p>
    <w:p w14:paraId="56FB88B1" w14:textId="77777777" w:rsidR="00C52C8E" w:rsidRPr="00C52C8E" w:rsidRDefault="00C52C8E" w:rsidP="00C52C8E">
      <w:pPr>
        <w:tabs>
          <w:tab w:val="center" w:pos="4680"/>
          <w:tab w:val="right" w:pos="9360"/>
        </w:tabs>
        <w:spacing w:line="240" w:lineRule="auto"/>
        <w:jc w:val="both"/>
        <w:rPr>
          <w:rFonts w:asciiTheme="majorBidi" w:eastAsiaTheme="minorEastAsia" w:hAnsiTheme="majorBidi" w:cstheme="majorBidi"/>
          <w:sz w:val="24"/>
          <w:szCs w:val="24"/>
          <w:lang w:val="en-US" w:bidi="ar-EG"/>
        </w:rPr>
      </w:pPr>
    </w:p>
    <w:p w14:paraId="0AB7E48B" w14:textId="77777777" w:rsidR="00C52C8E" w:rsidRPr="00C52C8E" w:rsidRDefault="00C52C8E" w:rsidP="00C52C8E">
      <w:pPr>
        <w:tabs>
          <w:tab w:val="center" w:pos="4680"/>
          <w:tab w:val="right" w:pos="9360"/>
        </w:tabs>
        <w:spacing w:line="240" w:lineRule="auto"/>
        <w:jc w:val="both"/>
        <w:rPr>
          <w:rFonts w:asciiTheme="majorBidi" w:eastAsiaTheme="minorEastAsia" w:hAnsiTheme="majorBidi" w:cstheme="majorBidi"/>
          <w:sz w:val="24"/>
          <w:szCs w:val="24"/>
          <w:lang w:val="en-US" w:bidi="ar-EG"/>
        </w:rPr>
      </w:pPr>
    </w:p>
    <w:p w14:paraId="4BC74DBC" w14:textId="77777777" w:rsidR="00C52C8E" w:rsidRPr="00C52C8E" w:rsidRDefault="00C52C8E" w:rsidP="00C52C8E">
      <w:pPr>
        <w:tabs>
          <w:tab w:val="center" w:pos="4680"/>
          <w:tab w:val="right" w:pos="9360"/>
        </w:tabs>
        <w:spacing w:line="240" w:lineRule="auto"/>
        <w:jc w:val="center"/>
        <w:rPr>
          <w:rFonts w:asciiTheme="majorBidi" w:eastAsiaTheme="minorEastAsia" w:hAnsiTheme="majorBidi" w:cstheme="majorBidi"/>
          <w:sz w:val="24"/>
          <w:szCs w:val="24"/>
          <w:u w:val="single"/>
          <w:lang w:val="en-US" w:bidi="ar-EG"/>
        </w:rPr>
      </w:pPr>
      <w:r w:rsidRPr="00C52C8E">
        <w:rPr>
          <w:rFonts w:asciiTheme="majorBidi" w:eastAsiaTheme="minorEastAsia" w:hAnsiTheme="majorBidi" w:cstheme="majorBidi"/>
          <w:b/>
          <w:bCs/>
          <w:sz w:val="24"/>
          <w:szCs w:val="24"/>
          <w:u w:val="single"/>
          <w:lang w:val="en-US" w:bidi="ar-EG"/>
        </w:rPr>
        <w:t>prior information</w:t>
      </w:r>
      <w:r w:rsidRPr="00C52C8E">
        <w:rPr>
          <w:rFonts w:asciiTheme="majorBidi" w:eastAsiaTheme="minorEastAsia" w:hAnsiTheme="majorBidi" w:cstheme="majorBidi"/>
          <w:sz w:val="24"/>
          <w:szCs w:val="24"/>
          <w:u w:val="single"/>
          <w:lang w:val="en-US" w:bidi="ar-EG"/>
        </w:rPr>
        <w:t xml:space="preserve"> means prior censorship and prior restraint</w:t>
      </w:r>
    </w:p>
    <w:p w14:paraId="37FE09B4" w14:textId="77777777" w:rsidR="00C52C8E" w:rsidRPr="00C52C8E" w:rsidRDefault="00C52C8E" w:rsidP="00C52C8E">
      <w:pPr>
        <w:tabs>
          <w:tab w:val="center" w:pos="4680"/>
          <w:tab w:val="right" w:pos="9360"/>
        </w:tabs>
        <w:spacing w:line="240" w:lineRule="auto"/>
        <w:jc w:val="center"/>
        <w:rPr>
          <w:rFonts w:asciiTheme="majorBidi" w:eastAsiaTheme="minorEastAsia" w:hAnsiTheme="majorBidi" w:cstheme="majorBidi"/>
          <w:sz w:val="24"/>
          <w:szCs w:val="24"/>
          <w:lang w:val="en-US" w:bidi="ar-EG"/>
        </w:rPr>
      </w:pPr>
    </w:p>
    <w:p w14:paraId="27C70127" w14:textId="77777777" w:rsidR="00C52C8E" w:rsidRPr="00C52C8E" w:rsidRDefault="00C52C8E" w:rsidP="00C52C8E">
      <w:pPr>
        <w:tabs>
          <w:tab w:val="center" w:pos="4680"/>
          <w:tab w:val="right" w:pos="9360"/>
        </w:tabs>
        <w:spacing w:line="240" w:lineRule="auto"/>
        <w:jc w:val="both"/>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In effect, the Inter-American Commission on Human Rights (IACHR) prohibits the prior censorship in its article (13) as the only human rights instrument containing this prohibition, and the IACHR highlighted that the Convention clearly stipulates that prior censorship is completely incompatible with the full enjoyment of the rights protected by this instrument. Also, prior restraint is prohibited under the international instruments. The moral of prohibiting prior censorship and prior restraint is to avoid chilling effect that could be affected on those who are by-standards. </w:t>
      </w:r>
    </w:p>
    <w:p w14:paraId="188408F1" w14:textId="77777777" w:rsidR="00C52C8E" w:rsidRPr="00C52C8E" w:rsidRDefault="00C52C8E" w:rsidP="00C52C8E">
      <w:pPr>
        <w:tabs>
          <w:tab w:val="center" w:pos="4680"/>
          <w:tab w:val="right" w:pos="9360"/>
        </w:tabs>
        <w:spacing w:line="240" w:lineRule="auto"/>
        <w:jc w:val="both"/>
        <w:rPr>
          <w:rFonts w:asciiTheme="majorBidi" w:eastAsiaTheme="minorEastAsia" w:hAnsiTheme="majorBidi" w:cstheme="majorBidi"/>
          <w:sz w:val="24"/>
          <w:szCs w:val="24"/>
          <w:lang w:val="en-US" w:bidi="ar-EG"/>
        </w:rPr>
      </w:pPr>
    </w:p>
    <w:p w14:paraId="1C57BBE0" w14:textId="77777777" w:rsidR="00C52C8E" w:rsidRPr="00C52C8E" w:rsidRDefault="00C52C8E" w:rsidP="00C52C8E">
      <w:pPr>
        <w:tabs>
          <w:tab w:val="center" w:pos="4680"/>
          <w:tab w:val="right" w:pos="9360"/>
        </w:tabs>
        <w:spacing w:line="240" w:lineRule="auto"/>
        <w:jc w:val="center"/>
        <w:rPr>
          <w:rFonts w:asciiTheme="majorBidi" w:eastAsiaTheme="minorEastAsia" w:hAnsiTheme="majorBidi" w:cstheme="majorBidi"/>
          <w:b/>
          <w:bCs/>
          <w:sz w:val="24"/>
          <w:szCs w:val="24"/>
          <w:lang w:val="en-US" w:bidi="ar-EG"/>
        </w:rPr>
      </w:pPr>
    </w:p>
    <w:p w14:paraId="6CCF4E4C" w14:textId="77777777" w:rsidR="00C52C8E" w:rsidRPr="00C52C8E" w:rsidRDefault="00C52C8E" w:rsidP="00C52C8E">
      <w:pPr>
        <w:tabs>
          <w:tab w:val="center" w:pos="4680"/>
          <w:tab w:val="right" w:pos="9360"/>
        </w:tabs>
        <w:spacing w:line="240" w:lineRule="auto"/>
        <w:jc w:val="center"/>
        <w:rPr>
          <w:rFonts w:asciiTheme="majorBidi" w:eastAsiaTheme="minorEastAsia" w:hAnsiTheme="majorBidi" w:cstheme="majorBidi"/>
          <w:b/>
          <w:bCs/>
          <w:sz w:val="24"/>
          <w:szCs w:val="24"/>
          <w:lang w:val="en-US" w:bidi="ar-EG"/>
        </w:rPr>
      </w:pPr>
      <w:r w:rsidRPr="00C52C8E">
        <w:rPr>
          <w:rFonts w:asciiTheme="majorBidi" w:eastAsiaTheme="minorEastAsia" w:hAnsiTheme="majorBidi" w:cstheme="majorBidi"/>
          <w:b/>
          <w:bCs/>
          <w:sz w:val="24"/>
          <w:szCs w:val="24"/>
          <w:lang w:val="en-US" w:bidi="ar-EG"/>
        </w:rPr>
        <w:t>prohibition of discrimination under international human rights law</w:t>
      </w:r>
    </w:p>
    <w:p w14:paraId="67FBB637" w14:textId="77777777" w:rsidR="00C52C8E" w:rsidRPr="00C52C8E" w:rsidRDefault="00C52C8E" w:rsidP="00C52C8E">
      <w:pPr>
        <w:tabs>
          <w:tab w:val="center" w:pos="4680"/>
          <w:tab w:val="right" w:pos="9360"/>
        </w:tabs>
        <w:spacing w:line="240" w:lineRule="auto"/>
        <w:jc w:val="center"/>
        <w:rPr>
          <w:rFonts w:asciiTheme="majorBidi" w:eastAsiaTheme="minorEastAsia" w:hAnsiTheme="majorBidi" w:cstheme="majorBidi"/>
          <w:b/>
          <w:bCs/>
          <w:sz w:val="24"/>
          <w:szCs w:val="24"/>
          <w:lang w:val="en-US" w:bidi="ar-EG"/>
        </w:rPr>
      </w:pPr>
    </w:p>
    <w:p w14:paraId="3E8A3884" w14:textId="77777777" w:rsidR="00C52C8E" w:rsidRPr="00C52C8E" w:rsidRDefault="00C52C8E" w:rsidP="00C52C8E">
      <w:pPr>
        <w:tabs>
          <w:tab w:val="center" w:pos="4680"/>
          <w:tab w:val="right" w:pos="9360"/>
        </w:tabs>
        <w:spacing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The discrimination in prohibited under all the international instruments, in particular; the International Convention on the Elimination of All Forms of Racial Discrimination (ICERD)</w:t>
      </w:r>
      <w:r w:rsidRPr="00C52C8E">
        <w:rPr>
          <w:rFonts w:asciiTheme="majorBidi" w:eastAsiaTheme="minorEastAsia" w:hAnsiTheme="majorBidi" w:cstheme="majorBidi"/>
          <w:sz w:val="24"/>
          <w:szCs w:val="24"/>
          <w:vertAlign w:val="superscript"/>
          <w:lang w:val="en-US" w:bidi="ar-EG"/>
        </w:rPr>
        <w:footnoteReference w:id="9"/>
      </w:r>
      <w:r w:rsidRPr="00C52C8E">
        <w:rPr>
          <w:rFonts w:asciiTheme="majorBidi" w:eastAsiaTheme="minorEastAsia" w:hAnsiTheme="majorBidi" w:cstheme="majorBidi"/>
          <w:sz w:val="24"/>
          <w:szCs w:val="24"/>
          <w:lang w:val="en-US" w:bidi="ar-EG"/>
        </w:rPr>
        <w:t>, the Committee on the Elimination of Discrimination against Women (CEDAW)</w:t>
      </w:r>
      <w:r w:rsidRPr="00C52C8E">
        <w:rPr>
          <w:rFonts w:asciiTheme="majorBidi" w:eastAsiaTheme="minorEastAsia" w:hAnsiTheme="majorBidi" w:cstheme="majorBidi"/>
          <w:sz w:val="24"/>
          <w:szCs w:val="24"/>
          <w:vertAlign w:val="superscript"/>
          <w:lang w:val="en-US" w:bidi="ar-EG"/>
        </w:rPr>
        <w:footnoteReference w:id="10"/>
      </w:r>
      <w:r w:rsidRPr="00C52C8E">
        <w:rPr>
          <w:rFonts w:asciiTheme="majorBidi" w:eastAsiaTheme="minorEastAsia" w:hAnsiTheme="majorBidi" w:cstheme="majorBidi"/>
          <w:sz w:val="24"/>
          <w:szCs w:val="24"/>
          <w:lang w:val="en-US" w:bidi="ar-EG"/>
        </w:rPr>
        <w:t>, International Treaty for the Suppression and Punishment of the Crime of Apartheid</w:t>
      </w:r>
      <w:r w:rsidRPr="00C52C8E">
        <w:rPr>
          <w:rFonts w:asciiTheme="majorBidi" w:eastAsiaTheme="minorEastAsia" w:hAnsiTheme="majorBidi" w:cstheme="majorBidi"/>
          <w:sz w:val="24"/>
          <w:szCs w:val="24"/>
          <w:vertAlign w:val="superscript"/>
          <w:lang w:val="en-US" w:bidi="ar-EG"/>
        </w:rPr>
        <w:footnoteReference w:id="11"/>
      </w:r>
      <w:r w:rsidRPr="00C52C8E">
        <w:rPr>
          <w:rFonts w:asciiTheme="majorBidi" w:eastAsiaTheme="minorEastAsia" w:hAnsiTheme="majorBidi" w:cstheme="majorBidi"/>
          <w:sz w:val="24"/>
          <w:szCs w:val="24"/>
          <w:lang w:val="en-US" w:bidi="ar-EG"/>
        </w:rPr>
        <w:t xml:space="preserve"> and Rome Statute of the International Criminal Court.</w:t>
      </w:r>
      <w:r w:rsidRPr="00C52C8E">
        <w:rPr>
          <w:rFonts w:asciiTheme="majorBidi" w:eastAsiaTheme="minorEastAsia" w:hAnsiTheme="majorBidi" w:cstheme="majorBidi"/>
          <w:sz w:val="24"/>
          <w:szCs w:val="24"/>
          <w:vertAlign w:val="superscript"/>
          <w:lang w:val="en-US" w:bidi="ar-EG"/>
        </w:rPr>
        <w:footnoteReference w:id="12"/>
      </w:r>
      <w:r w:rsidRPr="00C52C8E">
        <w:rPr>
          <w:rFonts w:asciiTheme="majorBidi" w:eastAsiaTheme="minorEastAsia" w:hAnsiTheme="majorBidi" w:cstheme="majorBidi"/>
          <w:sz w:val="24"/>
          <w:szCs w:val="24"/>
          <w:lang w:val="en-US" w:bidi="ar-EG"/>
        </w:rPr>
        <w:t xml:space="preserve"> Besides that, the prohibition of discrimination is also protected under regional</w:t>
      </w:r>
      <w:r w:rsidRPr="00C52C8E">
        <w:rPr>
          <w:rFonts w:asciiTheme="majorBidi" w:eastAsiaTheme="minorEastAsia" w:hAnsiTheme="majorBidi" w:cstheme="majorBidi"/>
          <w:sz w:val="24"/>
          <w:szCs w:val="24"/>
          <w:vertAlign w:val="superscript"/>
          <w:lang w:val="en-US" w:bidi="ar-EG"/>
        </w:rPr>
        <w:footnoteReference w:id="13"/>
      </w:r>
      <w:r w:rsidRPr="00C52C8E">
        <w:rPr>
          <w:rFonts w:asciiTheme="majorBidi" w:eastAsiaTheme="minorEastAsia" w:hAnsiTheme="majorBidi" w:cstheme="majorBidi"/>
          <w:sz w:val="24"/>
          <w:szCs w:val="24"/>
          <w:lang w:val="en-US" w:bidi="ar-EG"/>
        </w:rPr>
        <w:t xml:space="preserve"> and constitutional instruments</w:t>
      </w:r>
      <w:r w:rsidRPr="00C52C8E">
        <w:rPr>
          <w:rFonts w:asciiTheme="majorBidi" w:eastAsiaTheme="minorEastAsia" w:hAnsiTheme="majorBidi" w:cstheme="majorBidi"/>
          <w:sz w:val="24"/>
          <w:szCs w:val="24"/>
          <w:vertAlign w:val="superscript"/>
          <w:lang w:val="en-US" w:bidi="ar-EG"/>
        </w:rPr>
        <w:footnoteReference w:id="14"/>
      </w:r>
      <w:r w:rsidRPr="00C52C8E">
        <w:rPr>
          <w:rFonts w:asciiTheme="majorBidi" w:eastAsiaTheme="minorEastAsia" w:hAnsiTheme="majorBidi" w:cstheme="majorBidi"/>
          <w:sz w:val="24"/>
          <w:szCs w:val="24"/>
          <w:lang w:val="en-US" w:bidi="ar-EG"/>
        </w:rPr>
        <w:t xml:space="preserve">, </w:t>
      </w:r>
      <w:r w:rsidRPr="00C52C8E">
        <w:rPr>
          <w:rFonts w:asciiTheme="majorBidi" w:eastAsiaTheme="minorEastAsia" w:hAnsiTheme="majorBidi" w:cstheme="majorBidi"/>
          <w:sz w:val="24"/>
          <w:szCs w:val="24"/>
          <w:lang w:val="en-US" w:bidi="ar-EG"/>
        </w:rPr>
        <w:lastRenderedPageBreak/>
        <w:t>including but not limited to, in Algeria: the General Penal Code provides for penalties for crimes of discrimination, and in 2013 a law (criminalizing discrimination) was issued, providing for the punishment of perpetrators of crimes of discrimination on the basis of color, race, or religion. In Tunisia: a draft law (Elimination of Discrimination) was prepared, the draft defined the types of discrimination and stipulated procedures to prevent manifestations of discrimination. It also stipulated the right of victims of discrimination to be protected from it and to be compensated in the event that it occurred. The National Committee against Discrimination attached to the Ministry of Human Rights. In Egypt: a law criminalizing discrimination was issued in 2011 and provides for criminalizing discrimination on the basis of religion, and tightens penalties for those who cause sectarian events. The 2014 constitution also stipulates the elimination for discrimination in all its forms. The UAE Discrimination Law provides for the criminalization of contempt of religions and the practice of any discrimination towards others, and stipulates that freedom of opinion shall not be invoked to commit acts of incitement or discrimination, and it stipulates in articles / 4 to 18 / describing crimes and determining their penalties. In Sudan: there is no anti-discrimination law, but the Sudan Constitution of 2005 stipulated in several places the plurality of cultures and languages ​​and coexistence between races and religions and considered that the diversity of religions and cultures is a source of strength, harmony and inspiration for the Sudanese people, and Article 64 of the Criminal Law stipulated the crime of inciting hatred and contempt towards other components for the Sudanese people.</w:t>
      </w:r>
      <w:r w:rsidRPr="00C52C8E">
        <w:rPr>
          <w:rFonts w:asciiTheme="minorHAnsi" w:eastAsiaTheme="minorEastAsia" w:hAnsiTheme="minorHAnsi" w:cstheme="minorBidi"/>
          <w:lang w:val="en-US"/>
        </w:rPr>
        <w:t xml:space="preserve"> </w:t>
      </w:r>
      <w:r w:rsidRPr="00C52C8E">
        <w:rPr>
          <w:rFonts w:asciiTheme="majorBidi" w:eastAsiaTheme="minorEastAsia" w:hAnsiTheme="majorBidi" w:cstheme="majorBidi"/>
          <w:sz w:val="24"/>
          <w:szCs w:val="24"/>
          <w:lang w:val="en-US" w:bidi="ar-EG"/>
        </w:rPr>
        <w:t xml:space="preserve">In Saudi Arabia, a draft system for combating discrimination and spreading hate was prepared: It aims to combat prejudice and consolidate the concept of citizenship. It was stated in the justifications for its issuance that it is a continuation of the Islamic approach of the Kingdom and is in line with what is stated in the International Convention on the Elimination of All Forms of Racial Discrimination. This law punishes with imprisonment and heavy fines anyone who commits crimes he calls spreading hatred and whoever detracts from others because of sect, sect, or religion, color, gender, race, ancestry, tribe, or because of intellectual affiliation, or adopting a different viewpoint. </w:t>
      </w:r>
    </w:p>
    <w:p w14:paraId="57A7064E" w14:textId="77777777" w:rsidR="00C52C8E" w:rsidRPr="00C52C8E" w:rsidRDefault="00C52C8E" w:rsidP="00C52C8E">
      <w:pPr>
        <w:tabs>
          <w:tab w:val="center" w:pos="4680"/>
          <w:tab w:val="right" w:pos="9360"/>
        </w:tabs>
        <w:spacing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On the other hand, the Human Rights mechanisms also prohibited the discrimination, and clearly shows meanwhile when the Special Rapporteur on contemporary forms of racism, racial discrimination racism, intolerance, discrimination and other forms of harmful exclusion and differentiation on the basis of race, </w:t>
      </w:r>
      <w:proofErr w:type="spellStart"/>
      <w:r w:rsidRPr="00C52C8E">
        <w:rPr>
          <w:rFonts w:asciiTheme="majorBidi" w:eastAsiaTheme="minorEastAsia" w:hAnsiTheme="majorBidi" w:cstheme="majorBidi"/>
          <w:sz w:val="24"/>
          <w:szCs w:val="24"/>
          <w:lang w:val="en-US" w:bidi="ar-EG"/>
        </w:rPr>
        <w:t>colour</w:t>
      </w:r>
      <w:proofErr w:type="spellEnd"/>
      <w:r w:rsidRPr="00C52C8E">
        <w:rPr>
          <w:rFonts w:asciiTheme="majorBidi" w:eastAsiaTheme="minorEastAsia" w:hAnsiTheme="majorBidi" w:cstheme="majorBidi"/>
          <w:sz w:val="24"/>
          <w:szCs w:val="24"/>
          <w:lang w:val="en-US" w:bidi="ar-EG"/>
        </w:rPr>
        <w:t>, descent, or national or ethnic origin</w:t>
      </w:r>
      <w:r w:rsidRPr="00C52C8E">
        <w:rPr>
          <w:rFonts w:asciiTheme="majorBidi" w:eastAsiaTheme="minorEastAsia" w:hAnsiTheme="majorBidi" w:cstheme="majorBidi"/>
          <w:sz w:val="24"/>
          <w:szCs w:val="24"/>
          <w:vertAlign w:val="superscript"/>
          <w:lang w:val="en-US" w:bidi="ar-EG"/>
        </w:rPr>
        <w:footnoteReference w:id="15"/>
      </w:r>
      <w:r w:rsidRPr="00C52C8E">
        <w:rPr>
          <w:rFonts w:asciiTheme="majorBidi" w:eastAsiaTheme="minorEastAsia" w:hAnsiTheme="majorBidi" w:cstheme="majorBidi"/>
          <w:sz w:val="24"/>
          <w:szCs w:val="24"/>
          <w:lang w:val="en-US" w:bidi="ar-EG"/>
        </w:rPr>
        <w:t>. As well, the prohibition of discrimination from the HRC, when the president of the Council at the 46</w:t>
      </w:r>
      <w:r w:rsidRPr="00C52C8E">
        <w:rPr>
          <w:rFonts w:asciiTheme="majorBidi" w:eastAsiaTheme="minorEastAsia" w:hAnsiTheme="majorBidi" w:cstheme="majorBidi"/>
          <w:sz w:val="24"/>
          <w:szCs w:val="24"/>
          <w:vertAlign w:val="superscript"/>
          <w:lang w:val="en-US" w:bidi="ar-EG"/>
        </w:rPr>
        <w:t>th</w:t>
      </w:r>
      <w:r w:rsidRPr="00C52C8E">
        <w:rPr>
          <w:rFonts w:asciiTheme="majorBidi" w:eastAsiaTheme="minorEastAsia" w:hAnsiTheme="majorBidi" w:cstheme="majorBidi"/>
          <w:sz w:val="24"/>
          <w:szCs w:val="24"/>
          <w:lang w:val="en-US" w:bidi="ar-EG"/>
        </w:rPr>
        <w:t xml:space="preserve"> session affirmed all form of combat racial and discrimination. As well as, as enshrined in treaties of bodies in order just to protect the fundamental Human Rights, and in light of the importance of eliminating racism, the Council shows great interest, especially in the universal periodic review, to impose recommendations on states related to racism and eliminate it.</w:t>
      </w:r>
    </w:p>
    <w:p w14:paraId="3DA9BCD2" w14:textId="77777777" w:rsidR="00C52C8E" w:rsidRPr="00C52C8E" w:rsidRDefault="00C52C8E" w:rsidP="00C52C8E">
      <w:pPr>
        <w:tabs>
          <w:tab w:val="center" w:pos="4680"/>
          <w:tab w:val="right" w:pos="9360"/>
        </w:tabs>
        <w:spacing w:line="240" w:lineRule="auto"/>
        <w:rPr>
          <w:rFonts w:asciiTheme="majorBidi" w:eastAsiaTheme="minorEastAsia" w:hAnsiTheme="majorBidi" w:cstheme="majorBidi"/>
          <w:sz w:val="24"/>
          <w:szCs w:val="24"/>
          <w:lang w:val="en-US" w:bidi="ar-EG"/>
        </w:rPr>
      </w:pPr>
    </w:p>
    <w:p w14:paraId="33BDA001" w14:textId="77777777" w:rsidR="00C52C8E" w:rsidRPr="00C52C8E" w:rsidRDefault="00C52C8E" w:rsidP="00C52C8E">
      <w:pPr>
        <w:tabs>
          <w:tab w:val="center" w:pos="4680"/>
          <w:tab w:val="right" w:pos="9360"/>
        </w:tabs>
        <w:spacing w:line="240" w:lineRule="auto"/>
        <w:rPr>
          <w:rFonts w:asciiTheme="majorBidi" w:eastAsiaTheme="minorEastAsia" w:hAnsiTheme="majorBidi" w:cstheme="majorBidi"/>
          <w:sz w:val="24"/>
          <w:szCs w:val="24"/>
          <w:lang w:val="en-US" w:bidi="ar-EG"/>
        </w:rPr>
      </w:pPr>
    </w:p>
    <w:p w14:paraId="0CB0066E" w14:textId="77777777" w:rsidR="00C52C8E" w:rsidRPr="00C52C8E" w:rsidRDefault="00C52C8E" w:rsidP="00C52C8E">
      <w:pPr>
        <w:tabs>
          <w:tab w:val="center" w:pos="4680"/>
          <w:tab w:val="right" w:pos="9360"/>
        </w:tabs>
        <w:spacing w:line="240" w:lineRule="auto"/>
        <w:jc w:val="center"/>
        <w:rPr>
          <w:rFonts w:asciiTheme="majorBidi" w:eastAsiaTheme="minorEastAsia" w:hAnsiTheme="majorBidi" w:cstheme="majorBidi"/>
          <w:b/>
          <w:bCs/>
          <w:sz w:val="24"/>
          <w:szCs w:val="24"/>
          <w:lang w:val="en-US" w:bidi="ar-EG"/>
        </w:rPr>
      </w:pPr>
      <w:r w:rsidRPr="00C52C8E">
        <w:rPr>
          <w:rFonts w:asciiTheme="majorBidi" w:eastAsiaTheme="minorEastAsia" w:hAnsiTheme="majorBidi" w:cstheme="majorBidi"/>
          <w:b/>
          <w:bCs/>
          <w:sz w:val="24"/>
          <w:szCs w:val="24"/>
          <w:lang w:val="en-US" w:bidi="ar-EG"/>
        </w:rPr>
        <w:t>Suggestion for a more effective mechanism</w:t>
      </w:r>
    </w:p>
    <w:p w14:paraId="57F3690D" w14:textId="77777777" w:rsidR="00C52C8E" w:rsidRPr="00C52C8E" w:rsidRDefault="00C52C8E" w:rsidP="00C52C8E">
      <w:pPr>
        <w:tabs>
          <w:tab w:val="center" w:pos="4680"/>
          <w:tab w:val="right" w:pos="9360"/>
        </w:tabs>
        <w:spacing w:line="240" w:lineRule="auto"/>
        <w:rPr>
          <w:rFonts w:asciiTheme="majorBidi" w:eastAsiaTheme="minorEastAsia" w:hAnsiTheme="majorBidi" w:cstheme="majorBidi"/>
          <w:sz w:val="24"/>
          <w:szCs w:val="24"/>
          <w:lang w:val="en-US" w:bidi="ar-EG"/>
        </w:rPr>
      </w:pPr>
    </w:p>
    <w:p w14:paraId="3011EF51" w14:textId="77777777" w:rsidR="00C52C8E" w:rsidRPr="00C52C8E" w:rsidRDefault="00C52C8E" w:rsidP="00C52C8E">
      <w:pPr>
        <w:tabs>
          <w:tab w:val="center" w:pos="4680"/>
          <w:tab w:val="right" w:pos="9360"/>
        </w:tabs>
        <w:spacing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lastRenderedPageBreak/>
        <w:t xml:space="preserve">According to the Convention on the Elimination of Racial Discrimination, the state undertakes to preserve the rights of people within its area, including its citizens, freedom of movement and freedom to choose housing and move to live within its borders - without discrimination based on race, color, nationality or origins. The State of Israel signed the Convention in 1966 and ratified it in 1979. However, Israel has not taken policies, laws, and measures aimed at preventing discrimination and spatial segregation with regard to the right to adequate housing. Also, there are no positive measures that could led to the reduction of spatial segregation and discrimination in the area of housing. </w:t>
      </w:r>
    </w:p>
    <w:p w14:paraId="3B16B6DD" w14:textId="77777777" w:rsidR="00C52C8E" w:rsidRPr="00C52C8E" w:rsidRDefault="00C52C8E" w:rsidP="00C52C8E">
      <w:pPr>
        <w:tabs>
          <w:tab w:val="center" w:pos="4680"/>
          <w:tab w:val="right" w:pos="9360"/>
        </w:tabs>
        <w:spacing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 Accordingly, most of the countries did not abide by their international obligations. </w:t>
      </w:r>
    </w:p>
    <w:p w14:paraId="71721E37" w14:textId="611A2356" w:rsidR="00C52C8E" w:rsidRPr="00C52C8E" w:rsidRDefault="00C52C8E" w:rsidP="00C52C8E">
      <w:pPr>
        <w:tabs>
          <w:tab w:val="center" w:pos="4680"/>
          <w:tab w:val="right" w:pos="9360"/>
        </w:tabs>
        <w:spacing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Thus, </w:t>
      </w:r>
      <w:r>
        <w:rPr>
          <w:rFonts w:asciiTheme="majorBidi" w:eastAsiaTheme="minorEastAsia" w:hAnsiTheme="majorBidi" w:cstheme="majorBidi"/>
          <w:sz w:val="24"/>
          <w:szCs w:val="24"/>
          <w:lang w:val="en-US" w:bidi="ar-EG"/>
        </w:rPr>
        <w:t>IAPD</w:t>
      </w:r>
      <w:r w:rsidRPr="00C52C8E">
        <w:rPr>
          <w:rFonts w:asciiTheme="majorBidi" w:eastAsiaTheme="minorEastAsia" w:hAnsiTheme="majorBidi" w:cstheme="majorBidi"/>
          <w:sz w:val="24"/>
          <w:szCs w:val="24"/>
          <w:lang w:val="en-US" w:bidi="ar-EG"/>
        </w:rPr>
        <w:t xml:space="preserve"> suggests the following:</w:t>
      </w:r>
    </w:p>
    <w:p w14:paraId="41FE0D54" w14:textId="77777777" w:rsidR="00C52C8E" w:rsidRPr="00C52C8E" w:rsidRDefault="00C52C8E" w:rsidP="00C52C8E">
      <w:pPr>
        <w:numPr>
          <w:ilvl w:val="0"/>
          <w:numId w:val="10"/>
        </w:numPr>
        <w:tabs>
          <w:tab w:val="center" w:pos="4680"/>
          <w:tab w:val="right" w:pos="9360"/>
        </w:tabs>
        <w:spacing w:after="200"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the international community must pressure Israel to abide by its international obligations to reduce the blatant violations that the occupation authorities carry out against the Palestinian people.</w:t>
      </w:r>
    </w:p>
    <w:p w14:paraId="4A523857" w14:textId="77777777" w:rsidR="00C52C8E" w:rsidRPr="00C52C8E" w:rsidRDefault="00C52C8E" w:rsidP="00C52C8E">
      <w:pPr>
        <w:numPr>
          <w:ilvl w:val="0"/>
          <w:numId w:val="10"/>
        </w:numPr>
        <w:tabs>
          <w:tab w:val="center" w:pos="4680"/>
          <w:tab w:val="right" w:pos="9360"/>
        </w:tabs>
        <w:spacing w:after="200"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The necessity to establish human rights bodies to ensure that the state adheres to its obligations and have offices in all governorates, and among its tasks is monitoring violations based on discrimination in its various forms, receiving reports about this, and following up on the outcome of cases considered by the judiciary, and the final judgments issued in their regard. </w:t>
      </w:r>
    </w:p>
    <w:p w14:paraId="4F483FDD" w14:textId="77777777" w:rsidR="00C52C8E" w:rsidRPr="00C52C8E" w:rsidRDefault="00C52C8E" w:rsidP="00C52C8E">
      <w:pPr>
        <w:numPr>
          <w:ilvl w:val="0"/>
          <w:numId w:val="10"/>
        </w:numPr>
        <w:tabs>
          <w:tab w:val="center" w:pos="4680"/>
          <w:tab w:val="right" w:pos="9360"/>
        </w:tabs>
        <w:spacing w:after="200"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Issuing a law (Anti-discrimination Act in Israel) that includes a definition of discrimination in its various forms, and this aims to eliminate all forms and manifestations of discrimination, in order to achieve equality of rights and the performance of duties in accordance with the provisions of the constitution and international instruments.</w:t>
      </w:r>
    </w:p>
    <w:p w14:paraId="21C6EE75" w14:textId="77777777" w:rsidR="00C52C8E" w:rsidRPr="00C52C8E" w:rsidRDefault="00C52C8E" w:rsidP="00C52C8E">
      <w:pPr>
        <w:numPr>
          <w:ilvl w:val="0"/>
          <w:numId w:val="10"/>
        </w:numPr>
        <w:tabs>
          <w:tab w:val="center" w:pos="4680"/>
          <w:tab w:val="right" w:pos="9360"/>
        </w:tabs>
        <w:spacing w:after="200"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The Human Rights Council and its mechanisms should press Israel to amend domestic discriminatory laws to reduce the legalization of human rights violations.</w:t>
      </w:r>
    </w:p>
    <w:p w14:paraId="67B6CAEE" w14:textId="77777777" w:rsidR="00C52C8E" w:rsidRPr="00C52C8E" w:rsidRDefault="00C52C8E" w:rsidP="00C52C8E">
      <w:pPr>
        <w:tabs>
          <w:tab w:val="center" w:pos="4680"/>
          <w:tab w:val="right" w:pos="9360"/>
        </w:tabs>
        <w:spacing w:line="240" w:lineRule="auto"/>
        <w:rPr>
          <w:rFonts w:asciiTheme="majorBidi" w:eastAsiaTheme="minorEastAsia" w:hAnsiTheme="majorBidi" w:cstheme="majorBidi"/>
          <w:sz w:val="24"/>
          <w:szCs w:val="24"/>
          <w:lang w:val="en-US" w:bidi="ar-EG"/>
        </w:rPr>
      </w:pPr>
    </w:p>
    <w:p w14:paraId="6A93F0CA" w14:textId="77777777" w:rsidR="00C52C8E" w:rsidRPr="00C52C8E" w:rsidRDefault="00C52C8E" w:rsidP="00C52C8E">
      <w:pPr>
        <w:tabs>
          <w:tab w:val="center" w:pos="4680"/>
          <w:tab w:val="right" w:pos="9360"/>
        </w:tabs>
        <w:spacing w:line="240" w:lineRule="auto"/>
        <w:rPr>
          <w:rFonts w:asciiTheme="majorBidi" w:eastAsiaTheme="minorEastAsia" w:hAnsiTheme="majorBidi" w:cstheme="majorBidi"/>
          <w:sz w:val="24"/>
          <w:szCs w:val="24"/>
          <w:lang w:val="en-US" w:bidi="ar-EG"/>
        </w:rPr>
      </w:pPr>
    </w:p>
    <w:p w14:paraId="4889578A" w14:textId="77777777" w:rsidR="00C52C8E" w:rsidRPr="00C52C8E" w:rsidRDefault="00C52C8E" w:rsidP="00C52C8E">
      <w:pPr>
        <w:tabs>
          <w:tab w:val="center" w:pos="4680"/>
          <w:tab w:val="right" w:pos="9360"/>
        </w:tabs>
        <w:spacing w:line="240" w:lineRule="auto"/>
        <w:rPr>
          <w:rFonts w:asciiTheme="majorBidi" w:eastAsiaTheme="minorEastAsia" w:hAnsiTheme="majorBidi" w:cstheme="majorBidi"/>
          <w:sz w:val="24"/>
          <w:szCs w:val="24"/>
          <w:lang w:val="en-US" w:bidi="ar-EG"/>
        </w:rPr>
      </w:pPr>
    </w:p>
    <w:p w14:paraId="57F02106" w14:textId="77777777" w:rsidR="00C52C8E" w:rsidRPr="00C52C8E" w:rsidRDefault="00C52C8E" w:rsidP="00C52C8E">
      <w:pPr>
        <w:tabs>
          <w:tab w:val="center" w:pos="4680"/>
          <w:tab w:val="right" w:pos="9360"/>
        </w:tabs>
        <w:spacing w:line="240" w:lineRule="auto"/>
        <w:rPr>
          <w:rFonts w:asciiTheme="majorBidi" w:eastAsiaTheme="minorEastAsia" w:hAnsiTheme="majorBidi" w:cstheme="majorBidi"/>
          <w:sz w:val="24"/>
          <w:szCs w:val="24"/>
          <w:lang w:val="en-US" w:bidi="ar-EG"/>
        </w:rPr>
      </w:pPr>
    </w:p>
    <w:p w14:paraId="322FBF7E" w14:textId="77777777" w:rsidR="00C52C8E" w:rsidRPr="00C52C8E" w:rsidRDefault="00C52C8E" w:rsidP="00C52C8E">
      <w:pPr>
        <w:tabs>
          <w:tab w:val="center" w:pos="4680"/>
          <w:tab w:val="right" w:pos="9360"/>
        </w:tabs>
        <w:spacing w:line="240" w:lineRule="auto"/>
        <w:rPr>
          <w:rFonts w:asciiTheme="majorBidi" w:eastAsiaTheme="minorEastAsia" w:hAnsiTheme="majorBidi" w:cstheme="majorBidi"/>
          <w:sz w:val="24"/>
          <w:szCs w:val="24"/>
          <w:lang w:val="en-US" w:bidi="ar-EG"/>
        </w:rPr>
      </w:pPr>
    </w:p>
    <w:p w14:paraId="6CD21638" w14:textId="77777777" w:rsidR="00C52C8E" w:rsidRPr="00C52C8E" w:rsidRDefault="00C52C8E" w:rsidP="00C52C8E">
      <w:pPr>
        <w:tabs>
          <w:tab w:val="center" w:pos="4680"/>
          <w:tab w:val="right" w:pos="9360"/>
        </w:tabs>
        <w:spacing w:line="240" w:lineRule="auto"/>
        <w:rPr>
          <w:rFonts w:asciiTheme="majorBidi" w:eastAsiaTheme="minorEastAsia" w:hAnsiTheme="majorBidi" w:cstheme="majorBidi"/>
          <w:sz w:val="24"/>
          <w:szCs w:val="24"/>
          <w:lang w:val="en-US" w:bidi="ar-EG"/>
        </w:rPr>
      </w:pPr>
    </w:p>
    <w:p w14:paraId="52AB4D31" w14:textId="3F904DEC" w:rsidR="00C52C8E" w:rsidRPr="00C52C8E" w:rsidRDefault="00C52C8E" w:rsidP="00C52C8E">
      <w:pPr>
        <w:tabs>
          <w:tab w:val="center" w:pos="4680"/>
          <w:tab w:val="right" w:pos="9360"/>
        </w:tabs>
        <w:spacing w:line="240" w:lineRule="auto"/>
        <w:jc w:val="center"/>
        <w:rPr>
          <w:rFonts w:asciiTheme="majorBidi" w:eastAsiaTheme="minorEastAsia" w:hAnsiTheme="majorBidi" w:cstheme="majorBidi"/>
          <w:b/>
          <w:bCs/>
          <w:sz w:val="24"/>
          <w:szCs w:val="24"/>
          <w:lang w:val="en-US" w:bidi="ar-EG"/>
        </w:rPr>
      </w:pPr>
      <w:r>
        <w:rPr>
          <w:rFonts w:asciiTheme="majorBidi" w:eastAsiaTheme="minorEastAsia" w:hAnsiTheme="majorBidi" w:cstheme="majorBidi"/>
          <w:b/>
          <w:bCs/>
          <w:sz w:val="24"/>
          <w:szCs w:val="24"/>
          <w:lang w:val="en-US" w:bidi="ar-EG"/>
        </w:rPr>
        <w:t>IAPD’s</w:t>
      </w:r>
      <w:r w:rsidRPr="00C52C8E">
        <w:rPr>
          <w:rFonts w:asciiTheme="majorBidi" w:eastAsiaTheme="minorEastAsia" w:hAnsiTheme="majorBidi" w:cstheme="majorBidi"/>
          <w:b/>
          <w:bCs/>
          <w:sz w:val="24"/>
          <w:szCs w:val="24"/>
          <w:lang w:val="en-US" w:bidi="ar-EG"/>
        </w:rPr>
        <w:t xml:space="preserve"> recommendations</w:t>
      </w:r>
    </w:p>
    <w:p w14:paraId="10BD2B8B" w14:textId="77777777" w:rsidR="00C52C8E" w:rsidRPr="00C52C8E" w:rsidRDefault="00C52C8E" w:rsidP="00C52C8E">
      <w:pPr>
        <w:tabs>
          <w:tab w:val="center" w:pos="4680"/>
          <w:tab w:val="right" w:pos="9360"/>
        </w:tabs>
        <w:spacing w:line="240" w:lineRule="auto"/>
        <w:jc w:val="center"/>
        <w:rPr>
          <w:rFonts w:asciiTheme="majorBidi" w:eastAsiaTheme="minorEastAsia" w:hAnsiTheme="majorBidi" w:cstheme="majorBidi"/>
          <w:b/>
          <w:bCs/>
          <w:sz w:val="24"/>
          <w:szCs w:val="24"/>
          <w:lang w:val="en-US" w:bidi="ar-EG"/>
        </w:rPr>
      </w:pPr>
    </w:p>
    <w:p w14:paraId="443C25B3" w14:textId="77777777" w:rsidR="00C52C8E" w:rsidRPr="00C52C8E" w:rsidRDefault="00C52C8E" w:rsidP="00C52C8E">
      <w:pPr>
        <w:tabs>
          <w:tab w:val="center" w:pos="4680"/>
          <w:tab w:val="right" w:pos="9360"/>
        </w:tabs>
        <w:spacing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Indeed, spatial segregation, discrimination and racism hinder the path of development and impede the sustainable development goals. In addition to that, increasing contemporary forms of discrimination and increasing violations of basic human rights, including the right to adequate housing. </w:t>
      </w:r>
    </w:p>
    <w:p w14:paraId="527F1254" w14:textId="77777777" w:rsidR="00C52C8E" w:rsidRPr="00C52C8E" w:rsidRDefault="00C52C8E" w:rsidP="00C52C8E">
      <w:pPr>
        <w:tabs>
          <w:tab w:val="center" w:pos="4680"/>
          <w:tab w:val="right" w:pos="9360"/>
        </w:tabs>
        <w:spacing w:line="240" w:lineRule="auto"/>
        <w:rPr>
          <w:rFonts w:asciiTheme="majorBidi" w:eastAsiaTheme="minorEastAsia" w:hAnsiTheme="majorBidi" w:cstheme="majorBidi"/>
          <w:sz w:val="24"/>
          <w:szCs w:val="24"/>
          <w:lang w:val="en-US" w:bidi="ar-EG"/>
        </w:rPr>
      </w:pPr>
    </w:p>
    <w:p w14:paraId="6FEEF33C" w14:textId="41BE79AE" w:rsidR="00C52C8E" w:rsidRPr="00C52C8E" w:rsidRDefault="00C52C8E" w:rsidP="00C52C8E">
      <w:pPr>
        <w:tabs>
          <w:tab w:val="center" w:pos="4680"/>
          <w:tab w:val="right" w:pos="9360"/>
        </w:tabs>
        <w:spacing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Thus, </w:t>
      </w:r>
      <w:r>
        <w:rPr>
          <w:rFonts w:asciiTheme="majorBidi" w:eastAsiaTheme="minorEastAsia" w:hAnsiTheme="majorBidi" w:cstheme="majorBidi"/>
          <w:sz w:val="24"/>
          <w:szCs w:val="24"/>
          <w:lang w:val="en-US" w:bidi="ar-EG"/>
        </w:rPr>
        <w:t>IAPD</w:t>
      </w:r>
      <w:r w:rsidRPr="00C52C8E">
        <w:rPr>
          <w:rFonts w:asciiTheme="majorBidi" w:eastAsiaTheme="minorEastAsia" w:hAnsiTheme="majorBidi" w:cstheme="majorBidi"/>
          <w:sz w:val="24"/>
          <w:szCs w:val="24"/>
          <w:lang w:val="en-US" w:bidi="ar-EG"/>
        </w:rPr>
        <w:t xml:space="preserve"> recommends the following:</w:t>
      </w:r>
    </w:p>
    <w:p w14:paraId="3CF63304" w14:textId="77777777" w:rsidR="00C52C8E" w:rsidRPr="00C52C8E" w:rsidRDefault="00C52C8E" w:rsidP="00C52C8E">
      <w:pPr>
        <w:tabs>
          <w:tab w:val="center" w:pos="4680"/>
          <w:tab w:val="right" w:pos="9360"/>
        </w:tabs>
        <w:spacing w:line="240" w:lineRule="auto"/>
        <w:rPr>
          <w:rFonts w:asciiTheme="majorBidi" w:eastAsiaTheme="minorEastAsia" w:hAnsiTheme="majorBidi" w:cstheme="majorBidi"/>
          <w:sz w:val="24"/>
          <w:szCs w:val="24"/>
          <w:lang w:val="en-US" w:bidi="ar-EG"/>
        </w:rPr>
      </w:pPr>
    </w:p>
    <w:p w14:paraId="4C1001C9" w14:textId="77777777" w:rsidR="00C52C8E" w:rsidRPr="00C52C8E" w:rsidRDefault="00C52C8E" w:rsidP="00C52C8E">
      <w:pPr>
        <w:numPr>
          <w:ilvl w:val="0"/>
          <w:numId w:val="9"/>
        </w:numPr>
        <w:tabs>
          <w:tab w:val="center" w:pos="4680"/>
          <w:tab w:val="right" w:pos="9360"/>
        </w:tabs>
        <w:spacing w:after="200"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The Israeli authorities should revoke the internal discrimination laws and act on what was included in the international instruments to combat all forms of racism. </w:t>
      </w:r>
    </w:p>
    <w:p w14:paraId="1D2153FD" w14:textId="77777777" w:rsidR="00C52C8E" w:rsidRPr="00C52C8E" w:rsidRDefault="00C52C8E" w:rsidP="00C52C8E">
      <w:pPr>
        <w:numPr>
          <w:ilvl w:val="0"/>
          <w:numId w:val="9"/>
        </w:numPr>
        <w:tabs>
          <w:tab w:val="center" w:pos="4680"/>
          <w:tab w:val="right" w:pos="9360"/>
        </w:tabs>
        <w:spacing w:after="200"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 xml:space="preserve">Israel must abide by its international obligations, in particular the International Convention on the Elimination of All Forms of Racial Discrimination (ICERD) which it signed in 1966 and ratified it in 1979. </w:t>
      </w:r>
    </w:p>
    <w:p w14:paraId="229FCDD4" w14:textId="77777777" w:rsidR="00C52C8E" w:rsidRPr="00C52C8E" w:rsidRDefault="00C52C8E" w:rsidP="00C52C8E">
      <w:pPr>
        <w:numPr>
          <w:ilvl w:val="0"/>
          <w:numId w:val="9"/>
        </w:numPr>
        <w:tabs>
          <w:tab w:val="center" w:pos="4680"/>
          <w:tab w:val="right" w:pos="9360"/>
        </w:tabs>
        <w:spacing w:after="200"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The necessity to amend the Israeli Planning and Building Law of 1965 and repeal any discriminatory text, especially with regard to spatial segregation.</w:t>
      </w:r>
    </w:p>
    <w:p w14:paraId="67A80B57" w14:textId="77777777" w:rsidR="00C52C8E" w:rsidRPr="00C52C8E" w:rsidRDefault="00C52C8E" w:rsidP="00C52C8E">
      <w:pPr>
        <w:numPr>
          <w:ilvl w:val="0"/>
          <w:numId w:val="9"/>
        </w:numPr>
        <w:tabs>
          <w:tab w:val="center" w:pos="4680"/>
          <w:tab w:val="right" w:pos="9360"/>
        </w:tabs>
        <w:spacing w:after="200"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Establishing a law that includes granting the victim of discrimination a fair compensation that includes the material and moral harm suffered.</w:t>
      </w:r>
    </w:p>
    <w:p w14:paraId="34C7F3D4" w14:textId="77777777" w:rsidR="00C52C8E" w:rsidRPr="00C52C8E" w:rsidRDefault="00C52C8E" w:rsidP="00C52C8E">
      <w:pPr>
        <w:numPr>
          <w:ilvl w:val="0"/>
          <w:numId w:val="9"/>
        </w:numPr>
        <w:tabs>
          <w:tab w:val="center" w:pos="4680"/>
          <w:tab w:val="right" w:pos="9360"/>
        </w:tabs>
        <w:spacing w:after="200"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lastRenderedPageBreak/>
        <w:t>Establishing a law that includes criminalizing spatial segregation and operating in a single judicial system that applies to all persons.</w:t>
      </w:r>
    </w:p>
    <w:p w14:paraId="75E1E314" w14:textId="77777777" w:rsidR="00C52C8E" w:rsidRPr="00C52C8E" w:rsidRDefault="00C52C8E" w:rsidP="00C52C8E">
      <w:pPr>
        <w:numPr>
          <w:ilvl w:val="0"/>
          <w:numId w:val="9"/>
        </w:numPr>
        <w:tabs>
          <w:tab w:val="center" w:pos="4680"/>
          <w:tab w:val="right" w:pos="9360"/>
        </w:tabs>
        <w:spacing w:after="200" w:line="240" w:lineRule="auto"/>
        <w:rPr>
          <w:rFonts w:asciiTheme="majorBidi" w:eastAsiaTheme="minorEastAsia" w:hAnsiTheme="majorBidi" w:cstheme="majorBidi"/>
          <w:sz w:val="24"/>
          <w:szCs w:val="24"/>
          <w:lang w:val="en-US" w:bidi="ar-EG"/>
        </w:rPr>
      </w:pPr>
      <w:r w:rsidRPr="00C52C8E">
        <w:rPr>
          <w:rFonts w:asciiTheme="majorBidi" w:eastAsiaTheme="minorEastAsia" w:hAnsiTheme="majorBidi" w:cstheme="majorBidi"/>
          <w:sz w:val="24"/>
          <w:szCs w:val="24"/>
          <w:lang w:val="en-US" w:bidi="ar-EG"/>
        </w:rPr>
        <w:t>The necessity of establishing a law that includes mechanisms guaranteeing the prevention of all practices of discrimination and that the state adopts the spread of human rights culture principles of equality, tolerance and acceptance of the other among the various components and consecrates this in culture, sports, media and health.</w:t>
      </w:r>
    </w:p>
    <w:p w14:paraId="75D17903"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p>
    <w:p w14:paraId="001C66F3"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p>
    <w:p w14:paraId="5CA61952"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p>
    <w:p w14:paraId="6B263C99"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p>
    <w:p w14:paraId="34EFB1B1"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p>
    <w:p w14:paraId="6A80B3BB"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p>
    <w:p w14:paraId="667C045E"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p>
    <w:p w14:paraId="3EC07885" w14:textId="77777777" w:rsidR="00C52C8E" w:rsidRPr="00C52C8E" w:rsidRDefault="00C52C8E" w:rsidP="00C52C8E">
      <w:pPr>
        <w:tabs>
          <w:tab w:val="center" w:pos="4680"/>
          <w:tab w:val="right" w:pos="9360"/>
        </w:tabs>
        <w:spacing w:line="240" w:lineRule="auto"/>
        <w:ind w:left="-57"/>
        <w:rPr>
          <w:rFonts w:asciiTheme="majorBidi" w:eastAsiaTheme="minorEastAsia" w:hAnsiTheme="majorBidi" w:cstheme="majorBidi"/>
          <w:sz w:val="24"/>
          <w:szCs w:val="24"/>
          <w:lang w:val="en-US" w:bidi="ar-EG"/>
        </w:rPr>
      </w:pPr>
    </w:p>
    <w:p w14:paraId="78DC4F25" w14:textId="77777777" w:rsidR="00C52C8E" w:rsidRPr="00C52C8E" w:rsidRDefault="00C52C8E" w:rsidP="00C52C8E">
      <w:pPr>
        <w:tabs>
          <w:tab w:val="center" w:pos="4680"/>
          <w:tab w:val="right" w:pos="9360"/>
        </w:tabs>
        <w:spacing w:line="240" w:lineRule="auto"/>
        <w:ind w:left="300" w:hanging="300"/>
        <w:rPr>
          <w:rFonts w:asciiTheme="majorBidi" w:eastAsiaTheme="minorEastAsia" w:hAnsiTheme="majorBidi" w:cstheme="majorBidi"/>
          <w:sz w:val="24"/>
          <w:szCs w:val="24"/>
          <w:lang w:val="en-US" w:bidi="ar-EG"/>
        </w:rPr>
      </w:pPr>
    </w:p>
    <w:p w14:paraId="36D52D90" w14:textId="77777777" w:rsidR="00C52C8E" w:rsidRPr="00C52C8E" w:rsidRDefault="00C52C8E" w:rsidP="00C52C8E">
      <w:pPr>
        <w:tabs>
          <w:tab w:val="center" w:pos="4680"/>
          <w:tab w:val="right" w:pos="9360"/>
        </w:tabs>
        <w:bidi/>
        <w:spacing w:line="240" w:lineRule="auto"/>
        <w:ind w:left="300" w:hanging="357"/>
        <w:jc w:val="right"/>
        <w:rPr>
          <w:rFonts w:asciiTheme="majorBidi" w:eastAsiaTheme="minorEastAsia" w:hAnsiTheme="majorBidi" w:cstheme="majorBidi"/>
          <w:sz w:val="24"/>
          <w:szCs w:val="24"/>
          <w:lang w:val="en-US" w:bidi="ar-EG"/>
        </w:rPr>
      </w:pPr>
    </w:p>
    <w:p w14:paraId="2B41AF2D" w14:textId="77777777" w:rsidR="00C52C8E" w:rsidRPr="00C52C8E" w:rsidRDefault="00C52C8E" w:rsidP="00C52C8E">
      <w:pPr>
        <w:tabs>
          <w:tab w:val="center" w:pos="4680"/>
          <w:tab w:val="right" w:pos="9360"/>
        </w:tabs>
        <w:bidi/>
        <w:spacing w:line="240" w:lineRule="auto"/>
        <w:ind w:left="300" w:hanging="357"/>
        <w:jc w:val="right"/>
        <w:rPr>
          <w:rFonts w:asciiTheme="majorBidi" w:eastAsiaTheme="minorEastAsia" w:hAnsiTheme="majorBidi" w:cstheme="majorBidi"/>
          <w:sz w:val="24"/>
          <w:szCs w:val="24"/>
          <w:rtl/>
          <w:lang w:val="en-US" w:bidi="ar-EG"/>
        </w:rPr>
      </w:pPr>
    </w:p>
    <w:p w14:paraId="11EA1E3A" w14:textId="77777777" w:rsidR="00C52C8E" w:rsidRPr="00C52C8E" w:rsidRDefault="00C52C8E" w:rsidP="00C52C8E">
      <w:pPr>
        <w:tabs>
          <w:tab w:val="center" w:pos="4680"/>
          <w:tab w:val="right" w:pos="9360"/>
        </w:tabs>
        <w:bidi/>
        <w:spacing w:line="240" w:lineRule="auto"/>
        <w:ind w:left="300" w:hanging="357"/>
        <w:jc w:val="right"/>
        <w:rPr>
          <w:rFonts w:asciiTheme="majorBidi" w:eastAsiaTheme="minorEastAsia" w:hAnsiTheme="majorBidi" w:cstheme="majorBidi"/>
          <w:sz w:val="24"/>
          <w:szCs w:val="24"/>
          <w:rtl/>
          <w:lang w:val="en-US" w:bidi="ar-EG"/>
        </w:rPr>
      </w:pPr>
    </w:p>
    <w:p w14:paraId="5D96587B" w14:textId="77777777" w:rsidR="00C52C8E" w:rsidRPr="00C52C8E" w:rsidRDefault="00C52C8E" w:rsidP="00C52C8E">
      <w:pPr>
        <w:spacing w:after="200"/>
        <w:ind w:left="300" w:hanging="357"/>
        <w:rPr>
          <w:rFonts w:asciiTheme="majorBidi" w:eastAsiaTheme="minorEastAsia" w:hAnsiTheme="majorBidi" w:cstheme="majorBidi"/>
          <w:sz w:val="24"/>
          <w:szCs w:val="24"/>
          <w:lang w:val="en-US"/>
        </w:rPr>
      </w:pPr>
    </w:p>
    <w:p w14:paraId="74D664D3" w14:textId="77777777" w:rsidR="00F42730" w:rsidRPr="00C52C8E" w:rsidRDefault="00F42730" w:rsidP="00F42730">
      <w:pPr>
        <w:rPr>
          <w:rFonts w:asciiTheme="majorBidi" w:hAnsiTheme="majorBidi" w:cstheme="majorBidi"/>
          <w:sz w:val="24"/>
          <w:szCs w:val="24"/>
          <w:lang w:val="en-US"/>
        </w:rPr>
      </w:pPr>
    </w:p>
    <w:sectPr w:rsidR="00F42730" w:rsidRPr="00C52C8E" w:rsidSect="00317314">
      <w:headerReference w:type="default" r:id="rId7"/>
      <w:footerReference w:type="default" r:id="rId8"/>
      <w:headerReference w:type="first" r:id="rId9"/>
      <w:footerReference w:type="first" r:id="rId10"/>
      <w:pgSz w:w="11907" w:h="16840"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5764" w14:textId="77777777" w:rsidR="00BE77AD" w:rsidRDefault="00BE77AD" w:rsidP="00C4613B">
      <w:pPr>
        <w:spacing w:line="240" w:lineRule="auto"/>
      </w:pPr>
      <w:r>
        <w:separator/>
      </w:r>
    </w:p>
  </w:endnote>
  <w:endnote w:type="continuationSeparator" w:id="0">
    <w:p w14:paraId="5781D6F6" w14:textId="77777777" w:rsidR="00BE77AD" w:rsidRDefault="00BE77AD" w:rsidP="00C46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704570"/>
      <w:docPartObj>
        <w:docPartGallery w:val="Page Numbers (Bottom of Page)"/>
        <w:docPartUnique/>
      </w:docPartObj>
    </w:sdtPr>
    <w:sdtEndPr>
      <w:rPr>
        <w:b/>
        <w:bCs/>
        <w:sz w:val="20"/>
        <w:szCs w:val="20"/>
      </w:rPr>
    </w:sdtEndPr>
    <w:sdtContent>
      <w:p w14:paraId="125E508C" w14:textId="77777777" w:rsidR="00A5472D" w:rsidRDefault="00A5472D">
        <w:pPr>
          <w:pStyle w:val="Footer"/>
          <w:jc w:val="center"/>
        </w:pPr>
        <w:r>
          <w:fldChar w:fldCharType="begin"/>
        </w:r>
        <w:r>
          <w:instrText>PAGE   \* MERGEFORMAT</w:instrText>
        </w:r>
        <w:r>
          <w:fldChar w:fldCharType="separate"/>
        </w:r>
        <w:r>
          <w:rPr>
            <w:rtl/>
            <w:lang w:val="ar-SA"/>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300DF" w14:textId="77777777" w:rsidR="00A5472D" w:rsidRDefault="00A5472D">
    <w:pPr>
      <w:pStyle w:val="Footer"/>
    </w:pPr>
    <w:r>
      <w:rPr>
        <w:noProof/>
      </w:rPr>
      <mc:AlternateContent>
        <mc:Choice Requires="wps">
          <w:drawing>
            <wp:anchor distT="0" distB="0" distL="114300" distR="114300" simplePos="0" relativeHeight="251659264" behindDoc="1" locked="0" layoutInCell="1" allowOverlap="1" wp14:anchorId="06D8F5D7" wp14:editId="4C5BE4F0">
              <wp:simplePos x="0" y="0"/>
              <wp:positionH relativeFrom="page">
                <wp:posOffset>0</wp:posOffset>
              </wp:positionH>
              <wp:positionV relativeFrom="paragraph">
                <wp:posOffset>-15240</wp:posOffset>
              </wp:positionV>
              <wp:extent cx="7772400" cy="180975"/>
              <wp:effectExtent l="0" t="0" r="0" b="9525"/>
              <wp:wrapNone/>
              <wp:docPr id="4" name="المستطيل 4"/>
              <wp:cNvGraphicFramePr/>
              <a:graphic xmlns:a="http://schemas.openxmlformats.org/drawingml/2006/main">
                <a:graphicData uri="http://schemas.microsoft.com/office/word/2010/wordprocessingShape">
                  <wps:wsp>
                    <wps:cNvSpPr/>
                    <wps:spPr>
                      <a:xfrm>
                        <a:off x="0" y="0"/>
                        <a:ext cx="7772400" cy="180975"/>
                      </a:xfrm>
                      <a:prstGeom prst="rect">
                        <a:avLst/>
                      </a:prstGeom>
                      <a:solidFill>
                        <a:srgbClr val="00206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35DB86" id="المستطيل 4" o:spid="_x0000_s1026" style="position:absolute;margin-left:0;margin-top:-1.2pt;width:612pt;height:14.25pt;z-index:-2516572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" fillcolor="#002060" stroked="f">
              <w10:wrap anchorx="page"/>
            </v:rect>
          </w:pict>
        </mc:Fallback>
      </mc:AlternateContent>
    </w:r>
  </w:p>
  <w:p w14:paraId="4F4534BE" w14:textId="77777777" w:rsidR="00C4613B" w:rsidRDefault="00C4613B">
    <w:pPr>
      <w:pStyle w:val="Foote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7"/>
      <w:gridCol w:w="2924"/>
      <w:gridCol w:w="709"/>
      <w:gridCol w:w="2268"/>
      <w:gridCol w:w="708"/>
      <w:gridCol w:w="2552"/>
    </w:tblGrid>
    <w:tr w:rsidR="00A5472D" w14:paraId="07B3DEFA" w14:textId="77777777" w:rsidTr="00A5472D">
      <w:tc>
        <w:tcPr>
          <w:tcW w:w="757" w:type="dxa"/>
          <w:vAlign w:val="center"/>
        </w:tcPr>
        <w:p w14:paraId="2D052CAC" w14:textId="77777777" w:rsidR="00A5472D" w:rsidRDefault="00A5472D" w:rsidP="00A5472D">
          <w:pPr>
            <w:rPr>
              <w:rFonts w:asciiTheme="majorBidi" w:hAnsiTheme="majorBidi" w:cstheme="majorBidi"/>
              <w:sz w:val="28"/>
              <w:szCs w:val="28"/>
            </w:rPr>
          </w:pPr>
          <w:r w:rsidRPr="0031661F">
            <w:rPr>
              <w:noProof/>
              <w:rtl/>
              <w:lang w:val="ar-SA" w:eastAsia="ar"/>
            </w:rPr>
            <mc:AlternateContent>
              <mc:Choice Requires="wpg">
                <w:drawing>
                  <wp:inline distT="0" distB="0" distL="0" distR="0" wp14:anchorId="7C6AAEFD" wp14:editId="23C81E04">
                    <wp:extent cx="337185" cy="333375"/>
                    <wp:effectExtent l="0" t="0" r="5715" b="9525"/>
                    <wp:docPr id="18" name="المجموعة 21" descr="أيقونة gps"/>
                    <wp:cNvGraphicFramePr/>
                    <a:graphic xmlns:a="http://schemas.openxmlformats.org/drawingml/2006/main">
                      <a:graphicData uri="http://schemas.microsoft.com/office/word/2010/wordprocessingGroup">
                        <wpg:wgp>
                          <wpg:cNvGrpSpPr/>
                          <wpg:grpSpPr>
                            <a:xfrm>
                              <a:off x="0" y="0"/>
                              <a:ext cx="337185" cy="333375"/>
                              <a:chOff x="0" y="0"/>
                              <a:chExt cx="337185" cy="333375"/>
                            </a:xfrm>
                          </wpg:grpSpPr>
                          <wps:wsp>
                            <wps:cNvPr id="19" name="شكل حر: الشكل 142"/>
                            <wps:cNvSpPr>
                              <a:spLocks noChangeAspect="1"/>
                            </wps:cNvSpPr>
                            <wps:spPr>
                              <a:xfrm>
                                <a:off x="0" y="0"/>
                                <a:ext cx="337185" cy="333375"/>
                              </a:xfrm>
                              <a:custGeom>
                                <a:avLst/>
                                <a:gdLst>
                                  <a:gd name="connsiteX0" fmla="*/ 1439383 w 2647519"/>
                                  <a:gd name="connsiteY0" fmla="*/ 2598425 h 2612594"/>
                                  <a:gd name="connsiteX1" fmla="*/ 1427010 w 2647519"/>
                                  <a:gd name="connsiteY1" fmla="*/ 2605087 h 2612594"/>
                                  <a:gd name="connsiteX2" fmla="*/ 1427751 w 2647519"/>
                                  <a:gd name="connsiteY2" fmla="*/ 2605405 h 2612594"/>
                                  <a:gd name="connsiteX3" fmla="*/ 1542263 w 2647519"/>
                                  <a:gd name="connsiteY3" fmla="*/ 2530792 h 2612594"/>
                                  <a:gd name="connsiteX4" fmla="*/ 1502258 w 2647519"/>
                                  <a:gd name="connsiteY4" fmla="*/ 2540317 h 2612594"/>
                                  <a:gd name="connsiteX5" fmla="*/ 1442250 w 2647519"/>
                                  <a:gd name="connsiteY5" fmla="*/ 2547937 h 2612594"/>
                                  <a:gd name="connsiteX6" fmla="*/ 1439393 w 2647519"/>
                                  <a:gd name="connsiteY6" fmla="*/ 2540317 h 2612594"/>
                                  <a:gd name="connsiteX7" fmla="*/ 1481303 w 2647519"/>
                                  <a:gd name="connsiteY7" fmla="*/ 2536507 h 2612594"/>
                                  <a:gd name="connsiteX8" fmla="*/ 1542263 w 2647519"/>
                                  <a:gd name="connsiteY8" fmla="*/ 2530792 h 2612594"/>
                                  <a:gd name="connsiteX9" fmla="*/ 1646323 w 2647519"/>
                                  <a:gd name="connsiteY9" fmla="*/ 2520821 h 2612594"/>
                                  <a:gd name="connsiteX10" fmla="*/ 1643881 w 2647519"/>
                                  <a:gd name="connsiteY10" fmla="*/ 2521511 h 2612594"/>
                                  <a:gd name="connsiteX11" fmla="*/ 1645133 w 2647519"/>
                                  <a:gd name="connsiteY11" fmla="*/ 2521267 h 2612594"/>
                                  <a:gd name="connsiteX12" fmla="*/ 899801 w 2647519"/>
                                  <a:gd name="connsiteY12" fmla="*/ 2506503 h 2612594"/>
                                  <a:gd name="connsiteX13" fmla="*/ 942187 w 2647519"/>
                                  <a:gd name="connsiteY13" fmla="*/ 2517457 h 2612594"/>
                                  <a:gd name="connsiteX14" fmla="*/ 960285 w 2647519"/>
                                  <a:gd name="connsiteY14" fmla="*/ 2518409 h 2612594"/>
                                  <a:gd name="connsiteX15" fmla="*/ 1010767 w 2647519"/>
                                  <a:gd name="connsiteY15" fmla="*/ 2543175 h 2612594"/>
                                  <a:gd name="connsiteX16" fmla="*/ 1033627 w 2647519"/>
                                  <a:gd name="connsiteY16" fmla="*/ 2547937 h 2612594"/>
                                  <a:gd name="connsiteX17" fmla="*/ 1035057 w 2647519"/>
                                  <a:gd name="connsiteY17" fmla="*/ 2548414 h 2612594"/>
                                  <a:gd name="connsiteX18" fmla="*/ 1040295 w 2647519"/>
                                  <a:gd name="connsiteY18" fmla="*/ 2543175 h 2612594"/>
                                  <a:gd name="connsiteX19" fmla="*/ 1060297 w 2647519"/>
                                  <a:gd name="connsiteY19" fmla="*/ 2548890 h 2612594"/>
                                  <a:gd name="connsiteX20" fmla="*/ 1080300 w 2647519"/>
                                  <a:gd name="connsiteY20" fmla="*/ 2553652 h 2612594"/>
                                  <a:gd name="connsiteX21" fmla="*/ 1119712 w 2647519"/>
                                  <a:gd name="connsiteY21" fmla="*/ 2562818 h 2612594"/>
                                  <a:gd name="connsiteX22" fmla="*/ 1120305 w 2647519"/>
                                  <a:gd name="connsiteY22" fmla="*/ 2562225 h 2612594"/>
                                  <a:gd name="connsiteX23" fmla="*/ 1166025 w 2647519"/>
                                  <a:gd name="connsiteY23" fmla="*/ 2569845 h 2612594"/>
                                  <a:gd name="connsiteX24" fmla="*/ 1187932 w 2647519"/>
                                  <a:gd name="connsiteY24" fmla="*/ 2573655 h 2612594"/>
                                  <a:gd name="connsiteX25" fmla="*/ 1209840 w 2647519"/>
                                  <a:gd name="connsiteY25" fmla="*/ 2575560 h 2612594"/>
                                  <a:gd name="connsiteX26" fmla="*/ 1254607 w 2647519"/>
                                  <a:gd name="connsiteY26" fmla="*/ 2577465 h 2612594"/>
                                  <a:gd name="connsiteX27" fmla="*/ 1315567 w 2647519"/>
                                  <a:gd name="connsiteY27" fmla="*/ 2576512 h 2612594"/>
                                  <a:gd name="connsiteX28" fmla="*/ 1318213 w 2647519"/>
                                  <a:gd name="connsiteY28" fmla="*/ 2576512 h 2612594"/>
                                  <a:gd name="connsiteX29" fmla="*/ 1324140 w 2647519"/>
                                  <a:gd name="connsiteY29" fmla="*/ 2573178 h 2612594"/>
                                  <a:gd name="connsiteX30" fmla="*/ 1337475 w 2647519"/>
                                  <a:gd name="connsiteY30" fmla="*/ 2568892 h 2612594"/>
                                  <a:gd name="connsiteX31" fmla="*/ 1351048 w 2647519"/>
                                  <a:gd name="connsiteY31" fmla="*/ 2568654 h 2612594"/>
                                  <a:gd name="connsiteX32" fmla="*/ 1360335 w 2647519"/>
                                  <a:gd name="connsiteY32" fmla="*/ 2569844 h 2612594"/>
                                  <a:gd name="connsiteX33" fmla="*/ 1362835 w 2647519"/>
                                  <a:gd name="connsiteY33" fmla="*/ 2576512 h 2612594"/>
                                  <a:gd name="connsiteX34" fmla="*/ 1384147 w 2647519"/>
                                  <a:gd name="connsiteY34" fmla="*/ 2576512 h 2612594"/>
                                  <a:gd name="connsiteX35" fmla="*/ 1377480 w 2647519"/>
                                  <a:gd name="connsiteY35" fmla="*/ 2586037 h 2612594"/>
                                  <a:gd name="connsiteX36" fmla="*/ 1373670 w 2647519"/>
                                  <a:gd name="connsiteY36" fmla="*/ 2590800 h 2612594"/>
                                  <a:gd name="connsiteX37" fmla="*/ 1361287 w 2647519"/>
                                  <a:gd name="connsiteY37" fmla="*/ 2596515 h 2612594"/>
                                  <a:gd name="connsiteX38" fmla="*/ 1338427 w 2647519"/>
                                  <a:gd name="connsiteY38" fmla="*/ 2596515 h 2612594"/>
                                  <a:gd name="connsiteX39" fmla="*/ 1308900 w 2647519"/>
                                  <a:gd name="connsiteY39" fmla="*/ 2594610 h 2612594"/>
                                  <a:gd name="connsiteX40" fmla="*/ 1245082 w 2647519"/>
                                  <a:gd name="connsiteY40" fmla="*/ 2592705 h 2612594"/>
                                  <a:gd name="connsiteX41" fmla="*/ 1197457 w 2647519"/>
                                  <a:gd name="connsiteY41" fmla="*/ 2588895 h 2612594"/>
                                  <a:gd name="connsiteX42" fmla="*/ 1155547 w 2647519"/>
                                  <a:gd name="connsiteY42" fmla="*/ 2583180 h 2612594"/>
                                  <a:gd name="connsiteX43" fmla="*/ 1113637 w 2647519"/>
                                  <a:gd name="connsiteY43" fmla="*/ 2576512 h 2612594"/>
                                  <a:gd name="connsiteX44" fmla="*/ 1049820 w 2647519"/>
                                  <a:gd name="connsiteY44" fmla="*/ 2566987 h 2612594"/>
                                  <a:gd name="connsiteX45" fmla="*/ 1000290 w 2647519"/>
                                  <a:gd name="connsiteY45" fmla="*/ 2550795 h 2612594"/>
                                  <a:gd name="connsiteX46" fmla="*/ 1000863 w 2647519"/>
                                  <a:gd name="connsiteY46" fmla="*/ 2550379 h 2612594"/>
                                  <a:gd name="connsiteX47" fmla="*/ 971715 w 2647519"/>
                                  <a:gd name="connsiteY47" fmla="*/ 2541270 h 2612594"/>
                                  <a:gd name="connsiteX48" fmla="*/ 945997 w 2647519"/>
                                  <a:gd name="connsiteY48" fmla="*/ 2529840 h 2612594"/>
                                  <a:gd name="connsiteX49" fmla="*/ 916470 w 2647519"/>
                                  <a:gd name="connsiteY49" fmla="*/ 2520315 h 2612594"/>
                                  <a:gd name="connsiteX50" fmla="*/ 885990 w 2647519"/>
                                  <a:gd name="connsiteY50" fmla="*/ 2509837 h 2612594"/>
                                  <a:gd name="connsiteX51" fmla="*/ 899801 w 2647519"/>
                                  <a:gd name="connsiteY51" fmla="*/ 2506503 h 2612594"/>
                                  <a:gd name="connsiteX52" fmla="*/ 1460491 w 2647519"/>
                                  <a:gd name="connsiteY52" fmla="*/ 2486082 h 2612594"/>
                                  <a:gd name="connsiteX53" fmla="*/ 1445939 w 2647519"/>
                                  <a:gd name="connsiteY53" fmla="*/ 2488303 h 2612594"/>
                                  <a:gd name="connsiteX54" fmla="*/ 1345293 w 2647519"/>
                                  <a:gd name="connsiteY54" fmla="*/ 2493385 h 2612594"/>
                                  <a:gd name="connsiteX55" fmla="*/ 1378432 w 2647519"/>
                                  <a:gd name="connsiteY55" fmla="*/ 2497454 h 2612594"/>
                                  <a:gd name="connsiteX56" fmla="*/ 1387005 w 2647519"/>
                                  <a:gd name="connsiteY56" fmla="*/ 2495549 h 2612594"/>
                                  <a:gd name="connsiteX57" fmla="*/ 1446060 w 2647519"/>
                                  <a:gd name="connsiteY57" fmla="*/ 2488882 h 2612594"/>
                                  <a:gd name="connsiteX58" fmla="*/ 1455778 w 2647519"/>
                                  <a:gd name="connsiteY58" fmla="*/ 2486992 h 2612594"/>
                                  <a:gd name="connsiteX59" fmla="*/ 1550918 w 2647519"/>
                                  <a:gd name="connsiteY59" fmla="*/ 2472281 h 2612594"/>
                                  <a:gd name="connsiteX60" fmla="*/ 1501488 w 2647519"/>
                                  <a:gd name="connsiteY60" fmla="*/ 2479825 h 2612594"/>
                                  <a:gd name="connsiteX61" fmla="*/ 1518450 w 2647519"/>
                                  <a:gd name="connsiteY61" fmla="*/ 2480309 h 2612594"/>
                                  <a:gd name="connsiteX62" fmla="*/ 1542858 w 2647519"/>
                                  <a:gd name="connsiteY62" fmla="*/ 2475785 h 2612594"/>
                                  <a:gd name="connsiteX63" fmla="*/ 1731355 w 2647519"/>
                                  <a:gd name="connsiteY63" fmla="*/ 2470078 h 2612594"/>
                                  <a:gd name="connsiteX64" fmla="*/ 1576322 w 2647519"/>
                                  <a:gd name="connsiteY64" fmla="*/ 2511364 h 2612594"/>
                                  <a:gd name="connsiteX65" fmla="*/ 1654777 w 2647519"/>
                                  <a:gd name="connsiteY65" fmla="*/ 2493883 h 2612594"/>
                                  <a:gd name="connsiteX66" fmla="*/ 737400 w 2647519"/>
                                  <a:gd name="connsiteY66" fmla="*/ 2450782 h 2612594"/>
                                  <a:gd name="connsiteX67" fmla="*/ 846937 w 2647519"/>
                                  <a:gd name="connsiteY67" fmla="*/ 2497454 h 2612594"/>
                                  <a:gd name="connsiteX68" fmla="*/ 885990 w 2647519"/>
                                  <a:gd name="connsiteY68" fmla="*/ 2509837 h 2612594"/>
                                  <a:gd name="connsiteX69" fmla="*/ 915517 w 2647519"/>
                                  <a:gd name="connsiteY69" fmla="*/ 2520314 h 2612594"/>
                                  <a:gd name="connsiteX70" fmla="*/ 945045 w 2647519"/>
                                  <a:gd name="connsiteY70" fmla="*/ 2529839 h 2612594"/>
                                  <a:gd name="connsiteX71" fmla="*/ 970762 w 2647519"/>
                                  <a:gd name="connsiteY71" fmla="*/ 2541269 h 2612594"/>
                                  <a:gd name="connsiteX72" fmla="*/ 965047 w 2647519"/>
                                  <a:gd name="connsiteY72" fmla="*/ 2546032 h 2612594"/>
                                  <a:gd name="connsiteX73" fmla="*/ 949807 w 2647519"/>
                                  <a:gd name="connsiteY73" fmla="*/ 2543174 h 2612594"/>
                                  <a:gd name="connsiteX74" fmla="*/ 895515 w 2647519"/>
                                  <a:gd name="connsiteY74" fmla="*/ 2523172 h 2612594"/>
                                  <a:gd name="connsiteX75" fmla="*/ 868845 w 2647519"/>
                                  <a:gd name="connsiteY75" fmla="*/ 2512694 h 2612594"/>
                                  <a:gd name="connsiteX76" fmla="*/ 842175 w 2647519"/>
                                  <a:gd name="connsiteY76" fmla="*/ 2501264 h 2612594"/>
                                  <a:gd name="connsiteX77" fmla="*/ 806932 w 2647519"/>
                                  <a:gd name="connsiteY77" fmla="*/ 2488882 h 2612594"/>
                                  <a:gd name="connsiteX78" fmla="*/ 776452 w 2647519"/>
                                  <a:gd name="connsiteY78" fmla="*/ 2475547 h 2612594"/>
                                  <a:gd name="connsiteX79" fmla="*/ 752640 w 2647519"/>
                                  <a:gd name="connsiteY79" fmla="*/ 2463164 h 2612594"/>
                                  <a:gd name="connsiteX80" fmla="*/ 737400 w 2647519"/>
                                  <a:gd name="connsiteY80" fmla="*/ 2450782 h 2612594"/>
                                  <a:gd name="connsiteX81" fmla="*/ 782168 w 2647519"/>
                                  <a:gd name="connsiteY81" fmla="*/ 2426970 h 2612594"/>
                                  <a:gd name="connsiteX82" fmla="*/ 834555 w 2647519"/>
                                  <a:gd name="connsiteY82" fmla="*/ 2453640 h 2612594"/>
                                  <a:gd name="connsiteX83" fmla="*/ 827888 w 2647519"/>
                                  <a:gd name="connsiteY83" fmla="*/ 2457450 h 2612594"/>
                                  <a:gd name="connsiteX84" fmla="*/ 766928 w 2647519"/>
                                  <a:gd name="connsiteY84" fmla="*/ 2427922 h 2612594"/>
                                  <a:gd name="connsiteX85" fmla="*/ 782168 w 2647519"/>
                                  <a:gd name="connsiteY85" fmla="*/ 2426970 h 2612594"/>
                                  <a:gd name="connsiteX86" fmla="*/ 588810 w 2647519"/>
                                  <a:gd name="connsiteY86" fmla="*/ 2362200 h 2612594"/>
                                  <a:gd name="connsiteX87" fmla="*/ 653580 w 2647519"/>
                                  <a:gd name="connsiteY87" fmla="*/ 2398395 h 2612594"/>
                                  <a:gd name="connsiteX88" fmla="*/ 666915 w 2647519"/>
                                  <a:gd name="connsiteY88" fmla="*/ 2413635 h 2612594"/>
                                  <a:gd name="connsiteX89" fmla="*/ 636435 w 2647519"/>
                                  <a:gd name="connsiteY89" fmla="*/ 2397442 h 2612594"/>
                                  <a:gd name="connsiteX90" fmla="*/ 613575 w 2647519"/>
                                  <a:gd name="connsiteY90" fmla="*/ 2383155 h 2612594"/>
                                  <a:gd name="connsiteX91" fmla="*/ 588810 w 2647519"/>
                                  <a:gd name="connsiteY91" fmla="*/ 2362200 h 2612594"/>
                                  <a:gd name="connsiteX92" fmla="*/ 702387 w 2647519"/>
                                  <a:gd name="connsiteY92" fmla="*/ 2337759 h 2612594"/>
                                  <a:gd name="connsiteX93" fmla="*/ 702396 w 2647519"/>
                                  <a:gd name="connsiteY93" fmla="*/ 2338030 h 2612594"/>
                                  <a:gd name="connsiteX94" fmla="*/ 705613 w 2647519"/>
                                  <a:gd name="connsiteY94" fmla="*/ 2341923 h 2612594"/>
                                  <a:gd name="connsiteX95" fmla="*/ 705967 w 2647519"/>
                                  <a:gd name="connsiteY95" fmla="*/ 2340292 h 2612594"/>
                                  <a:gd name="connsiteX96" fmla="*/ 2093409 w 2647519"/>
                                  <a:gd name="connsiteY96" fmla="*/ 2275234 h 2612594"/>
                                  <a:gd name="connsiteX97" fmla="*/ 2089950 w 2647519"/>
                                  <a:gd name="connsiteY97" fmla="*/ 2275522 h 2612594"/>
                                  <a:gd name="connsiteX98" fmla="*/ 2032800 w 2647519"/>
                                  <a:gd name="connsiteY98" fmla="*/ 2316480 h 2612594"/>
                                  <a:gd name="connsiteX99" fmla="*/ 1976602 w 2647519"/>
                                  <a:gd name="connsiteY99" fmla="*/ 2346960 h 2612594"/>
                                  <a:gd name="connsiteX100" fmla="*/ 1936597 w 2647519"/>
                                  <a:gd name="connsiteY100" fmla="*/ 2370772 h 2612594"/>
                                  <a:gd name="connsiteX101" fmla="*/ 1914690 w 2647519"/>
                                  <a:gd name="connsiteY101" fmla="*/ 2380297 h 2612594"/>
                                  <a:gd name="connsiteX102" fmla="*/ 1891830 w 2647519"/>
                                  <a:gd name="connsiteY102" fmla="*/ 2389822 h 2612594"/>
                                  <a:gd name="connsiteX103" fmla="*/ 1864207 w 2647519"/>
                                  <a:gd name="connsiteY103" fmla="*/ 2404110 h 2612594"/>
                                  <a:gd name="connsiteX104" fmla="*/ 1843252 w 2647519"/>
                                  <a:gd name="connsiteY104" fmla="*/ 2416492 h 2612594"/>
                                  <a:gd name="connsiteX105" fmla="*/ 1812772 w 2647519"/>
                                  <a:gd name="connsiteY105" fmla="*/ 2428875 h 2612594"/>
                                  <a:gd name="connsiteX106" fmla="*/ 1781340 w 2647519"/>
                                  <a:gd name="connsiteY106" fmla="*/ 2440305 h 2612594"/>
                                  <a:gd name="connsiteX107" fmla="*/ 1772767 w 2647519"/>
                                  <a:gd name="connsiteY107" fmla="*/ 2448877 h 2612594"/>
                                  <a:gd name="connsiteX108" fmla="*/ 1759432 w 2647519"/>
                                  <a:gd name="connsiteY108" fmla="*/ 2453640 h 2612594"/>
                                  <a:gd name="connsiteX109" fmla="*/ 1726095 w 2647519"/>
                                  <a:gd name="connsiteY109" fmla="*/ 2459355 h 2612594"/>
                                  <a:gd name="connsiteX110" fmla="*/ 1683232 w 2647519"/>
                                  <a:gd name="connsiteY110" fmla="*/ 2472690 h 2612594"/>
                                  <a:gd name="connsiteX111" fmla="*/ 1644180 w 2647519"/>
                                  <a:gd name="connsiteY111" fmla="*/ 2485072 h 2612594"/>
                                  <a:gd name="connsiteX112" fmla="*/ 1601317 w 2647519"/>
                                  <a:gd name="connsiteY112" fmla="*/ 2497455 h 2612594"/>
                                  <a:gd name="connsiteX113" fmla="*/ 1547977 w 2647519"/>
                                  <a:gd name="connsiteY113" fmla="*/ 2510790 h 2612594"/>
                                  <a:gd name="connsiteX114" fmla="*/ 1472730 w 2647519"/>
                                  <a:gd name="connsiteY114" fmla="*/ 2523172 h 2612594"/>
                                  <a:gd name="connsiteX115" fmla="*/ 1470825 w 2647519"/>
                                  <a:gd name="connsiteY115" fmla="*/ 2526030 h 2612594"/>
                                  <a:gd name="connsiteX116" fmla="*/ 1434645 w 2647519"/>
                                  <a:gd name="connsiteY116" fmla="*/ 2535075 h 2612594"/>
                                  <a:gd name="connsiteX117" fmla="*/ 1435583 w 2647519"/>
                                  <a:gd name="connsiteY117" fmla="*/ 2535555 h 2612594"/>
                                  <a:gd name="connsiteX118" fmla="*/ 1475761 w 2647519"/>
                                  <a:gd name="connsiteY118" fmla="*/ 2525510 h 2612594"/>
                                  <a:gd name="connsiteX119" fmla="*/ 1476540 w 2647519"/>
                                  <a:gd name="connsiteY119" fmla="*/ 2523172 h 2612594"/>
                                  <a:gd name="connsiteX120" fmla="*/ 1551788 w 2647519"/>
                                  <a:gd name="connsiteY120" fmla="*/ 2510790 h 2612594"/>
                                  <a:gd name="connsiteX121" fmla="*/ 1605128 w 2647519"/>
                                  <a:gd name="connsiteY121" fmla="*/ 2497455 h 2612594"/>
                                  <a:gd name="connsiteX122" fmla="*/ 1647990 w 2647519"/>
                                  <a:gd name="connsiteY122" fmla="*/ 2485072 h 2612594"/>
                                  <a:gd name="connsiteX123" fmla="*/ 1687043 w 2647519"/>
                                  <a:gd name="connsiteY123" fmla="*/ 2472690 h 2612594"/>
                                  <a:gd name="connsiteX124" fmla="*/ 1729905 w 2647519"/>
                                  <a:gd name="connsiteY124" fmla="*/ 2459355 h 2612594"/>
                                  <a:gd name="connsiteX125" fmla="*/ 1763243 w 2647519"/>
                                  <a:gd name="connsiteY125" fmla="*/ 2453640 h 2612594"/>
                                  <a:gd name="connsiteX126" fmla="*/ 1740675 w 2647519"/>
                                  <a:gd name="connsiteY126" fmla="*/ 2467181 h 2612594"/>
                                  <a:gd name="connsiteX127" fmla="*/ 1741335 w 2647519"/>
                                  <a:gd name="connsiteY127" fmla="*/ 2466975 h 2612594"/>
                                  <a:gd name="connsiteX128" fmla="*/ 1765148 w 2647519"/>
                                  <a:gd name="connsiteY128" fmla="*/ 2452687 h 2612594"/>
                                  <a:gd name="connsiteX129" fmla="*/ 1778483 w 2647519"/>
                                  <a:gd name="connsiteY129" fmla="*/ 2447925 h 2612594"/>
                                  <a:gd name="connsiteX130" fmla="*/ 1779371 w 2647519"/>
                                  <a:gd name="connsiteY130" fmla="*/ 2447679 h 2612594"/>
                                  <a:gd name="connsiteX131" fmla="*/ 1785150 w 2647519"/>
                                  <a:gd name="connsiteY131" fmla="*/ 2441257 h 2612594"/>
                                  <a:gd name="connsiteX132" fmla="*/ 1816583 w 2647519"/>
                                  <a:gd name="connsiteY132" fmla="*/ 2429827 h 2612594"/>
                                  <a:gd name="connsiteX133" fmla="*/ 1847063 w 2647519"/>
                                  <a:gd name="connsiteY133" fmla="*/ 2417445 h 2612594"/>
                                  <a:gd name="connsiteX134" fmla="*/ 1868018 w 2647519"/>
                                  <a:gd name="connsiteY134" fmla="*/ 2405062 h 2612594"/>
                                  <a:gd name="connsiteX135" fmla="*/ 1895640 w 2647519"/>
                                  <a:gd name="connsiteY135" fmla="*/ 2390775 h 2612594"/>
                                  <a:gd name="connsiteX136" fmla="*/ 1918500 w 2647519"/>
                                  <a:gd name="connsiteY136" fmla="*/ 2381250 h 2612594"/>
                                  <a:gd name="connsiteX137" fmla="*/ 1934176 w 2647519"/>
                                  <a:gd name="connsiteY137" fmla="*/ 2374435 h 2612594"/>
                                  <a:gd name="connsiteX138" fmla="*/ 1942313 w 2647519"/>
                                  <a:gd name="connsiteY138" fmla="*/ 2368867 h 2612594"/>
                                  <a:gd name="connsiteX139" fmla="*/ 1982318 w 2647519"/>
                                  <a:gd name="connsiteY139" fmla="*/ 2345055 h 2612594"/>
                                  <a:gd name="connsiteX140" fmla="*/ 2038515 w 2647519"/>
                                  <a:gd name="connsiteY140" fmla="*/ 2314575 h 2612594"/>
                                  <a:gd name="connsiteX141" fmla="*/ 460060 w 2647519"/>
                                  <a:gd name="connsiteY141" fmla="*/ 2262062 h 2612594"/>
                                  <a:gd name="connsiteX142" fmla="*/ 463676 w 2647519"/>
                                  <a:gd name="connsiteY142" fmla="*/ 2265164 h 2612594"/>
                                  <a:gd name="connsiteX143" fmla="*/ 464910 w 2647519"/>
                                  <a:gd name="connsiteY143" fmla="*/ 2265793 h 2612594"/>
                                  <a:gd name="connsiteX144" fmla="*/ 2099801 w 2647519"/>
                                  <a:gd name="connsiteY144" fmla="*/ 2237197 h 2612594"/>
                                  <a:gd name="connsiteX145" fmla="*/ 2099475 w 2647519"/>
                                  <a:gd name="connsiteY145" fmla="*/ 2237422 h 2612594"/>
                                  <a:gd name="connsiteX146" fmla="*/ 2099475 w 2647519"/>
                                  <a:gd name="connsiteY146" fmla="*/ 2237694 h 2612594"/>
                                  <a:gd name="connsiteX147" fmla="*/ 2100989 w 2647519"/>
                                  <a:gd name="connsiteY147" fmla="*/ 2237910 h 2612594"/>
                                  <a:gd name="connsiteX148" fmla="*/ 2101380 w 2647519"/>
                                  <a:gd name="connsiteY148" fmla="*/ 2237422 h 2612594"/>
                                  <a:gd name="connsiteX149" fmla="*/ 2120379 w 2647519"/>
                                  <a:gd name="connsiteY149" fmla="*/ 2222979 h 2612594"/>
                                  <a:gd name="connsiteX150" fmla="*/ 2114756 w 2647519"/>
                                  <a:gd name="connsiteY150" fmla="*/ 2226864 h 2612594"/>
                                  <a:gd name="connsiteX151" fmla="*/ 2113762 w 2647519"/>
                                  <a:gd name="connsiteY151" fmla="*/ 2227897 h 2612594"/>
                                  <a:gd name="connsiteX152" fmla="*/ 2117618 w 2647519"/>
                                  <a:gd name="connsiteY152" fmla="*/ 2225429 h 2612594"/>
                                  <a:gd name="connsiteX153" fmla="*/ 382287 w 2647519"/>
                                  <a:gd name="connsiteY153" fmla="*/ 2175002 h 2612594"/>
                                  <a:gd name="connsiteX154" fmla="*/ 418259 w 2647519"/>
                                  <a:gd name="connsiteY154" fmla="*/ 2217355 h 2612594"/>
                                  <a:gd name="connsiteX155" fmla="*/ 389737 w 2647519"/>
                                  <a:gd name="connsiteY155" fmla="*/ 2183129 h 2612594"/>
                                  <a:gd name="connsiteX156" fmla="*/ 2187820 w 2647519"/>
                                  <a:gd name="connsiteY156" fmla="*/ 2174974 h 2612594"/>
                                  <a:gd name="connsiteX157" fmla="*/ 2187735 w 2647519"/>
                                  <a:gd name="connsiteY157" fmla="*/ 2175004 h 2612594"/>
                                  <a:gd name="connsiteX158" fmla="*/ 2187105 w 2647519"/>
                                  <a:gd name="connsiteY158" fmla="*/ 2179320 h 2612594"/>
                                  <a:gd name="connsiteX159" fmla="*/ 2171865 w 2647519"/>
                                  <a:gd name="connsiteY159" fmla="*/ 2196465 h 2612594"/>
                                  <a:gd name="connsiteX160" fmla="*/ 2153767 w 2647519"/>
                                  <a:gd name="connsiteY160" fmla="*/ 2216467 h 2612594"/>
                                  <a:gd name="connsiteX161" fmla="*/ 2154858 w 2647519"/>
                                  <a:gd name="connsiteY161" fmla="*/ 2216215 h 2612594"/>
                                  <a:gd name="connsiteX162" fmla="*/ 2171865 w 2647519"/>
                                  <a:gd name="connsiteY162" fmla="*/ 2197417 h 2612594"/>
                                  <a:gd name="connsiteX163" fmla="*/ 2187105 w 2647519"/>
                                  <a:gd name="connsiteY163" fmla="*/ 2180272 h 2612594"/>
                                  <a:gd name="connsiteX164" fmla="*/ 2187820 w 2647519"/>
                                  <a:gd name="connsiteY164" fmla="*/ 2174974 h 2612594"/>
                                  <a:gd name="connsiteX165" fmla="*/ 475386 w 2647519"/>
                                  <a:gd name="connsiteY165" fmla="*/ 2153526 h 2612594"/>
                                  <a:gd name="connsiteX166" fmla="*/ 477272 w 2647519"/>
                                  <a:gd name="connsiteY166" fmla="*/ 2155821 h 2612594"/>
                                  <a:gd name="connsiteX167" fmla="*/ 477367 w 2647519"/>
                                  <a:gd name="connsiteY167" fmla="*/ 2155507 h 2612594"/>
                                  <a:gd name="connsiteX168" fmla="*/ 334493 w 2647519"/>
                                  <a:gd name="connsiteY168" fmla="*/ 2131694 h 2612594"/>
                                  <a:gd name="connsiteX169" fmla="*/ 359258 w 2647519"/>
                                  <a:gd name="connsiteY169" fmla="*/ 2147887 h 2612594"/>
                                  <a:gd name="connsiteX170" fmla="*/ 360474 w 2647519"/>
                                  <a:gd name="connsiteY170" fmla="*/ 2149319 h 2612594"/>
                                  <a:gd name="connsiteX171" fmla="*/ 371759 w 2647519"/>
                                  <a:gd name="connsiteY171" fmla="*/ 2151816 h 2612594"/>
                                  <a:gd name="connsiteX172" fmla="*/ 397357 w 2647519"/>
                                  <a:gd name="connsiteY172" fmla="*/ 2175509 h 2612594"/>
                                  <a:gd name="connsiteX173" fmla="*/ 432600 w 2647519"/>
                                  <a:gd name="connsiteY173" fmla="*/ 2204084 h 2612594"/>
                                  <a:gd name="connsiteX174" fmla="*/ 447840 w 2647519"/>
                                  <a:gd name="connsiteY174" fmla="*/ 2225039 h 2612594"/>
                                  <a:gd name="connsiteX175" fmla="*/ 456412 w 2647519"/>
                                  <a:gd name="connsiteY175" fmla="*/ 2235517 h 2612594"/>
                                  <a:gd name="connsiteX176" fmla="*/ 492607 w 2647519"/>
                                  <a:gd name="connsiteY176" fmla="*/ 2265997 h 2612594"/>
                                  <a:gd name="connsiteX177" fmla="*/ 482130 w 2647519"/>
                                  <a:gd name="connsiteY177" fmla="*/ 2274569 h 2612594"/>
                                  <a:gd name="connsiteX178" fmla="*/ 448422 w 2647519"/>
                                  <a:gd name="connsiteY178" fmla="*/ 2237115 h 2612594"/>
                                  <a:gd name="connsiteX179" fmla="*/ 446888 w 2647519"/>
                                  <a:gd name="connsiteY179" fmla="*/ 2237422 h 2612594"/>
                                  <a:gd name="connsiteX180" fmla="*/ 446888 w 2647519"/>
                                  <a:gd name="connsiteY180" fmla="*/ 2237422 h 2612594"/>
                                  <a:gd name="connsiteX181" fmla="*/ 478787 w 2647519"/>
                                  <a:gd name="connsiteY181" fmla="*/ 2272865 h 2612594"/>
                                  <a:gd name="connsiteX182" fmla="*/ 482130 w 2647519"/>
                                  <a:gd name="connsiteY182" fmla="*/ 2274569 h 2612594"/>
                                  <a:gd name="connsiteX183" fmla="*/ 492608 w 2647519"/>
                                  <a:gd name="connsiteY183" fmla="*/ 2265997 h 2612594"/>
                                  <a:gd name="connsiteX184" fmla="*/ 583095 w 2647519"/>
                                  <a:gd name="connsiteY184" fmla="*/ 2337434 h 2612594"/>
                                  <a:gd name="connsiteX185" fmla="*/ 564998 w 2647519"/>
                                  <a:gd name="connsiteY185" fmla="*/ 2343149 h 2612594"/>
                                  <a:gd name="connsiteX186" fmla="*/ 571665 w 2647519"/>
                                  <a:gd name="connsiteY186" fmla="*/ 2347912 h 2612594"/>
                                  <a:gd name="connsiteX187" fmla="*/ 544995 w 2647519"/>
                                  <a:gd name="connsiteY187" fmla="*/ 2348864 h 2612594"/>
                                  <a:gd name="connsiteX188" fmla="*/ 527850 w 2647519"/>
                                  <a:gd name="connsiteY188" fmla="*/ 2337434 h 2612594"/>
                                  <a:gd name="connsiteX189" fmla="*/ 511658 w 2647519"/>
                                  <a:gd name="connsiteY189" fmla="*/ 2325052 h 2612594"/>
                                  <a:gd name="connsiteX190" fmla="*/ 471653 w 2647519"/>
                                  <a:gd name="connsiteY190" fmla="*/ 2291714 h 2612594"/>
                                  <a:gd name="connsiteX191" fmla="*/ 434505 w 2647519"/>
                                  <a:gd name="connsiteY191" fmla="*/ 2258377 h 2612594"/>
                                  <a:gd name="connsiteX192" fmla="*/ 400215 w 2647519"/>
                                  <a:gd name="connsiteY192" fmla="*/ 2225039 h 2612594"/>
                                  <a:gd name="connsiteX193" fmla="*/ 384023 w 2647519"/>
                                  <a:gd name="connsiteY193" fmla="*/ 2208847 h 2612594"/>
                                  <a:gd name="connsiteX194" fmla="*/ 368783 w 2647519"/>
                                  <a:gd name="connsiteY194" fmla="*/ 2191702 h 2612594"/>
                                  <a:gd name="connsiteX195" fmla="*/ 374498 w 2647519"/>
                                  <a:gd name="connsiteY195" fmla="*/ 2184082 h 2612594"/>
                                  <a:gd name="connsiteX196" fmla="*/ 393548 w 2647519"/>
                                  <a:gd name="connsiteY196" fmla="*/ 2201227 h 2612594"/>
                                  <a:gd name="connsiteX197" fmla="*/ 414503 w 2647519"/>
                                  <a:gd name="connsiteY197" fmla="*/ 2217419 h 2612594"/>
                                  <a:gd name="connsiteX198" fmla="*/ 440220 w 2647519"/>
                                  <a:gd name="connsiteY198" fmla="*/ 2245042 h 2612594"/>
                                  <a:gd name="connsiteX199" fmla="*/ 442406 w 2647519"/>
                                  <a:gd name="connsiteY199" fmla="*/ 2246917 h 2612594"/>
                                  <a:gd name="connsiteX200" fmla="*/ 414503 w 2647519"/>
                                  <a:gd name="connsiteY200" fmla="*/ 2217419 h 2612594"/>
                                  <a:gd name="connsiteX201" fmla="*/ 394500 w 2647519"/>
                                  <a:gd name="connsiteY201" fmla="*/ 2201227 h 2612594"/>
                                  <a:gd name="connsiteX202" fmla="*/ 375450 w 2647519"/>
                                  <a:gd name="connsiteY202" fmla="*/ 2184082 h 2612594"/>
                                  <a:gd name="connsiteX203" fmla="*/ 354495 w 2647519"/>
                                  <a:gd name="connsiteY203" fmla="*/ 2158364 h 2612594"/>
                                  <a:gd name="connsiteX204" fmla="*/ 334493 w 2647519"/>
                                  <a:gd name="connsiteY204" fmla="*/ 2131694 h 2612594"/>
                                  <a:gd name="connsiteX205" fmla="*/ 2432850 w 2647519"/>
                                  <a:gd name="connsiteY205" fmla="*/ 1980247 h 2612594"/>
                                  <a:gd name="connsiteX206" fmla="*/ 2432367 w 2647519"/>
                                  <a:gd name="connsiteY206" fmla="*/ 1980454 h 2612594"/>
                                  <a:gd name="connsiteX207" fmla="*/ 2421963 w 2647519"/>
                                  <a:gd name="connsiteY207" fmla="*/ 2005422 h 2612594"/>
                                  <a:gd name="connsiteX208" fmla="*/ 2422850 w 2647519"/>
                                  <a:gd name="connsiteY208" fmla="*/ 1860918 h 2612594"/>
                                  <a:gd name="connsiteX209" fmla="*/ 2397608 w 2647519"/>
                                  <a:gd name="connsiteY209" fmla="*/ 1897379 h 2612594"/>
                                  <a:gd name="connsiteX210" fmla="*/ 2385225 w 2647519"/>
                                  <a:gd name="connsiteY210" fmla="*/ 1920239 h 2612594"/>
                                  <a:gd name="connsiteX211" fmla="*/ 2372843 w 2647519"/>
                                  <a:gd name="connsiteY211" fmla="*/ 1941194 h 2612594"/>
                                  <a:gd name="connsiteX212" fmla="*/ 2343315 w 2647519"/>
                                  <a:gd name="connsiteY212" fmla="*/ 1980247 h 2612594"/>
                                  <a:gd name="connsiteX213" fmla="*/ 2317598 w 2647519"/>
                                  <a:gd name="connsiteY213" fmla="*/ 2019299 h 2612594"/>
                                  <a:gd name="connsiteX214" fmla="*/ 2294738 w 2647519"/>
                                  <a:gd name="connsiteY214" fmla="*/ 2050732 h 2612594"/>
                                  <a:gd name="connsiteX215" fmla="*/ 2292831 w 2647519"/>
                                  <a:gd name="connsiteY215" fmla="*/ 2051897 h 2612594"/>
                                  <a:gd name="connsiteX216" fmla="*/ 2291271 w 2647519"/>
                                  <a:gd name="connsiteY216" fmla="*/ 2054208 h 2612594"/>
                                  <a:gd name="connsiteX217" fmla="*/ 2293785 w 2647519"/>
                                  <a:gd name="connsiteY217" fmla="*/ 2052637 h 2612594"/>
                                  <a:gd name="connsiteX218" fmla="*/ 2316645 w 2647519"/>
                                  <a:gd name="connsiteY218" fmla="*/ 2021205 h 2612594"/>
                                  <a:gd name="connsiteX219" fmla="*/ 2342363 w 2647519"/>
                                  <a:gd name="connsiteY219" fmla="*/ 1982152 h 2612594"/>
                                  <a:gd name="connsiteX220" fmla="*/ 2371890 w 2647519"/>
                                  <a:gd name="connsiteY220" fmla="*/ 1943100 h 2612594"/>
                                  <a:gd name="connsiteX221" fmla="*/ 2384273 w 2647519"/>
                                  <a:gd name="connsiteY221" fmla="*/ 1922145 h 2612594"/>
                                  <a:gd name="connsiteX222" fmla="*/ 2396655 w 2647519"/>
                                  <a:gd name="connsiteY222" fmla="*/ 1899285 h 2612594"/>
                                  <a:gd name="connsiteX223" fmla="*/ 2422373 w 2647519"/>
                                  <a:gd name="connsiteY223" fmla="*/ 1862137 h 2612594"/>
                                  <a:gd name="connsiteX224" fmla="*/ 2498930 w 2647519"/>
                                  <a:gd name="connsiteY224" fmla="*/ 1857612 h 2612594"/>
                                  <a:gd name="connsiteX225" fmla="*/ 2490953 w 2647519"/>
                                  <a:gd name="connsiteY225" fmla="*/ 1875472 h 2612594"/>
                                  <a:gd name="connsiteX226" fmla="*/ 2473808 w 2647519"/>
                                  <a:gd name="connsiteY226" fmla="*/ 1909762 h 2612594"/>
                                  <a:gd name="connsiteX227" fmla="*/ 2490953 w 2647519"/>
                                  <a:gd name="connsiteY227" fmla="*/ 1875472 h 2612594"/>
                                  <a:gd name="connsiteX228" fmla="*/ 2498930 w 2647519"/>
                                  <a:gd name="connsiteY228" fmla="*/ 1857612 h 2612594"/>
                                  <a:gd name="connsiteX229" fmla="*/ 2521433 w 2647519"/>
                                  <a:gd name="connsiteY229" fmla="*/ 1847850 h 2612594"/>
                                  <a:gd name="connsiteX230" fmla="*/ 2509050 w 2647519"/>
                                  <a:gd name="connsiteY230" fmla="*/ 1884997 h 2612594"/>
                                  <a:gd name="connsiteX231" fmla="*/ 2487143 w 2647519"/>
                                  <a:gd name="connsiteY231" fmla="*/ 1925002 h 2612594"/>
                                  <a:gd name="connsiteX232" fmla="*/ 2465235 w 2647519"/>
                                  <a:gd name="connsiteY232" fmla="*/ 1965960 h 2612594"/>
                                  <a:gd name="connsiteX233" fmla="*/ 2445233 w 2647519"/>
                                  <a:gd name="connsiteY233" fmla="*/ 1991677 h 2612594"/>
                                  <a:gd name="connsiteX234" fmla="*/ 2458568 w 2647519"/>
                                  <a:gd name="connsiteY234" fmla="*/ 1965007 h 2612594"/>
                                  <a:gd name="connsiteX235" fmla="*/ 2469998 w 2647519"/>
                                  <a:gd name="connsiteY235" fmla="*/ 1938337 h 2612594"/>
                                  <a:gd name="connsiteX236" fmla="*/ 2478570 w 2647519"/>
                                  <a:gd name="connsiteY236" fmla="*/ 1924050 h 2612594"/>
                                  <a:gd name="connsiteX237" fmla="*/ 2490000 w 2647519"/>
                                  <a:gd name="connsiteY237" fmla="*/ 1905000 h 2612594"/>
                                  <a:gd name="connsiteX238" fmla="*/ 2500478 w 2647519"/>
                                  <a:gd name="connsiteY238" fmla="*/ 1885950 h 2612594"/>
                                  <a:gd name="connsiteX239" fmla="*/ 2521433 w 2647519"/>
                                  <a:gd name="connsiteY239" fmla="*/ 1847850 h 2612594"/>
                                  <a:gd name="connsiteX240" fmla="*/ 2459780 w 2647519"/>
                                  <a:gd name="connsiteY240" fmla="*/ 1766202 h 2612594"/>
                                  <a:gd name="connsiteX241" fmla="*/ 2436660 w 2647519"/>
                                  <a:gd name="connsiteY241" fmla="*/ 1806892 h 2612594"/>
                                  <a:gd name="connsiteX242" fmla="*/ 2436235 w 2647519"/>
                                  <a:gd name="connsiteY242" fmla="*/ 1807870 h 2612594"/>
                                  <a:gd name="connsiteX243" fmla="*/ 2459520 w 2647519"/>
                                  <a:gd name="connsiteY243" fmla="*/ 1766887 h 2612594"/>
                                  <a:gd name="connsiteX244" fmla="*/ 2472460 w 2647519"/>
                                  <a:gd name="connsiteY244" fmla="*/ 1674043 h 2612594"/>
                                  <a:gd name="connsiteX245" fmla="*/ 2444672 w 2647519"/>
                                  <a:gd name="connsiteY245" fmla="*/ 1749965 h 2612594"/>
                                  <a:gd name="connsiteX246" fmla="*/ 2386218 w 2647519"/>
                                  <a:gd name="connsiteY246" fmla="*/ 1869449 h 2612594"/>
                                  <a:gd name="connsiteX247" fmla="*/ 2377659 w 2647519"/>
                                  <a:gd name="connsiteY247" fmla="*/ 1882980 h 2612594"/>
                                  <a:gd name="connsiteX248" fmla="*/ 2377605 w 2647519"/>
                                  <a:gd name="connsiteY248" fmla="*/ 1883092 h 2612594"/>
                                  <a:gd name="connsiteX249" fmla="*/ 2357602 w 2647519"/>
                                  <a:gd name="connsiteY249" fmla="*/ 1917382 h 2612594"/>
                                  <a:gd name="connsiteX250" fmla="*/ 2337600 w 2647519"/>
                                  <a:gd name="connsiteY250" fmla="*/ 1954530 h 2612594"/>
                                  <a:gd name="connsiteX251" fmla="*/ 2314740 w 2647519"/>
                                  <a:gd name="connsiteY251" fmla="*/ 1983105 h 2612594"/>
                                  <a:gd name="connsiteX252" fmla="*/ 2295690 w 2647519"/>
                                  <a:gd name="connsiteY252" fmla="*/ 2015490 h 2612594"/>
                                  <a:gd name="connsiteX253" fmla="*/ 2183295 w 2647519"/>
                                  <a:gd name="connsiteY253" fmla="*/ 2142172 h 2612594"/>
                                  <a:gd name="connsiteX254" fmla="*/ 2146147 w 2647519"/>
                                  <a:gd name="connsiteY254" fmla="*/ 2173605 h 2612594"/>
                                  <a:gd name="connsiteX255" fmla="*/ 2142583 w 2647519"/>
                                  <a:gd name="connsiteY255" fmla="*/ 2176314 h 2612594"/>
                                  <a:gd name="connsiteX256" fmla="*/ 2141045 w 2647519"/>
                                  <a:gd name="connsiteY256" fmla="*/ 2177871 h 2612594"/>
                                  <a:gd name="connsiteX257" fmla="*/ 2125512 w 2647519"/>
                                  <a:gd name="connsiteY257" fmla="*/ 2190534 h 2612594"/>
                                  <a:gd name="connsiteX258" fmla="*/ 2112810 w 2647519"/>
                                  <a:gd name="connsiteY258" fmla="*/ 2205037 h 2612594"/>
                                  <a:gd name="connsiteX259" fmla="*/ 2066137 w 2647519"/>
                                  <a:gd name="connsiteY259" fmla="*/ 2240280 h 2612594"/>
                                  <a:gd name="connsiteX260" fmla="*/ 2058824 w 2647519"/>
                                  <a:gd name="connsiteY260" fmla="*/ 2244899 h 2612594"/>
                                  <a:gd name="connsiteX261" fmla="*/ 2038960 w 2647519"/>
                                  <a:gd name="connsiteY261" fmla="*/ 2261093 h 2612594"/>
                                  <a:gd name="connsiteX262" fmla="*/ 2036091 w 2647519"/>
                                  <a:gd name="connsiteY262" fmla="*/ 2262956 h 2612594"/>
                                  <a:gd name="connsiteX263" fmla="*/ 2031847 w 2647519"/>
                                  <a:gd name="connsiteY263" fmla="*/ 2266950 h 2612594"/>
                                  <a:gd name="connsiteX264" fmla="*/ 1994700 w 2647519"/>
                                  <a:gd name="connsiteY264" fmla="*/ 2291715 h 2612594"/>
                                  <a:gd name="connsiteX265" fmla="*/ 1957552 w 2647519"/>
                                  <a:gd name="connsiteY265" fmla="*/ 2314575 h 2612594"/>
                                  <a:gd name="connsiteX266" fmla="*/ 1953301 w 2647519"/>
                                  <a:gd name="connsiteY266" fmla="*/ 2316730 h 2612594"/>
                                  <a:gd name="connsiteX267" fmla="*/ 1928148 w 2647519"/>
                                  <a:gd name="connsiteY267" fmla="*/ 2333067 h 2612594"/>
                                  <a:gd name="connsiteX268" fmla="*/ 1920350 w 2647519"/>
                                  <a:gd name="connsiteY268" fmla="*/ 2337000 h 2612594"/>
                                  <a:gd name="connsiteX269" fmla="*/ 1912785 w 2647519"/>
                                  <a:gd name="connsiteY269" fmla="*/ 2342197 h 2612594"/>
                                  <a:gd name="connsiteX270" fmla="*/ 1887067 w 2647519"/>
                                  <a:gd name="connsiteY270" fmla="*/ 2356485 h 2612594"/>
                                  <a:gd name="connsiteX271" fmla="*/ 1863039 w 2647519"/>
                                  <a:gd name="connsiteY271" fmla="*/ 2365908 h 2612594"/>
                                  <a:gd name="connsiteX272" fmla="*/ 1809482 w 2647519"/>
                                  <a:gd name="connsiteY272" fmla="*/ 2392922 h 2612594"/>
                                  <a:gd name="connsiteX273" fmla="*/ 1683836 w 2647519"/>
                                  <a:gd name="connsiteY273" fmla="*/ 2439784 h 2612594"/>
                                  <a:gd name="connsiteX274" fmla="*/ 1596280 w 2647519"/>
                                  <a:gd name="connsiteY274" fmla="*/ 2462297 h 2612594"/>
                                  <a:gd name="connsiteX275" fmla="*/ 1667040 w 2647519"/>
                                  <a:gd name="connsiteY275" fmla="*/ 2448877 h 2612594"/>
                                  <a:gd name="connsiteX276" fmla="*/ 1680375 w 2647519"/>
                                  <a:gd name="connsiteY276" fmla="*/ 2446019 h 2612594"/>
                                  <a:gd name="connsiteX277" fmla="*/ 1723237 w 2647519"/>
                                  <a:gd name="connsiteY277" fmla="*/ 2430779 h 2612594"/>
                                  <a:gd name="connsiteX278" fmla="*/ 1749907 w 2647519"/>
                                  <a:gd name="connsiteY278" fmla="*/ 2422207 h 2612594"/>
                                  <a:gd name="connsiteX279" fmla="*/ 1792770 w 2647519"/>
                                  <a:gd name="connsiteY279" fmla="*/ 2400299 h 2612594"/>
                                  <a:gd name="connsiteX280" fmla="*/ 1841347 w 2647519"/>
                                  <a:gd name="connsiteY280" fmla="*/ 2383154 h 2612594"/>
                                  <a:gd name="connsiteX281" fmla="*/ 1872470 w 2647519"/>
                                  <a:gd name="connsiteY281" fmla="*/ 2370949 h 2612594"/>
                                  <a:gd name="connsiteX282" fmla="*/ 1886115 w 2647519"/>
                                  <a:gd name="connsiteY282" fmla="*/ 2363152 h 2612594"/>
                                  <a:gd name="connsiteX283" fmla="*/ 1898496 w 2647519"/>
                                  <a:gd name="connsiteY283" fmla="*/ 2359343 h 2612594"/>
                                  <a:gd name="connsiteX284" fmla="*/ 1915642 w 2647519"/>
                                  <a:gd name="connsiteY284" fmla="*/ 2349817 h 2612594"/>
                                  <a:gd name="connsiteX285" fmla="*/ 1920147 w 2647519"/>
                                  <a:gd name="connsiteY285" fmla="*/ 2346686 h 2612594"/>
                                  <a:gd name="connsiteX286" fmla="*/ 1931835 w 2647519"/>
                                  <a:gd name="connsiteY286" fmla="*/ 2335530 h 2612594"/>
                                  <a:gd name="connsiteX287" fmla="*/ 1957552 w 2647519"/>
                                  <a:gd name="connsiteY287" fmla="*/ 2320290 h 2612594"/>
                                  <a:gd name="connsiteX288" fmla="*/ 1986810 w 2647519"/>
                                  <a:gd name="connsiteY288" fmla="*/ 2305948 h 2612594"/>
                                  <a:gd name="connsiteX289" fmla="*/ 1997557 w 2647519"/>
                                  <a:gd name="connsiteY289" fmla="*/ 2299334 h 2612594"/>
                                  <a:gd name="connsiteX290" fmla="*/ 2034705 w 2647519"/>
                                  <a:gd name="connsiteY290" fmla="*/ 2274569 h 2612594"/>
                                  <a:gd name="connsiteX291" fmla="*/ 2050897 w 2647519"/>
                                  <a:gd name="connsiteY291" fmla="*/ 2259329 h 2612594"/>
                                  <a:gd name="connsiteX292" fmla="*/ 2068995 w 2647519"/>
                                  <a:gd name="connsiteY292" fmla="*/ 2247899 h 2612594"/>
                                  <a:gd name="connsiteX293" fmla="*/ 2115667 w 2647519"/>
                                  <a:gd name="connsiteY293" fmla="*/ 2212657 h 2612594"/>
                                  <a:gd name="connsiteX294" fmla="*/ 2149005 w 2647519"/>
                                  <a:gd name="connsiteY294" fmla="*/ 2181224 h 2612594"/>
                                  <a:gd name="connsiteX295" fmla="*/ 2186152 w 2647519"/>
                                  <a:gd name="connsiteY295" fmla="*/ 2149792 h 2612594"/>
                                  <a:gd name="connsiteX296" fmla="*/ 2298547 w 2647519"/>
                                  <a:gd name="connsiteY296" fmla="*/ 2023109 h 2612594"/>
                                  <a:gd name="connsiteX297" fmla="*/ 2314015 w 2647519"/>
                                  <a:gd name="connsiteY297" fmla="*/ 1996814 h 2612594"/>
                                  <a:gd name="connsiteX298" fmla="*/ 2314740 w 2647519"/>
                                  <a:gd name="connsiteY298" fmla="*/ 1994534 h 2612594"/>
                                  <a:gd name="connsiteX299" fmla="*/ 2339505 w 2647519"/>
                                  <a:gd name="connsiteY299" fmla="*/ 1956434 h 2612594"/>
                                  <a:gd name="connsiteX300" fmla="*/ 2347125 w 2647519"/>
                                  <a:gd name="connsiteY300" fmla="*/ 1945004 h 2612594"/>
                                  <a:gd name="connsiteX301" fmla="*/ 2357257 w 2647519"/>
                                  <a:gd name="connsiteY301" fmla="*/ 1930951 h 2612594"/>
                                  <a:gd name="connsiteX302" fmla="*/ 2360460 w 2647519"/>
                                  <a:gd name="connsiteY302" fmla="*/ 1925002 h 2612594"/>
                                  <a:gd name="connsiteX303" fmla="*/ 2380462 w 2647519"/>
                                  <a:gd name="connsiteY303" fmla="*/ 1890712 h 2612594"/>
                                  <a:gd name="connsiteX304" fmla="*/ 2419515 w 2647519"/>
                                  <a:gd name="connsiteY304" fmla="*/ 1809749 h 2612594"/>
                                  <a:gd name="connsiteX305" fmla="*/ 2457615 w 2647519"/>
                                  <a:gd name="connsiteY305" fmla="*/ 1723072 h 2612594"/>
                                  <a:gd name="connsiteX306" fmla="*/ 2468807 w 2647519"/>
                                  <a:gd name="connsiteY306" fmla="*/ 1687829 h 2612594"/>
                                  <a:gd name="connsiteX307" fmla="*/ 2576677 w 2647519"/>
                                  <a:gd name="connsiteY307" fmla="*/ 1589722 h 2612594"/>
                                  <a:gd name="connsiteX308" fmla="*/ 2573820 w 2647519"/>
                                  <a:gd name="connsiteY308" fmla="*/ 1591627 h 2612594"/>
                                  <a:gd name="connsiteX309" fmla="*/ 2573820 w 2647519"/>
                                  <a:gd name="connsiteY309" fmla="*/ 1591627 h 2612594"/>
                                  <a:gd name="connsiteX310" fmla="*/ 2585674 w 2647519"/>
                                  <a:gd name="connsiteY310" fmla="*/ 1533271 h 2612594"/>
                                  <a:gd name="connsiteX311" fmla="*/ 2585332 w 2647519"/>
                                  <a:gd name="connsiteY311" fmla="*/ 1534956 h 2612594"/>
                                  <a:gd name="connsiteX312" fmla="*/ 2588107 w 2647519"/>
                                  <a:gd name="connsiteY312" fmla="*/ 1538287 h 2612594"/>
                                  <a:gd name="connsiteX313" fmla="*/ 2596680 w 2647519"/>
                                  <a:gd name="connsiteY313" fmla="*/ 1547812 h 2612594"/>
                                  <a:gd name="connsiteX314" fmla="*/ 2602395 w 2647519"/>
                                  <a:gd name="connsiteY314" fmla="*/ 1544002 h 2612594"/>
                                  <a:gd name="connsiteX315" fmla="*/ 2602539 w 2647519"/>
                                  <a:gd name="connsiteY315" fmla="*/ 1543271 h 2612594"/>
                                  <a:gd name="connsiteX316" fmla="*/ 2598585 w 2647519"/>
                                  <a:gd name="connsiteY316" fmla="*/ 1545907 h 2612594"/>
                                  <a:gd name="connsiteX317" fmla="*/ 2589060 w 2647519"/>
                                  <a:gd name="connsiteY317" fmla="*/ 1537334 h 2612594"/>
                                  <a:gd name="connsiteX318" fmla="*/ 2577184 w 2647519"/>
                                  <a:gd name="connsiteY318" fmla="*/ 1425070 h 2612594"/>
                                  <a:gd name="connsiteX319" fmla="*/ 2576519 w 2647519"/>
                                  <a:gd name="connsiteY319" fmla="*/ 1425107 h 2612594"/>
                                  <a:gd name="connsiteX320" fmla="*/ 2575314 w 2647519"/>
                                  <a:gd name="connsiteY320" fmla="*/ 1425174 h 2612594"/>
                                  <a:gd name="connsiteX321" fmla="*/ 2575725 w 2647519"/>
                                  <a:gd name="connsiteY321" fmla="*/ 1429702 h 2612594"/>
                                  <a:gd name="connsiteX322" fmla="*/ 2574773 w 2647519"/>
                                  <a:gd name="connsiteY322" fmla="*/ 1453515 h 2612594"/>
                                  <a:gd name="connsiteX323" fmla="*/ 2570963 w 2647519"/>
                                  <a:gd name="connsiteY323" fmla="*/ 1467802 h 2612594"/>
                                  <a:gd name="connsiteX324" fmla="*/ 2548103 w 2647519"/>
                                  <a:gd name="connsiteY324" fmla="*/ 1503997 h 2612594"/>
                                  <a:gd name="connsiteX325" fmla="*/ 2542388 w 2647519"/>
                                  <a:gd name="connsiteY325" fmla="*/ 1535430 h 2612594"/>
                                  <a:gd name="connsiteX326" fmla="*/ 2536673 w 2647519"/>
                                  <a:gd name="connsiteY326" fmla="*/ 1545907 h 2612594"/>
                                  <a:gd name="connsiteX327" fmla="*/ 2527148 w 2647519"/>
                                  <a:gd name="connsiteY327" fmla="*/ 1591627 h 2612594"/>
                                  <a:gd name="connsiteX328" fmla="*/ 2516670 w 2647519"/>
                                  <a:gd name="connsiteY328" fmla="*/ 1627822 h 2612594"/>
                                  <a:gd name="connsiteX329" fmla="*/ 2505240 w 2647519"/>
                                  <a:gd name="connsiteY329" fmla="*/ 1663065 h 2612594"/>
                                  <a:gd name="connsiteX330" fmla="*/ 2498573 w 2647519"/>
                                  <a:gd name="connsiteY330" fmla="*/ 1690687 h 2612594"/>
                                  <a:gd name="connsiteX331" fmla="*/ 2490953 w 2647519"/>
                                  <a:gd name="connsiteY331" fmla="*/ 1719262 h 2612594"/>
                                  <a:gd name="connsiteX332" fmla="*/ 2497030 w 2647519"/>
                                  <a:gd name="connsiteY332" fmla="*/ 1709809 h 2612594"/>
                                  <a:gd name="connsiteX333" fmla="*/ 2502383 w 2647519"/>
                                  <a:gd name="connsiteY333" fmla="*/ 1689734 h 2612594"/>
                                  <a:gd name="connsiteX334" fmla="*/ 2507145 w 2647519"/>
                                  <a:gd name="connsiteY334" fmla="*/ 1661159 h 2612594"/>
                                  <a:gd name="connsiteX335" fmla="*/ 2518575 w 2647519"/>
                                  <a:gd name="connsiteY335" fmla="*/ 1625917 h 2612594"/>
                                  <a:gd name="connsiteX336" fmla="*/ 2529053 w 2647519"/>
                                  <a:gd name="connsiteY336" fmla="*/ 1589722 h 2612594"/>
                                  <a:gd name="connsiteX337" fmla="*/ 2538578 w 2647519"/>
                                  <a:gd name="connsiteY337" fmla="*/ 1544002 h 2612594"/>
                                  <a:gd name="connsiteX338" fmla="*/ 2544293 w 2647519"/>
                                  <a:gd name="connsiteY338" fmla="*/ 1533524 h 2612594"/>
                                  <a:gd name="connsiteX339" fmla="*/ 2550008 w 2647519"/>
                                  <a:gd name="connsiteY339" fmla="*/ 1502092 h 2612594"/>
                                  <a:gd name="connsiteX340" fmla="*/ 2572868 w 2647519"/>
                                  <a:gd name="connsiteY340" fmla="*/ 1465897 h 2612594"/>
                                  <a:gd name="connsiteX341" fmla="*/ 2557628 w 2647519"/>
                                  <a:gd name="connsiteY341" fmla="*/ 1539239 h 2612594"/>
                                  <a:gd name="connsiteX342" fmla="*/ 2546198 w 2647519"/>
                                  <a:gd name="connsiteY342" fmla="*/ 1600199 h 2612594"/>
                                  <a:gd name="connsiteX343" fmla="*/ 2520480 w 2647519"/>
                                  <a:gd name="connsiteY343" fmla="*/ 1678304 h 2612594"/>
                                  <a:gd name="connsiteX344" fmla="*/ 2515392 w 2647519"/>
                                  <a:gd name="connsiteY344" fmla="*/ 1686218 h 2612594"/>
                                  <a:gd name="connsiteX345" fmla="*/ 2513217 w 2647519"/>
                                  <a:gd name="connsiteY345" fmla="*/ 1698069 h 2612594"/>
                                  <a:gd name="connsiteX346" fmla="*/ 2506193 w 2647519"/>
                                  <a:gd name="connsiteY346" fmla="*/ 1718310 h 2612594"/>
                                  <a:gd name="connsiteX347" fmla="*/ 2479523 w 2647519"/>
                                  <a:gd name="connsiteY347" fmla="*/ 1776412 h 2612594"/>
                                  <a:gd name="connsiteX348" fmla="*/ 2467140 w 2647519"/>
                                  <a:gd name="connsiteY348" fmla="*/ 1806892 h 2612594"/>
                                  <a:gd name="connsiteX349" fmla="*/ 2459520 w 2647519"/>
                                  <a:gd name="connsiteY349" fmla="*/ 1823085 h 2612594"/>
                                  <a:gd name="connsiteX350" fmla="*/ 2449995 w 2647519"/>
                                  <a:gd name="connsiteY350" fmla="*/ 1840230 h 2612594"/>
                                  <a:gd name="connsiteX351" fmla="*/ 2424278 w 2647519"/>
                                  <a:gd name="connsiteY351" fmla="*/ 1885950 h 2612594"/>
                                  <a:gd name="connsiteX352" fmla="*/ 2396655 w 2647519"/>
                                  <a:gd name="connsiteY352" fmla="*/ 1930717 h 2612594"/>
                                  <a:gd name="connsiteX353" fmla="*/ 2361413 w 2647519"/>
                                  <a:gd name="connsiteY353" fmla="*/ 1990725 h 2612594"/>
                                  <a:gd name="connsiteX354" fmla="*/ 2322360 w 2647519"/>
                                  <a:gd name="connsiteY354" fmla="*/ 2049780 h 2612594"/>
                                  <a:gd name="connsiteX355" fmla="*/ 2296643 w 2647519"/>
                                  <a:gd name="connsiteY355" fmla="*/ 2083117 h 2612594"/>
                                  <a:gd name="connsiteX356" fmla="*/ 2269020 w 2647519"/>
                                  <a:gd name="connsiteY356" fmla="*/ 2115502 h 2612594"/>
                                  <a:gd name="connsiteX357" fmla="*/ 2259495 w 2647519"/>
                                  <a:gd name="connsiteY357" fmla="*/ 2128837 h 2612594"/>
                                  <a:gd name="connsiteX358" fmla="*/ 2249018 w 2647519"/>
                                  <a:gd name="connsiteY358" fmla="*/ 2142172 h 2612594"/>
                                  <a:gd name="connsiteX359" fmla="*/ 2232825 w 2647519"/>
                                  <a:gd name="connsiteY359" fmla="*/ 2155507 h 2612594"/>
                                  <a:gd name="connsiteX360" fmla="*/ 2206342 w 2647519"/>
                                  <a:gd name="connsiteY360" fmla="*/ 2184829 h 2612594"/>
                                  <a:gd name="connsiteX361" fmla="*/ 2207107 w 2647519"/>
                                  <a:gd name="connsiteY361" fmla="*/ 2187892 h 2612594"/>
                                  <a:gd name="connsiteX362" fmla="*/ 2179485 w 2647519"/>
                                  <a:gd name="connsiteY362" fmla="*/ 2216467 h 2612594"/>
                                  <a:gd name="connsiteX363" fmla="*/ 2149957 w 2647519"/>
                                  <a:gd name="connsiteY363" fmla="*/ 2237422 h 2612594"/>
                                  <a:gd name="connsiteX364" fmla="*/ 2126145 w 2647519"/>
                                  <a:gd name="connsiteY364" fmla="*/ 2256472 h 2612594"/>
                                  <a:gd name="connsiteX365" fmla="*/ 2103587 w 2647519"/>
                                  <a:gd name="connsiteY365" fmla="*/ 2272957 h 2612594"/>
                                  <a:gd name="connsiteX366" fmla="*/ 2107095 w 2647519"/>
                                  <a:gd name="connsiteY366" fmla="*/ 2272665 h 2612594"/>
                                  <a:gd name="connsiteX367" fmla="*/ 2131860 w 2647519"/>
                                  <a:gd name="connsiteY367" fmla="*/ 2254567 h 2612594"/>
                                  <a:gd name="connsiteX368" fmla="*/ 2155673 w 2647519"/>
                                  <a:gd name="connsiteY368" fmla="*/ 2235517 h 2612594"/>
                                  <a:gd name="connsiteX369" fmla="*/ 2185200 w 2647519"/>
                                  <a:gd name="connsiteY369" fmla="*/ 2214562 h 2612594"/>
                                  <a:gd name="connsiteX370" fmla="*/ 2212823 w 2647519"/>
                                  <a:gd name="connsiteY370" fmla="*/ 2185987 h 2612594"/>
                                  <a:gd name="connsiteX371" fmla="*/ 2211870 w 2647519"/>
                                  <a:gd name="connsiteY371" fmla="*/ 2182177 h 2612594"/>
                                  <a:gd name="connsiteX372" fmla="*/ 2238540 w 2647519"/>
                                  <a:gd name="connsiteY372" fmla="*/ 2152650 h 2612594"/>
                                  <a:gd name="connsiteX373" fmla="*/ 2254733 w 2647519"/>
                                  <a:gd name="connsiteY373" fmla="*/ 2139315 h 2612594"/>
                                  <a:gd name="connsiteX374" fmla="*/ 2265210 w 2647519"/>
                                  <a:gd name="connsiteY374" fmla="*/ 2125980 h 2612594"/>
                                  <a:gd name="connsiteX375" fmla="*/ 2274735 w 2647519"/>
                                  <a:gd name="connsiteY375" fmla="*/ 2112645 h 2612594"/>
                                  <a:gd name="connsiteX376" fmla="*/ 2302358 w 2647519"/>
                                  <a:gd name="connsiteY376" fmla="*/ 2080260 h 2612594"/>
                                  <a:gd name="connsiteX377" fmla="*/ 2328075 w 2647519"/>
                                  <a:gd name="connsiteY377" fmla="*/ 2046922 h 2612594"/>
                                  <a:gd name="connsiteX378" fmla="*/ 2367128 w 2647519"/>
                                  <a:gd name="connsiteY378" fmla="*/ 1987867 h 2612594"/>
                                  <a:gd name="connsiteX379" fmla="*/ 2402370 w 2647519"/>
                                  <a:gd name="connsiteY379" fmla="*/ 1927860 h 2612594"/>
                                  <a:gd name="connsiteX380" fmla="*/ 2429993 w 2647519"/>
                                  <a:gd name="connsiteY380" fmla="*/ 1883092 h 2612594"/>
                                  <a:gd name="connsiteX381" fmla="*/ 2455710 w 2647519"/>
                                  <a:gd name="connsiteY381" fmla="*/ 1837372 h 2612594"/>
                                  <a:gd name="connsiteX382" fmla="*/ 2465235 w 2647519"/>
                                  <a:gd name="connsiteY382" fmla="*/ 1820227 h 2612594"/>
                                  <a:gd name="connsiteX383" fmla="*/ 2472855 w 2647519"/>
                                  <a:gd name="connsiteY383" fmla="*/ 1804035 h 2612594"/>
                                  <a:gd name="connsiteX384" fmla="*/ 2485238 w 2647519"/>
                                  <a:gd name="connsiteY384" fmla="*/ 1773555 h 2612594"/>
                                  <a:gd name="connsiteX385" fmla="*/ 2511908 w 2647519"/>
                                  <a:gd name="connsiteY385" fmla="*/ 1715452 h 2612594"/>
                                  <a:gd name="connsiteX386" fmla="*/ 2522385 w 2647519"/>
                                  <a:gd name="connsiteY386" fmla="*/ 1676400 h 2612594"/>
                                  <a:gd name="connsiteX387" fmla="*/ 2548103 w 2647519"/>
                                  <a:gd name="connsiteY387" fmla="*/ 1598295 h 2612594"/>
                                  <a:gd name="connsiteX388" fmla="*/ 2559533 w 2647519"/>
                                  <a:gd name="connsiteY388" fmla="*/ 1537335 h 2612594"/>
                                  <a:gd name="connsiteX389" fmla="*/ 2574773 w 2647519"/>
                                  <a:gd name="connsiteY389" fmla="*/ 1463992 h 2612594"/>
                                  <a:gd name="connsiteX390" fmla="*/ 2578209 w 2647519"/>
                                  <a:gd name="connsiteY390" fmla="*/ 1451109 h 2612594"/>
                                  <a:gd name="connsiteX391" fmla="*/ 2575725 w 2647519"/>
                                  <a:gd name="connsiteY391" fmla="*/ 1450657 h 2612594"/>
                                  <a:gd name="connsiteX392" fmla="*/ 2576677 w 2647519"/>
                                  <a:gd name="connsiteY392" fmla="*/ 1426845 h 2612594"/>
                                  <a:gd name="connsiteX393" fmla="*/ 2597632 w 2647519"/>
                                  <a:gd name="connsiteY393" fmla="*/ 1404937 h 2612594"/>
                                  <a:gd name="connsiteX394" fmla="*/ 2586540 w 2647519"/>
                                  <a:gd name="connsiteY394" fmla="*/ 1451152 h 2612594"/>
                                  <a:gd name="connsiteX395" fmla="*/ 2586541 w 2647519"/>
                                  <a:gd name="connsiteY395" fmla="*/ 1451152 h 2612594"/>
                                  <a:gd name="connsiteX396" fmla="*/ 2597633 w 2647519"/>
                                  <a:gd name="connsiteY396" fmla="*/ 1404938 h 2612594"/>
                                  <a:gd name="connsiteX397" fmla="*/ 2606205 w 2647519"/>
                                  <a:gd name="connsiteY397" fmla="*/ 1395412 h 2612594"/>
                                  <a:gd name="connsiteX398" fmla="*/ 2600490 w 2647519"/>
                                  <a:gd name="connsiteY398" fmla="*/ 1407795 h 2612594"/>
                                  <a:gd name="connsiteX399" fmla="*/ 2600490 w 2647519"/>
                                  <a:gd name="connsiteY399" fmla="*/ 1407795 h 2612594"/>
                                  <a:gd name="connsiteX400" fmla="*/ 2599180 w 2647519"/>
                                  <a:gd name="connsiteY400" fmla="*/ 1433750 h 2612594"/>
                                  <a:gd name="connsiteX401" fmla="*/ 2598585 w 2647519"/>
                                  <a:gd name="connsiteY401" fmla="*/ 1458277 h 2612594"/>
                                  <a:gd name="connsiteX402" fmla="*/ 2589060 w 2647519"/>
                                  <a:gd name="connsiteY402" fmla="*/ 1487586 h 2612594"/>
                                  <a:gd name="connsiteX403" fmla="*/ 2589060 w 2647519"/>
                                  <a:gd name="connsiteY403" fmla="*/ 1490934 h 2612594"/>
                                  <a:gd name="connsiteX404" fmla="*/ 2600490 w 2647519"/>
                                  <a:gd name="connsiteY404" fmla="*/ 1458277 h 2612594"/>
                                  <a:gd name="connsiteX405" fmla="*/ 2602395 w 2647519"/>
                                  <a:gd name="connsiteY405" fmla="*/ 1407794 h 2612594"/>
                                  <a:gd name="connsiteX406" fmla="*/ 2606836 w 2647519"/>
                                  <a:gd name="connsiteY406" fmla="*/ 1398173 h 2612594"/>
                                  <a:gd name="connsiteX407" fmla="*/ 2565247 w 2647519"/>
                                  <a:gd name="connsiteY407" fmla="*/ 1354454 h 2612594"/>
                                  <a:gd name="connsiteX408" fmla="*/ 2559005 w 2647519"/>
                                  <a:gd name="connsiteY408" fmla="*/ 1369208 h 2612594"/>
                                  <a:gd name="connsiteX409" fmla="*/ 2556675 w 2647519"/>
                                  <a:gd name="connsiteY409" fmla="*/ 1390650 h 2612594"/>
                                  <a:gd name="connsiteX410" fmla="*/ 2553670 w 2647519"/>
                                  <a:gd name="connsiteY410" fmla="*/ 1380633 h 2612594"/>
                                  <a:gd name="connsiteX411" fmla="*/ 2552571 w 2647519"/>
                                  <a:gd name="connsiteY411" fmla="*/ 1382047 h 2612594"/>
                                  <a:gd name="connsiteX412" fmla="*/ 2555723 w 2647519"/>
                                  <a:gd name="connsiteY412" fmla="*/ 1392555 h 2612594"/>
                                  <a:gd name="connsiteX413" fmla="*/ 2553818 w 2647519"/>
                                  <a:gd name="connsiteY413" fmla="*/ 1407795 h 2612594"/>
                                  <a:gd name="connsiteX414" fmla="*/ 2557628 w 2647519"/>
                                  <a:gd name="connsiteY414" fmla="*/ 1420177 h 2612594"/>
                                  <a:gd name="connsiteX415" fmla="*/ 2560581 w 2647519"/>
                                  <a:gd name="connsiteY415" fmla="*/ 1420013 h 2612594"/>
                                  <a:gd name="connsiteX416" fmla="*/ 2558580 w 2647519"/>
                                  <a:gd name="connsiteY416" fmla="*/ 1413509 h 2612594"/>
                                  <a:gd name="connsiteX417" fmla="*/ 2560485 w 2647519"/>
                                  <a:gd name="connsiteY417" fmla="*/ 1398269 h 2612594"/>
                                  <a:gd name="connsiteX418" fmla="*/ 2565247 w 2647519"/>
                                  <a:gd name="connsiteY418" fmla="*/ 1354454 h 2612594"/>
                                  <a:gd name="connsiteX419" fmla="*/ 2645258 w 2647519"/>
                                  <a:gd name="connsiteY419" fmla="*/ 1328737 h 2612594"/>
                                  <a:gd name="connsiteX420" fmla="*/ 2647163 w 2647519"/>
                                  <a:gd name="connsiteY420" fmla="*/ 1329689 h 2612594"/>
                                  <a:gd name="connsiteX421" fmla="*/ 2646210 w 2647519"/>
                                  <a:gd name="connsiteY421" fmla="*/ 1369694 h 2612594"/>
                                  <a:gd name="connsiteX422" fmla="*/ 2647163 w 2647519"/>
                                  <a:gd name="connsiteY422" fmla="*/ 1397317 h 2612594"/>
                                  <a:gd name="connsiteX423" fmla="*/ 2644305 w 2647519"/>
                                  <a:gd name="connsiteY423" fmla="*/ 1447799 h 2612594"/>
                                  <a:gd name="connsiteX424" fmla="*/ 2641448 w 2647519"/>
                                  <a:gd name="connsiteY424" fmla="*/ 1476374 h 2612594"/>
                                  <a:gd name="connsiteX425" fmla="*/ 2632875 w 2647519"/>
                                  <a:gd name="connsiteY425" fmla="*/ 1518284 h 2612594"/>
                                  <a:gd name="connsiteX426" fmla="*/ 2630018 w 2647519"/>
                                  <a:gd name="connsiteY426" fmla="*/ 1553527 h 2612594"/>
                                  <a:gd name="connsiteX427" fmla="*/ 2615730 w 2647519"/>
                                  <a:gd name="connsiteY427" fmla="*/ 1618297 h 2612594"/>
                                  <a:gd name="connsiteX428" fmla="*/ 2602395 w 2647519"/>
                                  <a:gd name="connsiteY428" fmla="*/ 1674494 h 2612594"/>
                                  <a:gd name="connsiteX429" fmla="*/ 2578583 w 2647519"/>
                                  <a:gd name="connsiteY429" fmla="*/ 1684972 h 2612594"/>
                                  <a:gd name="connsiteX430" fmla="*/ 2580488 w 2647519"/>
                                  <a:gd name="connsiteY430" fmla="*/ 1679257 h 2612594"/>
                                  <a:gd name="connsiteX431" fmla="*/ 2584298 w 2647519"/>
                                  <a:gd name="connsiteY431" fmla="*/ 1639252 h 2612594"/>
                                  <a:gd name="connsiteX432" fmla="*/ 2598585 w 2647519"/>
                                  <a:gd name="connsiteY432" fmla="*/ 1597342 h 2612594"/>
                                  <a:gd name="connsiteX433" fmla="*/ 2610015 w 2647519"/>
                                  <a:gd name="connsiteY433" fmla="*/ 1590675 h 2612594"/>
                                  <a:gd name="connsiteX434" fmla="*/ 2610015 w 2647519"/>
                                  <a:gd name="connsiteY434" fmla="*/ 1590674 h 2612594"/>
                                  <a:gd name="connsiteX435" fmla="*/ 2622398 w 2647519"/>
                                  <a:gd name="connsiteY435" fmla="*/ 1518284 h 2612594"/>
                                  <a:gd name="connsiteX436" fmla="*/ 2629065 w 2647519"/>
                                  <a:gd name="connsiteY436" fmla="*/ 1483994 h 2612594"/>
                                  <a:gd name="connsiteX437" fmla="*/ 2634780 w 2647519"/>
                                  <a:gd name="connsiteY437" fmla="*/ 1448752 h 2612594"/>
                                  <a:gd name="connsiteX438" fmla="*/ 2639543 w 2647519"/>
                                  <a:gd name="connsiteY438" fmla="*/ 1415414 h 2612594"/>
                                  <a:gd name="connsiteX439" fmla="*/ 2641448 w 2647519"/>
                                  <a:gd name="connsiteY439" fmla="*/ 1383982 h 2612594"/>
                                  <a:gd name="connsiteX440" fmla="*/ 2642400 w 2647519"/>
                                  <a:gd name="connsiteY440" fmla="*/ 1357312 h 2612594"/>
                                  <a:gd name="connsiteX441" fmla="*/ 2644305 w 2647519"/>
                                  <a:gd name="connsiteY441" fmla="*/ 1343024 h 2612594"/>
                                  <a:gd name="connsiteX442" fmla="*/ 2645258 w 2647519"/>
                                  <a:gd name="connsiteY442" fmla="*/ 1328737 h 2612594"/>
                                  <a:gd name="connsiteX443" fmla="*/ 134151 w 2647519"/>
                                  <a:gd name="connsiteY443" fmla="*/ 887095 h 2612594"/>
                                  <a:gd name="connsiteX444" fmla="*/ 134625 w 2647519"/>
                                  <a:gd name="connsiteY444" fmla="*/ 887332 h 2612594"/>
                                  <a:gd name="connsiteX445" fmla="*/ 134670 w 2647519"/>
                                  <a:gd name="connsiteY445" fmla="*/ 887199 h 2612594"/>
                                  <a:gd name="connsiteX446" fmla="*/ 191618 w 2647519"/>
                                  <a:gd name="connsiteY446" fmla="*/ 750570 h 2612594"/>
                                  <a:gd name="connsiteX447" fmla="*/ 170663 w 2647519"/>
                                  <a:gd name="connsiteY447" fmla="*/ 789622 h 2612594"/>
                                  <a:gd name="connsiteX448" fmla="*/ 153518 w 2647519"/>
                                  <a:gd name="connsiteY448" fmla="*/ 803910 h 2612594"/>
                                  <a:gd name="connsiteX449" fmla="*/ 153477 w 2647519"/>
                                  <a:gd name="connsiteY449" fmla="*/ 804822 h 2612594"/>
                                  <a:gd name="connsiteX450" fmla="*/ 151819 w 2647519"/>
                                  <a:gd name="connsiteY450" fmla="*/ 841286 h 2612594"/>
                                  <a:gd name="connsiteX451" fmla="*/ 151866 w 2647519"/>
                                  <a:gd name="connsiteY451" fmla="*/ 841199 h 2612594"/>
                                  <a:gd name="connsiteX452" fmla="*/ 153518 w 2647519"/>
                                  <a:gd name="connsiteY452" fmla="*/ 804862 h 2612594"/>
                                  <a:gd name="connsiteX453" fmla="*/ 170663 w 2647519"/>
                                  <a:gd name="connsiteY453" fmla="*/ 790574 h 2612594"/>
                                  <a:gd name="connsiteX454" fmla="*/ 191618 w 2647519"/>
                                  <a:gd name="connsiteY454" fmla="*/ 751522 h 2612594"/>
                                  <a:gd name="connsiteX455" fmla="*/ 192332 w 2647519"/>
                                  <a:gd name="connsiteY455" fmla="*/ 751998 h 2612594"/>
                                  <a:gd name="connsiteX456" fmla="*/ 192689 w 2647519"/>
                                  <a:gd name="connsiteY456" fmla="*/ 751284 h 2612594"/>
                                  <a:gd name="connsiteX457" fmla="*/ 203047 w 2647519"/>
                                  <a:gd name="connsiteY457" fmla="*/ 667702 h 2612594"/>
                                  <a:gd name="connsiteX458" fmla="*/ 189712 w 2647519"/>
                                  <a:gd name="connsiteY458" fmla="*/ 677227 h 2612594"/>
                                  <a:gd name="connsiteX459" fmla="*/ 169710 w 2647519"/>
                                  <a:gd name="connsiteY459" fmla="*/ 719137 h 2612594"/>
                                  <a:gd name="connsiteX460" fmla="*/ 174286 w 2647519"/>
                                  <a:gd name="connsiteY460" fmla="*/ 722798 h 2612594"/>
                                  <a:gd name="connsiteX461" fmla="*/ 174435 w 2647519"/>
                                  <a:gd name="connsiteY461" fmla="*/ 722155 h 2612594"/>
                                  <a:gd name="connsiteX462" fmla="*/ 170663 w 2647519"/>
                                  <a:gd name="connsiteY462" fmla="*/ 719137 h 2612594"/>
                                  <a:gd name="connsiteX463" fmla="*/ 190665 w 2647519"/>
                                  <a:gd name="connsiteY463" fmla="*/ 677227 h 2612594"/>
                                  <a:gd name="connsiteX464" fmla="*/ 202473 w 2647519"/>
                                  <a:gd name="connsiteY464" fmla="*/ 668793 h 2612594"/>
                                  <a:gd name="connsiteX465" fmla="*/ 276390 w 2647519"/>
                                  <a:gd name="connsiteY465" fmla="*/ 613410 h 2612594"/>
                                  <a:gd name="connsiteX466" fmla="*/ 275187 w 2647519"/>
                                  <a:gd name="connsiteY466" fmla="*/ 614373 h 2612594"/>
                                  <a:gd name="connsiteX467" fmla="*/ 270080 w 2647519"/>
                                  <a:gd name="connsiteY467" fmla="*/ 634008 h 2612594"/>
                                  <a:gd name="connsiteX468" fmla="*/ 266865 w 2647519"/>
                                  <a:gd name="connsiteY468" fmla="*/ 643890 h 2612594"/>
                                  <a:gd name="connsiteX469" fmla="*/ 179235 w 2647519"/>
                                  <a:gd name="connsiteY469" fmla="*/ 803910 h 2612594"/>
                                  <a:gd name="connsiteX470" fmla="*/ 166852 w 2647519"/>
                                  <a:gd name="connsiteY470" fmla="*/ 842962 h 2612594"/>
                                  <a:gd name="connsiteX471" fmla="*/ 155422 w 2647519"/>
                                  <a:gd name="connsiteY471" fmla="*/ 882967 h 2612594"/>
                                  <a:gd name="connsiteX472" fmla="*/ 130657 w 2647519"/>
                                  <a:gd name="connsiteY472" fmla="*/ 966787 h 2612594"/>
                                  <a:gd name="connsiteX473" fmla="*/ 114465 w 2647519"/>
                                  <a:gd name="connsiteY473" fmla="*/ 1023937 h 2612594"/>
                                  <a:gd name="connsiteX474" fmla="*/ 106845 w 2647519"/>
                                  <a:gd name="connsiteY474" fmla="*/ 1066800 h 2612594"/>
                                  <a:gd name="connsiteX475" fmla="*/ 103035 w 2647519"/>
                                  <a:gd name="connsiteY475" fmla="*/ 1088707 h 2612594"/>
                                  <a:gd name="connsiteX476" fmla="*/ 100177 w 2647519"/>
                                  <a:gd name="connsiteY476" fmla="*/ 1110615 h 2612594"/>
                                  <a:gd name="connsiteX477" fmla="*/ 91605 w 2647519"/>
                                  <a:gd name="connsiteY477" fmla="*/ 1169670 h 2612594"/>
                                  <a:gd name="connsiteX478" fmla="*/ 88747 w 2647519"/>
                                  <a:gd name="connsiteY478" fmla="*/ 1205865 h 2612594"/>
                                  <a:gd name="connsiteX479" fmla="*/ 93510 w 2647519"/>
                                  <a:gd name="connsiteY479" fmla="*/ 1243965 h 2612594"/>
                                  <a:gd name="connsiteX480" fmla="*/ 95742 w 2647519"/>
                                  <a:gd name="connsiteY480" fmla="*/ 1223205 h 2612594"/>
                                  <a:gd name="connsiteX481" fmla="*/ 95415 w 2647519"/>
                                  <a:gd name="connsiteY481" fmla="*/ 1216342 h 2612594"/>
                                  <a:gd name="connsiteX482" fmla="*/ 99225 w 2647519"/>
                                  <a:gd name="connsiteY482" fmla="*/ 1176337 h 2612594"/>
                                  <a:gd name="connsiteX483" fmla="*/ 107797 w 2647519"/>
                                  <a:gd name="connsiteY483" fmla="*/ 1117282 h 2612594"/>
                                  <a:gd name="connsiteX484" fmla="*/ 114596 w 2647519"/>
                                  <a:gd name="connsiteY484" fmla="*/ 1109123 h 2612594"/>
                                  <a:gd name="connsiteX485" fmla="*/ 124469 w 2647519"/>
                                  <a:gd name="connsiteY485" fmla="*/ 1043051 h 2612594"/>
                                  <a:gd name="connsiteX486" fmla="*/ 123990 w 2647519"/>
                                  <a:gd name="connsiteY486" fmla="*/ 1031557 h 2612594"/>
                                  <a:gd name="connsiteX487" fmla="*/ 133400 w 2647519"/>
                                  <a:gd name="connsiteY487" fmla="*/ 1004581 h 2612594"/>
                                  <a:gd name="connsiteX488" fmla="*/ 138999 w 2647519"/>
                                  <a:gd name="connsiteY488" fmla="*/ 981931 h 2612594"/>
                                  <a:gd name="connsiteX489" fmla="*/ 137325 w 2647519"/>
                                  <a:gd name="connsiteY489" fmla="*/ 985837 h 2612594"/>
                                  <a:gd name="connsiteX490" fmla="*/ 131610 w 2647519"/>
                                  <a:gd name="connsiteY490" fmla="*/ 983932 h 2612594"/>
                                  <a:gd name="connsiteX491" fmla="*/ 117322 w 2647519"/>
                                  <a:gd name="connsiteY491" fmla="*/ 1024890 h 2612594"/>
                                  <a:gd name="connsiteX492" fmla="*/ 118275 w 2647519"/>
                                  <a:gd name="connsiteY492" fmla="*/ 1047750 h 2612594"/>
                                  <a:gd name="connsiteX493" fmla="*/ 111607 w 2647519"/>
                                  <a:gd name="connsiteY493" fmla="*/ 1091565 h 2612594"/>
                                  <a:gd name="connsiteX494" fmla="*/ 110655 w 2647519"/>
                                  <a:gd name="connsiteY494" fmla="*/ 1099185 h 2612594"/>
                                  <a:gd name="connsiteX495" fmla="*/ 101130 w 2647519"/>
                                  <a:gd name="connsiteY495" fmla="*/ 1110615 h 2612594"/>
                                  <a:gd name="connsiteX496" fmla="*/ 103987 w 2647519"/>
                                  <a:gd name="connsiteY496" fmla="*/ 1088707 h 2612594"/>
                                  <a:gd name="connsiteX497" fmla="*/ 107797 w 2647519"/>
                                  <a:gd name="connsiteY497" fmla="*/ 1066800 h 2612594"/>
                                  <a:gd name="connsiteX498" fmla="*/ 115417 w 2647519"/>
                                  <a:gd name="connsiteY498" fmla="*/ 1023937 h 2612594"/>
                                  <a:gd name="connsiteX499" fmla="*/ 131610 w 2647519"/>
                                  <a:gd name="connsiteY499" fmla="*/ 966787 h 2612594"/>
                                  <a:gd name="connsiteX500" fmla="*/ 156375 w 2647519"/>
                                  <a:gd name="connsiteY500" fmla="*/ 882967 h 2612594"/>
                                  <a:gd name="connsiteX501" fmla="*/ 167805 w 2647519"/>
                                  <a:gd name="connsiteY501" fmla="*/ 842962 h 2612594"/>
                                  <a:gd name="connsiteX502" fmla="*/ 180187 w 2647519"/>
                                  <a:gd name="connsiteY502" fmla="*/ 803910 h 2612594"/>
                                  <a:gd name="connsiteX503" fmla="*/ 267817 w 2647519"/>
                                  <a:gd name="connsiteY503" fmla="*/ 643890 h 2612594"/>
                                  <a:gd name="connsiteX504" fmla="*/ 276390 w 2647519"/>
                                  <a:gd name="connsiteY504" fmla="*/ 613410 h 2612594"/>
                                  <a:gd name="connsiteX505" fmla="*/ 293536 w 2647519"/>
                                  <a:gd name="connsiteY505" fmla="*/ 518160 h 2612594"/>
                                  <a:gd name="connsiteX506" fmla="*/ 293535 w 2647519"/>
                                  <a:gd name="connsiteY506" fmla="*/ 518160 h 2612594"/>
                                  <a:gd name="connsiteX507" fmla="*/ 298297 w 2647519"/>
                                  <a:gd name="connsiteY507" fmla="*/ 521970 h 2612594"/>
                                  <a:gd name="connsiteX508" fmla="*/ 298297 w 2647519"/>
                                  <a:gd name="connsiteY508" fmla="*/ 521969 h 2612594"/>
                                  <a:gd name="connsiteX509" fmla="*/ 465169 w 2647519"/>
                                  <a:gd name="connsiteY509" fmla="*/ 382550 h 2612594"/>
                                  <a:gd name="connsiteX510" fmla="*/ 464986 w 2647519"/>
                                  <a:gd name="connsiteY510" fmla="*/ 382696 h 2612594"/>
                                  <a:gd name="connsiteX511" fmla="*/ 464431 w 2647519"/>
                                  <a:gd name="connsiteY511" fmla="*/ 383323 h 2612594"/>
                                  <a:gd name="connsiteX512" fmla="*/ 456650 w 2647519"/>
                                  <a:gd name="connsiteY512" fmla="*/ 391477 h 2612594"/>
                                  <a:gd name="connsiteX513" fmla="*/ 454683 w 2647519"/>
                                  <a:gd name="connsiteY513" fmla="*/ 394339 h 2612594"/>
                                  <a:gd name="connsiteX514" fmla="*/ 453399 w 2647519"/>
                                  <a:gd name="connsiteY514" fmla="*/ 395790 h 2612594"/>
                                  <a:gd name="connsiteX515" fmla="*/ 447840 w 2647519"/>
                                  <a:gd name="connsiteY515" fmla="*/ 403860 h 2612594"/>
                                  <a:gd name="connsiteX516" fmla="*/ 389738 w 2647519"/>
                                  <a:gd name="connsiteY516" fmla="*/ 472440 h 2612594"/>
                                  <a:gd name="connsiteX517" fmla="*/ 373545 w 2647519"/>
                                  <a:gd name="connsiteY517" fmla="*/ 491490 h 2612594"/>
                                  <a:gd name="connsiteX518" fmla="*/ 357353 w 2647519"/>
                                  <a:gd name="connsiteY518" fmla="*/ 511492 h 2612594"/>
                                  <a:gd name="connsiteX519" fmla="*/ 285782 w 2647519"/>
                                  <a:gd name="connsiteY519" fmla="*/ 590597 h 2612594"/>
                                  <a:gd name="connsiteX520" fmla="*/ 358305 w 2647519"/>
                                  <a:gd name="connsiteY520" fmla="*/ 510540 h 2612594"/>
                                  <a:gd name="connsiteX521" fmla="*/ 374497 w 2647519"/>
                                  <a:gd name="connsiteY521" fmla="*/ 490537 h 2612594"/>
                                  <a:gd name="connsiteX522" fmla="*/ 390690 w 2647519"/>
                                  <a:gd name="connsiteY522" fmla="*/ 471487 h 2612594"/>
                                  <a:gd name="connsiteX523" fmla="*/ 448792 w 2647519"/>
                                  <a:gd name="connsiteY523" fmla="*/ 402907 h 2612594"/>
                                  <a:gd name="connsiteX524" fmla="*/ 454683 w 2647519"/>
                                  <a:gd name="connsiteY524" fmla="*/ 394339 h 2612594"/>
                                  <a:gd name="connsiteX525" fmla="*/ 464431 w 2647519"/>
                                  <a:gd name="connsiteY525" fmla="*/ 383323 h 2612594"/>
                                  <a:gd name="connsiteX526" fmla="*/ 489348 w 2647519"/>
                                  <a:gd name="connsiteY526" fmla="*/ 316869 h 2612594"/>
                                  <a:gd name="connsiteX527" fmla="*/ 481127 w 2647519"/>
                                  <a:gd name="connsiteY527" fmla="*/ 319733 h 2612594"/>
                                  <a:gd name="connsiteX528" fmla="*/ 475013 w 2647519"/>
                                  <a:gd name="connsiteY528" fmla="*/ 322003 h 2612594"/>
                                  <a:gd name="connsiteX529" fmla="*/ 473558 w 2647519"/>
                                  <a:gd name="connsiteY529" fmla="*/ 323849 h 2612594"/>
                                  <a:gd name="connsiteX530" fmla="*/ 463080 w 2647519"/>
                                  <a:gd name="connsiteY530" fmla="*/ 333374 h 2612594"/>
                                  <a:gd name="connsiteX531" fmla="*/ 436410 w 2647519"/>
                                  <a:gd name="connsiteY531" fmla="*/ 350519 h 2612594"/>
                                  <a:gd name="connsiteX532" fmla="*/ 418313 w 2647519"/>
                                  <a:gd name="connsiteY532" fmla="*/ 370522 h 2612594"/>
                                  <a:gd name="connsiteX533" fmla="*/ 401168 w 2647519"/>
                                  <a:gd name="connsiteY533" fmla="*/ 390524 h 2612594"/>
                                  <a:gd name="connsiteX534" fmla="*/ 389738 w 2647519"/>
                                  <a:gd name="connsiteY534" fmla="*/ 401002 h 2612594"/>
                                  <a:gd name="connsiteX535" fmla="*/ 389349 w 2647519"/>
                                  <a:gd name="connsiteY535" fmla="*/ 400516 h 2612594"/>
                                  <a:gd name="connsiteX536" fmla="*/ 378546 w 2647519"/>
                                  <a:gd name="connsiteY536" fmla="*/ 413504 h 2612594"/>
                                  <a:gd name="connsiteX537" fmla="*/ 360210 w 2647519"/>
                                  <a:gd name="connsiteY537" fmla="*/ 436245 h 2612594"/>
                                  <a:gd name="connsiteX538" fmla="*/ 330683 w 2647519"/>
                                  <a:gd name="connsiteY538" fmla="*/ 468630 h 2612594"/>
                                  <a:gd name="connsiteX539" fmla="*/ 335445 w 2647519"/>
                                  <a:gd name="connsiteY539" fmla="*/ 474344 h 2612594"/>
                                  <a:gd name="connsiteX540" fmla="*/ 335536 w 2647519"/>
                                  <a:gd name="connsiteY540" fmla="*/ 474264 h 2612594"/>
                                  <a:gd name="connsiteX541" fmla="*/ 331635 w 2647519"/>
                                  <a:gd name="connsiteY541" fmla="*/ 469582 h 2612594"/>
                                  <a:gd name="connsiteX542" fmla="*/ 361162 w 2647519"/>
                                  <a:gd name="connsiteY542" fmla="*/ 437197 h 2612594"/>
                                  <a:gd name="connsiteX543" fmla="*/ 390690 w 2647519"/>
                                  <a:gd name="connsiteY543" fmla="*/ 401002 h 2612594"/>
                                  <a:gd name="connsiteX544" fmla="*/ 402120 w 2647519"/>
                                  <a:gd name="connsiteY544" fmla="*/ 390525 h 2612594"/>
                                  <a:gd name="connsiteX545" fmla="*/ 419265 w 2647519"/>
                                  <a:gd name="connsiteY545" fmla="*/ 370522 h 2612594"/>
                                  <a:gd name="connsiteX546" fmla="*/ 437362 w 2647519"/>
                                  <a:gd name="connsiteY546" fmla="*/ 350520 h 2612594"/>
                                  <a:gd name="connsiteX547" fmla="*/ 464032 w 2647519"/>
                                  <a:gd name="connsiteY547" fmla="*/ 333375 h 2612594"/>
                                  <a:gd name="connsiteX548" fmla="*/ 474510 w 2647519"/>
                                  <a:gd name="connsiteY548" fmla="*/ 323850 h 2612594"/>
                                  <a:gd name="connsiteX549" fmla="*/ 485940 w 2647519"/>
                                  <a:gd name="connsiteY549" fmla="*/ 319564 h 2612594"/>
                                  <a:gd name="connsiteX550" fmla="*/ 489548 w 2647519"/>
                                  <a:gd name="connsiteY550" fmla="*/ 318444 h 2612594"/>
                                  <a:gd name="connsiteX551" fmla="*/ 1868970 w 2647519"/>
                                  <a:gd name="connsiteY551" fmla="*/ 144780 h 2612594"/>
                                  <a:gd name="connsiteX552" fmla="*/ 1917547 w 2647519"/>
                                  <a:gd name="connsiteY552" fmla="*/ 166687 h 2612594"/>
                                  <a:gd name="connsiteX553" fmla="*/ 1938502 w 2647519"/>
                                  <a:gd name="connsiteY553" fmla="*/ 183832 h 2612594"/>
                                  <a:gd name="connsiteX554" fmla="*/ 1891830 w 2647519"/>
                                  <a:gd name="connsiteY554" fmla="*/ 160972 h 2612594"/>
                                  <a:gd name="connsiteX555" fmla="*/ 1868970 w 2647519"/>
                                  <a:gd name="connsiteY555" fmla="*/ 144780 h 2612594"/>
                                  <a:gd name="connsiteX556" fmla="*/ 1710855 w 2647519"/>
                                  <a:gd name="connsiteY556" fmla="*/ 75247 h 2612594"/>
                                  <a:gd name="connsiteX557" fmla="*/ 1748955 w 2647519"/>
                                  <a:gd name="connsiteY557" fmla="*/ 83819 h 2612594"/>
                                  <a:gd name="connsiteX558" fmla="*/ 1802295 w 2647519"/>
                                  <a:gd name="connsiteY558" fmla="*/ 110489 h 2612594"/>
                                  <a:gd name="connsiteX559" fmla="*/ 1710855 w 2647519"/>
                                  <a:gd name="connsiteY559" fmla="*/ 75247 h 2612594"/>
                                  <a:gd name="connsiteX560" fmla="*/ 1137451 w 2647519"/>
                                  <a:gd name="connsiteY560" fmla="*/ 68937 h 2612594"/>
                                  <a:gd name="connsiteX561" fmla="*/ 1117448 w 2647519"/>
                                  <a:gd name="connsiteY561" fmla="*/ 71437 h 2612594"/>
                                  <a:gd name="connsiteX562" fmla="*/ 1074585 w 2647519"/>
                                  <a:gd name="connsiteY562" fmla="*/ 77152 h 2612594"/>
                                  <a:gd name="connsiteX563" fmla="*/ 1032675 w 2647519"/>
                                  <a:gd name="connsiteY563" fmla="*/ 86677 h 2612594"/>
                                  <a:gd name="connsiteX564" fmla="*/ 1014578 w 2647519"/>
                                  <a:gd name="connsiteY564" fmla="*/ 92392 h 2612594"/>
                                  <a:gd name="connsiteX565" fmla="*/ 993623 w 2647519"/>
                                  <a:gd name="connsiteY565" fmla="*/ 98107 h 2612594"/>
                                  <a:gd name="connsiteX566" fmla="*/ 947769 w 2647519"/>
                                  <a:gd name="connsiteY566" fmla="*/ 107115 h 2612594"/>
                                  <a:gd name="connsiteX567" fmla="*/ 939330 w 2647519"/>
                                  <a:gd name="connsiteY567" fmla="*/ 110490 h 2612594"/>
                                  <a:gd name="connsiteX568" fmla="*/ 881228 w 2647519"/>
                                  <a:gd name="connsiteY568" fmla="*/ 130492 h 2612594"/>
                                  <a:gd name="connsiteX569" fmla="*/ 824078 w 2647519"/>
                                  <a:gd name="connsiteY569" fmla="*/ 153352 h 2612594"/>
                                  <a:gd name="connsiteX570" fmla="*/ 784073 w 2647519"/>
                                  <a:gd name="connsiteY570" fmla="*/ 171450 h 2612594"/>
                                  <a:gd name="connsiteX571" fmla="*/ 757403 w 2647519"/>
                                  <a:gd name="connsiteY571" fmla="*/ 181927 h 2612594"/>
                                  <a:gd name="connsiteX572" fmla="*/ 691680 w 2647519"/>
                                  <a:gd name="connsiteY572" fmla="*/ 212407 h 2612594"/>
                                  <a:gd name="connsiteX573" fmla="*/ 660248 w 2647519"/>
                                  <a:gd name="connsiteY573" fmla="*/ 232410 h 2612594"/>
                                  <a:gd name="connsiteX574" fmla="*/ 629768 w 2647519"/>
                                  <a:gd name="connsiteY574" fmla="*/ 252412 h 2612594"/>
                                  <a:gd name="connsiteX575" fmla="*/ 581190 w 2647519"/>
                                  <a:gd name="connsiteY575" fmla="*/ 288607 h 2612594"/>
                                  <a:gd name="connsiteX576" fmla="*/ 535470 w 2647519"/>
                                  <a:gd name="connsiteY576" fmla="*/ 324802 h 2612594"/>
                                  <a:gd name="connsiteX577" fmla="*/ 491713 w 2647519"/>
                                  <a:gd name="connsiteY577" fmla="*/ 362974 h 2612594"/>
                                  <a:gd name="connsiteX578" fmla="*/ 495465 w 2647519"/>
                                  <a:gd name="connsiteY578" fmla="*/ 367665 h 2612594"/>
                                  <a:gd name="connsiteX579" fmla="*/ 504752 w 2647519"/>
                                  <a:gd name="connsiteY579" fmla="*/ 361295 h 2612594"/>
                                  <a:gd name="connsiteX580" fmla="*/ 512656 w 2647519"/>
                                  <a:gd name="connsiteY580" fmla="*/ 355403 h 2612594"/>
                                  <a:gd name="connsiteX581" fmla="*/ 541185 w 2647519"/>
                                  <a:gd name="connsiteY581" fmla="*/ 330517 h 2612594"/>
                                  <a:gd name="connsiteX582" fmla="*/ 586905 w 2647519"/>
                                  <a:gd name="connsiteY582" fmla="*/ 294322 h 2612594"/>
                                  <a:gd name="connsiteX583" fmla="*/ 635482 w 2647519"/>
                                  <a:gd name="connsiteY583" fmla="*/ 258127 h 2612594"/>
                                  <a:gd name="connsiteX584" fmla="*/ 665962 w 2647519"/>
                                  <a:gd name="connsiteY584" fmla="*/ 238124 h 2612594"/>
                                  <a:gd name="connsiteX585" fmla="*/ 697395 w 2647519"/>
                                  <a:gd name="connsiteY585" fmla="*/ 218122 h 2612594"/>
                                  <a:gd name="connsiteX586" fmla="*/ 763117 w 2647519"/>
                                  <a:gd name="connsiteY586" fmla="*/ 187642 h 2612594"/>
                                  <a:gd name="connsiteX587" fmla="*/ 788835 w 2647519"/>
                                  <a:gd name="connsiteY587" fmla="*/ 174307 h 2612594"/>
                                  <a:gd name="connsiteX588" fmla="*/ 828840 w 2647519"/>
                                  <a:gd name="connsiteY588" fmla="*/ 156209 h 2612594"/>
                                  <a:gd name="connsiteX589" fmla="*/ 885990 w 2647519"/>
                                  <a:gd name="connsiteY589" fmla="*/ 133349 h 2612594"/>
                                  <a:gd name="connsiteX590" fmla="*/ 944092 w 2647519"/>
                                  <a:gd name="connsiteY590" fmla="*/ 113347 h 2612594"/>
                                  <a:gd name="connsiteX591" fmla="*/ 968499 w 2647519"/>
                                  <a:gd name="connsiteY591" fmla="*/ 108553 h 2612594"/>
                                  <a:gd name="connsiteX592" fmla="*/ 980289 w 2647519"/>
                                  <a:gd name="connsiteY592" fmla="*/ 104524 h 2612594"/>
                                  <a:gd name="connsiteX593" fmla="*/ 1140765 w 2647519"/>
                                  <a:gd name="connsiteY593" fmla="*/ 69904 h 2612594"/>
                                  <a:gd name="connsiteX594" fmla="*/ 1478087 w 2647519"/>
                                  <a:gd name="connsiteY594" fmla="*/ 48458 h 2612594"/>
                                  <a:gd name="connsiteX595" fmla="*/ 1498447 w 2647519"/>
                                  <a:gd name="connsiteY595" fmla="*/ 50482 h 2612594"/>
                                  <a:gd name="connsiteX596" fmla="*/ 1526070 w 2647519"/>
                                  <a:gd name="connsiteY596" fmla="*/ 60007 h 2612594"/>
                                  <a:gd name="connsiteX597" fmla="*/ 1505115 w 2647519"/>
                                  <a:gd name="connsiteY597" fmla="*/ 57150 h 2612594"/>
                                  <a:gd name="connsiteX598" fmla="*/ 1461300 w 2647519"/>
                                  <a:gd name="connsiteY598" fmla="*/ 48577 h 2612594"/>
                                  <a:gd name="connsiteX599" fmla="*/ 1478087 w 2647519"/>
                                  <a:gd name="connsiteY599" fmla="*/ 48458 h 2612594"/>
                                  <a:gd name="connsiteX600" fmla="*/ 1588935 w 2647519"/>
                                  <a:gd name="connsiteY600" fmla="*/ 40957 h 2612594"/>
                                  <a:gd name="connsiteX601" fmla="*/ 1627987 w 2647519"/>
                                  <a:gd name="connsiteY601" fmla="*/ 43814 h 2612594"/>
                                  <a:gd name="connsiteX602" fmla="*/ 1675612 w 2647519"/>
                                  <a:gd name="connsiteY602" fmla="*/ 62864 h 2612594"/>
                                  <a:gd name="connsiteX603" fmla="*/ 1616557 w 2647519"/>
                                  <a:gd name="connsiteY603" fmla="*/ 52387 h 2612594"/>
                                  <a:gd name="connsiteX604" fmla="*/ 1588935 w 2647519"/>
                                  <a:gd name="connsiteY604" fmla="*/ 40957 h 2612594"/>
                                  <a:gd name="connsiteX605" fmla="*/ 1270324 w 2647519"/>
                                  <a:gd name="connsiteY605" fmla="*/ 40719 h 2612594"/>
                                  <a:gd name="connsiteX606" fmla="*/ 1160310 w 2647519"/>
                                  <a:gd name="connsiteY606" fmla="*/ 46672 h 2612594"/>
                                  <a:gd name="connsiteX607" fmla="*/ 1084110 w 2647519"/>
                                  <a:gd name="connsiteY607" fmla="*/ 57149 h 2612594"/>
                                  <a:gd name="connsiteX608" fmla="*/ 1047915 w 2647519"/>
                                  <a:gd name="connsiteY608" fmla="*/ 66674 h 2612594"/>
                                  <a:gd name="connsiteX609" fmla="*/ 1016482 w 2647519"/>
                                  <a:gd name="connsiteY609" fmla="*/ 78104 h 2612594"/>
                                  <a:gd name="connsiteX610" fmla="*/ 972667 w 2647519"/>
                                  <a:gd name="connsiteY610" fmla="*/ 83819 h 2612594"/>
                                  <a:gd name="connsiteX611" fmla="*/ 806932 w 2647519"/>
                                  <a:gd name="connsiteY611" fmla="*/ 147637 h 2612594"/>
                                  <a:gd name="connsiteX612" fmla="*/ 746925 w 2647519"/>
                                  <a:gd name="connsiteY612" fmla="*/ 174307 h 2612594"/>
                                  <a:gd name="connsiteX613" fmla="*/ 728827 w 2647519"/>
                                  <a:gd name="connsiteY613" fmla="*/ 180974 h 2612594"/>
                                  <a:gd name="connsiteX614" fmla="*/ 712635 w 2647519"/>
                                  <a:gd name="connsiteY614" fmla="*/ 189547 h 2612594"/>
                                  <a:gd name="connsiteX615" fmla="*/ 682155 w 2647519"/>
                                  <a:gd name="connsiteY615" fmla="*/ 205739 h 2612594"/>
                                  <a:gd name="connsiteX616" fmla="*/ 634530 w 2647519"/>
                                  <a:gd name="connsiteY616" fmla="*/ 230504 h 2612594"/>
                                  <a:gd name="connsiteX617" fmla="*/ 598335 w 2647519"/>
                                  <a:gd name="connsiteY617" fmla="*/ 259079 h 2612594"/>
                                  <a:gd name="connsiteX618" fmla="*/ 493560 w 2647519"/>
                                  <a:gd name="connsiteY618" fmla="*/ 340994 h 2612594"/>
                                  <a:gd name="connsiteX619" fmla="*/ 471664 w 2647519"/>
                                  <a:gd name="connsiteY619" fmla="*/ 360034 h 2612594"/>
                                  <a:gd name="connsiteX620" fmla="*/ 450243 w 2647519"/>
                                  <a:gd name="connsiteY620" fmla="*/ 379593 h 2612594"/>
                                  <a:gd name="connsiteX621" fmla="*/ 450697 w 2647519"/>
                                  <a:gd name="connsiteY621" fmla="*/ 380047 h 2612594"/>
                                  <a:gd name="connsiteX622" fmla="*/ 285915 w 2647519"/>
                                  <a:gd name="connsiteY622" fmla="*/ 573404 h 2612594"/>
                                  <a:gd name="connsiteX623" fmla="*/ 252577 w 2647519"/>
                                  <a:gd name="connsiteY623" fmla="*/ 619124 h 2612594"/>
                                  <a:gd name="connsiteX624" fmla="*/ 237337 w 2647519"/>
                                  <a:gd name="connsiteY624" fmla="*/ 646747 h 2612594"/>
                                  <a:gd name="connsiteX625" fmla="*/ 222097 w 2647519"/>
                                  <a:gd name="connsiteY625" fmla="*/ 672464 h 2612594"/>
                                  <a:gd name="connsiteX626" fmla="*/ 193522 w 2647519"/>
                                  <a:gd name="connsiteY626" fmla="*/ 725804 h 2612594"/>
                                  <a:gd name="connsiteX627" fmla="*/ 162439 w 2647519"/>
                                  <a:gd name="connsiteY627" fmla="*/ 774784 h 2612594"/>
                                  <a:gd name="connsiteX628" fmla="*/ 162090 w 2647519"/>
                                  <a:gd name="connsiteY628" fmla="*/ 776287 h 2612594"/>
                                  <a:gd name="connsiteX629" fmla="*/ 151612 w 2647519"/>
                                  <a:gd name="connsiteY629" fmla="*/ 804862 h 2612594"/>
                                  <a:gd name="connsiteX630" fmla="*/ 143992 w 2647519"/>
                                  <a:gd name="connsiteY630" fmla="*/ 818197 h 2612594"/>
                                  <a:gd name="connsiteX631" fmla="*/ 142087 w 2647519"/>
                                  <a:gd name="connsiteY631" fmla="*/ 820102 h 2612594"/>
                                  <a:gd name="connsiteX632" fmla="*/ 133634 w 2647519"/>
                                  <a:gd name="connsiteY632" fmla="*/ 848201 h 2612594"/>
                                  <a:gd name="connsiteX633" fmla="*/ 131610 w 2647519"/>
                                  <a:gd name="connsiteY633" fmla="*/ 864870 h 2612594"/>
                                  <a:gd name="connsiteX634" fmla="*/ 129705 w 2647519"/>
                                  <a:gd name="connsiteY634" fmla="*/ 888682 h 2612594"/>
                                  <a:gd name="connsiteX635" fmla="*/ 116370 w 2647519"/>
                                  <a:gd name="connsiteY635" fmla="*/ 927735 h 2612594"/>
                                  <a:gd name="connsiteX636" fmla="*/ 103987 w 2647519"/>
                                  <a:gd name="connsiteY636" fmla="*/ 966787 h 2612594"/>
                                  <a:gd name="connsiteX637" fmla="*/ 90652 w 2647519"/>
                                  <a:gd name="connsiteY637" fmla="*/ 1023937 h 2612594"/>
                                  <a:gd name="connsiteX638" fmla="*/ 83032 w 2647519"/>
                                  <a:gd name="connsiteY638" fmla="*/ 1076325 h 2612594"/>
                                  <a:gd name="connsiteX639" fmla="*/ 78270 w 2647519"/>
                                  <a:gd name="connsiteY639" fmla="*/ 1128712 h 2612594"/>
                                  <a:gd name="connsiteX640" fmla="*/ 84937 w 2647519"/>
                                  <a:gd name="connsiteY640" fmla="*/ 1092517 h 2612594"/>
                                  <a:gd name="connsiteX641" fmla="*/ 85555 w 2647519"/>
                                  <a:gd name="connsiteY641" fmla="*/ 1089530 h 2612594"/>
                                  <a:gd name="connsiteX642" fmla="*/ 86842 w 2647519"/>
                                  <a:gd name="connsiteY642" fmla="*/ 1075372 h 2612594"/>
                                  <a:gd name="connsiteX643" fmla="*/ 94462 w 2647519"/>
                                  <a:gd name="connsiteY643" fmla="*/ 1022985 h 2612594"/>
                                  <a:gd name="connsiteX644" fmla="*/ 96848 w 2647519"/>
                                  <a:gd name="connsiteY644" fmla="*/ 1023781 h 2612594"/>
                                  <a:gd name="connsiteX645" fmla="*/ 97055 w 2647519"/>
                                  <a:gd name="connsiteY645" fmla="*/ 1022896 h 2612594"/>
                                  <a:gd name="connsiteX646" fmla="*/ 94463 w 2647519"/>
                                  <a:gd name="connsiteY646" fmla="*/ 1022032 h 2612594"/>
                                  <a:gd name="connsiteX647" fmla="*/ 107798 w 2647519"/>
                                  <a:gd name="connsiteY647" fmla="*/ 964882 h 2612594"/>
                                  <a:gd name="connsiteX648" fmla="*/ 120180 w 2647519"/>
                                  <a:gd name="connsiteY648" fmla="*/ 925829 h 2612594"/>
                                  <a:gd name="connsiteX649" fmla="*/ 133454 w 2647519"/>
                                  <a:gd name="connsiteY649" fmla="*/ 886956 h 2612594"/>
                                  <a:gd name="connsiteX650" fmla="*/ 132563 w 2647519"/>
                                  <a:gd name="connsiteY650" fmla="*/ 886777 h 2612594"/>
                                  <a:gd name="connsiteX651" fmla="*/ 134468 w 2647519"/>
                                  <a:gd name="connsiteY651" fmla="*/ 862965 h 2612594"/>
                                  <a:gd name="connsiteX652" fmla="*/ 144945 w 2647519"/>
                                  <a:gd name="connsiteY652" fmla="*/ 818197 h 2612594"/>
                                  <a:gd name="connsiteX653" fmla="*/ 152565 w 2647519"/>
                                  <a:gd name="connsiteY653" fmla="*/ 804862 h 2612594"/>
                                  <a:gd name="connsiteX654" fmla="*/ 152821 w 2647519"/>
                                  <a:gd name="connsiteY654" fmla="*/ 804166 h 2612594"/>
                                  <a:gd name="connsiteX655" fmla="*/ 163043 w 2647519"/>
                                  <a:gd name="connsiteY655" fmla="*/ 776287 h 2612594"/>
                                  <a:gd name="connsiteX656" fmla="*/ 194475 w 2647519"/>
                                  <a:gd name="connsiteY656" fmla="*/ 726757 h 2612594"/>
                                  <a:gd name="connsiteX657" fmla="*/ 223050 w 2647519"/>
                                  <a:gd name="connsiteY657" fmla="*/ 673417 h 2612594"/>
                                  <a:gd name="connsiteX658" fmla="*/ 238290 w 2647519"/>
                                  <a:gd name="connsiteY658" fmla="*/ 647700 h 2612594"/>
                                  <a:gd name="connsiteX659" fmla="*/ 253530 w 2647519"/>
                                  <a:gd name="connsiteY659" fmla="*/ 620077 h 2612594"/>
                                  <a:gd name="connsiteX660" fmla="*/ 286868 w 2647519"/>
                                  <a:gd name="connsiteY660" fmla="*/ 574357 h 2612594"/>
                                  <a:gd name="connsiteX661" fmla="*/ 451650 w 2647519"/>
                                  <a:gd name="connsiteY661" fmla="*/ 381000 h 2612594"/>
                                  <a:gd name="connsiteX662" fmla="*/ 495465 w 2647519"/>
                                  <a:gd name="connsiteY662" fmla="*/ 340995 h 2612594"/>
                                  <a:gd name="connsiteX663" fmla="*/ 600240 w 2647519"/>
                                  <a:gd name="connsiteY663" fmla="*/ 259080 h 2612594"/>
                                  <a:gd name="connsiteX664" fmla="*/ 636435 w 2647519"/>
                                  <a:gd name="connsiteY664" fmla="*/ 230505 h 2612594"/>
                                  <a:gd name="connsiteX665" fmla="*/ 684060 w 2647519"/>
                                  <a:gd name="connsiteY665" fmla="*/ 205740 h 2612594"/>
                                  <a:gd name="connsiteX666" fmla="*/ 714540 w 2647519"/>
                                  <a:gd name="connsiteY666" fmla="*/ 189547 h 2612594"/>
                                  <a:gd name="connsiteX667" fmla="*/ 730733 w 2647519"/>
                                  <a:gd name="connsiteY667" fmla="*/ 180975 h 2612594"/>
                                  <a:gd name="connsiteX668" fmla="*/ 748830 w 2647519"/>
                                  <a:gd name="connsiteY668" fmla="*/ 174307 h 2612594"/>
                                  <a:gd name="connsiteX669" fmla="*/ 808838 w 2647519"/>
                                  <a:gd name="connsiteY669" fmla="*/ 147637 h 2612594"/>
                                  <a:gd name="connsiteX670" fmla="*/ 974573 w 2647519"/>
                                  <a:gd name="connsiteY670" fmla="*/ 83820 h 2612594"/>
                                  <a:gd name="connsiteX671" fmla="*/ 1018388 w 2647519"/>
                                  <a:gd name="connsiteY671" fmla="*/ 78105 h 2612594"/>
                                  <a:gd name="connsiteX672" fmla="*/ 1049820 w 2647519"/>
                                  <a:gd name="connsiteY672" fmla="*/ 66675 h 2612594"/>
                                  <a:gd name="connsiteX673" fmla="*/ 1086015 w 2647519"/>
                                  <a:gd name="connsiteY673" fmla="*/ 57150 h 2612594"/>
                                  <a:gd name="connsiteX674" fmla="*/ 1162215 w 2647519"/>
                                  <a:gd name="connsiteY674" fmla="*/ 46672 h 2612594"/>
                                  <a:gd name="connsiteX675" fmla="*/ 1272229 w 2647519"/>
                                  <a:gd name="connsiteY675" fmla="*/ 41076 h 2612594"/>
                                  <a:gd name="connsiteX676" fmla="*/ 1360655 w 2647519"/>
                                  <a:gd name="connsiteY676" fmla="*/ 44043 h 2612594"/>
                                  <a:gd name="connsiteX677" fmla="*/ 1404150 w 2647519"/>
                                  <a:gd name="connsiteY677" fmla="*/ 0 h 2612594"/>
                                  <a:gd name="connsiteX678" fmla="*/ 1448917 w 2647519"/>
                                  <a:gd name="connsiteY678" fmla="*/ 2857 h 2612594"/>
                                  <a:gd name="connsiteX679" fmla="*/ 1494637 w 2647519"/>
                                  <a:gd name="connsiteY679" fmla="*/ 7620 h 2612594"/>
                                  <a:gd name="connsiteX680" fmla="*/ 1525117 w 2647519"/>
                                  <a:gd name="connsiteY680" fmla="*/ 15240 h 2612594"/>
                                  <a:gd name="connsiteX681" fmla="*/ 1545120 w 2647519"/>
                                  <a:gd name="connsiteY681" fmla="*/ 24765 h 2612594"/>
                                  <a:gd name="connsiteX682" fmla="*/ 1569885 w 2647519"/>
                                  <a:gd name="connsiteY682" fmla="*/ 20002 h 2612594"/>
                                  <a:gd name="connsiteX683" fmla="*/ 1607032 w 2647519"/>
                                  <a:gd name="connsiteY683" fmla="*/ 28575 h 2612594"/>
                                  <a:gd name="connsiteX684" fmla="*/ 1629892 w 2647519"/>
                                  <a:gd name="connsiteY684" fmla="*/ 35242 h 2612594"/>
                                  <a:gd name="connsiteX685" fmla="*/ 1628940 w 2647519"/>
                                  <a:gd name="connsiteY685" fmla="*/ 36195 h 2612594"/>
                                  <a:gd name="connsiteX686" fmla="*/ 1627987 w 2647519"/>
                                  <a:gd name="connsiteY686" fmla="*/ 42862 h 2612594"/>
                                  <a:gd name="connsiteX687" fmla="*/ 1588935 w 2647519"/>
                                  <a:gd name="connsiteY687" fmla="*/ 40005 h 2612594"/>
                                  <a:gd name="connsiteX688" fmla="*/ 1575600 w 2647519"/>
                                  <a:gd name="connsiteY688" fmla="*/ 36195 h 2612594"/>
                                  <a:gd name="connsiteX689" fmla="*/ 1562265 w 2647519"/>
                                  <a:gd name="connsiteY689" fmla="*/ 33337 h 2612594"/>
                                  <a:gd name="connsiteX690" fmla="*/ 1536547 w 2647519"/>
                                  <a:gd name="connsiteY690" fmla="*/ 27622 h 2612594"/>
                                  <a:gd name="connsiteX691" fmla="*/ 1510830 w 2647519"/>
                                  <a:gd name="connsiteY691" fmla="*/ 21907 h 2612594"/>
                                  <a:gd name="connsiteX692" fmla="*/ 1484160 w 2647519"/>
                                  <a:gd name="connsiteY692" fmla="*/ 18097 h 2612594"/>
                                  <a:gd name="connsiteX693" fmla="*/ 1454633 w 2647519"/>
                                  <a:gd name="connsiteY693" fmla="*/ 18097 h 2612594"/>
                                  <a:gd name="connsiteX694" fmla="*/ 1430820 w 2647519"/>
                                  <a:gd name="connsiteY694" fmla="*/ 18097 h 2612594"/>
                                  <a:gd name="connsiteX695" fmla="*/ 1393673 w 2647519"/>
                                  <a:gd name="connsiteY695" fmla="*/ 18097 h 2612594"/>
                                  <a:gd name="connsiteX696" fmla="*/ 1391928 w 2647519"/>
                                  <a:gd name="connsiteY696" fmla="*/ 17540 h 2612594"/>
                                  <a:gd name="connsiteX697" fmla="*/ 1375575 w 2647519"/>
                                  <a:gd name="connsiteY697" fmla="*/ 25717 h 2612594"/>
                                  <a:gd name="connsiteX698" fmla="*/ 1381290 w 2647519"/>
                                  <a:gd name="connsiteY698" fmla="*/ 35242 h 2612594"/>
                                  <a:gd name="connsiteX699" fmla="*/ 1438440 w 2647519"/>
                                  <a:gd name="connsiteY699" fmla="*/ 46672 h 2612594"/>
                                  <a:gd name="connsiteX700" fmla="*/ 1413008 w 2647519"/>
                                  <a:gd name="connsiteY700" fmla="*/ 47116 h 2612594"/>
                                  <a:gd name="connsiteX701" fmla="*/ 1413437 w 2647519"/>
                                  <a:gd name="connsiteY701" fmla="*/ 47149 h 2612594"/>
                                  <a:gd name="connsiteX702" fmla="*/ 1440345 w 2647519"/>
                                  <a:gd name="connsiteY702" fmla="*/ 46672 h 2612594"/>
                                  <a:gd name="connsiteX703" fmla="*/ 1463205 w 2647519"/>
                                  <a:gd name="connsiteY703" fmla="*/ 49530 h 2612594"/>
                                  <a:gd name="connsiteX704" fmla="*/ 1507020 w 2647519"/>
                                  <a:gd name="connsiteY704" fmla="*/ 58102 h 2612594"/>
                                  <a:gd name="connsiteX705" fmla="*/ 1527975 w 2647519"/>
                                  <a:gd name="connsiteY705" fmla="*/ 60960 h 2612594"/>
                                  <a:gd name="connsiteX706" fmla="*/ 1563218 w 2647519"/>
                                  <a:gd name="connsiteY706" fmla="*/ 68580 h 2612594"/>
                                  <a:gd name="connsiteX707" fmla="*/ 1599413 w 2647519"/>
                                  <a:gd name="connsiteY707" fmla="*/ 76200 h 2612594"/>
                                  <a:gd name="connsiteX708" fmla="*/ 1634655 w 2647519"/>
                                  <a:gd name="connsiteY708" fmla="*/ 84772 h 2612594"/>
                                  <a:gd name="connsiteX709" fmla="*/ 1669898 w 2647519"/>
                                  <a:gd name="connsiteY709" fmla="*/ 95250 h 2612594"/>
                                  <a:gd name="connsiteX710" fmla="*/ 1687043 w 2647519"/>
                                  <a:gd name="connsiteY710" fmla="*/ 100012 h 2612594"/>
                                  <a:gd name="connsiteX711" fmla="*/ 1704188 w 2647519"/>
                                  <a:gd name="connsiteY711" fmla="*/ 105727 h 2612594"/>
                                  <a:gd name="connsiteX712" fmla="*/ 1704409 w 2647519"/>
                                  <a:gd name="connsiteY712" fmla="*/ 105929 h 2612594"/>
                                  <a:gd name="connsiteX713" fmla="*/ 1716704 w 2647519"/>
                                  <a:gd name="connsiteY713" fmla="*/ 108049 h 2612594"/>
                                  <a:gd name="connsiteX714" fmla="*/ 1746499 w 2647519"/>
                                  <a:gd name="connsiteY714" fmla="*/ 119121 h 2612594"/>
                                  <a:gd name="connsiteX715" fmla="*/ 1750661 w 2647519"/>
                                  <a:gd name="connsiteY715" fmla="*/ 125427 h 2612594"/>
                                  <a:gd name="connsiteX716" fmla="*/ 1751813 w 2647519"/>
                                  <a:gd name="connsiteY716" fmla="*/ 125730 h 2612594"/>
                                  <a:gd name="connsiteX717" fmla="*/ 1778483 w 2647519"/>
                                  <a:gd name="connsiteY717" fmla="*/ 136207 h 2612594"/>
                                  <a:gd name="connsiteX718" fmla="*/ 1801343 w 2647519"/>
                                  <a:gd name="connsiteY718" fmla="*/ 145732 h 2612594"/>
                                  <a:gd name="connsiteX719" fmla="*/ 1824203 w 2647519"/>
                                  <a:gd name="connsiteY719" fmla="*/ 156210 h 2612594"/>
                                  <a:gd name="connsiteX720" fmla="*/ 1841348 w 2647519"/>
                                  <a:gd name="connsiteY720" fmla="*/ 165735 h 2612594"/>
                                  <a:gd name="connsiteX721" fmla="*/ 1852778 w 2647519"/>
                                  <a:gd name="connsiteY721" fmla="*/ 171450 h 2612594"/>
                                  <a:gd name="connsiteX722" fmla="*/ 1865160 w 2647519"/>
                                  <a:gd name="connsiteY722" fmla="*/ 178117 h 2612594"/>
                                  <a:gd name="connsiteX723" fmla="*/ 1907070 w 2647519"/>
                                  <a:gd name="connsiteY723" fmla="*/ 201930 h 2612594"/>
                                  <a:gd name="connsiteX724" fmla="*/ 1960410 w 2647519"/>
                                  <a:gd name="connsiteY724" fmla="*/ 236220 h 2612594"/>
                                  <a:gd name="connsiteX725" fmla="*/ 1988033 w 2647519"/>
                                  <a:gd name="connsiteY725" fmla="*/ 255270 h 2612594"/>
                                  <a:gd name="connsiteX726" fmla="*/ 1988832 w 2647519"/>
                                  <a:gd name="connsiteY726" fmla="*/ 255841 h 2612594"/>
                                  <a:gd name="connsiteX727" fmla="*/ 2002949 w 2647519"/>
                                  <a:gd name="connsiteY727" fmla="*/ 264417 h 2612594"/>
                                  <a:gd name="connsiteX728" fmla="*/ 2540483 w 2647519"/>
                                  <a:gd name="connsiteY728" fmla="*/ 1275397 h 2612594"/>
                                  <a:gd name="connsiteX729" fmla="*/ 2540080 w 2647519"/>
                                  <a:gd name="connsiteY729" fmla="*/ 1283368 h 2612594"/>
                                  <a:gd name="connsiteX730" fmla="*/ 2550960 w 2647519"/>
                                  <a:gd name="connsiteY730" fmla="*/ 1284922 h 2612594"/>
                                  <a:gd name="connsiteX731" fmla="*/ 2561437 w 2647519"/>
                                  <a:gd name="connsiteY731" fmla="*/ 1292542 h 2612594"/>
                                  <a:gd name="connsiteX732" fmla="*/ 2566200 w 2647519"/>
                                  <a:gd name="connsiteY732" fmla="*/ 1318259 h 2612594"/>
                                  <a:gd name="connsiteX733" fmla="*/ 2584297 w 2647519"/>
                                  <a:gd name="connsiteY733" fmla="*/ 1348739 h 2612594"/>
                                  <a:gd name="connsiteX734" fmla="*/ 2591918 w 2647519"/>
                                  <a:gd name="connsiteY734" fmla="*/ 1349432 h 2612594"/>
                                  <a:gd name="connsiteX735" fmla="*/ 2591918 w 2647519"/>
                                  <a:gd name="connsiteY735" fmla="*/ 1342072 h 2612594"/>
                                  <a:gd name="connsiteX736" fmla="*/ 2599661 w 2647519"/>
                                  <a:gd name="connsiteY736" fmla="*/ 1320563 h 2612594"/>
                                  <a:gd name="connsiteX737" fmla="*/ 2599537 w 2647519"/>
                                  <a:gd name="connsiteY737" fmla="*/ 1316355 h 2612594"/>
                                  <a:gd name="connsiteX738" fmla="*/ 2607157 w 2647519"/>
                                  <a:gd name="connsiteY738" fmla="*/ 1290637 h 2612594"/>
                                  <a:gd name="connsiteX739" fmla="*/ 2617635 w 2647519"/>
                                  <a:gd name="connsiteY739" fmla="*/ 1290637 h 2612594"/>
                                  <a:gd name="connsiteX740" fmla="*/ 2633827 w 2647519"/>
                                  <a:gd name="connsiteY740" fmla="*/ 1280160 h 2612594"/>
                                  <a:gd name="connsiteX741" fmla="*/ 2635732 w 2647519"/>
                                  <a:gd name="connsiteY741" fmla="*/ 1322070 h 2612594"/>
                                  <a:gd name="connsiteX742" fmla="*/ 2630970 w 2647519"/>
                                  <a:gd name="connsiteY742" fmla="*/ 1342072 h 2612594"/>
                                  <a:gd name="connsiteX743" fmla="*/ 2625255 w 2647519"/>
                                  <a:gd name="connsiteY743" fmla="*/ 1361122 h 2612594"/>
                                  <a:gd name="connsiteX744" fmla="*/ 2622397 w 2647519"/>
                                  <a:gd name="connsiteY744" fmla="*/ 1392555 h 2612594"/>
                                  <a:gd name="connsiteX745" fmla="*/ 2621445 w 2647519"/>
                                  <a:gd name="connsiteY745" fmla="*/ 1408747 h 2612594"/>
                                  <a:gd name="connsiteX746" fmla="*/ 2619540 w 2647519"/>
                                  <a:gd name="connsiteY746" fmla="*/ 1424940 h 2612594"/>
                                  <a:gd name="connsiteX747" fmla="*/ 2615478 w 2647519"/>
                                  <a:gd name="connsiteY747" fmla="*/ 1427648 h 2612594"/>
                                  <a:gd name="connsiteX748" fmla="*/ 2615730 w 2647519"/>
                                  <a:gd name="connsiteY748" fmla="*/ 1428749 h 2612594"/>
                                  <a:gd name="connsiteX749" fmla="*/ 2619621 w 2647519"/>
                                  <a:gd name="connsiteY749" fmla="*/ 1426155 h 2612594"/>
                                  <a:gd name="connsiteX750" fmla="*/ 2621445 w 2647519"/>
                                  <a:gd name="connsiteY750" fmla="*/ 1410652 h 2612594"/>
                                  <a:gd name="connsiteX751" fmla="*/ 2622397 w 2647519"/>
                                  <a:gd name="connsiteY751" fmla="*/ 1394460 h 2612594"/>
                                  <a:gd name="connsiteX752" fmla="*/ 2625255 w 2647519"/>
                                  <a:gd name="connsiteY752" fmla="*/ 1363027 h 2612594"/>
                                  <a:gd name="connsiteX753" fmla="*/ 2630970 w 2647519"/>
                                  <a:gd name="connsiteY753" fmla="*/ 1343977 h 2612594"/>
                                  <a:gd name="connsiteX754" fmla="*/ 2635732 w 2647519"/>
                                  <a:gd name="connsiteY754" fmla="*/ 1323975 h 2612594"/>
                                  <a:gd name="connsiteX755" fmla="*/ 2643352 w 2647519"/>
                                  <a:gd name="connsiteY755" fmla="*/ 1329690 h 2612594"/>
                                  <a:gd name="connsiteX756" fmla="*/ 2642400 w 2647519"/>
                                  <a:gd name="connsiteY756" fmla="*/ 1343977 h 2612594"/>
                                  <a:gd name="connsiteX757" fmla="*/ 2640495 w 2647519"/>
                                  <a:gd name="connsiteY757" fmla="*/ 1358265 h 2612594"/>
                                  <a:gd name="connsiteX758" fmla="*/ 2639542 w 2647519"/>
                                  <a:gd name="connsiteY758" fmla="*/ 1384935 h 2612594"/>
                                  <a:gd name="connsiteX759" fmla="*/ 2637637 w 2647519"/>
                                  <a:gd name="connsiteY759" fmla="*/ 1416367 h 2612594"/>
                                  <a:gd name="connsiteX760" fmla="*/ 2632875 w 2647519"/>
                                  <a:gd name="connsiteY760" fmla="*/ 1449705 h 2612594"/>
                                  <a:gd name="connsiteX761" fmla="*/ 2627160 w 2647519"/>
                                  <a:gd name="connsiteY761" fmla="*/ 1484947 h 2612594"/>
                                  <a:gd name="connsiteX762" fmla="*/ 2620492 w 2647519"/>
                                  <a:gd name="connsiteY762" fmla="*/ 1519237 h 2612594"/>
                                  <a:gd name="connsiteX763" fmla="*/ 2608110 w 2647519"/>
                                  <a:gd name="connsiteY763" fmla="*/ 1591627 h 2612594"/>
                                  <a:gd name="connsiteX764" fmla="*/ 2596680 w 2647519"/>
                                  <a:gd name="connsiteY764" fmla="*/ 1598295 h 2612594"/>
                                  <a:gd name="connsiteX765" fmla="*/ 2582392 w 2647519"/>
                                  <a:gd name="connsiteY765" fmla="*/ 1640205 h 2612594"/>
                                  <a:gd name="connsiteX766" fmla="*/ 2578582 w 2647519"/>
                                  <a:gd name="connsiteY766" fmla="*/ 1680210 h 2612594"/>
                                  <a:gd name="connsiteX767" fmla="*/ 2576677 w 2647519"/>
                                  <a:gd name="connsiteY767" fmla="*/ 1685925 h 2612594"/>
                                  <a:gd name="connsiteX768" fmla="*/ 2560485 w 2647519"/>
                                  <a:gd name="connsiteY768" fmla="*/ 1729740 h 2612594"/>
                                  <a:gd name="connsiteX769" fmla="*/ 2555722 w 2647519"/>
                                  <a:gd name="connsiteY769" fmla="*/ 1733550 h 2612594"/>
                                  <a:gd name="connsiteX770" fmla="*/ 2535720 w 2647519"/>
                                  <a:gd name="connsiteY770" fmla="*/ 1780222 h 2612594"/>
                                  <a:gd name="connsiteX771" fmla="*/ 2556675 w 2647519"/>
                                  <a:gd name="connsiteY771" fmla="*/ 1733550 h 2612594"/>
                                  <a:gd name="connsiteX772" fmla="*/ 2561437 w 2647519"/>
                                  <a:gd name="connsiteY772" fmla="*/ 1729740 h 2612594"/>
                                  <a:gd name="connsiteX773" fmla="*/ 2530957 w 2647519"/>
                                  <a:gd name="connsiteY773" fmla="*/ 1816417 h 2612594"/>
                                  <a:gd name="connsiteX774" fmla="*/ 2514765 w 2647519"/>
                                  <a:gd name="connsiteY774" fmla="*/ 1824990 h 2612594"/>
                                  <a:gd name="connsiteX775" fmla="*/ 2511407 w 2647519"/>
                                  <a:gd name="connsiteY775" fmla="*/ 1831707 h 2612594"/>
                                  <a:gd name="connsiteX776" fmla="*/ 2511908 w 2647519"/>
                                  <a:gd name="connsiteY776" fmla="*/ 1832609 h 2612594"/>
                                  <a:gd name="connsiteX777" fmla="*/ 2515718 w 2647519"/>
                                  <a:gd name="connsiteY777" fmla="*/ 1824989 h 2612594"/>
                                  <a:gd name="connsiteX778" fmla="*/ 2531910 w 2647519"/>
                                  <a:gd name="connsiteY778" fmla="*/ 1816417 h 2612594"/>
                                  <a:gd name="connsiteX779" fmla="*/ 2520480 w 2647519"/>
                                  <a:gd name="connsiteY779" fmla="*/ 1848802 h 2612594"/>
                                  <a:gd name="connsiteX780" fmla="*/ 2499525 w 2647519"/>
                                  <a:gd name="connsiteY780" fmla="*/ 1886902 h 2612594"/>
                                  <a:gd name="connsiteX781" fmla="*/ 2489048 w 2647519"/>
                                  <a:gd name="connsiteY781" fmla="*/ 1905952 h 2612594"/>
                                  <a:gd name="connsiteX782" fmla="*/ 2477618 w 2647519"/>
                                  <a:gd name="connsiteY782" fmla="*/ 1925002 h 2612594"/>
                                  <a:gd name="connsiteX783" fmla="*/ 2469045 w 2647519"/>
                                  <a:gd name="connsiteY783" fmla="*/ 1939289 h 2612594"/>
                                  <a:gd name="connsiteX784" fmla="*/ 2456663 w 2647519"/>
                                  <a:gd name="connsiteY784" fmla="*/ 1966912 h 2612594"/>
                                  <a:gd name="connsiteX785" fmla="*/ 2443328 w 2647519"/>
                                  <a:gd name="connsiteY785" fmla="*/ 1993582 h 2612594"/>
                                  <a:gd name="connsiteX786" fmla="*/ 2422373 w 2647519"/>
                                  <a:gd name="connsiteY786" fmla="*/ 2022157 h 2612594"/>
                                  <a:gd name="connsiteX787" fmla="*/ 2401418 w 2647519"/>
                                  <a:gd name="connsiteY787" fmla="*/ 2048827 h 2612594"/>
                                  <a:gd name="connsiteX788" fmla="*/ 2402291 w 2647519"/>
                                  <a:gd name="connsiteY788" fmla="*/ 2047029 h 2612594"/>
                                  <a:gd name="connsiteX789" fmla="*/ 2378557 w 2647519"/>
                                  <a:gd name="connsiteY789" fmla="*/ 2079307 h 2612594"/>
                                  <a:gd name="connsiteX790" fmla="*/ 2327122 w 2647519"/>
                                  <a:gd name="connsiteY790" fmla="*/ 2135505 h 2612594"/>
                                  <a:gd name="connsiteX791" fmla="*/ 2316995 w 2647519"/>
                                  <a:gd name="connsiteY791" fmla="*/ 2151085 h 2612594"/>
                                  <a:gd name="connsiteX792" fmla="*/ 2327122 w 2647519"/>
                                  <a:gd name="connsiteY792" fmla="*/ 2136457 h 2612594"/>
                                  <a:gd name="connsiteX793" fmla="*/ 2378557 w 2647519"/>
                                  <a:gd name="connsiteY793" fmla="*/ 2080259 h 2612594"/>
                                  <a:gd name="connsiteX794" fmla="*/ 2339505 w 2647519"/>
                                  <a:gd name="connsiteY794" fmla="*/ 2139314 h 2612594"/>
                                  <a:gd name="connsiteX795" fmla="*/ 2319383 w 2647519"/>
                                  <a:gd name="connsiteY795" fmla="*/ 2160388 h 2612594"/>
                                  <a:gd name="connsiteX796" fmla="*/ 2303229 w 2647519"/>
                                  <a:gd name="connsiteY796" fmla="*/ 2172263 h 2612594"/>
                                  <a:gd name="connsiteX797" fmla="*/ 2302357 w 2647519"/>
                                  <a:gd name="connsiteY797" fmla="*/ 2173605 h 2612594"/>
                                  <a:gd name="connsiteX798" fmla="*/ 2292258 w 2647519"/>
                                  <a:gd name="connsiteY798" fmla="*/ 2181374 h 2612594"/>
                                  <a:gd name="connsiteX799" fmla="*/ 2291880 w 2647519"/>
                                  <a:gd name="connsiteY799" fmla="*/ 2184082 h 2612594"/>
                                  <a:gd name="connsiteX800" fmla="*/ 2247112 w 2647519"/>
                                  <a:gd name="connsiteY800" fmla="*/ 2229802 h 2612594"/>
                                  <a:gd name="connsiteX801" fmla="*/ 2199487 w 2647519"/>
                                  <a:gd name="connsiteY801" fmla="*/ 2273617 h 2612594"/>
                                  <a:gd name="connsiteX802" fmla="*/ 2197284 w 2647519"/>
                                  <a:gd name="connsiteY802" fmla="*/ 2275215 h 2612594"/>
                                  <a:gd name="connsiteX803" fmla="*/ 2181390 w 2647519"/>
                                  <a:gd name="connsiteY803" fmla="*/ 2295524 h 2612594"/>
                                  <a:gd name="connsiteX804" fmla="*/ 2143290 w 2647519"/>
                                  <a:gd name="connsiteY804" fmla="*/ 2324099 h 2612594"/>
                                  <a:gd name="connsiteX805" fmla="*/ 2107680 w 2647519"/>
                                  <a:gd name="connsiteY805" fmla="*/ 2350806 h 2612594"/>
                                  <a:gd name="connsiteX806" fmla="*/ 2107553 w 2647519"/>
                                  <a:gd name="connsiteY806" fmla="*/ 2350961 h 2612594"/>
                                  <a:gd name="connsiteX807" fmla="*/ 2143290 w 2647519"/>
                                  <a:gd name="connsiteY807" fmla="*/ 2325052 h 2612594"/>
                                  <a:gd name="connsiteX808" fmla="*/ 2181390 w 2647519"/>
                                  <a:gd name="connsiteY808" fmla="*/ 2296477 h 2612594"/>
                                  <a:gd name="connsiteX809" fmla="*/ 2149957 w 2647519"/>
                                  <a:gd name="connsiteY809" fmla="*/ 2327909 h 2612594"/>
                                  <a:gd name="connsiteX810" fmla="*/ 2124359 w 2647519"/>
                                  <a:gd name="connsiteY810" fmla="*/ 2344578 h 2612594"/>
                                  <a:gd name="connsiteX811" fmla="*/ 2106651 w 2647519"/>
                                  <a:gd name="connsiteY811" fmla="*/ 2352057 h 2612594"/>
                                  <a:gd name="connsiteX812" fmla="*/ 2106142 w 2647519"/>
                                  <a:gd name="connsiteY812" fmla="*/ 2352675 h 2612594"/>
                                  <a:gd name="connsiteX813" fmla="*/ 2087092 w 2647519"/>
                                  <a:gd name="connsiteY813" fmla="*/ 2365057 h 2612594"/>
                                  <a:gd name="connsiteX814" fmla="*/ 2079913 w 2647519"/>
                                  <a:gd name="connsiteY814" fmla="*/ 2368384 h 2612594"/>
                                  <a:gd name="connsiteX815" fmla="*/ 2061852 w 2647519"/>
                                  <a:gd name="connsiteY815" fmla="*/ 2383036 h 2612594"/>
                                  <a:gd name="connsiteX816" fmla="*/ 2044230 w 2647519"/>
                                  <a:gd name="connsiteY816" fmla="*/ 2395537 h 2612594"/>
                                  <a:gd name="connsiteX817" fmla="*/ 2017560 w 2647519"/>
                                  <a:gd name="connsiteY817" fmla="*/ 2412682 h 2612594"/>
                                  <a:gd name="connsiteX818" fmla="*/ 2008988 w 2647519"/>
                                  <a:gd name="connsiteY818" fmla="*/ 2413635 h 2612594"/>
                                  <a:gd name="connsiteX819" fmla="*/ 1999459 w 2647519"/>
                                  <a:gd name="connsiteY819" fmla="*/ 2417870 h 2612594"/>
                                  <a:gd name="connsiteX820" fmla="*/ 1997978 w 2647519"/>
                                  <a:gd name="connsiteY820" fmla="*/ 2418994 h 2612594"/>
                                  <a:gd name="connsiteX821" fmla="*/ 2009940 w 2647519"/>
                                  <a:gd name="connsiteY821" fmla="*/ 2414587 h 2612594"/>
                                  <a:gd name="connsiteX822" fmla="*/ 2018513 w 2647519"/>
                                  <a:gd name="connsiteY822" fmla="*/ 2413635 h 2612594"/>
                                  <a:gd name="connsiteX823" fmla="*/ 1984223 w 2647519"/>
                                  <a:gd name="connsiteY823" fmla="*/ 2439352 h 2612594"/>
                                  <a:gd name="connsiteX824" fmla="*/ 1962315 w 2647519"/>
                                  <a:gd name="connsiteY824" fmla="*/ 2450783 h 2612594"/>
                                  <a:gd name="connsiteX825" fmla="*/ 1940408 w 2647519"/>
                                  <a:gd name="connsiteY825" fmla="*/ 2461260 h 2612594"/>
                                  <a:gd name="connsiteX826" fmla="*/ 1924934 w 2647519"/>
                                  <a:gd name="connsiteY826" fmla="*/ 2463581 h 2612594"/>
                                  <a:gd name="connsiteX827" fmla="*/ 1922310 w 2647519"/>
                                  <a:gd name="connsiteY827" fmla="*/ 2465070 h 2612594"/>
                                  <a:gd name="connsiteX828" fmla="*/ 1849920 w 2647519"/>
                                  <a:gd name="connsiteY828" fmla="*/ 2496502 h 2612594"/>
                                  <a:gd name="connsiteX829" fmla="*/ 1846229 w 2647519"/>
                                  <a:gd name="connsiteY829" fmla="*/ 2497341 h 2612594"/>
                                  <a:gd name="connsiteX830" fmla="*/ 1824203 w 2647519"/>
                                  <a:gd name="connsiteY830" fmla="*/ 2511742 h 2612594"/>
                                  <a:gd name="connsiteX831" fmla="*/ 1836585 w 2647519"/>
                                  <a:gd name="connsiteY831" fmla="*/ 2515552 h 2612594"/>
                                  <a:gd name="connsiteX832" fmla="*/ 1790865 w 2647519"/>
                                  <a:gd name="connsiteY832" fmla="*/ 2535555 h 2612594"/>
                                  <a:gd name="connsiteX833" fmla="*/ 1794675 w 2647519"/>
                                  <a:gd name="connsiteY833" fmla="*/ 2522220 h 2612594"/>
                                  <a:gd name="connsiteX834" fmla="*/ 1779435 w 2647519"/>
                                  <a:gd name="connsiteY834" fmla="*/ 2527935 h 2612594"/>
                                  <a:gd name="connsiteX835" fmla="*/ 1765148 w 2647519"/>
                                  <a:gd name="connsiteY835" fmla="*/ 2532697 h 2612594"/>
                                  <a:gd name="connsiteX836" fmla="*/ 1735620 w 2647519"/>
                                  <a:gd name="connsiteY836" fmla="*/ 2542222 h 2612594"/>
                                  <a:gd name="connsiteX837" fmla="*/ 1731675 w 2647519"/>
                                  <a:gd name="connsiteY837" fmla="*/ 2537487 h 2612594"/>
                                  <a:gd name="connsiteX838" fmla="*/ 1717522 w 2647519"/>
                                  <a:gd name="connsiteY838" fmla="*/ 2540317 h 2612594"/>
                                  <a:gd name="connsiteX839" fmla="*/ 1700377 w 2647519"/>
                                  <a:gd name="connsiteY839" fmla="*/ 2544127 h 2612594"/>
                                  <a:gd name="connsiteX840" fmla="*/ 1665135 w 2647519"/>
                                  <a:gd name="connsiteY840" fmla="*/ 2552700 h 2612594"/>
                                  <a:gd name="connsiteX841" fmla="*/ 1663973 w 2647519"/>
                                  <a:gd name="connsiteY841" fmla="*/ 2553240 h 2612594"/>
                                  <a:gd name="connsiteX842" fmla="*/ 1697520 w 2647519"/>
                                  <a:gd name="connsiteY842" fmla="*/ 2545079 h 2612594"/>
                                  <a:gd name="connsiteX843" fmla="*/ 1714665 w 2647519"/>
                                  <a:gd name="connsiteY843" fmla="*/ 2541269 h 2612594"/>
                                  <a:gd name="connsiteX844" fmla="*/ 1728952 w 2647519"/>
                                  <a:gd name="connsiteY844" fmla="*/ 2538412 h 2612594"/>
                                  <a:gd name="connsiteX845" fmla="*/ 1734667 w 2647519"/>
                                  <a:gd name="connsiteY845" fmla="*/ 2543174 h 2612594"/>
                                  <a:gd name="connsiteX846" fmla="*/ 1764195 w 2647519"/>
                                  <a:gd name="connsiteY846" fmla="*/ 2533649 h 2612594"/>
                                  <a:gd name="connsiteX847" fmla="*/ 1778482 w 2647519"/>
                                  <a:gd name="connsiteY847" fmla="*/ 2528887 h 2612594"/>
                                  <a:gd name="connsiteX848" fmla="*/ 1793722 w 2647519"/>
                                  <a:gd name="connsiteY848" fmla="*/ 2523172 h 2612594"/>
                                  <a:gd name="connsiteX849" fmla="*/ 1789912 w 2647519"/>
                                  <a:gd name="connsiteY849" fmla="*/ 2536507 h 2612594"/>
                                  <a:gd name="connsiteX850" fmla="*/ 1749907 w 2647519"/>
                                  <a:gd name="connsiteY850" fmla="*/ 2555557 h 2612594"/>
                                  <a:gd name="connsiteX851" fmla="*/ 1747946 w 2647519"/>
                                  <a:gd name="connsiteY851" fmla="*/ 2555008 h 2612594"/>
                                  <a:gd name="connsiteX852" fmla="*/ 1720380 w 2647519"/>
                                  <a:gd name="connsiteY852" fmla="*/ 2566034 h 2612594"/>
                                  <a:gd name="connsiteX853" fmla="*/ 1697520 w 2647519"/>
                                  <a:gd name="connsiteY853" fmla="*/ 2572702 h 2612594"/>
                                  <a:gd name="connsiteX854" fmla="*/ 1663230 w 2647519"/>
                                  <a:gd name="connsiteY854" fmla="*/ 2581274 h 2612594"/>
                                  <a:gd name="connsiteX855" fmla="*/ 1649062 w 2647519"/>
                                  <a:gd name="connsiteY855" fmla="*/ 2580084 h 2612594"/>
                                  <a:gd name="connsiteX856" fmla="*/ 1619428 w 2647519"/>
                                  <a:gd name="connsiteY856" fmla="*/ 2585850 h 2612594"/>
                                  <a:gd name="connsiteX857" fmla="*/ 1618462 w 2647519"/>
                                  <a:gd name="connsiteY857" fmla="*/ 2587942 h 2612594"/>
                                  <a:gd name="connsiteX858" fmla="*/ 1539405 w 2647519"/>
                                  <a:gd name="connsiteY858" fmla="*/ 2603182 h 2612594"/>
                                  <a:gd name="connsiteX859" fmla="*/ 1521307 w 2647519"/>
                                  <a:gd name="connsiteY859" fmla="*/ 2598419 h 2612594"/>
                                  <a:gd name="connsiteX860" fmla="*/ 1506067 w 2647519"/>
                                  <a:gd name="connsiteY860" fmla="*/ 2598419 h 2612594"/>
                                  <a:gd name="connsiteX861" fmla="*/ 1479397 w 2647519"/>
                                  <a:gd name="connsiteY861" fmla="*/ 2606992 h 2612594"/>
                                  <a:gd name="connsiteX862" fmla="*/ 1455585 w 2647519"/>
                                  <a:gd name="connsiteY862" fmla="*/ 2608897 h 2612594"/>
                                  <a:gd name="connsiteX863" fmla="*/ 1431772 w 2647519"/>
                                  <a:gd name="connsiteY863" fmla="*/ 2609849 h 2612594"/>
                                  <a:gd name="connsiteX864" fmla="*/ 1429185 w 2647519"/>
                                  <a:gd name="connsiteY864" fmla="*/ 2608741 h 2612594"/>
                                  <a:gd name="connsiteX865" fmla="*/ 1407484 w 2647519"/>
                                  <a:gd name="connsiteY865" fmla="*/ 2612588 h 2612594"/>
                                  <a:gd name="connsiteX866" fmla="*/ 1381290 w 2647519"/>
                                  <a:gd name="connsiteY866" fmla="*/ 2607944 h 2612594"/>
                                  <a:gd name="connsiteX867" fmla="*/ 1382243 w 2647519"/>
                                  <a:gd name="connsiteY867" fmla="*/ 2606992 h 2612594"/>
                                  <a:gd name="connsiteX868" fmla="*/ 1387005 w 2647519"/>
                                  <a:gd name="connsiteY868" fmla="*/ 2600324 h 2612594"/>
                                  <a:gd name="connsiteX869" fmla="*/ 1365098 w 2647519"/>
                                  <a:gd name="connsiteY869" fmla="*/ 2597467 h 2612594"/>
                                  <a:gd name="connsiteX870" fmla="*/ 1375575 w 2647519"/>
                                  <a:gd name="connsiteY870" fmla="*/ 2591752 h 2612594"/>
                                  <a:gd name="connsiteX871" fmla="*/ 1407008 w 2647519"/>
                                  <a:gd name="connsiteY871" fmla="*/ 2590799 h 2612594"/>
                                  <a:gd name="connsiteX872" fmla="*/ 1437488 w 2647519"/>
                                  <a:gd name="connsiteY872" fmla="*/ 2589847 h 2612594"/>
                                  <a:gd name="connsiteX873" fmla="*/ 1481302 w 2647519"/>
                                  <a:gd name="connsiteY873" fmla="*/ 2590799 h 2612594"/>
                                  <a:gd name="connsiteX874" fmla="*/ 1511782 w 2647519"/>
                                  <a:gd name="connsiteY874" fmla="*/ 2587942 h 2612594"/>
                                  <a:gd name="connsiteX875" fmla="*/ 1568932 w 2647519"/>
                                  <a:gd name="connsiteY875" fmla="*/ 2575559 h 2612594"/>
                                  <a:gd name="connsiteX876" fmla="*/ 1607032 w 2647519"/>
                                  <a:gd name="connsiteY876" fmla="*/ 2566987 h 2612594"/>
                                  <a:gd name="connsiteX877" fmla="*/ 1635607 w 2647519"/>
                                  <a:gd name="connsiteY877" fmla="*/ 2566034 h 2612594"/>
                                  <a:gd name="connsiteX878" fmla="*/ 1637595 w 2647519"/>
                                  <a:gd name="connsiteY878" fmla="*/ 2565111 h 2612594"/>
                                  <a:gd name="connsiteX879" fmla="*/ 1609890 w 2647519"/>
                                  <a:gd name="connsiteY879" fmla="*/ 2566035 h 2612594"/>
                                  <a:gd name="connsiteX880" fmla="*/ 1571790 w 2647519"/>
                                  <a:gd name="connsiteY880" fmla="*/ 2574607 h 2612594"/>
                                  <a:gd name="connsiteX881" fmla="*/ 1514640 w 2647519"/>
                                  <a:gd name="connsiteY881" fmla="*/ 2586990 h 2612594"/>
                                  <a:gd name="connsiteX882" fmla="*/ 1484160 w 2647519"/>
                                  <a:gd name="connsiteY882" fmla="*/ 2589847 h 2612594"/>
                                  <a:gd name="connsiteX883" fmla="*/ 1440345 w 2647519"/>
                                  <a:gd name="connsiteY883" fmla="*/ 2588895 h 2612594"/>
                                  <a:gd name="connsiteX884" fmla="*/ 1409865 w 2647519"/>
                                  <a:gd name="connsiteY884" fmla="*/ 2589847 h 2612594"/>
                                  <a:gd name="connsiteX885" fmla="*/ 1378432 w 2647519"/>
                                  <a:gd name="connsiteY885" fmla="*/ 2590800 h 2612594"/>
                                  <a:gd name="connsiteX886" fmla="*/ 1379385 w 2647519"/>
                                  <a:gd name="connsiteY886" fmla="*/ 2586990 h 2612594"/>
                                  <a:gd name="connsiteX887" fmla="*/ 1386052 w 2647519"/>
                                  <a:gd name="connsiteY887" fmla="*/ 2577465 h 2612594"/>
                                  <a:gd name="connsiteX888" fmla="*/ 1679422 w 2647519"/>
                                  <a:gd name="connsiteY888" fmla="*/ 2528887 h 2612594"/>
                                  <a:gd name="connsiteX889" fmla="*/ 1878495 w 2647519"/>
                                  <a:gd name="connsiteY889" fmla="*/ 2453640 h 2612594"/>
                                  <a:gd name="connsiteX890" fmla="*/ 1930882 w 2647519"/>
                                  <a:gd name="connsiteY890" fmla="*/ 2426017 h 2612594"/>
                                  <a:gd name="connsiteX891" fmla="*/ 1960410 w 2647519"/>
                                  <a:gd name="connsiteY891" fmla="*/ 2410777 h 2612594"/>
                                  <a:gd name="connsiteX892" fmla="*/ 1990890 w 2647519"/>
                                  <a:gd name="connsiteY892" fmla="*/ 2394585 h 2612594"/>
                                  <a:gd name="connsiteX893" fmla="*/ 2048040 w 2647519"/>
                                  <a:gd name="connsiteY893" fmla="*/ 2360295 h 2612594"/>
                                  <a:gd name="connsiteX894" fmla="*/ 2093760 w 2647519"/>
                                  <a:gd name="connsiteY894" fmla="*/ 2325052 h 2612594"/>
                                  <a:gd name="connsiteX895" fmla="*/ 2179485 w 2647519"/>
                                  <a:gd name="connsiteY895" fmla="*/ 2258377 h 2612594"/>
                                  <a:gd name="connsiteX896" fmla="*/ 2203297 w 2647519"/>
                                  <a:gd name="connsiteY896" fmla="*/ 2239327 h 2612594"/>
                                  <a:gd name="connsiteX897" fmla="*/ 2226157 w 2647519"/>
                                  <a:gd name="connsiteY897" fmla="*/ 2219325 h 2612594"/>
                                  <a:gd name="connsiteX898" fmla="*/ 2260447 w 2647519"/>
                                  <a:gd name="connsiteY898" fmla="*/ 2187892 h 2612594"/>
                                  <a:gd name="connsiteX899" fmla="*/ 2274735 w 2647519"/>
                                  <a:gd name="connsiteY899" fmla="*/ 2164080 h 2612594"/>
                                  <a:gd name="connsiteX900" fmla="*/ 2295258 w 2647519"/>
                                  <a:gd name="connsiteY900" fmla="*/ 2145267 h 2612594"/>
                                  <a:gd name="connsiteX901" fmla="*/ 2295423 w 2647519"/>
                                  <a:gd name="connsiteY901" fmla="*/ 2144085 h 2612594"/>
                                  <a:gd name="connsiteX902" fmla="*/ 2275688 w 2647519"/>
                                  <a:gd name="connsiteY902" fmla="*/ 2162175 h 2612594"/>
                                  <a:gd name="connsiteX903" fmla="*/ 2261400 w 2647519"/>
                                  <a:gd name="connsiteY903" fmla="*/ 2185987 h 2612594"/>
                                  <a:gd name="connsiteX904" fmla="*/ 2227110 w 2647519"/>
                                  <a:gd name="connsiteY904" fmla="*/ 2217420 h 2612594"/>
                                  <a:gd name="connsiteX905" fmla="*/ 2204250 w 2647519"/>
                                  <a:gd name="connsiteY905" fmla="*/ 2237422 h 2612594"/>
                                  <a:gd name="connsiteX906" fmla="*/ 2180438 w 2647519"/>
                                  <a:gd name="connsiteY906" fmla="*/ 2256472 h 2612594"/>
                                  <a:gd name="connsiteX907" fmla="*/ 2094713 w 2647519"/>
                                  <a:gd name="connsiteY907" fmla="*/ 2323147 h 2612594"/>
                                  <a:gd name="connsiteX908" fmla="*/ 2048993 w 2647519"/>
                                  <a:gd name="connsiteY908" fmla="*/ 2358390 h 2612594"/>
                                  <a:gd name="connsiteX909" fmla="*/ 1991843 w 2647519"/>
                                  <a:gd name="connsiteY909" fmla="*/ 2392680 h 2612594"/>
                                  <a:gd name="connsiteX910" fmla="*/ 1961363 w 2647519"/>
                                  <a:gd name="connsiteY910" fmla="*/ 2408872 h 2612594"/>
                                  <a:gd name="connsiteX911" fmla="*/ 1931835 w 2647519"/>
                                  <a:gd name="connsiteY911" fmla="*/ 2424112 h 2612594"/>
                                  <a:gd name="connsiteX912" fmla="*/ 1879448 w 2647519"/>
                                  <a:gd name="connsiteY912" fmla="*/ 2451735 h 2612594"/>
                                  <a:gd name="connsiteX913" fmla="*/ 1680375 w 2647519"/>
                                  <a:gd name="connsiteY913" fmla="*/ 2526982 h 2612594"/>
                                  <a:gd name="connsiteX914" fmla="*/ 1387005 w 2647519"/>
                                  <a:gd name="connsiteY914" fmla="*/ 2575560 h 2612594"/>
                                  <a:gd name="connsiteX915" fmla="*/ 1365098 w 2647519"/>
                                  <a:gd name="connsiteY915" fmla="*/ 2575560 h 2612594"/>
                                  <a:gd name="connsiteX916" fmla="*/ 1362240 w 2647519"/>
                                  <a:gd name="connsiteY916" fmla="*/ 2567940 h 2612594"/>
                                  <a:gd name="connsiteX917" fmla="*/ 1339380 w 2647519"/>
                                  <a:gd name="connsiteY917" fmla="*/ 2566987 h 2612594"/>
                                  <a:gd name="connsiteX918" fmla="*/ 1318425 w 2647519"/>
                                  <a:gd name="connsiteY918" fmla="*/ 2575560 h 2612594"/>
                                  <a:gd name="connsiteX919" fmla="*/ 1257465 w 2647519"/>
                                  <a:gd name="connsiteY919" fmla="*/ 2576512 h 2612594"/>
                                  <a:gd name="connsiteX920" fmla="*/ 1212698 w 2647519"/>
                                  <a:gd name="connsiteY920" fmla="*/ 2574607 h 2612594"/>
                                  <a:gd name="connsiteX921" fmla="*/ 1190790 w 2647519"/>
                                  <a:gd name="connsiteY921" fmla="*/ 2572702 h 2612594"/>
                                  <a:gd name="connsiteX922" fmla="*/ 1168883 w 2647519"/>
                                  <a:gd name="connsiteY922" fmla="*/ 2568892 h 2612594"/>
                                  <a:gd name="connsiteX923" fmla="*/ 1182079 w 2647519"/>
                                  <a:gd name="connsiteY923" fmla="*/ 2554816 h 2612594"/>
                                  <a:gd name="connsiteX924" fmla="*/ 1179360 w 2647519"/>
                                  <a:gd name="connsiteY924" fmla="*/ 2555557 h 2612594"/>
                                  <a:gd name="connsiteX925" fmla="*/ 1130192 w 2647519"/>
                                  <a:gd name="connsiteY925" fmla="*/ 2546452 h 2612594"/>
                                  <a:gd name="connsiteX926" fmla="*/ 1127925 w 2647519"/>
                                  <a:gd name="connsiteY926" fmla="*/ 2546985 h 2612594"/>
                                  <a:gd name="connsiteX927" fmla="*/ 1033628 w 2647519"/>
                                  <a:gd name="connsiteY927" fmla="*/ 2529840 h 2612594"/>
                                  <a:gd name="connsiteX928" fmla="*/ 996480 w 2647519"/>
                                  <a:gd name="connsiteY928" fmla="*/ 2522220 h 2612594"/>
                                  <a:gd name="connsiteX929" fmla="*/ 964095 w 2647519"/>
                                  <a:gd name="connsiteY929" fmla="*/ 2516505 h 2612594"/>
                                  <a:gd name="connsiteX930" fmla="*/ 925043 w 2647519"/>
                                  <a:gd name="connsiteY930" fmla="*/ 2498407 h 2612594"/>
                                  <a:gd name="connsiteX931" fmla="*/ 876465 w 2647519"/>
                                  <a:gd name="connsiteY931" fmla="*/ 2480310 h 2612594"/>
                                  <a:gd name="connsiteX932" fmla="*/ 825983 w 2647519"/>
                                  <a:gd name="connsiteY932" fmla="*/ 2460307 h 2612594"/>
                                  <a:gd name="connsiteX933" fmla="*/ 834555 w 2647519"/>
                                  <a:gd name="connsiteY933" fmla="*/ 2453640 h 2612594"/>
                                  <a:gd name="connsiteX934" fmla="*/ 869798 w 2647519"/>
                                  <a:gd name="connsiteY934" fmla="*/ 2460307 h 2612594"/>
                                  <a:gd name="connsiteX935" fmla="*/ 885038 w 2647519"/>
                                  <a:gd name="connsiteY935" fmla="*/ 2473642 h 2612594"/>
                                  <a:gd name="connsiteX936" fmla="*/ 937425 w 2647519"/>
                                  <a:gd name="connsiteY936" fmla="*/ 2488882 h 2612594"/>
                                  <a:gd name="connsiteX937" fmla="*/ 1041248 w 2647519"/>
                                  <a:gd name="connsiteY937" fmla="*/ 2515552 h 2612594"/>
                                  <a:gd name="connsiteX938" fmla="*/ 1066965 w 2647519"/>
                                  <a:gd name="connsiteY938" fmla="*/ 2520315 h 2612594"/>
                                  <a:gd name="connsiteX939" fmla="*/ 1094588 w 2647519"/>
                                  <a:gd name="connsiteY939" fmla="*/ 2525077 h 2612594"/>
                                  <a:gd name="connsiteX940" fmla="*/ 1125068 w 2647519"/>
                                  <a:gd name="connsiteY940" fmla="*/ 2531745 h 2612594"/>
                                  <a:gd name="connsiteX941" fmla="*/ 1158657 w 2647519"/>
                                  <a:gd name="connsiteY941" fmla="*/ 2539008 h 2612594"/>
                                  <a:gd name="connsiteX942" fmla="*/ 1161262 w 2647519"/>
                                  <a:gd name="connsiteY942" fmla="*/ 2538412 h 2612594"/>
                                  <a:gd name="connsiteX943" fmla="*/ 1192695 w 2647519"/>
                                  <a:gd name="connsiteY943" fmla="*/ 2543175 h 2612594"/>
                                  <a:gd name="connsiteX944" fmla="*/ 1193647 w 2647519"/>
                                  <a:gd name="connsiteY944" fmla="*/ 2541270 h 2612594"/>
                                  <a:gd name="connsiteX945" fmla="*/ 1239367 w 2647519"/>
                                  <a:gd name="connsiteY945" fmla="*/ 2543175 h 2612594"/>
                                  <a:gd name="connsiteX946" fmla="*/ 1246987 w 2647519"/>
                                  <a:gd name="connsiteY946" fmla="*/ 2544127 h 2612594"/>
                                  <a:gd name="connsiteX947" fmla="*/ 1317472 w 2647519"/>
                                  <a:gd name="connsiteY947" fmla="*/ 2544127 h 2612594"/>
                                  <a:gd name="connsiteX948" fmla="*/ 1368907 w 2647519"/>
                                  <a:gd name="connsiteY948" fmla="*/ 2546032 h 2612594"/>
                                  <a:gd name="connsiteX949" fmla="*/ 1429867 w 2647519"/>
                                  <a:gd name="connsiteY949" fmla="*/ 2541270 h 2612594"/>
                                  <a:gd name="connsiteX950" fmla="*/ 1437487 w 2647519"/>
                                  <a:gd name="connsiteY950" fmla="*/ 2541270 h 2612594"/>
                                  <a:gd name="connsiteX951" fmla="*/ 1440345 w 2647519"/>
                                  <a:gd name="connsiteY951" fmla="*/ 2548890 h 2612594"/>
                                  <a:gd name="connsiteX952" fmla="*/ 1500352 w 2647519"/>
                                  <a:gd name="connsiteY952" fmla="*/ 2541270 h 2612594"/>
                                  <a:gd name="connsiteX953" fmla="*/ 1540357 w 2647519"/>
                                  <a:gd name="connsiteY953" fmla="*/ 2531745 h 2612594"/>
                                  <a:gd name="connsiteX954" fmla="*/ 1563217 w 2647519"/>
                                  <a:gd name="connsiteY954" fmla="*/ 2527935 h 2612594"/>
                                  <a:gd name="connsiteX955" fmla="*/ 1577505 w 2647519"/>
                                  <a:gd name="connsiteY955" fmla="*/ 2526030 h 2612594"/>
                                  <a:gd name="connsiteX956" fmla="*/ 1608937 w 2647519"/>
                                  <a:gd name="connsiteY956" fmla="*/ 2518410 h 2612594"/>
                                  <a:gd name="connsiteX957" fmla="*/ 1634655 w 2647519"/>
                                  <a:gd name="connsiteY957" fmla="*/ 2512695 h 2612594"/>
                                  <a:gd name="connsiteX958" fmla="*/ 1660372 w 2647519"/>
                                  <a:gd name="connsiteY958" fmla="*/ 2506027 h 2612594"/>
                                  <a:gd name="connsiteX959" fmla="*/ 1707545 w 2647519"/>
                                  <a:gd name="connsiteY959" fmla="*/ 2497863 h 2612594"/>
                                  <a:gd name="connsiteX960" fmla="*/ 1713713 w 2647519"/>
                                  <a:gd name="connsiteY960" fmla="*/ 2495550 h 2612594"/>
                                  <a:gd name="connsiteX961" fmla="*/ 1664183 w 2647519"/>
                                  <a:gd name="connsiteY961" fmla="*/ 2504122 h 2612594"/>
                                  <a:gd name="connsiteX962" fmla="*/ 1638465 w 2647519"/>
                                  <a:gd name="connsiteY962" fmla="*/ 2510790 h 2612594"/>
                                  <a:gd name="connsiteX963" fmla="*/ 1612748 w 2647519"/>
                                  <a:gd name="connsiteY963" fmla="*/ 2516505 h 2612594"/>
                                  <a:gd name="connsiteX964" fmla="*/ 1581315 w 2647519"/>
                                  <a:gd name="connsiteY964" fmla="*/ 2524125 h 2612594"/>
                                  <a:gd name="connsiteX965" fmla="*/ 1567028 w 2647519"/>
                                  <a:gd name="connsiteY965" fmla="*/ 2526030 h 2612594"/>
                                  <a:gd name="connsiteX966" fmla="*/ 1544168 w 2647519"/>
                                  <a:gd name="connsiteY966" fmla="*/ 2529840 h 2612594"/>
                                  <a:gd name="connsiteX967" fmla="*/ 1482255 w 2647519"/>
                                  <a:gd name="connsiteY967" fmla="*/ 2535555 h 2612594"/>
                                  <a:gd name="connsiteX968" fmla="*/ 1440345 w 2647519"/>
                                  <a:gd name="connsiteY968" fmla="*/ 2539365 h 2612594"/>
                                  <a:gd name="connsiteX969" fmla="*/ 1432725 w 2647519"/>
                                  <a:gd name="connsiteY969" fmla="*/ 2539365 h 2612594"/>
                                  <a:gd name="connsiteX970" fmla="*/ 1371765 w 2647519"/>
                                  <a:gd name="connsiteY970" fmla="*/ 2544127 h 2612594"/>
                                  <a:gd name="connsiteX971" fmla="*/ 1320330 w 2647519"/>
                                  <a:gd name="connsiteY971" fmla="*/ 2542222 h 2612594"/>
                                  <a:gd name="connsiteX972" fmla="*/ 1249845 w 2647519"/>
                                  <a:gd name="connsiteY972" fmla="*/ 2542222 h 2612594"/>
                                  <a:gd name="connsiteX973" fmla="*/ 1242225 w 2647519"/>
                                  <a:gd name="connsiteY973" fmla="*/ 2541270 h 2612594"/>
                                  <a:gd name="connsiteX974" fmla="*/ 1212698 w 2647519"/>
                                  <a:gd name="connsiteY974" fmla="*/ 2528887 h 2612594"/>
                                  <a:gd name="connsiteX975" fmla="*/ 1196505 w 2647519"/>
                                  <a:gd name="connsiteY975" fmla="*/ 2539365 h 2612594"/>
                                  <a:gd name="connsiteX976" fmla="*/ 1196464 w 2647519"/>
                                  <a:gd name="connsiteY976" fmla="*/ 2539447 h 2612594"/>
                                  <a:gd name="connsiteX977" fmla="*/ 1209840 w 2647519"/>
                                  <a:gd name="connsiteY977" fmla="*/ 2530792 h 2612594"/>
                                  <a:gd name="connsiteX978" fmla="*/ 1239368 w 2647519"/>
                                  <a:gd name="connsiteY978" fmla="*/ 2543174 h 2612594"/>
                                  <a:gd name="connsiteX979" fmla="*/ 1193648 w 2647519"/>
                                  <a:gd name="connsiteY979" fmla="*/ 2541269 h 2612594"/>
                                  <a:gd name="connsiteX980" fmla="*/ 1194008 w 2647519"/>
                                  <a:gd name="connsiteY980" fmla="*/ 2541036 h 2612594"/>
                                  <a:gd name="connsiteX981" fmla="*/ 1164120 w 2647519"/>
                                  <a:gd name="connsiteY981" fmla="*/ 2536507 h 2612594"/>
                                  <a:gd name="connsiteX982" fmla="*/ 1128878 w 2647519"/>
                                  <a:gd name="connsiteY982" fmla="*/ 2528887 h 2612594"/>
                                  <a:gd name="connsiteX983" fmla="*/ 1098398 w 2647519"/>
                                  <a:gd name="connsiteY983" fmla="*/ 2522220 h 2612594"/>
                                  <a:gd name="connsiteX984" fmla="*/ 1070775 w 2647519"/>
                                  <a:gd name="connsiteY984" fmla="*/ 2517457 h 2612594"/>
                                  <a:gd name="connsiteX985" fmla="*/ 1045058 w 2647519"/>
                                  <a:gd name="connsiteY985" fmla="*/ 2512695 h 2612594"/>
                                  <a:gd name="connsiteX986" fmla="*/ 941235 w 2647519"/>
                                  <a:gd name="connsiteY986" fmla="*/ 2486025 h 2612594"/>
                                  <a:gd name="connsiteX987" fmla="*/ 888848 w 2647519"/>
                                  <a:gd name="connsiteY987" fmla="*/ 2470785 h 2612594"/>
                                  <a:gd name="connsiteX988" fmla="*/ 873608 w 2647519"/>
                                  <a:gd name="connsiteY988" fmla="*/ 2457450 h 2612594"/>
                                  <a:gd name="connsiteX989" fmla="*/ 838365 w 2647519"/>
                                  <a:gd name="connsiteY989" fmla="*/ 2450782 h 2612594"/>
                                  <a:gd name="connsiteX990" fmla="*/ 785978 w 2647519"/>
                                  <a:gd name="connsiteY990" fmla="*/ 2424112 h 2612594"/>
                                  <a:gd name="connsiteX991" fmla="*/ 770738 w 2647519"/>
                                  <a:gd name="connsiteY991" fmla="*/ 2425065 h 2612594"/>
                                  <a:gd name="connsiteX992" fmla="*/ 716445 w 2647519"/>
                                  <a:gd name="connsiteY992" fmla="*/ 2397442 h 2612594"/>
                                  <a:gd name="connsiteX993" fmla="*/ 706920 w 2647519"/>
                                  <a:gd name="connsiteY993" fmla="*/ 2380297 h 2612594"/>
                                  <a:gd name="connsiteX994" fmla="*/ 708825 w 2647519"/>
                                  <a:gd name="connsiteY994" fmla="*/ 2379345 h 2612594"/>
                                  <a:gd name="connsiteX995" fmla="*/ 742163 w 2647519"/>
                                  <a:gd name="connsiteY995" fmla="*/ 2397442 h 2612594"/>
                                  <a:gd name="connsiteX996" fmla="*/ 775500 w 2647519"/>
                                  <a:gd name="connsiteY996" fmla="*/ 2415540 h 2612594"/>
                                  <a:gd name="connsiteX997" fmla="*/ 785025 w 2647519"/>
                                  <a:gd name="connsiteY997" fmla="*/ 2409825 h 2612594"/>
                                  <a:gd name="connsiteX998" fmla="*/ 745973 w 2647519"/>
                                  <a:gd name="connsiteY998" fmla="*/ 2384107 h 2612594"/>
                                  <a:gd name="connsiteX999" fmla="*/ 713588 w 2647519"/>
                                  <a:gd name="connsiteY999" fmla="*/ 2369820 h 2612594"/>
                                  <a:gd name="connsiteX1000" fmla="*/ 668820 w 2647519"/>
                                  <a:gd name="connsiteY1000" fmla="*/ 2344102 h 2612594"/>
                                  <a:gd name="connsiteX1001" fmla="*/ 630720 w 2647519"/>
                                  <a:gd name="connsiteY1001" fmla="*/ 2319337 h 2612594"/>
                                  <a:gd name="connsiteX1002" fmla="*/ 570713 w 2647519"/>
                                  <a:gd name="connsiteY1002" fmla="*/ 2293620 h 2612594"/>
                                  <a:gd name="connsiteX1003" fmla="*/ 547853 w 2647519"/>
                                  <a:gd name="connsiteY1003" fmla="*/ 2274570 h 2612594"/>
                                  <a:gd name="connsiteX1004" fmla="*/ 552615 w 2647519"/>
                                  <a:gd name="connsiteY1004" fmla="*/ 2272665 h 2612594"/>
                                  <a:gd name="connsiteX1005" fmla="*/ 575475 w 2647519"/>
                                  <a:gd name="connsiteY1005" fmla="*/ 2279332 h 2612594"/>
                                  <a:gd name="connsiteX1006" fmla="*/ 527850 w 2647519"/>
                                  <a:gd name="connsiteY1006" fmla="*/ 2229802 h 2612594"/>
                                  <a:gd name="connsiteX1007" fmla="*/ 501180 w 2647519"/>
                                  <a:gd name="connsiteY1007" fmla="*/ 2207895 h 2612594"/>
                                  <a:gd name="connsiteX1008" fmla="*/ 476415 w 2647519"/>
                                  <a:gd name="connsiteY1008" fmla="*/ 2185987 h 2612594"/>
                                  <a:gd name="connsiteX1009" fmla="*/ 444983 w 2647519"/>
                                  <a:gd name="connsiteY1009" fmla="*/ 2160270 h 2612594"/>
                                  <a:gd name="connsiteX1010" fmla="*/ 399263 w 2647519"/>
                                  <a:gd name="connsiteY1010" fmla="*/ 2109787 h 2612594"/>
                                  <a:gd name="connsiteX1011" fmla="*/ 396126 w 2647519"/>
                                  <a:gd name="connsiteY1011" fmla="*/ 2099983 h 2612594"/>
                                  <a:gd name="connsiteX1012" fmla="*/ 386880 w 2647519"/>
                                  <a:gd name="connsiteY1012" fmla="*/ 2090737 h 2612594"/>
                                  <a:gd name="connsiteX1013" fmla="*/ 355448 w 2647519"/>
                                  <a:gd name="connsiteY1013" fmla="*/ 2056447 h 2612594"/>
                                  <a:gd name="connsiteX1014" fmla="*/ 351638 w 2647519"/>
                                  <a:gd name="connsiteY1014" fmla="*/ 2039302 h 2612594"/>
                                  <a:gd name="connsiteX1015" fmla="*/ 339255 w 2647519"/>
                                  <a:gd name="connsiteY1015" fmla="*/ 2022157 h 2612594"/>
                                  <a:gd name="connsiteX1016" fmla="*/ 337780 w 2647519"/>
                                  <a:gd name="connsiteY1016" fmla="*/ 2019844 h 2612594"/>
                                  <a:gd name="connsiteX1017" fmla="*/ 323062 w 2647519"/>
                                  <a:gd name="connsiteY1017" fmla="*/ 2009774 h 2612594"/>
                                  <a:gd name="connsiteX1018" fmla="*/ 294487 w 2647519"/>
                                  <a:gd name="connsiteY1018" fmla="*/ 1968817 h 2612594"/>
                                  <a:gd name="connsiteX1019" fmla="*/ 278295 w 2647519"/>
                                  <a:gd name="connsiteY1019" fmla="*/ 1930717 h 2612594"/>
                                  <a:gd name="connsiteX1020" fmla="*/ 276390 w 2647519"/>
                                  <a:gd name="connsiteY1020" fmla="*/ 1930717 h 2612594"/>
                                  <a:gd name="connsiteX1021" fmla="*/ 254483 w 2647519"/>
                                  <a:gd name="connsiteY1021" fmla="*/ 1888807 h 2612594"/>
                                  <a:gd name="connsiteX1022" fmla="*/ 233528 w 2647519"/>
                                  <a:gd name="connsiteY1022" fmla="*/ 1846897 h 2612594"/>
                                  <a:gd name="connsiteX1023" fmla="*/ 211620 w 2647519"/>
                                  <a:gd name="connsiteY1023" fmla="*/ 1798320 h 2612594"/>
                                  <a:gd name="connsiteX1024" fmla="*/ 191618 w 2647519"/>
                                  <a:gd name="connsiteY1024" fmla="*/ 1748790 h 2612594"/>
                                  <a:gd name="connsiteX1025" fmla="*/ 211620 w 2647519"/>
                                  <a:gd name="connsiteY1025" fmla="*/ 1782127 h 2612594"/>
                                  <a:gd name="connsiteX1026" fmla="*/ 231623 w 2647519"/>
                                  <a:gd name="connsiteY1026" fmla="*/ 1824037 h 2612594"/>
                                  <a:gd name="connsiteX1027" fmla="*/ 238290 w 2647519"/>
                                  <a:gd name="connsiteY1027" fmla="*/ 1846897 h 2612594"/>
                                  <a:gd name="connsiteX1028" fmla="*/ 241045 w 2647519"/>
                                  <a:gd name="connsiteY1028" fmla="*/ 1850938 h 2612594"/>
                                  <a:gd name="connsiteX1029" fmla="*/ 237654 w 2647519"/>
                                  <a:gd name="connsiteY1029" fmla="*/ 1833304 h 2612594"/>
                                  <a:gd name="connsiteX1030" fmla="*/ 228808 w 2647519"/>
                                  <a:gd name="connsiteY1030" fmla="*/ 1817251 h 2612594"/>
                                  <a:gd name="connsiteX1031" fmla="*/ 214410 w 2647519"/>
                                  <a:gd name="connsiteY1031" fmla="*/ 1784873 h 2612594"/>
                                  <a:gd name="connsiteX1032" fmla="*/ 197332 w 2647519"/>
                                  <a:gd name="connsiteY1032" fmla="*/ 1756409 h 2612594"/>
                                  <a:gd name="connsiteX1033" fmla="*/ 176377 w 2647519"/>
                                  <a:gd name="connsiteY1033" fmla="*/ 1699259 h 2612594"/>
                                  <a:gd name="connsiteX1034" fmla="*/ 158426 w 2647519"/>
                                  <a:gd name="connsiteY1034" fmla="*/ 1640679 h 2612594"/>
                                  <a:gd name="connsiteX1035" fmla="*/ 152529 w 2647519"/>
                                  <a:gd name="connsiteY1035" fmla="*/ 1623596 h 2612594"/>
                                  <a:gd name="connsiteX1036" fmla="*/ 126853 w 2647519"/>
                                  <a:gd name="connsiteY1036" fmla="*/ 1521108 h 2612594"/>
                                  <a:gd name="connsiteX1037" fmla="*/ 115498 w 2647519"/>
                                  <a:gd name="connsiteY1037" fmla="*/ 1446707 h 2612594"/>
                                  <a:gd name="connsiteX1038" fmla="*/ 115417 w 2647519"/>
                                  <a:gd name="connsiteY1038" fmla="*/ 1448752 h 2612594"/>
                                  <a:gd name="connsiteX1039" fmla="*/ 116370 w 2647519"/>
                                  <a:gd name="connsiteY1039" fmla="*/ 1463992 h 2612594"/>
                                  <a:gd name="connsiteX1040" fmla="*/ 121132 w 2647519"/>
                                  <a:gd name="connsiteY1040" fmla="*/ 1499235 h 2612594"/>
                                  <a:gd name="connsiteX1041" fmla="*/ 126847 w 2647519"/>
                                  <a:gd name="connsiteY1041" fmla="*/ 1535430 h 2612594"/>
                                  <a:gd name="connsiteX1042" fmla="*/ 117322 w 2647519"/>
                                  <a:gd name="connsiteY1042" fmla="*/ 1503997 h 2612594"/>
                                  <a:gd name="connsiteX1043" fmla="*/ 110655 w 2647519"/>
                                  <a:gd name="connsiteY1043" fmla="*/ 1463992 h 2612594"/>
                                  <a:gd name="connsiteX1044" fmla="*/ 103035 w 2647519"/>
                                  <a:gd name="connsiteY1044" fmla="*/ 1463992 h 2612594"/>
                                  <a:gd name="connsiteX1045" fmla="*/ 98272 w 2647519"/>
                                  <a:gd name="connsiteY1045" fmla="*/ 1427797 h 2612594"/>
                                  <a:gd name="connsiteX1046" fmla="*/ 91605 w 2647519"/>
                                  <a:gd name="connsiteY1046" fmla="*/ 1404937 h 2612594"/>
                                  <a:gd name="connsiteX1047" fmla="*/ 85890 w 2647519"/>
                                  <a:gd name="connsiteY1047" fmla="*/ 1383030 h 2612594"/>
                                  <a:gd name="connsiteX1048" fmla="*/ 69697 w 2647519"/>
                                  <a:gd name="connsiteY1048" fmla="*/ 1365885 h 2612594"/>
                                  <a:gd name="connsiteX1049" fmla="*/ 64935 w 2647519"/>
                                  <a:gd name="connsiteY1049" fmla="*/ 1365885 h 2612594"/>
                                  <a:gd name="connsiteX1050" fmla="*/ 60172 w 2647519"/>
                                  <a:gd name="connsiteY1050" fmla="*/ 1342072 h 2612594"/>
                                  <a:gd name="connsiteX1051" fmla="*/ 58267 w 2647519"/>
                                  <a:gd name="connsiteY1051" fmla="*/ 1311592 h 2612594"/>
                                  <a:gd name="connsiteX1052" fmla="*/ 62077 w 2647519"/>
                                  <a:gd name="connsiteY1052" fmla="*/ 1268730 h 2612594"/>
                                  <a:gd name="connsiteX1053" fmla="*/ 63982 w 2647519"/>
                                  <a:gd name="connsiteY1053" fmla="*/ 1253490 h 2612594"/>
                                  <a:gd name="connsiteX1054" fmla="*/ 67226 w 2647519"/>
                                  <a:gd name="connsiteY1054" fmla="*/ 1243037 h 2612594"/>
                                  <a:gd name="connsiteX1055" fmla="*/ 65649 w 2647519"/>
                                  <a:gd name="connsiteY1055" fmla="*/ 1219200 h 2612594"/>
                                  <a:gd name="connsiteX1056" fmla="*/ 67792 w 2647519"/>
                                  <a:gd name="connsiteY1056" fmla="*/ 1183957 h 2612594"/>
                                  <a:gd name="connsiteX1057" fmla="*/ 71602 w 2647519"/>
                                  <a:gd name="connsiteY1057" fmla="*/ 1176814 h 2612594"/>
                                  <a:gd name="connsiteX1058" fmla="*/ 71602 w 2647519"/>
                                  <a:gd name="connsiteY1058" fmla="*/ 1172527 h 2612594"/>
                                  <a:gd name="connsiteX1059" fmla="*/ 63982 w 2647519"/>
                                  <a:gd name="connsiteY1059" fmla="*/ 1186815 h 2612594"/>
                                  <a:gd name="connsiteX1060" fmla="*/ 57315 w 2647519"/>
                                  <a:gd name="connsiteY1060" fmla="*/ 1177290 h 2612594"/>
                                  <a:gd name="connsiteX1061" fmla="*/ 44932 w 2647519"/>
                                  <a:gd name="connsiteY1061" fmla="*/ 1160145 h 2612594"/>
                                  <a:gd name="connsiteX1062" fmla="*/ 42670 w 2647519"/>
                                  <a:gd name="connsiteY1062" fmla="*/ 1146572 h 2612594"/>
                                  <a:gd name="connsiteX1063" fmla="*/ 42075 w 2647519"/>
                                  <a:gd name="connsiteY1063" fmla="*/ 1147762 h 2612594"/>
                                  <a:gd name="connsiteX1064" fmla="*/ 38265 w 2647519"/>
                                  <a:gd name="connsiteY1064" fmla="*/ 1185862 h 2612594"/>
                                  <a:gd name="connsiteX1065" fmla="*/ 35407 w 2647519"/>
                                  <a:gd name="connsiteY1065" fmla="*/ 1223962 h 2612594"/>
                                  <a:gd name="connsiteX1066" fmla="*/ 32550 w 2647519"/>
                                  <a:gd name="connsiteY1066" fmla="*/ 1253490 h 2612594"/>
                                  <a:gd name="connsiteX1067" fmla="*/ 32550 w 2647519"/>
                                  <a:gd name="connsiteY1067" fmla="*/ 1314449 h 2612594"/>
                                  <a:gd name="connsiteX1068" fmla="*/ 33502 w 2647519"/>
                                  <a:gd name="connsiteY1068" fmla="*/ 1345882 h 2612594"/>
                                  <a:gd name="connsiteX1069" fmla="*/ 35407 w 2647519"/>
                                  <a:gd name="connsiteY1069" fmla="*/ 1377314 h 2612594"/>
                                  <a:gd name="connsiteX1070" fmla="*/ 26835 w 2647519"/>
                                  <a:gd name="connsiteY1070" fmla="*/ 1406842 h 2612594"/>
                                  <a:gd name="connsiteX1071" fmla="*/ 24930 w 2647519"/>
                                  <a:gd name="connsiteY1071" fmla="*/ 1406842 h 2612594"/>
                                  <a:gd name="connsiteX1072" fmla="*/ 19215 w 2647519"/>
                                  <a:gd name="connsiteY1072" fmla="*/ 1349692 h 2612594"/>
                                  <a:gd name="connsiteX1073" fmla="*/ 19215 w 2647519"/>
                                  <a:gd name="connsiteY1073" fmla="*/ 1290637 h 2612594"/>
                                  <a:gd name="connsiteX1074" fmla="*/ 23977 w 2647519"/>
                                  <a:gd name="connsiteY1074" fmla="*/ 1244917 h 2612594"/>
                                  <a:gd name="connsiteX1075" fmla="*/ 32546 w 2647519"/>
                                  <a:gd name="connsiteY1075" fmla="*/ 1253485 h 2612594"/>
                                  <a:gd name="connsiteX1076" fmla="*/ 24930 w 2647519"/>
                                  <a:gd name="connsiteY1076" fmla="*/ 1243965 h 2612594"/>
                                  <a:gd name="connsiteX1077" fmla="*/ 23025 w 2647519"/>
                                  <a:gd name="connsiteY1077" fmla="*/ 1209675 h 2612594"/>
                                  <a:gd name="connsiteX1078" fmla="*/ 24930 w 2647519"/>
                                  <a:gd name="connsiteY1078" fmla="*/ 1157287 h 2612594"/>
                                  <a:gd name="connsiteX1079" fmla="*/ 25882 w 2647519"/>
                                  <a:gd name="connsiteY1079" fmla="*/ 1143000 h 2612594"/>
                                  <a:gd name="connsiteX1080" fmla="*/ 28740 w 2647519"/>
                                  <a:gd name="connsiteY1080" fmla="*/ 1119187 h 2612594"/>
                                  <a:gd name="connsiteX1081" fmla="*/ 40170 w 2647519"/>
                                  <a:gd name="connsiteY1081" fmla="*/ 1076325 h 2612594"/>
                                  <a:gd name="connsiteX1082" fmla="*/ 45865 w 2647519"/>
                                  <a:gd name="connsiteY1082" fmla="*/ 1047851 h 2612594"/>
                                  <a:gd name="connsiteX1083" fmla="*/ 43980 w 2647519"/>
                                  <a:gd name="connsiteY1083" fmla="*/ 1041082 h 2612594"/>
                                  <a:gd name="connsiteX1084" fmla="*/ 37312 w 2647519"/>
                                  <a:gd name="connsiteY1084" fmla="*/ 1079182 h 2612594"/>
                                  <a:gd name="connsiteX1085" fmla="*/ 25882 w 2647519"/>
                                  <a:gd name="connsiteY1085" fmla="*/ 1122045 h 2612594"/>
                                  <a:gd name="connsiteX1086" fmla="*/ 23025 w 2647519"/>
                                  <a:gd name="connsiteY1086" fmla="*/ 1145857 h 2612594"/>
                                  <a:gd name="connsiteX1087" fmla="*/ 22072 w 2647519"/>
                                  <a:gd name="connsiteY1087" fmla="*/ 1160145 h 2612594"/>
                                  <a:gd name="connsiteX1088" fmla="*/ 20167 w 2647519"/>
                                  <a:gd name="connsiteY1088" fmla="*/ 1212532 h 2612594"/>
                                  <a:gd name="connsiteX1089" fmla="*/ 22072 w 2647519"/>
                                  <a:gd name="connsiteY1089" fmla="*/ 1246822 h 2612594"/>
                                  <a:gd name="connsiteX1090" fmla="*/ 17310 w 2647519"/>
                                  <a:gd name="connsiteY1090" fmla="*/ 1292542 h 2612594"/>
                                  <a:gd name="connsiteX1091" fmla="*/ 17310 w 2647519"/>
                                  <a:gd name="connsiteY1091" fmla="*/ 1351597 h 2612594"/>
                                  <a:gd name="connsiteX1092" fmla="*/ 23025 w 2647519"/>
                                  <a:gd name="connsiteY1092" fmla="*/ 1408747 h 2612594"/>
                                  <a:gd name="connsiteX1093" fmla="*/ 24930 w 2647519"/>
                                  <a:gd name="connsiteY1093" fmla="*/ 1408747 h 2612594"/>
                                  <a:gd name="connsiteX1094" fmla="*/ 37312 w 2647519"/>
                                  <a:gd name="connsiteY1094" fmla="*/ 1463040 h 2612594"/>
                                  <a:gd name="connsiteX1095" fmla="*/ 43980 w 2647519"/>
                                  <a:gd name="connsiteY1095" fmla="*/ 1507807 h 2612594"/>
                                  <a:gd name="connsiteX1096" fmla="*/ 58267 w 2647519"/>
                                  <a:gd name="connsiteY1096" fmla="*/ 1553527 h 2612594"/>
                                  <a:gd name="connsiteX1097" fmla="*/ 80770 w 2647519"/>
                                  <a:gd name="connsiteY1097" fmla="*/ 1651843 h 2612594"/>
                                  <a:gd name="connsiteX1098" fmla="*/ 82734 w 2647519"/>
                                  <a:gd name="connsiteY1098" fmla="*/ 1670685 h 2612594"/>
                                  <a:gd name="connsiteX1099" fmla="*/ 86843 w 2647519"/>
                                  <a:gd name="connsiteY1099" fmla="*/ 1670685 h 2612594"/>
                                  <a:gd name="connsiteX1100" fmla="*/ 107798 w 2647519"/>
                                  <a:gd name="connsiteY1100" fmla="*/ 1721167 h 2612594"/>
                                  <a:gd name="connsiteX1101" fmla="*/ 115418 w 2647519"/>
                                  <a:gd name="connsiteY1101" fmla="*/ 1746885 h 2612594"/>
                                  <a:gd name="connsiteX1102" fmla="*/ 101130 w 2647519"/>
                                  <a:gd name="connsiteY1102" fmla="*/ 1724977 h 2612594"/>
                                  <a:gd name="connsiteX1103" fmla="*/ 85890 w 2647519"/>
                                  <a:gd name="connsiteY1103" fmla="*/ 1690687 h 2612594"/>
                                  <a:gd name="connsiteX1104" fmla="*/ 84938 w 2647519"/>
                                  <a:gd name="connsiteY1104" fmla="*/ 1700212 h 2612594"/>
                                  <a:gd name="connsiteX1105" fmla="*/ 76651 w 2647519"/>
                                  <a:gd name="connsiteY1105" fmla="*/ 1674524 h 2612594"/>
                                  <a:gd name="connsiteX1106" fmla="*/ 70650 w 2647519"/>
                                  <a:gd name="connsiteY1106" fmla="*/ 1675447 h 2612594"/>
                                  <a:gd name="connsiteX1107" fmla="*/ 63982 w 2647519"/>
                                  <a:gd name="connsiteY1107" fmla="*/ 1653540 h 2612594"/>
                                  <a:gd name="connsiteX1108" fmla="*/ 41122 w 2647519"/>
                                  <a:gd name="connsiteY1108" fmla="*/ 1601152 h 2612594"/>
                                  <a:gd name="connsiteX1109" fmla="*/ 26835 w 2647519"/>
                                  <a:gd name="connsiteY1109" fmla="*/ 1554480 h 2612594"/>
                                  <a:gd name="connsiteX1110" fmla="*/ 25882 w 2647519"/>
                                  <a:gd name="connsiteY1110" fmla="*/ 1515427 h 2612594"/>
                                  <a:gd name="connsiteX1111" fmla="*/ 19215 w 2647519"/>
                                  <a:gd name="connsiteY1111" fmla="*/ 1469707 h 2612594"/>
                                  <a:gd name="connsiteX1112" fmla="*/ 14452 w 2647519"/>
                                  <a:gd name="connsiteY1112" fmla="*/ 1423987 h 2612594"/>
                                  <a:gd name="connsiteX1113" fmla="*/ 3975 w 2647519"/>
                                  <a:gd name="connsiteY1113" fmla="*/ 1390650 h 2612594"/>
                                  <a:gd name="connsiteX1114" fmla="*/ 10642 w 2647519"/>
                                  <a:gd name="connsiteY1114" fmla="*/ 1213485 h 2612594"/>
                                  <a:gd name="connsiteX1115" fmla="*/ 17310 w 2647519"/>
                                  <a:gd name="connsiteY1115" fmla="*/ 1167765 h 2612594"/>
                                  <a:gd name="connsiteX1116" fmla="*/ 11595 w 2647519"/>
                                  <a:gd name="connsiteY1116" fmla="*/ 1143000 h 2612594"/>
                                  <a:gd name="connsiteX1117" fmla="*/ 23025 w 2647519"/>
                                  <a:gd name="connsiteY1117" fmla="*/ 1074420 h 2612594"/>
                                  <a:gd name="connsiteX1118" fmla="*/ 25882 w 2647519"/>
                                  <a:gd name="connsiteY1118" fmla="*/ 1058227 h 2612594"/>
                                  <a:gd name="connsiteX1119" fmla="*/ 33502 w 2647519"/>
                                  <a:gd name="connsiteY1119" fmla="*/ 1002982 h 2612594"/>
                                  <a:gd name="connsiteX1120" fmla="*/ 53505 w 2647519"/>
                                  <a:gd name="connsiteY1120" fmla="*/ 962977 h 2612594"/>
                                  <a:gd name="connsiteX1121" fmla="*/ 48742 w 2647519"/>
                                  <a:gd name="connsiteY1121" fmla="*/ 1017270 h 2612594"/>
                                  <a:gd name="connsiteX1122" fmla="*/ 53503 w 2647519"/>
                                  <a:gd name="connsiteY1122" fmla="*/ 1007964 h 2612594"/>
                                  <a:gd name="connsiteX1123" fmla="*/ 56362 w 2647519"/>
                                  <a:gd name="connsiteY1123" fmla="*/ 985718 h 2612594"/>
                                  <a:gd name="connsiteX1124" fmla="*/ 57315 w 2647519"/>
                                  <a:gd name="connsiteY1124" fmla="*/ 961072 h 2612594"/>
                                  <a:gd name="connsiteX1125" fmla="*/ 65887 w 2647519"/>
                                  <a:gd name="connsiteY1125" fmla="*/ 929639 h 2612594"/>
                                  <a:gd name="connsiteX1126" fmla="*/ 79222 w 2647519"/>
                                  <a:gd name="connsiteY1126" fmla="*/ 882014 h 2612594"/>
                                  <a:gd name="connsiteX1127" fmla="*/ 95415 w 2647519"/>
                                  <a:gd name="connsiteY1127" fmla="*/ 833437 h 2612594"/>
                                  <a:gd name="connsiteX1128" fmla="*/ 96628 w 2647519"/>
                                  <a:gd name="connsiteY1128" fmla="*/ 832072 h 2612594"/>
                                  <a:gd name="connsiteX1129" fmla="*/ 103988 w 2647519"/>
                                  <a:gd name="connsiteY1129" fmla="*/ 793432 h 2612594"/>
                                  <a:gd name="connsiteX1130" fmla="*/ 114465 w 2647519"/>
                                  <a:gd name="connsiteY1130" fmla="*/ 765809 h 2612594"/>
                                  <a:gd name="connsiteX1131" fmla="*/ 126848 w 2647519"/>
                                  <a:gd name="connsiteY1131" fmla="*/ 742949 h 2612594"/>
                                  <a:gd name="connsiteX1132" fmla="*/ 151613 w 2647519"/>
                                  <a:gd name="connsiteY1132" fmla="*/ 695324 h 2612594"/>
                                  <a:gd name="connsiteX1133" fmla="*/ 171615 w 2647519"/>
                                  <a:gd name="connsiteY1133" fmla="*/ 652462 h 2612594"/>
                                  <a:gd name="connsiteX1134" fmla="*/ 200190 w 2647519"/>
                                  <a:gd name="connsiteY1134" fmla="*/ 597217 h 2612594"/>
                                  <a:gd name="connsiteX1135" fmla="*/ 221145 w 2647519"/>
                                  <a:gd name="connsiteY1135" fmla="*/ 573404 h 2612594"/>
                                  <a:gd name="connsiteX1136" fmla="*/ 238290 w 2647519"/>
                                  <a:gd name="connsiteY1136" fmla="*/ 540067 h 2612594"/>
                                  <a:gd name="connsiteX1137" fmla="*/ 252578 w 2647519"/>
                                  <a:gd name="connsiteY1137" fmla="*/ 519112 h 2612594"/>
                                  <a:gd name="connsiteX1138" fmla="*/ 267818 w 2647519"/>
                                  <a:gd name="connsiteY1138" fmla="*/ 511492 h 2612594"/>
                                  <a:gd name="connsiteX1139" fmla="*/ 271628 w 2647519"/>
                                  <a:gd name="connsiteY1139" fmla="*/ 505777 h 2612594"/>
                                  <a:gd name="connsiteX1140" fmla="*/ 286868 w 2647519"/>
                                  <a:gd name="connsiteY1140" fmla="*/ 475297 h 2612594"/>
                                  <a:gd name="connsiteX1141" fmla="*/ 316395 w 2647519"/>
                                  <a:gd name="connsiteY1141" fmla="*/ 441007 h 2612594"/>
                                  <a:gd name="connsiteX1142" fmla="*/ 317199 w 2647519"/>
                                  <a:gd name="connsiteY1142" fmla="*/ 455339 h 2612594"/>
                                  <a:gd name="connsiteX1143" fmla="*/ 315045 w 2647519"/>
                                  <a:gd name="connsiteY1143" fmla="*/ 461363 h 2612594"/>
                                  <a:gd name="connsiteX1144" fmla="*/ 345922 w 2647519"/>
                                  <a:gd name="connsiteY1144" fmla="*/ 429577 h 2612594"/>
                                  <a:gd name="connsiteX1145" fmla="*/ 361162 w 2647519"/>
                                  <a:gd name="connsiteY1145" fmla="*/ 409575 h 2612594"/>
                                  <a:gd name="connsiteX1146" fmla="*/ 381165 w 2647519"/>
                                  <a:gd name="connsiteY1146" fmla="*/ 390525 h 2612594"/>
                                  <a:gd name="connsiteX1147" fmla="*/ 382888 w 2647519"/>
                                  <a:gd name="connsiteY1147" fmla="*/ 392440 h 2612594"/>
                                  <a:gd name="connsiteX1148" fmla="*/ 382118 w 2647519"/>
                                  <a:gd name="connsiteY1148" fmla="*/ 391477 h 2612594"/>
                                  <a:gd name="connsiteX1149" fmla="*/ 406883 w 2647519"/>
                                  <a:gd name="connsiteY1149" fmla="*/ 366712 h 2612594"/>
                                  <a:gd name="connsiteX1150" fmla="*/ 431648 w 2647519"/>
                                  <a:gd name="connsiteY1150" fmla="*/ 343852 h 2612594"/>
                                  <a:gd name="connsiteX1151" fmla="*/ 458318 w 2647519"/>
                                  <a:gd name="connsiteY1151" fmla="*/ 315277 h 2612594"/>
                                  <a:gd name="connsiteX1152" fmla="*/ 495465 w 2647519"/>
                                  <a:gd name="connsiteY1152" fmla="*/ 287654 h 2612594"/>
                                  <a:gd name="connsiteX1153" fmla="*/ 535470 w 2647519"/>
                                  <a:gd name="connsiteY1153" fmla="*/ 258127 h 2612594"/>
                                  <a:gd name="connsiteX1154" fmla="*/ 559389 w 2647519"/>
                                  <a:gd name="connsiteY1154" fmla="*/ 241440 h 2612594"/>
                                  <a:gd name="connsiteX1155" fmla="*/ 575475 w 2647519"/>
                                  <a:gd name="connsiteY1155" fmla="*/ 226694 h 2612594"/>
                                  <a:gd name="connsiteX1156" fmla="*/ 604050 w 2647519"/>
                                  <a:gd name="connsiteY1156" fmla="*/ 209549 h 2612594"/>
                                  <a:gd name="connsiteX1157" fmla="*/ 634530 w 2647519"/>
                                  <a:gd name="connsiteY1157" fmla="*/ 193357 h 2612594"/>
                                  <a:gd name="connsiteX1158" fmla="*/ 638565 w 2647519"/>
                                  <a:gd name="connsiteY1158" fmla="*/ 191282 h 2612594"/>
                                  <a:gd name="connsiteX1159" fmla="*/ 648937 w 2647519"/>
                                  <a:gd name="connsiteY1159" fmla="*/ 181094 h 2612594"/>
                                  <a:gd name="connsiteX1160" fmla="*/ 665963 w 2647519"/>
                                  <a:gd name="connsiteY1160" fmla="*/ 168592 h 2612594"/>
                                  <a:gd name="connsiteX1161" fmla="*/ 684656 w 2647519"/>
                                  <a:gd name="connsiteY1161" fmla="*/ 159067 h 2612594"/>
                                  <a:gd name="connsiteX1162" fmla="*/ 697880 w 2647519"/>
                                  <a:gd name="connsiteY1162" fmla="*/ 156023 h 2612594"/>
                                  <a:gd name="connsiteX1163" fmla="*/ 700252 w 2647519"/>
                                  <a:gd name="connsiteY1163" fmla="*/ 154304 h 2612594"/>
                                  <a:gd name="connsiteX1164" fmla="*/ 959332 w 2647519"/>
                                  <a:gd name="connsiteY1164" fmla="*/ 49529 h 2612594"/>
                                  <a:gd name="connsiteX1165" fmla="*/ 968944 w 2647519"/>
                                  <a:gd name="connsiteY1165" fmla="*/ 47439 h 2612594"/>
                                  <a:gd name="connsiteX1166" fmla="*/ 995527 w 2647519"/>
                                  <a:gd name="connsiteY1166" fmla="*/ 38099 h 2612594"/>
                                  <a:gd name="connsiteX1167" fmla="*/ 1013863 w 2647519"/>
                                  <a:gd name="connsiteY1167" fmla="*/ 34408 h 2612594"/>
                                  <a:gd name="connsiteX1168" fmla="*/ 1023424 w 2647519"/>
                                  <a:gd name="connsiteY1168" fmla="*/ 34327 h 2612594"/>
                                  <a:gd name="connsiteX1169" fmla="*/ 1026960 w 2647519"/>
                                  <a:gd name="connsiteY1169" fmla="*/ 33337 h 2612594"/>
                                  <a:gd name="connsiteX1170" fmla="*/ 1244130 w 2647519"/>
                                  <a:gd name="connsiteY1170" fmla="*/ 4762 h 2612594"/>
                                  <a:gd name="connsiteX1171" fmla="*/ 1305804 w 2647519"/>
                                  <a:gd name="connsiteY1171" fmla="*/ 4524 h 2612594"/>
                                  <a:gd name="connsiteX1172" fmla="*/ 1371765 w 2647519"/>
                                  <a:gd name="connsiteY1172" fmla="*/ 5714 h 2612594"/>
                                  <a:gd name="connsiteX1173" fmla="*/ 1372993 w 2647519"/>
                                  <a:gd name="connsiteY1173" fmla="*/ 6635 h 2612594"/>
                                  <a:gd name="connsiteX1174" fmla="*/ 1405103 w 2647519"/>
                                  <a:gd name="connsiteY1174" fmla="*/ 2857 h 2612594"/>
                                  <a:gd name="connsiteX1175" fmla="*/ 1434630 w 2647519"/>
                                  <a:gd name="connsiteY1175" fmla="*/ 7619 h 2612594"/>
                                  <a:gd name="connsiteX1176" fmla="*/ 1464158 w 2647519"/>
                                  <a:gd name="connsiteY1176" fmla="*/ 13334 h 2612594"/>
                                  <a:gd name="connsiteX1177" fmla="*/ 1479392 w 2647519"/>
                                  <a:gd name="connsiteY1177" fmla="*/ 16797 h 2612594"/>
                                  <a:gd name="connsiteX1178" fmla="*/ 1463205 w 2647519"/>
                                  <a:gd name="connsiteY1178" fmla="*/ 12382 h 2612594"/>
                                  <a:gd name="connsiteX1179" fmla="*/ 1433677 w 2647519"/>
                                  <a:gd name="connsiteY1179" fmla="*/ 6667 h 2612594"/>
                                  <a:gd name="connsiteX1180" fmla="*/ 1404150 w 2647519"/>
                                  <a:gd name="connsiteY1180" fmla="*/ 1905 h 2612594"/>
                                  <a:gd name="connsiteX1181" fmla="*/ 1404150 w 2647519"/>
                                  <a:gd name="connsiteY1181" fmla="*/ 0 h 26125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Lst>
                                <a:rect l="l" t="t" r="r" b="b"/>
                                <a:pathLst>
                                  <a:path w="2647519" h="2612594">
                                    <a:moveTo>
                                      <a:pt x="1439383" y="2598425"/>
                                    </a:moveTo>
                                    <a:lnTo>
                                      <a:pt x="1427010" y="2605087"/>
                                    </a:lnTo>
                                    <a:lnTo>
                                      <a:pt x="1427751" y="2605405"/>
                                    </a:lnTo>
                                    <a:close/>
                                    <a:moveTo>
                                      <a:pt x="1542263" y="2530792"/>
                                    </a:moveTo>
                                    <a:cubicBezTo>
                                      <a:pt x="1527023" y="2534602"/>
                                      <a:pt x="1516545" y="2538412"/>
                                      <a:pt x="1502258" y="2540317"/>
                                    </a:cubicBezTo>
                                    <a:cubicBezTo>
                                      <a:pt x="1487970" y="2542222"/>
                                      <a:pt x="1470825" y="2545079"/>
                                      <a:pt x="1442250" y="2547937"/>
                                    </a:cubicBezTo>
                                    <a:cubicBezTo>
                                      <a:pt x="1442250" y="2545079"/>
                                      <a:pt x="1440345" y="2543174"/>
                                      <a:pt x="1439393" y="2540317"/>
                                    </a:cubicBezTo>
                                    <a:cubicBezTo>
                                      <a:pt x="1452728" y="2540317"/>
                                      <a:pt x="1465110" y="2538412"/>
                                      <a:pt x="1481303" y="2536507"/>
                                    </a:cubicBezTo>
                                    <a:cubicBezTo>
                                      <a:pt x="1496543" y="2534602"/>
                                      <a:pt x="1515593" y="2533649"/>
                                      <a:pt x="1542263" y="2530792"/>
                                    </a:cubicBezTo>
                                    <a:close/>
                                    <a:moveTo>
                                      <a:pt x="1646323" y="2520821"/>
                                    </a:moveTo>
                                    <a:lnTo>
                                      <a:pt x="1643881" y="2521511"/>
                                    </a:lnTo>
                                    <a:lnTo>
                                      <a:pt x="1645133" y="2521267"/>
                                    </a:lnTo>
                                    <a:close/>
                                    <a:moveTo>
                                      <a:pt x="899801" y="2506503"/>
                                    </a:moveTo>
                                    <a:cubicBezTo>
                                      <a:pt x="908612" y="2507932"/>
                                      <a:pt x="922185" y="2511742"/>
                                      <a:pt x="942187" y="2517457"/>
                                    </a:cubicBezTo>
                                    <a:cubicBezTo>
                                      <a:pt x="947902" y="2518409"/>
                                      <a:pt x="954570" y="2518409"/>
                                      <a:pt x="960285" y="2518409"/>
                                    </a:cubicBezTo>
                                    <a:cubicBezTo>
                                      <a:pt x="977430" y="2526982"/>
                                      <a:pt x="993622" y="2535555"/>
                                      <a:pt x="1010767" y="2543175"/>
                                    </a:cubicBezTo>
                                    <a:cubicBezTo>
                                      <a:pt x="1017435" y="2544127"/>
                                      <a:pt x="1026007" y="2546032"/>
                                      <a:pt x="1033627" y="2547937"/>
                                    </a:cubicBezTo>
                                    <a:lnTo>
                                      <a:pt x="1035057" y="2548414"/>
                                    </a:lnTo>
                                    <a:lnTo>
                                      <a:pt x="1040295" y="2543175"/>
                                    </a:lnTo>
                                    <a:cubicBezTo>
                                      <a:pt x="1046962" y="2545080"/>
                                      <a:pt x="1053630" y="2546985"/>
                                      <a:pt x="1060297" y="2548890"/>
                                    </a:cubicBezTo>
                                    <a:cubicBezTo>
                                      <a:pt x="1066965" y="2550795"/>
                                      <a:pt x="1073632" y="2551747"/>
                                      <a:pt x="1080300" y="2553652"/>
                                    </a:cubicBezTo>
                                    <a:lnTo>
                                      <a:pt x="1119712" y="2562818"/>
                                    </a:lnTo>
                                    <a:lnTo>
                                      <a:pt x="1120305" y="2562225"/>
                                    </a:lnTo>
                                    <a:cubicBezTo>
                                      <a:pt x="1134592" y="2564130"/>
                                      <a:pt x="1150785" y="2566987"/>
                                      <a:pt x="1166025" y="2569845"/>
                                    </a:cubicBezTo>
                                    <a:cubicBezTo>
                                      <a:pt x="1172692" y="2570797"/>
                                      <a:pt x="1180312" y="2571750"/>
                                      <a:pt x="1187932" y="2573655"/>
                                    </a:cubicBezTo>
                                    <a:cubicBezTo>
                                      <a:pt x="1195552" y="2574607"/>
                                      <a:pt x="1203172" y="2575560"/>
                                      <a:pt x="1209840" y="2575560"/>
                                    </a:cubicBezTo>
                                    <a:cubicBezTo>
                                      <a:pt x="1223175" y="2575560"/>
                                      <a:pt x="1237462" y="2576512"/>
                                      <a:pt x="1254607" y="2577465"/>
                                    </a:cubicBezTo>
                                    <a:cubicBezTo>
                                      <a:pt x="1271752" y="2577465"/>
                                      <a:pt x="1291755" y="2578417"/>
                                      <a:pt x="1315567" y="2576512"/>
                                    </a:cubicBezTo>
                                    <a:lnTo>
                                      <a:pt x="1318213" y="2576512"/>
                                    </a:lnTo>
                                    <a:lnTo>
                                      <a:pt x="1324140" y="2573178"/>
                                    </a:lnTo>
                                    <a:cubicBezTo>
                                      <a:pt x="1328188" y="2571750"/>
                                      <a:pt x="1333189" y="2570321"/>
                                      <a:pt x="1337475" y="2568892"/>
                                    </a:cubicBezTo>
                                    <a:cubicBezTo>
                                      <a:pt x="1342238" y="2568892"/>
                                      <a:pt x="1347000" y="2568654"/>
                                      <a:pt x="1351048" y="2568654"/>
                                    </a:cubicBezTo>
                                    <a:cubicBezTo>
                                      <a:pt x="1355096" y="2568654"/>
                                      <a:pt x="1358430" y="2568892"/>
                                      <a:pt x="1360335" y="2569844"/>
                                    </a:cubicBezTo>
                                    <a:lnTo>
                                      <a:pt x="1362835" y="2576512"/>
                                    </a:lnTo>
                                    <a:lnTo>
                                      <a:pt x="1384147" y="2576512"/>
                                    </a:lnTo>
                                    <a:cubicBezTo>
                                      <a:pt x="1382242" y="2579370"/>
                                      <a:pt x="1379385" y="2583180"/>
                                      <a:pt x="1377480" y="2586037"/>
                                    </a:cubicBezTo>
                                    <a:cubicBezTo>
                                      <a:pt x="1376527" y="2586990"/>
                                      <a:pt x="1375575" y="2587942"/>
                                      <a:pt x="1373670" y="2590800"/>
                                    </a:cubicBezTo>
                                    <a:cubicBezTo>
                                      <a:pt x="1370812" y="2592705"/>
                                      <a:pt x="1366050" y="2594610"/>
                                      <a:pt x="1361287" y="2596515"/>
                                    </a:cubicBezTo>
                                    <a:cubicBezTo>
                                      <a:pt x="1352715" y="2596515"/>
                                      <a:pt x="1347000" y="2596515"/>
                                      <a:pt x="1338427" y="2596515"/>
                                    </a:cubicBezTo>
                                    <a:cubicBezTo>
                                      <a:pt x="1328902" y="2595562"/>
                                      <a:pt x="1318425" y="2595562"/>
                                      <a:pt x="1308900" y="2594610"/>
                                    </a:cubicBezTo>
                                    <a:cubicBezTo>
                                      <a:pt x="1286992" y="2593657"/>
                                      <a:pt x="1266037" y="2593657"/>
                                      <a:pt x="1245082" y="2592705"/>
                                    </a:cubicBezTo>
                                    <a:cubicBezTo>
                                      <a:pt x="1229842" y="2591752"/>
                                      <a:pt x="1213650" y="2590800"/>
                                      <a:pt x="1197457" y="2588895"/>
                                    </a:cubicBezTo>
                                    <a:cubicBezTo>
                                      <a:pt x="1184122" y="2587942"/>
                                      <a:pt x="1169835" y="2585085"/>
                                      <a:pt x="1155547" y="2583180"/>
                                    </a:cubicBezTo>
                                    <a:cubicBezTo>
                                      <a:pt x="1141260" y="2581275"/>
                                      <a:pt x="1127925" y="2579370"/>
                                      <a:pt x="1113637" y="2576512"/>
                                    </a:cubicBezTo>
                                    <a:cubicBezTo>
                                      <a:pt x="1092682" y="2572702"/>
                                      <a:pt x="1069822" y="2570797"/>
                                      <a:pt x="1049820" y="2566987"/>
                                    </a:cubicBezTo>
                                    <a:cubicBezTo>
                                      <a:pt x="1029817" y="2562225"/>
                                      <a:pt x="1011720" y="2557462"/>
                                      <a:pt x="1000290" y="2550795"/>
                                    </a:cubicBezTo>
                                    <a:lnTo>
                                      <a:pt x="1000863" y="2550379"/>
                                    </a:lnTo>
                                    <a:lnTo>
                                      <a:pt x="971715" y="2541270"/>
                                    </a:lnTo>
                                    <a:cubicBezTo>
                                      <a:pt x="964095" y="2537459"/>
                                      <a:pt x="955522" y="2533650"/>
                                      <a:pt x="945997" y="2529840"/>
                                    </a:cubicBezTo>
                                    <a:cubicBezTo>
                                      <a:pt x="935520" y="2526982"/>
                                      <a:pt x="925995" y="2524125"/>
                                      <a:pt x="916470" y="2520315"/>
                                    </a:cubicBezTo>
                                    <a:cubicBezTo>
                                      <a:pt x="905992" y="2516505"/>
                                      <a:pt x="896467" y="2513647"/>
                                      <a:pt x="885990" y="2509837"/>
                                    </a:cubicBezTo>
                                    <a:cubicBezTo>
                                      <a:pt x="886943" y="2506027"/>
                                      <a:pt x="890991" y="2505075"/>
                                      <a:pt x="899801" y="2506503"/>
                                    </a:cubicBezTo>
                                    <a:close/>
                                    <a:moveTo>
                                      <a:pt x="1460491" y="2486082"/>
                                    </a:moveTo>
                                    <a:lnTo>
                                      <a:pt x="1445939" y="2488303"/>
                                    </a:lnTo>
                                    <a:lnTo>
                                      <a:pt x="1345293" y="2493385"/>
                                    </a:lnTo>
                                    <a:lnTo>
                                      <a:pt x="1378432" y="2497454"/>
                                    </a:lnTo>
                                    <a:cubicBezTo>
                                      <a:pt x="1380337" y="2496502"/>
                                      <a:pt x="1383195" y="2496502"/>
                                      <a:pt x="1387005" y="2495549"/>
                                    </a:cubicBezTo>
                                    <a:cubicBezTo>
                                      <a:pt x="1407007" y="2492692"/>
                                      <a:pt x="1426057" y="2490787"/>
                                      <a:pt x="1446060" y="2488882"/>
                                    </a:cubicBezTo>
                                    <a:cubicBezTo>
                                      <a:pt x="1448203" y="2488406"/>
                                      <a:pt x="1451715" y="2487751"/>
                                      <a:pt x="1455778" y="2486992"/>
                                    </a:cubicBezTo>
                                    <a:close/>
                                    <a:moveTo>
                                      <a:pt x="1550918" y="2472281"/>
                                    </a:moveTo>
                                    <a:lnTo>
                                      <a:pt x="1501488" y="2479825"/>
                                    </a:lnTo>
                                    <a:lnTo>
                                      <a:pt x="1518450" y="2480309"/>
                                    </a:lnTo>
                                    <a:cubicBezTo>
                                      <a:pt x="1528928" y="2479833"/>
                                      <a:pt x="1536786" y="2477928"/>
                                      <a:pt x="1542858" y="2475785"/>
                                    </a:cubicBezTo>
                                    <a:close/>
                                    <a:moveTo>
                                      <a:pt x="1731355" y="2470078"/>
                                    </a:moveTo>
                                    <a:lnTo>
                                      <a:pt x="1576322" y="2511364"/>
                                    </a:lnTo>
                                    <a:lnTo>
                                      <a:pt x="1654777" y="2493883"/>
                                    </a:lnTo>
                                    <a:close/>
                                    <a:moveTo>
                                      <a:pt x="737400" y="2450782"/>
                                    </a:moveTo>
                                    <a:cubicBezTo>
                                      <a:pt x="787882" y="2468879"/>
                                      <a:pt x="820267" y="2485072"/>
                                      <a:pt x="846937" y="2497454"/>
                                    </a:cubicBezTo>
                                    <a:cubicBezTo>
                                      <a:pt x="859320" y="2502217"/>
                                      <a:pt x="872655" y="2506027"/>
                                      <a:pt x="885990" y="2509837"/>
                                    </a:cubicBezTo>
                                    <a:cubicBezTo>
                                      <a:pt x="896467" y="2513647"/>
                                      <a:pt x="905992" y="2516504"/>
                                      <a:pt x="915517" y="2520314"/>
                                    </a:cubicBezTo>
                                    <a:cubicBezTo>
                                      <a:pt x="925042" y="2524124"/>
                                      <a:pt x="934567" y="2526982"/>
                                      <a:pt x="945045" y="2529839"/>
                                    </a:cubicBezTo>
                                    <a:cubicBezTo>
                                      <a:pt x="954570" y="2533649"/>
                                      <a:pt x="963142" y="2537459"/>
                                      <a:pt x="970762" y="2541269"/>
                                    </a:cubicBezTo>
                                    <a:cubicBezTo>
                                      <a:pt x="968857" y="2542222"/>
                                      <a:pt x="966952" y="2544127"/>
                                      <a:pt x="965047" y="2546032"/>
                                    </a:cubicBezTo>
                                    <a:cubicBezTo>
                                      <a:pt x="960285" y="2545079"/>
                                      <a:pt x="954570" y="2544127"/>
                                      <a:pt x="949807" y="2543174"/>
                                    </a:cubicBezTo>
                                    <a:cubicBezTo>
                                      <a:pt x="931710" y="2537459"/>
                                      <a:pt x="913612" y="2529839"/>
                                      <a:pt x="895515" y="2523172"/>
                                    </a:cubicBezTo>
                                    <a:lnTo>
                                      <a:pt x="868845" y="2512694"/>
                                    </a:lnTo>
                                    <a:cubicBezTo>
                                      <a:pt x="860272" y="2508884"/>
                                      <a:pt x="850747" y="2505074"/>
                                      <a:pt x="842175" y="2501264"/>
                                    </a:cubicBezTo>
                                    <a:cubicBezTo>
                                      <a:pt x="829792" y="2497454"/>
                                      <a:pt x="818362" y="2492692"/>
                                      <a:pt x="806932" y="2488882"/>
                                    </a:cubicBezTo>
                                    <a:cubicBezTo>
                                      <a:pt x="796455" y="2484119"/>
                                      <a:pt x="785977" y="2480309"/>
                                      <a:pt x="776452" y="2475547"/>
                                    </a:cubicBezTo>
                                    <a:cubicBezTo>
                                      <a:pt x="766927" y="2471737"/>
                                      <a:pt x="759307" y="2466974"/>
                                      <a:pt x="752640" y="2463164"/>
                                    </a:cubicBezTo>
                                    <a:cubicBezTo>
                                      <a:pt x="745972" y="2458402"/>
                                      <a:pt x="741210" y="2454592"/>
                                      <a:pt x="737400" y="2450782"/>
                                    </a:cubicBezTo>
                                    <a:close/>
                                    <a:moveTo>
                                      <a:pt x="782168" y="2426970"/>
                                    </a:moveTo>
                                    <a:cubicBezTo>
                                      <a:pt x="800265" y="2436495"/>
                                      <a:pt x="815505" y="2445067"/>
                                      <a:pt x="834555" y="2453640"/>
                                    </a:cubicBezTo>
                                    <a:cubicBezTo>
                                      <a:pt x="832650" y="2454592"/>
                                      <a:pt x="830745" y="2455545"/>
                                      <a:pt x="827888" y="2457450"/>
                                    </a:cubicBezTo>
                                    <a:cubicBezTo>
                                      <a:pt x="807885" y="2447925"/>
                                      <a:pt x="786930" y="2437447"/>
                                      <a:pt x="766928" y="2427922"/>
                                    </a:cubicBezTo>
                                    <a:cubicBezTo>
                                      <a:pt x="772643" y="2427922"/>
                                      <a:pt x="776453" y="2427922"/>
                                      <a:pt x="782168" y="2426970"/>
                                    </a:cubicBezTo>
                                    <a:close/>
                                    <a:moveTo>
                                      <a:pt x="588810" y="2362200"/>
                                    </a:moveTo>
                                    <a:cubicBezTo>
                                      <a:pt x="620242" y="2375535"/>
                                      <a:pt x="636435" y="2387917"/>
                                      <a:pt x="653580" y="2398395"/>
                                    </a:cubicBezTo>
                                    <a:cubicBezTo>
                                      <a:pt x="657390" y="2403157"/>
                                      <a:pt x="669772" y="2412682"/>
                                      <a:pt x="666915" y="2413635"/>
                                    </a:cubicBezTo>
                                    <a:cubicBezTo>
                                      <a:pt x="655485" y="2407920"/>
                                      <a:pt x="645007" y="2403157"/>
                                      <a:pt x="636435" y="2397442"/>
                                    </a:cubicBezTo>
                                    <a:cubicBezTo>
                                      <a:pt x="627862" y="2392680"/>
                                      <a:pt x="620242" y="2387917"/>
                                      <a:pt x="613575" y="2383155"/>
                                    </a:cubicBezTo>
                                    <a:cubicBezTo>
                                      <a:pt x="601192" y="2374582"/>
                                      <a:pt x="593572" y="2367915"/>
                                      <a:pt x="588810" y="2362200"/>
                                    </a:cubicBezTo>
                                    <a:close/>
                                    <a:moveTo>
                                      <a:pt x="702387" y="2337759"/>
                                    </a:moveTo>
                                    <a:lnTo>
                                      <a:pt x="702396" y="2338030"/>
                                    </a:lnTo>
                                    <a:lnTo>
                                      <a:pt x="705613" y="2341923"/>
                                    </a:lnTo>
                                    <a:lnTo>
                                      <a:pt x="705967" y="2340292"/>
                                    </a:lnTo>
                                    <a:close/>
                                    <a:moveTo>
                                      <a:pt x="2093409" y="2275234"/>
                                    </a:moveTo>
                                    <a:lnTo>
                                      <a:pt x="2089950" y="2275522"/>
                                    </a:lnTo>
                                    <a:cubicBezTo>
                                      <a:pt x="2073757" y="2288857"/>
                                      <a:pt x="2052802" y="2303145"/>
                                      <a:pt x="2032800" y="2316480"/>
                                    </a:cubicBezTo>
                                    <a:cubicBezTo>
                                      <a:pt x="2012797" y="2329815"/>
                                      <a:pt x="1991842" y="2340292"/>
                                      <a:pt x="1976602" y="2346960"/>
                                    </a:cubicBezTo>
                                    <a:cubicBezTo>
                                      <a:pt x="1964220" y="2354580"/>
                                      <a:pt x="1950885" y="2362200"/>
                                      <a:pt x="1936597" y="2370772"/>
                                    </a:cubicBezTo>
                                    <a:cubicBezTo>
                                      <a:pt x="1928977" y="2373630"/>
                                      <a:pt x="1922310" y="2377440"/>
                                      <a:pt x="1914690" y="2380297"/>
                                    </a:cubicBezTo>
                                    <a:cubicBezTo>
                                      <a:pt x="1907070" y="2383155"/>
                                      <a:pt x="1899450" y="2386012"/>
                                      <a:pt x="1891830" y="2389822"/>
                                    </a:cubicBezTo>
                                    <a:cubicBezTo>
                                      <a:pt x="1886115" y="2394585"/>
                                      <a:pt x="1874685" y="2399347"/>
                                      <a:pt x="1864207" y="2404110"/>
                                    </a:cubicBezTo>
                                    <a:cubicBezTo>
                                      <a:pt x="1853730" y="2408872"/>
                                      <a:pt x="1844205" y="2412682"/>
                                      <a:pt x="1843252" y="2416492"/>
                                    </a:cubicBezTo>
                                    <a:cubicBezTo>
                                      <a:pt x="1833727" y="2420302"/>
                                      <a:pt x="1823250" y="2425065"/>
                                      <a:pt x="1812772" y="2428875"/>
                                    </a:cubicBezTo>
                                    <a:cubicBezTo>
                                      <a:pt x="1802295" y="2433637"/>
                                      <a:pt x="1791817" y="2436495"/>
                                      <a:pt x="1781340" y="2440305"/>
                                    </a:cubicBezTo>
                                    <a:cubicBezTo>
                                      <a:pt x="1779435" y="2442210"/>
                                      <a:pt x="1775625" y="2446020"/>
                                      <a:pt x="1772767" y="2448877"/>
                                    </a:cubicBezTo>
                                    <a:cubicBezTo>
                                      <a:pt x="1768005" y="2450782"/>
                                      <a:pt x="1764195" y="2451735"/>
                                      <a:pt x="1759432" y="2453640"/>
                                    </a:cubicBezTo>
                                    <a:cubicBezTo>
                                      <a:pt x="1748002" y="2456497"/>
                                      <a:pt x="1736572" y="2457450"/>
                                      <a:pt x="1726095" y="2459355"/>
                                    </a:cubicBezTo>
                                    <a:cubicBezTo>
                                      <a:pt x="1710855" y="2464117"/>
                                      <a:pt x="1696567" y="2468880"/>
                                      <a:pt x="1683232" y="2472690"/>
                                    </a:cubicBezTo>
                                    <a:cubicBezTo>
                                      <a:pt x="1669897" y="2476500"/>
                                      <a:pt x="1656562" y="2480310"/>
                                      <a:pt x="1644180" y="2485072"/>
                                    </a:cubicBezTo>
                                    <a:cubicBezTo>
                                      <a:pt x="1630845" y="2489835"/>
                                      <a:pt x="1616557" y="2492692"/>
                                      <a:pt x="1601317" y="2497455"/>
                                    </a:cubicBezTo>
                                    <a:cubicBezTo>
                                      <a:pt x="1586077" y="2502217"/>
                                      <a:pt x="1568932" y="2506980"/>
                                      <a:pt x="1547977" y="2510790"/>
                                    </a:cubicBezTo>
                                    <a:cubicBezTo>
                                      <a:pt x="1498447" y="2513647"/>
                                      <a:pt x="1480350" y="2519362"/>
                                      <a:pt x="1472730" y="2523172"/>
                                    </a:cubicBezTo>
                                    <a:cubicBezTo>
                                      <a:pt x="1471777" y="2524125"/>
                                      <a:pt x="1471777" y="2525077"/>
                                      <a:pt x="1470825" y="2526030"/>
                                    </a:cubicBezTo>
                                    <a:lnTo>
                                      <a:pt x="1434645" y="2535075"/>
                                    </a:lnTo>
                                    <a:lnTo>
                                      <a:pt x="1435583" y="2535555"/>
                                    </a:lnTo>
                                    <a:lnTo>
                                      <a:pt x="1475761" y="2525510"/>
                                    </a:lnTo>
                                    <a:lnTo>
                                      <a:pt x="1476540" y="2523172"/>
                                    </a:lnTo>
                                    <a:cubicBezTo>
                                      <a:pt x="1484160" y="2518410"/>
                                      <a:pt x="1503210" y="2513647"/>
                                      <a:pt x="1551788" y="2510790"/>
                                    </a:cubicBezTo>
                                    <a:cubicBezTo>
                                      <a:pt x="1571790" y="2506980"/>
                                      <a:pt x="1588935" y="2502217"/>
                                      <a:pt x="1605128" y="2497455"/>
                                    </a:cubicBezTo>
                                    <a:cubicBezTo>
                                      <a:pt x="1620368" y="2492692"/>
                                      <a:pt x="1634655" y="2489835"/>
                                      <a:pt x="1647990" y="2485072"/>
                                    </a:cubicBezTo>
                                    <a:cubicBezTo>
                                      <a:pt x="1661325" y="2481262"/>
                                      <a:pt x="1673708" y="2477452"/>
                                      <a:pt x="1687043" y="2472690"/>
                                    </a:cubicBezTo>
                                    <a:cubicBezTo>
                                      <a:pt x="1700378" y="2468880"/>
                                      <a:pt x="1713713" y="2464117"/>
                                      <a:pt x="1729905" y="2459355"/>
                                    </a:cubicBezTo>
                                    <a:cubicBezTo>
                                      <a:pt x="1741335" y="2457450"/>
                                      <a:pt x="1752765" y="2456497"/>
                                      <a:pt x="1763243" y="2453640"/>
                                    </a:cubicBezTo>
                                    <a:lnTo>
                                      <a:pt x="1740675" y="2467181"/>
                                    </a:lnTo>
                                    <a:lnTo>
                                      <a:pt x="1741335" y="2466975"/>
                                    </a:lnTo>
                                    <a:cubicBezTo>
                                      <a:pt x="1748955" y="2462212"/>
                                      <a:pt x="1758480" y="2456497"/>
                                      <a:pt x="1765148" y="2452687"/>
                                    </a:cubicBezTo>
                                    <a:cubicBezTo>
                                      <a:pt x="1769910" y="2450782"/>
                                      <a:pt x="1773720" y="2449830"/>
                                      <a:pt x="1778483" y="2447925"/>
                                    </a:cubicBezTo>
                                    <a:lnTo>
                                      <a:pt x="1779371" y="2447679"/>
                                    </a:lnTo>
                                    <a:lnTo>
                                      <a:pt x="1785150" y="2441257"/>
                                    </a:lnTo>
                                    <a:cubicBezTo>
                                      <a:pt x="1795628" y="2437447"/>
                                      <a:pt x="1806105" y="2433637"/>
                                      <a:pt x="1816583" y="2429827"/>
                                    </a:cubicBezTo>
                                    <a:cubicBezTo>
                                      <a:pt x="1827060" y="2425065"/>
                                      <a:pt x="1837538" y="2421255"/>
                                      <a:pt x="1847063" y="2417445"/>
                                    </a:cubicBezTo>
                                    <a:cubicBezTo>
                                      <a:pt x="1848015" y="2413635"/>
                                      <a:pt x="1857540" y="2409825"/>
                                      <a:pt x="1868018" y="2405062"/>
                                    </a:cubicBezTo>
                                    <a:cubicBezTo>
                                      <a:pt x="1878495" y="2400300"/>
                                      <a:pt x="1889925" y="2395537"/>
                                      <a:pt x="1895640" y="2390775"/>
                                    </a:cubicBezTo>
                                    <a:cubicBezTo>
                                      <a:pt x="1903260" y="2387917"/>
                                      <a:pt x="1910880" y="2385060"/>
                                      <a:pt x="1918500" y="2381250"/>
                                    </a:cubicBezTo>
                                    <a:lnTo>
                                      <a:pt x="1934176" y="2374435"/>
                                    </a:lnTo>
                                    <a:lnTo>
                                      <a:pt x="1942313" y="2368867"/>
                                    </a:lnTo>
                                    <a:cubicBezTo>
                                      <a:pt x="1955648" y="2360295"/>
                                      <a:pt x="1969935" y="2352675"/>
                                      <a:pt x="1982318" y="2345055"/>
                                    </a:cubicBezTo>
                                    <a:cubicBezTo>
                                      <a:pt x="1997558" y="2339340"/>
                                      <a:pt x="2017560" y="2327910"/>
                                      <a:pt x="2038515" y="2314575"/>
                                    </a:cubicBezTo>
                                    <a:close/>
                                    <a:moveTo>
                                      <a:pt x="460060" y="2262062"/>
                                    </a:moveTo>
                                    <a:lnTo>
                                      <a:pt x="463676" y="2265164"/>
                                    </a:lnTo>
                                    <a:lnTo>
                                      <a:pt x="464910" y="2265793"/>
                                    </a:lnTo>
                                    <a:close/>
                                    <a:moveTo>
                                      <a:pt x="2099801" y="2237197"/>
                                    </a:moveTo>
                                    <a:lnTo>
                                      <a:pt x="2099475" y="2237422"/>
                                    </a:lnTo>
                                    <a:lnTo>
                                      <a:pt x="2099475" y="2237694"/>
                                    </a:lnTo>
                                    <a:lnTo>
                                      <a:pt x="2100989" y="2237910"/>
                                    </a:lnTo>
                                    <a:lnTo>
                                      <a:pt x="2101380" y="2237422"/>
                                    </a:lnTo>
                                    <a:close/>
                                    <a:moveTo>
                                      <a:pt x="2120379" y="2222979"/>
                                    </a:moveTo>
                                    <a:lnTo>
                                      <a:pt x="2114756" y="2226864"/>
                                    </a:lnTo>
                                    <a:lnTo>
                                      <a:pt x="2113762" y="2227897"/>
                                    </a:lnTo>
                                    <a:lnTo>
                                      <a:pt x="2117618" y="2225429"/>
                                    </a:lnTo>
                                    <a:close/>
                                    <a:moveTo>
                                      <a:pt x="382287" y="2175002"/>
                                    </a:moveTo>
                                    <a:lnTo>
                                      <a:pt x="418259" y="2217355"/>
                                    </a:lnTo>
                                    <a:lnTo>
                                      <a:pt x="389737" y="2183129"/>
                                    </a:lnTo>
                                    <a:close/>
                                    <a:moveTo>
                                      <a:pt x="2187820" y="2174974"/>
                                    </a:moveTo>
                                    <a:lnTo>
                                      <a:pt x="2187735" y="2175004"/>
                                    </a:lnTo>
                                    <a:lnTo>
                                      <a:pt x="2187105" y="2179320"/>
                                    </a:lnTo>
                                    <a:cubicBezTo>
                                      <a:pt x="2179485" y="2186940"/>
                                      <a:pt x="2176627" y="2191702"/>
                                      <a:pt x="2171865" y="2196465"/>
                                    </a:cubicBezTo>
                                    <a:cubicBezTo>
                                      <a:pt x="2168055" y="2201227"/>
                                      <a:pt x="2163292" y="2206942"/>
                                      <a:pt x="2153767" y="2216467"/>
                                    </a:cubicBezTo>
                                    <a:lnTo>
                                      <a:pt x="2154858" y="2216215"/>
                                    </a:lnTo>
                                    <a:lnTo>
                                      <a:pt x="2171865" y="2197417"/>
                                    </a:lnTo>
                                    <a:cubicBezTo>
                                      <a:pt x="2175675" y="2192655"/>
                                      <a:pt x="2179485" y="2187892"/>
                                      <a:pt x="2187105" y="2180272"/>
                                    </a:cubicBezTo>
                                    <a:cubicBezTo>
                                      <a:pt x="2188296" y="2177177"/>
                                      <a:pt x="2188474" y="2175510"/>
                                      <a:pt x="2187820" y="2174974"/>
                                    </a:cubicBezTo>
                                    <a:close/>
                                    <a:moveTo>
                                      <a:pt x="475386" y="2153526"/>
                                    </a:moveTo>
                                    <a:lnTo>
                                      <a:pt x="477272" y="2155821"/>
                                    </a:lnTo>
                                    <a:lnTo>
                                      <a:pt x="477367" y="2155507"/>
                                    </a:lnTo>
                                    <a:close/>
                                    <a:moveTo>
                                      <a:pt x="334493" y="2131694"/>
                                    </a:moveTo>
                                    <a:cubicBezTo>
                                      <a:pt x="337350" y="2128837"/>
                                      <a:pt x="346875" y="2133599"/>
                                      <a:pt x="359258" y="2147887"/>
                                    </a:cubicBezTo>
                                    <a:lnTo>
                                      <a:pt x="360474" y="2149319"/>
                                    </a:lnTo>
                                    <a:lnTo>
                                      <a:pt x="371759" y="2151816"/>
                                    </a:lnTo>
                                    <a:cubicBezTo>
                                      <a:pt x="377593" y="2155745"/>
                                      <a:pt x="385451" y="2163127"/>
                                      <a:pt x="397357" y="2175509"/>
                                    </a:cubicBezTo>
                                    <a:cubicBezTo>
                                      <a:pt x="409740" y="2185987"/>
                                      <a:pt x="423075" y="2195512"/>
                                      <a:pt x="432600" y="2204084"/>
                                    </a:cubicBezTo>
                                    <a:cubicBezTo>
                                      <a:pt x="442125" y="2212657"/>
                                      <a:pt x="447840" y="2220277"/>
                                      <a:pt x="447840" y="2225039"/>
                                    </a:cubicBezTo>
                                    <a:cubicBezTo>
                                      <a:pt x="450697" y="2228849"/>
                                      <a:pt x="452602" y="2231707"/>
                                      <a:pt x="456412" y="2235517"/>
                                    </a:cubicBezTo>
                                    <a:cubicBezTo>
                                      <a:pt x="468795" y="2245994"/>
                                      <a:pt x="479272" y="2255519"/>
                                      <a:pt x="492607" y="2265997"/>
                                    </a:cubicBezTo>
                                    <a:cubicBezTo>
                                      <a:pt x="489750" y="2269807"/>
                                      <a:pt x="484987" y="2271712"/>
                                      <a:pt x="482130" y="2274569"/>
                                    </a:cubicBezTo>
                                    <a:lnTo>
                                      <a:pt x="448422" y="2237115"/>
                                    </a:lnTo>
                                    <a:lnTo>
                                      <a:pt x="446888" y="2237422"/>
                                    </a:lnTo>
                                    <a:lnTo>
                                      <a:pt x="446888" y="2237422"/>
                                    </a:lnTo>
                                    <a:lnTo>
                                      <a:pt x="478787" y="2272865"/>
                                    </a:lnTo>
                                    <a:lnTo>
                                      <a:pt x="482130" y="2274569"/>
                                    </a:lnTo>
                                    <a:cubicBezTo>
                                      <a:pt x="484988" y="2271712"/>
                                      <a:pt x="488798" y="2268854"/>
                                      <a:pt x="492608" y="2265997"/>
                                    </a:cubicBezTo>
                                    <a:cubicBezTo>
                                      <a:pt x="521183" y="2290762"/>
                                      <a:pt x="551663" y="2315527"/>
                                      <a:pt x="583095" y="2337434"/>
                                    </a:cubicBezTo>
                                    <a:cubicBezTo>
                                      <a:pt x="577380" y="2339339"/>
                                      <a:pt x="572618" y="2341244"/>
                                      <a:pt x="564998" y="2343149"/>
                                    </a:cubicBezTo>
                                    <a:cubicBezTo>
                                      <a:pt x="567855" y="2345054"/>
                                      <a:pt x="568808" y="2346007"/>
                                      <a:pt x="571665" y="2347912"/>
                                    </a:cubicBezTo>
                                    <a:cubicBezTo>
                                      <a:pt x="562140" y="2347912"/>
                                      <a:pt x="554520" y="2348864"/>
                                      <a:pt x="544995" y="2348864"/>
                                    </a:cubicBezTo>
                                    <a:cubicBezTo>
                                      <a:pt x="539280" y="2345054"/>
                                      <a:pt x="533565" y="2341244"/>
                                      <a:pt x="527850" y="2337434"/>
                                    </a:cubicBezTo>
                                    <a:cubicBezTo>
                                      <a:pt x="522135" y="2333624"/>
                                      <a:pt x="517373" y="2328862"/>
                                      <a:pt x="511658" y="2325052"/>
                                    </a:cubicBezTo>
                                    <a:cubicBezTo>
                                      <a:pt x="498323" y="2313622"/>
                                      <a:pt x="484035" y="2303144"/>
                                      <a:pt x="471653" y="2291714"/>
                                    </a:cubicBezTo>
                                    <a:cubicBezTo>
                                      <a:pt x="459270" y="2280284"/>
                                      <a:pt x="446888" y="2268854"/>
                                      <a:pt x="434505" y="2258377"/>
                                    </a:cubicBezTo>
                                    <a:cubicBezTo>
                                      <a:pt x="422123" y="2246947"/>
                                      <a:pt x="411645" y="2235517"/>
                                      <a:pt x="400215" y="2225039"/>
                                    </a:cubicBezTo>
                                    <a:cubicBezTo>
                                      <a:pt x="394500" y="2219324"/>
                                      <a:pt x="388785" y="2213609"/>
                                      <a:pt x="384023" y="2208847"/>
                                    </a:cubicBezTo>
                                    <a:cubicBezTo>
                                      <a:pt x="379260" y="2203132"/>
                                      <a:pt x="373545" y="2197417"/>
                                      <a:pt x="368783" y="2191702"/>
                                    </a:cubicBezTo>
                                    <a:cubicBezTo>
                                      <a:pt x="369735" y="2189797"/>
                                      <a:pt x="379260" y="2195512"/>
                                      <a:pt x="374498" y="2184082"/>
                                    </a:cubicBezTo>
                                    <a:cubicBezTo>
                                      <a:pt x="381165" y="2189797"/>
                                      <a:pt x="387833" y="2195512"/>
                                      <a:pt x="393548" y="2201227"/>
                                    </a:cubicBezTo>
                                    <a:cubicBezTo>
                                      <a:pt x="401168" y="2206942"/>
                                      <a:pt x="407835" y="2212657"/>
                                      <a:pt x="414503" y="2217419"/>
                                    </a:cubicBezTo>
                                    <a:cubicBezTo>
                                      <a:pt x="423075" y="2226944"/>
                                      <a:pt x="431648" y="2235517"/>
                                      <a:pt x="440220" y="2245042"/>
                                    </a:cubicBezTo>
                                    <a:lnTo>
                                      <a:pt x="442406" y="2246917"/>
                                    </a:lnTo>
                                    <a:lnTo>
                                      <a:pt x="414503" y="2217419"/>
                                    </a:lnTo>
                                    <a:cubicBezTo>
                                      <a:pt x="407835" y="2211704"/>
                                      <a:pt x="401168" y="2206942"/>
                                      <a:pt x="394500" y="2201227"/>
                                    </a:cubicBezTo>
                                    <a:cubicBezTo>
                                      <a:pt x="387833" y="2195512"/>
                                      <a:pt x="382118" y="2189797"/>
                                      <a:pt x="375450" y="2184082"/>
                                    </a:cubicBezTo>
                                    <a:cubicBezTo>
                                      <a:pt x="368783" y="2175509"/>
                                      <a:pt x="361163" y="2166937"/>
                                      <a:pt x="354495" y="2158364"/>
                                    </a:cubicBezTo>
                                    <a:cubicBezTo>
                                      <a:pt x="347828" y="2149792"/>
                                      <a:pt x="341160" y="2140267"/>
                                      <a:pt x="334493" y="2131694"/>
                                    </a:cubicBezTo>
                                    <a:close/>
                                    <a:moveTo>
                                      <a:pt x="2432850" y="1980247"/>
                                    </a:moveTo>
                                    <a:lnTo>
                                      <a:pt x="2432367" y="1980454"/>
                                    </a:lnTo>
                                    <a:lnTo>
                                      <a:pt x="2421963" y="2005422"/>
                                    </a:lnTo>
                                    <a:close/>
                                    <a:moveTo>
                                      <a:pt x="2422850" y="1860918"/>
                                    </a:moveTo>
                                    <a:lnTo>
                                      <a:pt x="2397608" y="1897379"/>
                                    </a:lnTo>
                                    <a:cubicBezTo>
                                      <a:pt x="2392845" y="1904999"/>
                                      <a:pt x="2389035" y="1912619"/>
                                      <a:pt x="2385225" y="1920239"/>
                                    </a:cubicBezTo>
                                    <a:cubicBezTo>
                                      <a:pt x="2380463" y="1927859"/>
                                      <a:pt x="2376653" y="1934527"/>
                                      <a:pt x="2372843" y="1941194"/>
                                    </a:cubicBezTo>
                                    <a:cubicBezTo>
                                      <a:pt x="2363318" y="1954529"/>
                                      <a:pt x="2353793" y="1967864"/>
                                      <a:pt x="2343315" y="1980247"/>
                                    </a:cubicBezTo>
                                    <a:cubicBezTo>
                                      <a:pt x="2334743" y="1993582"/>
                                      <a:pt x="2327123" y="2005964"/>
                                      <a:pt x="2317598" y="2019299"/>
                                    </a:cubicBezTo>
                                    <a:cubicBezTo>
                                      <a:pt x="2309978" y="2029777"/>
                                      <a:pt x="2302358" y="2040254"/>
                                      <a:pt x="2294738" y="2050732"/>
                                    </a:cubicBezTo>
                                    <a:lnTo>
                                      <a:pt x="2292831" y="2051897"/>
                                    </a:lnTo>
                                    <a:lnTo>
                                      <a:pt x="2291271" y="2054208"/>
                                    </a:lnTo>
                                    <a:lnTo>
                                      <a:pt x="2293785" y="2052637"/>
                                    </a:lnTo>
                                    <a:cubicBezTo>
                                      <a:pt x="2301405" y="2042160"/>
                                      <a:pt x="2309025" y="2031682"/>
                                      <a:pt x="2316645" y="2021205"/>
                                    </a:cubicBezTo>
                                    <a:cubicBezTo>
                                      <a:pt x="2325218" y="2007870"/>
                                      <a:pt x="2333790" y="1995487"/>
                                      <a:pt x="2342363" y="1982152"/>
                                    </a:cubicBezTo>
                                    <a:cubicBezTo>
                                      <a:pt x="2352840" y="1969770"/>
                                      <a:pt x="2362365" y="1956435"/>
                                      <a:pt x="2371890" y="1943100"/>
                                    </a:cubicBezTo>
                                    <a:cubicBezTo>
                                      <a:pt x="2375700" y="1936432"/>
                                      <a:pt x="2380463" y="1929765"/>
                                      <a:pt x="2384273" y="1922145"/>
                                    </a:cubicBezTo>
                                    <a:cubicBezTo>
                                      <a:pt x="2388083" y="1914525"/>
                                      <a:pt x="2392845" y="1906905"/>
                                      <a:pt x="2396655" y="1899285"/>
                                    </a:cubicBezTo>
                                    <a:cubicBezTo>
                                      <a:pt x="2405228" y="1884045"/>
                                      <a:pt x="2414753" y="1870710"/>
                                      <a:pt x="2422373" y="1862137"/>
                                    </a:cubicBezTo>
                                    <a:close/>
                                    <a:moveTo>
                                      <a:pt x="2498930" y="1857612"/>
                                    </a:moveTo>
                                    <a:cubicBezTo>
                                      <a:pt x="2494525" y="1865709"/>
                                      <a:pt x="2490953" y="1872615"/>
                                      <a:pt x="2490953" y="1875472"/>
                                    </a:cubicBezTo>
                                    <a:cubicBezTo>
                                      <a:pt x="2486190" y="1885949"/>
                                      <a:pt x="2480475" y="1898332"/>
                                      <a:pt x="2473808" y="1909762"/>
                                    </a:cubicBezTo>
                                    <a:cubicBezTo>
                                      <a:pt x="2480475" y="1897379"/>
                                      <a:pt x="2486190" y="1885949"/>
                                      <a:pt x="2490953" y="1875472"/>
                                    </a:cubicBezTo>
                                    <a:cubicBezTo>
                                      <a:pt x="2490953" y="1872615"/>
                                      <a:pt x="2494525" y="1865709"/>
                                      <a:pt x="2498930" y="1857612"/>
                                    </a:cubicBezTo>
                                    <a:close/>
                                    <a:moveTo>
                                      <a:pt x="2521433" y="1847850"/>
                                    </a:moveTo>
                                    <a:cubicBezTo>
                                      <a:pt x="2518575" y="1860232"/>
                                      <a:pt x="2514765" y="1871662"/>
                                      <a:pt x="2509050" y="1884997"/>
                                    </a:cubicBezTo>
                                    <a:cubicBezTo>
                                      <a:pt x="2503335" y="1897380"/>
                                      <a:pt x="2496668" y="1910715"/>
                                      <a:pt x="2487143" y="1925002"/>
                                    </a:cubicBezTo>
                                    <a:cubicBezTo>
                                      <a:pt x="2479523" y="1940242"/>
                                      <a:pt x="2471903" y="1954530"/>
                                      <a:pt x="2465235" y="1965960"/>
                                    </a:cubicBezTo>
                                    <a:cubicBezTo>
                                      <a:pt x="2457615" y="1977390"/>
                                      <a:pt x="2450948" y="1985962"/>
                                      <a:pt x="2445233" y="1991677"/>
                                    </a:cubicBezTo>
                                    <a:lnTo>
                                      <a:pt x="2458568" y="1965007"/>
                                    </a:lnTo>
                                    <a:cubicBezTo>
                                      <a:pt x="2461425" y="1956435"/>
                                      <a:pt x="2466188" y="1947862"/>
                                      <a:pt x="2469998" y="1938337"/>
                                    </a:cubicBezTo>
                                    <a:cubicBezTo>
                                      <a:pt x="2473808" y="1932622"/>
                                      <a:pt x="2475713" y="1928812"/>
                                      <a:pt x="2478570" y="1924050"/>
                                    </a:cubicBezTo>
                                    <a:cubicBezTo>
                                      <a:pt x="2482380" y="1917382"/>
                                      <a:pt x="2486190" y="1911667"/>
                                      <a:pt x="2490000" y="1905000"/>
                                    </a:cubicBezTo>
                                    <a:cubicBezTo>
                                      <a:pt x="2493810" y="1898332"/>
                                      <a:pt x="2496668" y="1892617"/>
                                      <a:pt x="2500478" y="1885950"/>
                                    </a:cubicBezTo>
                                    <a:cubicBezTo>
                                      <a:pt x="2507145" y="1873567"/>
                                      <a:pt x="2514765" y="1861185"/>
                                      <a:pt x="2521433" y="1847850"/>
                                    </a:cubicBezTo>
                                    <a:close/>
                                    <a:moveTo>
                                      <a:pt x="2459780" y="1766202"/>
                                    </a:moveTo>
                                    <a:lnTo>
                                      <a:pt x="2436660" y="1806892"/>
                                    </a:lnTo>
                                    <a:lnTo>
                                      <a:pt x="2436235" y="1807870"/>
                                    </a:lnTo>
                                    <a:lnTo>
                                      <a:pt x="2459520" y="1766887"/>
                                    </a:lnTo>
                                    <a:close/>
                                    <a:moveTo>
                                      <a:pt x="2472460" y="1674043"/>
                                    </a:moveTo>
                                    <a:lnTo>
                                      <a:pt x="2444672" y="1749965"/>
                                    </a:lnTo>
                                    <a:cubicBezTo>
                                      <a:pt x="2427320" y="1790989"/>
                                      <a:pt x="2407787" y="1830865"/>
                                      <a:pt x="2386218" y="1869449"/>
                                    </a:cubicBezTo>
                                    <a:lnTo>
                                      <a:pt x="2377659" y="1882980"/>
                                    </a:lnTo>
                                    <a:lnTo>
                                      <a:pt x="2377605" y="1883092"/>
                                    </a:lnTo>
                                    <a:cubicBezTo>
                                      <a:pt x="2373795" y="1892617"/>
                                      <a:pt x="2366175" y="1905000"/>
                                      <a:pt x="2357602" y="1917382"/>
                                    </a:cubicBezTo>
                                    <a:cubicBezTo>
                                      <a:pt x="2349030" y="1929765"/>
                                      <a:pt x="2341410" y="1943100"/>
                                      <a:pt x="2337600" y="1954530"/>
                                    </a:cubicBezTo>
                                    <a:cubicBezTo>
                                      <a:pt x="2330932" y="1963102"/>
                                      <a:pt x="2322360" y="1972627"/>
                                      <a:pt x="2314740" y="1983105"/>
                                    </a:cubicBezTo>
                                    <a:cubicBezTo>
                                      <a:pt x="2307120" y="1993582"/>
                                      <a:pt x="2300452" y="2005012"/>
                                      <a:pt x="2295690" y="2015490"/>
                                    </a:cubicBezTo>
                                    <a:cubicBezTo>
                                      <a:pt x="2268067" y="2053590"/>
                                      <a:pt x="2223300" y="2102167"/>
                                      <a:pt x="2183295" y="2142172"/>
                                    </a:cubicBezTo>
                                    <a:cubicBezTo>
                                      <a:pt x="2170912" y="2152650"/>
                                      <a:pt x="2158530" y="2163127"/>
                                      <a:pt x="2146147" y="2173605"/>
                                    </a:cubicBezTo>
                                    <a:lnTo>
                                      <a:pt x="2142583" y="2176314"/>
                                    </a:lnTo>
                                    <a:lnTo>
                                      <a:pt x="2141045" y="2177871"/>
                                    </a:lnTo>
                                    <a:lnTo>
                                      <a:pt x="2125512" y="2190534"/>
                                    </a:lnTo>
                                    <a:lnTo>
                                      <a:pt x="2112810" y="2205037"/>
                                    </a:lnTo>
                                    <a:cubicBezTo>
                                      <a:pt x="2097570" y="2217420"/>
                                      <a:pt x="2082330" y="2228850"/>
                                      <a:pt x="2066137" y="2240280"/>
                                    </a:cubicBezTo>
                                    <a:lnTo>
                                      <a:pt x="2058824" y="2244899"/>
                                    </a:lnTo>
                                    <a:lnTo>
                                      <a:pt x="2038960" y="2261093"/>
                                    </a:lnTo>
                                    <a:lnTo>
                                      <a:pt x="2036091" y="2262956"/>
                                    </a:lnTo>
                                    <a:lnTo>
                                      <a:pt x="2031847" y="2266950"/>
                                    </a:lnTo>
                                    <a:cubicBezTo>
                                      <a:pt x="2019465" y="2275522"/>
                                      <a:pt x="2007082" y="2284095"/>
                                      <a:pt x="1994700" y="2291715"/>
                                    </a:cubicBezTo>
                                    <a:cubicBezTo>
                                      <a:pt x="1982317" y="2299335"/>
                                      <a:pt x="1969935" y="2306955"/>
                                      <a:pt x="1957552" y="2314575"/>
                                    </a:cubicBezTo>
                                    <a:lnTo>
                                      <a:pt x="1953301" y="2316730"/>
                                    </a:lnTo>
                                    <a:lnTo>
                                      <a:pt x="1928148" y="2333067"/>
                                    </a:lnTo>
                                    <a:lnTo>
                                      <a:pt x="1920350" y="2337000"/>
                                    </a:lnTo>
                                    <a:lnTo>
                                      <a:pt x="1912785" y="2342197"/>
                                    </a:lnTo>
                                    <a:cubicBezTo>
                                      <a:pt x="1905165" y="2346960"/>
                                      <a:pt x="1896592" y="2351722"/>
                                      <a:pt x="1887067" y="2356485"/>
                                    </a:cubicBezTo>
                                    <a:lnTo>
                                      <a:pt x="1863039" y="2365908"/>
                                    </a:lnTo>
                                    <a:lnTo>
                                      <a:pt x="1809482" y="2392922"/>
                                    </a:lnTo>
                                    <a:cubicBezTo>
                                      <a:pt x="1768715" y="2410757"/>
                                      <a:pt x="1726784" y="2426426"/>
                                      <a:pt x="1683836" y="2439784"/>
                                    </a:cubicBezTo>
                                    <a:lnTo>
                                      <a:pt x="1596280" y="2462297"/>
                                    </a:lnTo>
                                    <a:lnTo>
                                      <a:pt x="1667040" y="2448877"/>
                                    </a:lnTo>
                                    <a:cubicBezTo>
                                      <a:pt x="1671802" y="2447924"/>
                                      <a:pt x="1675612" y="2446972"/>
                                      <a:pt x="1680375" y="2446019"/>
                                    </a:cubicBezTo>
                                    <a:cubicBezTo>
                                      <a:pt x="1690852" y="2437447"/>
                                      <a:pt x="1711807" y="2432684"/>
                                      <a:pt x="1723237" y="2430779"/>
                                    </a:cubicBezTo>
                                    <a:cubicBezTo>
                                      <a:pt x="1732762" y="2427922"/>
                                      <a:pt x="1742287" y="2425064"/>
                                      <a:pt x="1749907" y="2422207"/>
                                    </a:cubicBezTo>
                                    <a:cubicBezTo>
                                      <a:pt x="1761337" y="2411729"/>
                                      <a:pt x="1783245" y="2406014"/>
                                      <a:pt x="1792770" y="2400299"/>
                                    </a:cubicBezTo>
                                    <a:cubicBezTo>
                                      <a:pt x="1808962" y="2394584"/>
                                      <a:pt x="1825155" y="2388869"/>
                                      <a:pt x="1841347" y="2383154"/>
                                    </a:cubicBezTo>
                                    <a:lnTo>
                                      <a:pt x="1872470" y="2370949"/>
                                    </a:lnTo>
                                    <a:lnTo>
                                      <a:pt x="1886115" y="2363152"/>
                                    </a:lnTo>
                                    <a:lnTo>
                                      <a:pt x="1898496" y="2359343"/>
                                    </a:lnTo>
                                    <a:lnTo>
                                      <a:pt x="1915642" y="2349817"/>
                                    </a:lnTo>
                                    <a:lnTo>
                                      <a:pt x="1920147" y="2346686"/>
                                    </a:lnTo>
                                    <a:lnTo>
                                      <a:pt x="1931835" y="2335530"/>
                                    </a:lnTo>
                                    <a:cubicBezTo>
                                      <a:pt x="1939455" y="2330767"/>
                                      <a:pt x="1948980" y="2325052"/>
                                      <a:pt x="1957552" y="2320290"/>
                                    </a:cubicBezTo>
                                    <a:lnTo>
                                      <a:pt x="1986810" y="2305948"/>
                                    </a:lnTo>
                                    <a:lnTo>
                                      <a:pt x="1997557" y="2299334"/>
                                    </a:lnTo>
                                    <a:cubicBezTo>
                                      <a:pt x="2009940" y="2291714"/>
                                      <a:pt x="2022322" y="2283142"/>
                                      <a:pt x="2034705" y="2274569"/>
                                    </a:cubicBezTo>
                                    <a:cubicBezTo>
                                      <a:pt x="2037562" y="2268854"/>
                                      <a:pt x="2044230" y="2264092"/>
                                      <a:pt x="2050897" y="2259329"/>
                                    </a:cubicBezTo>
                                    <a:cubicBezTo>
                                      <a:pt x="2057565" y="2254567"/>
                                      <a:pt x="2064232" y="2249804"/>
                                      <a:pt x="2068995" y="2247899"/>
                                    </a:cubicBezTo>
                                    <a:cubicBezTo>
                                      <a:pt x="2084235" y="2236469"/>
                                      <a:pt x="2100427" y="2225039"/>
                                      <a:pt x="2115667" y="2212657"/>
                                    </a:cubicBezTo>
                                    <a:cubicBezTo>
                                      <a:pt x="2121382" y="2199322"/>
                                      <a:pt x="2139480" y="2187892"/>
                                      <a:pt x="2149005" y="2181224"/>
                                    </a:cubicBezTo>
                                    <a:cubicBezTo>
                                      <a:pt x="2161387" y="2170747"/>
                                      <a:pt x="2173770" y="2160269"/>
                                      <a:pt x="2186152" y="2149792"/>
                                    </a:cubicBezTo>
                                    <a:cubicBezTo>
                                      <a:pt x="2226157" y="2109787"/>
                                      <a:pt x="2270925" y="2061209"/>
                                      <a:pt x="2298547" y="2023109"/>
                                    </a:cubicBezTo>
                                    <a:lnTo>
                                      <a:pt x="2314015" y="1996814"/>
                                    </a:lnTo>
                                    <a:lnTo>
                                      <a:pt x="2314740" y="1994534"/>
                                    </a:lnTo>
                                    <a:cubicBezTo>
                                      <a:pt x="2322360" y="1983104"/>
                                      <a:pt x="2331885" y="1969769"/>
                                      <a:pt x="2339505" y="1956434"/>
                                    </a:cubicBezTo>
                                    <a:cubicBezTo>
                                      <a:pt x="2342363" y="1952624"/>
                                      <a:pt x="2344268" y="1948814"/>
                                      <a:pt x="2347125" y="1945004"/>
                                    </a:cubicBezTo>
                                    <a:lnTo>
                                      <a:pt x="2357257" y="1930951"/>
                                    </a:lnTo>
                                    <a:lnTo>
                                      <a:pt x="2360460" y="1925002"/>
                                    </a:lnTo>
                                    <a:cubicBezTo>
                                      <a:pt x="2369032" y="1912619"/>
                                      <a:pt x="2375700" y="1900237"/>
                                      <a:pt x="2380462" y="1890712"/>
                                    </a:cubicBezTo>
                                    <a:cubicBezTo>
                                      <a:pt x="2395702" y="1864042"/>
                                      <a:pt x="2407132" y="1837372"/>
                                      <a:pt x="2419515" y="1809749"/>
                                    </a:cubicBezTo>
                                    <a:cubicBezTo>
                                      <a:pt x="2430945" y="1782127"/>
                                      <a:pt x="2443327" y="1754504"/>
                                      <a:pt x="2457615" y="1723072"/>
                                    </a:cubicBezTo>
                                    <a:cubicBezTo>
                                      <a:pt x="2459044" y="1714500"/>
                                      <a:pt x="2464759" y="1699974"/>
                                      <a:pt x="2468807" y="1687829"/>
                                    </a:cubicBezTo>
                                    <a:close/>
                                    <a:moveTo>
                                      <a:pt x="2576677" y="1589722"/>
                                    </a:moveTo>
                                    <a:lnTo>
                                      <a:pt x="2573820" y="1591627"/>
                                    </a:lnTo>
                                    <a:lnTo>
                                      <a:pt x="2573820" y="1591627"/>
                                    </a:lnTo>
                                    <a:close/>
                                    <a:moveTo>
                                      <a:pt x="2585674" y="1533271"/>
                                    </a:moveTo>
                                    <a:lnTo>
                                      <a:pt x="2585332" y="1534956"/>
                                    </a:lnTo>
                                    <a:lnTo>
                                      <a:pt x="2588107" y="1538287"/>
                                    </a:lnTo>
                                    <a:cubicBezTo>
                                      <a:pt x="2590965" y="1541145"/>
                                      <a:pt x="2593822" y="1544955"/>
                                      <a:pt x="2596680" y="1547812"/>
                                    </a:cubicBezTo>
                                    <a:cubicBezTo>
                                      <a:pt x="2598585" y="1545907"/>
                                      <a:pt x="2600490" y="1544002"/>
                                      <a:pt x="2602395" y="1544002"/>
                                    </a:cubicBezTo>
                                    <a:lnTo>
                                      <a:pt x="2602539" y="1543271"/>
                                    </a:lnTo>
                                    <a:lnTo>
                                      <a:pt x="2598585" y="1545907"/>
                                    </a:lnTo>
                                    <a:cubicBezTo>
                                      <a:pt x="2594775" y="1544002"/>
                                      <a:pt x="2591918" y="1540192"/>
                                      <a:pt x="2589060" y="1537334"/>
                                    </a:cubicBezTo>
                                    <a:close/>
                                    <a:moveTo>
                                      <a:pt x="2577184" y="1425070"/>
                                    </a:moveTo>
                                    <a:lnTo>
                                      <a:pt x="2576519" y="1425107"/>
                                    </a:lnTo>
                                    <a:lnTo>
                                      <a:pt x="2575314" y="1425174"/>
                                    </a:lnTo>
                                    <a:lnTo>
                                      <a:pt x="2575725" y="1429702"/>
                                    </a:lnTo>
                                    <a:cubicBezTo>
                                      <a:pt x="2575725" y="1438275"/>
                                      <a:pt x="2575725" y="1444942"/>
                                      <a:pt x="2574773" y="1453515"/>
                                    </a:cubicBezTo>
                                    <a:cubicBezTo>
                                      <a:pt x="2573820" y="1458277"/>
                                      <a:pt x="2572868" y="1462087"/>
                                      <a:pt x="2570963" y="1467802"/>
                                    </a:cubicBezTo>
                                    <a:cubicBezTo>
                                      <a:pt x="2563343" y="1480185"/>
                                      <a:pt x="2555723" y="1492567"/>
                                      <a:pt x="2548103" y="1503997"/>
                                    </a:cubicBezTo>
                                    <a:cubicBezTo>
                                      <a:pt x="2546198" y="1515427"/>
                                      <a:pt x="2545245" y="1524952"/>
                                      <a:pt x="2542388" y="1535430"/>
                                    </a:cubicBezTo>
                                    <a:lnTo>
                                      <a:pt x="2536673" y="1545907"/>
                                    </a:lnTo>
                                    <a:cubicBezTo>
                                      <a:pt x="2533815" y="1561147"/>
                                      <a:pt x="2530958" y="1575435"/>
                                      <a:pt x="2527148" y="1591627"/>
                                    </a:cubicBezTo>
                                    <a:cubicBezTo>
                                      <a:pt x="2523338" y="1604010"/>
                                      <a:pt x="2520480" y="1615440"/>
                                      <a:pt x="2516670" y="1627822"/>
                                    </a:cubicBezTo>
                                    <a:cubicBezTo>
                                      <a:pt x="2512860" y="1640205"/>
                                      <a:pt x="2510003" y="1651635"/>
                                      <a:pt x="2505240" y="1663065"/>
                                    </a:cubicBezTo>
                                    <a:cubicBezTo>
                                      <a:pt x="2503335" y="1672590"/>
                                      <a:pt x="2501430" y="1681162"/>
                                      <a:pt x="2498573" y="1690687"/>
                                    </a:cubicBezTo>
                                    <a:cubicBezTo>
                                      <a:pt x="2496668" y="1700212"/>
                                      <a:pt x="2494763" y="1709737"/>
                                      <a:pt x="2490953" y="1719262"/>
                                    </a:cubicBezTo>
                                    <a:lnTo>
                                      <a:pt x="2497030" y="1709809"/>
                                    </a:lnTo>
                                    <a:lnTo>
                                      <a:pt x="2502383" y="1689734"/>
                                    </a:lnTo>
                                    <a:cubicBezTo>
                                      <a:pt x="2503335" y="1679257"/>
                                      <a:pt x="2505240" y="1670684"/>
                                      <a:pt x="2507145" y="1661159"/>
                                    </a:cubicBezTo>
                                    <a:cubicBezTo>
                                      <a:pt x="2510955" y="1649729"/>
                                      <a:pt x="2514765" y="1637347"/>
                                      <a:pt x="2518575" y="1625917"/>
                                    </a:cubicBezTo>
                                    <a:cubicBezTo>
                                      <a:pt x="2522385" y="1613534"/>
                                      <a:pt x="2525243" y="1602104"/>
                                      <a:pt x="2529053" y="1589722"/>
                                    </a:cubicBezTo>
                                    <a:cubicBezTo>
                                      <a:pt x="2532863" y="1574482"/>
                                      <a:pt x="2534768" y="1560194"/>
                                      <a:pt x="2538578" y="1544002"/>
                                    </a:cubicBezTo>
                                    <a:lnTo>
                                      <a:pt x="2544293" y="1533524"/>
                                    </a:lnTo>
                                    <a:cubicBezTo>
                                      <a:pt x="2547150" y="1523047"/>
                                      <a:pt x="2548103" y="1513522"/>
                                      <a:pt x="2550008" y="1502092"/>
                                    </a:cubicBezTo>
                                    <a:cubicBezTo>
                                      <a:pt x="2557628" y="1489709"/>
                                      <a:pt x="2565248" y="1478279"/>
                                      <a:pt x="2572868" y="1465897"/>
                                    </a:cubicBezTo>
                                    <a:cubicBezTo>
                                      <a:pt x="2568105" y="1490662"/>
                                      <a:pt x="2563343" y="1514474"/>
                                      <a:pt x="2557628" y="1539239"/>
                                    </a:cubicBezTo>
                                    <a:cubicBezTo>
                                      <a:pt x="2555723" y="1562099"/>
                                      <a:pt x="2542388" y="1593532"/>
                                      <a:pt x="2546198" y="1600199"/>
                                    </a:cubicBezTo>
                                    <a:cubicBezTo>
                                      <a:pt x="2537625" y="1626869"/>
                                      <a:pt x="2530005" y="1652587"/>
                                      <a:pt x="2520480" y="1678304"/>
                                    </a:cubicBezTo>
                                    <a:lnTo>
                                      <a:pt x="2515392" y="1686218"/>
                                    </a:lnTo>
                                    <a:lnTo>
                                      <a:pt x="2513217" y="1698069"/>
                                    </a:lnTo>
                                    <a:cubicBezTo>
                                      <a:pt x="2512146" y="1704261"/>
                                      <a:pt x="2510479" y="1710690"/>
                                      <a:pt x="2506193" y="1718310"/>
                                    </a:cubicBezTo>
                                    <a:cubicBezTo>
                                      <a:pt x="2492858" y="1737360"/>
                                      <a:pt x="2486190" y="1756410"/>
                                      <a:pt x="2479523" y="1776412"/>
                                    </a:cubicBezTo>
                                    <a:cubicBezTo>
                                      <a:pt x="2475713" y="1785937"/>
                                      <a:pt x="2471903" y="1796415"/>
                                      <a:pt x="2467140" y="1806892"/>
                                    </a:cubicBezTo>
                                    <a:cubicBezTo>
                                      <a:pt x="2465235" y="1812607"/>
                                      <a:pt x="2462378" y="1817370"/>
                                      <a:pt x="2459520" y="1823085"/>
                                    </a:cubicBezTo>
                                    <a:cubicBezTo>
                                      <a:pt x="2456663" y="1828800"/>
                                      <a:pt x="2453805" y="1834515"/>
                                      <a:pt x="2449995" y="1840230"/>
                                    </a:cubicBezTo>
                                    <a:cubicBezTo>
                                      <a:pt x="2441423" y="1855470"/>
                                      <a:pt x="2432850" y="1871662"/>
                                      <a:pt x="2424278" y="1885950"/>
                                    </a:cubicBezTo>
                                    <a:cubicBezTo>
                                      <a:pt x="2417610" y="1903095"/>
                                      <a:pt x="2406180" y="1914525"/>
                                      <a:pt x="2396655" y="1930717"/>
                                    </a:cubicBezTo>
                                    <a:cubicBezTo>
                                      <a:pt x="2389035" y="1948815"/>
                                      <a:pt x="2375700" y="1970722"/>
                                      <a:pt x="2361413" y="1990725"/>
                                    </a:cubicBezTo>
                                    <a:cubicBezTo>
                                      <a:pt x="2347125" y="2010727"/>
                                      <a:pt x="2332838" y="2031682"/>
                                      <a:pt x="2322360" y="2049780"/>
                                    </a:cubicBezTo>
                                    <a:cubicBezTo>
                                      <a:pt x="2313788" y="2061210"/>
                                      <a:pt x="2305215" y="2072640"/>
                                      <a:pt x="2296643" y="2083117"/>
                                    </a:cubicBezTo>
                                    <a:cubicBezTo>
                                      <a:pt x="2287118" y="2093595"/>
                                      <a:pt x="2278545" y="2104072"/>
                                      <a:pt x="2269020" y="2115502"/>
                                    </a:cubicBezTo>
                                    <a:cubicBezTo>
                                      <a:pt x="2266163" y="2120265"/>
                                      <a:pt x="2262353" y="2124075"/>
                                      <a:pt x="2259495" y="2128837"/>
                                    </a:cubicBezTo>
                                    <a:cubicBezTo>
                                      <a:pt x="2255685" y="2133600"/>
                                      <a:pt x="2252828" y="2137410"/>
                                      <a:pt x="2249018" y="2142172"/>
                                    </a:cubicBezTo>
                                    <a:cubicBezTo>
                                      <a:pt x="2243303" y="2146935"/>
                                      <a:pt x="2237588" y="2151697"/>
                                      <a:pt x="2232825" y="2155507"/>
                                    </a:cubicBezTo>
                                    <a:lnTo>
                                      <a:pt x="2206342" y="2184829"/>
                                    </a:lnTo>
                                    <a:lnTo>
                                      <a:pt x="2207107" y="2187892"/>
                                    </a:lnTo>
                                    <a:cubicBezTo>
                                      <a:pt x="2195677" y="2200275"/>
                                      <a:pt x="2188057" y="2208847"/>
                                      <a:pt x="2179485" y="2216467"/>
                                    </a:cubicBezTo>
                                    <a:cubicBezTo>
                                      <a:pt x="2169960" y="2223135"/>
                                      <a:pt x="2159482" y="2229802"/>
                                      <a:pt x="2149957" y="2237422"/>
                                    </a:cubicBezTo>
                                    <a:lnTo>
                                      <a:pt x="2126145" y="2256472"/>
                                    </a:lnTo>
                                    <a:lnTo>
                                      <a:pt x="2103587" y="2272957"/>
                                    </a:lnTo>
                                    <a:lnTo>
                                      <a:pt x="2107095" y="2272665"/>
                                    </a:lnTo>
                                    <a:lnTo>
                                      <a:pt x="2131860" y="2254567"/>
                                    </a:lnTo>
                                    <a:lnTo>
                                      <a:pt x="2155673" y="2235517"/>
                                    </a:lnTo>
                                    <a:cubicBezTo>
                                      <a:pt x="2165198" y="2228850"/>
                                      <a:pt x="2175675" y="2222182"/>
                                      <a:pt x="2185200" y="2214562"/>
                                    </a:cubicBezTo>
                                    <a:cubicBezTo>
                                      <a:pt x="2192820" y="2206942"/>
                                      <a:pt x="2201393" y="2198370"/>
                                      <a:pt x="2212823" y="2185987"/>
                                    </a:cubicBezTo>
                                    <a:cubicBezTo>
                                      <a:pt x="2212823" y="2185035"/>
                                      <a:pt x="2212823" y="2184082"/>
                                      <a:pt x="2211870" y="2182177"/>
                                    </a:cubicBezTo>
                                    <a:cubicBezTo>
                                      <a:pt x="2221395" y="2172652"/>
                                      <a:pt x="2229968" y="2163127"/>
                                      <a:pt x="2238540" y="2152650"/>
                                    </a:cubicBezTo>
                                    <a:cubicBezTo>
                                      <a:pt x="2243303" y="2148840"/>
                                      <a:pt x="2249018" y="2144077"/>
                                      <a:pt x="2254733" y="2139315"/>
                                    </a:cubicBezTo>
                                    <a:cubicBezTo>
                                      <a:pt x="2257590" y="2135505"/>
                                      <a:pt x="2261400" y="2130742"/>
                                      <a:pt x="2265210" y="2125980"/>
                                    </a:cubicBezTo>
                                    <a:cubicBezTo>
                                      <a:pt x="2268068" y="2121217"/>
                                      <a:pt x="2271878" y="2116455"/>
                                      <a:pt x="2274735" y="2112645"/>
                                    </a:cubicBezTo>
                                    <a:cubicBezTo>
                                      <a:pt x="2284260" y="2102167"/>
                                      <a:pt x="2292833" y="2090737"/>
                                      <a:pt x="2302358" y="2080260"/>
                                    </a:cubicBezTo>
                                    <a:cubicBezTo>
                                      <a:pt x="2310930" y="2069782"/>
                                      <a:pt x="2319503" y="2058352"/>
                                      <a:pt x="2328075" y="2046922"/>
                                    </a:cubicBezTo>
                                    <a:cubicBezTo>
                                      <a:pt x="2338553" y="2028825"/>
                                      <a:pt x="2352840" y="2007870"/>
                                      <a:pt x="2367128" y="1987867"/>
                                    </a:cubicBezTo>
                                    <a:cubicBezTo>
                                      <a:pt x="2381415" y="1966912"/>
                                      <a:pt x="2394750" y="1945957"/>
                                      <a:pt x="2402370" y="1927860"/>
                                    </a:cubicBezTo>
                                    <a:cubicBezTo>
                                      <a:pt x="2411895" y="1911667"/>
                                      <a:pt x="2423325" y="1900237"/>
                                      <a:pt x="2429993" y="1883092"/>
                                    </a:cubicBezTo>
                                    <a:cubicBezTo>
                                      <a:pt x="2438565" y="1868805"/>
                                      <a:pt x="2447138" y="1851660"/>
                                      <a:pt x="2455710" y="1837372"/>
                                    </a:cubicBezTo>
                                    <a:cubicBezTo>
                                      <a:pt x="2459520" y="1831657"/>
                                      <a:pt x="2462378" y="1825942"/>
                                      <a:pt x="2465235" y="1820227"/>
                                    </a:cubicBezTo>
                                    <a:cubicBezTo>
                                      <a:pt x="2468093" y="1814512"/>
                                      <a:pt x="2469998" y="1808797"/>
                                      <a:pt x="2472855" y="1804035"/>
                                    </a:cubicBezTo>
                                    <a:cubicBezTo>
                                      <a:pt x="2477618" y="1793557"/>
                                      <a:pt x="2481428" y="1783080"/>
                                      <a:pt x="2485238" y="1773555"/>
                                    </a:cubicBezTo>
                                    <a:cubicBezTo>
                                      <a:pt x="2492858" y="1753552"/>
                                      <a:pt x="2499525" y="1734502"/>
                                      <a:pt x="2511908" y="1715452"/>
                                    </a:cubicBezTo>
                                    <a:cubicBezTo>
                                      <a:pt x="2520480" y="1700212"/>
                                      <a:pt x="2518575" y="1688782"/>
                                      <a:pt x="2522385" y="1676400"/>
                                    </a:cubicBezTo>
                                    <a:cubicBezTo>
                                      <a:pt x="2532863" y="1650682"/>
                                      <a:pt x="2539530" y="1624965"/>
                                      <a:pt x="2548103" y="1598295"/>
                                    </a:cubicBezTo>
                                    <a:cubicBezTo>
                                      <a:pt x="2544293" y="1590675"/>
                                      <a:pt x="2557628" y="1560195"/>
                                      <a:pt x="2559533" y="1537335"/>
                                    </a:cubicBezTo>
                                    <a:cubicBezTo>
                                      <a:pt x="2565248" y="1513522"/>
                                      <a:pt x="2570010" y="1488757"/>
                                      <a:pt x="2574773" y="1463992"/>
                                    </a:cubicBezTo>
                                    <a:lnTo>
                                      <a:pt x="2578209" y="1451109"/>
                                    </a:lnTo>
                                    <a:lnTo>
                                      <a:pt x="2575725" y="1450657"/>
                                    </a:lnTo>
                                    <a:cubicBezTo>
                                      <a:pt x="2576677" y="1443037"/>
                                      <a:pt x="2576677" y="1436370"/>
                                      <a:pt x="2576677" y="1426845"/>
                                    </a:cubicBezTo>
                                    <a:close/>
                                    <a:moveTo>
                                      <a:pt x="2597632" y="1404937"/>
                                    </a:moveTo>
                                    <a:lnTo>
                                      <a:pt x="2586540" y="1451152"/>
                                    </a:lnTo>
                                    <a:lnTo>
                                      <a:pt x="2586541" y="1451152"/>
                                    </a:lnTo>
                                    <a:lnTo>
                                      <a:pt x="2597633" y="1404938"/>
                                    </a:lnTo>
                                    <a:close/>
                                    <a:moveTo>
                                      <a:pt x="2606205" y="1395412"/>
                                    </a:moveTo>
                                    <a:cubicBezTo>
                                      <a:pt x="2604300" y="1399222"/>
                                      <a:pt x="2602395" y="1402080"/>
                                      <a:pt x="2600490" y="1407795"/>
                                    </a:cubicBezTo>
                                    <a:lnTo>
                                      <a:pt x="2600490" y="1407795"/>
                                    </a:lnTo>
                                    <a:lnTo>
                                      <a:pt x="2599180" y="1433750"/>
                                    </a:lnTo>
                                    <a:cubicBezTo>
                                      <a:pt x="2599062" y="1441132"/>
                                      <a:pt x="2599062" y="1448276"/>
                                      <a:pt x="2598585" y="1458277"/>
                                    </a:cubicBezTo>
                                    <a:lnTo>
                                      <a:pt x="2589060" y="1487586"/>
                                    </a:lnTo>
                                    <a:lnTo>
                                      <a:pt x="2589060" y="1490934"/>
                                    </a:lnTo>
                                    <a:lnTo>
                                      <a:pt x="2600490" y="1458277"/>
                                    </a:lnTo>
                                    <a:cubicBezTo>
                                      <a:pt x="2601443" y="1438274"/>
                                      <a:pt x="2600490" y="1429702"/>
                                      <a:pt x="2602395" y="1407794"/>
                                    </a:cubicBezTo>
                                    <a:lnTo>
                                      <a:pt x="2606836" y="1398173"/>
                                    </a:lnTo>
                                    <a:close/>
                                    <a:moveTo>
                                      <a:pt x="2565247" y="1354454"/>
                                    </a:moveTo>
                                    <a:lnTo>
                                      <a:pt x="2559005" y="1369208"/>
                                    </a:lnTo>
                                    <a:lnTo>
                                      <a:pt x="2556675" y="1390650"/>
                                    </a:lnTo>
                                    <a:lnTo>
                                      <a:pt x="2553670" y="1380633"/>
                                    </a:lnTo>
                                    <a:lnTo>
                                      <a:pt x="2552571" y="1382047"/>
                                    </a:lnTo>
                                    <a:lnTo>
                                      <a:pt x="2555723" y="1392555"/>
                                    </a:lnTo>
                                    <a:cubicBezTo>
                                      <a:pt x="2554770" y="1397317"/>
                                      <a:pt x="2554770" y="1402080"/>
                                      <a:pt x="2553818" y="1407795"/>
                                    </a:cubicBezTo>
                                    <a:cubicBezTo>
                                      <a:pt x="2555723" y="1410652"/>
                                      <a:pt x="2556675" y="1415415"/>
                                      <a:pt x="2557628" y="1420177"/>
                                    </a:cubicBezTo>
                                    <a:lnTo>
                                      <a:pt x="2560581" y="1420013"/>
                                    </a:lnTo>
                                    <a:lnTo>
                                      <a:pt x="2558580" y="1413509"/>
                                    </a:lnTo>
                                    <a:cubicBezTo>
                                      <a:pt x="2559532" y="1407794"/>
                                      <a:pt x="2559532" y="1403032"/>
                                      <a:pt x="2560485" y="1398269"/>
                                    </a:cubicBezTo>
                                    <a:cubicBezTo>
                                      <a:pt x="2562390" y="1384934"/>
                                      <a:pt x="2563342" y="1369694"/>
                                      <a:pt x="2565247" y="1354454"/>
                                    </a:cubicBezTo>
                                    <a:close/>
                                    <a:moveTo>
                                      <a:pt x="2645258" y="1328737"/>
                                    </a:moveTo>
                                    <a:cubicBezTo>
                                      <a:pt x="2646210" y="1329689"/>
                                      <a:pt x="2646210" y="1329689"/>
                                      <a:pt x="2647163" y="1329689"/>
                                    </a:cubicBezTo>
                                    <a:cubicBezTo>
                                      <a:pt x="2647163" y="1345882"/>
                                      <a:pt x="2646210" y="1359217"/>
                                      <a:pt x="2646210" y="1369694"/>
                                    </a:cubicBezTo>
                                    <a:cubicBezTo>
                                      <a:pt x="2646210" y="1380172"/>
                                      <a:pt x="2647163" y="1388744"/>
                                      <a:pt x="2647163" y="1397317"/>
                                    </a:cubicBezTo>
                                    <a:cubicBezTo>
                                      <a:pt x="2648115" y="1413509"/>
                                      <a:pt x="2647163" y="1425892"/>
                                      <a:pt x="2644305" y="1447799"/>
                                    </a:cubicBezTo>
                                    <a:cubicBezTo>
                                      <a:pt x="2645258" y="1453514"/>
                                      <a:pt x="2643353" y="1463039"/>
                                      <a:pt x="2641448" y="1476374"/>
                                    </a:cubicBezTo>
                                    <a:cubicBezTo>
                                      <a:pt x="2638590" y="1488757"/>
                                      <a:pt x="2635733" y="1503997"/>
                                      <a:pt x="2632875" y="1518284"/>
                                    </a:cubicBezTo>
                                    <a:cubicBezTo>
                                      <a:pt x="2631923" y="1529714"/>
                                      <a:pt x="2631923" y="1542097"/>
                                      <a:pt x="2630018" y="1553527"/>
                                    </a:cubicBezTo>
                                    <a:cubicBezTo>
                                      <a:pt x="2623350" y="1574482"/>
                                      <a:pt x="2622398" y="1591627"/>
                                      <a:pt x="2615730" y="1618297"/>
                                    </a:cubicBezTo>
                                    <a:cubicBezTo>
                                      <a:pt x="2610968" y="1637347"/>
                                      <a:pt x="2607158" y="1656397"/>
                                      <a:pt x="2602395" y="1674494"/>
                                    </a:cubicBezTo>
                                    <a:cubicBezTo>
                                      <a:pt x="2590965" y="1685924"/>
                                      <a:pt x="2591918" y="1668779"/>
                                      <a:pt x="2578583" y="1684972"/>
                                    </a:cubicBezTo>
                                    <a:cubicBezTo>
                                      <a:pt x="2578583" y="1684019"/>
                                      <a:pt x="2579535" y="1680209"/>
                                      <a:pt x="2580488" y="1679257"/>
                                    </a:cubicBezTo>
                                    <a:cubicBezTo>
                                      <a:pt x="2581440" y="1664017"/>
                                      <a:pt x="2577630" y="1661160"/>
                                      <a:pt x="2584298" y="1639252"/>
                                    </a:cubicBezTo>
                                    <a:cubicBezTo>
                                      <a:pt x="2589060" y="1625917"/>
                                      <a:pt x="2594775" y="1611630"/>
                                      <a:pt x="2598585" y="1597342"/>
                                    </a:cubicBezTo>
                                    <a:lnTo>
                                      <a:pt x="2610015" y="1590675"/>
                                    </a:lnTo>
                                    <a:lnTo>
                                      <a:pt x="2610015" y="1590674"/>
                                    </a:lnTo>
                                    <a:cubicBezTo>
                                      <a:pt x="2618588" y="1552574"/>
                                      <a:pt x="2615730" y="1544002"/>
                                      <a:pt x="2622398" y="1518284"/>
                                    </a:cubicBezTo>
                                    <a:cubicBezTo>
                                      <a:pt x="2624303" y="1506854"/>
                                      <a:pt x="2627160" y="1495424"/>
                                      <a:pt x="2629065" y="1483994"/>
                                    </a:cubicBezTo>
                                    <a:cubicBezTo>
                                      <a:pt x="2630970" y="1472564"/>
                                      <a:pt x="2632875" y="1460182"/>
                                      <a:pt x="2634780" y="1448752"/>
                                    </a:cubicBezTo>
                                    <a:cubicBezTo>
                                      <a:pt x="2636685" y="1437322"/>
                                      <a:pt x="2637638" y="1425892"/>
                                      <a:pt x="2639543" y="1415414"/>
                                    </a:cubicBezTo>
                                    <a:cubicBezTo>
                                      <a:pt x="2640495" y="1404937"/>
                                      <a:pt x="2641448" y="1394459"/>
                                      <a:pt x="2641448" y="1383982"/>
                                    </a:cubicBezTo>
                                    <a:cubicBezTo>
                                      <a:pt x="2640495" y="1376362"/>
                                      <a:pt x="2641448" y="1366837"/>
                                      <a:pt x="2642400" y="1357312"/>
                                    </a:cubicBezTo>
                                    <a:cubicBezTo>
                                      <a:pt x="2643353" y="1352549"/>
                                      <a:pt x="2643353" y="1347787"/>
                                      <a:pt x="2644305" y="1343024"/>
                                    </a:cubicBezTo>
                                    <a:cubicBezTo>
                                      <a:pt x="2644305" y="1338262"/>
                                      <a:pt x="2645258" y="1333499"/>
                                      <a:pt x="2645258" y="1328737"/>
                                    </a:cubicBezTo>
                                    <a:close/>
                                    <a:moveTo>
                                      <a:pt x="134151" y="887095"/>
                                    </a:moveTo>
                                    <a:lnTo>
                                      <a:pt x="134625" y="887332"/>
                                    </a:lnTo>
                                    <a:lnTo>
                                      <a:pt x="134670" y="887199"/>
                                    </a:lnTo>
                                    <a:close/>
                                    <a:moveTo>
                                      <a:pt x="191618" y="750570"/>
                                    </a:moveTo>
                                    <a:cubicBezTo>
                                      <a:pt x="176378" y="775335"/>
                                      <a:pt x="173520" y="782955"/>
                                      <a:pt x="170663" y="789622"/>
                                    </a:cubicBezTo>
                                    <a:cubicBezTo>
                                      <a:pt x="164948" y="795337"/>
                                      <a:pt x="160185" y="801052"/>
                                      <a:pt x="153518" y="803910"/>
                                    </a:cubicBezTo>
                                    <a:lnTo>
                                      <a:pt x="153477" y="804822"/>
                                    </a:lnTo>
                                    <a:lnTo>
                                      <a:pt x="151819" y="841286"/>
                                    </a:lnTo>
                                    <a:lnTo>
                                      <a:pt x="151866" y="841199"/>
                                    </a:lnTo>
                                    <a:lnTo>
                                      <a:pt x="153518" y="804862"/>
                                    </a:lnTo>
                                    <a:cubicBezTo>
                                      <a:pt x="159233" y="801052"/>
                                      <a:pt x="164948" y="795337"/>
                                      <a:pt x="170663" y="790574"/>
                                    </a:cubicBezTo>
                                    <a:cubicBezTo>
                                      <a:pt x="173520" y="783907"/>
                                      <a:pt x="177330" y="776287"/>
                                      <a:pt x="191618" y="751522"/>
                                    </a:cubicBezTo>
                                    <a:lnTo>
                                      <a:pt x="192332" y="751998"/>
                                    </a:lnTo>
                                    <a:lnTo>
                                      <a:pt x="192689" y="751284"/>
                                    </a:lnTo>
                                    <a:close/>
                                    <a:moveTo>
                                      <a:pt x="203047" y="667702"/>
                                    </a:moveTo>
                                    <a:cubicBezTo>
                                      <a:pt x="199237" y="670560"/>
                                      <a:pt x="194475" y="673417"/>
                                      <a:pt x="189712" y="677227"/>
                                    </a:cubicBezTo>
                                    <a:cubicBezTo>
                                      <a:pt x="183045" y="689610"/>
                                      <a:pt x="178282" y="700087"/>
                                      <a:pt x="169710" y="719137"/>
                                    </a:cubicBezTo>
                                    <a:lnTo>
                                      <a:pt x="174286" y="722798"/>
                                    </a:lnTo>
                                    <a:lnTo>
                                      <a:pt x="174435" y="722155"/>
                                    </a:lnTo>
                                    <a:lnTo>
                                      <a:pt x="170663" y="719137"/>
                                    </a:lnTo>
                                    <a:cubicBezTo>
                                      <a:pt x="179235" y="700087"/>
                                      <a:pt x="183998" y="689609"/>
                                      <a:pt x="190665" y="677227"/>
                                    </a:cubicBezTo>
                                    <a:lnTo>
                                      <a:pt x="202473" y="668793"/>
                                    </a:lnTo>
                                    <a:close/>
                                    <a:moveTo>
                                      <a:pt x="276390" y="613410"/>
                                    </a:moveTo>
                                    <a:lnTo>
                                      <a:pt x="275187" y="614373"/>
                                    </a:lnTo>
                                    <a:lnTo>
                                      <a:pt x="270080" y="634008"/>
                                    </a:lnTo>
                                    <a:cubicBezTo>
                                      <a:pt x="268770" y="638413"/>
                                      <a:pt x="267818" y="641033"/>
                                      <a:pt x="266865" y="643890"/>
                                    </a:cubicBezTo>
                                    <a:cubicBezTo>
                                      <a:pt x="230670" y="692467"/>
                                      <a:pt x="209715" y="757237"/>
                                      <a:pt x="179235" y="803910"/>
                                    </a:cubicBezTo>
                                    <a:cubicBezTo>
                                      <a:pt x="175425" y="816292"/>
                                      <a:pt x="171615" y="829627"/>
                                      <a:pt x="166852" y="842962"/>
                                    </a:cubicBezTo>
                                    <a:cubicBezTo>
                                      <a:pt x="162090" y="856297"/>
                                      <a:pt x="159232" y="869632"/>
                                      <a:pt x="155422" y="882967"/>
                                    </a:cubicBezTo>
                                    <a:cubicBezTo>
                                      <a:pt x="145897" y="911542"/>
                                      <a:pt x="131610" y="942022"/>
                                      <a:pt x="130657" y="966787"/>
                                    </a:cubicBezTo>
                                    <a:cubicBezTo>
                                      <a:pt x="124942" y="985837"/>
                                      <a:pt x="119227" y="1004887"/>
                                      <a:pt x="114465" y="1023937"/>
                                    </a:cubicBezTo>
                                    <a:cubicBezTo>
                                      <a:pt x="111607" y="1038225"/>
                                      <a:pt x="109702" y="1052512"/>
                                      <a:pt x="106845" y="1066800"/>
                                    </a:cubicBezTo>
                                    <a:lnTo>
                                      <a:pt x="103035" y="1088707"/>
                                    </a:lnTo>
                                    <a:cubicBezTo>
                                      <a:pt x="102082" y="1096327"/>
                                      <a:pt x="101130" y="1102995"/>
                                      <a:pt x="100177" y="1110615"/>
                                    </a:cubicBezTo>
                                    <a:cubicBezTo>
                                      <a:pt x="97320" y="1130617"/>
                                      <a:pt x="93510" y="1149667"/>
                                      <a:pt x="91605" y="1169670"/>
                                    </a:cubicBezTo>
                                    <a:cubicBezTo>
                                      <a:pt x="90652" y="1182052"/>
                                      <a:pt x="89700" y="1192530"/>
                                      <a:pt x="88747" y="1205865"/>
                                    </a:cubicBezTo>
                                    <a:cubicBezTo>
                                      <a:pt x="89700" y="1215390"/>
                                      <a:pt x="91605" y="1224915"/>
                                      <a:pt x="93510" y="1243965"/>
                                    </a:cubicBezTo>
                                    <a:lnTo>
                                      <a:pt x="95742" y="1223205"/>
                                    </a:lnTo>
                                    <a:lnTo>
                                      <a:pt x="95415" y="1216342"/>
                                    </a:lnTo>
                                    <a:cubicBezTo>
                                      <a:pt x="96367" y="1203007"/>
                                      <a:pt x="98272" y="1188719"/>
                                      <a:pt x="99225" y="1176337"/>
                                    </a:cubicBezTo>
                                    <a:cubicBezTo>
                                      <a:pt x="101130" y="1156334"/>
                                      <a:pt x="104940" y="1137284"/>
                                      <a:pt x="107797" y="1117282"/>
                                    </a:cubicBezTo>
                                    <a:lnTo>
                                      <a:pt x="114596" y="1109123"/>
                                    </a:lnTo>
                                    <a:lnTo>
                                      <a:pt x="124469" y="1043051"/>
                                    </a:lnTo>
                                    <a:lnTo>
                                      <a:pt x="123990" y="1031557"/>
                                    </a:lnTo>
                                    <a:lnTo>
                                      <a:pt x="133400" y="1004581"/>
                                    </a:lnTo>
                                    <a:lnTo>
                                      <a:pt x="138999" y="981931"/>
                                    </a:lnTo>
                                    <a:lnTo>
                                      <a:pt x="137325" y="985837"/>
                                    </a:lnTo>
                                    <a:cubicBezTo>
                                      <a:pt x="135420" y="984885"/>
                                      <a:pt x="133515" y="983932"/>
                                      <a:pt x="131610" y="983932"/>
                                    </a:cubicBezTo>
                                    <a:cubicBezTo>
                                      <a:pt x="126847" y="996315"/>
                                      <a:pt x="122085" y="1010602"/>
                                      <a:pt x="117322" y="1024890"/>
                                    </a:cubicBezTo>
                                    <a:cubicBezTo>
                                      <a:pt x="117322" y="1031557"/>
                                      <a:pt x="117322" y="1039177"/>
                                      <a:pt x="118275" y="1047750"/>
                                    </a:cubicBezTo>
                                    <a:cubicBezTo>
                                      <a:pt x="115417" y="1062990"/>
                                      <a:pt x="113512" y="1076325"/>
                                      <a:pt x="111607" y="1091565"/>
                                    </a:cubicBezTo>
                                    <a:cubicBezTo>
                                      <a:pt x="111607" y="1093470"/>
                                      <a:pt x="110655" y="1096327"/>
                                      <a:pt x="110655" y="1099185"/>
                                    </a:cubicBezTo>
                                    <a:cubicBezTo>
                                      <a:pt x="106845" y="1102995"/>
                                      <a:pt x="104940" y="1106805"/>
                                      <a:pt x="101130" y="1110615"/>
                                    </a:cubicBezTo>
                                    <a:cubicBezTo>
                                      <a:pt x="102082" y="1102995"/>
                                      <a:pt x="103035" y="1096327"/>
                                      <a:pt x="103987" y="1088707"/>
                                    </a:cubicBezTo>
                                    <a:lnTo>
                                      <a:pt x="107797" y="1066800"/>
                                    </a:lnTo>
                                    <a:cubicBezTo>
                                      <a:pt x="110655" y="1052512"/>
                                      <a:pt x="112560" y="1038225"/>
                                      <a:pt x="115417" y="1023937"/>
                                    </a:cubicBezTo>
                                    <a:cubicBezTo>
                                      <a:pt x="121132" y="1004887"/>
                                      <a:pt x="126847" y="985837"/>
                                      <a:pt x="131610" y="966787"/>
                                    </a:cubicBezTo>
                                    <a:cubicBezTo>
                                      <a:pt x="132562" y="942022"/>
                                      <a:pt x="146850" y="912495"/>
                                      <a:pt x="156375" y="882967"/>
                                    </a:cubicBezTo>
                                    <a:cubicBezTo>
                                      <a:pt x="160185" y="869632"/>
                                      <a:pt x="163042" y="856297"/>
                                      <a:pt x="167805" y="842962"/>
                                    </a:cubicBezTo>
                                    <a:cubicBezTo>
                                      <a:pt x="171615" y="829627"/>
                                      <a:pt x="176377" y="817245"/>
                                      <a:pt x="180187" y="803910"/>
                                    </a:cubicBezTo>
                                    <a:cubicBezTo>
                                      <a:pt x="210667" y="757237"/>
                                      <a:pt x="230670" y="692467"/>
                                      <a:pt x="267817" y="643890"/>
                                    </a:cubicBezTo>
                                    <a:cubicBezTo>
                                      <a:pt x="269722" y="637222"/>
                                      <a:pt x="271627" y="633412"/>
                                      <a:pt x="276390" y="613410"/>
                                    </a:cubicBezTo>
                                    <a:close/>
                                    <a:moveTo>
                                      <a:pt x="293536" y="518160"/>
                                    </a:moveTo>
                                    <a:lnTo>
                                      <a:pt x="293535" y="518160"/>
                                    </a:lnTo>
                                    <a:lnTo>
                                      <a:pt x="298297" y="521970"/>
                                    </a:lnTo>
                                    <a:lnTo>
                                      <a:pt x="298297" y="521969"/>
                                    </a:lnTo>
                                    <a:close/>
                                    <a:moveTo>
                                      <a:pt x="465169" y="382550"/>
                                    </a:moveTo>
                                    <a:lnTo>
                                      <a:pt x="464986" y="382696"/>
                                    </a:lnTo>
                                    <a:lnTo>
                                      <a:pt x="464431" y="383323"/>
                                    </a:lnTo>
                                    <a:lnTo>
                                      <a:pt x="456650" y="391477"/>
                                    </a:lnTo>
                                    <a:lnTo>
                                      <a:pt x="454683" y="394339"/>
                                    </a:lnTo>
                                    <a:lnTo>
                                      <a:pt x="453399" y="395790"/>
                                    </a:lnTo>
                                    <a:cubicBezTo>
                                      <a:pt x="451546" y="398815"/>
                                      <a:pt x="450698" y="401003"/>
                                      <a:pt x="447840" y="403860"/>
                                    </a:cubicBezTo>
                                    <a:cubicBezTo>
                                      <a:pt x="428790" y="425767"/>
                                      <a:pt x="408788" y="447675"/>
                                      <a:pt x="389738" y="472440"/>
                                    </a:cubicBezTo>
                                    <a:cubicBezTo>
                                      <a:pt x="384023" y="479107"/>
                                      <a:pt x="378308" y="484822"/>
                                      <a:pt x="373545" y="491490"/>
                                    </a:cubicBezTo>
                                    <a:cubicBezTo>
                                      <a:pt x="367830" y="498157"/>
                                      <a:pt x="363068" y="504825"/>
                                      <a:pt x="357353" y="511492"/>
                                    </a:cubicBezTo>
                                    <a:lnTo>
                                      <a:pt x="285782" y="590597"/>
                                    </a:lnTo>
                                    <a:lnTo>
                                      <a:pt x="358305" y="510540"/>
                                    </a:lnTo>
                                    <a:cubicBezTo>
                                      <a:pt x="364020" y="503872"/>
                                      <a:pt x="368782" y="497205"/>
                                      <a:pt x="374497" y="490537"/>
                                    </a:cubicBezTo>
                                    <a:cubicBezTo>
                                      <a:pt x="380212" y="483870"/>
                                      <a:pt x="385927" y="478155"/>
                                      <a:pt x="390690" y="471487"/>
                                    </a:cubicBezTo>
                                    <a:cubicBezTo>
                                      <a:pt x="409740" y="446722"/>
                                      <a:pt x="429742" y="425767"/>
                                      <a:pt x="448792" y="402907"/>
                                    </a:cubicBezTo>
                                    <a:lnTo>
                                      <a:pt x="454683" y="394339"/>
                                    </a:lnTo>
                                    <a:lnTo>
                                      <a:pt x="464431" y="383323"/>
                                    </a:lnTo>
                                    <a:close/>
                                    <a:moveTo>
                                      <a:pt x="489348" y="316869"/>
                                    </a:moveTo>
                                    <a:cubicBezTo>
                                      <a:pt x="487763" y="316669"/>
                                      <a:pt x="484470" y="318175"/>
                                      <a:pt x="481127" y="319733"/>
                                    </a:cubicBezTo>
                                    <a:lnTo>
                                      <a:pt x="475013" y="322003"/>
                                    </a:lnTo>
                                    <a:lnTo>
                                      <a:pt x="473558" y="323849"/>
                                    </a:lnTo>
                                    <a:cubicBezTo>
                                      <a:pt x="469748" y="326707"/>
                                      <a:pt x="465938" y="329564"/>
                                      <a:pt x="463080" y="333374"/>
                                    </a:cubicBezTo>
                                    <a:cubicBezTo>
                                      <a:pt x="453555" y="339089"/>
                                      <a:pt x="445935" y="343852"/>
                                      <a:pt x="436410" y="350519"/>
                                    </a:cubicBezTo>
                                    <a:lnTo>
                                      <a:pt x="418313" y="370522"/>
                                    </a:lnTo>
                                    <a:lnTo>
                                      <a:pt x="401168" y="390524"/>
                                    </a:lnTo>
                                    <a:cubicBezTo>
                                      <a:pt x="397358" y="393382"/>
                                      <a:pt x="394500" y="396239"/>
                                      <a:pt x="389738" y="401002"/>
                                    </a:cubicBezTo>
                                    <a:lnTo>
                                      <a:pt x="389349" y="400516"/>
                                    </a:lnTo>
                                    <a:lnTo>
                                      <a:pt x="378546" y="413504"/>
                                    </a:lnTo>
                                    <a:cubicBezTo>
                                      <a:pt x="374736" y="418862"/>
                                      <a:pt x="369735" y="425768"/>
                                      <a:pt x="360210" y="436245"/>
                                    </a:cubicBezTo>
                                    <a:lnTo>
                                      <a:pt x="330683" y="468630"/>
                                    </a:lnTo>
                                    <a:lnTo>
                                      <a:pt x="335445" y="474344"/>
                                    </a:lnTo>
                                    <a:lnTo>
                                      <a:pt x="335536" y="474264"/>
                                    </a:lnTo>
                                    <a:lnTo>
                                      <a:pt x="331635" y="469582"/>
                                    </a:lnTo>
                                    <a:cubicBezTo>
                                      <a:pt x="341160" y="459105"/>
                                      <a:pt x="352590" y="447675"/>
                                      <a:pt x="361162" y="437197"/>
                                    </a:cubicBezTo>
                                    <a:cubicBezTo>
                                      <a:pt x="380212" y="416242"/>
                                      <a:pt x="381165" y="409575"/>
                                      <a:pt x="390690" y="401002"/>
                                    </a:cubicBezTo>
                                    <a:cubicBezTo>
                                      <a:pt x="395452" y="396240"/>
                                      <a:pt x="399262" y="393382"/>
                                      <a:pt x="402120" y="390525"/>
                                    </a:cubicBezTo>
                                    <a:lnTo>
                                      <a:pt x="419265" y="370522"/>
                                    </a:lnTo>
                                    <a:lnTo>
                                      <a:pt x="437362" y="350520"/>
                                    </a:lnTo>
                                    <a:cubicBezTo>
                                      <a:pt x="446887" y="344805"/>
                                      <a:pt x="454507" y="340042"/>
                                      <a:pt x="464032" y="333375"/>
                                    </a:cubicBezTo>
                                    <a:cubicBezTo>
                                      <a:pt x="467842" y="330517"/>
                                      <a:pt x="471652" y="326707"/>
                                      <a:pt x="474510" y="323850"/>
                                    </a:cubicBezTo>
                                    <a:cubicBezTo>
                                      <a:pt x="476415" y="324326"/>
                                      <a:pt x="481654" y="321469"/>
                                      <a:pt x="485940" y="319564"/>
                                    </a:cubicBezTo>
                                    <a:lnTo>
                                      <a:pt x="489548" y="318444"/>
                                    </a:lnTo>
                                    <a:close/>
                                    <a:moveTo>
                                      <a:pt x="1868970" y="144780"/>
                                    </a:moveTo>
                                    <a:cubicBezTo>
                                      <a:pt x="1890877" y="153352"/>
                                      <a:pt x="1906117" y="160020"/>
                                      <a:pt x="1917547" y="166687"/>
                                    </a:cubicBezTo>
                                    <a:cubicBezTo>
                                      <a:pt x="1928977" y="172402"/>
                                      <a:pt x="1935645" y="178117"/>
                                      <a:pt x="1938502" y="183832"/>
                                    </a:cubicBezTo>
                                    <a:cubicBezTo>
                                      <a:pt x="1920405" y="174307"/>
                                      <a:pt x="1904212" y="167640"/>
                                      <a:pt x="1891830" y="160972"/>
                                    </a:cubicBezTo>
                                    <a:cubicBezTo>
                                      <a:pt x="1879447" y="154305"/>
                                      <a:pt x="1871827" y="148590"/>
                                      <a:pt x="1868970" y="144780"/>
                                    </a:cubicBezTo>
                                    <a:close/>
                                    <a:moveTo>
                                      <a:pt x="1710855" y="75247"/>
                                    </a:moveTo>
                                    <a:cubicBezTo>
                                      <a:pt x="1719427" y="75247"/>
                                      <a:pt x="1733715" y="78104"/>
                                      <a:pt x="1748955" y="83819"/>
                                    </a:cubicBezTo>
                                    <a:cubicBezTo>
                                      <a:pt x="1765147" y="90487"/>
                                      <a:pt x="1783245" y="100012"/>
                                      <a:pt x="1802295" y="110489"/>
                                    </a:cubicBezTo>
                                    <a:cubicBezTo>
                                      <a:pt x="1750860" y="94297"/>
                                      <a:pt x="1716570" y="83819"/>
                                      <a:pt x="1710855" y="75247"/>
                                    </a:cubicBezTo>
                                    <a:close/>
                                    <a:moveTo>
                                      <a:pt x="1137451" y="68937"/>
                                    </a:moveTo>
                                    <a:cubicBezTo>
                                      <a:pt x="1133641" y="68580"/>
                                      <a:pt x="1127926" y="69056"/>
                                      <a:pt x="1117448" y="71437"/>
                                    </a:cubicBezTo>
                                    <a:cubicBezTo>
                                      <a:pt x="1104113" y="73342"/>
                                      <a:pt x="1088873" y="75247"/>
                                      <a:pt x="1074585" y="77152"/>
                                    </a:cubicBezTo>
                                    <a:cubicBezTo>
                                      <a:pt x="1061250" y="80010"/>
                                      <a:pt x="1046010" y="83820"/>
                                      <a:pt x="1032675" y="86677"/>
                                    </a:cubicBezTo>
                                    <a:cubicBezTo>
                                      <a:pt x="1026960" y="88582"/>
                                      <a:pt x="1021245" y="90487"/>
                                      <a:pt x="1014578" y="92392"/>
                                    </a:cubicBezTo>
                                    <a:cubicBezTo>
                                      <a:pt x="1007910" y="94297"/>
                                      <a:pt x="1001243" y="96202"/>
                                      <a:pt x="993623" y="98107"/>
                                    </a:cubicBezTo>
                                    <a:lnTo>
                                      <a:pt x="947769" y="107115"/>
                                    </a:lnTo>
                                    <a:lnTo>
                                      <a:pt x="939330" y="110490"/>
                                    </a:lnTo>
                                    <a:cubicBezTo>
                                      <a:pt x="920280" y="117157"/>
                                      <a:pt x="900278" y="122872"/>
                                      <a:pt x="881228" y="130492"/>
                                    </a:cubicBezTo>
                                    <a:cubicBezTo>
                                      <a:pt x="862178" y="138112"/>
                                      <a:pt x="843128" y="144780"/>
                                      <a:pt x="824078" y="153352"/>
                                    </a:cubicBezTo>
                                    <a:cubicBezTo>
                                      <a:pt x="809790" y="160020"/>
                                      <a:pt x="796455" y="165735"/>
                                      <a:pt x="784073" y="171450"/>
                                    </a:cubicBezTo>
                                    <a:cubicBezTo>
                                      <a:pt x="775500" y="173355"/>
                                      <a:pt x="765975" y="178117"/>
                                      <a:pt x="757403" y="181927"/>
                                    </a:cubicBezTo>
                                    <a:cubicBezTo>
                                      <a:pt x="734543" y="190500"/>
                                      <a:pt x="713588" y="201930"/>
                                      <a:pt x="691680" y="212407"/>
                                    </a:cubicBezTo>
                                    <a:cubicBezTo>
                                      <a:pt x="681203" y="218122"/>
                                      <a:pt x="670725" y="225742"/>
                                      <a:pt x="660248" y="232410"/>
                                    </a:cubicBezTo>
                                    <a:cubicBezTo>
                                      <a:pt x="649770" y="239077"/>
                                      <a:pt x="639293" y="245745"/>
                                      <a:pt x="629768" y="252412"/>
                                    </a:cubicBezTo>
                                    <a:cubicBezTo>
                                      <a:pt x="618338" y="263842"/>
                                      <a:pt x="597383" y="280035"/>
                                      <a:pt x="581190" y="288607"/>
                                    </a:cubicBezTo>
                                    <a:cubicBezTo>
                                      <a:pt x="565950" y="300037"/>
                                      <a:pt x="550710" y="312420"/>
                                      <a:pt x="535470" y="324802"/>
                                    </a:cubicBezTo>
                                    <a:lnTo>
                                      <a:pt x="491713" y="362974"/>
                                    </a:lnTo>
                                    <a:lnTo>
                                      <a:pt x="495465" y="367665"/>
                                    </a:lnTo>
                                    <a:cubicBezTo>
                                      <a:pt x="497370" y="366713"/>
                                      <a:pt x="500763" y="364272"/>
                                      <a:pt x="504752" y="361295"/>
                                    </a:cubicBezTo>
                                    <a:lnTo>
                                      <a:pt x="512656" y="355403"/>
                                    </a:lnTo>
                                    <a:lnTo>
                                      <a:pt x="541185" y="330517"/>
                                    </a:lnTo>
                                    <a:cubicBezTo>
                                      <a:pt x="556425" y="318134"/>
                                      <a:pt x="571665" y="306704"/>
                                      <a:pt x="586905" y="294322"/>
                                    </a:cubicBezTo>
                                    <a:cubicBezTo>
                                      <a:pt x="603097" y="285749"/>
                                      <a:pt x="623100" y="269557"/>
                                      <a:pt x="635482" y="258127"/>
                                    </a:cubicBezTo>
                                    <a:cubicBezTo>
                                      <a:pt x="645960" y="251459"/>
                                      <a:pt x="655485" y="244792"/>
                                      <a:pt x="665962" y="238124"/>
                                    </a:cubicBezTo>
                                    <a:cubicBezTo>
                                      <a:pt x="676440" y="231457"/>
                                      <a:pt x="685965" y="224789"/>
                                      <a:pt x="697395" y="218122"/>
                                    </a:cubicBezTo>
                                    <a:cubicBezTo>
                                      <a:pt x="719302" y="207644"/>
                                      <a:pt x="741210" y="196214"/>
                                      <a:pt x="763117" y="187642"/>
                                    </a:cubicBezTo>
                                    <a:cubicBezTo>
                                      <a:pt x="771690" y="183832"/>
                                      <a:pt x="781215" y="179069"/>
                                      <a:pt x="788835" y="174307"/>
                                    </a:cubicBezTo>
                                    <a:cubicBezTo>
                                      <a:pt x="801217" y="168592"/>
                                      <a:pt x="815505" y="162877"/>
                                      <a:pt x="828840" y="156209"/>
                                    </a:cubicBezTo>
                                    <a:cubicBezTo>
                                      <a:pt x="847890" y="147637"/>
                                      <a:pt x="866940" y="140969"/>
                                      <a:pt x="885990" y="133349"/>
                                    </a:cubicBezTo>
                                    <a:cubicBezTo>
                                      <a:pt x="905040" y="125729"/>
                                      <a:pt x="925042" y="120014"/>
                                      <a:pt x="944092" y="113347"/>
                                    </a:cubicBezTo>
                                    <a:lnTo>
                                      <a:pt x="968499" y="108553"/>
                                    </a:lnTo>
                                    <a:lnTo>
                                      <a:pt x="980289" y="104524"/>
                                    </a:lnTo>
                                    <a:lnTo>
                                      <a:pt x="1140765" y="69904"/>
                                    </a:lnTo>
                                    <a:close/>
                                    <a:moveTo>
                                      <a:pt x="1478087" y="48458"/>
                                    </a:moveTo>
                                    <a:cubicBezTo>
                                      <a:pt x="1484636" y="48815"/>
                                      <a:pt x="1491780" y="49530"/>
                                      <a:pt x="1498447" y="50482"/>
                                    </a:cubicBezTo>
                                    <a:cubicBezTo>
                                      <a:pt x="1511782" y="52387"/>
                                      <a:pt x="1523212" y="56197"/>
                                      <a:pt x="1526070" y="60007"/>
                                    </a:cubicBezTo>
                                    <a:cubicBezTo>
                                      <a:pt x="1520355" y="59055"/>
                                      <a:pt x="1514640" y="58102"/>
                                      <a:pt x="1505115" y="57150"/>
                                    </a:cubicBezTo>
                                    <a:cubicBezTo>
                                      <a:pt x="1495590" y="56197"/>
                                      <a:pt x="1482255" y="53340"/>
                                      <a:pt x="1461300" y="48577"/>
                                    </a:cubicBezTo>
                                    <a:cubicBezTo>
                                      <a:pt x="1465586" y="48101"/>
                                      <a:pt x="1471539" y="48101"/>
                                      <a:pt x="1478087" y="48458"/>
                                    </a:cubicBezTo>
                                    <a:close/>
                                    <a:moveTo>
                                      <a:pt x="1588935" y="40957"/>
                                    </a:moveTo>
                                    <a:cubicBezTo>
                                      <a:pt x="1602270" y="41909"/>
                                      <a:pt x="1614652" y="42862"/>
                                      <a:pt x="1627987" y="43814"/>
                                    </a:cubicBezTo>
                                    <a:cubicBezTo>
                                      <a:pt x="1644180" y="48577"/>
                                      <a:pt x="1659420" y="56197"/>
                                      <a:pt x="1675612" y="62864"/>
                                    </a:cubicBezTo>
                                    <a:cubicBezTo>
                                      <a:pt x="1652752" y="60007"/>
                                      <a:pt x="1631797" y="55244"/>
                                      <a:pt x="1616557" y="52387"/>
                                    </a:cubicBezTo>
                                    <a:cubicBezTo>
                                      <a:pt x="1601317" y="48577"/>
                                      <a:pt x="1590840" y="44767"/>
                                      <a:pt x="1588935" y="40957"/>
                                    </a:cubicBezTo>
                                    <a:close/>
                                    <a:moveTo>
                                      <a:pt x="1270324" y="40719"/>
                                    </a:moveTo>
                                    <a:cubicBezTo>
                                      <a:pt x="1233652" y="40957"/>
                                      <a:pt x="1196981" y="42862"/>
                                      <a:pt x="1160310" y="46672"/>
                                    </a:cubicBezTo>
                                    <a:cubicBezTo>
                                      <a:pt x="1135545" y="47624"/>
                                      <a:pt x="1109827" y="52387"/>
                                      <a:pt x="1084110" y="57149"/>
                                    </a:cubicBezTo>
                                    <a:cubicBezTo>
                                      <a:pt x="1071727" y="59054"/>
                                      <a:pt x="1059345" y="62864"/>
                                      <a:pt x="1047915" y="66674"/>
                                    </a:cubicBezTo>
                                    <a:cubicBezTo>
                                      <a:pt x="1036485" y="70484"/>
                                      <a:pt x="1026007" y="74294"/>
                                      <a:pt x="1016482" y="78104"/>
                                    </a:cubicBezTo>
                                    <a:cubicBezTo>
                                      <a:pt x="1001242" y="80009"/>
                                      <a:pt x="987907" y="81914"/>
                                      <a:pt x="972667" y="83819"/>
                                    </a:cubicBezTo>
                                    <a:cubicBezTo>
                                      <a:pt x="914565" y="101917"/>
                                      <a:pt x="859320" y="123824"/>
                                      <a:pt x="806932" y="147637"/>
                                    </a:cubicBezTo>
                                    <a:cubicBezTo>
                                      <a:pt x="786930" y="155257"/>
                                      <a:pt x="765975" y="165734"/>
                                      <a:pt x="746925" y="174307"/>
                                    </a:cubicBezTo>
                                    <a:cubicBezTo>
                                      <a:pt x="741210" y="176212"/>
                                      <a:pt x="734542" y="179069"/>
                                      <a:pt x="728827" y="180974"/>
                                    </a:cubicBezTo>
                                    <a:cubicBezTo>
                                      <a:pt x="723112" y="183832"/>
                                      <a:pt x="717397" y="186689"/>
                                      <a:pt x="712635" y="189547"/>
                                    </a:cubicBezTo>
                                    <a:cubicBezTo>
                                      <a:pt x="702157" y="195262"/>
                                      <a:pt x="691680" y="200977"/>
                                      <a:pt x="682155" y="205739"/>
                                    </a:cubicBezTo>
                                    <a:cubicBezTo>
                                      <a:pt x="663105" y="216217"/>
                                      <a:pt x="647865" y="225742"/>
                                      <a:pt x="634530" y="230504"/>
                                    </a:cubicBezTo>
                                    <a:cubicBezTo>
                                      <a:pt x="619290" y="239077"/>
                                      <a:pt x="610717" y="248602"/>
                                      <a:pt x="598335" y="259079"/>
                                    </a:cubicBezTo>
                                    <a:cubicBezTo>
                                      <a:pt x="555472" y="283844"/>
                                      <a:pt x="517372" y="318134"/>
                                      <a:pt x="493560" y="340994"/>
                                    </a:cubicBezTo>
                                    <a:lnTo>
                                      <a:pt x="471664" y="360034"/>
                                    </a:lnTo>
                                    <a:lnTo>
                                      <a:pt x="450243" y="379593"/>
                                    </a:lnTo>
                                    <a:lnTo>
                                      <a:pt x="450697" y="380047"/>
                                    </a:lnTo>
                                    <a:cubicBezTo>
                                      <a:pt x="388785" y="439102"/>
                                      <a:pt x="334492" y="503872"/>
                                      <a:pt x="285915" y="573404"/>
                                    </a:cubicBezTo>
                                    <a:cubicBezTo>
                                      <a:pt x="271627" y="593407"/>
                                      <a:pt x="260197" y="607694"/>
                                      <a:pt x="252577" y="619124"/>
                                    </a:cubicBezTo>
                                    <a:cubicBezTo>
                                      <a:pt x="244957" y="630554"/>
                                      <a:pt x="240195" y="639127"/>
                                      <a:pt x="237337" y="646747"/>
                                    </a:cubicBezTo>
                                    <a:cubicBezTo>
                                      <a:pt x="232575" y="655319"/>
                                      <a:pt x="226860" y="663892"/>
                                      <a:pt x="222097" y="672464"/>
                                    </a:cubicBezTo>
                                    <a:cubicBezTo>
                                      <a:pt x="212572" y="690562"/>
                                      <a:pt x="203047" y="708659"/>
                                      <a:pt x="193522" y="725804"/>
                                    </a:cubicBezTo>
                                    <a:lnTo>
                                      <a:pt x="162439" y="774784"/>
                                    </a:lnTo>
                                    <a:lnTo>
                                      <a:pt x="162090" y="776287"/>
                                    </a:lnTo>
                                    <a:cubicBezTo>
                                      <a:pt x="158280" y="784860"/>
                                      <a:pt x="155422" y="795337"/>
                                      <a:pt x="151612" y="804862"/>
                                    </a:cubicBezTo>
                                    <a:cubicBezTo>
                                      <a:pt x="148755" y="810577"/>
                                      <a:pt x="146850" y="814387"/>
                                      <a:pt x="143992" y="818197"/>
                                    </a:cubicBezTo>
                                    <a:lnTo>
                                      <a:pt x="142087" y="820102"/>
                                    </a:lnTo>
                                    <a:lnTo>
                                      <a:pt x="133634" y="848201"/>
                                    </a:lnTo>
                                    <a:cubicBezTo>
                                      <a:pt x="132086" y="855345"/>
                                      <a:pt x="131610" y="860584"/>
                                      <a:pt x="131610" y="864870"/>
                                    </a:cubicBezTo>
                                    <a:cubicBezTo>
                                      <a:pt x="131610" y="873442"/>
                                      <a:pt x="132562" y="879157"/>
                                      <a:pt x="129705" y="888682"/>
                                    </a:cubicBezTo>
                                    <a:cubicBezTo>
                                      <a:pt x="124942" y="902017"/>
                                      <a:pt x="121132" y="914400"/>
                                      <a:pt x="116370" y="927735"/>
                                    </a:cubicBezTo>
                                    <a:cubicBezTo>
                                      <a:pt x="112560" y="941070"/>
                                      <a:pt x="107797" y="953452"/>
                                      <a:pt x="103987" y="966787"/>
                                    </a:cubicBezTo>
                                    <a:cubicBezTo>
                                      <a:pt x="99225" y="986790"/>
                                      <a:pt x="95415" y="1004887"/>
                                      <a:pt x="90652" y="1023937"/>
                                    </a:cubicBezTo>
                                    <a:cubicBezTo>
                                      <a:pt x="87795" y="1042035"/>
                                      <a:pt x="85890" y="1059180"/>
                                      <a:pt x="83032" y="1076325"/>
                                    </a:cubicBezTo>
                                    <a:cubicBezTo>
                                      <a:pt x="80175" y="1093470"/>
                                      <a:pt x="79222" y="1111567"/>
                                      <a:pt x="78270" y="1128712"/>
                                    </a:cubicBezTo>
                                    <a:cubicBezTo>
                                      <a:pt x="81127" y="1115377"/>
                                      <a:pt x="83032" y="1102995"/>
                                      <a:pt x="84937" y="1092517"/>
                                    </a:cubicBezTo>
                                    <a:lnTo>
                                      <a:pt x="85555" y="1089530"/>
                                    </a:lnTo>
                                    <a:lnTo>
                                      <a:pt x="86842" y="1075372"/>
                                    </a:lnTo>
                                    <a:cubicBezTo>
                                      <a:pt x="89700" y="1058227"/>
                                      <a:pt x="91605" y="1040130"/>
                                      <a:pt x="94462" y="1022985"/>
                                    </a:cubicBezTo>
                                    <a:lnTo>
                                      <a:pt x="96848" y="1023781"/>
                                    </a:lnTo>
                                    <a:lnTo>
                                      <a:pt x="97055" y="1022896"/>
                                    </a:lnTo>
                                    <a:lnTo>
                                      <a:pt x="94463" y="1022032"/>
                                    </a:lnTo>
                                    <a:cubicBezTo>
                                      <a:pt x="99225" y="1002029"/>
                                      <a:pt x="103035" y="983932"/>
                                      <a:pt x="107798" y="964882"/>
                                    </a:cubicBezTo>
                                    <a:cubicBezTo>
                                      <a:pt x="111608" y="951547"/>
                                      <a:pt x="115418" y="938212"/>
                                      <a:pt x="120180" y="925829"/>
                                    </a:cubicBezTo>
                                    <a:lnTo>
                                      <a:pt x="133454" y="886956"/>
                                    </a:lnTo>
                                    <a:lnTo>
                                      <a:pt x="132563" y="886777"/>
                                    </a:lnTo>
                                    <a:cubicBezTo>
                                      <a:pt x="135420" y="877252"/>
                                      <a:pt x="134468" y="871537"/>
                                      <a:pt x="134468" y="862965"/>
                                    </a:cubicBezTo>
                                    <a:cubicBezTo>
                                      <a:pt x="134468" y="854392"/>
                                      <a:pt x="135420" y="842010"/>
                                      <a:pt x="144945" y="818197"/>
                                    </a:cubicBezTo>
                                    <a:cubicBezTo>
                                      <a:pt x="146850" y="814387"/>
                                      <a:pt x="148755" y="809625"/>
                                      <a:pt x="152565" y="804862"/>
                                    </a:cubicBezTo>
                                    <a:lnTo>
                                      <a:pt x="152821" y="804166"/>
                                    </a:lnTo>
                                    <a:lnTo>
                                      <a:pt x="163043" y="776287"/>
                                    </a:lnTo>
                                    <a:cubicBezTo>
                                      <a:pt x="173520" y="759142"/>
                                      <a:pt x="183045" y="742950"/>
                                      <a:pt x="194475" y="726757"/>
                                    </a:cubicBezTo>
                                    <a:cubicBezTo>
                                      <a:pt x="204000" y="708660"/>
                                      <a:pt x="212573" y="690562"/>
                                      <a:pt x="223050" y="673417"/>
                                    </a:cubicBezTo>
                                    <a:cubicBezTo>
                                      <a:pt x="227813" y="665797"/>
                                      <a:pt x="233528" y="656272"/>
                                      <a:pt x="238290" y="647700"/>
                                    </a:cubicBezTo>
                                    <a:cubicBezTo>
                                      <a:pt x="241148" y="640080"/>
                                      <a:pt x="245910" y="631507"/>
                                      <a:pt x="253530" y="620077"/>
                                    </a:cubicBezTo>
                                    <a:cubicBezTo>
                                      <a:pt x="261150" y="608647"/>
                                      <a:pt x="272580" y="594360"/>
                                      <a:pt x="286868" y="574357"/>
                                    </a:cubicBezTo>
                                    <a:cubicBezTo>
                                      <a:pt x="335445" y="503872"/>
                                      <a:pt x="389738" y="440055"/>
                                      <a:pt x="451650" y="381000"/>
                                    </a:cubicBezTo>
                                    <a:cubicBezTo>
                                      <a:pt x="466890" y="367665"/>
                                      <a:pt x="479273" y="354330"/>
                                      <a:pt x="495465" y="340995"/>
                                    </a:cubicBezTo>
                                    <a:cubicBezTo>
                                      <a:pt x="519278" y="318135"/>
                                      <a:pt x="557378" y="283845"/>
                                      <a:pt x="600240" y="259080"/>
                                    </a:cubicBezTo>
                                    <a:cubicBezTo>
                                      <a:pt x="612623" y="249555"/>
                                      <a:pt x="621195" y="239077"/>
                                      <a:pt x="636435" y="230505"/>
                                    </a:cubicBezTo>
                                    <a:cubicBezTo>
                                      <a:pt x="649770" y="225742"/>
                                      <a:pt x="665010" y="216217"/>
                                      <a:pt x="684060" y="205740"/>
                                    </a:cubicBezTo>
                                    <a:cubicBezTo>
                                      <a:pt x="693585" y="200977"/>
                                      <a:pt x="704063" y="195262"/>
                                      <a:pt x="714540" y="189547"/>
                                    </a:cubicBezTo>
                                    <a:cubicBezTo>
                                      <a:pt x="720255" y="186690"/>
                                      <a:pt x="725018" y="183832"/>
                                      <a:pt x="730733" y="180975"/>
                                    </a:cubicBezTo>
                                    <a:cubicBezTo>
                                      <a:pt x="736448" y="178117"/>
                                      <a:pt x="742163" y="176212"/>
                                      <a:pt x="748830" y="174307"/>
                                    </a:cubicBezTo>
                                    <a:cubicBezTo>
                                      <a:pt x="767880" y="164782"/>
                                      <a:pt x="788835" y="155257"/>
                                      <a:pt x="808838" y="147637"/>
                                    </a:cubicBezTo>
                                    <a:cubicBezTo>
                                      <a:pt x="860273" y="123825"/>
                                      <a:pt x="916470" y="101917"/>
                                      <a:pt x="974573" y="83820"/>
                                    </a:cubicBezTo>
                                    <a:cubicBezTo>
                                      <a:pt x="989813" y="81915"/>
                                      <a:pt x="1003148" y="80010"/>
                                      <a:pt x="1018388" y="78105"/>
                                    </a:cubicBezTo>
                                    <a:cubicBezTo>
                                      <a:pt x="1027913" y="74295"/>
                                      <a:pt x="1038390" y="70485"/>
                                      <a:pt x="1049820" y="66675"/>
                                    </a:cubicBezTo>
                                    <a:cubicBezTo>
                                      <a:pt x="1061250" y="62865"/>
                                      <a:pt x="1073633" y="59055"/>
                                      <a:pt x="1086015" y="57150"/>
                                    </a:cubicBezTo>
                                    <a:cubicBezTo>
                                      <a:pt x="1111733" y="52387"/>
                                      <a:pt x="1138403" y="47625"/>
                                      <a:pt x="1162215" y="46672"/>
                                    </a:cubicBezTo>
                                    <a:cubicBezTo>
                                      <a:pt x="1198887" y="43338"/>
                                      <a:pt x="1235558" y="41433"/>
                                      <a:pt x="1272229" y="41076"/>
                                    </a:cubicBezTo>
                                    <a:lnTo>
                                      <a:pt x="1360655" y="44043"/>
                                    </a:lnTo>
                                    <a:close/>
                                    <a:moveTo>
                                      <a:pt x="1404150" y="0"/>
                                    </a:moveTo>
                                    <a:cubicBezTo>
                                      <a:pt x="1418437" y="952"/>
                                      <a:pt x="1434630" y="1905"/>
                                      <a:pt x="1448917" y="2857"/>
                                    </a:cubicBezTo>
                                    <a:cubicBezTo>
                                      <a:pt x="1465110" y="3810"/>
                                      <a:pt x="1480350" y="5715"/>
                                      <a:pt x="1494637" y="7620"/>
                                    </a:cubicBezTo>
                                    <a:cubicBezTo>
                                      <a:pt x="1509877" y="8572"/>
                                      <a:pt x="1518450" y="11430"/>
                                      <a:pt x="1525117" y="15240"/>
                                    </a:cubicBezTo>
                                    <a:cubicBezTo>
                                      <a:pt x="1531785" y="19050"/>
                                      <a:pt x="1536547" y="22860"/>
                                      <a:pt x="1545120" y="24765"/>
                                    </a:cubicBezTo>
                                    <a:cubicBezTo>
                                      <a:pt x="1558455" y="24765"/>
                                      <a:pt x="1552740" y="17145"/>
                                      <a:pt x="1569885" y="20002"/>
                                    </a:cubicBezTo>
                                    <a:cubicBezTo>
                                      <a:pt x="1582267" y="21907"/>
                                      <a:pt x="1594650" y="25717"/>
                                      <a:pt x="1607032" y="28575"/>
                                    </a:cubicBezTo>
                                    <a:cubicBezTo>
                                      <a:pt x="1614652" y="30480"/>
                                      <a:pt x="1622272" y="33337"/>
                                      <a:pt x="1629892" y="35242"/>
                                    </a:cubicBezTo>
                                    <a:cubicBezTo>
                                      <a:pt x="1629892" y="35242"/>
                                      <a:pt x="1629892" y="36195"/>
                                      <a:pt x="1628940" y="36195"/>
                                    </a:cubicBezTo>
                                    <a:cubicBezTo>
                                      <a:pt x="1629892" y="39052"/>
                                      <a:pt x="1628940" y="40957"/>
                                      <a:pt x="1627987" y="42862"/>
                                    </a:cubicBezTo>
                                    <a:cubicBezTo>
                                      <a:pt x="1614652" y="41910"/>
                                      <a:pt x="1602270" y="40957"/>
                                      <a:pt x="1588935" y="40005"/>
                                    </a:cubicBezTo>
                                    <a:cubicBezTo>
                                      <a:pt x="1584172" y="39052"/>
                                      <a:pt x="1580362" y="38100"/>
                                      <a:pt x="1575600" y="36195"/>
                                    </a:cubicBezTo>
                                    <a:cubicBezTo>
                                      <a:pt x="1570837" y="35242"/>
                                      <a:pt x="1567027" y="34290"/>
                                      <a:pt x="1562265" y="33337"/>
                                    </a:cubicBezTo>
                                    <a:cubicBezTo>
                                      <a:pt x="1553692" y="31432"/>
                                      <a:pt x="1545120" y="29527"/>
                                      <a:pt x="1536547" y="27622"/>
                                    </a:cubicBezTo>
                                    <a:cubicBezTo>
                                      <a:pt x="1527975" y="25717"/>
                                      <a:pt x="1519402" y="23812"/>
                                      <a:pt x="1510830" y="21907"/>
                                    </a:cubicBezTo>
                                    <a:cubicBezTo>
                                      <a:pt x="1502257" y="20955"/>
                                      <a:pt x="1493685" y="19050"/>
                                      <a:pt x="1484160" y="18097"/>
                                    </a:cubicBezTo>
                                    <a:lnTo>
                                      <a:pt x="1454633" y="18097"/>
                                    </a:lnTo>
                                    <a:cubicBezTo>
                                      <a:pt x="1446060" y="18097"/>
                                      <a:pt x="1437488" y="18097"/>
                                      <a:pt x="1430820" y="18097"/>
                                    </a:cubicBezTo>
                                    <a:cubicBezTo>
                                      <a:pt x="1416533" y="18097"/>
                                      <a:pt x="1405103" y="18097"/>
                                      <a:pt x="1393673" y="18097"/>
                                    </a:cubicBezTo>
                                    <a:lnTo>
                                      <a:pt x="1391928" y="17540"/>
                                    </a:lnTo>
                                    <a:lnTo>
                                      <a:pt x="1375575" y="25717"/>
                                    </a:lnTo>
                                    <a:cubicBezTo>
                                      <a:pt x="1367002" y="28574"/>
                                      <a:pt x="1391767" y="30479"/>
                                      <a:pt x="1381290" y="35242"/>
                                    </a:cubicBezTo>
                                    <a:cubicBezTo>
                                      <a:pt x="1401292" y="39052"/>
                                      <a:pt x="1421295" y="42862"/>
                                      <a:pt x="1438440" y="46672"/>
                                    </a:cubicBezTo>
                                    <a:lnTo>
                                      <a:pt x="1413008" y="47116"/>
                                    </a:lnTo>
                                    <a:lnTo>
                                      <a:pt x="1413437" y="47149"/>
                                    </a:lnTo>
                                    <a:cubicBezTo>
                                      <a:pt x="1423677" y="47863"/>
                                      <a:pt x="1433202" y="48101"/>
                                      <a:pt x="1440345" y="46672"/>
                                    </a:cubicBezTo>
                                    <a:cubicBezTo>
                                      <a:pt x="1447965" y="47625"/>
                                      <a:pt x="1455585" y="48577"/>
                                      <a:pt x="1463205" y="49530"/>
                                    </a:cubicBezTo>
                                    <a:cubicBezTo>
                                      <a:pt x="1484160" y="54292"/>
                                      <a:pt x="1497495" y="56197"/>
                                      <a:pt x="1507020" y="58102"/>
                                    </a:cubicBezTo>
                                    <a:cubicBezTo>
                                      <a:pt x="1516545" y="60007"/>
                                      <a:pt x="1522260" y="60007"/>
                                      <a:pt x="1527975" y="60960"/>
                                    </a:cubicBezTo>
                                    <a:cubicBezTo>
                                      <a:pt x="1539405" y="63817"/>
                                      <a:pt x="1551788" y="66675"/>
                                      <a:pt x="1563218" y="68580"/>
                                    </a:cubicBezTo>
                                    <a:cubicBezTo>
                                      <a:pt x="1575600" y="70485"/>
                                      <a:pt x="1587030" y="74295"/>
                                      <a:pt x="1599413" y="76200"/>
                                    </a:cubicBezTo>
                                    <a:cubicBezTo>
                                      <a:pt x="1610843" y="79057"/>
                                      <a:pt x="1623225" y="81915"/>
                                      <a:pt x="1634655" y="84772"/>
                                    </a:cubicBezTo>
                                    <a:lnTo>
                                      <a:pt x="1669898" y="95250"/>
                                    </a:lnTo>
                                    <a:lnTo>
                                      <a:pt x="1687043" y="100012"/>
                                    </a:lnTo>
                                    <a:lnTo>
                                      <a:pt x="1704188" y="105727"/>
                                    </a:lnTo>
                                    <a:lnTo>
                                      <a:pt x="1704409" y="105929"/>
                                    </a:lnTo>
                                    <a:lnTo>
                                      <a:pt x="1716704" y="108049"/>
                                    </a:lnTo>
                                    <a:cubicBezTo>
                                      <a:pt x="1727330" y="110549"/>
                                      <a:pt x="1739921" y="114716"/>
                                      <a:pt x="1746499" y="119121"/>
                                    </a:cubicBezTo>
                                    <a:lnTo>
                                      <a:pt x="1750661" y="125427"/>
                                    </a:lnTo>
                                    <a:lnTo>
                                      <a:pt x="1751813" y="125730"/>
                                    </a:lnTo>
                                    <a:cubicBezTo>
                                      <a:pt x="1760385" y="129540"/>
                                      <a:pt x="1769910" y="133350"/>
                                      <a:pt x="1778483" y="136207"/>
                                    </a:cubicBezTo>
                                    <a:cubicBezTo>
                                      <a:pt x="1786103" y="139065"/>
                                      <a:pt x="1793723" y="141922"/>
                                      <a:pt x="1801343" y="145732"/>
                                    </a:cubicBezTo>
                                    <a:cubicBezTo>
                                      <a:pt x="1808963" y="149542"/>
                                      <a:pt x="1816583" y="152400"/>
                                      <a:pt x="1824203" y="156210"/>
                                    </a:cubicBezTo>
                                    <a:cubicBezTo>
                                      <a:pt x="1828013" y="159067"/>
                                      <a:pt x="1833728" y="161925"/>
                                      <a:pt x="1841348" y="165735"/>
                                    </a:cubicBezTo>
                                    <a:cubicBezTo>
                                      <a:pt x="1845158" y="167640"/>
                                      <a:pt x="1848968" y="169545"/>
                                      <a:pt x="1852778" y="171450"/>
                                    </a:cubicBezTo>
                                    <a:cubicBezTo>
                                      <a:pt x="1856588" y="173355"/>
                                      <a:pt x="1861350" y="175260"/>
                                      <a:pt x="1865160" y="178117"/>
                                    </a:cubicBezTo>
                                    <a:cubicBezTo>
                                      <a:pt x="1882305" y="186690"/>
                                      <a:pt x="1899450" y="195262"/>
                                      <a:pt x="1907070" y="201930"/>
                                    </a:cubicBezTo>
                                    <a:cubicBezTo>
                                      <a:pt x="1924215" y="213360"/>
                                      <a:pt x="1942313" y="223837"/>
                                      <a:pt x="1960410" y="236220"/>
                                    </a:cubicBezTo>
                                    <a:cubicBezTo>
                                      <a:pt x="1968983" y="241935"/>
                                      <a:pt x="1978508" y="248602"/>
                                      <a:pt x="1988033" y="255270"/>
                                    </a:cubicBezTo>
                                    <a:lnTo>
                                      <a:pt x="1988832" y="255841"/>
                                    </a:lnTo>
                                    <a:lnTo>
                                      <a:pt x="2002949" y="264417"/>
                                    </a:lnTo>
                                    <a:cubicBezTo>
                                      <a:pt x="2327258" y="483516"/>
                                      <a:pt x="2540483" y="854556"/>
                                      <a:pt x="2540483" y="1275397"/>
                                    </a:cubicBezTo>
                                    <a:lnTo>
                                      <a:pt x="2540080" y="1283368"/>
                                    </a:lnTo>
                                    <a:lnTo>
                                      <a:pt x="2550960" y="1284922"/>
                                    </a:lnTo>
                                    <a:cubicBezTo>
                                      <a:pt x="2554770" y="1287779"/>
                                      <a:pt x="2557627" y="1289684"/>
                                      <a:pt x="2561437" y="1292542"/>
                                    </a:cubicBezTo>
                                    <a:cubicBezTo>
                                      <a:pt x="2562390" y="1303019"/>
                                      <a:pt x="2564295" y="1305877"/>
                                      <a:pt x="2566200" y="1318259"/>
                                    </a:cubicBezTo>
                                    <a:cubicBezTo>
                                      <a:pt x="2571915" y="1329689"/>
                                      <a:pt x="2578582" y="1339214"/>
                                      <a:pt x="2584297" y="1348739"/>
                                    </a:cubicBezTo>
                                    <a:lnTo>
                                      <a:pt x="2591918" y="1349432"/>
                                    </a:lnTo>
                                    <a:lnTo>
                                      <a:pt x="2591918" y="1342072"/>
                                    </a:lnTo>
                                    <a:lnTo>
                                      <a:pt x="2599661" y="1320563"/>
                                    </a:lnTo>
                                    <a:lnTo>
                                      <a:pt x="2599537" y="1316355"/>
                                    </a:lnTo>
                                    <a:cubicBezTo>
                                      <a:pt x="2602395" y="1287780"/>
                                      <a:pt x="2604300" y="1288732"/>
                                      <a:pt x="2607157" y="1290637"/>
                                    </a:cubicBezTo>
                                    <a:cubicBezTo>
                                      <a:pt x="2610967" y="1289685"/>
                                      <a:pt x="2614777" y="1289685"/>
                                      <a:pt x="2617635" y="1290637"/>
                                    </a:cubicBezTo>
                                    <a:cubicBezTo>
                                      <a:pt x="2623350" y="1286827"/>
                                      <a:pt x="2628112" y="1282065"/>
                                      <a:pt x="2633827" y="1280160"/>
                                    </a:cubicBezTo>
                                    <a:cubicBezTo>
                                      <a:pt x="2634780" y="1294447"/>
                                      <a:pt x="2634780" y="1306830"/>
                                      <a:pt x="2635732" y="1322070"/>
                                    </a:cubicBezTo>
                                    <a:cubicBezTo>
                                      <a:pt x="2633827" y="1328737"/>
                                      <a:pt x="2632875" y="1335405"/>
                                      <a:pt x="2630970" y="1342072"/>
                                    </a:cubicBezTo>
                                    <a:cubicBezTo>
                                      <a:pt x="2629065" y="1348740"/>
                                      <a:pt x="2627160" y="1355407"/>
                                      <a:pt x="2625255" y="1361122"/>
                                    </a:cubicBezTo>
                                    <a:cubicBezTo>
                                      <a:pt x="2624302" y="1371600"/>
                                      <a:pt x="2623350" y="1382077"/>
                                      <a:pt x="2622397" y="1392555"/>
                                    </a:cubicBezTo>
                                    <a:lnTo>
                                      <a:pt x="2621445" y="1408747"/>
                                    </a:lnTo>
                                    <a:cubicBezTo>
                                      <a:pt x="2620492" y="1414462"/>
                                      <a:pt x="2620492" y="1419225"/>
                                      <a:pt x="2619540" y="1424940"/>
                                    </a:cubicBezTo>
                                    <a:lnTo>
                                      <a:pt x="2615478" y="1427648"/>
                                    </a:lnTo>
                                    <a:lnTo>
                                      <a:pt x="2615730" y="1428749"/>
                                    </a:lnTo>
                                    <a:lnTo>
                                      <a:pt x="2619621" y="1426155"/>
                                    </a:lnTo>
                                    <a:lnTo>
                                      <a:pt x="2621445" y="1410652"/>
                                    </a:lnTo>
                                    <a:lnTo>
                                      <a:pt x="2622397" y="1394460"/>
                                    </a:lnTo>
                                    <a:cubicBezTo>
                                      <a:pt x="2623350" y="1383982"/>
                                      <a:pt x="2624302" y="1373505"/>
                                      <a:pt x="2625255" y="1363027"/>
                                    </a:cubicBezTo>
                                    <a:cubicBezTo>
                                      <a:pt x="2627160" y="1357312"/>
                                      <a:pt x="2629065" y="1350645"/>
                                      <a:pt x="2630970" y="1343977"/>
                                    </a:cubicBezTo>
                                    <a:cubicBezTo>
                                      <a:pt x="2632875" y="1337310"/>
                                      <a:pt x="2634780" y="1330642"/>
                                      <a:pt x="2635732" y="1323975"/>
                                    </a:cubicBezTo>
                                    <a:cubicBezTo>
                                      <a:pt x="2638590" y="1325880"/>
                                      <a:pt x="2640495" y="1327785"/>
                                      <a:pt x="2643352" y="1329690"/>
                                    </a:cubicBezTo>
                                    <a:cubicBezTo>
                                      <a:pt x="2643352" y="1334452"/>
                                      <a:pt x="2643352" y="1339215"/>
                                      <a:pt x="2642400" y="1343977"/>
                                    </a:cubicBezTo>
                                    <a:cubicBezTo>
                                      <a:pt x="2641447" y="1348740"/>
                                      <a:pt x="2641447" y="1353502"/>
                                      <a:pt x="2640495" y="1358265"/>
                                    </a:cubicBezTo>
                                    <a:cubicBezTo>
                                      <a:pt x="2639542" y="1367790"/>
                                      <a:pt x="2638590" y="1376362"/>
                                      <a:pt x="2639542" y="1384935"/>
                                    </a:cubicBezTo>
                                    <a:cubicBezTo>
                                      <a:pt x="2638590" y="1394460"/>
                                      <a:pt x="2638590" y="1404937"/>
                                      <a:pt x="2637637" y="1416367"/>
                                    </a:cubicBezTo>
                                    <a:cubicBezTo>
                                      <a:pt x="2635732" y="1426845"/>
                                      <a:pt x="2634780" y="1438275"/>
                                      <a:pt x="2632875" y="1449705"/>
                                    </a:cubicBezTo>
                                    <a:cubicBezTo>
                                      <a:pt x="2630970" y="1461135"/>
                                      <a:pt x="2630017" y="1472565"/>
                                      <a:pt x="2627160" y="1484947"/>
                                    </a:cubicBezTo>
                                    <a:cubicBezTo>
                                      <a:pt x="2625255" y="1496377"/>
                                      <a:pt x="2622397" y="1507807"/>
                                      <a:pt x="2620492" y="1519237"/>
                                    </a:cubicBezTo>
                                    <a:cubicBezTo>
                                      <a:pt x="2613825" y="1544955"/>
                                      <a:pt x="2615730" y="1553527"/>
                                      <a:pt x="2608110" y="1591627"/>
                                    </a:cubicBezTo>
                                    <a:cubicBezTo>
                                      <a:pt x="2604300" y="1593532"/>
                                      <a:pt x="2600490" y="1595437"/>
                                      <a:pt x="2596680" y="1598295"/>
                                    </a:cubicBezTo>
                                    <a:cubicBezTo>
                                      <a:pt x="2592870" y="1611630"/>
                                      <a:pt x="2587155" y="1626870"/>
                                      <a:pt x="2582392" y="1640205"/>
                                    </a:cubicBezTo>
                                    <a:cubicBezTo>
                                      <a:pt x="2575725" y="1662112"/>
                                      <a:pt x="2580487" y="1664970"/>
                                      <a:pt x="2578582" y="1680210"/>
                                    </a:cubicBezTo>
                                    <a:cubicBezTo>
                                      <a:pt x="2577630" y="1682115"/>
                                      <a:pt x="2576677" y="1684972"/>
                                      <a:pt x="2576677" y="1685925"/>
                                    </a:cubicBezTo>
                                    <a:cubicBezTo>
                                      <a:pt x="2570962" y="1701165"/>
                                      <a:pt x="2565247" y="1716405"/>
                                      <a:pt x="2560485" y="1729740"/>
                                    </a:cubicBezTo>
                                    <a:cubicBezTo>
                                      <a:pt x="2558580" y="1731645"/>
                                      <a:pt x="2557627" y="1732597"/>
                                      <a:pt x="2555722" y="1733550"/>
                                    </a:cubicBezTo>
                                    <a:cubicBezTo>
                                      <a:pt x="2549055" y="1748790"/>
                                      <a:pt x="2542387" y="1764982"/>
                                      <a:pt x="2535720" y="1780222"/>
                                    </a:cubicBezTo>
                                    <a:cubicBezTo>
                                      <a:pt x="2543340" y="1764982"/>
                                      <a:pt x="2550007" y="1748790"/>
                                      <a:pt x="2556675" y="1733550"/>
                                    </a:cubicBezTo>
                                    <a:cubicBezTo>
                                      <a:pt x="2558580" y="1731645"/>
                                      <a:pt x="2559532" y="1731645"/>
                                      <a:pt x="2561437" y="1729740"/>
                                    </a:cubicBezTo>
                                    <a:cubicBezTo>
                                      <a:pt x="2553817" y="1770697"/>
                                      <a:pt x="2541435" y="1796415"/>
                                      <a:pt x="2530957" y="1816417"/>
                                    </a:cubicBezTo>
                                    <a:lnTo>
                                      <a:pt x="2514765" y="1824990"/>
                                    </a:lnTo>
                                    <a:lnTo>
                                      <a:pt x="2511407" y="1831707"/>
                                    </a:lnTo>
                                    <a:lnTo>
                                      <a:pt x="2511908" y="1832609"/>
                                    </a:lnTo>
                                    <a:cubicBezTo>
                                      <a:pt x="2512860" y="1830704"/>
                                      <a:pt x="2513813" y="1827847"/>
                                      <a:pt x="2515718" y="1824989"/>
                                    </a:cubicBezTo>
                                    <a:cubicBezTo>
                                      <a:pt x="2520480" y="1823084"/>
                                      <a:pt x="2526195" y="1820227"/>
                                      <a:pt x="2531910" y="1816417"/>
                                    </a:cubicBezTo>
                                    <a:cubicBezTo>
                                      <a:pt x="2532863" y="1826894"/>
                                      <a:pt x="2525243" y="1840229"/>
                                      <a:pt x="2520480" y="1848802"/>
                                    </a:cubicBezTo>
                                    <a:cubicBezTo>
                                      <a:pt x="2513813" y="1862137"/>
                                      <a:pt x="2506193" y="1874519"/>
                                      <a:pt x="2499525" y="1886902"/>
                                    </a:cubicBezTo>
                                    <a:cubicBezTo>
                                      <a:pt x="2495715" y="1893569"/>
                                      <a:pt x="2492858" y="1899284"/>
                                      <a:pt x="2489048" y="1905952"/>
                                    </a:cubicBezTo>
                                    <a:cubicBezTo>
                                      <a:pt x="2485238" y="1912619"/>
                                      <a:pt x="2481428" y="1918334"/>
                                      <a:pt x="2477618" y="1925002"/>
                                    </a:cubicBezTo>
                                    <a:cubicBezTo>
                                      <a:pt x="2474760" y="1928812"/>
                                      <a:pt x="2472855" y="1933574"/>
                                      <a:pt x="2469045" y="1939289"/>
                                    </a:cubicBezTo>
                                    <a:cubicBezTo>
                                      <a:pt x="2465235" y="1948814"/>
                                      <a:pt x="2461425" y="1957387"/>
                                      <a:pt x="2456663" y="1966912"/>
                                    </a:cubicBezTo>
                                    <a:lnTo>
                                      <a:pt x="2443328" y="1993582"/>
                                    </a:lnTo>
                                    <a:cubicBezTo>
                                      <a:pt x="2436660" y="2003107"/>
                                      <a:pt x="2429993" y="2013584"/>
                                      <a:pt x="2422373" y="2022157"/>
                                    </a:cubicBezTo>
                                    <a:cubicBezTo>
                                      <a:pt x="2415705" y="2030729"/>
                                      <a:pt x="2408085" y="2040254"/>
                                      <a:pt x="2401418" y="2048827"/>
                                    </a:cubicBezTo>
                                    <a:lnTo>
                                      <a:pt x="2402291" y="2047029"/>
                                    </a:lnTo>
                                    <a:lnTo>
                                      <a:pt x="2378557" y="2079307"/>
                                    </a:lnTo>
                                    <a:cubicBezTo>
                                      <a:pt x="2372842" y="2073592"/>
                                      <a:pt x="2341410" y="2118360"/>
                                      <a:pt x="2327122" y="2135505"/>
                                    </a:cubicBezTo>
                                    <a:lnTo>
                                      <a:pt x="2316995" y="2151085"/>
                                    </a:lnTo>
                                    <a:lnTo>
                                      <a:pt x="2327122" y="2136457"/>
                                    </a:lnTo>
                                    <a:cubicBezTo>
                                      <a:pt x="2341410" y="2120264"/>
                                      <a:pt x="2372842" y="2075497"/>
                                      <a:pt x="2378557" y="2080259"/>
                                    </a:cubicBezTo>
                                    <a:cubicBezTo>
                                      <a:pt x="2375700" y="2100262"/>
                                      <a:pt x="2348077" y="2125979"/>
                                      <a:pt x="2339505" y="2139314"/>
                                    </a:cubicBezTo>
                                    <a:cubicBezTo>
                                      <a:pt x="2331885" y="2148363"/>
                                      <a:pt x="2325455" y="2155031"/>
                                      <a:pt x="2319383" y="2160388"/>
                                    </a:cubicBezTo>
                                    <a:lnTo>
                                      <a:pt x="2303229" y="2172263"/>
                                    </a:lnTo>
                                    <a:lnTo>
                                      <a:pt x="2302357" y="2173605"/>
                                    </a:lnTo>
                                    <a:lnTo>
                                      <a:pt x="2292258" y="2181374"/>
                                    </a:lnTo>
                                    <a:lnTo>
                                      <a:pt x="2291880" y="2184082"/>
                                    </a:lnTo>
                                    <a:cubicBezTo>
                                      <a:pt x="2277592" y="2199322"/>
                                      <a:pt x="2263305" y="2215515"/>
                                      <a:pt x="2247112" y="2229802"/>
                                    </a:cubicBezTo>
                                    <a:cubicBezTo>
                                      <a:pt x="2231872" y="2245042"/>
                                      <a:pt x="2216632" y="2260282"/>
                                      <a:pt x="2199487" y="2273617"/>
                                    </a:cubicBezTo>
                                    <a:lnTo>
                                      <a:pt x="2197284" y="2275215"/>
                                    </a:lnTo>
                                    <a:lnTo>
                                      <a:pt x="2181390" y="2295524"/>
                                    </a:lnTo>
                                    <a:cubicBezTo>
                                      <a:pt x="2169960" y="2306002"/>
                                      <a:pt x="2156625" y="2314574"/>
                                      <a:pt x="2143290" y="2324099"/>
                                    </a:cubicBezTo>
                                    <a:lnTo>
                                      <a:pt x="2107680" y="2350806"/>
                                    </a:lnTo>
                                    <a:lnTo>
                                      <a:pt x="2107553" y="2350961"/>
                                    </a:lnTo>
                                    <a:lnTo>
                                      <a:pt x="2143290" y="2325052"/>
                                    </a:lnTo>
                                    <a:cubicBezTo>
                                      <a:pt x="2155672" y="2315527"/>
                                      <a:pt x="2169007" y="2306002"/>
                                      <a:pt x="2181390" y="2296477"/>
                                    </a:cubicBezTo>
                                    <a:cubicBezTo>
                                      <a:pt x="2173770" y="2309812"/>
                                      <a:pt x="2163292" y="2318384"/>
                                      <a:pt x="2149957" y="2327909"/>
                                    </a:cubicBezTo>
                                    <a:cubicBezTo>
                                      <a:pt x="2139004" y="2337911"/>
                                      <a:pt x="2131146" y="2341959"/>
                                      <a:pt x="2124359" y="2344578"/>
                                    </a:cubicBezTo>
                                    <a:lnTo>
                                      <a:pt x="2106651" y="2352057"/>
                                    </a:lnTo>
                                    <a:lnTo>
                                      <a:pt x="2106142" y="2352675"/>
                                    </a:lnTo>
                                    <a:cubicBezTo>
                                      <a:pt x="2099475" y="2357437"/>
                                      <a:pt x="2093760" y="2361247"/>
                                      <a:pt x="2087092" y="2365057"/>
                                    </a:cubicBezTo>
                                    <a:lnTo>
                                      <a:pt x="2079913" y="2368384"/>
                                    </a:lnTo>
                                    <a:lnTo>
                                      <a:pt x="2061852" y="2383036"/>
                                    </a:lnTo>
                                    <a:cubicBezTo>
                                      <a:pt x="2055184" y="2388156"/>
                                      <a:pt x="2049469" y="2392204"/>
                                      <a:pt x="2044230" y="2395537"/>
                                    </a:cubicBezTo>
                                    <a:cubicBezTo>
                                      <a:pt x="2034705" y="2403157"/>
                                      <a:pt x="2027085" y="2407920"/>
                                      <a:pt x="2017560" y="2412682"/>
                                    </a:cubicBezTo>
                                    <a:cubicBezTo>
                                      <a:pt x="2019465" y="2409825"/>
                                      <a:pt x="2014703" y="2411730"/>
                                      <a:pt x="2008988" y="2413635"/>
                                    </a:cubicBezTo>
                                    <a:lnTo>
                                      <a:pt x="1999459" y="2417870"/>
                                    </a:lnTo>
                                    <a:lnTo>
                                      <a:pt x="1997978" y="2418994"/>
                                    </a:lnTo>
                                    <a:lnTo>
                                      <a:pt x="2009940" y="2414587"/>
                                    </a:lnTo>
                                    <a:cubicBezTo>
                                      <a:pt x="2015655" y="2412682"/>
                                      <a:pt x="2019465" y="2410777"/>
                                      <a:pt x="2018513" y="2413635"/>
                                    </a:cubicBezTo>
                                    <a:cubicBezTo>
                                      <a:pt x="2011845" y="2423160"/>
                                      <a:pt x="1998510" y="2431732"/>
                                      <a:pt x="1984223" y="2439352"/>
                                    </a:cubicBezTo>
                                    <a:cubicBezTo>
                                      <a:pt x="1976603" y="2443162"/>
                                      <a:pt x="1969935" y="2446972"/>
                                      <a:pt x="1962315" y="2450783"/>
                                    </a:cubicBezTo>
                                    <a:cubicBezTo>
                                      <a:pt x="1954695" y="2454592"/>
                                      <a:pt x="1947075" y="2457450"/>
                                      <a:pt x="1940408" y="2461260"/>
                                    </a:cubicBezTo>
                                    <a:lnTo>
                                      <a:pt x="1924934" y="2463581"/>
                                    </a:lnTo>
                                    <a:lnTo>
                                      <a:pt x="1922310" y="2465070"/>
                                    </a:lnTo>
                                    <a:cubicBezTo>
                                      <a:pt x="1898497" y="2476500"/>
                                      <a:pt x="1874685" y="2486025"/>
                                      <a:pt x="1849920" y="2496502"/>
                                    </a:cubicBezTo>
                                    <a:lnTo>
                                      <a:pt x="1846229" y="2497341"/>
                                    </a:lnTo>
                                    <a:lnTo>
                                      <a:pt x="1824203" y="2511742"/>
                                    </a:lnTo>
                                    <a:cubicBezTo>
                                      <a:pt x="1829918" y="2512695"/>
                                      <a:pt x="1832775" y="2513647"/>
                                      <a:pt x="1836585" y="2515552"/>
                                    </a:cubicBezTo>
                                    <a:cubicBezTo>
                                      <a:pt x="1819440" y="2530792"/>
                                      <a:pt x="1796580" y="2533650"/>
                                      <a:pt x="1790865" y="2535555"/>
                                    </a:cubicBezTo>
                                    <a:cubicBezTo>
                                      <a:pt x="1791818" y="2531745"/>
                                      <a:pt x="1793723" y="2526982"/>
                                      <a:pt x="1794675" y="2522220"/>
                                    </a:cubicBezTo>
                                    <a:cubicBezTo>
                                      <a:pt x="1789913" y="2524125"/>
                                      <a:pt x="1785150" y="2526030"/>
                                      <a:pt x="1779435" y="2527935"/>
                                    </a:cubicBezTo>
                                    <a:cubicBezTo>
                                      <a:pt x="1774673" y="2529840"/>
                                      <a:pt x="1769910" y="2530792"/>
                                      <a:pt x="1765148" y="2532697"/>
                                    </a:cubicBezTo>
                                    <a:cubicBezTo>
                                      <a:pt x="1755623" y="2535555"/>
                                      <a:pt x="1745145" y="2538412"/>
                                      <a:pt x="1735620" y="2542222"/>
                                    </a:cubicBezTo>
                                    <a:lnTo>
                                      <a:pt x="1731675" y="2537487"/>
                                    </a:lnTo>
                                    <a:lnTo>
                                      <a:pt x="1717522" y="2540317"/>
                                    </a:lnTo>
                                    <a:cubicBezTo>
                                      <a:pt x="1711807" y="2541270"/>
                                      <a:pt x="1706092" y="2543175"/>
                                      <a:pt x="1700377" y="2544127"/>
                                    </a:cubicBezTo>
                                    <a:cubicBezTo>
                                      <a:pt x="1688947" y="2546985"/>
                                      <a:pt x="1676565" y="2550795"/>
                                      <a:pt x="1665135" y="2552700"/>
                                    </a:cubicBezTo>
                                    <a:lnTo>
                                      <a:pt x="1663973" y="2553240"/>
                                    </a:lnTo>
                                    <a:lnTo>
                                      <a:pt x="1697520" y="2545079"/>
                                    </a:lnTo>
                                    <a:cubicBezTo>
                                      <a:pt x="1703235" y="2543174"/>
                                      <a:pt x="1708950" y="2542222"/>
                                      <a:pt x="1714665" y="2541269"/>
                                    </a:cubicBezTo>
                                    <a:cubicBezTo>
                                      <a:pt x="1720380" y="2540317"/>
                                      <a:pt x="1725142" y="2538412"/>
                                      <a:pt x="1728952" y="2538412"/>
                                    </a:cubicBezTo>
                                    <a:cubicBezTo>
                                      <a:pt x="1729905" y="2540317"/>
                                      <a:pt x="1731810" y="2542222"/>
                                      <a:pt x="1734667" y="2543174"/>
                                    </a:cubicBezTo>
                                    <a:cubicBezTo>
                                      <a:pt x="1745145" y="2540317"/>
                                      <a:pt x="1754670" y="2537459"/>
                                      <a:pt x="1764195" y="2533649"/>
                                    </a:cubicBezTo>
                                    <a:cubicBezTo>
                                      <a:pt x="1768957" y="2531744"/>
                                      <a:pt x="1773720" y="2530792"/>
                                      <a:pt x="1778482" y="2528887"/>
                                    </a:cubicBezTo>
                                    <a:cubicBezTo>
                                      <a:pt x="1783245" y="2526982"/>
                                      <a:pt x="1788007" y="2525077"/>
                                      <a:pt x="1793722" y="2523172"/>
                                    </a:cubicBezTo>
                                    <a:cubicBezTo>
                                      <a:pt x="1792770" y="2526982"/>
                                      <a:pt x="1790865" y="2531744"/>
                                      <a:pt x="1789912" y="2536507"/>
                                    </a:cubicBezTo>
                                    <a:cubicBezTo>
                                      <a:pt x="1776577" y="2543174"/>
                                      <a:pt x="1763242" y="2548889"/>
                                      <a:pt x="1749907" y="2555557"/>
                                    </a:cubicBezTo>
                                    <a:lnTo>
                                      <a:pt x="1747946" y="2555008"/>
                                    </a:lnTo>
                                    <a:lnTo>
                                      <a:pt x="1720380" y="2566034"/>
                                    </a:lnTo>
                                    <a:cubicBezTo>
                                      <a:pt x="1711808" y="2568892"/>
                                      <a:pt x="1704188" y="2570797"/>
                                      <a:pt x="1697520" y="2572702"/>
                                    </a:cubicBezTo>
                                    <a:cubicBezTo>
                                      <a:pt x="1683233" y="2576512"/>
                                      <a:pt x="1672755" y="2578417"/>
                                      <a:pt x="1663230" y="2581274"/>
                                    </a:cubicBezTo>
                                    <a:cubicBezTo>
                                      <a:pt x="1663707" y="2578893"/>
                                      <a:pt x="1657754" y="2578893"/>
                                      <a:pt x="1649062" y="2580084"/>
                                    </a:cubicBezTo>
                                    <a:lnTo>
                                      <a:pt x="1619428" y="2585850"/>
                                    </a:lnTo>
                                    <a:lnTo>
                                      <a:pt x="1618462" y="2587942"/>
                                    </a:lnTo>
                                    <a:cubicBezTo>
                                      <a:pt x="1593697" y="2593657"/>
                                      <a:pt x="1566075" y="2598419"/>
                                      <a:pt x="1539405" y="2603182"/>
                                    </a:cubicBezTo>
                                    <a:cubicBezTo>
                                      <a:pt x="1530832" y="2602229"/>
                                      <a:pt x="1531785" y="2600324"/>
                                      <a:pt x="1521307" y="2598419"/>
                                    </a:cubicBezTo>
                                    <a:cubicBezTo>
                                      <a:pt x="1516545" y="2598419"/>
                                      <a:pt x="1511782" y="2598419"/>
                                      <a:pt x="1506067" y="2598419"/>
                                    </a:cubicBezTo>
                                    <a:cubicBezTo>
                                      <a:pt x="1498447" y="2601277"/>
                                      <a:pt x="1488922" y="2604134"/>
                                      <a:pt x="1479397" y="2606992"/>
                                    </a:cubicBezTo>
                                    <a:cubicBezTo>
                                      <a:pt x="1470825" y="2607944"/>
                                      <a:pt x="1463205" y="2608897"/>
                                      <a:pt x="1455585" y="2608897"/>
                                    </a:cubicBezTo>
                                    <a:cubicBezTo>
                                      <a:pt x="1447965" y="2608897"/>
                                      <a:pt x="1440345" y="2609849"/>
                                      <a:pt x="1431772" y="2609849"/>
                                    </a:cubicBezTo>
                                    <a:lnTo>
                                      <a:pt x="1429185" y="2608741"/>
                                    </a:lnTo>
                                    <a:lnTo>
                                      <a:pt x="1407484" y="2612588"/>
                                    </a:lnTo>
                                    <a:cubicBezTo>
                                      <a:pt x="1399626" y="2612707"/>
                                      <a:pt x="1391768" y="2611278"/>
                                      <a:pt x="1381290" y="2607944"/>
                                    </a:cubicBezTo>
                                    <a:cubicBezTo>
                                      <a:pt x="1381290" y="2607944"/>
                                      <a:pt x="1382243" y="2606992"/>
                                      <a:pt x="1382243" y="2606992"/>
                                    </a:cubicBezTo>
                                    <a:cubicBezTo>
                                      <a:pt x="1384148" y="2605087"/>
                                      <a:pt x="1385100" y="2603182"/>
                                      <a:pt x="1387005" y="2600324"/>
                                    </a:cubicBezTo>
                                    <a:cubicBezTo>
                                      <a:pt x="1379385" y="2599372"/>
                                      <a:pt x="1371765" y="2598419"/>
                                      <a:pt x="1365098" y="2597467"/>
                                    </a:cubicBezTo>
                                    <a:cubicBezTo>
                                      <a:pt x="1367955" y="2595562"/>
                                      <a:pt x="1372718" y="2593657"/>
                                      <a:pt x="1375575" y="2591752"/>
                                    </a:cubicBezTo>
                                    <a:cubicBezTo>
                                      <a:pt x="1386053" y="2591752"/>
                                      <a:pt x="1396530" y="2591752"/>
                                      <a:pt x="1407008" y="2590799"/>
                                    </a:cubicBezTo>
                                    <a:cubicBezTo>
                                      <a:pt x="1417485" y="2589847"/>
                                      <a:pt x="1427010" y="2589847"/>
                                      <a:pt x="1437488" y="2589847"/>
                                    </a:cubicBezTo>
                                    <a:lnTo>
                                      <a:pt x="1481302" y="2590799"/>
                                    </a:lnTo>
                                    <a:lnTo>
                                      <a:pt x="1511782" y="2587942"/>
                                    </a:lnTo>
                                    <a:cubicBezTo>
                                      <a:pt x="1531785" y="2584132"/>
                                      <a:pt x="1550835" y="2579369"/>
                                      <a:pt x="1568932" y="2575559"/>
                                    </a:cubicBezTo>
                                    <a:cubicBezTo>
                                      <a:pt x="1585125" y="2570797"/>
                                      <a:pt x="1596555" y="2568892"/>
                                      <a:pt x="1607032" y="2566987"/>
                                    </a:cubicBezTo>
                                    <a:cubicBezTo>
                                      <a:pt x="1617510" y="2566034"/>
                                      <a:pt x="1627035" y="2566034"/>
                                      <a:pt x="1635607" y="2566034"/>
                                    </a:cubicBezTo>
                                    <a:lnTo>
                                      <a:pt x="1637595" y="2565111"/>
                                    </a:lnTo>
                                    <a:lnTo>
                                      <a:pt x="1609890" y="2566035"/>
                                    </a:lnTo>
                                    <a:cubicBezTo>
                                      <a:pt x="1599412" y="2566987"/>
                                      <a:pt x="1587030" y="2569845"/>
                                      <a:pt x="1571790" y="2574607"/>
                                    </a:cubicBezTo>
                                    <a:cubicBezTo>
                                      <a:pt x="1553692" y="2578417"/>
                                      <a:pt x="1534642" y="2583180"/>
                                      <a:pt x="1514640" y="2586990"/>
                                    </a:cubicBezTo>
                                    <a:cubicBezTo>
                                      <a:pt x="1505115" y="2587942"/>
                                      <a:pt x="1495590" y="2588895"/>
                                      <a:pt x="1484160" y="2589847"/>
                                    </a:cubicBezTo>
                                    <a:cubicBezTo>
                                      <a:pt x="1470825" y="2589847"/>
                                      <a:pt x="1455585" y="2589847"/>
                                      <a:pt x="1440345" y="2588895"/>
                                    </a:cubicBezTo>
                                    <a:cubicBezTo>
                                      <a:pt x="1430820" y="2588895"/>
                                      <a:pt x="1420342" y="2589847"/>
                                      <a:pt x="1409865" y="2589847"/>
                                    </a:cubicBezTo>
                                    <a:cubicBezTo>
                                      <a:pt x="1399387" y="2590800"/>
                                      <a:pt x="1388910" y="2590800"/>
                                      <a:pt x="1378432" y="2590800"/>
                                    </a:cubicBezTo>
                                    <a:cubicBezTo>
                                      <a:pt x="1377480" y="2588895"/>
                                      <a:pt x="1378432" y="2587942"/>
                                      <a:pt x="1379385" y="2586990"/>
                                    </a:cubicBezTo>
                                    <a:cubicBezTo>
                                      <a:pt x="1381290" y="2584132"/>
                                      <a:pt x="1384147" y="2581275"/>
                                      <a:pt x="1386052" y="2577465"/>
                                    </a:cubicBezTo>
                                    <a:cubicBezTo>
                                      <a:pt x="1479397" y="2573655"/>
                                      <a:pt x="1585125" y="2555557"/>
                                      <a:pt x="1679422" y="2528887"/>
                                    </a:cubicBezTo>
                                    <a:cubicBezTo>
                                      <a:pt x="1748955" y="2508885"/>
                                      <a:pt x="1814677" y="2485072"/>
                                      <a:pt x="1878495" y="2453640"/>
                                    </a:cubicBezTo>
                                    <a:cubicBezTo>
                                      <a:pt x="1893735" y="2445067"/>
                                      <a:pt x="1911832" y="2435542"/>
                                      <a:pt x="1930882" y="2426017"/>
                                    </a:cubicBezTo>
                                    <a:cubicBezTo>
                                      <a:pt x="1940407" y="2421255"/>
                                      <a:pt x="1950885" y="2416492"/>
                                      <a:pt x="1960410" y="2410777"/>
                                    </a:cubicBezTo>
                                    <a:cubicBezTo>
                                      <a:pt x="1969935" y="2405062"/>
                                      <a:pt x="1980412" y="2400300"/>
                                      <a:pt x="1990890" y="2394585"/>
                                    </a:cubicBezTo>
                                    <a:cubicBezTo>
                                      <a:pt x="2010892" y="2383155"/>
                                      <a:pt x="2029942" y="2371725"/>
                                      <a:pt x="2048040" y="2360295"/>
                                    </a:cubicBezTo>
                                    <a:cubicBezTo>
                                      <a:pt x="2066137" y="2347912"/>
                                      <a:pt x="2081377" y="2336482"/>
                                      <a:pt x="2093760" y="2325052"/>
                                    </a:cubicBezTo>
                                    <a:cubicBezTo>
                                      <a:pt x="2122335" y="2304097"/>
                                      <a:pt x="2150910" y="2283142"/>
                                      <a:pt x="2179485" y="2258377"/>
                                    </a:cubicBezTo>
                                    <a:cubicBezTo>
                                      <a:pt x="2187105" y="2251710"/>
                                      <a:pt x="2195677" y="2245995"/>
                                      <a:pt x="2203297" y="2239327"/>
                                    </a:cubicBezTo>
                                    <a:cubicBezTo>
                                      <a:pt x="2210917" y="2232660"/>
                                      <a:pt x="2218537" y="2225992"/>
                                      <a:pt x="2226157" y="2219325"/>
                                    </a:cubicBezTo>
                                    <a:cubicBezTo>
                                      <a:pt x="2238540" y="2208847"/>
                                      <a:pt x="2249017" y="2199322"/>
                                      <a:pt x="2260447" y="2187892"/>
                                    </a:cubicBezTo>
                                    <a:cubicBezTo>
                                      <a:pt x="2265210" y="2179320"/>
                                      <a:pt x="2270925" y="2171700"/>
                                      <a:pt x="2274735" y="2164080"/>
                                    </a:cubicBezTo>
                                    <a:lnTo>
                                      <a:pt x="2295258" y="2145267"/>
                                    </a:lnTo>
                                    <a:lnTo>
                                      <a:pt x="2295423" y="2144085"/>
                                    </a:lnTo>
                                    <a:lnTo>
                                      <a:pt x="2275688" y="2162175"/>
                                    </a:lnTo>
                                    <a:cubicBezTo>
                                      <a:pt x="2271878" y="2169795"/>
                                      <a:pt x="2266163" y="2177415"/>
                                      <a:pt x="2261400" y="2185987"/>
                                    </a:cubicBezTo>
                                    <a:cubicBezTo>
                                      <a:pt x="2249970" y="2197417"/>
                                      <a:pt x="2239493" y="2206942"/>
                                      <a:pt x="2227110" y="2217420"/>
                                    </a:cubicBezTo>
                                    <a:cubicBezTo>
                                      <a:pt x="2219490" y="2224087"/>
                                      <a:pt x="2211870" y="2230755"/>
                                      <a:pt x="2204250" y="2237422"/>
                                    </a:cubicBezTo>
                                    <a:cubicBezTo>
                                      <a:pt x="2196630" y="2244090"/>
                                      <a:pt x="2189010" y="2249805"/>
                                      <a:pt x="2180438" y="2256472"/>
                                    </a:cubicBezTo>
                                    <a:cubicBezTo>
                                      <a:pt x="2151863" y="2280285"/>
                                      <a:pt x="2124240" y="2302192"/>
                                      <a:pt x="2094713" y="2323147"/>
                                    </a:cubicBezTo>
                                    <a:cubicBezTo>
                                      <a:pt x="2082330" y="2334577"/>
                                      <a:pt x="2066138" y="2346960"/>
                                      <a:pt x="2048993" y="2358390"/>
                                    </a:cubicBezTo>
                                    <a:cubicBezTo>
                                      <a:pt x="2030895" y="2369820"/>
                                      <a:pt x="2011845" y="2382202"/>
                                      <a:pt x="1991843" y="2392680"/>
                                    </a:cubicBezTo>
                                    <a:cubicBezTo>
                                      <a:pt x="1981365" y="2398395"/>
                                      <a:pt x="1971840" y="2403157"/>
                                      <a:pt x="1961363" y="2408872"/>
                                    </a:cubicBezTo>
                                    <a:cubicBezTo>
                                      <a:pt x="1951838" y="2414587"/>
                                      <a:pt x="1941360" y="2419350"/>
                                      <a:pt x="1931835" y="2424112"/>
                                    </a:cubicBezTo>
                                    <a:cubicBezTo>
                                      <a:pt x="1912785" y="2433637"/>
                                      <a:pt x="1894688" y="2443162"/>
                                      <a:pt x="1879448" y="2451735"/>
                                    </a:cubicBezTo>
                                    <a:cubicBezTo>
                                      <a:pt x="1815630" y="2482215"/>
                                      <a:pt x="1749908" y="2506027"/>
                                      <a:pt x="1680375" y="2526982"/>
                                    </a:cubicBezTo>
                                    <a:cubicBezTo>
                                      <a:pt x="1586078" y="2553652"/>
                                      <a:pt x="1480350" y="2571750"/>
                                      <a:pt x="1387005" y="2575560"/>
                                    </a:cubicBezTo>
                                    <a:cubicBezTo>
                                      <a:pt x="1379385" y="2575560"/>
                                      <a:pt x="1370813" y="2575560"/>
                                      <a:pt x="1365098" y="2575560"/>
                                    </a:cubicBezTo>
                                    <a:cubicBezTo>
                                      <a:pt x="1364145" y="2572702"/>
                                      <a:pt x="1362240" y="2570797"/>
                                      <a:pt x="1362240" y="2567940"/>
                                    </a:cubicBezTo>
                                    <a:cubicBezTo>
                                      <a:pt x="1358430" y="2566035"/>
                                      <a:pt x="1348905" y="2566987"/>
                                      <a:pt x="1339380" y="2566987"/>
                                    </a:cubicBezTo>
                                    <a:cubicBezTo>
                                      <a:pt x="1330808" y="2569845"/>
                                      <a:pt x="1319378" y="2572702"/>
                                      <a:pt x="1318425" y="2575560"/>
                                    </a:cubicBezTo>
                                    <a:cubicBezTo>
                                      <a:pt x="1294613" y="2576512"/>
                                      <a:pt x="1275563" y="2576512"/>
                                      <a:pt x="1257465" y="2576512"/>
                                    </a:cubicBezTo>
                                    <a:cubicBezTo>
                                      <a:pt x="1240320" y="2575560"/>
                                      <a:pt x="1226033" y="2574607"/>
                                      <a:pt x="1212698" y="2574607"/>
                                    </a:cubicBezTo>
                                    <a:cubicBezTo>
                                      <a:pt x="1205078" y="2573655"/>
                                      <a:pt x="1198410" y="2572702"/>
                                      <a:pt x="1190790" y="2572702"/>
                                    </a:cubicBezTo>
                                    <a:cubicBezTo>
                                      <a:pt x="1183170" y="2571750"/>
                                      <a:pt x="1175550" y="2570797"/>
                                      <a:pt x="1168883" y="2568892"/>
                                    </a:cubicBezTo>
                                    <a:lnTo>
                                      <a:pt x="1182079" y="2554816"/>
                                    </a:lnTo>
                                    <a:lnTo>
                                      <a:pt x="1179360" y="2555557"/>
                                    </a:lnTo>
                                    <a:lnTo>
                                      <a:pt x="1130192" y="2546452"/>
                                    </a:lnTo>
                                    <a:lnTo>
                                      <a:pt x="1127925" y="2546985"/>
                                    </a:lnTo>
                                    <a:cubicBezTo>
                                      <a:pt x="1090778" y="2541270"/>
                                      <a:pt x="1060298" y="2535555"/>
                                      <a:pt x="1033628" y="2529840"/>
                                    </a:cubicBezTo>
                                    <a:cubicBezTo>
                                      <a:pt x="1020293" y="2526982"/>
                                      <a:pt x="1007910" y="2524125"/>
                                      <a:pt x="996480" y="2522220"/>
                                    </a:cubicBezTo>
                                    <a:cubicBezTo>
                                      <a:pt x="985050" y="2519362"/>
                                      <a:pt x="974573" y="2517457"/>
                                      <a:pt x="964095" y="2516505"/>
                                    </a:cubicBezTo>
                                    <a:cubicBezTo>
                                      <a:pt x="951713" y="2510790"/>
                                      <a:pt x="938378" y="2505075"/>
                                      <a:pt x="925043" y="2498407"/>
                                    </a:cubicBezTo>
                                    <a:cubicBezTo>
                                      <a:pt x="911708" y="2493645"/>
                                      <a:pt x="897420" y="2487930"/>
                                      <a:pt x="876465" y="2480310"/>
                                    </a:cubicBezTo>
                                    <a:cubicBezTo>
                                      <a:pt x="859320" y="2473642"/>
                                      <a:pt x="842175" y="2466975"/>
                                      <a:pt x="825983" y="2460307"/>
                                    </a:cubicBezTo>
                                    <a:cubicBezTo>
                                      <a:pt x="830745" y="2455545"/>
                                      <a:pt x="832650" y="2454592"/>
                                      <a:pt x="834555" y="2453640"/>
                                    </a:cubicBezTo>
                                    <a:cubicBezTo>
                                      <a:pt x="846938" y="2456497"/>
                                      <a:pt x="858368" y="2458402"/>
                                      <a:pt x="869798" y="2460307"/>
                                    </a:cubicBezTo>
                                    <a:cubicBezTo>
                                      <a:pt x="875513" y="2465070"/>
                                      <a:pt x="880275" y="2468880"/>
                                      <a:pt x="885038" y="2473642"/>
                                    </a:cubicBezTo>
                                    <a:cubicBezTo>
                                      <a:pt x="898373" y="2476500"/>
                                      <a:pt x="912660" y="2482215"/>
                                      <a:pt x="937425" y="2488882"/>
                                    </a:cubicBezTo>
                                    <a:cubicBezTo>
                                      <a:pt x="975525" y="2503170"/>
                                      <a:pt x="1006958" y="2509837"/>
                                      <a:pt x="1041248" y="2515552"/>
                                    </a:cubicBezTo>
                                    <a:cubicBezTo>
                                      <a:pt x="1049820" y="2517457"/>
                                      <a:pt x="1058393" y="2518410"/>
                                      <a:pt x="1066965" y="2520315"/>
                                    </a:cubicBezTo>
                                    <a:cubicBezTo>
                                      <a:pt x="1075538" y="2521267"/>
                                      <a:pt x="1085063" y="2523172"/>
                                      <a:pt x="1094588" y="2525077"/>
                                    </a:cubicBezTo>
                                    <a:cubicBezTo>
                                      <a:pt x="1104113" y="2526982"/>
                                      <a:pt x="1114590" y="2528887"/>
                                      <a:pt x="1125068" y="2531745"/>
                                    </a:cubicBezTo>
                                    <a:lnTo>
                                      <a:pt x="1158657" y="2539008"/>
                                    </a:lnTo>
                                    <a:lnTo>
                                      <a:pt x="1161262" y="2538412"/>
                                    </a:lnTo>
                                    <a:cubicBezTo>
                                      <a:pt x="1171740" y="2540317"/>
                                      <a:pt x="1181265" y="2541270"/>
                                      <a:pt x="1192695" y="2543175"/>
                                    </a:cubicBezTo>
                                    <a:cubicBezTo>
                                      <a:pt x="1193647" y="2542222"/>
                                      <a:pt x="1193647" y="2542222"/>
                                      <a:pt x="1193647" y="2541270"/>
                                    </a:cubicBezTo>
                                    <a:cubicBezTo>
                                      <a:pt x="1208887" y="2542222"/>
                                      <a:pt x="1225080" y="2542222"/>
                                      <a:pt x="1239367" y="2543175"/>
                                    </a:cubicBezTo>
                                    <a:cubicBezTo>
                                      <a:pt x="1242225" y="2543175"/>
                                      <a:pt x="1246035" y="2544127"/>
                                      <a:pt x="1246987" y="2544127"/>
                                    </a:cubicBezTo>
                                    <a:cubicBezTo>
                                      <a:pt x="1271752" y="2545080"/>
                                      <a:pt x="1294612" y="2544127"/>
                                      <a:pt x="1317472" y="2544127"/>
                                    </a:cubicBezTo>
                                    <a:cubicBezTo>
                                      <a:pt x="1335570" y="2545080"/>
                                      <a:pt x="1352715" y="2545080"/>
                                      <a:pt x="1368907" y="2546032"/>
                                    </a:cubicBezTo>
                                    <a:cubicBezTo>
                                      <a:pt x="1389862" y="2545080"/>
                                      <a:pt x="1410817" y="2542222"/>
                                      <a:pt x="1429867" y="2541270"/>
                                    </a:cubicBezTo>
                                    <a:cubicBezTo>
                                      <a:pt x="1432725" y="2541270"/>
                                      <a:pt x="1436535" y="2541270"/>
                                      <a:pt x="1437487" y="2541270"/>
                                    </a:cubicBezTo>
                                    <a:cubicBezTo>
                                      <a:pt x="1438440" y="2544127"/>
                                      <a:pt x="1440345" y="2546032"/>
                                      <a:pt x="1440345" y="2548890"/>
                                    </a:cubicBezTo>
                                    <a:cubicBezTo>
                                      <a:pt x="1468920" y="2546985"/>
                                      <a:pt x="1486065" y="2544127"/>
                                      <a:pt x="1500352" y="2541270"/>
                                    </a:cubicBezTo>
                                    <a:cubicBezTo>
                                      <a:pt x="1514640" y="2539365"/>
                                      <a:pt x="1525117" y="2536507"/>
                                      <a:pt x="1540357" y="2531745"/>
                                    </a:cubicBezTo>
                                    <a:cubicBezTo>
                                      <a:pt x="1547977" y="2530792"/>
                                      <a:pt x="1555597" y="2529840"/>
                                      <a:pt x="1563217" y="2527935"/>
                                    </a:cubicBezTo>
                                    <a:cubicBezTo>
                                      <a:pt x="1567980" y="2526982"/>
                                      <a:pt x="1572742" y="2526982"/>
                                      <a:pt x="1577505" y="2526030"/>
                                    </a:cubicBezTo>
                                    <a:cubicBezTo>
                                      <a:pt x="1588935" y="2523172"/>
                                      <a:pt x="1598460" y="2521267"/>
                                      <a:pt x="1608937" y="2518410"/>
                                    </a:cubicBezTo>
                                    <a:cubicBezTo>
                                      <a:pt x="1617510" y="2516505"/>
                                      <a:pt x="1626082" y="2514600"/>
                                      <a:pt x="1634655" y="2512695"/>
                                    </a:cubicBezTo>
                                    <a:cubicBezTo>
                                      <a:pt x="1643227" y="2510790"/>
                                      <a:pt x="1651800" y="2507932"/>
                                      <a:pt x="1660372" y="2506027"/>
                                    </a:cubicBezTo>
                                    <a:lnTo>
                                      <a:pt x="1707545" y="2497863"/>
                                    </a:lnTo>
                                    <a:lnTo>
                                      <a:pt x="1713713" y="2495550"/>
                                    </a:lnTo>
                                    <a:cubicBezTo>
                                      <a:pt x="1697520" y="2498407"/>
                                      <a:pt x="1680375" y="2501265"/>
                                      <a:pt x="1664183" y="2504122"/>
                                    </a:cubicBezTo>
                                    <a:cubicBezTo>
                                      <a:pt x="1655610" y="2506027"/>
                                      <a:pt x="1647038" y="2508885"/>
                                      <a:pt x="1638465" y="2510790"/>
                                    </a:cubicBezTo>
                                    <a:cubicBezTo>
                                      <a:pt x="1629893" y="2512695"/>
                                      <a:pt x="1621320" y="2514600"/>
                                      <a:pt x="1612748" y="2516505"/>
                                    </a:cubicBezTo>
                                    <a:cubicBezTo>
                                      <a:pt x="1601318" y="2519362"/>
                                      <a:pt x="1592745" y="2521267"/>
                                      <a:pt x="1581315" y="2524125"/>
                                    </a:cubicBezTo>
                                    <a:cubicBezTo>
                                      <a:pt x="1576553" y="2525077"/>
                                      <a:pt x="1571790" y="2525077"/>
                                      <a:pt x="1567028" y="2526030"/>
                                    </a:cubicBezTo>
                                    <a:cubicBezTo>
                                      <a:pt x="1559408" y="2526982"/>
                                      <a:pt x="1551788" y="2527935"/>
                                      <a:pt x="1544168" y="2529840"/>
                                    </a:cubicBezTo>
                                    <a:cubicBezTo>
                                      <a:pt x="1517498" y="2532697"/>
                                      <a:pt x="1498448" y="2533650"/>
                                      <a:pt x="1482255" y="2535555"/>
                                    </a:cubicBezTo>
                                    <a:cubicBezTo>
                                      <a:pt x="1467015" y="2537460"/>
                                      <a:pt x="1454633" y="2539365"/>
                                      <a:pt x="1440345" y="2539365"/>
                                    </a:cubicBezTo>
                                    <a:cubicBezTo>
                                      <a:pt x="1438440" y="2539365"/>
                                      <a:pt x="1435583" y="2539365"/>
                                      <a:pt x="1432725" y="2539365"/>
                                    </a:cubicBezTo>
                                    <a:cubicBezTo>
                                      <a:pt x="1413675" y="2541270"/>
                                      <a:pt x="1392720" y="2544127"/>
                                      <a:pt x="1371765" y="2544127"/>
                                    </a:cubicBezTo>
                                    <a:cubicBezTo>
                                      <a:pt x="1355573" y="2543175"/>
                                      <a:pt x="1338428" y="2543175"/>
                                      <a:pt x="1320330" y="2542222"/>
                                    </a:cubicBezTo>
                                    <a:cubicBezTo>
                                      <a:pt x="1297470" y="2542222"/>
                                      <a:pt x="1274610" y="2543175"/>
                                      <a:pt x="1249845" y="2542222"/>
                                    </a:cubicBezTo>
                                    <a:cubicBezTo>
                                      <a:pt x="1247940" y="2542222"/>
                                      <a:pt x="1245083" y="2541270"/>
                                      <a:pt x="1242225" y="2541270"/>
                                    </a:cubicBezTo>
                                    <a:cubicBezTo>
                                      <a:pt x="1231748" y="2537460"/>
                                      <a:pt x="1224128" y="2533650"/>
                                      <a:pt x="1212698" y="2528887"/>
                                    </a:cubicBezTo>
                                    <a:cubicBezTo>
                                      <a:pt x="1207935" y="2532697"/>
                                      <a:pt x="1201268" y="2535555"/>
                                      <a:pt x="1196505" y="2539365"/>
                                    </a:cubicBezTo>
                                    <a:lnTo>
                                      <a:pt x="1196464" y="2539447"/>
                                    </a:lnTo>
                                    <a:lnTo>
                                      <a:pt x="1209840" y="2530792"/>
                                    </a:lnTo>
                                    <a:cubicBezTo>
                                      <a:pt x="1221270" y="2535554"/>
                                      <a:pt x="1229843" y="2539364"/>
                                      <a:pt x="1239368" y="2543174"/>
                                    </a:cubicBezTo>
                                    <a:cubicBezTo>
                                      <a:pt x="1224128" y="2543174"/>
                                      <a:pt x="1207935" y="2542222"/>
                                      <a:pt x="1193648" y="2541269"/>
                                    </a:cubicBezTo>
                                    <a:lnTo>
                                      <a:pt x="1194008" y="2541036"/>
                                    </a:lnTo>
                                    <a:lnTo>
                                      <a:pt x="1164120" y="2536507"/>
                                    </a:lnTo>
                                    <a:cubicBezTo>
                                      <a:pt x="1151738" y="2533650"/>
                                      <a:pt x="1140308" y="2531745"/>
                                      <a:pt x="1128878" y="2528887"/>
                                    </a:cubicBezTo>
                                    <a:cubicBezTo>
                                      <a:pt x="1118400" y="2526030"/>
                                      <a:pt x="1107923" y="2524125"/>
                                      <a:pt x="1098398" y="2522220"/>
                                    </a:cubicBezTo>
                                    <a:cubicBezTo>
                                      <a:pt x="1088873" y="2520315"/>
                                      <a:pt x="1079348" y="2519362"/>
                                      <a:pt x="1070775" y="2517457"/>
                                    </a:cubicBezTo>
                                    <a:cubicBezTo>
                                      <a:pt x="1062203" y="2515552"/>
                                      <a:pt x="1053630" y="2514600"/>
                                      <a:pt x="1045058" y="2512695"/>
                                    </a:cubicBezTo>
                                    <a:cubicBezTo>
                                      <a:pt x="1010768" y="2506980"/>
                                      <a:pt x="979335" y="2500312"/>
                                      <a:pt x="941235" y="2486025"/>
                                    </a:cubicBezTo>
                                    <a:cubicBezTo>
                                      <a:pt x="916470" y="2480310"/>
                                      <a:pt x="902183" y="2474595"/>
                                      <a:pt x="888848" y="2470785"/>
                                    </a:cubicBezTo>
                                    <a:cubicBezTo>
                                      <a:pt x="883133" y="2466975"/>
                                      <a:pt x="878370" y="2462212"/>
                                      <a:pt x="873608" y="2457450"/>
                                    </a:cubicBezTo>
                                    <a:cubicBezTo>
                                      <a:pt x="862178" y="2455545"/>
                                      <a:pt x="850748" y="2453640"/>
                                      <a:pt x="838365" y="2450782"/>
                                    </a:cubicBezTo>
                                    <a:cubicBezTo>
                                      <a:pt x="820268" y="2442210"/>
                                      <a:pt x="804075" y="2433637"/>
                                      <a:pt x="785978" y="2424112"/>
                                    </a:cubicBezTo>
                                    <a:cubicBezTo>
                                      <a:pt x="780263" y="2424112"/>
                                      <a:pt x="776453" y="2425065"/>
                                      <a:pt x="770738" y="2425065"/>
                                    </a:cubicBezTo>
                                    <a:cubicBezTo>
                                      <a:pt x="751688" y="2415540"/>
                                      <a:pt x="734543" y="2406967"/>
                                      <a:pt x="716445" y="2397442"/>
                                    </a:cubicBezTo>
                                    <a:cubicBezTo>
                                      <a:pt x="713588" y="2391727"/>
                                      <a:pt x="709778" y="2386012"/>
                                      <a:pt x="706920" y="2380297"/>
                                    </a:cubicBezTo>
                                    <a:cubicBezTo>
                                      <a:pt x="706920" y="2380297"/>
                                      <a:pt x="707873" y="2380297"/>
                                      <a:pt x="708825" y="2379345"/>
                                    </a:cubicBezTo>
                                    <a:cubicBezTo>
                                      <a:pt x="719303" y="2386012"/>
                                      <a:pt x="730733" y="2391727"/>
                                      <a:pt x="742163" y="2397442"/>
                                    </a:cubicBezTo>
                                    <a:cubicBezTo>
                                      <a:pt x="753593" y="2403157"/>
                                      <a:pt x="764070" y="2408872"/>
                                      <a:pt x="775500" y="2415540"/>
                                    </a:cubicBezTo>
                                    <a:cubicBezTo>
                                      <a:pt x="779310" y="2413635"/>
                                      <a:pt x="782168" y="2411730"/>
                                      <a:pt x="785025" y="2409825"/>
                                    </a:cubicBezTo>
                                    <a:cubicBezTo>
                                      <a:pt x="766928" y="2401252"/>
                                      <a:pt x="755498" y="2391727"/>
                                      <a:pt x="745973" y="2384107"/>
                                    </a:cubicBezTo>
                                    <a:cubicBezTo>
                                      <a:pt x="736448" y="2376487"/>
                                      <a:pt x="726923" y="2371725"/>
                                      <a:pt x="713588" y="2369820"/>
                                    </a:cubicBezTo>
                                    <a:cubicBezTo>
                                      <a:pt x="686918" y="2350770"/>
                                      <a:pt x="678345" y="2350770"/>
                                      <a:pt x="668820" y="2344102"/>
                                    </a:cubicBezTo>
                                    <a:cubicBezTo>
                                      <a:pt x="655485" y="2335530"/>
                                      <a:pt x="643103" y="2327910"/>
                                      <a:pt x="630720" y="2319337"/>
                                    </a:cubicBezTo>
                                    <a:cubicBezTo>
                                      <a:pt x="600240" y="2302192"/>
                                      <a:pt x="608813" y="2320290"/>
                                      <a:pt x="570713" y="2293620"/>
                                    </a:cubicBezTo>
                                    <a:cubicBezTo>
                                      <a:pt x="563093" y="2287905"/>
                                      <a:pt x="556425" y="2282190"/>
                                      <a:pt x="547853" y="2274570"/>
                                    </a:cubicBezTo>
                                    <a:cubicBezTo>
                                      <a:pt x="549758" y="2274570"/>
                                      <a:pt x="551663" y="2273617"/>
                                      <a:pt x="552615" y="2272665"/>
                                    </a:cubicBezTo>
                                    <a:cubicBezTo>
                                      <a:pt x="561188" y="2275522"/>
                                      <a:pt x="567855" y="2277427"/>
                                      <a:pt x="575475" y="2279332"/>
                                    </a:cubicBezTo>
                                    <a:cubicBezTo>
                                      <a:pt x="559283" y="2261235"/>
                                      <a:pt x="556425" y="2253615"/>
                                      <a:pt x="527850" y="2229802"/>
                                    </a:cubicBezTo>
                                    <a:cubicBezTo>
                                      <a:pt x="518325" y="2222182"/>
                                      <a:pt x="509753" y="2214562"/>
                                      <a:pt x="501180" y="2207895"/>
                                    </a:cubicBezTo>
                                    <a:cubicBezTo>
                                      <a:pt x="492608" y="2200275"/>
                                      <a:pt x="484035" y="2193607"/>
                                      <a:pt x="476415" y="2185987"/>
                                    </a:cubicBezTo>
                                    <a:cubicBezTo>
                                      <a:pt x="470700" y="2180272"/>
                                      <a:pt x="455460" y="2174557"/>
                                      <a:pt x="444983" y="2160270"/>
                                    </a:cubicBezTo>
                                    <a:cubicBezTo>
                                      <a:pt x="428790" y="2143125"/>
                                      <a:pt x="415455" y="2126932"/>
                                      <a:pt x="399263" y="2109787"/>
                                    </a:cubicBezTo>
                                    <a:lnTo>
                                      <a:pt x="396126" y="2099983"/>
                                    </a:lnTo>
                                    <a:lnTo>
                                      <a:pt x="386880" y="2090737"/>
                                    </a:lnTo>
                                    <a:cubicBezTo>
                                      <a:pt x="376403" y="2080260"/>
                                      <a:pt x="365925" y="2068830"/>
                                      <a:pt x="355448" y="2056447"/>
                                    </a:cubicBezTo>
                                    <a:cubicBezTo>
                                      <a:pt x="353543" y="2049780"/>
                                      <a:pt x="339255" y="2031682"/>
                                      <a:pt x="351638" y="2039302"/>
                                    </a:cubicBezTo>
                                    <a:cubicBezTo>
                                      <a:pt x="346875" y="2033587"/>
                                      <a:pt x="343065" y="2026920"/>
                                      <a:pt x="339255" y="2022157"/>
                                    </a:cubicBezTo>
                                    <a:lnTo>
                                      <a:pt x="337780" y="2019844"/>
                                    </a:lnTo>
                                    <a:lnTo>
                                      <a:pt x="323062" y="2009774"/>
                                    </a:lnTo>
                                    <a:cubicBezTo>
                                      <a:pt x="311632" y="1996439"/>
                                      <a:pt x="302107" y="1982152"/>
                                      <a:pt x="294487" y="1968817"/>
                                    </a:cubicBezTo>
                                    <a:cubicBezTo>
                                      <a:pt x="286867" y="1954529"/>
                                      <a:pt x="281152" y="1941194"/>
                                      <a:pt x="278295" y="1930717"/>
                                    </a:cubicBezTo>
                                    <a:lnTo>
                                      <a:pt x="276390" y="1930717"/>
                                    </a:lnTo>
                                    <a:cubicBezTo>
                                      <a:pt x="268770" y="1917382"/>
                                      <a:pt x="261150" y="1903095"/>
                                      <a:pt x="254483" y="1888807"/>
                                    </a:cubicBezTo>
                                    <a:cubicBezTo>
                                      <a:pt x="247815" y="1874520"/>
                                      <a:pt x="240195" y="1861185"/>
                                      <a:pt x="233528" y="1846897"/>
                                    </a:cubicBezTo>
                                    <a:cubicBezTo>
                                      <a:pt x="225908" y="1830705"/>
                                      <a:pt x="218288" y="1814512"/>
                                      <a:pt x="211620" y="1798320"/>
                                    </a:cubicBezTo>
                                    <a:cubicBezTo>
                                      <a:pt x="204953" y="1782127"/>
                                      <a:pt x="198285" y="1764982"/>
                                      <a:pt x="191618" y="1748790"/>
                                    </a:cubicBezTo>
                                    <a:cubicBezTo>
                                      <a:pt x="199238" y="1759267"/>
                                      <a:pt x="205905" y="1769745"/>
                                      <a:pt x="211620" y="1782127"/>
                                    </a:cubicBezTo>
                                    <a:cubicBezTo>
                                      <a:pt x="217335" y="1794510"/>
                                      <a:pt x="223050" y="1807845"/>
                                      <a:pt x="231623" y="1824037"/>
                                    </a:cubicBezTo>
                                    <a:cubicBezTo>
                                      <a:pt x="235433" y="1829752"/>
                                      <a:pt x="236385" y="1839277"/>
                                      <a:pt x="238290" y="1846897"/>
                                    </a:cubicBezTo>
                                    <a:lnTo>
                                      <a:pt x="241045" y="1850938"/>
                                    </a:lnTo>
                                    <a:lnTo>
                                      <a:pt x="237654" y="1833304"/>
                                    </a:lnTo>
                                    <a:lnTo>
                                      <a:pt x="228808" y="1817251"/>
                                    </a:lnTo>
                                    <a:lnTo>
                                      <a:pt x="214410" y="1784873"/>
                                    </a:lnTo>
                                    <a:lnTo>
                                      <a:pt x="197332" y="1756409"/>
                                    </a:lnTo>
                                    <a:cubicBezTo>
                                      <a:pt x="190665" y="1737359"/>
                                      <a:pt x="183045" y="1718309"/>
                                      <a:pt x="176377" y="1699259"/>
                                    </a:cubicBezTo>
                                    <a:lnTo>
                                      <a:pt x="158426" y="1640679"/>
                                    </a:lnTo>
                                    <a:lnTo>
                                      <a:pt x="152529" y="1623596"/>
                                    </a:lnTo>
                                    <a:cubicBezTo>
                                      <a:pt x="142540" y="1590017"/>
                                      <a:pt x="133958" y="1555831"/>
                                      <a:pt x="126853" y="1521108"/>
                                    </a:cubicBezTo>
                                    <a:lnTo>
                                      <a:pt x="115498" y="1446707"/>
                                    </a:lnTo>
                                    <a:lnTo>
                                      <a:pt x="115417" y="1448752"/>
                                    </a:lnTo>
                                    <a:cubicBezTo>
                                      <a:pt x="115417" y="1453515"/>
                                      <a:pt x="115417" y="1457325"/>
                                      <a:pt x="116370" y="1463992"/>
                                    </a:cubicBezTo>
                                    <a:cubicBezTo>
                                      <a:pt x="118275" y="1475422"/>
                                      <a:pt x="120180" y="1486852"/>
                                      <a:pt x="121132" y="1499235"/>
                                    </a:cubicBezTo>
                                    <a:cubicBezTo>
                                      <a:pt x="123037" y="1511617"/>
                                      <a:pt x="124942" y="1524000"/>
                                      <a:pt x="126847" y="1535430"/>
                                    </a:cubicBezTo>
                                    <a:cubicBezTo>
                                      <a:pt x="122085" y="1526857"/>
                                      <a:pt x="120180" y="1515427"/>
                                      <a:pt x="117322" y="1503997"/>
                                    </a:cubicBezTo>
                                    <a:cubicBezTo>
                                      <a:pt x="115417" y="1491615"/>
                                      <a:pt x="113512" y="1478280"/>
                                      <a:pt x="110655" y="1463992"/>
                                    </a:cubicBezTo>
                                    <a:cubicBezTo>
                                      <a:pt x="105892" y="1463992"/>
                                      <a:pt x="104940" y="1463992"/>
                                      <a:pt x="103035" y="1463992"/>
                                    </a:cubicBezTo>
                                    <a:cubicBezTo>
                                      <a:pt x="102082" y="1453515"/>
                                      <a:pt x="101130" y="1443990"/>
                                      <a:pt x="98272" y="1427797"/>
                                    </a:cubicBezTo>
                                    <a:cubicBezTo>
                                      <a:pt x="96367" y="1420177"/>
                                      <a:pt x="93510" y="1412557"/>
                                      <a:pt x="91605" y="1404937"/>
                                    </a:cubicBezTo>
                                    <a:cubicBezTo>
                                      <a:pt x="89700" y="1397317"/>
                                      <a:pt x="87795" y="1389697"/>
                                      <a:pt x="85890" y="1383030"/>
                                    </a:cubicBezTo>
                                    <a:cubicBezTo>
                                      <a:pt x="80175" y="1376362"/>
                                      <a:pt x="75412" y="1371600"/>
                                      <a:pt x="69697" y="1365885"/>
                                    </a:cubicBezTo>
                                    <a:cubicBezTo>
                                      <a:pt x="67792" y="1365885"/>
                                      <a:pt x="66840" y="1365885"/>
                                      <a:pt x="64935" y="1365885"/>
                                    </a:cubicBezTo>
                                    <a:cubicBezTo>
                                      <a:pt x="63030" y="1360170"/>
                                      <a:pt x="61125" y="1351597"/>
                                      <a:pt x="60172" y="1342072"/>
                                    </a:cubicBezTo>
                                    <a:cubicBezTo>
                                      <a:pt x="59220" y="1332547"/>
                                      <a:pt x="58267" y="1322070"/>
                                      <a:pt x="58267" y="1311592"/>
                                    </a:cubicBezTo>
                                    <a:cubicBezTo>
                                      <a:pt x="58267" y="1291590"/>
                                      <a:pt x="59220" y="1273492"/>
                                      <a:pt x="62077" y="1268730"/>
                                    </a:cubicBezTo>
                                    <a:cubicBezTo>
                                      <a:pt x="63030" y="1263015"/>
                                      <a:pt x="63030" y="1258252"/>
                                      <a:pt x="63982" y="1253490"/>
                                    </a:cubicBezTo>
                                    <a:lnTo>
                                      <a:pt x="67226" y="1243037"/>
                                    </a:lnTo>
                                    <a:lnTo>
                                      <a:pt x="65649" y="1219200"/>
                                    </a:lnTo>
                                    <a:cubicBezTo>
                                      <a:pt x="65887" y="1207294"/>
                                      <a:pt x="66839" y="1194911"/>
                                      <a:pt x="67792" y="1183957"/>
                                    </a:cubicBezTo>
                                    <a:lnTo>
                                      <a:pt x="71602" y="1176814"/>
                                    </a:lnTo>
                                    <a:lnTo>
                                      <a:pt x="71602" y="1172527"/>
                                    </a:lnTo>
                                    <a:cubicBezTo>
                                      <a:pt x="69697" y="1178242"/>
                                      <a:pt x="66840" y="1182052"/>
                                      <a:pt x="63982" y="1186815"/>
                                    </a:cubicBezTo>
                                    <a:cubicBezTo>
                                      <a:pt x="62077" y="1183005"/>
                                      <a:pt x="59220" y="1181100"/>
                                      <a:pt x="57315" y="1177290"/>
                                    </a:cubicBezTo>
                                    <a:cubicBezTo>
                                      <a:pt x="53505" y="1171575"/>
                                      <a:pt x="54457" y="1120140"/>
                                      <a:pt x="44932" y="1160145"/>
                                    </a:cubicBezTo>
                                    <a:lnTo>
                                      <a:pt x="42670" y="1146572"/>
                                    </a:lnTo>
                                    <a:lnTo>
                                      <a:pt x="42075" y="1147762"/>
                                    </a:lnTo>
                                    <a:cubicBezTo>
                                      <a:pt x="41122" y="1160145"/>
                                      <a:pt x="39217" y="1173480"/>
                                      <a:pt x="38265" y="1185862"/>
                                    </a:cubicBezTo>
                                    <a:cubicBezTo>
                                      <a:pt x="37312" y="1198245"/>
                                      <a:pt x="35407" y="1211580"/>
                                      <a:pt x="35407" y="1223962"/>
                                    </a:cubicBezTo>
                                    <a:cubicBezTo>
                                      <a:pt x="34455" y="1233487"/>
                                      <a:pt x="33502" y="1243965"/>
                                      <a:pt x="32550" y="1253490"/>
                                    </a:cubicBezTo>
                                    <a:lnTo>
                                      <a:pt x="32550" y="1314449"/>
                                    </a:lnTo>
                                    <a:cubicBezTo>
                                      <a:pt x="32550" y="1324927"/>
                                      <a:pt x="32550" y="1335404"/>
                                      <a:pt x="33502" y="1345882"/>
                                    </a:cubicBezTo>
                                    <a:cubicBezTo>
                                      <a:pt x="34455" y="1356359"/>
                                      <a:pt x="35407" y="1366837"/>
                                      <a:pt x="35407" y="1377314"/>
                                    </a:cubicBezTo>
                                    <a:cubicBezTo>
                                      <a:pt x="31597" y="1378267"/>
                                      <a:pt x="32550" y="1413509"/>
                                      <a:pt x="26835" y="1406842"/>
                                    </a:cubicBezTo>
                                    <a:cubicBezTo>
                                      <a:pt x="25882" y="1406842"/>
                                      <a:pt x="25882" y="1406842"/>
                                      <a:pt x="24930" y="1406842"/>
                                    </a:cubicBezTo>
                                    <a:cubicBezTo>
                                      <a:pt x="19215" y="1385887"/>
                                      <a:pt x="19215" y="1367789"/>
                                      <a:pt x="19215" y="1349692"/>
                                    </a:cubicBezTo>
                                    <a:cubicBezTo>
                                      <a:pt x="19215" y="1331594"/>
                                      <a:pt x="22072" y="1313497"/>
                                      <a:pt x="19215" y="1290637"/>
                                    </a:cubicBezTo>
                                    <a:cubicBezTo>
                                      <a:pt x="20167" y="1274444"/>
                                      <a:pt x="22072" y="1260157"/>
                                      <a:pt x="23977" y="1244917"/>
                                    </a:cubicBezTo>
                                    <a:lnTo>
                                      <a:pt x="32546" y="1253485"/>
                                    </a:lnTo>
                                    <a:lnTo>
                                      <a:pt x="24930" y="1243965"/>
                                    </a:lnTo>
                                    <a:cubicBezTo>
                                      <a:pt x="23025" y="1234440"/>
                                      <a:pt x="23025" y="1223962"/>
                                      <a:pt x="23025" y="1209675"/>
                                    </a:cubicBezTo>
                                    <a:cubicBezTo>
                                      <a:pt x="23025" y="1195387"/>
                                      <a:pt x="23977" y="1178242"/>
                                      <a:pt x="24930" y="1157287"/>
                                    </a:cubicBezTo>
                                    <a:cubicBezTo>
                                      <a:pt x="24930" y="1152525"/>
                                      <a:pt x="25882" y="1147762"/>
                                      <a:pt x="25882" y="1143000"/>
                                    </a:cubicBezTo>
                                    <a:cubicBezTo>
                                      <a:pt x="26835" y="1135380"/>
                                      <a:pt x="27787" y="1126807"/>
                                      <a:pt x="28740" y="1119187"/>
                                    </a:cubicBezTo>
                                    <a:cubicBezTo>
                                      <a:pt x="32550" y="1105852"/>
                                      <a:pt x="36360" y="1089660"/>
                                      <a:pt x="40170" y="1076325"/>
                                    </a:cubicBezTo>
                                    <a:lnTo>
                                      <a:pt x="45865" y="1047851"/>
                                    </a:lnTo>
                                    <a:lnTo>
                                      <a:pt x="43980" y="1041082"/>
                                    </a:lnTo>
                                    <a:cubicBezTo>
                                      <a:pt x="42075" y="1053465"/>
                                      <a:pt x="39217" y="1064895"/>
                                      <a:pt x="37312" y="1079182"/>
                                    </a:cubicBezTo>
                                    <a:cubicBezTo>
                                      <a:pt x="33502" y="1092517"/>
                                      <a:pt x="29692" y="1108710"/>
                                      <a:pt x="25882" y="1122045"/>
                                    </a:cubicBezTo>
                                    <a:cubicBezTo>
                                      <a:pt x="24930" y="1129665"/>
                                      <a:pt x="23977" y="1138237"/>
                                      <a:pt x="23025" y="1145857"/>
                                    </a:cubicBezTo>
                                    <a:cubicBezTo>
                                      <a:pt x="23025" y="1150620"/>
                                      <a:pt x="22072" y="1155382"/>
                                      <a:pt x="22072" y="1160145"/>
                                    </a:cubicBezTo>
                                    <a:cubicBezTo>
                                      <a:pt x="22072" y="1181100"/>
                                      <a:pt x="21120" y="1198245"/>
                                      <a:pt x="20167" y="1212532"/>
                                    </a:cubicBezTo>
                                    <a:cubicBezTo>
                                      <a:pt x="20167" y="1226820"/>
                                      <a:pt x="21120" y="1237297"/>
                                      <a:pt x="22072" y="1246822"/>
                                    </a:cubicBezTo>
                                    <a:cubicBezTo>
                                      <a:pt x="20167" y="1263015"/>
                                      <a:pt x="18262" y="1277302"/>
                                      <a:pt x="17310" y="1292542"/>
                                    </a:cubicBezTo>
                                    <a:cubicBezTo>
                                      <a:pt x="20167" y="1315402"/>
                                      <a:pt x="17310" y="1333500"/>
                                      <a:pt x="17310" y="1351597"/>
                                    </a:cubicBezTo>
                                    <a:cubicBezTo>
                                      <a:pt x="17310" y="1369695"/>
                                      <a:pt x="17310" y="1387792"/>
                                      <a:pt x="23025" y="1408747"/>
                                    </a:cubicBezTo>
                                    <a:cubicBezTo>
                                      <a:pt x="23025" y="1408747"/>
                                      <a:pt x="23977" y="1408747"/>
                                      <a:pt x="24930" y="1408747"/>
                                    </a:cubicBezTo>
                                    <a:cubicBezTo>
                                      <a:pt x="28740" y="1426845"/>
                                      <a:pt x="32550" y="1443990"/>
                                      <a:pt x="37312" y="1463040"/>
                                    </a:cubicBezTo>
                                    <a:cubicBezTo>
                                      <a:pt x="38265" y="1475422"/>
                                      <a:pt x="41122" y="1486852"/>
                                      <a:pt x="43980" y="1507807"/>
                                    </a:cubicBezTo>
                                    <a:cubicBezTo>
                                      <a:pt x="48742" y="1524000"/>
                                      <a:pt x="53505" y="1539240"/>
                                      <a:pt x="58267" y="1553527"/>
                                    </a:cubicBezTo>
                                    <a:cubicBezTo>
                                      <a:pt x="60410" y="1580673"/>
                                      <a:pt x="74877" y="1623893"/>
                                      <a:pt x="80770" y="1651843"/>
                                    </a:cubicBezTo>
                                    <a:lnTo>
                                      <a:pt x="82734" y="1670685"/>
                                    </a:lnTo>
                                    <a:lnTo>
                                      <a:pt x="86843" y="1670685"/>
                                    </a:lnTo>
                                    <a:cubicBezTo>
                                      <a:pt x="97320" y="1697355"/>
                                      <a:pt x="103988" y="1711642"/>
                                      <a:pt x="107798" y="1721167"/>
                                    </a:cubicBezTo>
                                    <a:cubicBezTo>
                                      <a:pt x="112560" y="1730692"/>
                                      <a:pt x="114465" y="1737360"/>
                                      <a:pt x="115418" y="1746885"/>
                                    </a:cubicBezTo>
                                    <a:cubicBezTo>
                                      <a:pt x="111608" y="1745932"/>
                                      <a:pt x="106845" y="1736407"/>
                                      <a:pt x="101130" y="1724977"/>
                                    </a:cubicBezTo>
                                    <a:cubicBezTo>
                                      <a:pt x="95415" y="1713547"/>
                                      <a:pt x="90653" y="1700212"/>
                                      <a:pt x="85890" y="1690687"/>
                                    </a:cubicBezTo>
                                    <a:cubicBezTo>
                                      <a:pt x="81128" y="1678305"/>
                                      <a:pt x="89700" y="1712595"/>
                                      <a:pt x="84938" y="1700212"/>
                                    </a:cubicBezTo>
                                    <a:lnTo>
                                      <a:pt x="76651" y="1674524"/>
                                    </a:lnTo>
                                    <a:lnTo>
                                      <a:pt x="70650" y="1675447"/>
                                    </a:lnTo>
                                    <a:cubicBezTo>
                                      <a:pt x="67792" y="1667827"/>
                                      <a:pt x="65887" y="1660207"/>
                                      <a:pt x="63982" y="1653540"/>
                                    </a:cubicBezTo>
                                    <a:cubicBezTo>
                                      <a:pt x="53505" y="1643062"/>
                                      <a:pt x="45885" y="1621155"/>
                                      <a:pt x="41122" y="1601152"/>
                                    </a:cubicBezTo>
                                    <a:cubicBezTo>
                                      <a:pt x="36360" y="1581150"/>
                                      <a:pt x="32550" y="1562100"/>
                                      <a:pt x="26835" y="1554480"/>
                                    </a:cubicBezTo>
                                    <a:cubicBezTo>
                                      <a:pt x="22072" y="1537335"/>
                                      <a:pt x="22072" y="1519237"/>
                                      <a:pt x="25882" y="1515427"/>
                                    </a:cubicBezTo>
                                    <a:cubicBezTo>
                                      <a:pt x="23977" y="1500187"/>
                                      <a:pt x="21120" y="1484947"/>
                                      <a:pt x="19215" y="1469707"/>
                                    </a:cubicBezTo>
                                    <a:cubicBezTo>
                                      <a:pt x="17310" y="1454467"/>
                                      <a:pt x="16357" y="1439227"/>
                                      <a:pt x="14452" y="1423987"/>
                                    </a:cubicBezTo>
                                    <a:cubicBezTo>
                                      <a:pt x="10642" y="1412557"/>
                                      <a:pt x="6832" y="1403032"/>
                                      <a:pt x="3975" y="1390650"/>
                                    </a:cubicBezTo>
                                    <a:cubicBezTo>
                                      <a:pt x="-1740" y="1325880"/>
                                      <a:pt x="-2693" y="1250632"/>
                                      <a:pt x="10642" y="1213485"/>
                                    </a:cubicBezTo>
                                    <a:cubicBezTo>
                                      <a:pt x="11595" y="1197292"/>
                                      <a:pt x="12547" y="1177290"/>
                                      <a:pt x="17310" y="1167765"/>
                                    </a:cubicBezTo>
                                    <a:cubicBezTo>
                                      <a:pt x="15405" y="1159192"/>
                                      <a:pt x="13500" y="1151572"/>
                                      <a:pt x="11595" y="1143000"/>
                                    </a:cubicBezTo>
                                    <a:cubicBezTo>
                                      <a:pt x="13500" y="1126807"/>
                                      <a:pt x="11595" y="1089660"/>
                                      <a:pt x="23025" y="1074420"/>
                                    </a:cubicBezTo>
                                    <a:cubicBezTo>
                                      <a:pt x="23977" y="1067752"/>
                                      <a:pt x="24930" y="1062990"/>
                                      <a:pt x="25882" y="1058227"/>
                                    </a:cubicBezTo>
                                    <a:cubicBezTo>
                                      <a:pt x="27787" y="1034415"/>
                                      <a:pt x="29692" y="1018222"/>
                                      <a:pt x="33502" y="1002982"/>
                                    </a:cubicBezTo>
                                    <a:cubicBezTo>
                                      <a:pt x="40170" y="989647"/>
                                      <a:pt x="48742" y="967740"/>
                                      <a:pt x="53505" y="962977"/>
                                    </a:cubicBezTo>
                                    <a:cubicBezTo>
                                      <a:pt x="58267" y="973455"/>
                                      <a:pt x="46837" y="1000125"/>
                                      <a:pt x="48742" y="1017270"/>
                                    </a:cubicBezTo>
                                    <a:lnTo>
                                      <a:pt x="53503" y="1007964"/>
                                    </a:lnTo>
                                    <a:lnTo>
                                      <a:pt x="56362" y="985718"/>
                                    </a:lnTo>
                                    <a:cubicBezTo>
                                      <a:pt x="58267" y="975597"/>
                                      <a:pt x="59696" y="966311"/>
                                      <a:pt x="57315" y="961072"/>
                                    </a:cubicBezTo>
                                    <a:cubicBezTo>
                                      <a:pt x="60172" y="949642"/>
                                      <a:pt x="63030" y="941069"/>
                                      <a:pt x="65887" y="929639"/>
                                    </a:cubicBezTo>
                                    <a:cubicBezTo>
                                      <a:pt x="70650" y="914399"/>
                                      <a:pt x="74460" y="898207"/>
                                      <a:pt x="79222" y="882014"/>
                                    </a:cubicBezTo>
                                    <a:cubicBezTo>
                                      <a:pt x="83985" y="865822"/>
                                      <a:pt x="89700" y="849629"/>
                                      <a:pt x="95415" y="833437"/>
                                    </a:cubicBezTo>
                                    <a:lnTo>
                                      <a:pt x="96628" y="832072"/>
                                    </a:lnTo>
                                    <a:lnTo>
                                      <a:pt x="103988" y="793432"/>
                                    </a:lnTo>
                                    <a:cubicBezTo>
                                      <a:pt x="107798" y="785812"/>
                                      <a:pt x="111608" y="775334"/>
                                      <a:pt x="114465" y="765809"/>
                                    </a:cubicBezTo>
                                    <a:cubicBezTo>
                                      <a:pt x="118275" y="756284"/>
                                      <a:pt x="123038" y="748664"/>
                                      <a:pt x="126848" y="742949"/>
                                    </a:cubicBezTo>
                                    <a:cubicBezTo>
                                      <a:pt x="135420" y="726757"/>
                                      <a:pt x="142088" y="710564"/>
                                      <a:pt x="151613" y="695324"/>
                                    </a:cubicBezTo>
                                    <a:cubicBezTo>
                                      <a:pt x="158280" y="680084"/>
                                      <a:pt x="164948" y="667702"/>
                                      <a:pt x="171615" y="652462"/>
                                    </a:cubicBezTo>
                                    <a:cubicBezTo>
                                      <a:pt x="172568" y="639127"/>
                                      <a:pt x="191618" y="614362"/>
                                      <a:pt x="200190" y="597217"/>
                                    </a:cubicBezTo>
                                    <a:cubicBezTo>
                                      <a:pt x="204953" y="591502"/>
                                      <a:pt x="210668" y="585787"/>
                                      <a:pt x="221145" y="573404"/>
                                    </a:cubicBezTo>
                                    <a:cubicBezTo>
                                      <a:pt x="227813" y="559117"/>
                                      <a:pt x="233528" y="548639"/>
                                      <a:pt x="238290" y="540067"/>
                                    </a:cubicBezTo>
                                    <a:cubicBezTo>
                                      <a:pt x="243053" y="531494"/>
                                      <a:pt x="247815" y="525779"/>
                                      <a:pt x="252578" y="519112"/>
                                    </a:cubicBezTo>
                                    <a:cubicBezTo>
                                      <a:pt x="258293" y="513397"/>
                                      <a:pt x="266865" y="503872"/>
                                      <a:pt x="267818" y="511492"/>
                                    </a:cubicBezTo>
                                    <a:cubicBezTo>
                                      <a:pt x="268770" y="510539"/>
                                      <a:pt x="270675" y="507682"/>
                                      <a:pt x="271628" y="505777"/>
                                    </a:cubicBezTo>
                                    <a:cubicBezTo>
                                      <a:pt x="276390" y="495299"/>
                                      <a:pt x="281153" y="485774"/>
                                      <a:pt x="286868" y="475297"/>
                                    </a:cubicBezTo>
                                    <a:cubicBezTo>
                                      <a:pt x="296393" y="464819"/>
                                      <a:pt x="307823" y="446722"/>
                                      <a:pt x="316395" y="441007"/>
                                    </a:cubicBezTo>
                                    <a:cubicBezTo>
                                      <a:pt x="309966" y="453151"/>
                                      <a:pt x="316931" y="450829"/>
                                      <a:pt x="317199" y="455339"/>
                                    </a:cubicBezTo>
                                    <a:lnTo>
                                      <a:pt x="315045" y="461363"/>
                                    </a:lnTo>
                                    <a:lnTo>
                                      <a:pt x="345922" y="429577"/>
                                    </a:lnTo>
                                    <a:cubicBezTo>
                                      <a:pt x="348780" y="423862"/>
                                      <a:pt x="354495" y="417195"/>
                                      <a:pt x="361162" y="409575"/>
                                    </a:cubicBezTo>
                                    <a:cubicBezTo>
                                      <a:pt x="367830" y="402907"/>
                                      <a:pt x="375450" y="396240"/>
                                      <a:pt x="381165" y="390525"/>
                                    </a:cubicBezTo>
                                    <a:lnTo>
                                      <a:pt x="382888" y="392440"/>
                                    </a:lnTo>
                                    <a:lnTo>
                                      <a:pt x="382118" y="391477"/>
                                    </a:lnTo>
                                    <a:cubicBezTo>
                                      <a:pt x="390690" y="382904"/>
                                      <a:pt x="398310" y="374332"/>
                                      <a:pt x="406883" y="366712"/>
                                    </a:cubicBezTo>
                                    <a:cubicBezTo>
                                      <a:pt x="414503" y="359092"/>
                                      <a:pt x="423075" y="351472"/>
                                      <a:pt x="431648" y="343852"/>
                                    </a:cubicBezTo>
                                    <a:cubicBezTo>
                                      <a:pt x="442125" y="333374"/>
                                      <a:pt x="448793" y="324802"/>
                                      <a:pt x="458318" y="315277"/>
                                    </a:cubicBezTo>
                                    <a:cubicBezTo>
                                      <a:pt x="470700" y="305752"/>
                                      <a:pt x="484035" y="296227"/>
                                      <a:pt x="495465" y="287654"/>
                                    </a:cubicBezTo>
                                    <a:cubicBezTo>
                                      <a:pt x="508800" y="277177"/>
                                      <a:pt x="522135" y="267652"/>
                                      <a:pt x="535470" y="258127"/>
                                    </a:cubicBezTo>
                                    <a:lnTo>
                                      <a:pt x="559389" y="241440"/>
                                    </a:lnTo>
                                    <a:lnTo>
                                      <a:pt x="575475" y="226694"/>
                                    </a:lnTo>
                                    <a:cubicBezTo>
                                      <a:pt x="585000" y="220979"/>
                                      <a:pt x="594525" y="215264"/>
                                      <a:pt x="604050" y="209549"/>
                                    </a:cubicBezTo>
                                    <a:cubicBezTo>
                                      <a:pt x="613575" y="203834"/>
                                      <a:pt x="624052" y="199072"/>
                                      <a:pt x="634530" y="193357"/>
                                    </a:cubicBezTo>
                                    <a:lnTo>
                                      <a:pt x="638565" y="191282"/>
                                    </a:lnTo>
                                    <a:lnTo>
                                      <a:pt x="648937" y="181094"/>
                                    </a:lnTo>
                                    <a:cubicBezTo>
                                      <a:pt x="654771" y="176688"/>
                                      <a:pt x="661201" y="172402"/>
                                      <a:pt x="665963" y="168592"/>
                                    </a:cubicBezTo>
                                    <a:cubicBezTo>
                                      <a:pt x="673583" y="162877"/>
                                      <a:pt x="679298" y="160496"/>
                                      <a:pt x="684656" y="159067"/>
                                    </a:cubicBezTo>
                                    <a:lnTo>
                                      <a:pt x="697880" y="156023"/>
                                    </a:lnTo>
                                    <a:lnTo>
                                      <a:pt x="700252" y="154304"/>
                                    </a:lnTo>
                                    <a:cubicBezTo>
                                      <a:pt x="782167" y="109537"/>
                                      <a:pt x="869797" y="74294"/>
                                      <a:pt x="959332" y="49529"/>
                                    </a:cubicBezTo>
                                    <a:lnTo>
                                      <a:pt x="968944" y="47439"/>
                                    </a:lnTo>
                                    <a:lnTo>
                                      <a:pt x="995527" y="38099"/>
                                    </a:lnTo>
                                    <a:cubicBezTo>
                                      <a:pt x="1001719" y="36194"/>
                                      <a:pt x="1008148" y="35003"/>
                                      <a:pt x="1013863" y="34408"/>
                                    </a:cubicBezTo>
                                    <a:lnTo>
                                      <a:pt x="1023424" y="34327"/>
                                    </a:lnTo>
                                    <a:lnTo>
                                      <a:pt x="1026960" y="33337"/>
                                    </a:lnTo>
                                    <a:cubicBezTo>
                                      <a:pt x="1097445" y="17144"/>
                                      <a:pt x="1169835" y="7619"/>
                                      <a:pt x="1244130" y="4762"/>
                                    </a:cubicBezTo>
                                    <a:cubicBezTo>
                                      <a:pt x="1262704" y="5238"/>
                                      <a:pt x="1283897" y="4762"/>
                                      <a:pt x="1305804" y="4524"/>
                                    </a:cubicBezTo>
                                    <a:cubicBezTo>
                                      <a:pt x="1327712" y="4285"/>
                                      <a:pt x="1350334" y="4285"/>
                                      <a:pt x="1371765" y="5714"/>
                                    </a:cubicBezTo>
                                    <a:lnTo>
                                      <a:pt x="1372993" y="6635"/>
                                    </a:lnTo>
                                    <a:lnTo>
                                      <a:pt x="1405103" y="2857"/>
                                    </a:lnTo>
                                    <a:cubicBezTo>
                                      <a:pt x="1415580" y="4762"/>
                                      <a:pt x="1425105" y="5714"/>
                                      <a:pt x="1434630" y="7619"/>
                                    </a:cubicBezTo>
                                    <a:cubicBezTo>
                                      <a:pt x="1444155" y="9524"/>
                                      <a:pt x="1453680" y="10477"/>
                                      <a:pt x="1464158" y="13334"/>
                                    </a:cubicBezTo>
                                    <a:lnTo>
                                      <a:pt x="1479392" y="16797"/>
                                    </a:lnTo>
                                    <a:lnTo>
                                      <a:pt x="1463205" y="12382"/>
                                    </a:lnTo>
                                    <a:cubicBezTo>
                                      <a:pt x="1453680" y="10477"/>
                                      <a:pt x="1443202" y="8572"/>
                                      <a:pt x="1433677" y="6667"/>
                                    </a:cubicBezTo>
                                    <a:cubicBezTo>
                                      <a:pt x="1424152" y="4762"/>
                                      <a:pt x="1414627" y="3810"/>
                                      <a:pt x="1404150" y="1905"/>
                                    </a:cubicBezTo>
                                    <a:cubicBezTo>
                                      <a:pt x="1404150" y="1905"/>
                                      <a:pt x="1404150" y="952"/>
                                      <a:pt x="1404150" y="0"/>
                                    </a:cubicBezTo>
                                    <a:close/>
                                  </a:path>
                                </a:pathLst>
                              </a:custGeom>
                              <a:solidFill>
                                <a:schemeClr val="accent1"/>
                              </a:solidFill>
                              <a:ln w="9525" cap="flat">
                                <a:noFill/>
                                <a:prstDash val="solid"/>
                                <a:miter/>
                              </a:ln>
                            </wps:spPr>
                            <wps:bodyPr rtlCol="0" anchor="ctr"/>
                          </wps:wsp>
                          <pic:pic xmlns:pic="http://schemas.openxmlformats.org/drawingml/2006/picture">
                            <pic:nvPicPr>
                              <pic:cNvPr id="25" name="الصورة 23" descr="أيقونة GPS"/>
                              <pic:cNvPicPr>
                                <a:picLocks noChangeAspect="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91440" y="68580"/>
                                <a:ext cx="15176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6A9E77B" id="المجموعة 21" o:spid="_x0000_s1026" alt="أيقونة gps" style="width:26.55pt;height:26.25pt;mso-position-horizontal-relative:char;mso-position-vertical-relative:line" coordsize="337185,333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">
                    <v:shape id="شكل حر: الشكل 142" o:spid="_x0000_s1027" style="position:absolute;width:337185;height:333375;visibility:visible;mso-wrap-style:square;v-text-anchor:middle" coordsize="2647519,26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" path="m1439383,2598425r-12373,6662l1427751,2605405r11632,-6980xm1542263,2530792v-15240,3810,-25718,7620,-40005,9525c1487970,2542222,1470825,2545079,1442250,2547937v,-2858,-1905,-4763,-2857,-7620c1452728,2540317,1465110,2538412,1481303,2536507v15240,-1905,34290,-2858,60960,-5715xm1646323,2520821r-2442,690l1645133,2521267r1190,-446xm899801,2506503v8811,1429,22384,5239,42386,10954c947902,2518409,954570,2518409,960285,2518409v17145,8573,33337,17146,50482,24766c1017435,2544127,1026007,2546032,1033627,2547937r1430,477l1040295,2543175v6667,1905,13335,3810,20002,5715c1066965,2550795,1073632,2551747,1080300,2553652r39412,9166l1120305,2562225v14287,1905,30480,4762,45720,7620c1172692,2570797,1180312,2571750,1187932,2573655v7620,952,15240,1905,21908,1905c1223175,2575560,1237462,2576512,1254607,2577465v17145,,37148,952,60960,-953l1318213,2576512r5927,-3334c1328188,2571750,1333189,2570321,1337475,2568892v4763,,9525,-238,13573,-238c1355096,2568654,1358430,2568892,1360335,2569844r2500,6668l1384147,2576512v-1905,2858,-4762,6668,-6667,9525c1376527,2586990,1375575,2587942,1373670,2590800v-2858,1905,-7620,3810,-12383,5715c1352715,2596515,1347000,2596515,1338427,2596515v-9525,-953,-20002,-953,-29527,-1905c1286992,2593657,1266037,2593657,1245082,2592705v-15240,-953,-31432,-1905,-47625,-3810c1184122,2587942,1169835,2585085,1155547,2583180v-14287,-1905,-27622,-3810,-41910,-6668c1092682,2572702,1069822,2570797,1049820,2566987v-20003,-4762,-38100,-9525,-49530,-16192l1000863,2550379r-29148,-9109c964095,2537459,955522,2533650,945997,2529840v-10477,-2858,-20002,-5715,-29527,-9525c905992,2516505,896467,2513647,885990,2509837v953,-3810,5001,-4762,13811,-3334xm1460491,2486082r-14552,2221l1345293,2493385r33139,4069c1380337,2496502,1383195,2496502,1387005,2495549v20002,-2857,39052,-4762,59055,-6667c1448203,2488406,1451715,2487751,1455778,2486992r4713,-910xm1550918,2472281r-49430,7544l1518450,2480309v10478,-476,18336,-2381,24408,-4524l1550918,2472281xm1731355,2470078r-155033,41286l1654777,2493883r76578,-23805xm737400,2450782v50482,18097,82867,34290,109537,46672c859320,2502217,872655,2506027,885990,2509837v10477,3810,20002,6667,29527,10477c925042,2524124,934567,2526982,945045,2529839v9525,3810,18097,7620,25717,11430c968857,2542222,966952,2544127,965047,2546032v-4762,-953,-10477,-1905,-15240,-2858c931710,2537459,913612,2529839,895515,2523172r-26670,-10478c860272,2508884,850747,2505074,842175,2501264v-12383,-3810,-23813,-8572,-35243,-12382c796455,2484119,785977,2480309,776452,2475547v-9525,-3810,-17145,-8573,-23812,-12383c745972,2458402,741210,2454592,737400,2450782xm782168,2426970v18097,9525,33337,18097,52387,26670c832650,2454592,830745,2455545,827888,2457450v-20003,-9525,-40958,-20003,-60960,-29528c772643,2427922,776453,2427922,782168,2426970xm588810,2362200v31432,13335,47625,25717,64770,36195c657390,2403157,669772,2412682,666915,2413635v-11430,-5715,-21908,-10478,-30480,-16193c627862,2392680,620242,2387917,613575,2383155v-12383,-8573,-20003,-15240,-24765,-20955xm702387,2337759r9,271l705613,2341923r354,-1631l702387,2337759xm2093409,2275234r-3459,288c2073757,2288857,2052802,2303145,2032800,2316480v-20003,13335,-40958,23812,-56198,30480c1964220,2354580,1950885,2362200,1936597,2370772v-7620,2858,-14287,6668,-21907,9525c1907070,2383155,1899450,2386012,1891830,2389822v-5715,4763,-17145,9525,-27623,14288c1853730,2408872,1844205,2412682,1843252,2416492v-9525,3810,-20002,8573,-30480,12383c1802295,2433637,1791817,2436495,1781340,2440305v-1905,1905,-5715,5715,-8573,8572c1768005,2450782,1764195,2451735,1759432,2453640v-11430,2857,-22860,3810,-33337,5715c1710855,2464117,1696567,2468880,1683232,2472690v-13335,3810,-26670,7620,-39052,12382c1630845,2489835,1616557,2492692,1601317,2497455v-15240,4762,-32385,9525,-53340,13335c1498447,2513647,1480350,2519362,1472730,2523172v-953,953,-953,1905,-1905,2858l1434645,2535075r938,480l1475761,2525510r779,-2338c1484160,2518410,1503210,2513647,1551788,2510790v20002,-3810,37147,-8573,53340,-13335c1620368,2492692,1634655,2489835,1647990,2485072v13335,-3810,25718,-7620,39053,-12382c1700378,2468880,1713713,2464117,1729905,2459355v11430,-1905,22860,-2858,33338,-5715l1740675,2467181r660,-206c1748955,2462212,1758480,2456497,1765148,2452687v4762,-1905,8572,-2857,13335,-4762l1779371,2447679r5779,-6422c1795628,2437447,1806105,2433637,1816583,2429827v10477,-4762,20955,-8572,30480,-12382c1848015,2413635,1857540,2409825,1868018,2405062v10477,-4762,21907,-9525,27622,-14287c1903260,2387917,1910880,2385060,1918500,2381250r15676,-6815l1942313,2368867v13335,-8572,27622,-16192,40005,-23812c1997558,2339340,2017560,2327910,2038515,2314575r54894,-39341xm460060,2262062r3616,3102l464910,2265793r-4850,-3731xm2099801,2237197r-326,225l2099475,2237694r1514,216l2101380,2237422r-1579,-225xm2120379,2222979r-5623,3885l2113762,2227897r3856,-2468l2120379,2222979xm382287,2175002r35972,42353l389737,2183129r-7450,-8127xm2187820,2174974r-85,30l2187105,2179320v-7620,7620,-10478,12382,-15240,17145c2168055,2201227,2163292,2206942,2153767,2216467r1091,-252l2171865,2197417v3810,-4762,7620,-9525,15240,-17145c2188296,2177177,2188474,2175510,2187820,2174974xm475386,2153526r1886,2295l477367,2155507r-1981,-1981xm334493,2131694v2857,-2857,12382,1905,24765,16193l360474,2149319r11285,2497c377593,2155745,385451,2163127,397357,2175509v12383,10478,25718,20003,35243,28575c442125,2212657,447840,2220277,447840,2225039v2857,3810,4762,6668,8572,10478c468795,2245994,479272,2255519,492607,2265997v-2857,3810,-7620,5715,-10477,8572l448422,2237115r-1534,307l446888,2237422r31899,35443l482130,2274569v2858,-2857,6668,-5715,10478,-8572c521183,2290762,551663,2315527,583095,2337434v-5715,1905,-10477,3810,-18097,5715c567855,2345054,568808,2346007,571665,2347912v-9525,,-17145,952,-26670,952c539280,2345054,533565,2341244,527850,2337434v-5715,-3810,-10477,-8572,-16192,-12382c498323,2313622,484035,2303144,471653,2291714v-12383,-11430,-24765,-22860,-37148,-33337c422123,2246947,411645,2235517,400215,2225039v-5715,-5715,-11430,-11430,-16192,-16192c379260,2203132,373545,2197417,368783,2191702v952,-1905,10477,3810,5715,-7620c381165,2189797,387833,2195512,393548,2201227v7620,5715,14287,11430,20955,16192c423075,2226944,431648,2235517,440220,2245042r2186,1875l414503,2217419v-6668,-5715,-13335,-10477,-20003,-16192c387833,2195512,382118,2189797,375450,2184082v-6667,-8573,-14287,-17145,-20955,-25718c347828,2149792,341160,2140267,334493,2131694xm2432850,1980247r-483,207l2421963,2005422r10887,-25175xm2422850,1860918r-25242,36461c2392845,1904999,2389035,1912619,2385225,1920239v-4762,7620,-8572,14288,-12382,20955c2363318,1954529,2353793,1967864,2343315,1980247v-8572,13335,-16192,25717,-25717,39052c2309978,2029777,2302358,2040254,2294738,2050732r-1907,1165l2291271,2054208r2514,-1571c2301405,2042160,2309025,2031682,2316645,2021205v8573,-13335,17145,-25718,25718,-39053c2352840,1969770,2362365,1956435,2371890,1943100v3810,-6668,8573,-13335,12383,-20955c2388083,1914525,2392845,1906905,2396655,1899285v8573,-15240,18098,-28575,25718,-37148l2422850,1860918xm2498930,1857612v-4405,8097,-7977,15003,-7977,17860c2486190,1885949,2480475,1898332,2473808,1909762v6667,-12383,12382,-23813,17145,-34290c2490953,1872615,2494525,1865709,2498930,1857612xm2521433,1847850v-2858,12382,-6668,23812,-12383,37147c2503335,1897380,2496668,1910715,2487143,1925002v-7620,15240,-15240,29528,-21908,40958c2457615,1977390,2450948,1985962,2445233,1991677r13335,-26670c2461425,1956435,2466188,1947862,2469998,1938337v3810,-5715,5715,-9525,8572,-14287c2482380,1917382,2486190,1911667,2490000,1905000v3810,-6668,6668,-12383,10478,-19050c2507145,1873567,2514765,1861185,2521433,1847850xm2459780,1766202r-23120,40690l2436235,1807870r23285,-40983l2459780,1766202xm2472460,1674043r-27788,75922c2427320,1790989,2407787,1830865,2386218,1869449r-8559,13531l2377605,1883092v-3810,9525,-11430,21908,-20003,34290c2349030,1929765,2341410,1943100,2337600,1954530v-6668,8572,-15240,18097,-22860,28575c2307120,1993582,2300452,2005012,2295690,2015490v-27623,38100,-72390,86677,-112395,126682c2170912,2152650,2158530,2163127,2146147,2173605r-3564,2709l2141045,2177871r-15533,12663l2112810,2205037v-15240,12383,-30480,23813,-46673,35243l2058824,2244899r-19864,16194l2036091,2262956r-4244,3994c2019465,2275522,2007082,2284095,1994700,2291715v-12383,7620,-24765,15240,-37148,22860l1953301,2316730r-25153,16337l1920350,2337000r-7565,5197c1905165,2346960,1896592,2351722,1887067,2356485r-24028,9423l1809482,2392922v-40767,17835,-82698,33504,-125646,46862l1596280,2462297r70760,-13420c1671802,2447924,1675612,2446972,1680375,2446019v10477,-8572,31432,-13335,42862,-15240c1732762,2427922,1742287,2425064,1749907,2422207v11430,-10478,33338,-16193,42863,-21908c1808962,2394584,1825155,2388869,1841347,2383154r31123,-12205l1886115,2363152r12381,-3809l1915642,2349817r4505,-3131l1931835,2335530v7620,-4763,17145,-10478,25717,-15240l1986810,2305948r10747,-6614c2009940,2291714,2022322,2283142,2034705,2274569v2857,-5715,9525,-10477,16192,-15240c2057565,2254567,2064232,2249804,2068995,2247899v15240,-11430,31432,-22860,46672,-35242c2121382,2199322,2139480,2187892,2149005,2181224v12382,-10477,24765,-20955,37147,-31432c2226157,2109787,2270925,2061209,2298547,2023109r15468,-26295l2314740,1994534v7620,-11430,17145,-24765,24765,-38100c2342363,1952624,2344268,1948814,2347125,1945004r10132,-14053l2360460,1925002v8572,-12383,15240,-24765,20002,-34290c2395702,1864042,2407132,1837372,2419515,1809749v11430,-27622,23812,-55245,38100,-86677c2459044,1714500,2464759,1699974,2468807,1687829r3653,-13786xm2576677,1589722r-2857,1905l2573820,1591627r2857,-1905xm2585674,1533271r-342,1685l2588107,1538287v2858,2858,5715,6668,8573,9525c2598585,1545907,2600490,1544002,2602395,1544002r144,-731l2598585,1545907v-3810,-1905,-6667,-5715,-9525,-8573l2585674,1533271xm2577184,1425070r-665,37l2575314,1425174r411,4528c2575725,1438275,2575725,1444942,2574773,1453515v-953,4762,-1905,8572,-3810,14287c2563343,1480185,2555723,1492567,2548103,1503997v-1905,11430,-2858,20955,-5715,31433l2536673,1545907v-2858,15240,-5715,29528,-9525,45720c2523338,1604010,2520480,1615440,2516670,1627822v-3810,12383,-6667,23813,-11430,35243c2503335,1672590,2501430,1681162,2498573,1690687v-1905,9525,-3810,19050,-7620,28575l2497030,1709809r5353,-20075c2503335,1679257,2505240,1670684,2507145,1661159v3810,-11430,7620,-23812,11430,-35242c2522385,1613534,2525243,1602104,2529053,1589722v3810,-15240,5715,-29528,9525,-45720l2544293,1533524v2857,-10477,3810,-20002,5715,-31432c2557628,1489709,2565248,1478279,2572868,1465897v-4763,24765,-9525,48577,-15240,73342c2555723,1562099,2542388,1593532,2546198,1600199v-8573,26670,-16193,52388,-25718,78105l2515392,1686218r-2175,11851c2512146,1704261,2510479,1710690,2506193,1718310v-13335,19050,-20003,38100,-26670,58102c2475713,1785937,2471903,1796415,2467140,1806892v-1905,5715,-4762,10478,-7620,16193c2456663,1828800,2453805,1834515,2449995,1840230v-8572,15240,-17145,31432,-25717,45720c2417610,1903095,2406180,1914525,2396655,1930717v-7620,18098,-20955,40005,-35242,60008c2347125,2010727,2332838,2031682,2322360,2049780v-8572,11430,-17145,22860,-25717,33337c2287118,2093595,2278545,2104072,2269020,2115502v-2857,4763,-6667,8573,-9525,13335c2255685,2133600,2252828,2137410,2249018,2142172v-5715,4763,-11430,9525,-16193,13335l2206342,2184829r765,3063c2195677,2200275,2188057,2208847,2179485,2216467v-9525,6668,-20003,13335,-29528,20955l2126145,2256472r-22558,16485l2107095,2272665r24765,-18098l2155673,2235517v9525,-6667,20002,-13335,29527,-20955c2192820,2206942,2201393,2198370,2212823,2185987v,-952,,-1905,-953,-3810c2221395,2172652,2229968,2163127,2238540,2152650v4763,-3810,10478,-8573,16193,-13335c2257590,2135505,2261400,2130742,2265210,2125980v2858,-4763,6668,-9525,9525,-13335c2284260,2102167,2292833,2090737,2302358,2080260v8572,-10478,17145,-21908,25717,-33338c2338553,2028825,2352840,2007870,2367128,1987867v14287,-20955,27622,-41910,35242,-60007c2411895,1911667,2423325,1900237,2429993,1883092v8572,-14287,17145,-31432,25717,-45720c2459520,1831657,2462378,1825942,2465235,1820227v2858,-5715,4763,-11430,7620,-16192c2477618,1793557,2481428,1783080,2485238,1773555v7620,-20003,14287,-39053,26670,-58103c2520480,1700212,2518575,1688782,2522385,1676400v10478,-25718,17145,-51435,25718,-78105c2544293,1590675,2557628,1560195,2559533,1537335v5715,-23813,10477,-48578,15240,-73343l2578209,1451109r-2484,-452c2576677,1443037,2576677,1436370,2576677,1426845r507,-1775xm2597632,1404937r-11092,46215l2586541,1451152r11092,-46214l2597632,1404937xm2606205,1395412v-1905,3810,-3810,6668,-5715,12383l2600490,1407795r-1310,25955c2599062,1441132,2599062,1448276,2598585,1458277r-9525,29309l2589060,1490934r11430,-32657c2601443,1438274,2600490,1429702,2602395,1407794r4441,-9621l2606205,1395412xm2565247,1354454r-6242,14754l2556675,1390650r-3005,-10017l2552571,1382047r3152,10508c2554770,1397317,2554770,1402080,2553818,1407795v1905,2857,2857,7620,3810,12382l2560581,1420013r-2001,-6504c2559532,1407794,2559532,1403032,2560485,1398269v1905,-13335,2857,-28575,4762,-43815xm2645258,1328737v952,952,952,952,1905,952c2647163,1345882,2646210,1359217,2646210,1369694v,10478,953,19050,953,27623c2648115,1413509,2647163,1425892,2644305,1447799v953,5715,-952,15240,-2857,28575c2638590,1488757,2635733,1503997,2632875,1518284v-952,11430,-952,23813,-2857,35243c2623350,1574482,2622398,1591627,2615730,1618297v-4762,19050,-8572,38100,-13335,56197c2590965,1685924,2591918,1668779,2578583,1684972v,-953,952,-4763,1905,-5715c2581440,1664017,2577630,1661160,2584298,1639252v4762,-13335,10477,-27622,14287,-41910l2610015,1590675r,-1c2618588,1552574,2615730,1544002,2622398,1518284v1905,-11430,4762,-22860,6667,-34290c2630970,1472564,2632875,1460182,2634780,1448752v1905,-11430,2858,-22860,4763,-33338c2640495,1404937,2641448,1394459,2641448,1383982v-953,-7620,,-17145,952,-26670c2643353,1352549,2643353,1347787,2644305,1343024v,-4762,953,-9525,953,-14287xm134151,887095r474,237l134670,887199r-519,-104xm191618,750570v-15240,24765,-18098,32385,-20955,39052c164948,795337,160185,801052,153518,803910r-41,912l151819,841286r47,-87l153518,804862v5715,-3810,11430,-9525,17145,-14288c173520,783907,177330,776287,191618,751522r714,476l192689,751284r-1071,-714xm203047,667702v-3810,2858,-8572,5715,-13335,9525c183045,689610,178282,700087,169710,719137r4576,3661l174435,722155r-3772,-3018c179235,700087,183998,689609,190665,677227r11808,-8434l203047,667702xm276390,613410r-1203,963l270080,634008v-1310,4405,-2262,7025,-3215,9882c230670,692467,209715,757237,179235,803910v-3810,12382,-7620,25717,-12383,39052c162090,856297,159232,869632,155422,882967v-9525,28575,-23812,59055,-24765,83820c124942,985837,119227,1004887,114465,1023937v-2858,14288,-4763,28575,-7620,42863l103035,1088707v-953,7620,-1905,14288,-2858,21908c97320,1130617,93510,1149667,91605,1169670v-953,12382,-1905,22860,-2858,36195c89700,1215390,91605,1224915,93510,1243965r2232,-20760l95415,1216342v952,-13335,2857,-27623,3810,-40005c101130,1156334,104940,1137284,107797,1117282r6799,-8159l124469,1043051r-479,-11494l133400,1004581r5599,-22650l137325,985837v-1905,-952,-3810,-1905,-5715,-1905c126847,996315,122085,1010602,117322,1024890v,6667,,14287,953,22860c115417,1062990,113512,1076325,111607,1091565v,1905,-952,4762,-952,7620c106845,1102995,104940,1106805,101130,1110615v952,-7620,1905,-14288,2857,-21908l107797,1066800v2858,-14288,4763,-28575,7620,-42863c121132,1004887,126847,985837,131610,966787v952,-24765,15240,-54292,24765,-83820c160185,869632,163042,856297,167805,842962v3810,-13335,8572,-25717,12382,-39052c210667,757237,230670,692467,267817,643890v1905,-6668,3810,-10478,8573,-30480xm293536,518160r-1,l298297,521970r,-1l293536,518160xm465169,382550r-183,146l464431,383323r-7781,8154l454683,394339r-1284,1451c451546,398815,450698,401003,447840,403860v-19050,21907,-39052,43815,-58102,68580c384023,479107,378308,484822,373545,491490v-5715,6667,-10477,13335,-16192,20002l285782,590597r72523,-80057c364020,503872,368782,497205,374497,490537v5715,-6667,11430,-12382,16193,-19050c409740,446722,429742,425767,448792,402907r5891,-8568l464431,383323r738,-773xm489348,316869v-1585,-200,-4878,1306,-8221,2864l475013,322003r-1455,1846c469748,326707,465938,329564,463080,333374v-9525,5715,-17145,10478,-26670,17145l418313,370522r-17145,20002c397358,393382,394500,396239,389738,401002r-389,-486l378546,413504v-3810,5358,-8811,12264,-18336,22741l330683,468630r4762,5714l335536,474264r-3901,-4682c341160,459105,352590,447675,361162,437197v19050,-20955,20003,-27622,29528,-36195c395452,396240,399262,393382,402120,390525r17145,-20003l437362,350520v9525,-5715,17145,-10478,26670,-17145c467842,330517,471652,326707,474510,323850v1905,476,7144,-2381,11430,-4286l489548,318444r-200,-1575xm1868970,144780v21907,8572,37147,15240,48577,21907c1928977,172402,1935645,178117,1938502,183832v-18097,-9525,-34290,-16192,-46672,-22860c1879447,154305,1871827,148590,1868970,144780xm1710855,75247v8572,,22860,2857,38100,8572c1765147,90487,1783245,100012,1802295,110489,1750860,94297,1716570,83819,1710855,75247xm1137451,68937v-3810,-357,-9525,119,-20003,2500c1104113,73342,1088873,75247,1074585,77152v-13335,2858,-28575,6668,-41910,9525c1026960,88582,1021245,90487,1014578,92392v-6668,1905,-13335,3810,-20955,5715l947769,107115r-8439,3375c920280,117157,900278,122872,881228,130492v-19050,7620,-38100,14288,-57150,22860c809790,160020,796455,165735,784073,171450v-8573,1905,-18098,6667,-26670,10477c734543,190500,713588,201930,691680,212407v-10477,5715,-20955,13335,-31432,20003c649770,239077,639293,245745,629768,252412v-11430,11430,-32385,27623,-48578,36195c565950,300037,550710,312420,535470,324802r-43757,38172l495465,367665v1905,-952,5298,-3393,9287,-6370l512656,355403r28529,-24886c556425,318134,571665,306704,586905,294322v16192,-8573,36195,-24765,48577,-36195c645960,251459,655485,244792,665962,238124v10478,-6667,20003,-13335,31433,-20002c719302,207644,741210,196214,763117,187642v8573,-3810,18098,-8573,25718,-13335c801217,168592,815505,162877,828840,156209v19050,-8572,38100,-15240,57150,-22860c905040,125729,925042,120014,944092,113347r24407,-4794l980289,104524,1140765,69904r-3314,-967xm1478087,48458v6549,357,13693,1072,20360,2024c1511782,52387,1523212,56197,1526070,60007v-5715,-952,-11430,-1905,-20955,-2857c1495590,56197,1482255,53340,1461300,48577v4286,-476,10239,-476,16787,-119xm1588935,40957v13335,952,25717,1905,39052,2857c1644180,48577,1659420,56197,1675612,62864v-22860,-2857,-43815,-7620,-59055,-10477c1601317,48577,1590840,44767,1588935,40957xm1270324,40719v-36672,238,-73343,2143,-110014,5953c1135545,47624,1109827,52387,1084110,57149v-12383,1905,-24765,5715,-36195,9525c1036485,70484,1026007,74294,1016482,78104v-15240,1905,-28575,3810,-43815,5715c914565,101917,859320,123824,806932,147637v-20002,7620,-40957,18097,-60007,26670c741210,176212,734542,179069,728827,180974v-5715,2858,-11430,5715,-16192,8573c702157,195262,691680,200977,682155,205739v-19050,10478,-34290,20003,-47625,24765c619290,239077,610717,248602,598335,259079v-42863,24765,-80963,59055,-104775,81915l471664,360034r-21421,19559l450697,380047c388785,439102,334492,503872,285915,573404v-14288,20003,-25718,34290,-33338,45720c244957,630554,240195,639127,237337,646747v-4762,8572,-10477,17145,-15240,25717c212572,690562,203047,708659,193522,725804r-31083,48980l162090,776287v-3810,8573,-6668,19050,-10478,28575c148755,810577,146850,814387,143992,818197r-1905,1905l133634,848201v-1548,7144,-2024,12383,-2024,16669c131610,873442,132562,879157,129705,888682v-4763,13335,-8573,25718,-13335,39053c112560,941070,107797,953452,103987,966787v-4762,20003,-8572,38100,-13335,57150c87795,1042035,85890,1059180,83032,1076325v-2857,17145,-3810,35242,-4762,52387c81127,1115377,83032,1102995,84937,1092517r618,-2987l86842,1075372v2858,-17145,4763,-35242,7620,-52387l96848,1023781r207,-885l94463,1022032v4762,-20003,8572,-38100,13335,-57150c111608,951547,115418,938212,120180,925829r13274,-38873l132563,886777v2857,-9525,1905,-15240,1905,-23812c134468,854392,135420,842010,144945,818197v1905,-3810,3810,-8572,7620,-13335l152821,804166r10222,-27879c173520,759142,183045,742950,194475,726757v9525,-18097,18098,-36195,28575,-53340c227813,665797,233528,656272,238290,647700v2858,-7620,7620,-16193,15240,-27623c261150,608647,272580,594360,286868,574357,335445,503872,389738,440055,451650,381000v15240,-13335,27623,-26670,43815,-40005c519278,318135,557378,283845,600240,259080v12383,-9525,20955,-20003,36195,-28575c649770,225742,665010,216217,684060,205740v9525,-4763,20003,-10478,30480,-16193c720255,186690,725018,183832,730733,180975v5715,-2858,11430,-4763,18097,-6668c767880,164782,788835,155257,808838,147637,860273,123825,916470,101917,974573,83820v15240,-1905,28575,-3810,43815,-5715c1027913,74295,1038390,70485,1049820,66675v11430,-3810,23813,-7620,36195,-9525c1111733,52387,1138403,47625,1162215,46672v36672,-3334,73343,-5239,110014,-5596l1360655,44043r-90331,-3324xm1404150,v14287,952,30480,1905,44767,2857c1465110,3810,1480350,5715,1494637,7620v15240,952,23813,3810,30480,7620c1531785,19050,1536547,22860,1545120,24765v13335,,7620,-7620,24765,-4763c1582267,21907,1594650,25717,1607032,28575v7620,1905,15240,4762,22860,6667c1629892,35242,1629892,36195,1628940,36195v952,2857,,4762,-953,6667c1614652,41910,1602270,40957,1588935,40005v-4763,-953,-8573,-1905,-13335,-3810c1570837,35242,1567027,34290,1562265,33337v-8573,-1905,-17145,-3810,-25718,-5715c1527975,25717,1519402,23812,1510830,21907v-8573,-952,-17145,-2857,-26670,-3810l1454633,18097v-8573,,-17145,,-23813,c1416533,18097,1405103,18097,1393673,18097r-1745,-557l1375575,25717v-8573,2857,16192,4762,5715,9525c1401292,39052,1421295,42862,1438440,46672r-25432,444l1413437,47149v10240,714,19765,952,26908,-477c1447965,47625,1455585,48577,1463205,49530v20955,4762,34290,6667,43815,8572c1516545,60007,1522260,60007,1527975,60960v11430,2857,23813,5715,35243,7620c1575600,70485,1587030,74295,1599413,76200v11430,2857,23812,5715,35242,8572l1669898,95250r17145,4762l1704188,105727r221,202l1716704,108049v10626,2500,23217,6667,29795,11072l1750661,125427r1152,303c1760385,129540,1769910,133350,1778483,136207v7620,2858,15240,5715,22860,9525c1808963,149542,1816583,152400,1824203,156210v3810,2857,9525,5715,17145,9525c1845158,167640,1848968,169545,1852778,171450v3810,1905,8572,3810,12382,6667c1882305,186690,1899450,195262,1907070,201930v17145,11430,35243,21907,53340,34290c1968983,241935,1978508,248602,1988033,255270r799,571l2002949,264417v324309,219099,537534,590139,537534,1010980l2540080,1283368r10880,1554c2554770,1287779,2557627,1289684,2561437,1292542v953,10477,2858,13335,4763,25717c2571915,1329689,2578582,1339214,2584297,1348739r7621,693l2591918,1342072r7743,-21509l2599537,1316355v2858,-28575,4763,-27623,7620,-25718c2610967,1289685,2614777,1289685,2617635,1290637v5715,-3810,10477,-8572,16192,-10477c2634780,1294447,2634780,1306830,2635732,1322070v-1905,6667,-2857,13335,-4762,20002c2629065,1348740,2627160,1355407,2625255,1361122v-953,10478,-1905,20955,-2858,31433l2621445,1408747v-953,5715,-953,10478,-1905,16193l2615478,1427648r252,1101l2619621,1426155r1824,-15503l2622397,1394460v953,-10478,1905,-20955,2858,-31433c2627160,1357312,2629065,1350645,2630970,1343977v1905,-6667,3810,-13335,4762,-20002c2638590,1325880,2640495,1327785,2643352,1329690v,4762,,9525,-952,14287c2641447,1348740,2641447,1353502,2640495,1358265v-953,9525,-1905,18097,-953,26670c2638590,1394460,2638590,1404937,2637637,1416367v-1905,10478,-2857,21908,-4762,33338c2630970,1461135,2630017,1472565,2627160,1484947v-1905,11430,-4763,22860,-6668,34290c2613825,1544955,2615730,1553527,2608110,1591627v-3810,1905,-7620,3810,-11430,6668c2592870,1611630,2587155,1626870,2582392,1640205v-6667,21907,-1905,24765,-3810,40005c2577630,1682115,2576677,1684972,2576677,1685925v-5715,15240,-11430,30480,-16192,43815c2558580,1731645,2557627,1732597,2555722,1733550v-6667,15240,-13335,31432,-20002,46672c2543340,1764982,2550007,1748790,2556675,1733550v1905,-1905,2857,-1905,4762,-3810c2553817,1770697,2541435,1796415,2530957,1816417r-16192,8573l2511407,1831707r501,902c2512860,1830704,2513813,1827847,2515718,1824989v4762,-1905,10477,-4762,16192,-8572c2532863,1826894,2525243,1840229,2520480,1848802v-6667,13335,-14287,25717,-20955,38100c2495715,1893569,2492858,1899284,2489048,1905952v-3810,6667,-7620,12382,-11430,19050c2474760,1928812,2472855,1933574,2469045,1939289v-3810,9525,-7620,18098,-12382,27623l2443328,1993582v-6668,9525,-13335,20002,-20955,28575c2415705,2030729,2408085,2040254,2401418,2048827r873,-1798l2378557,2079307v-5715,-5715,-37147,39053,-51435,56198l2316995,2151085r10127,-14628c2341410,2120264,2372842,2075497,2378557,2080259v-2857,20003,-30480,45720,-39052,59055c2331885,2148363,2325455,2155031,2319383,2160388r-16154,11875l2302357,2173605r-10099,7769l2291880,2184082v-14288,15240,-28575,31433,-44768,45720c2231872,2245042,2216632,2260282,2199487,2273617r-2203,1598l2181390,2295524v-11430,10478,-24765,19050,-38100,28575l2107680,2350806r-127,155l2143290,2325052v12382,-9525,25717,-19050,38100,-28575c2173770,2309812,2163292,2318384,2149957,2327909v-10953,10002,-18811,14050,-25598,16669l2106651,2352057r-509,618c2099475,2357437,2093760,2361247,2087092,2365057r-7179,3327l2061852,2383036v-6668,5120,-12383,9168,-17622,12501c2034705,2403157,2027085,2407920,2017560,2412682v1905,-2857,-2857,-952,-8572,953l1999459,2417870r-1481,1124l2009940,2414587v5715,-1905,9525,-3810,8573,-952c2011845,2423160,1998510,2431732,1984223,2439352v-7620,3810,-14288,7620,-21908,11431c1954695,2454592,1947075,2457450,1940408,2461260r-15474,2321l1922310,2465070v-23813,11430,-47625,20955,-72390,31432l1846229,2497341r-22026,14401c1829918,2512695,1832775,2513647,1836585,2515552v-17145,15240,-40005,18098,-45720,20003c1791818,2531745,1793723,2526982,1794675,2522220v-4762,1905,-9525,3810,-15240,5715c1774673,2529840,1769910,2530792,1765148,2532697v-9525,2858,-20003,5715,-29528,9525l1731675,2537487r-14153,2830c1711807,2541270,1706092,2543175,1700377,2544127v-11430,2858,-23812,6668,-35242,8573l1663973,2553240r33547,-8161c1703235,2543174,1708950,2542222,1714665,2541269v5715,-952,10477,-2857,14287,-2857c1729905,2540317,1731810,2542222,1734667,2543174v10478,-2857,20003,-5715,29528,-9525c1768957,2531744,1773720,2530792,1778482,2528887v4763,-1905,9525,-3810,15240,-5715c1792770,2526982,1790865,2531744,1789912,2536507v-13335,6667,-26670,12382,-40005,19050l1747946,2555008r-27566,11026c1711808,2568892,1704188,2570797,1697520,2572702v-14287,3810,-24765,5715,-34290,8572c1663707,2578893,1657754,2578893,1649062,2580084r-29634,5766l1618462,2587942v-24765,5715,-52387,10477,-79057,15240c1530832,2602229,1531785,2600324,1521307,2598419v-4762,,-9525,,-15240,c1498447,2601277,1488922,2604134,1479397,2606992v-8572,952,-16192,1905,-23812,1905c1447965,2608897,1440345,2609849,1431772,2609849r-2587,-1108l1407484,2612588v-7858,119,-15716,-1310,-26194,-4644c1381290,2607944,1382243,2606992,1382243,2606992v1905,-1905,2857,-3810,4762,-6668c1379385,2599372,1371765,2598419,1365098,2597467v2857,-1905,7620,-3810,10477,-5715c1386053,2591752,1396530,2591752,1407008,2590799v10477,-952,20002,-952,30480,-952l1481302,2590799r30480,-2857c1531785,2584132,1550835,2579369,1568932,2575559v16193,-4762,27623,-6667,38100,-8572c1617510,2566034,1627035,2566034,1635607,2566034r1988,-923l1609890,2566035v-10478,952,-22860,3810,-38100,8572c1553692,2578417,1534642,2583180,1514640,2586990v-9525,952,-19050,1905,-30480,2857c1470825,2589847,1455585,2589847,1440345,2588895v-9525,,-20003,952,-30480,952c1399387,2590800,1388910,2590800,1378432,2590800v-952,-1905,,-2858,953,-3810c1381290,2584132,1384147,2581275,1386052,2577465v93345,-3810,199073,-21908,293370,-48578c1748955,2508885,1814677,2485072,1878495,2453640v15240,-8573,33337,-18098,52387,-27623c1940407,2421255,1950885,2416492,1960410,2410777v9525,-5715,20002,-10477,30480,-16192c2010892,2383155,2029942,2371725,2048040,2360295v18097,-12383,33337,-23813,45720,-35243c2122335,2304097,2150910,2283142,2179485,2258377v7620,-6667,16192,-12382,23812,-19050c2210917,2232660,2218537,2225992,2226157,2219325v12383,-10478,22860,-20003,34290,-31433c2265210,2179320,2270925,2171700,2274735,2164080r20523,-18813l2295423,2144085r-19735,18090c2271878,2169795,2266163,2177415,2261400,2185987v-11430,11430,-21907,20955,-34290,31433c2219490,2224087,2211870,2230755,2204250,2237422v-7620,6668,-15240,12383,-23812,19050c2151863,2280285,2124240,2302192,2094713,2323147v-12383,11430,-28575,23813,-45720,35243c2030895,2369820,2011845,2382202,1991843,2392680v-10478,5715,-20003,10477,-30480,16192c1951838,2414587,1941360,2419350,1931835,2424112v-19050,9525,-37147,19050,-52387,27623c1815630,2482215,1749908,2506027,1680375,2526982v-94297,26670,-200025,44768,-293370,48578c1379385,2575560,1370813,2575560,1365098,2575560v-953,-2858,-2858,-4763,-2858,-7620c1358430,2566035,1348905,2566987,1339380,2566987v-8572,2858,-20002,5715,-20955,8573c1294613,2576512,1275563,2576512,1257465,2576512v-17145,-952,-31432,-1905,-44767,-1905c1205078,2573655,1198410,2572702,1190790,2572702v-7620,-952,-15240,-1905,-21907,-3810l1182079,2554816r-2719,741l1130192,2546452r-2267,533c1090778,2541270,1060298,2535555,1033628,2529840v-13335,-2858,-25718,-5715,-37148,-7620c985050,2519362,974573,2517457,964095,2516505v-12382,-5715,-25717,-11430,-39052,-18098c911708,2493645,897420,2487930,876465,2480310v-17145,-6668,-34290,-13335,-50482,-20003c830745,2455545,832650,2454592,834555,2453640v12383,2857,23813,4762,35243,6667c875513,2465070,880275,2468880,885038,2473642v13335,2858,27622,8573,52387,15240c975525,2503170,1006958,2509837,1041248,2515552v8572,1905,17145,2858,25717,4763c1075538,2521267,1085063,2523172,1094588,2525077v9525,1905,20002,3810,30480,6668l1158657,2539008r2605,-596c1171740,2540317,1181265,2541270,1192695,2543175v952,-953,952,-953,952,-1905c1208887,2542222,1225080,2542222,1239367,2543175v2858,,6668,952,7620,952c1271752,2545080,1294612,2544127,1317472,2544127v18098,953,35243,953,51435,1905c1389862,2545080,1410817,2542222,1429867,2541270v2858,,6668,,7620,c1438440,2544127,1440345,2546032,1440345,2548890v28575,-1905,45720,-4763,60007,-7620c1514640,2539365,1525117,2536507,1540357,2531745v7620,-953,15240,-1905,22860,-3810c1567980,2526982,1572742,2526982,1577505,2526030v11430,-2858,20955,-4763,31432,-7620c1617510,2516505,1626082,2514600,1634655,2512695v8572,-1905,17145,-4763,25717,-6668l1707545,2497863r6168,-2313c1697520,2498407,1680375,2501265,1664183,2504122v-8573,1905,-17145,4763,-25718,6668c1629893,2512695,1621320,2514600,1612748,2516505v-11430,2857,-20003,4762,-31433,7620c1576553,2525077,1571790,2525077,1567028,2526030v-7620,952,-15240,1905,-22860,3810c1517498,2532697,1498448,2533650,1482255,2535555v-15240,1905,-27622,3810,-41910,3810c1438440,2539365,1435583,2539365,1432725,2539365v-19050,1905,-40005,4762,-60960,4762c1355573,2543175,1338428,2543175,1320330,2542222v-22860,,-45720,953,-70485,c1247940,2542222,1245083,2541270,1242225,2541270v-10477,-3810,-18097,-7620,-29527,-12383c1207935,2532697,1201268,2535555,1196505,2539365r-41,82l1209840,2530792v11430,4762,20003,8572,29528,12382c1224128,2543174,1207935,2542222,1193648,2541269r360,-233l1164120,2536507v-12382,-2857,-23812,-4762,-35242,-7620c1118400,2526030,1107923,2524125,1098398,2522220v-9525,-1905,-19050,-2858,-27623,-4763c1062203,2515552,1053630,2514600,1045058,2512695v-34290,-5715,-65723,-12383,-103823,-26670c916470,2480310,902183,2474595,888848,2470785v-5715,-3810,-10478,-8573,-15240,-13335c862178,2455545,850748,2453640,838365,2450782v-18097,-8572,-34290,-17145,-52387,-26670c780263,2424112,776453,2425065,770738,2425065v-19050,-9525,-36195,-18098,-54293,-27623c713588,2391727,709778,2386012,706920,2380297v,,953,,1905,-952c719303,2386012,730733,2391727,742163,2397442v11430,5715,21907,11430,33337,18098c779310,2413635,782168,2411730,785025,2409825v-18097,-8573,-29527,-18098,-39052,-25718c736448,2376487,726923,2371725,713588,2369820v-26670,-19050,-35243,-19050,-44768,-25718c655485,2335530,643103,2327910,630720,2319337v-30480,-17145,-21907,953,-60007,-25717c563093,2287905,556425,2282190,547853,2274570v1905,,3810,-953,4762,-1905c561188,2275522,567855,2277427,575475,2279332v-16192,-18097,-19050,-25717,-47625,-49530c518325,2222182,509753,2214562,501180,2207895v-8572,-7620,-17145,-14288,-24765,-21908c470700,2180272,455460,2174557,444983,2160270v-16193,-17145,-29528,-33338,-45720,-50483l396126,2099983r-9246,-9246c376403,2080260,365925,2068830,355448,2056447v-1905,-6667,-16193,-24765,-3810,-17145c346875,2033587,343065,2026920,339255,2022157r-1475,-2313l323062,2009774v-11430,-13335,-20955,-27622,-28575,-40957c286867,1954529,281152,1941194,278295,1930717r-1905,c268770,1917382,261150,1903095,254483,1888807v-6668,-14287,-14288,-27622,-20955,-41910c225908,1830705,218288,1814512,211620,1798320v-6667,-16193,-13335,-33338,-20002,-49530c199238,1759267,205905,1769745,211620,1782127v5715,12383,11430,25718,20003,41910c235433,1829752,236385,1839277,238290,1846897r2755,4041l237654,1833304r-8846,-16053l214410,1784873r-17078,-28464c190665,1737359,183045,1718309,176377,1699259r-17951,-58580l152529,1623596v-9989,-33579,-18571,-67765,-25676,-102488l115498,1446707r-81,2045c115417,1453515,115417,1457325,116370,1463992v1905,11430,3810,22860,4762,35243c123037,1511617,124942,1524000,126847,1535430v-4762,-8573,-6667,-20003,-9525,-31433c115417,1491615,113512,1478280,110655,1463992v-4763,,-5715,,-7620,c102082,1453515,101130,1443990,98272,1427797v-1905,-7620,-4762,-15240,-6667,-22860c89700,1397317,87795,1389697,85890,1383030v-5715,-6668,-10478,-11430,-16193,-17145c67792,1365885,66840,1365885,64935,1365885v-1905,-5715,-3810,-14288,-4763,-23813c59220,1332547,58267,1322070,58267,1311592v,-20002,953,-38100,3810,-42862c63030,1263015,63030,1258252,63982,1253490r3244,-10453l65649,1219200v238,-11906,1190,-24289,2143,-35243l71602,1176814r,-4287c69697,1178242,66840,1182052,63982,1186815v-1905,-3810,-4762,-5715,-6667,-9525c53505,1171575,54457,1120140,44932,1160145r-2262,-13573l42075,1147762v-953,12383,-2858,25718,-3810,38100c37312,1198245,35407,1211580,35407,1223962v-952,9525,-1905,20003,-2857,29528l32550,1314449v,10478,,20955,952,31433c34455,1356359,35407,1366837,35407,1377314v-3810,953,-2857,36195,-8572,29528c25882,1406842,25882,1406842,24930,1406842v-5715,-20955,-5715,-39053,-5715,-57150c19215,1331594,22072,1313497,19215,1290637v952,-16193,2857,-30480,4762,-45720l32546,1253485r-7616,-9520c23025,1234440,23025,1223962,23025,1209675v,-14288,952,-31433,1905,-52388c24930,1152525,25882,1147762,25882,1143000v953,-7620,1905,-16193,2858,-23813c32550,1105852,36360,1089660,40170,1076325r5695,-28474l43980,1041082v-1905,12383,-4763,23813,-6668,38100c33502,1092517,29692,1108710,25882,1122045v-952,7620,-1905,16192,-2857,23812c23025,1150620,22072,1155382,22072,1160145v,20955,-952,38100,-1905,52387c20167,1226820,21120,1237297,22072,1246822v-1905,16193,-3810,30480,-4762,45720c20167,1315402,17310,1333500,17310,1351597v,18098,,36195,5715,57150c23025,1408747,23977,1408747,24930,1408747v3810,18098,7620,35243,12382,54293c38265,1475422,41122,1486852,43980,1507807v4762,16193,9525,31433,14287,45720c60410,1580673,74877,1623893,80770,1651843r1964,18842l86843,1670685v10477,26670,17145,40957,20955,50482c112560,1730692,114465,1737360,115418,1746885v-3810,-953,-8573,-10478,-14288,-21908c95415,1713547,90653,1700212,85890,1690687v-4762,-12382,3810,21908,-952,9525l76651,1674524r-6001,923c67792,1667827,65887,1660207,63982,1653540,53505,1643062,45885,1621155,41122,1601152v-4762,-20002,-8572,-39052,-14287,-46672c22072,1537335,22072,1519237,25882,1515427v-1905,-15240,-4762,-30480,-6667,-45720c17310,1454467,16357,1439227,14452,1423987,10642,1412557,6832,1403032,3975,1390650v-5715,-64770,-6668,-140018,6667,-177165c11595,1197292,12547,1177290,17310,1167765v-1905,-8573,-3810,-16193,-5715,-24765c13500,1126807,11595,1089660,23025,1074420v952,-6668,1905,-11430,2857,-16193c27787,1034415,29692,1018222,33502,1002982v6668,-13335,15240,-35242,20003,-40005c58267,973455,46837,1000125,48742,1017270r4761,-9306l56362,985718v1905,-10121,3334,-19407,953,-24646c60172,949642,63030,941069,65887,929639v4763,-15240,8573,-31432,13335,-47625c83985,865822,89700,849629,95415,833437r1213,-1365l103988,793432v3810,-7620,7620,-18098,10477,-27623c118275,756284,123038,748664,126848,742949v8572,-16192,15240,-32385,24765,-47625c158280,680084,164948,667702,171615,652462v953,-13335,20003,-38100,28575,-55245c204953,591502,210668,585787,221145,573404v6668,-14287,12383,-24765,17145,-33337c243053,531494,247815,525779,252578,519112v5715,-5715,14287,-15240,15240,-7620c268770,510539,270675,507682,271628,505777v4762,-10478,9525,-20003,15240,-30480c296393,464819,307823,446722,316395,441007v-6429,12144,536,9822,804,14332l315045,461363r30877,-31786c348780,423862,354495,417195,361162,409575v6668,-6668,14288,-13335,20003,-19050l382888,392440r-770,-963c390690,382904,398310,374332,406883,366712v7620,-7620,16192,-15240,24765,-22860c442125,333374,448793,324802,458318,315277v12382,-9525,25717,-19050,37147,-27623c508800,277177,522135,267652,535470,258127r23919,-16687l575475,226694v9525,-5715,19050,-11430,28575,-17145c613575,203834,624052,199072,634530,193357r4035,-2075l648937,181094v5834,-4406,12264,-8692,17026,-12502c673583,162877,679298,160496,684656,159067r13224,-3044l700252,154304c782167,109537,869797,74294,959332,49529r9612,-2090l995527,38099v6192,-1905,12621,-3096,18336,-3691l1023424,34327r3536,-990c1097445,17144,1169835,7619,1244130,4762v18574,476,39767,,61674,-238c1327712,4285,1350334,4285,1371765,5714r1228,921l1405103,2857v10477,1905,20002,2857,29527,4762c1444155,9524,1453680,10477,1464158,13334r15234,3463l1463205,12382v-9525,-1905,-20003,-3810,-29528,-5715c1424152,4762,1414627,3810,1404150,1905v,,,-953,,-1905xe" fillcolor="#4472c4 [3204]" stroked="f">
                      <v:stroke joinstyle="miter"/>
                      <v:path arrowok="t" o:connecttype="custom" o:connectlocs="183318,331567;181742,332417;181837,332458;196421,322937;191326,324152;183683,325125;183319,324152;188657,323666;196421,322937;209674,321664;209363,321753;209522,321721;114598,319837;119996,321235;122301,321357;128730,324517;131642,325125;131824,325185;132491,324517;135038,325246;137586,325854;142605,327023;142681,326948;148504,327920;151294,328406;154084,328649;159785,328892;167549,328771;167886,328771;168641,328345;170339,327798;172068,327768;173251,327920;173569,328771;176283,328771;175434,329986;174949,330594;173372,331323;170461,331323;166700,331080;158572,330837;152507,330351;147169,329622;141832,328771;133704,327555;127396,325489;127469,325436;123757,324274;120481,322815;116721,321600;112839,320263;114598,319837;186006,317232;184153,317515;171335,318164;175556,318683;176647,318440;184169,317589;185406,317348;197523,315471;191228,316433;193388,316495;196497,315918;220503,315190;200759,320458;210751,318227;93914,312727;107865,318683;112839,320263;116599,321600;120360,322815;123635,324274;122907,324881;120966,324517;114052,321964;110655,320627;107258,319169;102770,317589;98888,315887;95855,314307;93914,312727;99616,309689;106288,313092;105439,313578;97675,309810;99616,309689;74990,301424;83239,306043;84938,307987;81056,305921;78144,304098;74990,301424;89455,298305;89456,298340;89866,298837;89911,298628;266614,290327;266174,290364;258895,295590;251738,299479;246643,302518;243853,303733;240941,304949;237423,306772;234754,308352;230873,309932;226869,311390;225778,312484;224079,313092;219833,313821;214375,315523;209401,317103;203942,318683;197149,320384;187565,321964;187323,322329;182715,323483;182834,323545;187951,322263;188050,321964;197634,320384;204427,318683;209886,317103;214860,315523;220319,313821;224565,313092;221690,314820;221774,314794;224807,312970;226506,312363;226619,312331;227355,311512;231358,310053;235240,308473;237909,306893;241427,305070;244338,303855;246334,302985;247371,302275;252466,299236;259623,295347;58593,288646;59053,289042;59210,289122;267428,285473;267387,285502;267387,285537;267580,285564;267629,285502;270049,283659;269333,284155;269206,284286;269697,283972;48688,277537;53269,282941;49636,278574;278638,277533;278627,277537;278547,278088;276606,280276;274301,282828;274440,282796;276606,280397;278547,278209;278638,277533;60545,274797;60785,275089;60797,275049;42601,272011;45755,274077;45910,274260;47347,274578;50607,277602;55095,281248;57036,283922;58128,285259;62738,289148;61404,290242;57111,285463;56915,285502;56915,285502;60978,290025;61404,290242;62738,289148;74262,298264;71958,298993;72807,299601;69410,299722;67226,298264;65164,296684;60069,292430;55338,288176;50971,283922;48909,281856;46968,279668;47696,278696;50122,280883;52791,282949;56066,286474;56344,286713;52791,282949;50243,280883;47817,278696;45148,275414;42601,272011;309845,252686;309783,252712;308458,255898;308571,237459;305357,242111;303780,245028;302203,247702;298442,252686;295167,257669;292255,261680;292012,261828;291814,262123;292134,261923;295045,257912;298321,252929;302081,247946;303658,245272;305235,242355;308511,237614;318261,237037;317245,239316;315061,243691;317245,239316;318261,237037;321127,235791;319550,240531;316760,245636;313970,250863;311422,254144;313120,250741;314576,247338;315668,245515;317124,243084;318458,240653;321127,235791;313275,225373;310330,230565;310276,230690;313242,225460;314890,213613;311351,223301;303906,238547;302816,240274;302809,240288;300262,244664;297714,249404;294803,253050;292376,257183;278062,273348;273331,277359;272877,277704;272681,277903;270703,279519;269085,281369;263141,285867;262209,286456;259680,288522;259314,288760;258774,289270;254043,292430;249312,295347;248770,295622;245567,297706;244574,298208;243610,298872;240335,300695;237275,301897;230454,305344;214451,311324;203300,314197;212312,312484;214011,312120;219469,310175;222866,309081;228325,306286;234512,304098;238476,302540;240213,301545;241790,301059;243974,299844;244548,299444;246036,298021;249312,296076;253038,294246;254407,293402;259138,290242;261200,288297;263505,286839;269449,282342;273695,278331;278426,274320;292740,258155;294710,254800;294803,254509;297957,249647;298927,248188;300218,246395;300625,245636;303173,241261;308147,230930;312999,219869;314424,215372;328163,202853;327799,203096;327799,203096;329308,195650;329265,195865;329618,196290;330710,197506;331438,197019;331456,196926;330953,197262;329740,196169;328227,181843;328143,181848;327989,181857;328041,182434;327920,185473;327435,187296;324523,191915;323796,195926;323068,197262;321855,203096;320520,207715;319065,212212;318215,215737;317245,219383;318019,218177;318701,215615;319307,211969;320763,207472;322097,202853;323310,197019;324038,195682;324766,191672;327678,187053;325737,196412;324281,204190;321005,214157;320357,215167;320080,216679;319186,219262;315789,226676;314212,230565;313242,232631;312029,234819;308753,240653;305235,246365;300747,254023;295773,261558;292498,265812;288980,269945;287767,271646;286432,273348;284370,275049;280997,278791;281095,279182;277577,282828;273816,285502;270783,287933;267910,290036;268357,289999;271511,287690;274544,285259;278305,282585;281823,278939;281701,278452;285098,274685;287160,272983;288495,271282;289708,269580;293226,265448;296501,261194;301475,253658;305963,246001;309481,240288;312756,234454;313970,232267;314940,230200;316517,226311;319914,218897;321248,213914;324523,203947;325979,196169;327920,186810;328358,185166;328041,185108;328163,182070;330831,179274;329419,185171;329419,185171;330832,179274;331923,178059;331195,179639;331195,179639;331029,182951;330953,186081;329740,189821;329740,190248;331195,186081;331438,179639;332004,178411;326707,172832;325912,174715;325615,177451;325232,176173;325093,176353;325494,177694;325251,179639;325737,181219;326113,181198;325858,180368;326100,178423;326707,172832;336897,169551;337140,169672;337018,174777;337140,178302;336776,184744;336412,188390;335320,193738;334956,198235;333136,206500;331438,213671;328405,215008;328648,214278;329133,209174;330953,203826;332409,202975;332409,202975;333986,193738;334835,189362;335563,184865;336169,180611;336412,176600;336533,173197;336776,171374;336897,169551;17085,113196;17146,113226;17151,113209;24404,95775;21735,100758;19552,102581;19547,102698;19335,107351;19341,107340;19552,102703;21735,100880;24404,95897;24495,95957;24541,95866;25860,85201;24162,86416;21614,91764;22197,92231;22216,92149;21735,91764;24283,86416;25787,85340;35201,78273;35048,78396;34397,80901;33988,82162;22827,102581;21250,107565;19794,112669;16640,123365;14578,130657;13608,136127;13122,138922;12758,141718;11667,149253;11303,153872;11909,158734;12194,156085;12152,155209;12637,150104;13729,142569;14595,141527;15852,133097;15791,131630;16990,128188;17703,125297;17490,125796;16762,125553;14942,130779;15063,133696;14214,139287;14093,140259;12880,141718;13244,138922;13729,136127;14699,130657;16762,123365;19916,112669;21371,107565;22948,102581;34109,82162;35201,78273;37384,66119;37384,66119;37991,66605;37991,66605;59243,48815;59220,48833;59149,48913;58158,49954;57908,50319;57744,50504;57036,51534;49637,60285;47574,62716;45512,65268;36397,75362;45633,65146;47696,62594;49758,60163;57158,51412;57908,50319;59149,48913;62323,40433;61276,40799;60497,41089;60312,41324;58977,42540;55581,44727;53276,47280;51092,49832;49637,51169;49587,51107;48211,52764;45876,55666;42115,59799;42722,60528;42733,60518;42237,59920;45997,55788;49758,51169;51214,49832;53397,47280;55702,44727;59099,42540;60433,41324;61889,40777;62348,40634;238030,18474;244217,21270;246885,23458;240941,20541;238030,18474;217893,9602;222745,10696;229538,14099;217893,9602;144864,8797;142317,9116;136858,9845;131520,11060;129215,11790;126547,12519;120707,13668;119632,14099;112232,16651;104954,19568;99859,21878;96462,23214;88092,27104;84088,29656;80207,32209;74020,36827;68197,41446;62624,46317;63102,46915;64285,46102;65291,45351;68925,42175;74748,37556;80934,32938;84816,30385;88819,27833;97190,23944;100465,22242;105560,19933;112839,17016;120238,14463;123347,13852;124848,13338;145287,8920;188247,6183;190841,6442;194359,7657;191690,7293;186110,6199;188247,6183;202365,5226;207339,5591;213404,8022;205883,6685;202365,5226;161787,5196;147776,5955;138071,7292;133461,8508;129458,9966;123878,10696;102770,18839;95128,22242;92823,23093;90760,24187;86878,26253;80813,29413;76203,33059;62859,43512;60071,45941;57342,48437;57400,48495;36414,73168;32168,79002;30227,82527;28286,85808;24647,92615;20688,98865;20644,99057;19309,102703;18339,104404;18096,104648;17019,108233;16762,110360;16519,113399;14821,118382;13244,123365;11545,130657;10575,137342;9968,144027;10817,139409;10896,139027;11060,137221;12031,130536;12334,130638;12361,130525;12031,130414;13729,123122;15306,118139;16997,113178;16883,113155;17126,110117;18460,104404;19431,102703;19463,102614;20765,99057;24768,92736;28407,85930;30348,82649;32289,79124;36535,73290;57522,48617;63102,43512;76446,33059;81056,29413;87121,26253;91003,24187;93065,23093;95370,22242;103013,18839;124121,10696;129701,9966;133704,8508;138314,7293;148018,5955;162030,5241;173291,5620;178831,0;184532,365;190355,972;194237,1945;196785,3160;199939,2552;204670,3646;207581,4497;207460,4619;207339,5469;202365,5105;200667,4619;198968,4254;195693,3525;192418,2795;189021,2309;185260,2309;182228,2309;177497,2309;177274,2238;175192,3282;175920,4497;183198,5955;179959,6012;180014,6016;183441,5955;186352,6320;191932,7414;194601,7779;199090,8751;203699,9723;208188,10817;212676,12154;214860,12762;217043,13491;217072,13517;218637,13787;222432,15200;222962,16005;223109,16044;226506,17380;229417,18596;232328,19933;234512,21148;235968,21878;237545,22728;242882,25767;249676,30142;253194,32573;253295,32646;255093,33740;323553,162745;323502,163762;324887,163960;326222,164932;326828,168214;329133,172103;330104,172192;330104,171252;331090,168508;331074,167971;332045,164689;333379,164689;335441,163352;335684,168700;335077,171252;334349,173683;333985,177694;333864,179760;333622,181827;333104,182172;333136,182313;333632,181982;333864,180004;333985,177937;334349,173926;335077,171496;335684,168943;336654,169673;336533,171496;336290,173319;336169,176722;335926,180733;335320,184987;334592,189484;333743,193859;332166,203096;330710,203947;328890,209295;328405,214400;328163,215129;326100,220720;325494,221206;322946,227162;325615,221206;326222,220720;322340,231780;320278,232874;319850,233731;319914,233847;320399,232874;322461,231780;321005,235913;318337,240774;317002,243205;315547,245636;314455,247459;312878,250984;311179,254387;308511,258033;305842,261437;305953,261207;302930,265326;296380,272497;295090,274485;296380,272618;302930,265447;297957,272983;295394,275672;293337,277187;293226,277359;291939,278350;291891,278696;286190,284530;280124,290120;279844,290324;277819,292916;272967,296562;268432,299970;268416,299990;272967,296684;277819,293038;273816,297048;270556,299175;268301,300130;268236,300209;265810,301789;264895,302213;262595,304083;260351,305678;256954,307866;255862,307987;254649,308528;254460,308671;255984,308109;257076,307987;252708,311269;249918,312727;247128,314064;245157,314360;244823,314550;235604,318561;235134,318668;232328,320506;233905,320992;228083,323545;228568,321843;226627,322572;224807,323180;221047,324395;220544,323791;218742,324152;216558,324638;212070,325732;211922,325801;216194,324760;218378,324274;220197,323909;220925,324517;224686,323301;226505,322694;228446,321964;227961,323666;222866,326097;222616,326027;219106,327434;216194,328285;211827,329378;210023,329227;206249,329962;206125,330229;196057,332174;193752,331566;191811,331566;188414,332660;185382,332903;182349,333025;182019,332883;179256,333374;175920,332782;176041,332660;176647,331809;173857,331445;175192,330715;179195,330594;183077,330472;188657,330594;192539,330229;199817,328649;204670,327555;208309,327434;208562,327316;205034,327434;200181,328528;192903,330108;189021,330472;183441,330351;179559,330472;175556,330594;175677,330108;176526,328892;213889,322694;239243,313092;245915,309567;249676,307623;253557,305556;260836,301181;266659,296684;277577,288176;280609,285745;283521,283193;287888,279182;289708,276143;292321,273743;292342,273592;289829,275900;288009,278939;283642,282950;280731,285502;277698,287933;266780,296441;260957,300938;253679,305313;249797,307379;246036,309324;239364,312849;214011,322451;176647,328649;173857,328649;173493,327677;170582,327555;167913,328649;160149,328771;154448,328528;151658,328285;148868,327798;150548,326002;150202,326097;143940,324935;143651,325003;131642,322815;126911,321843;122786,321114;117812,318804;111626,316495;105196,313943;106288,313092;110776,313943;112717,315644;119389,317589;132612,320992;135887,321600;139405,322208;143287,323058;147565,323985;147897,323909;151900,324517;152022,324274;157844,324517;158815,324638;167792,324638;174342,324881;182106,324274;183077,324274;183441,325246;191083,324274;196178,323058;199090,322572;200909,322329;204912,321357;208188,320628;211463,319777;217471,318735;218257,318440;211948,319534;208673,320384;205398,321114;201394,322086;199575,322329;196663,322815;188778,323545;183441,324031;182470,324031;174706,324638;168156,324395;159179,324395;158208,324274;154448,322694;152386,324031;152380,324041;154084,322937;157844,324517;152022,324274;152067,324244;148261,323666;143773,322694;139891,321843;136373,321235;133097,320628;119875,317224;113203,315280;111262,313578;106773,312727;100101,309324;98160,309446;91246,305921;90033,303733;90275,303612;94521,305921;98767,308230;99980,307501;95006,304219;90882,302396;85180,299115;80328,295955;72685,292673;69774,290242;70380,289999;73292,290850;67226,284530;63830,281734;60676,278939;56673,275657;50850,269215;50450,267964;49273,266784;45269,262409;44784,260221;43207,258033;43019,257738;41145,256453;37506,251227;35443,246365;35201,246365;32411,241018;29742,235670;26952,229471;24404,223151;26952,227405;29499,232753;30348,235670;30699,236185;30267,233935;29141,231887;27307,227755;25132,224123;22463,216831;20177,209356;19426,207176;16156,194098;14710,184604;14699,184865;14821,186810;15427,191307;16155,195926;14942,191915;14093,186810;13122,186810;12516,182191;11667,179274;10939,176479;8877,174291;8270,174291;7663,171252;7421,167363;7906,161894;8149,159949;8562,158615;8361,155574;8634,151077;9119,150165;9119,149618;8149,151441;7300,150226;5722,148038;5434,146306;5359,146458;4873,151320;4509,156181;4146,159949;4146,167728;4267,171739;4509,175749;3418,179517;3175,179517;2447,172225;2447,164689;3054,158855;4145,159949;3175,158734;2932,154358;3175,147673;3296,145850;3660,142812;5116,137342;5841,133709;5601,132845;4752,137707;3296,143176;2932,146215;2811,148038;2568,154723;2811,159098;2205,164932;2205,172468;2932,179760;3175,179760;4752,186688;5601,192401;7421,198235;10287,210780;10537,213185;11060,213185;13729,219626;14700,222908;12880,220112;10939,215737;10818,216952;9762,213674;8998,213792;8149,210997;5237,204312;3418,198356;3296,193373;2447,187539;1841,181705;506,177451;1355,154844;2205,149010;1477,145850;2932,137099;3296,135033;4267,127984;6814,122879;6208,129807;6814,128619;7178,125781;7300,122636;8391,118625;10090,112548;12152,106349;12306,106175;13244,101244;14578,97720;16155,94803;19309,88725;21857,83256;25496,76207;28165,73168;30348,68914;32168,66240;34109,65268;34594,64539;36535,60649;40296,56274;40398,58103;40124,58871;44056,54815;45997,52263;48545,49832;48764,50077;48666,49954;51820,46794;54974,43877;58371,40230;63102,36706;68197,32938;71243,30808;73292,28927;76931,26739;80813,24673;81327,24408;82648,23108;84816,21513;87197,20297;88881,19909;89183,19690;122179,6320;123404,6053;126789,4862;129124,4391;130342,4380;130792,4254;158451,608;166306,577;174706,729;174863,847;178952,365;182713,972;186473,1701;188414,2143;186352,1580;182591,851;178831,243;178831,0"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الصورة 23" o:spid="_x0000_s1028" type="#_x0000_t75" alt="أيقونة GPS" style="position:absolute;left:91440;top:68580;width:151765;height:202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">
                      <v:imagedata r:id="rId2" o:title="أيقونة GPS"/>
                      <v:path arrowok="t"/>
                    </v:shape>
                    <w10:anchorlock/>
                  </v:group>
                </w:pict>
              </mc:Fallback>
            </mc:AlternateContent>
          </w:r>
        </w:p>
      </w:tc>
      <w:tc>
        <w:tcPr>
          <w:tcW w:w="2924" w:type="dxa"/>
          <w:vAlign w:val="center"/>
        </w:tcPr>
        <w:p w14:paraId="3A8F9F8C" w14:textId="77777777" w:rsidR="00A5472D" w:rsidRPr="00A5472D" w:rsidRDefault="00A5472D" w:rsidP="00A5472D">
          <w:pPr>
            <w:rPr>
              <w:rFonts w:cstheme="minorHAnsi"/>
              <w:color w:val="002060"/>
              <w:sz w:val="20"/>
              <w:szCs w:val="20"/>
            </w:rPr>
          </w:pPr>
          <w:r w:rsidRPr="00A5472D">
            <w:rPr>
              <w:rFonts w:cstheme="minorHAnsi"/>
              <w:color w:val="002060"/>
              <w:sz w:val="20"/>
              <w:szCs w:val="20"/>
            </w:rPr>
            <w:t xml:space="preserve">Rue de </w:t>
          </w:r>
          <w:proofErr w:type="spellStart"/>
          <w:r w:rsidRPr="00A5472D">
            <w:rPr>
              <w:rFonts w:cstheme="minorHAnsi"/>
              <w:color w:val="002060"/>
              <w:sz w:val="20"/>
              <w:szCs w:val="20"/>
            </w:rPr>
            <w:t>chantep</w:t>
          </w:r>
          <w:r w:rsidR="00824C1E">
            <w:rPr>
              <w:rFonts w:cstheme="minorHAnsi"/>
              <w:color w:val="002060"/>
              <w:sz w:val="20"/>
              <w:szCs w:val="20"/>
            </w:rPr>
            <w:t>o</w:t>
          </w:r>
          <w:r w:rsidRPr="00A5472D">
            <w:rPr>
              <w:rFonts w:cstheme="minorHAnsi"/>
              <w:color w:val="002060"/>
              <w:sz w:val="20"/>
              <w:szCs w:val="20"/>
            </w:rPr>
            <w:t>ulet</w:t>
          </w:r>
          <w:proofErr w:type="spellEnd"/>
          <w:r w:rsidRPr="00A5472D">
            <w:rPr>
              <w:rFonts w:cstheme="minorHAnsi"/>
              <w:color w:val="002060"/>
              <w:sz w:val="20"/>
              <w:szCs w:val="20"/>
            </w:rPr>
            <w:t xml:space="preserve"> 10, 1201 Geneve, </w:t>
          </w:r>
          <w:r w:rsidR="00824C1E" w:rsidRPr="00A5472D">
            <w:rPr>
              <w:rFonts w:cstheme="minorHAnsi"/>
              <w:color w:val="002060"/>
              <w:sz w:val="20"/>
              <w:szCs w:val="20"/>
            </w:rPr>
            <w:t>Switzerland</w:t>
          </w:r>
        </w:p>
      </w:tc>
      <w:tc>
        <w:tcPr>
          <w:tcW w:w="709" w:type="dxa"/>
          <w:vAlign w:val="center"/>
        </w:tcPr>
        <w:p w14:paraId="32E88844" w14:textId="77777777" w:rsidR="00A5472D" w:rsidRDefault="00A5472D" w:rsidP="00A5472D">
          <w:pPr>
            <w:rPr>
              <w:rFonts w:asciiTheme="majorBidi" w:hAnsiTheme="majorBidi" w:cstheme="majorBidi"/>
              <w:sz w:val="28"/>
              <w:szCs w:val="28"/>
            </w:rPr>
          </w:pPr>
          <w:r w:rsidRPr="0031661F">
            <w:rPr>
              <w:noProof/>
              <w:rtl/>
              <w:lang w:val="ar-SA" w:eastAsia="ar"/>
            </w:rPr>
            <mc:AlternateContent>
              <mc:Choice Requires="wpg">
                <w:drawing>
                  <wp:inline distT="0" distB="0" distL="0" distR="0" wp14:anchorId="4F344DE7" wp14:editId="249D7794">
                    <wp:extent cx="338455" cy="346075"/>
                    <wp:effectExtent l="0" t="0" r="4445" b="0"/>
                    <wp:docPr id="26" name="المجموعة 24" descr="أيقونة البريد الإلكتروني"/>
                    <wp:cNvGraphicFramePr/>
                    <a:graphic xmlns:a="http://schemas.openxmlformats.org/drawingml/2006/main">
                      <a:graphicData uri="http://schemas.microsoft.com/office/word/2010/wordprocessingGroup">
                        <wpg:wgp>
                          <wpg:cNvGrpSpPr/>
                          <wpg:grpSpPr>
                            <a:xfrm>
                              <a:off x="0" y="0"/>
                              <a:ext cx="338455" cy="346075"/>
                              <a:chOff x="0" y="0"/>
                              <a:chExt cx="338455" cy="346075"/>
                            </a:xfrm>
                          </wpg:grpSpPr>
                          <wps:wsp>
                            <wps:cNvPr id="27" name="شكل حر: الشكل 273"/>
                            <wps:cNvSpPr>
                              <a:spLocks noChangeAspect="1"/>
                            </wps:cNvSpPr>
                            <wps:spPr>
                              <a:xfrm>
                                <a:off x="0" y="0"/>
                                <a:ext cx="338455" cy="346075"/>
                              </a:xfrm>
                              <a:custGeom>
                                <a:avLst/>
                                <a:gdLst>
                                  <a:gd name="connsiteX0" fmla="*/ 2554038 w 2731203"/>
                                  <a:gd name="connsiteY0" fmla="*/ 843497 h 2794134"/>
                                  <a:gd name="connsiteX1" fmla="*/ 2554990 w 2731203"/>
                                  <a:gd name="connsiteY1" fmla="*/ 843497 h 2794134"/>
                                  <a:gd name="connsiteX2" fmla="*/ 2574040 w 2731203"/>
                                  <a:gd name="connsiteY2" fmla="*/ 889217 h 2794134"/>
                                  <a:gd name="connsiteX3" fmla="*/ 2554038 w 2731203"/>
                                  <a:gd name="connsiteY3" fmla="*/ 843497 h 2794134"/>
                                  <a:gd name="connsiteX4" fmla="*/ 2630238 w 2731203"/>
                                  <a:gd name="connsiteY4" fmla="*/ 810160 h 2794134"/>
                                  <a:gd name="connsiteX5" fmla="*/ 2631190 w 2731203"/>
                                  <a:gd name="connsiteY5" fmla="*/ 810160 h 2794134"/>
                                  <a:gd name="connsiteX6" fmla="*/ 2651193 w 2731203"/>
                                  <a:gd name="connsiteY6" fmla="*/ 858737 h 2794134"/>
                                  <a:gd name="connsiteX7" fmla="*/ 2630238 w 2731203"/>
                                  <a:gd name="connsiteY7" fmla="*/ 810160 h 2794134"/>
                                  <a:gd name="connsiteX8" fmla="*/ 2475759 w 2731203"/>
                                  <a:gd name="connsiteY8" fmla="*/ 697568 h 2794134"/>
                                  <a:gd name="connsiteX9" fmla="*/ 2489267 w 2731203"/>
                                  <a:gd name="connsiteY9" fmla="*/ 717767 h 2794134"/>
                                  <a:gd name="connsiteX10" fmla="*/ 2488315 w 2731203"/>
                                  <a:gd name="connsiteY10" fmla="*/ 717767 h 2794134"/>
                                  <a:gd name="connsiteX11" fmla="*/ 2444909 w 2731203"/>
                                  <a:gd name="connsiteY11" fmla="*/ 651438 h 2794134"/>
                                  <a:gd name="connsiteX12" fmla="*/ 2454977 w 2731203"/>
                                  <a:gd name="connsiteY12" fmla="*/ 665379 h 2794134"/>
                                  <a:gd name="connsiteX13" fmla="*/ 2466407 w 2731203"/>
                                  <a:gd name="connsiteY13" fmla="*/ 682524 h 2794134"/>
                                  <a:gd name="connsiteX14" fmla="*/ 2475759 w 2731203"/>
                                  <a:gd name="connsiteY14" fmla="*/ 697568 h 2794134"/>
                                  <a:gd name="connsiteX15" fmla="*/ 382337 w 2731203"/>
                                  <a:gd name="connsiteY15" fmla="*/ 565367 h 2794134"/>
                                  <a:gd name="connsiteX16" fmla="*/ 363287 w 2731203"/>
                                  <a:gd name="connsiteY16" fmla="*/ 599657 h 2794134"/>
                                  <a:gd name="connsiteX17" fmla="*/ 345190 w 2731203"/>
                                  <a:gd name="connsiteY17" fmla="*/ 635852 h 2794134"/>
                                  <a:gd name="connsiteX18" fmla="*/ 336617 w 2731203"/>
                                  <a:gd name="connsiteY18" fmla="*/ 653949 h 2794134"/>
                                  <a:gd name="connsiteX19" fmla="*/ 328045 w 2731203"/>
                                  <a:gd name="connsiteY19" fmla="*/ 672047 h 2794134"/>
                                  <a:gd name="connsiteX20" fmla="*/ 311852 w 2731203"/>
                                  <a:gd name="connsiteY20" fmla="*/ 709194 h 2794134"/>
                                  <a:gd name="connsiteX21" fmla="*/ 134687 w 2731203"/>
                                  <a:gd name="connsiteY21" fmla="*/ 1227354 h 2794134"/>
                                  <a:gd name="connsiteX22" fmla="*/ 132782 w 2731203"/>
                                  <a:gd name="connsiteY22" fmla="*/ 1502627 h 2794134"/>
                                  <a:gd name="connsiteX23" fmla="*/ 189932 w 2731203"/>
                                  <a:gd name="connsiteY23" fmla="*/ 1772184 h 2794134"/>
                                  <a:gd name="connsiteX24" fmla="*/ 469015 w 2731203"/>
                                  <a:gd name="connsiteY24" fmla="*/ 2242719 h 2794134"/>
                                  <a:gd name="connsiteX25" fmla="*/ 919547 w 2731203"/>
                                  <a:gd name="connsiteY25" fmla="*/ 2553234 h 2794134"/>
                                  <a:gd name="connsiteX26" fmla="*/ 1458663 w 2731203"/>
                                  <a:gd name="connsiteY26" fmla="*/ 2645627 h 2794134"/>
                                  <a:gd name="connsiteX27" fmla="*/ 1987300 w 2731203"/>
                                  <a:gd name="connsiteY27" fmla="*/ 2503704 h 2794134"/>
                                  <a:gd name="connsiteX28" fmla="*/ 2407353 w 2731203"/>
                                  <a:gd name="connsiteY28" fmla="*/ 2153184 h 2794134"/>
                                  <a:gd name="connsiteX29" fmla="*/ 2642620 w 2731203"/>
                                  <a:gd name="connsiteY29" fmla="*/ 1658837 h 2794134"/>
                                  <a:gd name="connsiteX30" fmla="*/ 2679767 w 2731203"/>
                                  <a:gd name="connsiteY30" fmla="*/ 1776947 h 2794134"/>
                                  <a:gd name="connsiteX31" fmla="*/ 2382588 w 2731203"/>
                                  <a:gd name="connsiteY31" fmla="*/ 2277962 h 2794134"/>
                                  <a:gd name="connsiteX32" fmla="*/ 1903480 w 2731203"/>
                                  <a:gd name="connsiteY32" fmla="*/ 2604669 h 2794134"/>
                                  <a:gd name="connsiteX33" fmla="*/ 1332932 w 2731203"/>
                                  <a:gd name="connsiteY33" fmla="*/ 2697062 h 2794134"/>
                                  <a:gd name="connsiteX34" fmla="*/ 779530 w 2731203"/>
                                  <a:gd name="connsiteY34" fmla="*/ 2538947 h 2794134"/>
                                  <a:gd name="connsiteX35" fmla="*/ 347095 w 2731203"/>
                                  <a:gd name="connsiteY35" fmla="*/ 2162709 h 2794134"/>
                                  <a:gd name="connsiteX36" fmla="*/ 116590 w 2731203"/>
                                  <a:gd name="connsiteY36" fmla="*/ 1640739 h 2794134"/>
                                  <a:gd name="connsiteX37" fmla="*/ 129925 w 2731203"/>
                                  <a:gd name="connsiteY37" fmla="*/ 1072097 h 2794134"/>
                                  <a:gd name="connsiteX38" fmla="*/ 228032 w 2731203"/>
                                  <a:gd name="connsiteY38" fmla="*/ 804444 h 2794134"/>
                                  <a:gd name="connsiteX39" fmla="*/ 382337 w 2731203"/>
                                  <a:gd name="connsiteY39" fmla="*/ 565367 h 2794134"/>
                                  <a:gd name="connsiteX40" fmla="*/ 2429260 w 2731203"/>
                                  <a:gd name="connsiteY40" fmla="*/ 494882 h 2794134"/>
                                  <a:gd name="connsiteX41" fmla="*/ 2434975 w 2731203"/>
                                  <a:gd name="connsiteY41" fmla="*/ 497739 h 2794134"/>
                                  <a:gd name="connsiteX42" fmla="*/ 2441642 w 2731203"/>
                                  <a:gd name="connsiteY42" fmla="*/ 501549 h 2794134"/>
                                  <a:gd name="connsiteX43" fmla="*/ 2468312 w 2731203"/>
                                  <a:gd name="connsiteY43" fmla="*/ 534887 h 2794134"/>
                                  <a:gd name="connsiteX44" fmla="*/ 2494030 w 2731203"/>
                                  <a:gd name="connsiteY44" fmla="*/ 569177 h 2794134"/>
                                  <a:gd name="connsiteX45" fmla="*/ 2526415 w 2731203"/>
                                  <a:gd name="connsiteY45" fmla="*/ 616802 h 2794134"/>
                                  <a:gd name="connsiteX46" fmla="*/ 2564515 w 2731203"/>
                                  <a:gd name="connsiteY46" fmla="*/ 678714 h 2794134"/>
                                  <a:gd name="connsiteX47" fmla="*/ 2582612 w 2731203"/>
                                  <a:gd name="connsiteY47" fmla="*/ 711099 h 2794134"/>
                                  <a:gd name="connsiteX48" fmla="*/ 2591185 w 2731203"/>
                                  <a:gd name="connsiteY48" fmla="*/ 727292 h 2794134"/>
                                  <a:gd name="connsiteX49" fmla="*/ 2598805 w 2731203"/>
                                  <a:gd name="connsiteY49" fmla="*/ 743484 h 2794134"/>
                                  <a:gd name="connsiteX50" fmla="*/ 2596900 w 2731203"/>
                                  <a:gd name="connsiteY50" fmla="*/ 742532 h 2794134"/>
                                  <a:gd name="connsiteX51" fmla="*/ 2578802 w 2731203"/>
                                  <a:gd name="connsiteY51" fmla="*/ 709194 h 2794134"/>
                                  <a:gd name="connsiteX52" fmla="*/ 2559752 w 2731203"/>
                                  <a:gd name="connsiteY52" fmla="*/ 675857 h 2794134"/>
                                  <a:gd name="connsiteX53" fmla="*/ 2518795 w 2731203"/>
                                  <a:gd name="connsiteY53" fmla="*/ 611087 h 2794134"/>
                                  <a:gd name="connsiteX54" fmla="*/ 2486410 w 2731203"/>
                                  <a:gd name="connsiteY54" fmla="*/ 566319 h 2794134"/>
                                  <a:gd name="connsiteX55" fmla="*/ 2458787 w 2731203"/>
                                  <a:gd name="connsiteY55" fmla="*/ 530124 h 2794134"/>
                                  <a:gd name="connsiteX56" fmla="*/ 2444500 w 2731203"/>
                                  <a:gd name="connsiteY56" fmla="*/ 512027 h 2794134"/>
                                  <a:gd name="connsiteX57" fmla="*/ 2280670 w 2731203"/>
                                  <a:gd name="connsiteY57" fmla="*/ 458687 h 2794134"/>
                                  <a:gd name="connsiteX58" fmla="*/ 2296862 w 2731203"/>
                                  <a:gd name="connsiteY58" fmla="*/ 465354 h 2794134"/>
                                  <a:gd name="connsiteX59" fmla="*/ 2400566 w 2731203"/>
                                  <a:gd name="connsiteY59" fmla="*/ 585131 h 2794134"/>
                                  <a:gd name="connsiteX60" fmla="*/ 2444909 w 2731203"/>
                                  <a:gd name="connsiteY60" fmla="*/ 651438 h 2794134"/>
                                  <a:gd name="connsiteX61" fmla="*/ 2442595 w 2731203"/>
                                  <a:gd name="connsiteY61" fmla="*/ 648234 h 2794134"/>
                                  <a:gd name="connsiteX62" fmla="*/ 2418782 w 2731203"/>
                                  <a:gd name="connsiteY62" fmla="*/ 613944 h 2794134"/>
                                  <a:gd name="connsiteX63" fmla="*/ 2393065 w 2731203"/>
                                  <a:gd name="connsiteY63" fmla="*/ 581559 h 2794134"/>
                                  <a:gd name="connsiteX64" fmla="*/ 2379730 w 2731203"/>
                                  <a:gd name="connsiteY64" fmla="*/ 565367 h 2794134"/>
                                  <a:gd name="connsiteX65" fmla="*/ 2366395 w 2731203"/>
                                  <a:gd name="connsiteY65" fmla="*/ 549174 h 2794134"/>
                                  <a:gd name="connsiteX66" fmla="*/ 2338772 w 2731203"/>
                                  <a:gd name="connsiteY66" fmla="*/ 517742 h 2794134"/>
                                  <a:gd name="connsiteX67" fmla="*/ 2280670 w 2731203"/>
                                  <a:gd name="connsiteY67" fmla="*/ 458687 h 2794134"/>
                                  <a:gd name="connsiteX68" fmla="*/ 1399608 w 2731203"/>
                                  <a:gd name="connsiteY68" fmla="*/ 153887 h 2794134"/>
                                  <a:gd name="connsiteX69" fmla="*/ 2618808 w 2731203"/>
                                  <a:gd name="connsiteY69" fmla="*/ 1373087 h 2794134"/>
                                  <a:gd name="connsiteX70" fmla="*/ 2612513 w 2731203"/>
                                  <a:gd name="connsiteY70" fmla="*/ 1497743 h 2794134"/>
                                  <a:gd name="connsiteX71" fmla="*/ 2595954 w 2731203"/>
                                  <a:gd name="connsiteY71" fmla="*/ 1606243 h 2794134"/>
                                  <a:gd name="connsiteX72" fmla="*/ 2598805 w 2731203"/>
                                  <a:gd name="connsiteY72" fmla="*/ 1612164 h 2794134"/>
                                  <a:gd name="connsiteX73" fmla="*/ 2620713 w 2731203"/>
                                  <a:gd name="connsiteY73" fmla="*/ 1667409 h 2794134"/>
                                  <a:gd name="connsiteX74" fmla="*/ 2408305 w 2731203"/>
                                  <a:gd name="connsiteY74" fmla="*/ 2112227 h 2794134"/>
                                  <a:gd name="connsiteX75" fmla="*/ 2041592 w 2731203"/>
                                  <a:gd name="connsiteY75" fmla="*/ 2439887 h 2794134"/>
                                  <a:gd name="connsiteX76" fmla="*/ 1578677 w 2731203"/>
                                  <a:gd name="connsiteY76" fmla="*/ 2599907 h 2794134"/>
                                  <a:gd name="connsiteX77" fmla="*/ 1091950 w 2731203"/>
                                  <a:gd name="connsiteY77" fmla="*/ 2569427 h 2794134"/>
                                  <a:gd name="connsiteX78" fmla="*/ 656657 w 2731203"/>
                                  <a:gd name="connsiteY78" fmla="*/ 2353209 h 2794134"/>
                                  <a:gd name="connsiteX79" fmla="*/ 339475 w 2731203"/>
                                  <a:gd name="connsiteY79" fmla="*/ 1987449 h 2794134"/>
                                  <a:gd name="connsiteX80" fmla="*/ 188980 w 2731203"/>
                                  <a:gd name="connsiteY80" fmla="*/ 1529297 h 2794134"/>
                                  <a:gd name="connsiteX81" fmla="*/ 186849 w 2731203"/>
                                  <a:gd name="connsiteY81" fmla="*/ 1498705 h 2794134"/>
                                  <a:gd name="connsiteX82" fmla="*/ 186703 w 2731203"/>
                                  <a:gd name="connsiteY82" fmla="*/ 1497743 h 2794134"/>
                                  <a:gd name="connsiteX83" fmla="*/ 186492 w 2731203"/>
                                  <a:gd name="connsiteY83" fmla="*/ 1493576 h 2794134"/>
                                  <a:gd name="connsiteX84" fmla="*/ 180586 w 2731203"/>
                                  <a:gd name="connsiteY84" fmla="*/ 1408776 h 2794134"/>
                                  <a:gd name="connsiteX85" fmla="*/ 181167 w 2731203"/>
                                  <a:gd name="connsiteY85" fmla="*/ 1388115 h 2794134"/>
                                  <a:gd name="connsiteX86" fmla="*/ 180408 w 2731203"/>
                                  <a:gd name="connsiteY86" fmla="*/ 1373087 h 2794134"/>
                                  <a:gd name="connsiteX87" fmla="*/ 183073 w 2731203"/>
                                  <a:gd name="connsiteY87" fmla="*/ 1320311 h 2794134"/>
                                  <a:gd name="connsiteX88" fmla="*/ 183979 w 2731203"/>
                                  <a:gd name="connsiteY88" fmla="*/ 1288077 h 2794134"/>
                                  <a:gd name="connsiteX89" fmla="*/ 185178 w 2731203"/>
                                  <a:gd name="connsiteY89" fmla="*/ 1278633 h 2794134"/>
                                  <a:gd name="connsiteX90" fmla="*/ 186703 w 2731203"/>
                                  <a:gd name="connsiteY90" fmla="*/ 1248431 h 2794134"/>
                                  <a:gd name="connsiteX91" fmla="*/ 1399608 w 2731203"/>
                                  <a:gd name="connsiteY91" fmla="*/ 153887 h 2794134"/>
                                  <a:gd name="connsiteX92" fmla="*/ 823345 w 2731203"/>
                                  <a:gd name="connsiteY92" fmla="*/ 112930 h 2794134"/>
                                  <a:gd name="connsiteX93" fmla="*/ 690948 w 2731203"/>
                                  <a:gd name="connsiteY93" fmla="*/ 207227 h 2794134"/>
                                  <a:gd name="connsiteX94" fmla="*/ 431868 w 2731203"/>
                                  <a:gd name="connsiteY94" fmla="*/ 411062 h 2794134"/>
                                  <a:gd name="connsiteX95" fmla="*/ 228985 w 2731203"/>
                                  <a:gd name="connsiteY95" fmla="*/ 670142 h 2794134"/>
                                  <a:gd name="connsiteX96" fmla="*/ 93730 w 2731203"/>
                                  <a:gd name="connsiteY96" fmla="*/ 971132 h 2794134"/>
                                  <a:gd name="connsiteX97" fmla="*/ 35628 w 2731203"/>
                                  <a:gd name="connsiteY97" fmla="*/ 1294982 h 2794134"/>
                                  <a:gd name="connsiteX98" fmla="*/ 55630 w 2731203"/>
                                  <a:gd name="connsiteY98" fmla="*/ 1623595 h 2794134"/>
                                  <a:gd name="connsiteX99" fmla="*/ 72775 w 2731203"/>
                                  <a:gd name="connsiteY99" fmla="*/ 1704557 h 2794134"/>
                                  <a:gd name="connsiteX100" fmla="*/ 83253 w 2731203"/>
                                  <a:gd name="connsiteY100" fmla="*/ 1744562 h 2794134"/>
                                  <a:gd name="connsiteX101" fmla="*/ 94683 w 2731203"/>
                                  <a:gd name="connsiteY101" fmla="*/ 1784567 h 2794134"/>
                                  <a:gd name="connsiteX102" fmla="*/ 153738 w 2731203"/>
                                  <a:gd name="connsiteY102" fmla="*/ 1938872 h 2794134"/>
                                  <a:gd name="connsiteX103" fmla="*/ 230890 w 2731203"/>
                                  <a:gd name="connsiteY103" fmla="*/ 2084605 h 2794134"/>
                                  <a:gd name="connsiteX104" fmla="*/ 325188 w 2731203"/>
                                  <a:gd name="connsiteY104" fmla="*/ 2219860 h 2794134"/>
                                  <a:gd name="connsiteX105" fmla="*/ 434725 w 2731203"/>
                                  <a:gd name="connsiteY105" fmla="*/ 2343685 h 2794134"/>
                                  <a:gd name="connsiteX106" fmla="*/ 558550 w 2731203"/>
                                  <a:gd name="connsiteY106" fmla="*/ 2452270 h 2794134"/>
                                  <a:gd name="connsiteX107" fmla="*/ 693805 w 2731203"/>
                                  <a:gd name="connsiteY107" fmla="*/ 2546567 h 2794134"/>
                                  <a:gd name="connsiteX108" fmla="*/ 730000 w 2731203"/>
                                  <a:gd name="connsiteY108" fmla="*/ 2567522 h 2794134"/>
                                  <a:gd name="connsiteX109" fmla="*/ 748098 w 2731203"/>
                                  <a:gd name="connsiteY109" fmla="*/ 2578000 h 2794134"/>
                                  <a:gd name="connsiteX110" fmla="*/ 766195 w 2731203"/>
                                  <a:gd name="connsiteY110" fmla="*/ 2587525 h 2794134"/>
                                  <a:gd name="connsiteX111" fmla="*/ 803343 w 2731203"/>
                                  <a:gd name="connsiteY111" fmla="*/ 2606575 h 2794134"/>
                                  <a:gd name="connsiteX112" fmla="*/ 840490 w 2731203"/>
                                  <a:gd name="connsiteY112" fmla="*/ 2623720 h 2794134"/>
                                  <a:gd name="connsiteX113" fmla="*/ 994795 w 2731203"/>
                                  <a:gd name="connsiteY113" fmla="*/ 2682775 h 2794134"/>
                                  <a:gd name="connsiteX114" fmla="*/ 1155768 w 2731203"/>
                                  <a:gd name="connsiteY114" fmla="*/ 2721827 h 2794134"/>
                                  <a:gd name="connsiteX115" fmla="*/ 1808230 w 2731203"/>
                                  <a:gd name="connsiteY115" fmla="*/ 2681822 h 2794134"/>
                                  <a:gd name="connsiteX116" fmla="*/ 2108268 w 2731203"/>
                                  <a:gd name="connsiteY116" fmla="*/ 2545615 h 2794134"/>
                                  <a:gd name="connsiteX117" fmla="*/ 2367348 w 2731203"/>
                                  <a:gd name="connsiteY117" fmla="*/ 2341780 h 2794134"/>
                                  <a:gd name="connsiteX118" fmla="*/ 2570230 w 2731203"/>
                                  <a:gd name="connsiteY118" fmla="*/ 2082700 h 2794134"/>
                                  <a:gd name="connsiteX119" fmla="*/ 2705485 w 2731203"/>
                                  <a:gd name="connsiteY119" fmla="*/ 1781710 h 2794134"/>
                                  <a:gd name="connsiteX120" fmla="*/ 2731203 w 2731203"/>
                                  <a:gd name="connsiteY120" fmla="*/ 1908392 h 2794134"/>
                                  <a:gd name="connsiteX121" fmla="*/ 2695960 w 2731203"/>
                                  <a:gd name="connsiteY121" fmla="*/ 1988402 h 2794134"/>
                                  <a:gd name="connsiteX122" fmla="*/ 2675958 w 2731203"/>
                                  <a:gd name="connsiteY122" fmla="*/ 2027455 h 2794134"/>
                                  <a:gd name="connsiteX123" fmla="*/ 2655003 w 2731203"/>
                                  <a:gd name="connsiteY123" fmla="*/ 2065555 h 2794134"/>
                                  <a:gd name="connsiteX124" fmla="*/ 2610235 w 2731203"/>
                                  <a:gd name="connsiteY124" fmla="*/ 2139850 h 2794134"/>
                                  <a:gd name="connsiteX125" fmla="*/ 2586423 w 2731203"/>
                                  <a:gd name="connsiteY125" fmla="*/ 2176045 h 2794134"/>
                                  <a:gd name="connsiteX126" fmla="*/ 2560705 w 2731203"/>
                                  <a:gd name="connsiteY126" fmla="*/ 2211287 h 2794134"/>
                                  <a:gd name="connsiteX127" fmla="*/ 2322580 w 2731203"/>
                                  <a:gd name="connsiteY127" fmla="*/ 2464652 h 2794134"/>
                                  <a:gd name="connsiteX128" fmla="*/ 1702503 w 2731203"/>
                                  <a:gd name="connsiteY128" fmla="*/ 2764690 h 2794134"/>
                                  <a:gd name="connsiteX129" fmla="*/ 1358650 w 2731203"/>
                                  <a:gd name="connsiteY129" fmla="*/ 2793265 h 2794134"/>
                                  <a:gd name="connsiteX130" fmla="*/ 1186248 w 2731203"/>
                                  <a:gd name="connsiteY130" fmla="*/ 2777072 h 2794134"/>
                                  <a:gd name="connsiteX131" fmla="*/ 1143385 w 2731203"/>
                                  <a:gd name="connsiteY131" fmla="*/ 2769452 h 2794134"/>
                                  <a:gd name="connsiteX132" fmla="*/ 1101475 w 2731203"/>
                                  <a:gd name="connsiteY132" fmla="*/ 2760880 h 2794134"/>
                                  <a:gd name="connsiteX133" fmla="*/ 1017655 w 2731203"/>
                                  <a:gd name="connsiteY133" fmla="*/ 2738972 h 2794134"/>
                                  <a:gd name="connsiteX134" fmla="*/ 976698 w 2731203"/>
                                  <a:gd name="connsiteY134" fmla="*/ 2726590 h 2794134"/>
                                  <a:gd name="connsiteX135" fmla="*/ 935740 w 2731203"/>
                                  <a:gd name="connsiteY135" fmla="*/ 2712302 h 2794134"/>
                                  <a:gd name="connsiteX136" fmla="*/ 854778 w 2731203"/>
                                  <a:gd name="connsiteY136" fmla="*/ 2680870 h 2794134"/>
                                  <a:gd name="connsiteX137" fmla="*/ 815725 w 2731203"/>
                                  <a:gd name="connsiteY137" fmla="*/ 2662772 h 2794134"/>
                                  <a:gd name="connsiteX138" fmla="*/ 776673 w 2731203"/>
                                  <a:gd name="connsiteY138" fmla="*/ 2643722 h 2794134"/>
                                  <a:gd name="connsiteX139" fmla="*/ 700473 w 2731203"/>
                                  <a:gd name="connsiteY139" fmla="*/ 2602765 h 2794134"/>
                                  <a:gd name="connsiteX140" fmla="*/ 663325 w 2731203"/>
                                  <a:gd name="connsiteY140" fmla="*/ 2580857 h 2794134"/>
                                  <a:gd name="connsiteX141" fmla="*/ 627130 w 2731203"/>
                                  <a:gd name="connsiteY141" fmla="*/ 2557045 h 2794134"/>
                                  <a:gd name="connsiteX142" fmla="*/ 609033 w 2731203"/>
                                  <a:gd name="connsiteY142" fmla="*/ 2545615 h 2794134"/>
                                  <a:gd name="connsiteX143" fmla="*/ 591888 w 2731203"/>
                                  <a:gd name="connsiteY143" fmla="*/ 2533232 h 2794134"/>
                                  <a:gd name="connsiteX144" fmla="*/ 556645 w 2731203"/>
                                  <a:gd name="connsiteY144" fmla="*/ 2507515 h 2794134"/>
                                  <a:gd name="connsiteX145" fmla="*/ 426153 w 2731203"/>
                                  <a:gd name="connsiteY145" fmla="*/ 2395120 h 2794134"/>
                                  <a:gd name="connsiteX146" fmla="*/ 309948 w 2731203"/>
                                  <a:gd name="connsiteY146" fmla="*/ 2268437 h 2794134"/>
                                  <a:gd name="connsiteX147" fmla="*/ 210888 w 2731203"/>
                                  <a:gd name="connsiteY147" fmla="*/ 2128420 h 2794134"/>
                                  <a:gd name="connsiteX148" fmla="*/ 168025 w 2731203"/>
                                  <a:gd name="connsiteY148" fmla="*/ 2054125 h 2794134"/>
                                  <a:gd name="connsiteX149" fmla="*/ 148023 w 2731203"/>
                                  <a:gd name="connsiteY149" fmla="*/ 2016025 h 2794134"/>
                                  <a:gd name="connsiteX150" fmla="*/ 128973 w 2731203"/>
                                  <a:gd name="connsiteY150" fmla="*/ 1977925 h 2794134"/>
                                  <a:gd name="connsiteX151" fmla="*/ 111828 w 2731203"/>
                                  <a:gd name="connsiteY151" fmla="*/ 1938872 h 2794134"/>
                                  <a:gd name="connsiteX152" fmla="*/ 103255 w 2731203"/>
                                  <a:gd name="connsiteY152" fmla="*/ 1918870 h 2794134"/>
                                  <a:gd name="connsiteX153" fmla="*/ 95635 w 2731203"/>
                                  <a:gd name="connsiteY153" fmla="*/ 1898867 h 2794134"/>
                                  <a:gd name="connsiteX154" fmla="*/ 80395 w 2731203"/>
                                  <a:gd name="connsiteY154" fmla="*/ 1858862 h 2794134"/>
                                  <a:gd name="connsiteX155" fmla="*/ 67060 w 2731203"/>
                                  <a:gd name="connsiteY155" fmla="*/ 1817905 h 2794134"/>
                                  <a:gd name="connsiteX156" fmla="*/ 43248 w 2731203"/>
                                  <a:gd name="connsiteY156" fmla="*/ 1735990 h 2794134"/>
                                  <a:gd name="connsiteX157" fmla="*/ 33723 w 2731203"/>
                                  <a:gd name="connsiteY157" fmla="*/ 1694080 h 2794134"/>
                                  <a:gd name="connsiteX158" fmla="*/ 25150 w 2731203"/>
                                  <a:gd name="connsiteY158" fmla="*/ 1652170 h 2794134"/>
                                  <a:gd name="connsiteX159" fmla="*/ 3243 w 2731203"/>
                                  <a:gd name="connsiteY159" fmla="*/ 1482625 h 2794134"/>
                                  <a:gd name="connsiteX160" fmla="*/ 21340 w 2731203"/>
                                  <a:gd name="connsiteY160" fmla="*/ 1142582 h 2794134"/>
                                  <a:gd name="connsiteX161" fmla="*/ 28960 w 2731203"/>
                                  <a:gd name="connsiteY161" fmla="*/ 1100672 h 2794134"/>
                                  <a:gd name="connsiteX162" fmla="*/ 38485 w 2731203"/>
                                  <a:gd name="connsiteY162" fmla="*/ 1058762 h 2794134"/>
                                  <a:gd name="connsiteX163" fmla="*/ 48963 w 2731203"/>
                                  <a:gd name="connsiteY163" fmla="*/ 1017805 h 2794134"/>
                                  <a:gd name="connsiteX164" fmla="*/ 61345 w 2731203"/>
                                  <a:gd name="connsiteY164" fmla="*/ 976847 h 2794134"/>
                                  <a:gd name="connsiteX165" fmla="*/ 67060 w 2731203"/>
                                  <a:gd name="connsiteY165" fmla="*/ 956845 h 2794134"/>
                                  <a:gd name="connsiteX166" fmla="*/ 73728 w 2731203"/>
                                  <a:gd name="connsiteY166" fmla="*/ 935890 h 2794134"/>
                                  <a:gd name="connsiteX167" fmla="*/ 88015 w 2731203"/>
                                  <a:gd name="connsiteY167" fmla="*/ 895885 h 2794134"/>
                                  <a:gd name="connsiteX168" fmla="*/ 104208 w 2731203"/>
                                  <a:gd name="connsiteY168" fmla="*/ 855880 h 2794134"/>
                                  <a:gd name="connsiteX169" fmla="*/ 120400 w 2731203"/>
                                  <a:gd name="connsiteY169" fmla="*/ 816827 h 2794134"/>
                                  <a:gd name="connsiteX170" fmla="*/ 157548 w 2731203"/>
                                  <a:gd name="connsiteY170" fmla="*/ 740627 h 2794134"/>
                                  <a:gd name="connsiteX171" fmla="*/ 177550 w 2731203"/>
                                  <a:gd name="connsiteY171" fmla="*/ 703480 h 2794134"/>
                                  <a:gd name="connsiteX172" fmla="*/ 199458 w 2731203"/>
                                  <a:gd name="connsiteY172" fmla="*/ 666332 h 2794134"/>
                                  <a:gd name="connsiteX173" fmla="*/ 222318 w 2731203"/>
                                  <a:gd name="connsiteY173" fmla="*/ 630137 h 2794134"/>
                                  <a:gd name="connsiteX174" fmla="*/ 245178 w 2731203"/>
                                  <a:gd name="connsiteY174" fmla="*/ 594895 h 2794134"/>
                                  <a:gd name="connsiteX175" fmla="*/ 269943 w 2731203"/>
                                  <a:gd name="connsiteY175" fmla="*/ 560605 h 2794134"/>
                                  <a:gd name="connsiteX176" fmla="*/ 295660 w 2731203"/>
                                  <a:gd name="connsiteY176" fmla="*/ 526315 h 2794134"/>
                                  <a:gd name="connsiteX177" fmla="*/ 533785 w 2731203"/>
                                  <a:gd name="connsiteY177" fmla="*/ 287237 h 2794134"/>
                                  <a:gd name="connsiteX178" fmla="*/ 823345 w 2731203"/>
                                  <a:gd name="connsiteY178" fmla="*/ 112930 h 2794134"/>
                                  <a:gd name="connsiteX179" fmla="*/ 1879668 w 2731203"/>
                                  <a:gd name="connsiteY179" fmla="*/ 109120 h 2794134"/>
                                  <a:gd name="connsiteX180" fmla="*/ 1932055 w 2731203"/>
                                  <a:gd name="connsiteY180" fmla="*/ 124360 h 2794134"/>
                                  <a:gd name="connsiteX181" fmla="*/ 1984443 w 2731203"/>
                                  <a:gd name="connsiteY181" fmla="*/ 142457 h 2794134"/>
                                  <a:gd name="connsiteX182" fmla="*/ 2406400 w 2731203"/>
                                  <a:gd name="connsiteY182" fmla="*/ 459640 h 2794134"/>
                                  <a:gd name="connsiteX183" fmla="*/ 2376873 w 2731203"/>
                                  <a:gd name="connsiteY183" fmla="*/ 432970 h 2794134"/>
                                  <a:gd name="connsiteX184" fmla="*/ 2346393 w 2731203"/>
                                  <a:gd name="connsiteY184" fmla="*/ 407252 h 2794134"/>
                                  <a:gd name="connsiteX185" fmla="*/ 1879668 w 2731203"/>
                                  <a:gd name="connsiteY185" fmla="*/ 109120 h 2794134"/>
                                  <a:gd name="connsiteX186" fmla="*/ 1596775 w 2731203"/>
                                  <a:gd name="connsiteY186" fmla="*/ 107215 h 2794134"/>
                                  <a:gd name="connsiteX187" fmla="*/ 1618682 w 2731203"/>
                                  <a:gd name="connsiteY187" fmla="*/ 107215 h 2794134"/>
                                  <a:gd name="connsiteX188" fmla="*/ 1658687 w 2731203"/>
                                  <a:gd name="connsiteY188" fmla="*/ 114835 h 2794134"/>
                                  <a:gd name="connsiteX189" fmla="*/ 1698692 w 2731203"/>
                                  <a:gd name="connsiteY189" fmla="*/ 124360 h 2794134"/>
                                  <a:gd name="connsiteX190" fmla="*/ 1718695 w 2731203"/>
                                  <a:gd name="connsiteY190" fmla="*/ 129122 h 2794134"/>
                                  <a:gd name="connsiteX191" fmla="*/ 1738697 w 2731203"/>
                                  <a:gd name="connsiteY191" fmla="*/ 134837 h 2794134"/>
                                  <a:gd name="connsiteX192" fmla="*/ 1777750 w 2731203"/>
                                  <a:gd name="connsiteY192" fmla="*/ 146267 h 2794134"/>
                                  <a:gd name="connsiteX193" fmla="*/ 1930150 w 2731203"/>
                                  <a:gd name="connsiteY193" fmla="*/ 206275 h 2794134"/>
                                  <a:gd name="connsiteX194" fmla="*/ 2206375 w 2731203"/>
                                  <a:gd name="connsiteY194" fmla="*/ 381535 h 2794134"/>
                                  <a:gd name="connsiteX195" fmla="*/ 2185420 w 2731203"/>
                                  <a:gd name="connsiteY195" fmla="*/ 371057 h 2794134"/>
                                  <a:gd name="connsiteX196" fmla="*/ 2175895 w 2731203"/>
                                  <a:gd name="connsiteY196" fmla="*/ 365342 h 2794134"/>
                                  <a:gd name="connsiteX197" fmla="*/ 1532005 w 2731203"/>
                                  <a:gd name="connsiteY197" fmla="*/ 108167 h 2794134"/>
                                  <a:gd name="connsiteX198" fmla="*/ 1574867 w 2731203"/>
                                  <a:gd name="connsiteY198" fmla="*/ 108167 h 2794134"/>
                                  <a:gd name="connsiteX199" fmla="*/ 1399607 w 2731203"/>
                                  <a:gd name="connsiteY199" fmla="*/ 81497 h 2794134"/>
                                  <a:gd name="connsiteX200" fmla="*/ 1348172 w 2731203"/>
                                  <a:gd name="connsiteY200" fmla="*/ 89117 h 2794134"/>
                                  <a:gd name="connsiteX201" fmla="*/ 1334837 w 2731203"/>
                                  <a:gd name="connsiteY201" fmla="*/ 91022 h 2794134"/>
                                  <a:gd name="connsiteX202" fmla="*/ 1321502 w 2731203"/>
                                  <a:gd name="connsiteY202" fmla="*/ 93879 h 2794134"/>
                                  <a:gd name="connsiteX203" fmla="*/ 1295785 w 2731203"/>
                                  <a:gd name="connsiteY203" fmla="*/ 99594 h 2794134"/>
                                  <a:gd name="connsiteX204" fmla="*/ 853825 w 2731203"/>
                                  <a:gd name="connsiteY204" fmla="*/ 217704 h 2794134"/>
                                  <a:gd name="connsiteX205" fmla="*/ 482350 w 2731203"/>
                                  <a:gd name="connsiteY205" fmla="*/ 483452 h 2794134"/>
                                  <a:gd name="connsiteX206" fmla="*/ 626177 w 2731203"/>
                                  <a:gd name="connsiteY206" fmla="*/ 327242 h 2794134"/>
                                  <a:gd name="connsiteX207" fmla="*/ 802390 w 2731203"/>
                                  <a:gd name="connsiteY207" fmla="*/ 219609 h 2794134"/>
                                  <a:gd name="connsiteX208" fmla="*/ 896687 w 2731203"/>
                                  <a:gd name="connsiteY208" fmla="*/ 176747 h 2794134"/>
                                  <a:gd name="connsiteX209" fmla="*/ 945265 w 2731203"/>
                                  <a:gd name="connsiteY209" fmla="*/ 158649 h 2794134"/>
                                  <a:gd name="connsiteX210" fmla="*/ 993842 w 2731203"/>
                                  <a:gd name="connsiteY210" fmla="*/ 142457 h 2794134"/>
                                  <a:gd name="connsiteX211" fmla="*/ 1194820 w 2731203"/>
                                  <a:gd name="connsiteY211" fmla="*/ 95784 h 2794134"/>
                                  <a:gd name="connsiteX212" fmla="*/ 1399607 w 2731203"/>
                                  <a:gd name="connsiteY212" fmla="*/ 81497 h 2794134"/>
                                  <a:gd name="connsiteX213" fmla="*/ 1362475 w 2731203"/>
                                  <a:gd name="connsiteY213" fmla="*/ 222 h 2794134"/>
                                  <a:gd name="connsiteX214" fmla="*/ 1783465 w 2731203"/>
                                  <a:gd name="connsiteY214" fmla="*/ 57685 h 2794134"/>
                                  <a:gd name="connsiteX215" fmla="*/ 1748223 w 2731203"/>
                                  <a:gd name="connsiteY215" fmla="*/ 51970 h 2794134"/>
                                  <a:gd name="connsiteX216" fmla="*/ 1711075 w 2731203"/>
                                  <a:gd name="connsiteY216" fmla="*/ 48160 h 2794134"/>
                                  <a:gd name="connsiteX217" fmla="*/ 1612015 w 2731203"/>
                                  <a:gd name="connsiteY217" fmla="*/ 28157 h 2794134"/>
                                  <a:gd name="connsiteX218" fmla="*/ 1561533 w 2731203"/>
                                  <a:gd name="connsiteY218" fmla="*/ 21490 h 2794134"/>
                                  <a:gd name="connsiteX219" fmla="*/ 1511050 w 2731203"/>
                                  <a:gd name="connsiteY219" fmla="*/ 16727 h 2794134"/>
                                  <a:gd name="connsiteX220" fmla="*/ 1460568 w 2731203"/>
                                  <a:gd name="connsiteY220" fmla="*/ 12917 h 2794134"/>
                                  <a:gd name="connsiteX221" fmla="*/ 1410085 w 2731203"/>
                                  <a:gd name="connsiteY221" fmla="*/ 11012 h 2794134"/>
                                  <a:gd name="connsiteX222" fmla="*/ 1359603 w 2731203"/>
                                  <a:gd name="connsiteY222" fmla="*/ 11965 h 2794134"/>
                                  <a:gd name="connsiteX223" fmla="*/ 1333885 w 2731203"/>
                                  <a:gd name="connsiteY223" fmla="*/ 12917 h 2794134"/>
                                  <a:gd name="connsiteX224" fmla="*/ 1309120 w 2731203"/>
                                  <a:gd name="connsiteY224" fmla="*/ 14822 h 2794134"/>
                                  <a:gd name="connsiteX225" fmla="*/ 913833 w 2731203"/>
                                  <a:gd name="connsiteY225" fmla="*/ 98642 h 2794134"/>
                                  <a:gd name="connsiteX226" fmla="*/ 931930 w 2731203"/>
                                  <a:gd name="connsiteY226" fmla="*/ 89117 h 2794134"/>
                                  <a:gd name="connsiteX227" fmla="*/ 946218 w 2731203"/>
                                  <a:gd name="connsiteY227" fmla="*/ 82450 h 2794134"/>
                                  <a:gd name="connsiteX228" fmla="*/ 982413 w 2731203"/>
                                  <a:gd name="connsiteY228" fmla="*/ 66257 h 2794134"/>
                                  <a:gd name="connsiteX229" fmla="*/ 1013845 w 2731203"/>
                                  <a:gd name="connsiteY229" fmla="*/ 54827 h 2794134"/>
                                  <a:gd name="connsiteX230" fmla="*/ 1060518 w 2731203"/>
                                  <a:gd name="connsiteY230" fmla="*/ 40540 h 2794134"/>
                                  <a:gd name="connsiteX231" fmla="*/ 1128145 w 2731203"/>
                                  <a:gd name="connsiteY231" fmla="*/ 24347 h 2794134"/>
                                  <a:gd name="connsiteX232" fmla="*/ 1171008 w 2731203"/>
                                  <a:gd name="connsiteY232" fmla="*/ 16727 h 2794134"/>
                                  <a:gd name="connsiteX233" fmla="*/ 1194820 w 2731203"/>
                                  <a:gd name="connsiteY233" fmla="*/ 12917 h 2794134"/>
                                  <a:gd name="connsiteX234" fmla="*/ 1220538 w 2731203"/>
                                  <a:gd name="connsiteY234" fmla="*/ 10060 h 2794134"/>
                                  <a:gd name="connsiteX235" fmla="*/ 1362475 w 2731203"/>
                                  <a:gd name="connsiteY235" fmla="*/ 222 h 2794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Lst>
                                <a:rect l="l" t="t" r="r" b="b"/>
                                <a:pathLst>
                                  <a:path w="2731203" h="2794134">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4"/>
                              </a:solidFill>
                              <a:ln w="9525" cap="flat">
                                <a:noFill/>
                                <a:prstDash val="solid"/>
                                <a:miter/>
                              </a:ln>
                            </wps:spPr>
                            <wps:bodyPr rtlCol="0" anchor="ctr"/>
                          </wps:wsp>
                          <pic:pic xmlns:pic="http://schemas.openxmlformats.org/drawingml/2006/picture">
                            <pic:nvPicPr>
                              <pic:cNvPr id="28" name="الصورة 32" descr="أيقونة البريد الإلكتروني"/>
                              <pic:cNvPicPr>
                                <a:picLocks noChangeAspect="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83820" y="91440"/>
                                <a:ext cx="164465" cy="164465"/>
                              </a:xfrm>
                              <a:prstGeom prst="rect">
                                <a:avLst/>
                              </a:prstGeom>
                              <a:noFill/>
                              <a:ln>
                                <a:noFill/>
                              </a:ln>
                            </pic:spPr>
                          </pic:pic>
                        </wpg:wgp>
                      </a:graphicData>
                    </a:graphic>
                  </wp:inline>
                </w:drawing>
              </mc:Choice>
              <mc:Fallback>
                <w:pict>
                  <v:group w14:anchorId="077482BA" id="المجموعة 24" o:spid="_x0000_s1026" alt="أيقونة البريد الإلكتروني" style="width:26.65pt;height:27.25pt;mso-position-horizontal-relative:char;mso-position-vertical-relative:line" coordsize="338455,346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">
                    <v:shape id="شكل حر: الشكل 273" o:spid="_x0000_s1027" style="position:absolute;width:338455;height:346075;visibility:visible;mso-wrap-style:square;v-text-anchor:middle" coordsize="2731203,279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" path="m2554038,843497v,,952,,952,c2561658,858737,2568325,873024,2574040,889217v-5715,-16193,-13335,-30480,-20002,-45720xm2630238,810160v,,952,,952,c2637858,826352,2645478,841592,2651193,858737v-5715,-17145,-14288,-32385,-20955,-48577xm2475759,697568r13508,20199c2489267,717767,2488315,717767,2488315,717767r-12556,-20199xm2444909,651438r10068,13941l2466407,682524r9352,15044l2444909,651438xm382337,565367v-6667,12382,-13335,23812,-19050,34290c357572,612039,350905,623469,345190,635852r-8573,18097l328045,672047v-5715,12382,-10478,24765,-16193,37147c216602,866357,155642,1044474,134687,1227354v-10477,91440,-11430,183833,-1905,275273c141355,1594067,161357,1684554,189932,1772184v57150,174308,153353,336233,279083,470535c594745,2377022,749050,2484654,919547,2553234v169545,69533,355283,100965,539116,92393c1642495,2638007,1824422,2588477,1987300,2503704v162877,-83820,307658,-204787,420053,-350520c2520700,2008404,2601663,1837907,2642620,1658837v14288,38100,25718,77152,37147,118110c2618808,1962684,2516890,2136039,2382588,2277962v-133350,141922,-298133,255270,-479108,326707c1722505,2677059,1526290,2708492,1332932,2697062,1139575,2685632,949075,2631339,779530,2538947,609032,2447507,461395,2317014,347095,2162709,233747,2008404,153737,1828382,116590,1640739,79442,1452144,84205,1257834,129925,1072097v22860,-92393,55245,-182880,98107,-267653c270895,719672,322330,638709,382337,565367xm2429260,494882v1905,952,3810,1905,5715,2857c2436880,499644,2439737,500597,2441642,501549v9525,10478,18098,21908,26670,33338c2476885,546317,2486410,557747,2494030,569177v10477,15240,21907,31432,32385,47625c2539750,637757,2553085,657759,2564515,678714r18097,32385l2591185,727292r7620,16192c2597852,743484,2597852,742532,2596900,742532v-5715,-11430,-11430,-21908,-18098,-33338l2559752,675857v-13335,-21908,-26670,-43815,-40957,-64770l2486410,566319v-8573,-12382,-18098,-23812,-27623,-36195l2444500,512027r-15240,-17145xm2280670,458687v4762,1905,10477,3810,16192,6667c2334010,502978,2368538,542983,2400566,585131r44343,66307l2442595,648234r-23813,-34290l2393065,581559r-13335,-16192l2366395,549174v-9525,-10477,-18098,-20955,-27623,-31432c2319722,497739,2300672,477737,2280670,458687xm1399608,153887v673345,,1219200,545854,1219200,1219200c2618808,1415171,2616676,1456757,2612513,1497743r-16559,108500l2598805,1612164v7620,18098,14287,36195,21908,55245c2580707,1828382,2507365,1979829,2408305,2112227v-99060,132397,-224790,244792,-366713,327660c1899670,2523707,1741555,2577999,1578677,2599907v-162877,21907,-328612,11430,-486727,-30480c933835,2527517,785245,2453222,656657,2353209,528070,2253197,419485,2128419,339475,1987449,259465,1846479,208030,1689317,188980,1529297r-2131,-30592l186703,1497743r-211,-4167l180586,1408776r581,-20661l180408,1373087r2665,-52776l183979,1288077r1199,-9444l186703,1248431c249138,633642,768346,153887,1399608,153887xm823345,112930v-46672,28575,-89535,60007,-132397,94297c596650,265330,509973,333910,431868,411062,354715,489167,286135,575845,228985,670142,171835,765392,127068,866357,93730,971132,62298,1075907,42295,1185445,35628,1294982v-6668,109538,,220028,20002,328613c59440,1651217,67060,1677887,72775,1704557v2858,13335,6668,26670,10478,40005c87063,1757897,90873,1771232,94683,1784567v17145,52388,36195,104775,59055,154305c176598,1989355,203268,2036980,230890,2084605v29528,46672,60008,92392,94298,135255c358525,2263675,396625,2304632,434725,2343685v40005,38100,80010,75247,123825,108585c601413,2486560,647133,2517992,693805,2546567r36195,20955l748098,2578000r18097,9525l803343,2606575v12382,5715,24765,11430,37147,17145c890020,2647532,942408,2665630,994795,2682775v53340,16192,106680,29527,160973,39052c1371985,2761832,1597728,2746592,1808230,2681822v104775,-33337,205740,-79057,300038,-136207c2202565,2487512,2289243,2419885,2367348,2341780v77152,-78105,145732,-164783,202882,-259080c2627380,1988402,2672148,1886485,2705485,1781710v10478,40957,20003,83820,25718,126682c2720725,1936015,2708343,1961732,2695960,1988402v-5715,13335,-13335,25718,-20002,39053c2668338,2039837,2662623,2053172,2655003,2065555v-14288,24765,-28575,50482,-44768,74295l2586423,2176045r-25718,35242c2492125,2305585,2411163,2390357,2322580,2464652v-178117,148590,-393382,253365,-620077,300038c1589155,2788502,1473903,2797075,1358650,2793265v-58102,-953,-115252,-7620,-172402,-16193c1171960,2775167,1157673,2772310,1143385,2769452v-13335,-2857,-27622,-4762,-41910,-8572c1072900,2753260,1045278,2747545,1017655,2738972r-40957,-12382l935740,2712302v-27622,-9525,-54292,-20955,-80962,-31432c841443,2675155,829060,2668487,815725,2662772v-13335,-6667,-26670,-12382,-39052,-19050c750955,2630387,725238,2618005,700473,2602765v-12383,-7620,-24765,-14288,-37148,-21908l627130,2557045r-18097,-11430l591888,2533232r-35243,-25717c510925,2472272,467110,2435125,426153,2395120v-41910,-40005,-80010,-82868,-116205,-126683c274705,2223670,240415,2176997,210888,2128420v-15240,-23813,-28575,-49530,-42863,-74295c160405,2041742,154690,2028407,148023,2016025v-6668,-12383,-13335,-24765,-19050,-38100l111828,1938872v-2858,-6667,-5715,-13335,-8573,-20002l95635,1898867,80395,1858862v-4762,-13335,-8572,-27622,-13335,-40957c57535,1791235,50868,1763612,43248,1735990v-3810,-14288,-6668,-27623,-9525,-41910c30865,1679792,28008,1666457,25150,1652170,14673,1595972,6100,1539775,3243,1482625,-4377,1369277,1338,1254977,21340,1142582r7620,-41910c31818,1086385,35628,1073050,38485,1058762v3810,-13335,6668,-27622,10478,-40957l61345,976847v1905,-6667,3810,-13335,5715,-20002l73728,935890,88015,895885v5715,-13335,10478,-26670,16193,-40005c108970,842545,114685,829210,120400,816827v12383,-25717,23813,-51435,37148,-76200c164215,728245,170883,715862,177550,703480r21908,-37148c207078,653950,214698,641567,222318,630137r22860,-35242l269943,560605v8572,-12383,17145,-23813,25717,-34290c365193,437732,445203,356770,533785,287237,623320,217705,720475,158650,823345,112930xm1879668,109120v17145,4762,35242,9525,52387,15240l1984443,142457v160020,77153,303847,185738,421957,317183l2376873,432970v-10478,-8573,-20003,-17145,-30480,-25718c2213043,277712,2053975,174842,1879668,109120xm1596775,107215r21907,l1658687,114835r40005,9525l1718695,129122v6667,1905,13335,3810,20002,5715l1777750,146267v51435,17145,102870,36195,152400,60008c2030162,251995,2122555,312002,2206375,381535v-6668,-3810,-14288,-6668,-20955,-10478c2182562,369152,2178752,367247,2175895,365342,1990157,222467,1764415,131980,1532005,108167r42862,l1596775,107215xm1399607,81497r-51435,7620l1334837,91022r-13335,2857l1295785,99594c1142432,111977,991937,151982,853825,217704,715712,282474,589030,373914,482350,483452,525212,428207,572837,375819,626177,327242,681422,286284,741430,251042,802390,219609v31432,-15240,62865,-29527,94297,-42862l945265,158649v15240,-5715,32385,-10477,48577,-16192c1059565,122454,1127192,105309,1194820,95784v67627,-9525,136207,-14287,204787,-14287xm1362475,222v142206,-2545,284545,16743,420990,57463c1771083,55780,1758700,53875,1748223,51970v-12383,-1905,-24765,-2858,-37148,-3810c1678690,39587,1645353,33872,1612015,28157v-17145,-1905,-33337,-4762,-50482,-6667c1544388,19585,1528195,17680,1511050,16727v-17145,-952,-33337,-3810,-50482,-3810l1410085,11012v-17145,,-33337,953,-50482,953l1333885,12917v-7620,953,-16192,953,-24765,1905c1173865,22442,1040515,51017,913833,98642v7620,-3810,13335,-6667,18097,-9525c936693,87212,941455,84355,946218,82450v9525,-4763,19050,-9525,36195,-16193c990985,62447,1001463,58637,1013845,54827v12383,-3810,27623,-9525,46673,-14287c1079568,35777,1101475,30062,1128145,24347v13335,-1905,27623,-4762,42863,-7620c1178628,15775,1186248,13870,1194820,12917v7620,-952,17145,-1905,25718,-2857c1267687,4345,1315074,1071,1362475,222xe" fillcolor="#ffc000 [3207]" stroked="f">
                      <v:stroke joinstyle="miter"/>
                      <v:path arrowok="t" o:connecttype="custom" o:connectlocs="316500,104474;316618,104474;318979,110136;316500,104474;325943,100345;326061,100345;328540,106361;325943,100345;306800,86399;308474,88901;308356,88901;302977,80686;304225,82412;305641,84536;306800,86399;47380,70025;45019,74272;42776,78755;41714,80997;40652,83238;38645,87839;16691,152017;16455,186112;23537,219499;58121,277778;113952,316238;180760,327681;246269,310103;298323,266688;327478,205460;332081,220089;295254,282143;235882,322608;165179,334052;96601,314468;43013,267868;14448,203218;16101,132787;28258,99637;47380,70025;301038,61295;301746,61649;302572,62121;305877,66250;309064,70497;313077,76396;317799,84064;320041,88075;321104,90081;322048,92086;321812,91968;319569,87839;317209,83710;312133,75688;308120,70143;304697,65660;302926,63418;282624,56812;284631,57638;297482,72473;302977,80686;302690,80289;299739,76042;296552,72031;294900,70025;293247,68019;289824,64126;282624,56812;173442,19060;324527,170067;323747,185507;321695,198946;322048,199679;324763,206521;298441,261616;252997,302199;195632,322018;135316,318243;81374,291463;42068,246161;23419,189415;23155,185626;23137,185507;23110,184991;22379,174488;22451,171929;22356,170067;22687,163531;22799,159538;22948,158369;23137,154628;173442,19060;102030,13987;85623,25667;53518,50913;28376,83002;11615,120282;4415,160393;6894,201095;9018,211123;10317,216077;11733,221032;19051,240144;28612,258194;40298,274947;53872,290283;69216,303733;85977,315412;90463,318007;92705,319305;94948,320485;99552,322844;104155,324968;123277,332282;143225,337119;224079,332164;261260,315294;293366,290047;318507,257958;335268,220678;338455,236369;334088,246279;331609,251116;329012,255835;323464,265037;320514,269520;317327,273885;287818,305266;210977,342428;168366,345967;147002,343962;141690,343018;136497,341956;126109,339243;121034,337709;115958,335939;105925,332046;101086,329805;96247,327445;86804,322372;82200,319659;77715,316710;75472,315294;73348,313760;68980,310575;52810,296654;38409,280963;26134,263621;20822,254419;18343,249700;15983,244981;13858,240144;12796,237667;11851,235189;9963,230234;8310,225162;5359,215016;4179,209825;3117,204634;402,183635;2644,141518;3589,136327;4769,131136;6068,126063;7602,120990;8310,118513;9136,115917;10907,110962;12914,106007;14920,101170;19524,91732;22002,87131;24717,82530;27550,78047;30383,73682;33452,69435;36639,65188;66147,35577;102030,13987;232931,13515;239423,15403;245915,17644;298205,56930;294546,53627;290769,50441;232931,13515;197875,13279;200590,13279;205547,14223;210505,15403;212983,15993;215462,16701;220302,18116;239187,25549;273417,47256;270821,45958;269640,45250;189848,13397;195160,13397;173442,10094;167068,11038;165415,11274;163763,11628;160576,12335;105807,26964;59774,59879;77597,40531;99433,27200;111119,21891;117139,19650;123158,17644;148064,11864;173442,10094;168840,27;221010,7145;216643,6437;212039,5965;199763,3487;193508,2662;187252,2072;180996,1600;174740,1364;168484,1482;165297,1600;162228,1836;113244,12218;115486,11038;117257,10212;121742,8206;125637,6791;131421,5021;139802,3016;145113,2072;148064,1600;151251,1246;168840,27" o:connectangles="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الصورة 32" o:spid="_x0000_s1028" type="#_x0000_t75" alt="أيقونة البريد الإلكتروني" style="position:absolute;left:83820;top:91440;width:164465;height:164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">
                      <v:imagedata r:id="rId4" o:title="أيقونة البريد الإلكتروني"/>
                    </v:shape>
                    <w10:anchorlock/>
                  </v:group>
                </w:pict>
              </mc:Fallback>
            </mc:AlternateContent>
          </w:r>
        </w:p>
      </w:tc>
      <w:tc>
        <w:tcPr>
          <w:tcW w:w="2268" w:type="dxa"/>
          <w:vAlign w:val="center"/>
        </w:tcPr>
        <w:p w14:paraId="1DC05A58" w14:textId="77777777" w:rsidR="00A5472D" w:rsidRPr="00A5472D" w:rsidRDefault="00A5472D" w:rsidP="00A5472D">
          <w:pPr>
            <w:rPr>
              <w:rFonts w:cstheme="minorHAnsi"/>
              <w:color w:val="002060"/>
              <w:sz w:val="20"/>
              <w:szCs w:val="20"/>
            </w:rPr>
          </w:pPr>
          <w:proofErr w:type="spellStart"/>
          <w:r w:rsidRPr="00A5472D">
            <w:rPr>
              <w:rFonts w:cstheme="minorHAnsi"/>
              <w:color w:val="002060"/>
              <w:sz w:val="20"/>
              <w:szCs w:val="20"/>
            </w:rPr>
            <w:t>info@iapd.international</w:t>
          </w:r>
          <w:proofErr w:type="spellEnd"/>
        </w:p>
      </w:tc>
      <w:tc>
        <w:tcPr>
          <w:tcW w:w="708" w:type="dxa"/>
          <w:vAlign w:val="center"/>
        </w:tcPr>
        <w:p w14:paraId="775699F0" w14:textId="77777777" w:rsidR="00A5472D" w:rsidRPr="00A5472D" w:rsidRDefault="00A5472D" w:rsidP="00A5472D">
          <w:pPr>
            <w:rPr>
              <w:rFonts w:asciiTheme="majorBidi" w:hAnsiTheme="majorBidi" w:cstheme="majorBidi"/>
              <w:color w:val="002060"/>
              <w:sz w:val="28"/>
              <w:szCs w:val="28"/>
            </w:rPr>
          </w:pPr>
          <w:r w:rsidRPr="00A5472D">
            <w:rPr>
              <w:noProof/>
              <w:color w:val="002060"/>
              <w:rtl/>
              <w:lang w:val="ar-SA" w:eastAsia="ar"/>
            </w:rPr>
            <mc:AlternateContent>
              <mc:Choice Requires="wpg">
                <w:drawing>
                  <wp:inline distT="0" distB="0" distL="0" distR="0" wp14:anchorId="48012861" wp14:editId="6F76F33E">
                    <wp:extent cx="338455" cy="346075"/>
                    <wp:effectExtent l="0" t="0" r="4445" b="0"/>
                    <wp:docPr id="29" name="المجموعة 23" descr="أيقونة موقع الويب"/>
                    <wp:cNvGraphicFramePr/>
                    <a:graphic xmlns:a="http://schemas.openxmlformats.org/drawingml/2006/main">
                      <a:graphicData uri="http://schemas.microsoft.com/office/word/2010/wordprocessingGroup">
                        <wpg:wgp>
                          <wpg:cNvGrpSpPr/>
                          <wpg:grpSpPr>
                            <a:xfrm>
                              <a:off x="0" y="0"/>
                              <a:ext cx="338455" cy="346075"/>
                              <a:chOff x="0" y="0"/>
                              <a:chExt cx="338455" cy="346075"/>
                            </a:xfrm>
                          </wpg:grpSpPr>
                          <wps:wsp>
                            <wps:cNvPr id="30" name="شكل حر: الشكل 273"/>
                            <wps:cNvSpPr>
                              <a:spLocks noChangeAspect="1"/>
                            </wps:cNvSpPr>
                            <wps:spPr>
                              <a:xfrm>
                                <a:off x="0" y="0"/>
                                <a:ext cx="338455" cy="346075"/>
                              </a:xfrm>
                              <a:custGeom>
                                <a:avLst/>
                                <a:gdLst>
                                  <a:gd name="connsiteX0" fmla="*/ 2554038 w 2731203"/>
                                  <a:gd name="connsiteY0" fmla="*/ 843497 h 2794134"/>
                                  <a:gd name="connsiteX1" fmla="*/ 2554990 w 2731203"/>
                                  <a:gd name="connsiteY1" fmla="*/ 843497 h 2794134"/>
                                  <a:gd name="connsiteX2" fmla="*/ 2574040 w 2731203"/>
                                  <a:gd name="connsiteY2" fmla="*/ 889217 h 2794134"/>
                                  <a:gd name="connsiteX3" fmla="*/ 2554038 w 2731203"/>
                                  <a:gd name="connsiteY3" fmla="*/ 843497 h 2794134"/>
                                  <a:gd name="connsiteX4" fmla="*/ 2630238 w 2731203"/>
                                  <a:gd name="connsiteY4" fmla="*/ 810160 h 2794134"/>
                                  <a:gd name="connsiteX5" fmla="*/ 2631190 w 2731203"/>
                                  <a:gd name="connsiteY5" fmla="*/ 810160 h 2794134"/>
                                  <a:gd name="connsiteX6" fmla="*/ 2651193 w 2731203"/>
                                  <a:gd name="connsiteY6" fmla="*/ 858737 h 2794134"/>
                                  <a:gd name="connsiteX7" fmla="*/ 2630238 w 2731203"/>
                                  <a:gd name="connsiteY7" fmla="*/ 810160 h 2794134"/>
                                  <a:gd name="connsiteX8" fmla="*/ 2475759 w 2731203"/>
                                  <a:gd name="connsiteY8" fmla="*/ 697568 h 2794134"/>
                                  <a:gd name="connsiteX9" fmla="*/ 2489267 w 2731203"/>
                                  <a:gd name="connsiteY9" fmla="*/ 717767 h 2794134"/>
                                  <a:gd name="connsiteX10" fmla="*/ 2488315 w 2731203"/>
                                  <a:gd name="connsiteY10" fmla="*/ 717767 h 2794134"/>
                                  <a:gd name="connsiteX11" fmla="*/ 2444909 w 2731203"/>
                                  <a:gd name="connsiteY11" fmla="*/ 651438 h 2794134"/>
                                  <a:gd name="connsiteX12" fmla="*/ 2454977 w 2731203"/>
                                  <a:gd name="connsiteY12" fmla="*/ 665379 h 2794134"/>
                                  <a:gd name="connsiteX13" fmla="*/ 2466407 w 2731203"/>
                                  <a:gd name="connsiteY13" fmla="*/ 682524 h 2794134"/>
                                  <a:gd name="connsiteX14" fmla="*/ 2475759 w 2731203"/>
                                  <a:gd name="connsiteY14" fmla="*/ 697568 h 2794134"/>
                                  <a:gd name="connsiteX15" fmla="*/ 382337 w 2731203"/>
                                  <a:gd name="connsiteY15" fmla="*/ 565367 h 2794134"/>
                                  <a:gd name="connsiteX16" fmla="*/ 363287 w 2731203"/>
                                  <a:gd name="connsiteY16" fmla="*/ 599657 h 2794134"/>
                                  <a:gd name="connsiteX17" fmla="*/ 345190 w 2731203"/>
                                  <a:gd name="connsiteY17" fmla="*/ 635852 h 2794134"/>
                                  <a:gd name="connsiteX18" fmla="*/ 336617 w 2731203"/>
                                  <a:gd name="connsiteY18" fmla="*/ 653949 h 2794134"/>
                                  <a:gd name="connsiteX19" fmla="*/ 328045 w 2731203"/>
                                  <a:gd name="connsiteY19" fmla="*/ 672047 h 2794134"/>
                                  <a:gd name="connsiteX20" fmla="*/ 311852 w 2731203"/>
                                  <a:gd name="connsiteY20" fmla="*/ 709194 h 2794134"/>
                                  <a:gd name="connsiteX21" fmla="*/ 134687 w 2731203"/>
                                  <a:gd name="connsiteY21" fmla="*/ 1227354 h 2794134"/>
                                  <a:gd name="connsiteX22" fmla="*/ 132782 w 2731203"/>
                                  <a:gd name="connsiteY22" fmla="*/ 1502627 h 2794134"/>
                                  <a:gd name="connsiteX23" fmla="*/ 189932 w 2731203"/>
                                  <a:gd name="connsiteY23" fmla="*/ 1772184 h 2794134"/>
                                  <a:gd name="connsiteX24" fmla="*/ 469015 w 2731203"/>
                                  <a:gd name="connsiteY24" fmla="*/ 2242719 h 2794134"/>
                                  <a:gd name="connsiteX25" fmla="*/ 919547 w 2731203"/>
                                  <a:gd name="connsiteY25" fmla="*/ 2553234 h 2794134"/>
                                  <a:gd name="connsiteX26" fmla="*/ 1458663 w 2731203"/>
                                  <a:gd name="connsiteY26" fmla="*/ 2645627 h 2794134"/>
                                  <a:gd name="connsiteX27" fmla="*/ 1987300 w 2731203"/>
                                  <a:gd name="connsiteY27" fmla="*/ 2503704 h 2794134"/>
                                  <a:gd name="connsiteX28" fmla="*/ 2407353 w 2731203"/>
                                  <a:gd name="connsiteY28" fmla="*/ 2153184 h 2794134"/>
                                  <a:gd name="connsiteX29" fmla="*/ 2642620 w 2731203"/>
                                  <a:gd name="connsiteY29" fmla="*/ 1658837 h 2794134"/>
                                  <a:gd name="connsiteX30" fmla="*/ 2679767 w 2731203"/>
                                  <a:gd name="connsiteY30" fmla="*/ 1776947 h 2794134"/>
                                  <a:gd name="connsiteX31" fmla="*/ 2382588 w 2731203"/>
                                  <a:gd name="connsiteY31" fmla="*/ 2277962 h 2794134"/>
                                  <a:gd name="connsiteX32" fmla="*/ 1903480 w 2731203"/>
                                  <a:gd name="connsiteY32" fmla="*/ 2604669 h 2794134"/>
                                  <a:gd name="connsiteX33" fmla="*/ 1332932 w 2731203"/>
                                  <a:gd name="connsiteY33" fmla="*/ 2697062 h 2794134"/>
                                  <a:gd name="connsiteX34" fmla="*/ 779530 w 2731203"/>
                                  <a:gd name="connsiteY34" fmla="*/ 2538947 h 2794134"/>
                                  <a:gd name="connsiteX35" fmla="*/ 347095 w 2731203"/>
                                  <a:gd name="connsiteY35" fmla="*/ 2162709 h 2794134"/>
                                  <a:gd name="connsiteX36" fmla="*/ 116590 w 2731203"/>
                                  <a:gd name="connsiteY36" fmla="*/ 1640739 h 2794134"/>
                                  <a:gd name="connsiteX37" fmla="*/ 129925 w 2731203"/>
                                  <a:gd name="connsiteY37" fmla="*/ 1072097 h 2794134"/>
                                  <a:gd name="connsiteX38" fmla="*/ 228032 w 2731203"/>
                                  <a:gd name="connsiteY38" fmla="*/ 804444 h 2794134"/>
                                  <a:gd name="connsiteX39" fmla="*/ 382337 w 2731203"/>
                                  <a:gd name="connsiteY39" fmla="*/ 565367 h 2794134"/>
                                  <a:gd name="connsiteX40" fmla="*/ 2429260 w 2731203"/>
                                  <a:gd name="connsiteY40" fmla="*/ 494882 h 2794134"/>
                                  <a:gd name="connsiteX41" fmla="*/ 2434975 w 2731203"/>
                                  <a:gd name="connsiteY41" fmla="*/ 497739 h 2794134"/>
                                  <a:gd name="connsiteX42" fmla="*/ 2441642 w 2731203"/>
                                  <a:gd name="connsiteY42" fmla="*/ 501549 h 2794134"/>
                                  <a:gd name="connsiteX43" fmla="*/ 2468312 w 2731203"/>
                                  <a:gd name="connsiteY43" fmla="*/ 534887 h 2794134"/>
                                  <a:gd name="connsiteX44" fmla="*/ 2494030 w 2731203"/>
                                  <a:gd name="connsiteY44" fmla="*/ 569177 h 2794134"/>
                                  <a:gd name="connsiteX45" fmla="*/ 2526415 w 2731203"/>
                                  <a:gd name="connsiteY45" fmla="*/ 616802 h 2794134"/>
                                  <a:gd name="connsiteX46" fmla="*/ 2564515 w 2731203"/>
                                  <a:gd name="connsiteY46" fmla="*/ 678714 h 2794134"/>
                                  <a:gd name="connsiteX47" fmla="*/ 2582612 w 2731203"/>
                                  <a:gd name="connsiteY47" fmla="*/ 711099 h 2794134"/>
                                  <a:gd name="connsiteX48" fmla="*/ 2591185 w 2731203"/>
                                  <a:gd name="connsiteY48" fmla="*/ 727292 h 2794134"/>
                                  <a:gd name="connsiteX49" fmla="*/ 2598805 w 2731203"/>
                                  <a:gd name="connsiteY49" fmla="*/ 743484 h 2794134"/>
                                  <a:gd name="connsiteX50" fmla="*/ 2596900 w 2731203"/>
                                  <a:gd name="connsiteY50" fmla="*/ 742532 h 2794134"/>
                                  <a:gd name="connsiteX51" fmla="*/ 2578802 w 2731203"/>
                                  <a:gd name="connsiteY51" fmla="*/ 709194 h 2794134"/>
                                  <a:gd name="connsiteX52" fmla="*/ 2559752 w 2731203"/>
                                  <a:gd name="connsiteY52" fmla="*/ 675857 h 2794134"/>
                                  <a:gd name="connsiteX53" fmla="*/ 2518795 w 2731203"/>
                                  <a:gd name="connsiteY53" fmla="*/ 611087 h 2794134"/>
                                  <a:gd name="connsiteX54" fmla="*/ 2486410 w 2731203"/>
                                  <a:gd name="connsiteY54" fmla="*/ 566319 h 2794134"/>
                                  <a:gd name="connsiteX55" fmla="*/ 2458787 w 2731203"/>
                                  <a:gd name="connsiteY55" fmla="*/ 530124 h 2794134"/>
                                  <a:gd name="connsiteX56" fmla="*/ 2444500 w 2731203"/>
                                  <a:gd name="connsiteY56" fmla="*/ 512027 h 2794134"/>
                                  <a:gd name="connsiteX57" fmla="*/ 2280670 w 2731203"/>
                                  <a:gd name="connsiteY57" fmla="*/ 458687 h 2794134"/>
                                  <a:gd name="connsiteX58" fmla="*/ 2296862 w 2731203"/>
                                  <a:gd name="connsiteY58" fmla="*/ 465354 h 2794134"/>
                                  <a:gd name="connsiteX59" fmla="*/ 2400566 w 2731203"/>
                                  <a:gd name="connsiteY59" fmla="*/ 585131 h 2794134"/>
                                  <a:gd name="connsiteX60" fmla="*/ 2444909 w 2731203"/>
                                  <a:gd name="connsiteY60" fmla="*/ 651438 h 2794134"/>
                                  <a:gd name="connsiteX61" fmla="*/ 2442595 w 2731203"/>
                                  <a:gd name="connsiteY61" fmla="*/ 648234 h 2794134"/>
                                  <a:gd name="connsiteX62" fmla="*/ 2418782 w 2731203"/>
                                  <a:gd name="connsiteY62" fmla="*/ 613944 h 2794134"/>
                                  <a:gd name="connsiteX63" fmla="*/ 2393065 w 2731203"/>
                                  <a:gd name="connsiteY63" fmla="*/ 581559 h 2794134"/>
                                  <a:gd name="connsiteX64" fmla="*/ 2379730 w 2731203"/>
                                  <a:gd name="connsiteY64" fmla="*/ 565367 h 2794134"/>
                                  <a:gd name="connsiteX65" fmla="*/ 2366395 w 2731203"/>
                                  <a:gd name="connsiteY65" fmla="*/ 549174 h 2794134"/>
                                  <a:gd name="connsiteX66" fmla="*/ 2338772 w 2731203"/>
                                  <a:gd name="connsiteY66" fmla="*/ 517742 h 2794134"/>
                                  <a:gd name="connsiteX67" fmla="*/ 2280670 w 2731203"/>
                                  <a:gd name="connsiteY67" fmla="*/ 458687 h 2794134"/>
                                  <a:gd name="connsiteX68" fmla="*/ 1399608 w 2731203"/>
                                  <a:gd name="connsiteY68" fmla="*/ 153887 h 2794134"/>
                                  <a:gd name="connsiteX69" fmla="*/ 2618808 w 2731203"/>
                                  <a:gd name="connsiteY69" fmla="*/ 1373087 h 2794134"/>
                                  <a:gd name="connsiteX70" fmla="*/ 2612513 w 2731203"/>
                                  <a:gd name="connsiteY70" fmla="*/ 1497743 h 2794134"/>
                                  <a:gd name="connsiteX71" fmla="*/ 2595954 w 2731203"/>
                                  <a:gd name="connsiteY71" fmla="*/ 1606243 h 2794134"/>
                                  <a:gd name="connsiteX72" fmla="*/ 2598805 w 2731203"/>
                                  <a:gd name="connsiteY72" fmla="*/ 1612164 h 2794134"/>
                                  <a:gd name="connsiteX73" fmla="*/ 2620713 w 2731203"/>
                                  <a:gd name="connsiteY73" fmla="*/ 1667409 h 2794134"/>
                                  <a:gd name="connsiteX74" fmla="*/ 2408305 w 2731203"/>
                                  <a:gd name="connsiteY74" fmla="*/ 2112227 h 2794134"/>
                                  <a:gd name="connsiteX75" fmla="*/ 2041592 w 2731203"/>
                                  <a:gd name="connsiteY75" fmla="*/ 2439887 h 2794134"/>
                                  <a:gd name="connsiteX76" fmla="*/ 1578677 w 2731203"/>
                                  <a:gd name="connsiteY76" fmla="*/ 2599907 h 2794134"/>
                                  <a:gd name="connsiteX77" fmla="*/ 1091950 w 2731203"/>
                                  <a:gd name="connsiteY77" fmla="*/ 2569427 h 2794134"/>
                                  <a:gd name="connsiteX78" fmla="*/ 656657 w 2731203"/>
                                  <a:gd name="connsiteY78" fmla="*/ 2353209 h 2794134"/>
                                  <a:gd name="connsiteX79" fmla="*/ 339475 w 2731203"/>
                                  <a:gd name="connsiteY79" fmla="*/ 1987449 h 2794134"/>
                                  <a:gd name="connsiteX80" fmla="*/ 188980 w 2731203"/>
                                  <a:gd name="connsiteY80" fmla="*/ 1529297 h 2794134"/>
                                  <a:gd name="connsiteX81" fmla="*/ 186849 w 2731203"/>
                                  <a:gd name="connsiteY81" fmla="*/ 1498705 h 2794134"/>
                                  <a:gd name="connsiteX82" fmla="*/ 186703 w 2731203"/>
                                  <a:gd name="connsiteY82" fmla="*/ 1497743 h 2794134"/>
                                  <a:gd name="connsiteX83" fmla="*/ 186492 w 2731203"/>
                                  <a:gd name="connsiteY83" fmla="*/ 1493576 h 2794134"/>
                                  <a:gd name="connsiteX84" fmla="*/ 180586 w 2731203"/>
                                  <a:gd name="connsiteY84" fmla="*/ 1408776 h 2794134"/>
                                  <a:gd name="connsiteX85" fmla="*/ 181167 w 2731203"/>
                                  <a:gd name="connsiteY85" fmla="*/ 1388115 h 2794134"/>
                                  <a:gd name="connsiteX86" fmla="*/ 180408 w 2731203"/>
                                  <a:gd name="connsiteY86" fmla="*/ 1373087 h 2794134"/>
                                  <a:gd name="connsiteX87" fmla="*/ 183073 w 2731203"/>
                                  <a:gd name="connsiteY87" fmla="*/ 1320311 h 2794134"/>
                                  <a:gd name="connsiteX88" fmla="*/ 183979 w 2731203"/>
                                  <a:gd name="connsiteY88" fmla="*/ 1288077 h 2794134"/>
                                  <a:gd name="connsiteX89" fmla="*/ 185178 w 2731203"/>
                                  <a:gd name="connsiteY89" fmla="*/ 1278633 h 2794134"/>
                                  <a:gd name="connsiteX90" fmla="*/ 186703 w 2731203"/>
                                  <a:gd name="connsiteY90" fmla="*/ 1248431 h 2794134"/>
                                  <a:gd name="connsiteX91" fmla="*/ 1399608 w 2731203"/>
                                  <a:gd name="connsiteY91" fmla="*/ 153887 h 2794134"/>
                                  <a:gd name="connsiteX92" fmla="*/ 823345 w 2731203"/>
                                  <a:gd name="connsiteY92" fmla="*/ 112930 h 2794134"/>
                                  <a:gd name="connsiteX93" fmla="*/ 690948 w 2731203"/>
                                  <a:gd name="connsiteY93" fmla="*/ 207227 h 2794134"/>
                                  <a:gd name="connsiteX94" fmla="*/ 431868 w 2731203"/>
                                  <a:gd name="connsiteY94" fmla="*/ 411062 h 2794134"/>
                                  <a:gd name="connsiteX95" fmla="*/ 228985 w 2731203"/>
                                  <a:gd name="connsiteY95" fmla="*/ 670142 h 2794134"/>
                                  <a:gd name="connsiteX96" fmla="*/ 93730 w 2731203"/>
                                  <a:gd name="connsiteY96" fmla="*/ 971132 h 2794134"/>
                                  <a:gd name="connsiteX97" fmla="*/ 35628 w 2731203"/>
                                  <a:gd name="connsiteY97" fmla="*/ 1294982 h 2794134"/>
                                  <a:gd name="connsiteX98" fmla="*/ 55630 w 2731203"/>
                                  <a:gd name="connsiteY98" fmla="*/ 1623595 h 2794134"/>
                                  <a:gd name="connsiteX99" fmla="*/ 72775 w 2731203"/>
                                  <a:gd name="connsiteY99" fmla="*/ 1704557 h 2794134"/>
                                  <a:gd name="connsiteX100" fmla="*/ 83253 w 2731203"/>
                                  <a:gd name="connsiteY100" fmla="*/ 1744562 h 2794134"/>
                                  <a:gd name="connsiteX101" fmla="*/ 94683 w 2731203"/>
                                  <a:gd name="connsiteY101" fmla="*/ 1784567 h 2794134"/>
                                  <a:gd name="connsiteX102" fmla="*/ 153738 w 2731203"/>
                                  <a:gd name="connsiteY102" fmla="*/ 1938872 h 2794134"/>
                                  <a:gd name="connsiteX103" fmla="*/ 230890 w 2731203"/>
                                  <a:gd name="connsiteY103" fmla="*/ 2084605 h 2794134"/>
                                  <a:gd name="connsiteX104" fmla="*/ 325188 w 2731203"/>
                                  <a:gd name="connsiteY104" fmla="*/ 2219860 h 2794134"/>
                                  <a:gd name="connsiteX105" fmla="*/ 434725 w 2731203"/>
                                  <a:gd name="connsiteY105" fmla="*/ 2343685 h 2794134"/>
                                  <a:gd name="connsiteX106" fmla="*/ 558550 w 2731203"/>
                                  <a:gd name="connsiteY106" fmla="*/ 2452270 h 2794134"/>
                                  <a:gd name="connsiteX107" fmla="*/ 693805 w 2731203"/>
                                  <a:gd name="connsiteY107" fmla="*/ 2546567 h 2794134"/>
                                  <a:gd name="connsiteX108" fmla="*/ 730000 w 2731203"/>
                                  <a:gd name="connsiteY108" fmla="*/ 2567522 h 2794134"/>
                                  <a:gd name="connsiteX109" fmla="*/ 748098 w 2731203"/>
                                  <a:gd name="connsiteY109" fmla="*/ 2578000 h 2794134"/>
                                  <a:gd name="connsiteX110" fmla="*/ 766195 w 2731203"/>
                                  <a:gd name="connsiteY110" fmla="*/ 2587525 h 2794134"/>
                                  <a:gd name="connsiteX111" fmla="*/ 803343 w 2731203"/>
                                  <a:gd name="connsiteY111" fmla="*/ 2606575 h 2794134"/>
                                  <a:gd name="connsiteX112" fmla="*/ 840490 w 2731203"/>
                                  <a:gd name="connsiteY112" fmla="*/ 2623720 h 2794134"/>
                                  <a:gd name="connsiteX113" fmla="*/ 994795 w 2731203"/>
                                  <a:gd name="connsiteY113" fmla="*/ 2682775 h 2794134"/>
                                  <a:gd name="connsiteX114" fmla="*/ 1155768 w 2731203"/>
                                  <a:gd name="connsiteY114" fmla="*/ 2721827 h 2794134"/>
                                  <a:gd name="connsiteX115" fmla="*/ 1808230 w 2731203"/>
                                  <a:gd name="connsiteY115" fmla="*/ 2681822 h 2794134"/>
                                  <a:gd name="connsiteX116" fmla="*/ 2108268 w 2731203"/>
                                  <a:gd name="connsiteY116" fmla="*/ 2545615 h 2794134"/>
                                  <a:gd name="connsiteX117" fmla="*/ 2367348 w 2731203"/>
                                  <a:gd name="connsiteY117" fmla="*/ 2341780 h 2794134"/>
                                  <a:gd name="connsiteX118" fmla="*/ 2570230 w 2731203"/>
                                  <a:gd name="connsiteY118" fmla="*/ 2082700 h 2794134"/>
                                  <a:gd name="connsiteX119" fmla="*/ 2705485 w 2731203"/>
                                  <a:gd name="connsiteY119" fmla="*/ 1781710 h 2794134"/>
                                  <a:gd name="connsiteX120" fmla="*/ 2731203 w 2731203"/>
                                  <a:gd name="connsiteY120" fmla="*/ 1908392 h 2794134"/>
                                  <a:gd name="connsiteX121" fmla="*/ 2695960 w 2731203"/>
                                  <a:gd name="connsiteY121" fmla="*/ 1988402 h 2794134"/>
                                  <a:gd name="connsiteX122" fmla="*/ 2675958 w 2731203"/>
                                  <a:gd name="connsiteY122" fmla="*/ 2027455 h 2794134"/>
                                  <a:gd name="connsiteX123" fmla="*/ 2655003 w 2731203"/>
                                  <a:gd name="connsiteY123" fmla="*/ 2065555 h 2794134"/>
                                  <a:gd name="connsiteX124" fmla="*/ 2610235 w 2731203"/>
                                  <a:gd name="connsiteY124" fmla="*/ 2139850 h 2794134"/>
                                  <a:gd name="connsiteX125" fmla="*/ 2586423 w 2731203"/>
                                  <a:gd name="connsiteY125" fmla="*/ 2176045 h 2794134"/>
                                  <a:gd name="connsiteX126" fmla="*/ 2560705 w 2731203"/>
                                  <a:gd name="connsiteY126" fmla="*/ 2211287 h 2794134"/>
                                  <a:gd name="connsiteX127" fmla="*/ 2322580 w 2731203"/>
                                  <a:gd name="connsiteY127" fmla="*/ 2464652 h 2794134"/>
                                  <a:gd name="connsiteX128" fmla="*/ 1702503 w 2731203"/>
                                  <a:gd name="connsiteY128" fmla="*/ 2764690 h 2794134"/>
                                  <a:gd name="connsiteX129" fmla="*/ 1358650 w 2731203"/>
                                  <a:gd name="connsiteY129" fmla="*/ 2793265 h 2794134"/>
                                  <a:gd name="connsiteX130" fmla="*/ 1186248 w 2731203"/>
                                  <a:gd name="connsiteY130" fmla="*/ 2777072 h 2794134"/>
                                  <a:gd name="connsiteX131" fmla="*/ 1143385 w 2731203"/>
                                  <a:gd name="connsiteY131" fmla="*/ 2769452 h 2794134"/>
                                  <a:gd name="connsiteX132" fmla="*/ 1101475 w 2731203"/>
                                  <a:gd name="connsiteY132" fmla="*/ 2760880 h 2794134"/>
                                  <a:gd name="connsiteX133" fmla="*/ 1017655 w 2731203"/>
                                  <a:gd name="connsiteY133" fmla="*/ 2738972 h 2794134"/>
                                  <a:gd name="connsiteX134" fmla="*/ 976698 w 2731203"/>
                                  <a:gd name="connsiteY134" fmla="*/ 2726590 h 2794134"/>
                                  <a:gd name="connsiteX135" fmla="*/ 935740 w 2731203"/>
                                  <a:gd name="connsiteY135" fmla="*/ 2712302 h 2794134"/>
                                  <a:gd name="connsiteX136" fmla="*/ 854778 w 2731203"/>
                                  <a:gd name="connsiteY136" fmla="*/ 2680870 h 2794134"/>
                                  <a:gd name="connsiteX137" fmla="*/ 815725 w 2731203"/>
                                  <a:gd name="connsiteY137" fmla="*/ 2662772 h 2794134"/>
                                  <a:gd name="connsiteX138" fmla="*/ 776673 w 2731203"/>
                                  <a:gd name="connsiteY138" fmla="*/ 2643722 h 2794134"/>
                                  <a:gd name="connsiteX139" fmla="*/ 700473 w 2731203"/>
                                  <a:gd name="connsiteY139" fmla="*/ 2602765 h 2794134"/>
                                  <a:gd name="connsiteX140" fmla="*/ 663325 w 2731203"/>
                                  <a:gd name="connsiteY140" fmla="*/ 2580857 h 2794134"/>
                                  <a:gd name="connsiteX141" fmla="*/ 627130 w 2731203"/>
                                  <a:gd name="connsiteY141" fmla="*/ 2557045 h 2794134"/>
                                  <a:gd name="connsiteX142" fmla="*/ 609033 w 2731203"/>
                                  <a:gd name="connsiteY142" fmla="*/ 2545615 h 2794134"/>
                                  <a:gd name="connsiteX143" fmla="*/ 591888 w 2731203"/>
                                  <a:gd name="connsiteY143" fmla="*/ 2533232 h 2794134"/>
                                  <a:gd name="connsiteX144" fmla="*/ 556645 w 2731203"/>
                                  <a:gd name="connsiteY144" fmla="*/ 2507515 h 2794134"/>
                                  <a:gd name="connsiteX145" fmla="*/ 426153 w 2731203"/>
                                  <a:gd name="connsiteY145" fmla="*/ 2395120 h 2794134"/>
                                  <a:gd name="connsiteX146" fmla="*/ 309948 w 2731203"/>
                                  <a:gd name="connsiteY146" fmla="*/ 2268437 h 2794134"/>
                                  <a:gd name="connsiteX147" fmla="*/ 210888 w 2731203"/>
                                  <a:gd name="connsiteY147" fmla="*/ 2128420 h 2794134"/>
                                  <a:gd name="connsiteX148" fmla="*/ 168025 w 2731203"/>
                                  <a:gd name="connsiteY148" fmla="*/ 2054125 h 2794134"/>
                                  <a:gd name="connsiteX149" fmla="*/ 148023 w 2731203"/>
                                  <a:gd name="connsiteY149" fmla="*/ 2016025 h 2794134"/>
                                  <a:gd name="connsiteX150" fmla="*/ 128973 w 2731203"/>
                                  <a:gd name="connsiteY150" fmla="*/ 1977925 h 2794134"/>
                                  <a:gd name="connsiteX151" fmla="*/ 111828 w 2731203"/>
                                  <a:gd name="connsiteY151" fmla="*/ 1938872 h 2794134"/>
                                  <a:gd name="connsiteX152" fmla="*/ 103255 w 2731203"/>
                                  <a:gd name="connsiteY152" fmla="*/ 1918870 h 2794134"/>
                                  <a:gd name="connsiteX153" fmla="*/ 95635 w 2731203"/>
                                  <a:gd name="connsiteY153" fmla="*/ 1898867 h 2794134"/>
                                  <a:gd name="connsiteX154" fmla="*/ 80395 w 2731203"/>
                                  <a:gd name="connsiteY154" fmla="*/ 1858862 h 2794134"/>
                                  <a:gd name="connsiteX155" fmla="*/ 67060 w 2731203"/>
                                  <a:gd name="connsiteY155" fmla="*/ 1817905 h 2794134"/>
                                  <a:gd name="connsiteX156" fmla="*/ 43248 w 2731203"/>
                                  <a:gd name="connsiteY156" fmla="*/ 1735990 h 2794134"/>
                                  <a:gd name="connsiteX157" fmla="*/ 33723 w 2731203"/>
                                  <a:gd name="connsiteY157" fmla="*/ 1694080 h 2794134"/>
                                  <a:gd name="connsiteX158" fmla="*/ 25150 w 2731203"/>
                                  <a:gd name="connsiteY158" fmla="*/ 1652170 h 2794134"/>
                                  <a:gd name="connsiteX159" fmla="*/ 3243 w 2731203"/>
                                  <a:gd name="connsiteY159" fmla="*/ 1482625 h 2794134"/>
                                  <a:gd name="connsiteX160" fmla="*/ 21340 w 2731203"/>
                                  <a:gd name="connsiteY160" fmla="*/ 1142582 h 2794134"/>
                                  <a:gd name="connsiteX161" fmla="*/ 28960 w 2731203"/>
                                  <a:gd name="connsiteY161" fmla="*/ 1100672 h 2794134"/>
                                  <a:gd name="connsiteX162" fmla="*/ 38485 w 2731203"/>
                                  <a:gd name="connsiteY162" fmla="*/ 1058762 h 2794134"/>
                                  <a:gd name="connsiteX163" fmla="*/ 48963 w 2731203"/>
                                  <a:gd name="connsiteY163" fmla="*/ 1017805 h 2794134"/>
                                  <a:gd name="connsiteX164" fmla="*/ 61345 w 2731203"/>
                                  <a:gd name="connsiteY164" fmla="*/ 976847 h 2794134"/>
                                  <a:gd name="connsiteX165" fmla="*/ 67060 w 2731203"/>
                                  <a:gd name="connsiteY165" fmla="*/ 956845 h 2794134"/>
                                  <a:gd name="connsiteX166" fmla="*/ 73728 w 2731203"/>
                                  <a:gd name="connsiteY166" fmla="*/ 935890 h 2794134"/>
                                  <a:gd name="connsiteX167" fmla="*/ 88015 w 2731203"/>
                                  <a:gd name="connsiteY167" fmla="*/ 895885 h 2794134"/>
                                  <a:gd name="connsiteX168" fmla="*/ 104208 w 2731203"/>
                                  <a:gd name="connsiteY168" fmla="*/ 855880 h 2794134"/>
                                  <a:gd name="connsiteX169" fmla="*/ 120400 w 2731203"/>
                                  <a:gd name="connsiteY169" fmla="*/ 816827 h 2794134"/>
                                  <a:gd name="connsiteX170" fmla="*/ 157548 w 2731203"/>
                                  <a:gd name="connsiteY170" fmla="*/ 740627 h 2794134"/>
                                  <a:gd name="connsiteX171" fmla="*/ 177550 w 2731203"/>
                                  <a:gd name="connsiteY171" fmla="*/ 703480 h 2794134"/>
                                  <a:gd name="connsiteX172" fmla="*/ 199458 w 2731203"/>
                                  <a:gd name="connsiteY172" fmla="*/ 666332 h 2794134"/>
                                  <a:gd name="connsiteX173" fmla="*/ 222318 w 2731203"/>
                                  <a:gd name="connsiteY173" fmla="*/ 630137 h 2794134"/>
                                  <a:gd name="connsiteX174" fmla="*/ 245178 w 2731203"/>
                                  <a:gd name="connsiteY174" fmla="*/ 594895 h 2794134"/>
                                  <a:gd name="connsiteX175" fmla="*/ 269943 w 2731203"/>
                                  <a:gd name="connsiteY175" fmla="*/ 560605 h 2794134"/>
                                  <a:gd name="connsiteX176" fmla="*/ 295660 w 2731203"/>
                                  <a:gd name="connsiteY176" fmla="*/ 526315 h 2794134"/>
                                  <a:gd name="connsiteX177" fmla="*/ 533785 w 2731203"/>
                                  <a:gd name="connsiteY177" fmla="*/ 287237 h 2794134"/>
                                  <a:gd name="connsiteX178" fmla="*/ 823345 w 2731203"/>
                                  <a:gd name="connsiteY178" fmla="*/ 112930 h 2794134"/>
                                  <a:gd name="connsiteX179" fmla="*/ 1879668 w 2731203"/>
                                  <a:gd name="connsiteY179" fmla="*/ 109120 h 2794134"/>
                                  <a:gd name="connsiteX180" fmla="*/ 1932055 w 2731203"/>
                                  <a:gd name="connsiteY180" fmla="*/ 124360 h 2794134"/>
                                  <a:gd name="connsiteX181" fmla="*/ 1984443 w 2731203"/>
                                  <a:gd name="connsiteY181" fmla="*/ 142457 h 2794134"/>
                                  <a:gd name="connsiteX182" fmla="*/ 2406400 w 2731203"/>
                                  <a:gd name="connsiteY182" fmla="*/ 459640 h 2794134"/>
                                  <a:gd name="connsiteX183" fmla="*/ 2376873 w 2731203"/>
                                  <a:gd name="connsiteY183" fmla="*/ 432970 h 2794134"/>
                                  <a:gd name="connsiteX184" fmla="*/ 2346393 w 2731203"/>
                                  <a:gd name="connsiteY184" fmla="*/ 407252 h 2794134"/>
                                  <a:gd name="connsiteX185" fmla="*/ 1879668 w 2731203"/>
                                  <a:gd name="connsiteY185" fmla="*/ 109120 h 2794134"/>
                                  <a:gd name="connsiteX186" fmla="*/ 1596775 w 2731203"/>
                                  <a:gd name="connsiteY186" fmla="*/ 107215 h 2794134"/>
                                  <a:gd name="connsiteX187" fmla="*/ 1618682 w 2731203"/>
                                  <a:gd name="connsiteY187" fmla="*/ 107215 h 2794134"/>
                                  <a:gd name="connsiteX188" fmla="*/ 1658687 w 2731203"/>
                                  <a:gd name="connsiteY188" fmla="*/ 114835 h 2794134"/>
                                  <a:gd name="connsiteX189" fmla="*/ 1698692 w 2731203"/>
                                  <a:gd name="connsiteY189" fmla="*/ 124360 h 2794134"/>
                                  <a:gd name="connsiteX190" fmla="*/ 1718695 w 2731203"/>
                                  <a:gd name="connsiteY190" fmla="*/ 129122 h 2794134"/>
                                  <a:gd name="connsiteX191" fmla="*/ 1738697 w 2731203"/>
                                  <a:gd name="connsiteY191" fmla="*/ 134837 h 2794134"/>
                                  <a:gd name="connsiteX192" fmla="*/ 1777750 w 2731203"/>
                                  <a:gd name="connsiteY192" fmla="*/ 146267 h 2794134"/>
                                  <a:gd name="connsiteX193" fmla="*/ 1930150 w 2731203"/>
                                  <a:gd name="connsiteY193" fmla="*/ 206275 h 2794134"/>
                                  <a:gd name="connsiteX194" fmla="*/ 2206375 w 2731203"/>
                                  <a:gd name="connsiteY194" fmla="*/ 381535 h 2794134"/>
                                  <a:gd name="connsiteX195" fmla="*/ 2185420 w 2731203"/>
                                  <a:gd name="connsiteY195" fmla="*/ 371057 h 2794134"/>
                                  <a:gd name="connsiteX196" fmla="*/ 2175895 w 2731203"/>
                                  <a:gd name="connsiteY196" fmla="*/ 365342 h 2794134"/>
                                  <a:gd name="connsiteX197" fmla="*/ 1532005 w 2731203"/>
                                  <a:gd name="connsiteY197" fmla="*/ 108167 h 2794134"/>
                                  <a:gd name="connsiteX198" fmla="*/ 1574867 w 2731203"/>
                                  <a:gd name="connsiteY198" fmla="*/ 108167 h 2794134"/>
                                  <a:gd name="connsiteX199" fmla="*/ 1399607 w 2731203"/>
                                  <a:gd name="connsiteY199" fmla="*/ 81497 h 2794134"/>
                                  <a:gd name="connsiteX200" fmla="*/ 1348172 w 2731203"/>
                                  <a:gd name="connsiteY200" fmla="*/ 89117 h 2794134"/>
                                  <a:gd name="connsiteX201" fmla="*/ 1334837 w 2731203"/>
                                  <a:gd name="connsiteY201" fmla="*/ 91022 h 2794134"/>
                                  <a:gd name="connsiteX202" fmla="*/ 1321502 w 2731203"/>
                                  <a:gd name="connsiteY202" fmla="*/ 93879 h 2794134"/>
                                  <a:gd name="connsiteX203" fmla="*/ 1295785 w 2731203"/>
                                  <a:gd name="connsiteY203" fmla="*/ 99594 h 2794134"/>
                                  <a:gd name="connsiteX204" fmla="*/ 853825 w 2731203"/>
                                  <a:gd name="connsiteY204" fmla="*/ 217704 h 2794134"/>
                                  <a:gd name="connsiteX205" fmla="*/ 482350 w 2731203"/>
                                  <a:gd name="connsiteY205" fmla="*/ 483452 h 2794134"/>
                                  <a:gd name="connsiteX206" fmla="*/ 626177 w 2731203"/>
                                  <a:gd name="connsiteY206" fmla="*/ 327242 h 2794134"/>
                                  <a:gd name="connsiteX207" fmla="*/ 802390 w 2731203"/>
                                  <a:gd name="connsiteY207" fmla="*/ 219609 h 2794134"/>
                                  <a:gd name="connsiteX208" fmla="*/ 896687 w 2731203"/>
                                  <a:gd name="connsiteY208" fmla="*/ 176747 h 2794134"/>
                                  <a:gd name="connsiteX209" fmla="*/ 945265 w 2731203"/>
                                  <a:gd name="connsiteY209" fmla="*/ 158649 h 2794134"/>
                                  <a:gd name="connsiteX210" fmla="*/ 993842 w 2731203"/>
                                  <a:gd name="connsiteY210" fmla="*/ 142457 h 2794134"/>
                                  <a:gd name="connsiteX211" fmla="*/ 1194820 w 2731203"/>
                                  <a:gd name="connsiteY211" fmla="*/ 95784 h 2794134"/>
                                  <a:gd name="connsiteX212" fmla="*/ 1399607 w 2731203"/>
                                  <a:gd name="connsiteY212" fmla="*/ 81497 h 2794134"/>
                                  <a:gd name="connsiteX213" fmla="*/ 1362475 w 2731203"/>
                                  <a:gd name="connsiteY213" fmla="*/ 222 h 2794134"/>
                                  <a:gd name="connsiteX214" fmla="*/ 1783465 w 2731203"/>
                                  <a:gd name="connsiteY214" fmla="*/ 57685 h 2794134"/>
                                  <a:gd name="connsiteX215" fmla="*/ 1748223 w 2731203"/>
                                  <a:gd name="connsiteY215" fmla="*/ 51970 h 2794134"/>
                                  <a:gd name="connsiteX216" fmla="*/ 1711075 w 2731203"/>
                                  <a:gd name="connsiteY216" fmla="*/ 48160 h 2794134"/>
                                  <a:gd name="connsiteX217" fmla="*/ 1612015 w 2731203"/>
                                  <a:gd name="connsiteY217" fmla="*/ 28157 h 2794134"/>
                                  <a:gd name="connsiteX218" fmla="*/ 1561533 w 2731203"/>
                                  <a:gd name="connsiteY218" fmla="*/ 21490 h 2794134"/>
                                  <a:gd name="connsiteX219" fmla="*/ 1511050 w 2731203"/>
                                  <a:gd name="connsiteY219" fmla="*/ 16727 h 2794134"/>
                                  <a:gd name="connsiteX220" fmla="*/ 1460568 w 2731203"/>
                                  <a:gd name="connsiteY220" fmla="*/ 12917 h 2794134"/>
                                  <a:gd name="connsiteX221" fmla="*/ 1410085 w 2731203"/>
                                  <a:gd name="connsiteY221" fmla="*/ 11012 h 2794134"/>
                                  <a:gd name="connsiteX222" fmla="*/ 1359603 w 2731203"/>
                                  <a:gd name="connsiteY222" fmla="*/ 11965 h 2794134"/>
                                  <a:gd name="connsiteX223" fmla="*/ 1333885 w 2731203"/>
                                  <a:gd name="connsiteY223" fmla="*/ 12917 h 2794134"/>
                                  <a:gd name="connsiteX224" fmla="*/ 1309120 w 2731203"/>
                                  <a:gd name="connsiteY224" fmla="*/ 14822 h 2794134"/>
                                  <a:gd name="connsiteX225" fmla="*/ 913833 w 2731203"/>
                                  <a:gd name="connsiteY225" fmla="*/ 98642 h 2794134"/>
                                  <a:gd name="connsiteX226" fmla="*/ 931930 w 2731203"/>
                                  <a:gd name="connsiteY226" fmla="*/ 89117 h 2794134"/>
                                  <a:gd name="connsiteX227" fmla="*/ 946218 w 2731203"/>
                                  <a:gd name="connsiteY227" fmla="*/ 82450 h 2794134"/>
                                  <a:gd name="connsiteX228" fmla="*/ 982413 w 2731203"/>
                                  <a:gd name="connsiteY228" fmla="*/ 66257 h 2794134"/>
                                  <a:gd name="connsiteX229" fmla="*/ 1013845 w 2731203"/>
                                  <a:gd name="connsiteY229" fmla="*/ 54827 h 2794134"/>
                                  <a:gd name="connsiteX230" fmla="*/ 1060518 w 2731203"/>
                                  <a:gd name="connsiteY230" fmla="*/ 40540 h 2794134"/>
                                  <a:gd name="connsiteX231" fmla="*/ 1128145 w 2731203"/>
                                  <a:gd name="connsiteY231" fmla="*/ 24347 h 2794134"/>
                                  <a:gd name="connsiteX232" fmla="*/ 1171008 w 2731203"/>
                                  <a:gd name="connsiteY232" fmla="*/ 16727 h 2794134"/>
                                  <a:gd name="connsiteX233" fmla="*/ 1194820 w 2731203"/>
                                  <a:gd name="connsiteY233" fmla="*/ 12917 h 2794134"/>
                                  <a:gd name="connsiteX234" fmla="*/ 1220538 w 2731203"/>
                                  <a:gd name="connsiteY234" fmla="*/ 10060 h 2794134"/>
                                  <a:gd name="connsiteX235" fmla="*/ 1362475 w 2731203"/>
                                  <a:gd name="connsiteY235" fmla="*/ 222 h 2794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Lst>
                                <a:rect l="l" t="t" r="r" b="b"/>
                                <a:pathLst>
                                  <a:path w="2731203" h="2794134">
                                    <a:moveTo>
                                      <a:pt x="2554038" y="843497"/>
                                    </a:moveTo>
                                    <a:cubicBezTo>
                                      <a:pt x="2554038" y="843497"/>
                                      <a:pt x="2554990" y="843497"/>
                                      <a:pt x="2554990" y="843497"/>
                                    </a:cubicBezTo>
                                    <a:cubicBezTo>
                                      <a:pt x="2561658" y="858737"/>
                                      <a:pt x="2568325" y="873024"/>
                                      <a:pt x="2574040" y="889217"/>
                                    </a:cubicBezTo>
                                    <a:cubicBezTo>
                                      <a:pt x="2568325" y="873024"/>
                                      <a:pt x="2560705" y="858737"/>
                                      <a:pt x="2554038" y="843497"/>
                                    </a:cubicBezTo>
                                    <a:close/>
                                    <a:moveTo>
                                      <a:pt x="2630238" y="810160"/>
                                    </a:moveTo>
                                    <a:cubicBezTo>
                                      <a:pt x="2630238" y="810160"/>
                                      <a:pt x="2631190" y="810160"/>
                                      <a:pt x="2631190" y="810160"/>
                                    </a:cubicBezTo>
                                    <a:cubicBezTo>
                                      <a:pt x="2637858" y="826352"/>
                                      <a:pt x="2645478" y="841592"/>
                                      <a:pt x="2651193" y="858737"/>
                                    </a:cubicBezTo>
                                    <a:cubicBezTo>
                                      <a:pt x="2645478" y="841592"/>
                                      <a:pt x="2636905" y="826352"/>
                                      <a:pt x="2630238" y="810160"/>
                                    </a:cubicBezTo>
                                    <a:close/>
                                    <a:moveTo>
                                      <a:pt x="2475759" y="697568"/>
                                    </a:moveTo>
                                    <a:lnTo>
                                      <a:pt x="2489267" y="717767"/>
                                    </a:lnTo>
                                    <a:cubicBezTo>
                                      <a:pt x="2489267" y="717767"/>
                                      <a:pt x="2488315" y="717767"/>
                                      <a:pt x="2488315" y="717767"/>
                                    </a:cubicBezTo>
                                    <a:close/>
                                    <a:moveTo>
                                      <a:pt x="2444909" y="651438"/>
                                    </a:moveTo>
                                    <a:lnTo>
                                      <a:pt x="2454977" y="665379"/>
                                    </a:lnTo>
                                    <a:lnTo>
                                      <a:pt x="2466407" y="682524"/>
                                    </a:lnTo>
                                    <a:lnTo>
                                      <a:pt x="2475759" y="697568"/>
                                    </a:lnTo>
                                    <a:close/>
                                    <a:moveTo>
                                      <a:pt x="382337" y="565367"/>
                                    </a:moveTo>
                                    <a:cubicBezTo>
                                      <a:pt x="375670" y="577749"/>
                                      <a:pt x="369002" y="589179"/>
                                      <a:pt x="363287" y="599657"/>
                                    </a:cubicBezTo>
                                    <a:cubicBezTo>
                                      <a:pt x="357572" y="612039"/>
                                      <a:pt x="350905" y="623469"/>
                                      <a:pt x="345190" y="635852"/>
                                    </a:cubicBezTo>
                                    <a:lnTo>
                                      <a:pt x="336617" y="653949"/>
                                    </a:lnTo>
                                    <a:lnTo>
                                      <a:pt x="328045" y="672047"/>
                                    </a:lnTo>
                                    <a:cubicBezTo>
                                      <a:pt x="322330" y="684429"/>
                                      <a:pt x="317567" y="696812"/>
                                      <a:pt x="311852" y="709194"/>
                                    </a:cubicBezTo>
                                    <a:cubicBezTo>
                                      <a:pt x="216602" y="866357"/>
                                      <a:pt x="155642" y="1044474"/>
                                      <a:pt x="134687" y="1227354"/>
                                    </a:cubicBezTo>
                                    <a:cubicBezTo>
                                      <a:pt x="124210" y="1318794"/>
                                      <a:pt x="123257" y="1411187"/>
                                      <a:pt x="132782" y="1502627"/>
                                    </a:cubicBezTo>
                                    <a:cubicBezTo>
                                      <a:pt x="141355" y="1594067"/>
                                      <a:pt x="161357" y="1684554"/>
                                      <a:pt x="189932" y="1772184"/>
                                    </a:cubicBezTo>
                                    <a:cubicBezTo>
                                      <a:pt x="247082" y="1946492"/>
                                      <a:pt x="343285" y="2108417"/>
                                      <a:pt x="469015" y="2242719"/>
                                    </a:cubicBezTo>
                                    <a:cubicBezTo>
                                      <a:pt x="594745" y="2377022"/>
                                      <a:pt x="749050" y="2484654"/>
                                      <a:pt x="919547" y="2553234"/>
                                    </a:cubicBezTo>
                                    <a:cubicBezTo>
                                      <a:pt x="1089092" y="2622767"/>
                                      <a:pt x="1274830" y="2654199"/>
                                      <a:pt x="1458663" y="2645627"/>
                                    </a:cubicBezTo>
                                    <a:cubicBezTo>
                                      <a:pt x="1642495" y="2638007"/>
                                      <a:pt x="1824422" y="2588477"/>
                                      <a:pt x="1987300" y="2503704"/>
                                    </a:cubicBezTo>
                                    <a:cubicBezTo>
                                      <a:pt x="2150177" y="2419884"/>
                                      <a:pt x="2294958" y="2298917"/>
                                      <a:pt x="2407353" y="2153184"/>
                                    </a:cubicBezTo>
                                    <a:cubicBezTo>
                                      <a:pt x="2520700" y="2008404"/>
                                      <a:pt x="2601663" y="1837907"/>
                                      <a:pt x="2642620" y="1658837"/>
                                    </a:cubicBezTo>
                                    <a:cubicBezTo>
                                      <a:pt x="2656908" y="1696937"/>
                                      <a:pt x="2668338" y="1735989"/>
                                      <a:pt x="2679767" y="1776947"/>
                                    </a:cubicBezTo>
                                    <a:cubicBezTo>
                                      <a:pt x="2618808" y="1962684"/>
                                      <a:pt x="2516890" y="2136039"/>
                                      <a:pt x="2382588" y="2277962"/>
                                    </a:cubicBezTo>
                                    <a:cubicBezTo>
                                      <a:pt x="2249238" y="2419884"/>
                                      <a:pt x="2084455" y="2533232"/>
                                      <a:pt x="1903480" y="2604669"/>
                                    </a:cubicBezTo>
                                    <a:cubicBezTo>
                                      <a:pt x="1722505" y="2677059"/>
                                      <a:pt x="1526290" y="2708492"/>
                                      <a:pt x="1332932" y="2697062"/>
                                    </a:cubicBezTo>
                                    <a:cubicBezTo>
                                      <a:pt x="1139575" y="2685632"/>
                                      <a:pt x="949075" y="2631339"/>
                                      <a:pt x="779530" y="2538947"/>
                                    </a:cubicBezTo>
                                    <a:cubicBezTo>
                                      <a:pt x="609032" y="2447507"/>
                                      <a:pt x="461395" y="2317014"/>
                                      <a:pt x="347095" y="2162709"/>
                                    </a:cubicBezTo>
                                    <a:cubicBezTo>
                                      <a:pt x="233747" y="2008404"/>
                                      <a:pt x="153737" y="1828382"/>
                                      <a:pt x="116590" y="1640739"/>
                                    </a:cubicBezTo>
                                    <a:cubicBezTo>
                                      <a:pt x="79442" y="1452144"/>
                                      <a:pt x="84205" y="1257834"/>
                                      <a:pt x="129925" y="1072097"/>
                                    </a:cubicBezTo>
                                    <a:cubicBezTo>
                                      <a:pt x="152785" y="979704"/>
                                      <a:pt x="185170" y="889217"/>
                                      <a:pt x="228032" y="804444"/>
                                    </a:cubicBezTo>
                                    <a:cubicBezTo>
                                      <a:pt x="270895" y="719672"/>
                                      <a:pt x="322330" y="638709"/>
                                      <a:pt x="382337" y="565367"/>
                                    </a:cubicBezTo>
                                    <a:close/>
                                    <a:moveTo>
                                      <a:pt x="2429260" y="494882"/>
                                    </a:moveTo>
                                    <a:cubicBezTo>
                                      <a:pt x="2431165" y="495834"/>
                                      <a:pt x="2433070" y="496787"/>
                                      <a:pt x="2434975" y="497739"/>
                                    </a:cubicBezTo>
                                    <a:cubicBezTo>
                                      <a:pt x="2436880" y="499644"/>
                                      <a:pt x="2439737" y="500597"/>
                                      <a:pt x="2441642" y="501549"/>
                                    </a:cubicBezTo>
                                    <a:cubicBezTo>
                                      <a:pt x="2451167" y="512027"/>
                                      <a:pt x="2459740" y="523457"/>
                                      <a:pt x="2468312" y="534887"/>
                                    </a:cubicBezTo>
                                    <a:cubicBezTo>
                                      <a:pt x="2476885" y="546317"/>
                                      <a:pt x="2486410" y="557747"/>
                                      <a:pt x="2494030" y="569177"/>
                                    </a:cubicBezTo>
                                    <a:cubicBezTo>
                                      <a:pt x="2504507" y="584417"/>
                                      <a:pt x="2515937" y="600609"/>
                                      <a:pt x="2526415" y="616802"/>
                                    </a:cubicBezTo>
                                    <a:cubicBezTo>
                                      <a:pt x="2539750" y="637757"/>
                                      <a:pt x="2553085" y="657759"/>
                                      <a:pt x="2564515" y="678714"/>
                                    </a:cubicBezTo>
                                    <a:lnTo>
                                      <a:pt x="2582612" y="711099"/>
                                    </a:lnTo>
                                    <a:lnTo>
                                      <a:pt x="2591185" y="727292"/>
                                    </a:lnTo>
                                    <a:lnTo>
                                      <a:pt x="2598805" y="743484"/>
                                    </a:lnTo>
                                    <a:cubicBezTo>
                                      <a:pt x="2597852" y="743484"/>
                                      <a:pt x="2597852" y="742532"/>
                                      <a:pt x="2596900" y="742532"/>
                                    </a:cubicBezTo>
                                    <a:cubicBezTo>
                                      <a:pt x="2591185" y="731102"/>
                                      <a:pt x="2585470" y="720624"/>
                                      <a:pt x="2578802" y="709194"/>
                                    </a:cubicBezTo>
                                    <a:lnTo>
                                      <a:pt x="2559752" y="675857"/>
                                    </a:lnTo>
                                    <a:cubicBezTo>
                                      <a:pt x="2546417" y="653949"/>
                                      <a:pt x="2533082" y="632042"/>
                                      <a:pt x="2518795" y="611087"/>
                                    </a:cubicBezTo>
                                    <a:lnTo>
                                      <a:pt x="2486410" y="566319"/>
                                    </a:lnTo>
                                    <a:cubicBezTo>
                                      <a:pt x="2477837" y="553937"/>
                                      <a:pt x="2468312" y="542507"/>
                                      <a:pt x="2458787" y="530124"/>
                                    </a:cubicBezTo>
                                    <a:lnTo>
                                      <a:pt x="2444500" y="512027"/>
                                    </a:lnTo>
                                    <a:close/>
                                    <a:moveTo>
                                      <a:pt x="2280670" y="458687"/>
                                    </a:moveTo>
                                    <a:cubicBezTo>
                                      <a:pt x="2285432" y="460592"/>
                                      <a:pt x="2291147" y="462497"/>
                                      <a:pt x="2296862" y="465354"/>
                                    </a:cubicBezTo>
                                    <a:cubicBezTo>
                                      <a:pt x="2334010" y="502978"/>
                                      <a:pt x="2368538" y="542983"/>
                                      <a:pt x="2400566" y="585131"/>
                                    </a:cubicBezTo>
                                    <a:lnTo>
                                      <a:pt x="2444909" y="651438"/>
                                    </a:lnTo>
                                    <a:lnTo>
                                      <a:pt x="2442595" y="648234"/>
                                    </a:lnTo>
                                    <a:lnTo>
                                      <a:pt x="2418782" y="613944"/>
                                    </a:lnTo>
                                    <a:lnTo>
                                      <a:pt x="2393065" y="581559"/>
                                    </a:lnTo>
                                    <a:lnTo>
                                      <a:pt x="2379730" y="565367"/>
                                    </a:lnTo>
                                    <a:lnTo>
                                      <a:pt x="2366395" y="549174"/>
                                    </a:lnTo>
                                    <a:cubicBezTo>
                                      <a:pt x="2356870" y="538697"/>
                                      <a:pt x="2348297" y="528219"/>
                                      <a:pt x="2338772" y="517742"/>
                                    </a:cubicBezTo>
                                    <a:cubicBezTo>
                                      <a:pt x="2319722" y="497739"/>
                                      <a:pt x="2300672" y="477737"/>
                                      <a:pt x="2280670" y="458687"/>
                                    </a:cubicBezTo>
                                    <a:close/>
                                    <a:moveTo>
                                      <a:pt x="1399608" y="153887"/>
                                    </a:moveTo>
                                    <a:cubicBezTo>
                                      <a:pt x="2072953" y="153887"/>
                                      <a:pt x="2618808" y="699741"/>
                                      <a:pt x="2618808" y="1373087"/>
                                    </a:cubicBezTo>
                                    <a:cubicBezTo>
                                      <a:pt x="2618808" y="1415171"/>
                                      <a:pt x="2616676" y="1456757"/>
                                      <a:pt x="2612513" y="1497743"/>
                                    </a:cubicBezTo>
                                    <a:lnTo>
                                      <a:pt x="2595954" y="1606243"/>
                                    </a:lnTo>
                                    <a:lnTo>
                                      <a:pt x="2598805" y="1612164"/>
                                    </a:lnTo>
                                    <a:cubicBezTo>
                                      <a:pt x="2606425" y="1630262"/>
                                      <a:pt x="2613092" y="1648359"/>
                                      <a:pt x="2620713" y="1667409"/>
                                    </a:cubicBezTo>
                                    <a:cubicBezTo>
                                      <a:pt x="2580707" y="1828382"/>
                                      <a:pt x="2507365" y="1979829"/>
                                      <a:pt x="2408305" y="2112227"/>
                                    </a:cubicBezTo>
                                    <a:cubicBezTo>
                                      <a:pt x="2309245" y="2244624"/>
                                      <a:pt x="2183515" y="2357019"/>
                                      <a:pt x="2041592" y="2439887"/>
                                    </a:cubicBezTo>
                                    <a:cubicBezTo>
                                      <a:pt x="1899670" y="2523707"/>
                                      <a:pt x="1741555" y="2577999"/>
                                      <a:pt x="1578677" y="2599907"/>
                                    </a:cubicBezTo>
                                    <a:cubicBezTo>
                                      <a:pt x="1415800" y="2621814"/>
                                      <a:pt x="1250065" y="2611337"/>
                                      <a:pt x="1091950" y="2569427"/>
                                    </a:cubicBezTo>
                                    <a:cubicBezTo>
                                      <a:pt x="933835" y="2527517"/>
                                      <a:pt x="785245" y="2453222"/>
                                      <a:pt x="656657" y="2353209"/>
                                    </a:cubicBezTo>
                                    <a:cubicBezTo>
                                      <a:pt x="528070" y="2253197"/>
                                      <a:pt x="419485" y="2128419"/>
                                      <a:pt x="339475" y="1987449"/>
                                    </a:cubicBezTo>
                                    <a:cubicBezTo>
                                      <a:pt x="259465" y="1846479"/>
                                      <a:pt x="208030" y="1689317"/>
                                      <a:pt x="188980" y="1529297"/>
                                    </a:cubicBezTo>
                                    <a:lnTo>
                                      <a:pt x="186849" y="1498705"/>
                                    </a:lnTo>
                                    <a:lnTo>
                                      <a:pt x="186703" y="1497743"/>
                                    </a:lnTo>
                                    <a:lnTo>
                                      <a:pt x="186492" y="1493576"/>
                                    </a:lnTo>
                                    <a:lnTo>
                                      <a:pt x="180586" y="1408776"/>
                                    </a:lnTo>
                                    <a:lnTo>
                                      <a:pt x="181167" y="1388115"/>
                                    </a:lnTo>
                                    <a:lnTo>
                                      <a:pt x="180408" y="1373087"/>
                                    </a:lnTo>
                                    <a:lnTo>
                                      <a:pt x="183073" y="1320311"/>
                                    </a:lnTo>
                                    <a:lnTo>
                                      <a:pt x="183979" y="1288077"/>
                                    </a:lnTo>
                                    <a:lnTo>
                                      <a:pt x="185178" y="1278633"/>
                                    </a:lnTo>
                                    <a:lnTo>
                                      <a:pt x="186703" y="1248431"/>
                                    </a:lnTo>
                                    <a:cubicBezTo>
                                      <a:pt x="249138" y="633642"/>
                                      <a:pt x="768346" y="153887"/>
                                      <a:pt x="1399608" y="153887"/>
                                    </a:cubicBezTo>
                                    <a:close/>
                                    <a:moveTo>
                                      <a:pt x="823345" y="112930"/>
                                    </a:moveTo>
                                    <a:cubicBezTo>
                                      <a:pt x="776673" y="141505"/>
                                      <a:pt x="733810" y="172937"/>
                                      <a:pt x="690948" y="207227"/>
                                    </a:cubicBezTo>
                                    <a:cubicBezTo>
                                      <a:pt x="596650" y="265330"/>
                                      <a:pt x="509973" y="333910"/>
                                      <a:pt x="431868" y="411062"/>
                                    </a:cubicBezTo>
                                    <a:cubicBezTo>
                                      <a:pt x="354715" y="489167"/>
                                      <a:pt x="286135" y="575845"/>
                                      <a:pt x="228985" y="670142"/>
                                    </a:cubicBezTo>
                                    <a:cubicBezTo>
                                      <a:pt x="171835" y="765392"/>
                                      <a:pt x="127068" y="866357"/>
                                      <a:pt x="93730" y="971132"/>
                                    </a:cubicBezTo>
                                    <a:cubicBezTo>
                                      <a:pt x="62298" y="1075907"/>
                                      <a:pt x="42295" y="1185445"/>
                                      <a:pt x="35628" y="1294982"/>
                                    </a:cubicBezTo>
                                    <a:cubicBezTo>
                                      <a:pt x="28960" y="1404520"/>
                                      <a:pt x="35628" y="1515010"/>
                                      <a:pt x="55630" y="1623595"/>
                                    </a:cubicBezTo>
                                    <a:cubicBezTo>
                                      <a:pt x="59440" y="1651217"/>
                                      <a:pt x="67060" y="1677887"/>
                                      <a:pt x="72775" y="1704557"/>
                                    </a:cubicBezTo>
                                    <a:cubicBezTo>
                                      <a:pt x="75633" y="1717892"/>
                                      <a:pt x="79443" y="1731227"/>
                                      <a:pt x="83253" y="1744562"/>
                                    </a:cubicBezTo>
                                    <a:cubicBezTo>
                                      <a:pt x="87063" y="1757897"/>
                                      <a:pt x="90873" y="1771232"/>
                                      <a:pt x="94683" y="1784567"/>
                                    </a:cubicBezTo>
                                    <a:cubicBezTo>
                                      <a:pt x="111828" y="1836955"/>
                                      <a:pt x="130878" y="1889342"/>
                                      <a:pt x="153738" y="1938872"/>
                                    </a:cubicBezTo>
                                    <a:cubicBezTo>
                                      <a:pt x="176598" y="1989355"/>
                                      <a:pt x="203268" y="2036980"/>
                                      <a:pt x="230890" y="2084605"/>
                                    </a:cubicBezTo>
                                    <a:cubicBezTo>
                                      <a:pt x="260418" y="2131277"/>
                                      <a:pt x="290898" y="2176997"/>
                                      <a:pt x="325188" y="2219860"/>
                                    </a:cubicBezTo>
                                    <a:cubicBezTo>
                                      <a:pt x="358525" y="2263675"/>
                                      <a:pt x="396625" y="2304632"/>
                                      <a:pt x="434725" y="2343685"/>
                                    </a:cubicBezTo>
                                    <a:cubicBezTo>
                                      <a:pt x="474730" y="2381785"/>
                                      <a:pt x="514735" y="2418932"/>
                                      <a:pt x="558550" y="2452270"/>
                                    </a:cubicBezTo>
                                    <a:cubicBezTo>
                                      <a:pt x="601413" y="2486560"/>
                                      <a:pt x="647133" y="2517992"/>
                                      <a:pt x="693805" y="2546567"/>
                                    </a:cubicBezTo>
                                    <a:lnTo>
                                      <a:pt x="730000" y="2567522"/>
                                    </a:lnTo>
                                    <a:lnTo>
                                      <a:pt x="748098" y="2578000"/>
                                    </a:lnTo>
                                    <a:lnTo>
                                      <a:pt x="766195" y="2587525"/>
                                    </a:lnTo>
                                    <a:lnTo>
                                      <a:pt x="803343" y="2606575"/>
                                    </a:lnTo>
                                    <a:cubicBezTo>
                                      <a:pt x="815725" y="2612290"/>
                                      <a:pt x="828108" y="2618005"/>
                                      <a:pt x="840490" y="2623720"/>
                                    </a:cubicBezTo>
                                    <a:cubicBezTo>
                                      <a:pt x="890020" y="2647532"/>
                                      <a:pt x="942408" y="2665630"/>
                                      <a:pt x="994795" y="2682775"/>
                                    </a:cubicBezTo>
                                    <a:cubicBezTo>
                                      <a:pt x="1048135" y="2698967"/>
                                      <a:pt x="1101475" y="2712302"/>
                                      <a:pt x="1155768" y="2721827"/>
                                    </a:cubicBezTo>
                                    <a:cubicBezTo>
                                      <a:pt x="1371985" y="2761832"/>
                                      <a:pt x="1597728" y="2746592"/>
                                      <a:pt x="1808230" y="2681822"/>
                                    </a:cubicBezTo>
                                    <a:cubicBezTo>
                                      <a:pt x="1913005" y="2648485"/>
                                      <a:pt x="2013970" y="2602765"/>
                                      <a:pt x="2108268" y="2545615"/>
                                    </a:cubicBezTo>
                                    <a:cubicBezTo>
                                      <a:pt x="2202565" y="2487512"/>
                                      <a:pt x="2289243" y="2419885"/>
                                      <a:pt x="2367348" y="2341780"/>
                                    </a:cubicBezTo>
                                    <a:cubicBezTo>
                                      <a:pt x="2444500" y="2263675"/>
                                      <a:pt x="2513080" y="2176997"/>
                                      <a:pt x="2570230" y="2082700"/>
                                    </a:cubicBezTo>
                                    <a:cubicBezTo>
                                      <a:pt x="2627380" y="1988402"/>
                                      <a:pt x="2672148" y="1886485"/>
                                      <a:pt x="2705485" y="1781710"/>
                                    </a:cubicBezTo>
                                    <a:cubicBezTo>
                                      <a:pt x="2715963" y="1822667"/>
                                      <a:pt x="2725488" y="1865530"/>
                                      <a:pt x="2731203" y="1908392"/>
                                    </a:cubicBezTo>
                                    <a:cubicBezTo>
                                      <a:pt x="2720725" y="1936015"/>
                                      <a:pt x="2708343" y="1961732"/>
                                      <a:pt x="2695960" y="1988402"/>
                                    </a:cubicBezTo>
                                    <a:cubicBezTo>
                                      <a:pt x="2690245" y="2001737"/>
                                      <a:pt x="2682625" y="2014120"/>
                                      <a:pt x="2675958" y="2027455"/>
                                    </a:cubicBezTo>
                                    <a:cubicBezTo>
                                      <a:pt x="2668338" y="2039837"/>
                                      <a:pt x="2662623" y="2053172"/>
                                      <a:pt x="2655003" y="2065555"/>
                                    </a:cubicBezTo>
                                    <a:cubicBezTo>
                                      <a:pt x="2640715" y="2090320"/>
                                      <a:pt x="2626428" y="2116037"/>
                                      <a:pt x="2610235" y="2139850"/>
                                    </a:cubicBezTo>
                                    <a:lnTo>
                                      <a:pt x="2586423" y="2176045"/>
                                    </a:lnTo>
                                    <a:lnTo>
                                      <a:pt x="2560705" y="2211287"/>
                                    </a:lnTo>
                                    <a:cubicBezTo>
                                      <a:pt x="2492125" y="2305585"/>
                                      <a:pt x="2411163" y="2390357"/>
                                      <a:pt x="2322580" y="2464652"/>
                                    </a:cubicBezTo>
                                    <a:cubicBezTo>
                                      <a:pt x="2144463" y="2613242"/>
                                      <a:pt x="1929198" y="2718017"/>
                                      <a:pt x="1702503" y="2764690"/>
                                    </a:cubicBezTo>
                                    <a:cubicBezTo>
                                      <a:pt x="1589155" y="2788502"/>
                                      <a:pt x="1473903" y="2797075"/>
                                      <a:pt x="1358650" y="2793265"/>
                                    </a:cubicBezTo>
                                    <a:cubicBezTo>
                                      <a:pt x="1300548" y="2792312"/>
                                      <a:pt x="1243398" y="2785645"/>
                                      <a:pt x="1186248" y="2777072"/>
                                    </a:cubicBezTo>
                                    <a:cubicBezTo>
                                      <a:pt x="1171960" y="2775167"/>
                                      <a:pt x="1157673" y="2772310"/>
                                      <a:pt x="1143385" y="2769452"/>
                                    </a:cubicBezTo>
                                    <a:cubicBezTo>
                                      <a:pt x="1130050" y="2766595"/>
                                      <a:pt x="1115763" y="2764690"/>
                                      <a:pt x="1101475" y="2760880"/>
                                    </a:cubicBezTo>
                                    <a:cubicBezTo>
                                      <a:pt x="1072900" y="2753260"/>
                                      <a:pt x="1045278" y="2747545"/>
                                      <a:pt x="1017655" y="2738972"/>
                                    </a:cubicBezTo>
                                    <a:lnTo>
                                      <a:pt x="976698" y="2726590"/>
                                    </a:lnTo>
                                    <a:lnTo>
                                      <a:pt x="935740" y="2712302"/>
                                    </a:lnTo>
                                    <a:cubicBezTo>
                                      <a:pt x="908118" y="2702777"/>
                                      <a:pt x="881448" y="2691347"/>
                                      <a:pt x="854778" y="2680870"/>
                                    </a:cubicBezTo>
                                    <a:cubicBezTo>
                                      <a:pt x="841443" y="2675155"/>
                                      <a:pt x="829060" y="2668487"/>
                                      <a:pt x="815725" y="2662772"/>
                                    </a:cubicBezTo>
                                    <a:cubicBezTo>
                                      <a:pt x="802390" y="2656105"/>
                                      <a:pt x="789055" y="2650390"/>
                                      <a:pt x="776673" y="2643722"/>
                                    </a:cubicBezTo>
                                    <a:cubicBezTo>
                                      <a:pt x="750955" y="2630387"/>
                                      <a:pt x="725238" y="2618005"/>
                                      <a:pt x="700473" y="2602765"/>
                                    </a:cubicBezTo>
                                    <a:cubicBezTo>
                                      <a:pt x="688090" y="2595145"/>
                                      <a:pt x="675708" y="2588477"/>
                                      <a:pt x="663325" y="2580857"/>
                                    </a:cubicBezTo>
                                    <a:lnTo>
                                      <a:pt x="627130" y="2557045"/>
                                    </a:lnTo>
                                    <a:lnTo>
                                      <a:pt x="609033" y="2545615"/>
                                    </a:lnTo>
                                    <a:lnTo>
                                      <a:pt x="591888" y="2533232"/>
                                    </a:lnTo>
                                    <a:lnTo>
                                      <a:pt x="556645" y="2507515"/>
                                    </a:lnTo>
                                    <a:cubicBezTo>
                                      <a:pt x="510925" y="2472272"/>
                                      <a:pt x="467110" y="2435125"/>
                                      <a:pt x="426153" y="2395120"/>
                                    </a:cubicBezTo>
                                    <a:cubicBezTo>
                                      <a:pt x="384243" y="2355115"/>
                                      <a:pt x="346143" y="2312252"/>
                                      <a:pt x="309948" y="2268437"/>
                                    </a:cubicBezTo>
                                    <a:cubicBezTo>
                                      <a:pt x="274705" y="2223670"/>
                                      <a:pt x="240415" y="2176997"/>
                                      <a:pt x="210888" y="2128420"/>
                                    </a:cubicBezTo>
                                    <a:cubicBezTo>
                                      <a:pt x="195648" y="2104607"/>
                                      <a:pt x="182313" y="2078890"/>
                                      <a:pt x="168025" y="2054125"/>
                                    </a:cubicBezTo>
                                    <a:cubicBezTo>
                                      <a:pt x="160405" y="2041742"/>
                                      <a:pt x="154690" y="2028407"/>
                                      <a:pt x="148023" y="2016025"/>
                                    </a:cubicBezTo>
                                    <a:cubicBezTo>
                                      <a:pt x="141355" y="2003642"/>
                                      <a:pt x="134688" y="1991260"/>
                                      <a:pt x="128973" y="1977925"/>
                                    </a:cubicBezTo>
                                    <a:lnTo>
                                      <a:pt x="111828" y="1938872"/>
                                    </a:lnTo>
                                    <a:cubicBezTo>
                                      <a:pt x="108970" y="1932205"/>
                                      <a:pt x="106113" y="1925537"/>
                                      <a:pt x="103255" y="1918870"/>
                                    </a:cubicBezTo>
                                    <a:lnTo>
                                      <a:pt x="95635" y="1898867"/>
                                    </a:lnTo>
                                    <a:lnTo>
                                      <a:pt x="80395" y="1858862"/>
                                    </a:lnTo>
                                    <a:cubicBezTo>
                                      <a:pt x="75633" y="1845527"/>
                                      <a:pt x="71823" y="1831240"/>
                                      <a:pt x="67060" y="1817905"/>
                                    </a:cubicBezTo>
                                    <a:cubicBezTo>
                                      <a:pt x="57535" y="1791235"/>
                                      <a:pt x="50868" y="1763612"/>
                                      <a:pt x="43248" y="1735990"/>
                                    </a:cubicBezTo>
                                    <a:cubicBezTo>
                                      <a:pt x="39438" y="1721702"/>
                                      <a:pt x="36580" y="1708367"/>
                                      <a:pt x="33723" y="1694080"/>
                                    </a:cubicBezTo>
                                    <a:cubicBezTo>
                                      <a:pt x="30865" y="1679792"/>
                                      <a:pt x="28008" y="1666457"/>
                                      <a:pt x="25150" y="1652170"/>
                                    </a:cubicBezTo>
                                    <a:cubicBezTo>
                                      <a:pt x="14673" y="1595972"/>
                                      <a:pt x="6100" y="1539775"/>
                                      <a:pt x="3243" y="1482625"/>
                                    </a:cubicBezTo>
                                    <a:cubicBezTo>
                                      <a:pt x="-4377" y="1369277"/>
                                      <a:pt x="1338" y="1254977"/>
                                      <a:pt x="21340" y="1142582"/>
                                    </a:cubicBezTo>
                                    <a:lnTo>
                                      <a:pt x="28960" y="1100672"/>
                                    </a:lnTo>
                                    <a:cubicBezTo>
                                      <a:pt x="31818" y="1086385"/>
                                      <a:pt x="35628" y="1073050"/>
                                      <a:pt x="38485" y="1058762"/>
                                    </a:cubicBezTo>
                                    <a:cubicBezTo>
                                      <a:pt x="42295" y="1045427"/>
                                      <a:pt x="45153" y="1031140"/>
                                      <a:pt x="48963" y="1017805"/>
                                    </a:cubicBezTo>
                                    <a:lnTo>
                                      <a:pt x="61345" y="976847"/>
                                    </a:lnTo>
                                    <a:cubicBezTo>
                                      <a:pt x="63250" y="970180"/>
                                      <a:pt x="65155" y="963512"/>
                                      <a:pt x="67060" y="956845"/>
                                    </a:cubicBezTo>
                                    <a:lnTo>
                                      <a:pt x="73728" y="935890"/>
                                    </a:lnTo>
                                    <a:lnTo>
                                      <a:pt x="88015" y="895885"/>
                                    </a:lnTo>
                                    <a:cubicBezTo>
                                      <a:pt x="93730" y="882550"/>
                                      <a:pt x="98493" y="869215"/>
                                      <a:pt x="104208" y="855880"/>
                                    </a:cubicBezTo>
                                    <a:cubicBezTo>
                                      <a:pt x="108970" y="842545"/>
                                      <a:pt x="114685" y="829210"/>
                                      <a:pt x="120400" y="816827"/>
                                    </a:cubicBezTo>
                                    <a:cubicBezTo>
                                      <a:pt x="132783" y="791110"/>
                                      <a:pt x="144213" y="765392"/>
                                      <a:pt x="157548" y="740627"/>
                                    </a:cubicBezTo>
                                    <a:cubicBezTo>
                                      <a:pt x="164215" y="728245"/>
                                      <a:pt x="170883" y="715862"/>
                                      <a:pt x="177550" y="703480"/>
                                    </a:cubicBezTo>
                                    <a:lnTo>
                                      <a:pt x="199458" y="666332"/>
                                    </a:lnTo>
                                    <a:cubicBezTo>
                                      <a:pt x="207078" y="653950"/>
                                      <a:pt x="214698" y="641567"/>
                                      <a:pt x="222318" y="630137"/>
                                    </a:cubicBezTo>
                                    <a:lnTo>
                                      <a:pt x="245178" y="594895"/>
                                    </a:lnTo>
                                    <a:lnTo>
                                      <a:pt x="269943" y="560605"/>
                                    </a:lnTo>
                                    <a:cubicBezTo>
                                      <a:pt x="278515" y="548222"/>
                                      <a:pt x="287088" y="536792"/>
                                      <a:pt x="295660" y="526315"/>
                                    </a:cubicBezTo>
                                    <a:cubicBezTo>
                                      <a:pt x="365193" y="437732"/>
                                      <a:pt x="445203" y="356770"/>
                                      <a:pt x="533785" y="287237"/>
                                    </a:cubicBezTo>
                                    <a:cubicBezTo>
                                      <a:pt x="623320" y="217705"/>
                                      <a:pt x="720475" y="158650"/>
                                      <a:pt x="823345" y="112930"/>
                                    </a:cubicBezTo>
                                    <a:close/>
                                    <a:moveTo>
                                      <a:pt x="1879668" y="109120"/>
                                    </a:moveTo>
                                    <a:cubicBezTo>
                                      <a:pt x="1896813" y="113882"/>
                                      <a:pt x="1914910" y="118645"/>
                                      <a:pt x="1932055" y="124360"/>
                                    </a:cubicBezTo>
                                    <a:lnTo>
                                      <a:pt x="1984443" y="142457"/>
                                    </a:lnTo>
                                    <a:cubicBezTo>
                                      <a:pt x="2144463" y="219610"/>
                                      <a:pt x="2288290" y="328195"/>
                                      <a:pt x="2406400" y="459640"/>
                                    </a:cubicBezTo>
                                    <a:lnTo>
                                      <a:pt x="2376873" y="432970"/>
                                    </a:lnTo>
                                    <a:cubicBezTo>
                                      <a:pt x="2366395" y="424397"/>
                                      <a:pt x="2356870" y="415825"/>
                                      <a:pt x="2346393" y="407252"/>
                                    </a:cubicBezTo>
                                    <a:cubicBezTo>
                                      <a:pt x="2213043" y="277712"/>
                                      <a:pt x="2053975" y="174842"/>
                                      <a:pt x="1879668" y="109120"/>
                                    </a:cubicBezTo>
                                    <a:close/>
                                    <a:moveTo>
                                      <a:pt x="1596775" y="107215"/>
                                    </a:moveTo>
                                    <a:lnTo>
                                      <a:pt x="1618682" y="107215"/>
                                    </a:lnTo>
                                    <a:lnTo>
                                      <a:pt x="1658687" y="114835"/>
                                    </a:lnTo>
                                    <a:lnTo>
                                      <a:pt x="1698692" y="124360"/>
                                    </a:lnTo>
                                    <a:lnTo>
                                      <a:pt x="1718695" y="129122"/>
                                    </a:lnTo>
                                    <a:cubicBezTo>
                                      <a:pt x="1725362" y="131027"/>
                                      <a:pt x="1732030" y="132932"/>
                                      <a:pt x="1738697" y="134837"/>
                                    </a:cubicBezTo>
                                    <a:lnTo>
                                      <a:pt x="1777750" y="146267"/>
                                    </a:lnTo>
                                    <a:cubicBezTo>
                                      <a:pt x="1829185" y="163412"/>
                                      <a:pt x="1880620" y="182462"/>
                                      <a:pt x="1930150" y="206275"/>
                                    </a:cubicBezTo>
                                    <a:cubicBezTo>
                                      <a:pt x="2030162" y="251995"/>
                                      <a:pt x="2122555" y="312002"/>
                                      <a:pt x="2206375" y="381535"/>
                                    </a:cubicBezTo>
                                    <a:cubicBezTo>
                                      <a:pt x="2199707" y="377725"/>
                                      <a:pt x="2192087" y="374867"/>
                                      <a:pt x="2185420" y="371057"/>
                                    </a:cubicBezTo>
                                    <a:cubicBezTo>
                                      <a:pt x="2182562" y="369152"/>
                                      <a:pt x="2178752" y="367247"/>
                                      <a:pt x="2175895" y="365342"/>
                                    </a:cubicBezTo>
                                    <a:cubicBezTo>
                                      <a:pt x="1990157" y="222467"/>
                                      <a:pt x="1764415" y="131980"/>
                                      <a:pt x="1532005" y="108167"/>
                                    </a:cubicBezTo>
                                    <a:lnTo>
                                      <a:pt x="1574867" y="108167"/>
                                    </a:lnTo>
                                    <a:close/>
                                    <a:moveTo>
                                      <a:pt x="1399607" y="81497"/>
                                    </a:moveTo>
                                    <a:lnTo>
                                      <a:pt x="1348172" y="89117"/>
                                    </a:lnTo>
                                    <a:lnTo>
                                      <a:pt x="1334837" y="91022"/>
                                    </a:lnTo>
                                    <a:lnTo>
                                      <a:pt x="1321502" y="93879"/>
                                    </a:lnTo>
                                    <a:lnTo>
                                      <a:pt x="1295785" y="99594"/>
                                    </a:lnTo>
                                    <a:cubicBezTo>
                                      <a:pt x="1142432" y="111977"/>
                                      <a:pt x="991937" y="151982"/>
                                      <a:pt x="853825" y="217704"/>
                                    </a:cubicBezTo>
                                    <a:cubicBezTo>
                                      <a:pt x="715712" y="282474"/>
                                      <a:pt x="589030" y="373914"/>
                                      <a:pt x="482350" y="483452"/>
                                    </a:cubicBezTo>
                                    <a:cubicBezTo>
                                      <a:pt x="525212" y="428207"/>
                                      <a:pt x="572837" y="375819"/>
                                      <a:pt x="626177" y="327242"/>
                                    </a:cubicBezTo>
                                    <a:cubicBezTo>
                                      <a:pt x="681422" y="286284"/>
                                      <a:pt x="741430" y="251042"/>
                                      <a:pt x="802390" y="219609"/>
                                    </a:cubicBezTo>
                                    <a:cubicBezTo>
                                      <a:pt x="833822" y="204369"/>
                                      <a:pt x="865255" y="190082"/>
                                      <a:pt x="896687" y="176747"/>
                                    </a:cubicBezTo>
                                    <a:lnTo>
                                      <a:pt x="945265" y="158649"/>
                                    </a:lnTo>
                                    <a:cubicBezTo>
                                      <a:pt x="960505" y="152934"/>
                                      <a:pt x="977650" y="148172"/>
                                      <a:pt x="993842" y="142457"/>
                                    </a:cubicBezTo>
                                    <a:cubicBezTo>
                                      <a:pt x="1059565" y="122454"/>
                                      <a:pt x="1127192" y="105309"/>
                                      <a:pt x="1194820" y="95784"/>
                                    </a:cubicBezTo>
                                    <a:cubicBezTo>
                                      <a:pt x="1262447" y="86259"/>
                                      <a:pt x="1331027" y="81497"/>
                                      <a:pt x="1399607" y="81497"/>
                                    </a:cubicBezTo>
                                    <a:close/>
                                    <a:moveTo>
                                      <a:pt x="1362475" y="222"/>
                                    </a:moveTo>
                                    <a:cubicBezTo>
                                      <a:pt x="1504681" y="-2323"/>
                                      <a:pt x="1647020" y="16965"/>
                                      <a:pt x="1783465" y="57685"/>
                                    </a:cubicBezTo>
                                    <a:cubicBezTo>
                                      <a:pt x="1771083" y="55780"/>
                                      <a:pt x="1758700" y="53875"/>
                                      <a:pt x="1748223" y="51970"/>
                                    </a:cubicBezTo>
                                    <a:cubicBezTo>
                                      <a:pt x="1735840" y="50065"/>
                                      <a:pt x="1723458" y="49112"/>
                                      <a:pt x="1711075" y="48160"/>
                                    </a:cubicBezTo>
                                    <a:cubicBezTo>
                                      <a:pt x="1678690" y="39587"/>
                                      <a:pt x="1645353" y="33872"/>
                                      <a:pt x="1612015" y="28157"/>
                                    </a:cubicBezTo>
                                    <a:cubicBezTo>
                                      <a:pt x="1594870" y="26252"/>
                                      <a:pt x="1578678" y="23395"/>
                                      <a:pt x="1561533" y="21490"/>
                                    </a:cubicBezTo>
                                    <a:cubicBezTo>
                                      <a:pt x="1544388" y="19585"/>
                                      <a:pt x="1528195" y="17680"/>
                                      <a:pt x="1511050" y="16727"/>
                                    </a:cubicBezTo>
                                    <a:cubicBezTo>
                                      <a:pt x="1493905" y="15775"/>
                                      <a:pt x="1477713" y="12917"/>
                                      <a:pt x="1460568" y="12917"/>
                                    </a:cubicBezTo>
                                    <a:lnTo>
                                      <a:pt x="1410085" y="11012"/>
                                    </a:lnTo>
                                    <a:cubicBezTo>
                                      <a:pt x="1392940" y="11012"/>
                                      <a:pt x="1376748" y="11965"/>
                                      <a:pt x="1359603" y="11965"/>
                                    </a:cubicBezTo>
                                    <a:lnTo>
                                      <a:pt x="1333885" y="12917"/>
                                    </a:lnTo>
                                    <a:cubicBezTo>
                                      <a:pt x="1326265" y="13870"/>
                                      <a:pt x="1317693" y="13870"/>
                                      <a:pt x="1309120" y="14822"/>
                                    </a:cubicBezTo>
                                    <a:cubicBezTo>
                                      <a:pt x="1173865" y="22442"/>
                                      <a:pt x="1040515" y="51017"/>
                                      <a:pt x="913833" y="98642"/>
                                    </a:cubicBezTo>
                                    <a:cubicBezTo>
                                      <a:pt x="921453" y="94832"/>
                                      <a:pt x="927168" y="91975"/>
                                      <a:pt x="931930" y="89117"/>
                                    </a:cubicBezTo>
                                    <a:cubicBezTo>
                                      <a:pt x="936693" y="87212"/>
                                      <a:pt x="941455" y="84355"/>
                                      <a:pt x="946218" y="82450"/>
                                    </a:cubicBezTo>
                                    <a:cubicBezTo>
                                      <a:pt x="955743" y="77687"/>
                                      <a:pt x="965268" y="72925"/>
                                      <a:pt x="982413" y="66257"/>
                                    </a:cubicBezTo>
                                    <a:cubicBezTo>
                                      <a:pt x="990985" y="62447"/>
                                      <a:pt x="1001463" y="58637"/>
                                      <a:pt x="1013845" y="54827"/>
                                    </a:cubicBezTo>
                                    <a:cubicBezTo>
                                      <a:pt x="1026228" y="51017"/>
                                      <a:pt x="1041468" y="45302"/>
                                      <a:pt x="1060518" y="40540"/>
                                    </a:cubicBezTo>
                                    <a:cubicBezTo>
                                      <a:pt x="1079568" y="35777"/>
                                      <a:pt x="1101475" y="30062"/>
                                      <a:pt x="1128145" y="24347"/>
                                    </a:cubicBezTo>
                                    <a:cubicBezTo>
                                      <a:pt x="1141480" y="22442"/>
                                      <a:pt x="1155768" y="19585"/>
                                      <a:pt x="1171008" y="16727"/>
                                    </a:cubicBezTo>
                                    <a:cubicBezTo>
                                      <a:pt x="1178628" y="15775"/>
                                      <a:pt x="1186248" y="13870"/>
                                      <a:pt x="1194820" y="12917"/>
                                    </a:cubicBezTo>
                                    <a:cubicBezTo>
                                      <a:pt x="1202440" y="11965"/>
                                      <a:pt x="1211965" y="11012"/>
                                      <a:pt x="1220538" y="10060"/>
                                    </a:cubicBezTo>
                                    <a:cubicBezTo>
                                      <a:pt x="1267687" y="4345"/>
                                      <a:pt x="1315074" y="1071"/>
                                      <a:pt x="1362475" y="222"/>
                                    </a:cubicBezTo>
                                    <a:close/>
                                  </a:path>
                                </a:pathLst>
                              </a:custGeom>
                              <a:solidFill>
                                <a:schemeClr val="accent3"/>
                              </a:solidFill>
                              <a:ln w="9525" cap="flat">
                                <a:noFill/>
                                <a:prstDash val="solid"/>
                                <a:miter/>
                              </a:ln>
                            </wps:spPr>
                            <wps:bodyPr rtlCol="0" anchor="ctr"/>
                          </wps:wsp>
                          <pic:pic xmlns:pic="http://schemas.openxmlformats.org/drawingml/2006/picture">
                            <pic:nvPicPr>
                              <pic:cNvPr id="31" name="الصورة 36" descr="أيقونة موقع الويب"/>
                              <pic:cNvPicPr>
                                <a:picLocks noChangeAspect="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83820" y="91440"/>
                                <a:ext cx="16446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6EA99D6" id="المجموعة 23" o:spid="_x0000_s1026" alt="أيقونة موقع الويب" style="width:26.65pt;height:27.25pt;mso-position-horizontal-relative:char;mso-position-vertical-relative:line" coordsize="338455,346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">
                    <v:shape id="شكل حر: الشكل 273" o:spid="_x0000_s1027" style="position:absolute;width:338455;height:346075;visibility:visible;mso-wrap-style:square;v-text-anchor:middle" coordsize="2731203,279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" path="m2554038,843497v,,952,,952,c2561658,858737,2568325,873024,2574040,889217v-5715,-16193,-13335,-30480,-20002,-45720xm2630238,810160v,,952,,952,c2637858,826352,2645478,841592,2651193,858737v-5715,-17145,-14288,-32385,-20955,-48577xm2475759,697568r13508,20199c2489267,717767,2488315,717767,2488315,717767r-12556,-20199xm2444909,651438r10068,13941l2466407,682524r9352,15044l2444909,651438xm382337,565367v-6667,12382,-13335,23812,-19050,34290c357572,612039,350905,623469,345190,635852r-8573,18097l328045,672047v-5715,12382,-10478,24765,-16193,37147c216602,866357,155642,1044474,134687,1227354v-10477,91440,-11430,183833,-1905,275273c141355,1594067,161357,1684554,189932,1772184v57150,174308,153353,336233,279083,470535c594745,2377022,749050,2484654,919547,2553234v169545,69533,355283,100965,539116,92393c1642495,2638007,1824422,2588477,1987300,2503704v162877,-83820,307658,-204787,420053,-350520c2520700,2008404,2601663,1837907,2642620,1658837v14288,38100,25718,77152,37147,118110c2618808,1962684,2516890,2136039,2382588,2277962v-133350,141922,-298133,255270,-479108,326707c1722505,2677059,1526290,2708492,1332932,2697062,1139575,2685632,949075,2631339,779530,2538947,609032,2447507,461395,2317014,347095,2162709,233747,2008404,153737,1828382,116590,1640739,79442,1452144,84205,1257834,129925,1072097v22860,-92393,55245,-182880,98107,-267653c270895,719672,322330,638709,382337,565367xm2429260,494882v1905,952,3810,1905,5715,2857c2436880,499644,2439737,500597,2441642,501549v9525,10478,18098,21908,26670,33338c2476885,546317,2486410,557747,2494030,569177v10477,15240,21907,31432,32385,47625c2539750,637757,2553085,657759,2564515,678714r18097,32385l2591185,727292r7620,16192c2597852,743484,2597852,742532,2596900,742532v-5715,-11430,-11430,-21908,-18098,-33338l2559752,675857v-13335,-21908,-26670,-43815,-40957,-64770l2486410,566319v-8573,-12382,-18098,-23812,-27623,-36195l2444500,512027r-15240,-17145xm2280670,458687v4762,1905,10477,3810,16192,6667c2334010,502978,2368538,542983,2400566,585131r44343,66307l2442595,648234r-23813,-34290l2393065,581559r-13335,-16192l2366395,549174v-9525,-10477,-18098,-20955,-27623,-31432c2319722,497739,2300672,477737,2280670,458687xm1399608,153887v673345,,1219200,545854,1219200,1219200c2618808,1415171,2616676,1456757,2612513,1497743r-16559,108500l2598805,1612164v7620,18098,14287,36195,21908,55245c2580707,1828382,2507365,1979829,2408305,2112227v-99060,132397,-224790,244792,-366713,327660c1899670,2523707,1741555,2577999,1578677,2599907v-162877,21907,-328612,11430,-486727,-30480c933835,2527517,785245,2453222,656657,2353209,528070,2253197,419485,2128419,339475,1987449,259465,1846479,208030,1689317,188980,1529297r-2131,-30592l186703,1497743r-211,-4167l180586,1408776r581,-20661l180408,1373087r2665,-52776l183979,1288077r1199,-9444l186703,1248431c249138,633642,768346,153887,1399608,153887xm823345,112930v-46672,28575,-89535,60007,-132397,94297c596650,265330,509973,333910,431868,411062,354715,489167,286135,575845,228985,670142,171835,765392,127068,866357,93730,971132,62298,1075907,42295,1185445,35628,1294982v-6668,109538,,220028,20002,328613c59440,1651217,67060,1677887,72775,1704557v2858,13335,6668,26670,10478,40005c87063,1757897,90873,1771232,94683,1784567v17145,52388,36195,104775,59055,154305c176598,1989355,203268,2036980,230890,2084605v29528,46672,60008,92392,94298,135255c358525,2263675,396625,2304632,434725,2343685v40005,38100,80010,75247,123825,108585c601413,2486560,647133,2517992,693805,2546567r36195,20955l748098,2578000r18097,9525l803343,2606575v12382,5715,24765,11430,37147,17145c890020,2647532,942408,2665630,994795,2682775v53340,16192,106680,29527,160973,39052c1371985,2761832,1597728,2746592,1808230,2681822v104775,-33337,205740,-79057,300038,-136207c2202565,2487512,2289243,2419885,2367348,2341780v77152,-78105,145732,-164783,202882,-259080c2627380,1988402,2672148,1886485,2705485,1781710v10478,40957,20003,83820,25718,126682c2720725,1936015,2708343,1961732,2695960,1988402v-5715,13335,-13335,25718,-20002,39053c2668338,2039837,2662623,2053172,2655003,2065555v-14288,24765,-28575,50482,-44768,74295l2586423,2176045r-25718,35242c2492125,2305585,2411163,2390357,2322580,2464652v-178117,148590,-393382,253365,-620077,300038c1589155,2788502,1473903,2797075,1358650,2793265v-58102,-953,-115252,-7620,-172402,-16193c1171960,2775167,1157673,2772310,1143385,2769452v-13335,-2857,-27622,-4762,-41910,-8572c1072900,2753260,1045278,2747545,1017655,2738972r-40957,-12382l935740,2712302v-27622,-9525,-54292,-20955,-80962,-31432c841443,2675155,829060,2668487,815725,2662772v-13335,-6667,-26670,-12382,-39052,-19050c750955,2630387,725238,2618005,700473,2602765v-12383,-7620,-24765,-14288,-37148,-21908l627130,2557045r-18097,-11430l591888,2533232r-35243,-25717c510925,2472272,467110,2435125,426153,2395120v-41910,-40005,-80010,-82868,-116205,-126683c274705,2223670,240415,2176997,210888,2128420v-15240,-23813,-28575,-49530,-42863,-74295c160405,2041742,154690,2028407,148023,2016025v-6668,-12383,-13335,-24765,-19050,-38100l111828,1938872v-2858,-6667,-5715,-13335,-8573,-20002l95635,1898867,80395,1858862v-4762,-13335,-8572,-27622,-13335,-40957c57535,1791235,50868,1763612,43248,1735990v-3810,-14288,-6668,-27623,-9525,-41910c30865,1679792,28008,1666457,25150,1652170,14673,1595972,6100,1539775,3243,1482625,-4377,1369277,1338,1254977,21340,1142582r7620,-41910c31818,1086385,35628,1073050,38485,1058762v3810,-13335,6668,-27622,10478,-40957l61345,976847v1905,-6667,3810,-13335,5715,-20002l73728,935890,88015,895885v5715,-13335,10478,-26670,16193,-40005c108970,842545,114685,829210,120400,816827v12383,-25717,23813,-51435,37148,-76200c164215,728245,170883,715862,177550,703480r21908,-37148c207078,653950,214698,641567,222318,630137r22860,-35242l269943,560605v8572,-12383,17145,-23813,25717,-34290c365193,437732,445203,356770,533785,287237,623320,217705,720475,158650,823345,112930xm1879668,109120v17145,4762,35242,9525,52387,15240l1984443,142457v160020,77153,303847,185738,421957,317183l2376873,432970v-10478,-8573,-20003,-17145,-30480,-25718c2213043,277712,2053975,174842,1879668,109120xm1596775,107215r21907,l1658687,114835r40005,9525l1718695,129122v6667,1905,13335,3810,20002,5715l1777750,146267v51435,17145,102870,36195,152400,60008c2030162,251995,2122555,312002,2206375,381535v-6668,-3810,-14288,-6668,-20955,-10478c2182562,369152,2178752,367247,2175895,365342,1990157,222467,1764415,131980,1532005,108167r42862,l1596775,107215xm1399607,81497r-51435,7620l1334837,91022r-13335,2857l1295785,99594c1142432,111977,991937,151982,853825,217704,715712,282474,589030,373914,482350,483452,525212,428207,572837,375819,626177,327242,681422,286284,741430,251042,802390,219609v31432,-15240,62865,-29527,94297,-42862l945265,158649v15240,-5715,32385,-10477,48577,-16192c1059565,122454,1127192,105309,1194820,95784v67627,-9525,136207,-14287,204787,-14287xm1362475,222v142206,-2545,284545,16743,420990,57463c1771083,55780,1758700,53875,1748223,51970v-12383,-1905,-24765,-2858,-37148,-3810c1678690,39587,1645353,33872,1612015,28157v-17145,-1905,-33337,-4762,-50482,-6667c1544388,19585,1528195,17680,1511050,16727v-17145,-952,-33337,-3810,-50482,-3810l1410085,11012v-17145,,-33337,953,-50482,953l1333885,12917v-7620,953,-16192,953,-24765,1905c1173865,22442,1040515,51017,913833,98642v7620,-3810,13335,-6667,18097,-9525c936693,87212,941455,84355,946218,82450v9525,-4763,19050,-9525,36195,-16193c990985,62447,1001463,58637,1013845,54827v12383,-3810,27623,-9525,46673,-14287c1079568,35777,1101475,30062,1128145,24347v13335,-1905,27623,-4762,42863,-7620c1178628,15775,1186248,13870,1194820,12917v7620,-952,17145,-1905,25718,-2857c1267687,4345,1315074,1071,1362475,222xe" fillcolor="#a5a5a5 [3206]" stroked="f">
                      <v:stroke joinstyle="miter"/>
                      <v:path arrowok="t" o:connecttype="custom" o:connectlocs="316500,104474;316618,104474;318979,110136;316500,104474;325943,100345;326061,100345;328540,106361;325943,100345;306800,86399;308474,88901;308356,88901;302977,80686;304225,82412;305641,84536;306800,86399;47380,70025;45019,74272;42776,78755;41714,80997;40652,83238;38645,87839;16691,152017;16455,186112;23537,219499;58121,277778;113952,316238;180760,327681;246269,310103;298323,266688;327478,205460;332081,220089;295254,282143;235882,322608;165179,334052;96601,314468;43013,267868;14448,203218;16101,132787;28258,99637;47380,70025;301038,61295;301746,61649;302572,62121;305877,66250;309064,70497;313077,76396;317799,84064;320041,88075;321104,90081;322048,92086;321812,91968;319569,87839;317209,83710;312133,75688;308120,70143;304697,65660;302926,63418;282624,56812;284631,57638;297482,72473;302977,80686;302690,80289;299739,76042;296552,72031;294900,70025;293247,68019;289824,64126;282624,56812;173442,19060;324527,170067;323747,185507;321695,198946;322048,199679;324763,206521;298441,261616;252997,302199;195632,322018;135316,318243;81374,291463;42068,246161;23419,189415;23155,185626;23137,185507;23110,184991;22379,174488;22451,171929;22356,170067;22687,163531;22799,159538;22948,158369;23137,154628;173442,19060;102030,13987;85623,25667;53518,50913;28376,83002;11615,120282;4415,160393;6894,201095;9018,211123;10317,216077;11733,221032;19051,240144;28612,258194;40298,274947;53872,290283;69216,303733;85977,315412;90463,318007;92705,319305;94948,320485;99552,322844;104155,324968;123277,332282;143225,337119;224079,332164;261260,315294;293366,290047;318507,257958;335268,220678;338455,236369;334088,246279;331609,251116;329012,255835;323464,265037;320514,269520;317327,273885;287818,305266;210977,342428;168366,345967;147002,343962;141690,343018;136497,341956;126109,339243;121034,337709;115958,335939;105925,332046;101086,329805;96247,327445;86804,322372;82200,319659;77715,316710;75472,315294;73348,313760;68980,310575;52810,296654;38409,280963;26134,263621;20822,254419;18343,249700;15983,244981;13858,240144;12796,237667;11851,235189;9963,230234;8310,225162;5359,215016;4179,209825;3117,204634;402,183635;2644,141518;3589,136327;4769,131136;6068,126063;7602,120990;8310,118513;9136,115917;10907,110962;12914,106007;14920,101170;19524,91732;22002,87131;24717,82530;27550,78047;30383,73682;33452,69435;36639,65188;66147,35577;102030,13987;232931,13515;239423,15403;245915,17644;298205,56930;294546,53627;290769,50441;232931,13515;197875,13279;200590,13279;205547,14223;210505,15403;212983,15993;215462,16701;220302,18116;239187,25549;273417,47256;270821,45958;269640,45250;189848,13397;195160,13397;173442,10094;167068,11038;165415,11274;163763,11628;160576,12335;105807,26964;59774,59879;77597,40531;99433,27200;111119,21891;117139,19650;123158,17644;148064,11864;173442,10094;168840,27;221010,7145;216643,6437;212039,5965;199763,3487;193508,2662;187252,2072;180996,1600;174740,1364;168484,1482;165297,1600;162228,1836;113244,12218;115486,11038;117257,10212;121742,8206;125637,6791;131421,5021;139802,3016;145113,2072;148064,1600;151251,1246;168840,27" o:connectangles="0,0,0,0,0,0,0,0,0,0,0,0,0,0,0,0,0,0,0,0,0,0,0,0,0,0,0,0,0,0,0,0,0,0,0,0,0,0,0,0,0,0,0,0,0,0,0,0,0,0,0,0,0,0,0,0,0,0,0,0,0,0,0,0,0,0,0,0,0,0,0,0,0,0,0,0,0,0,0,0,0,0,0,0,0,0,0,0,0,0,0,0,0,0,0,0,0,0,0,0,0,0,0,0,0,0,0,0,0,0,0,0,0,0,0,0,0,0,0,0,0,0,0,0,0,0,0,0,0,0,0,0,0,0,0,0,0,0,0,0,0,0,0,0,0,0,0,0,0,0,0,0,0,0,0,0,0,0,0,0,0,0,0,0,0,0,0,0,0,0,0,0,0,0,0,0,0,0,0,0,0,0,0,0,0,0,0,0,0,0,0,0,0,0,0,0,0,0,0,0,0,0,0,0,0,0,0,0,0,0,0,0,0,0,0,0,0,0,0,0,0,0,0,0,0,0,0,0,0,0,0,0,0,0,0,0"/>
                      <o:lock v:ext="edit" aspectratio="t"/>
                    </v:shape>
                    <v:shape id="الصورة 36" o:spid="_x0000_s1028" type="#_x0000_t75" alt="أيقونة موقع الويب" style="position:absolute;left:83820;top:91440;width:164465;height:164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">
                      <v:imagedata r:id="rId6" o:title="أيقونة موقع الويب"/>
                      <v:path arrowok="t"/>
                    </v:shape>
                    <w10:anchorlock/>
                  </v:group>
                </w:pict>
              </mc:Fallback>
            </mc:AlternateContent>
          </w:r>
        </w:p>
      </w:tc>
      <w:tc>
        <w:tcPr>
          <w:tcW w:w="2552" w:type="dxa"/>
          <w:vAlign w:val="center"/>
        </w:tcPr>
        <w:p w14:paraId="505C8053" w14:textId="77777777" w:rsidR="00A5472D" w:rsidRPr="00A5472D" w:rsidRDefault="00A5472D" w:rsidP="00A5472D">
          <w:pPr>
            <w:rPr>
              <w:rFonts w:cstheme="minorHAnsi"/>
              <w:color w:val="002060"/>
              <w:sz w:val="20"/>
              <w:szCs w:val="20"/>
              <w:rtl/>
            </w:rPr>
          </w:pPr>
          <w:r w:rsidRPr="00A5472D">
            <w:rPr>
              <w:rFonts w:cstheme="minorHAnsi"/>
              <w:color w:val="002060"/>
              <w:sz w:val="20"/>
              <w:szCs w:val="20"/>
            </w:rPr>
            <w:t>www.iapd.international</w:t>
          </w:r>
        </w:p>
      </w:tc>
    </w:tr>
  </w:tbl>
  <w:p w14:paraId="1A7DC2BD" w14:textId="77777777" w:rsidR="00C4613B" w:rsidRDefault="00A5472D" w:rsidP="00A5472D">
    <w:pPr>
      <w:pStyle w:val="Footer"/>
      <w:tabs>
        <w:tab w:val="clear" w:pos="4513"/>
        <w:tab w:val="clear" w:pos="9026"/>
        <w:tab w:val="left" w:pos="3015"/>
      </w:tabs>
    </w:pPr>
    <w:r>
      <w:tab/>
    </w:r>
  </w:p>
  <w:p w14:paraId="65A47CB0" w14:textId="77777777" w:rsidR="00A5472D" w:rsidRPr="00A5472D" w:rsidRDefault="00A5472D" w:rsidP="00A5472D">
    <w:pPr>
      <w:pStyle w:val="Footer"/>
      <w:tabs>
        <w:tab w:val="clear" w:pos="4513"/>
        <w:tab w:val="clear" w:pos="9026"/>
        <w:tab w:val="left" w:pos="3015"/>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FCDD" w14:textId="77777777" w:rsidR="00BE77AD" w:rsidRDefault="00BE77AD" w:rsidP="00C4613B">
      <w:pPr>
        <w:spacing w:line="240" w:lineRule="auto"/>
      </w:pPr>
      <w:r>
        <w:separator/>
      </w:r>
    </w:p>
  </w:footnote>
  <w:footnote w:type="continuationSeparator" w:id="0">
    <w:p w14:paraId="0C16D5E3" w14:textId="77777777" w:rsidR="00BE77AD" w:rsidRDefault="00BE77AD" w:rsidP="00C4613B">
      <w:pPr>
        <w:spacing w:line="240" w:lineRule="auto"/>
      </w:pPr>
      <w:r>
        <w:continuationSeparator/>
      </w:r>
    </w:p>
  </w:footnote>
  <w:footnote w:id="1">
    <w:p w14:paraId="6BCD5679" w14:textId="77777777" w:rsidR="00C52C8E" w:rsidRPr="007C7E6D" w:rsidRDefault="00C52C8E" w:rsidP="00C52C8E">
      <w:pPr>
        <w:pStyle w:val="FootnoteText"/>
        <w:rPr>
          <w:rFonts w:asciiTheme="majorBidi" w:hAnsiTheme="majorBidi" w:cstheme="majorBidi"/>
        </w:rPr>
      </w:pPr>
      <w:r w:rsidRPr="007C7E6D">
        <w:rPr>
          <w:rStyle w:val="FootnoteReference"/>
          <w:rFonts w:asciiTheme="majorBidi" w:hAnsiTheme="majorBidi" w:cstheme="majorBidi"/>
        </w:rPr>
        <w:footnoteRef/>
      </w:r>
      <w:r w:rsidRPr="007C7E6D">
        <w:rPr>
          <w:rFonts w:asciiTheme="majorBidi" w:hAnsiTheme="majorBidi" w:cstheme="majorBidi"/>
          <w:rtl/>
        </w:rPr>
        <w:t xml:space="preserve"> </w:t>
      </w:r>
      <w:r w:rsidRPr="007C7E6D">
        <w:rPr>
          <w:rFonts w:asciiTheme="majorBidi" w:hAnsiTheme="majorBidi" w:cstheme="majorBidi"/>
        </w:rPr>
        <w:t>the Fourth Geneva Convention and abbreviated as GCIV, is one of the four treaties of the Geneva Conventions. It was adopted in August of 1950</w:t>
      </w:r>
    </w:p>
  </w:footnote>
  <w:footnote w:id="2">
    <w:p w14:paraId="3F7B6076" w14:textId="77777777" w:rsidR="00C52C8E" w:rsidRPr="007C7E6D" w:rsidRDefault="00C52C8E" w:rsidP="00C52C8E">
      <w:pPr>
        <w:pStyle w:val="FootnoteText"/>
        <w:rPr>
          <w:rFonts w:asciiTheme="majorBidi" w:hAnsiTheme="majorBidi" w:cstheme="majorBidi"/>
        </w:rPr>
      </w:pPr>
      <w:r w:rsidRPr="007C7E6D">
        <w:rPr>
          <w:rStyle w:val="FootnoteReference"/>
          <w:rFonts w:asciiTheme="majorBidi" w:hAnsiTheme="majorBidi" w:cstheme="majorBidi"/>
        </w:rPr>
        <w:footnoteRef/>
      </w:r>
      <w:r w:rsidRPr="007C7E6D">
        <w:rPr>
          <w:rFonts w:asciiTheme="majorBidi" w:hAnsiTheme="majorBidi" w:cstheme="majorBidi"/>
          <w:rtl/>
        </w:rPr>
        <w:t xml:space="preserve"> </w:t>
      </w:r>
      <w:r w:rsidRPr="007C7E6D">
        <w:rPr>
          <w:rFonts w:asciiTheme="majorBidi" w:hAnsiTheme="majorBidi" w:cstheme="majorBidi"/>
        </w:rPr>
        <w:t>The International Convention on the Elimination of All Forms of Racial Discrimination (ICERD) is a United Nations convention. The convention was adopted and opened for signature by the United Nations General Assembly on 21 December 1965, and entered into force on 4 January 1969. As of July 2020, it has 88 signatories and 182 parties.</w:t>
      </w:r>
    </w:p>
  </w:footnote>
  <w:footnote w:id="3">
    <w:p w14:paraId="7B30561F" w14:textId="77777777" w:rsidR="00C52C8E" w:rsidRPr="007C7E6D" w:rsidRDefault="00C52C8E" w:rsidP="00C52C8E">
      <w:pPr>
        <w:pStyle w:val="FootnoteText"/>
        <w:rPr>
          <w:rFonts w:asciiTheme="majorBidi" w:hAnsiTheme="majorBidi" w:cstheme="majorBidi"/>
        </w:rPr>
      </w:pPr>
      <w:r w:rsidRPr="007C7E6D">
        <w:rPr>
          <w:rStyle w:val="FootnoteReference"/>
          <w:rFonts w:asciiTheme="majorBidi" w:hAnsiTheme="majorBidi" w:cstheme="majorBidi"/>
        </w:rPr>
        <w:footnoteRef/>
      </w:r>
      <w:r w:rsidRPr="007C7E6D">
        <w:rPr>
          <w:rFonts w:asciiTheme="majorBidi" w:hAnsiTheme="majorBidi" w:cstheme="majorBidi"/>
          <w:rtl/>
        </w:rPr>
        <w:t xml:space="preserve"> </w:t>
      </w:r>
      <w:r w:rsidRPr="007C7E6D">
        <w:rPr>
          <w:rFonts w:asciiTheme="majorBidi" w:hAnsiTheme="majorBidi" w:cstheme="majorBidi"/>
        </w:rPr>
        <w:t>On November 30, 1973, the United Nations General Assembly opened for signature and ratification The International Convention on the Suppression and Punishment of the Crime of Apartheid.</w:t>
      </w:r>
    </w:p>
  </w:footnote>
  <w:footnote w:id="4">
    <w:p w14:paraId="0864D981" w14:textId="77777777" w:rsidR="00C52C8E" w:rsidRPr="00B16B99" w:rsidRDefault="00C52C8E" w:rsidP="00C52C8E">
      <w:pPr>
        <w:pStyle w:val="FootnoteText"/>
        <w:rPr>
          <w:rFonts w:asciiTheme="majorBidi" w:hAnsiTheme="majorBidi" w:cstheme="majorBidi"/>
        </w:rPr>
      </w:pPr>
      <w:r w:rsidRPr="00B16B99">
        <w:rPr>
          <w:rStyle w:val="FootnoteReference"/>
          <w:rFonts w:asciiTheme="majorBidi" w:hAnsiTheme="majorBidi" w:cstheme="majorBidi"/>
        </w:rPr>
        <w:footnoteRef/>
      </w:r>
      <w:r w:rsidRPr="00B16B99">
        <w:rPr>
          <w:rFonts w:asciiTheme="majorBidi" w:hAnsiTheme="majorBidi" w:cstheme="majorBidi"/>
          <w:rtl/>
        </w:rPr>
        <w:t xml:space="preserve"> </w:t>
      </w:r>
      <w:r w:rsidRPr="00B16B99">
        <w:rPr>
          <w:rFonts w:asciiTheme="majorBidi" w:hAnsiTheme="majorBidi" w:cstheme="majorBidi"/>
        </w:rPr>
        <w:t>See CERD/C/ISR/CO/17-19</w:t>
      </w:r>
    </w:p>
  </w:footnote>
  <w:footnote w:id="5">
    <w:p w14:paraId="1FF8CF41" w14:textId="77777777" w:rsidR="00C52C8E" w:rsidRPr="00B16B99" w:rsidRDefault="00C52C8E" w:rsidP="00C52C8E">
      <w:pPr>
        <w:pStyle w:val="FootnoteText"/>
        <w:rPr>
          <w:rFonts w:asciiTheme="majorBidi" w:hAnsiTheme="majorBidi" w:cstheme="majorBidi"/>
        </w:rPr>
      </w:pPr>
      <w:r w:rsidRPr="00B16B99">
        <w:rPr>
          <w:rStyle w:val="FootnoteReference"/>
          <w:rFonts w:asciiTheme="majorBidi" w:hAnsiTheme="majorBidi" w:cstheme="majorBidi"/>
        </w:rPr>
        <w:footnoteRef/>
      </w:r>
      <w:r w:rsidRPr="00B16B99">
        <w:rPr>
          <w:rFonts w:asciiTheme="majorBidi" w:hAnsiTheme="majorBidi" w:cstheme="majorBidi"/>
          <w:rtl/>
        </w:rPr>
        <w:t xml:space="preserve"> </w:t>
      </w:r>
      <w:r w:rsidRPr="00B16B99">
        <w:rPr>
          <w:rFonts w:asciiTheme="majorBidi" w:hAnsiTheme="majorBidi" w:cstheme="majorBidi"/>
        </w:rPr>
        <w:t>See CERD/C/ISR/CO/14-16</w:t>
      </w:r>
    </w:p>
  </w:footnote>
  <w:footnote w:id="6">
    <w:p w14:paraId="2733BC98" w14:textId="77777777" w:rsidR="00C52C8E" w:rsidRDefault="00C52C8E" w:rsidP="00C52C8E">
      <w:pPr>
        <w:pStyle w:val="FootnoteText"/>
        <w:rPr>
          <w:lang w:bidi="ar-EG"/>
        </w:rPr>
      </w:pPr>
      <w:r>
        <w:rPr>
          <w:rStyle w:val="FootnoteReference"/>
        </w:rPr>
        <w:footnoteRef/>
      </w:r>
      <w:r>
        <w:rPr>
          <w:rtl/>
        </w:rPr>
        <w:t xml:space="preserve"> </w:t>
      </w:r>
      <w:r>
        <w:rPr>
          <w:lang w:bidi="ar-EG"/>
        </w:rPr>
        <w:t>ibid</w:t>
      </w:r>
    </w:p>
  </w:footnote>
  <w:footnote w:id="7">
    <w:p w14:paraId="06D6CDBE" w14:textId="77777777" w:rsidR="00C52C8E" w:rsidRPr="007C7E6D" w:rsidRDefault="00C52C8E" w:rsidP="00C52C8E">
      <w:pPr>
        <w:pStyle w:val="FootnoteText"/>
        <w:rPr>
          <w:rFonts w:asciiTheme="majorBidi" w:hAnsiTheme="majorBidi" w:cstheme="majorBidi"/>
        </w:rPr>
      </w:pPr>
      <w:r w:rsidRPr="007C7E6D">
        <w:rPr>
          <w:rStyle w:val="FootnoteReference"/>
          <w:rFonts w:asciiTheme="majorBidi" w:hAnsiTheme="majorBidi" w:cstheme="majorBidi"/>
        </w:rPr>
        <w:footnoteRef/>
      </w:r>
      <w:r w:rsidRPr="007C7E6D">
        <w:rPr>
          <w:rFonts w:asciiTheme="majorBidi" w:hAnsiTheme="majorBidi" w:cstheme="majorBidi"/>
          <w:rtl/>
        </w:rPr>
        <w:t xml:space="preserve"> </w:t>
      </w:r>
      <w:r w:rsidRPr="007C7E6D">
        <w:rPr>
          <w:rFonts w:asciiTheme="majorBidi" w:hAnsiTheme="majorBidi" w:cstheme="majorBidi"/>
        </w:rPr>
        <w:t>The Palestinian Ministry of Foreign Affairs and Expatriates, the draft of the first national report prepared under Article (9) of the International Convention on the Elimination of All Forms of Racial Discrimination</w:t>
      </w:r>
    </w:p>
  </w:footnote>
  <w:footnote w:id="8">
    <w:p w14:paraId="799FA02D" w14:textId="77777777" w:rsidR="00C52C8E" w:rsidRPr="007C7E6D" w:rsidRDefault="00C52C8E" w:rsidP="00C52C8E">
      <w:pPr>
        <w:pStyle w:val="FootnoteText"/>
        <w:rPr>
          <w:rFonts w:asciiTheme="majorBidi" w:hAnsiTheme="majorBidi" w:cstheme="majorBidi"/>
          <w:rtl/>
          <w:lang w:bidi="ar-EG"/>
        </w:rPr>
      </w:pPr>
      <w:r w:rsidRPr="007C7E6D">
        <w:rPr>
          <w:rStyle w:val="FootnoteReference"/>
          <w:rFonts w:asciiTheme="majorBidi" w:hAnsiTheme="majorBidi" w:cstheme="majorBidi"/>
        </w:rPr>
        <w:footnoteRef/>
      </w:r>
      <w:r w:rsidRPr="007C7E6D">
        <w:rPr>
          <w:rFonts w:asciiTheme="majorBidi" w:hAnsiTheme="majorBidi" w:cstheme="majorBidi"/>
          <w:rtl/>
        </w:rPr>
        <w:t xml:space="preserve"> </w:t>
      </w:r>
      <w:r w:rsidRPr="007C7E6D">
        <w:rPr>
          <w:rFonts w:asciiTheme="majorBidi" w:hAnsiTheme="majorBidi" w:cstheme="majorBidi"/>
        </w:rPr>
        <w:t>The Palestinian Ministry of Foreign Affairs and Expatriates, the draft of the first national report prepared under Article (9) of the International Convention on the Elimination of All Forms of Racial Discrimination</w:t>
      </w:r>
    </w:p>
  </w:footnote>
  <w:footnote w:id="9">
    <w:p w14:paraId="7BD0DA5A" w14:textId="77777777" w:rsidR="00C52C8E" w:rsidRPr="007C7E6D" w:rsidRDefault="00C52C8E" w:rsidP="00C52C8E">
      <w:pPr>
        <w:pStyle w:val="FootnoteText"/>
        <w:rPr>
          <w:rFonts w:asciiTheme="majorBidi" w:hAnsiTheme="majorBidi" w:cstheme="majorBidi"/>
        </w:rPr>
      </w:pPr>
      <w:r w:rsidRPr="007C7E6D">
        <w:rPr>
          <w:rStyle w:val="FootnoteReference"/>
          <w:rFonts w:asciiTheme="majorBidi" w:hAnsiTheme="majorBidi" w:cstheme="majorBidi"/>
        </w:rPr>
        <w:footnoteRef/>
      </w:r>
      <w:r w:rsidRPr="007C7E6D">
        <w:rPr>
          <w:rFonts w:asciiTheme="majorBidi" w:hAnsiTheme="majorBidi" w:cstheme="majorBidi"/>
          <w:rtl/>
        </w:rPr>
        <w:t xml:space="preserve"> </w:t>
      </w:r>
      <w:r w:rsidRPr="007C7E6D">
        <w:rPr>
          <w:rFonts w:asciiTheme="majorBidi" w:hAnsiTheme="majorBidi" w:cstheme="majorBidi"/>
        </w:rPr>
        <w:t>The International Convention on the Elimination of All Forms of Racial Discrimination (ICERD) is a United Nations convention. The convention was adopted and opened for signature by the United Nations General Assembly on 21 December 1965, and entered into force on 4 January 1969. As of July 2020, it has 88 signatories and 182 parties.</w:t>
      </w:r>
    </w:p>
  </w:footnote>
  <w:footnote w:id="10">
    <w:p w14:paraId="1655A037" w14:textId="77777777" w:rsidR="00C52C8E" w:rsidRPr="007C7E6D" w:rsidRDefault="00C52C8E" w:rsidP="00C52C8E">
      <w:pPr>
        <w:pStyle w:val="FootnoteText"/>
        <w:rPr>
          <w:rFonts w:asciiTheme="majorBidi" w:hAnsiTheme="majorBidi" w:cstheme="majorBidi"/>
        </w:rPr>
      </w:pPr>
      <w:r w:rsidRPr="007C7E6D">
        <w:rPr>
          <w:rStyle w:val="FootnoteReference"/>
          <w:rFonts w:asciiTheme="majorBidi" w:hAnsiTheme="majorBidi" w:cstheme="majorBidi"/>
        </w:rPr>
        <w:footnoteRef/>
      </w:r>
      <w:r w:rsidRPr="007C7E6D">
        <w:rPr>
          <w:rFonts w:asciiTheme="majorBidi" w:hAnsiTheme="majorBidi" w:cstheme="majorBidi"/>
          <w:rtl/>
        </w:rPr>
        <w:t xml:space="preserve"> </w:t>
      </w:r>
      <w:r w:rsidRPr="007C7E6D">
        <w:rPr>
          <w:rFonts w:asciiTheme="majorBidi" w:hAnsiTheme="majorBidi" w:cstheme="majorBidi"/>
        </w:rPr>
        <w:t xml:space="preserve">The Convention on the Elimination of all Forms of Discrimination Against Women is an international treaty adopted in 1979 by the United Nations General Assembly. Described as an international bill of rights for women, it was instituted on 3 September 1981 and has been ratified by 189 states. </w:t>
      </w:r>
    </w:p>
  </w:footnote>
  <w:footnote w:id="11">
    <w:p w14:paraId="6DF018A6" w14:textId="77777777" w:rsidR="00C52C8E" w:rsidRPr="007C7E6D" w:rsidRDefault="00C52C8E" w:rsidP="00C52C8E">
      <w:pPr>
        <w:pStyle w:val="FootnoteText"/>
        <w:rPr>
          <w:rFonts w:asciiTheme="majorBidi" w:hAnsiTheme="majorBidi" w:cstheme="majorBidi"/>
        </w:rPr>
      </w:pPr>
      <w:r w:rsidRPr="007C7E6D">
        <w:rPr>
          <w:rStyle w:val="FootnoteReference"/>
          <w:rFonts w:asciiTheme="majorBidi" w:hAnsiTheme="majorBidi" w:cstheme="majorBidi"/>
        </w:rPr>
        <w:footnoteRef/>
      </w:r>
      <w:r w:rsidRPr="007C7E6D">
        <w:rPr>
          <w:rFonts w:asciiTheme="majorBidi" w:hAnsiTheme="majorBidi" w:cstheme="majorBidi"/>
          <w:rtl/>
        </w:rPr>
        <w:t xml:space="preserve"> </w:t>
      </w:r>
      <w:r w:rsidRPr="007C7E6D">
        <w:rPr>
          <w:rFonts w:asciiTheme="majorBidi" w:hAnsiTheme="majorBidi" w:cstheme="majorBidi"/>
        </w:rPr>
        <w:t>On November 30, 1973, the United Nations General Assembly opened for signature and ratification The International Convention on the Suppression and Punishment of the Crime of Apartheid.</w:t>
      </w:r>
    </w:p>
  </w:footnote>
  <w:footnote w:id="12">
    <w:p w14:paraId="2EEE7AC3" w14:textId="77777777" w:rsidR="00C52C8E" w:rsidRPr="007C7E6D" w:rsidRDefault="00C52C8E" w:rsidP="00C52C8E">
      <w:pPr>
        <w:pStyle w:val="FootnoteText"/>
        <w:rPr>
          <w:rFonts w:asciiTheme="majorBidi" w:hAnsiTheme="majorBidi" w:cstheme="majorBidi"/>
        </w:rPr>
      </w:pPr>
      <w:r w:rsidRPr="007C7E6D">
        <w:rPr>
          <w:rStyle w:val="FootnoteReference"/>
          <w:rFonts w:asciiTheme="majorBidi" w:hAnsiTheme="majorBidi" w:cstheme="majorBidi"/>
        </w:rPr>
        <w:footnoteRef/>
      </w:r>
      <w:r w:rsidRPr="007C7E6D">
        <w:rPr>
          <w:rFonts w:asciiTheme="majorBidi" w:hAnsiTheme="majorBidi" w:cstheme="majorBidi"/>
          <w:rtl/>
        </w:rPr>
        <w:t xml:space="preserve"> </w:t>
      </w:r>
      <w:r w:rsidRPr="007C7E6D">
        <w:rPr>
          <w:rFonts w:asciiTheme="majorBidi" w:hAnsiTheme="majorBidi" w:cstheme="majorBidi"/>
        </w:rPr>
        <w:t>The Rome Statute of the International Criminal Court is the treaty that established the International Criminal Court. It was adopted at a diplomatic conference in Rome, Italy on 17 July 1998 and it entered into force on 1 July 2002. As of November 2019, 123 states are party to the statute.</w:t>
      </w:r>
    </w:p>
  </w:footnote>
  <w:footnote w:id="13">
    <w:p w14:paraId="0DE85865" w14:textId="77777777" w:rsidR="00C52C8E" w:rsidRPr="007C7E6D" w:rsidRDefault="00C52C8E" w:rsidP="00C52C8E">
      <w:pPr>
        <w:pStyle w:val="FootnoteText"/>
        <w:rPr>
          <w:rFonts w:asciiTheme="majorBidi" w:hAnsiTheme="majorBidi" w:cstheme="majorBidi"/>
        </w:rPr>
      </w:pPr>
      <w:r w:rsidRPr="007C7E6D">
        <w:rPr>
          <w:rStyle w:val="FootnoteReference"/>
          <w:rFonts w:asciiTheme="majorBidi" w:hAnsiTheme="majorBidi" w:cstheme="majorBidi"/>
        </w:rPr>
        <w:footnoteRef/>
      </w:r>
      <w:r w:rsidRPr="007C7E6D">
        <w:rPr>
          <w:rFonts w:asciiTheme="majorBidi" w:hAnsiTheme="majorBidi" w:cstheme="majorBidi"/>
          <w:rtl/>
        </w:rPr>
        <w:t xml:space="preserve"> </w:t>
      </w:r>
      <w:r w:rsidRPr="007C7E6D">
        <w:rPr>
          <w:rFonts w:asciiTheme="majorBidi" w:hAnsiTheme="majorBidi" w:cstheme="majorBidi"/>
        </w:rPr>
        <w:t xml:space="preserve">The European Convention on Human Rights (ECHR) (formally the Convention for the Protection of Human Rights and Fundamental Freedoms) is an international convention to protect human rights and political freedoms in Europe. the convention entered into force on 3 September 1953, art. 14. / The African Commission on Human and Peoples' Rights (ACHPR). The American Convention on Human Rights, also known as the Pact of San José, is an international human rights instrument. It was adopted by many countries in the Western Hemisphere in San José, Costa Rica, on 22 November 1969. </w:t>
      </w:r>
    </w:p>
  </w:footnote>
  <w:footnote w:id="14">
    <w:p w14:paraId="2593CE18" w14:textId="77777777" w:rsidR="00C52C8E" w:rsidRPr="007C7E6D" w:rsidRDefault="00C52C8E" w:rsidP="00C52C8E">
      <w:pPr>
        <w:pStyle w:val="FootnoteText"/>
        <w:rPr>
          <w:rFonts w:asciiTheme="majorBidi" w:hAnsiTheme="majorBidi" w:cstheme="majorBidi"/>
        </w:rPr>
      </w:pPr>
      <w:r w:rsidRPr="007C7E6D">
        <w:rPr>
          <w:rStyle w:val="FootnoteReference"/>
          <w:rFonts w:asciiTheme="majorBidi" w:hAnsiTheme="majorBidi" w:cstheme="majorBidi"/>
        </w:rPr>
        <w:footnoteRef/>
      </w:r>
      <w:r w:rsidRPr="007C7E6D">
        <w:rPr>
          <w:rFonts w:asciiTheme="majorBidi" w:hAnsiTheme="majorBidi" w:cstheme="majorBidi"/>
          <w:rtl/>
        </w:rPr>
        <w:t xml:space="preserve"> </w:t>
      </w:r>
      <w:r w:rsidRPr="007C7E6D">
        <w:rPr>
          <w:rFonts w:asciiTheme="majorBidi" w:hAnsiTheme="majorBidi" w:cstheme="majorBidi"/>
        </w:rPr>
        <w:t>The Racial Discrimination Act 1975 (</w:t>
      </w:r>
      <w:proofErr w:type="spellStart"/>
      <w:r w:rsidRPr="007C7E6D">
        <w:rPr>
          <w:rFonts w:asciiTheme="majorBidi" w:hAnsiTheme="majorBidi" w:cstheme="majorBidi"/>
        </w:rPr>
        <w:t>Cth</w:t>
      </w:r>
      <w:proofErr w:type="spellEnd"/>
      <w:r w:rsidRPr="007C7E6D">
        <w:rPr>
          <w:rFonts w:asciiTheme="majorBidi" w:hAnsiTheme="majorBidi" w:cstheme="majorBidi"/>
        </w:rPr>
        <w:t>), (RDA) is a statute which was passed by the Australian Parliament, Administered by</w:t>
      </w:r>
      <w:r w:rsidRPr="007C7E6D">
        <w:rPr>
          <w:rFonts w:asciiTheme="majorBidi" w:hAnsiTheme="majorBidi" w:cstheme="majorBidi"/>
        </w:rPr>
        <w:tab/>
        <w:t xml:space="preserve">Australian Human Rights Commission. / The Sex Discrimination Act 1984 is an Act of the Parliament of Australia which prohibits discrimination on the basis of mainly sexism, The Act implements Australia's obligations under the Convention on the Elimination of All Forms of Discrimination Against Women which came into force in September 1981 and which Australia ratified in July 1983. / The Disability Discrimination Act is an act passed by the Parliament of Australia in which prohibits discrimination against people with disabilities in employment, education, publicly available premises, provision of goods and services, accommodation, clubs and associations, and other contexts. / The Age Discrimination Act 2004 is an Act of the Parliament of Australia that prohibits age discrimination in many areas including employment, education, accommodation and the provision of goods and services. / The Human Rights Code is a statute in the Canadian province of Ontario that guarantees equality before the law and prohibits discrimination in specific social areas such as housing or employment. / The Canadian Human Rights Act (French: </w:t>
      </w:r>
      <w:proofErr w:type="spellStart"/>
      <w:r w:rsidRPr="007C7E6D">
        <w:rPr>
          <w:rFonts w:asciiTheme="majorBidi" w:hAnsiTheme="majorBidi" w:cstheme="majorBidi"/>
        </w:rPr>
        <w:t>Loi</w:t>
      </w:r>
      <w:proofErr w:type="spellEnd"/>
      <w:r w:rsidRPr="007C7E6D">
        <w:rPr>
          <w:rFonts w:asciiTheme="majorBidi" w:hAnsiTheme="majorBidi" w:cstheme="majorBidi"/>
        </w:rPr>
        <w:t xml:space="preserve"> </w:t>
      </w:r>
      <w:proofErr w:type="spellStart"/>
      <w:r w:rsidRPr="007C7E6D">
        <w:rPr>
          <w:rFonts w:asciiTheme="majorBidi" w:hAnsiTheme="majorBidi" w:cstheme="majorBidi"/>
        </w:rPr>
        <w:t>canadienne</w:t>
      </w:r>
      <w:proofErr w:type="spellEnd"/>
      <w:r w:rsidRPr="007C7E6D">
        <w:rPr>
          <w:rFonts w:asciiTheme="majorBidi" w:hAnsiTheme="majorBidi" w:cstheme="majorBidi"/>
        </w:rPr>
        <w:t xml:space="preserve"> sur les droits de la </w:t>
      </w:r>
      <w:proofErr w:type="spellStart"/>
      <w:r w:rsidRPr="007C7E6D">
        <w:rPr>
          <w:rFonts w:asciiTheme="majorBidi" w:hAnsiTheme="majorBidi" w:cstheme="majorBidi"/>
        </w:rPr>
        <w:t>personne</w:t>
      </w:r>
      <w:proofErr w:type="spellEnd"/>
      <w:r w:rsidRPr="007C7E6D">
        <w:rPr>
          <w:rFonts w:asciiTheme="majorBidi" w:hAnsiTheme="majorBidi" w:cstheme="majorBidi"/>
        </w:rPr>
        <w:t>) is a statute passed by the Parliament of Canada in 1977 with the express goal of extending the law to ensure equal opportunity to individuals who may be victims of discriminatory practices based on a set of prohibited grounds. / The Human Rights Act 1998 (c. 42) is an Act of Parliament of the United Kingdom which received Royal Assent on 9 November 1998, and came into force on 2 October 2000. / The Civil Rights Act of 1964 (</w:t>
      </w:r>
      <w:proofErr w:type="spellStart"/>
      <w:r w:rsidRPr="007C7E6D">
        <w:rPr>
          <w:rFonts w:asciiTheme="majorBidi" w:hAnsiTheme="majorBidi" w:cstheme="majorBidi"/>
        </w:rPr>
        <w:t>Pub.L</w:t>
      </w:r>
      <w:proofErr w:type="spellEnd"/>
      <w:r w:rsidRPr="007C7E6D">
        <w:rPr>
          <w:rFonts w:asciiTheme="majorBidi" w:hAnsiTheme="majorBidi" w:cstheme="majorBidi"/>
        </w:rPr>
        <w:t>. 88–352, 78 Stat. 241, enacted July 2, 1964) in USA. / The Civil Rights Act of 1968 (</w:t>
      </w:r>
      <w:proofErr w:type="spellStart"/>
      <w:r w:rsidRPr="007C7E6D">
        <w:rPr>
          <w:rFonts w:asciiTheme="majorBidi" w:hAnsiTheme="majorBidi" w:cstheme="majorBidi"/>
        </w:rPr>
        <w:t>Pub.L</w:t>
      </w:r>
      <w:proofErr w:type="spellEnd"/>
      <w:r w:rsidRPr="007C7E6D">
        <w:rPr>
          <w:rFonts w:asciiTheme="majorBidi" w:hAnsiTheme="majorBidi" w:cstheme="majorBidi"/>
        </w:rPr>
        <w:t xml:space="preserve">. 90–284, 82 Stat. 73, enacted April 11, 1968) in USA. / The Office of Fair Housing and Equal Opportunity (FHEO) is an agency within the United States Department of Housing and Urban Development. </w:t>
      </w:r>
    </w:p>
  </w:footnote>
  <w:footnote w:id="15">
    <w:p w14:paraId="3256396C" w14:textId="77777777" w:rsidR="00C52C8E" w:rsidRPr="007C7E6D" w:rsidRDefault="00C52C8E" w:rsidP="00C52C8E">
      <w:pPr>
        <w:pStyle w:val="FootnoteText"/>
        <w:rPr>
          <w:rFonts w:asciiTheme="majorBidi" w:hAnsiTheme="majorBidi" w:cstheme="majorBidi"/>
          <w:lang w:bidi="ar-EG"/>
        </w:rPr>
      </w:pPr>
      <w:r w:rsidRPr="007C7E6D">
        <w:rPr>
          <w:rStyle w:val="FootnoteReference"/>
          <w:rFonts w:asciiTheme="majorBidi" w:hAnsiTheme="majorBidi" w:cstheme="majorBidi"/>
        </w:rPr>
        <w:footnoteRef/>
      </w:r>
      <w:r w:rsidRPr="007C7E6D">
        <w:rPr>
          <w:rFonts w:asciiTheme="majorBidi" w:hAnsiTheme="majorBidi" w:cstheme="majorBidi"/>
          <w:rtl/>
        </w:rPr>
        <w:t xml:space="preserve"> </w:t>
      </w:r>
      <w:r w:rsidRPr="007C7E6D">
        <w:rPr>
          <w:rFonts w:asciiTheme="majorBidi" w:hAnsiTheme="majorBidi" w:cstheme="majorBidi"/>
          <w:lang w:bidi="ar-EG"/>
        </w:rPr>
        <w:t>See A/HRC/44/57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6CB" w14:textId="77777777" w:rsidR="00C4613B" w:rsidRDefault="00C4613B">
    <w:pPr>
      <w:pStyle w:val="Header"/>
    </w:pPr>
    <w:r>
      <w:rPr>
        <w:rFonts w:asciiTheme="majorBidi" w:hAnsiTheme="majorBidi" w:cstheme="majorBidi"/>
        <w:noProof/>
        <w:sz w:val="28"/>
        <w:szCs w:val="28"/>
      </w:rPr>
      <w:drawing>
        <wp:inline distT="0" distB="0" distL="0" distR="0" wp14:anchorId="7FA1AB07" wp14:editId="782B2D2A">
          <wp:extent cx="847725" cy="5981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or-web-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377" cy="608532"/>
                  </a:xfrm>
                  <a:prstGeom prst="rect">
                    <a:avLst/>
                  </a:prstGeom>
                </pic:spPr>
              </pic:pic>
            </a:graphicData>
          </a:graphic>
        </wp:inline>
      </w:drawing>
    </w:r>
  </w:p>
  <w:p w14:paraId="1206720D" w14:textId="77777777" w:rsidR="00C4613B" w:rsidRDefault="00C46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5460" w14:textId="77777777" w:rsidR="00C4613B" w:rsidRDefault="00C4613B">
    <w:pPr>
      <w:pStyle w:val="Header"/>
    </w:pPr>
    <w:r>
      <w:rPr>
        <w:rFonts w:asciiTheme="majorBidi" w:hAnsiTheme="majorBidi" w:cstheme="majorBidi"/>
        <w:noProof/>
        <w:sz w:val="28"/>
        <w:szCs w:val="28"/>
      </w:rPr>
      <w:drawing>
        <wp:inline distT="0" distB="0" distL="0" distR="0" wp14:anchorId="2B70ADC1" wp14:editId="1CC68494">
          <wp:extent cx="1781774" cy="1257300"/>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or-web-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5568" cy="1267033"/>
                  </a:xfrm>
                  <a:prstGeom prst="rect">
                    <a:avLst/>
                  </a:prstGeom>
                </pic:spPr>
              </pic:pic>
            </a:graphicData>
          </a:graphic>
        </wp:inline>
      </w:drawing>
    </w:r>
  </w:p>
  <w:p w14:paraId="1974BFD1" w14:textId="77777777" w:rsidR="00C4613B" w:rsidRDefault="00C46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F1F62"/>
    <w:multiLevelType w:val="hybridMultilevel"/>
    <w:tmpl w:val="C1ECFEEE"/>
    <w:lvl w:ilvl="0" w:tplc="B418702A">
      <w:start w:val="1"/>
      <w:numFmt w:val="low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50A1785"/>
    <w:multiLevelType w:val="hybridMultilevel"/>
    <w:tmpl w:val="E38C375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07ECF"/>
    <w:multiLevelType w:val="hybridMultilevel"/>
    <w:tmpl w:val="C6006F16"/>
    <w:lvl w:ilvl="0" w:tplc="B3CAD908">
      <w:start w:val="1"/>
      <w:numFmt w:val="bullet"/>
      <w:lvlText w:val="-"/>
      <w:lvlJc w:val="left"/>
      <w:pPr>
        <w:ind w:left="303" w:hanging="360"/>
      </w:pPr>
      <w:rPr>
        <w:rFonts w:ascii="Calibri" w:eastAsiaTheme="minorEastAsia" w:hAnsi="Calibri" w:cs="Calibri"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3" w15:restartNumberingAfterBreak="0">
    <w:nsid w:val="2E5E1056"/>
    <w:multiLevelType w:val="hybridMultilevel"/>
    <w:tmpl w:val="6EF665C2"/>
    <w:lvl w:ilvl="0" w:tplc="A10A877E">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380C5E79"/>
    <w:multiLevelType w:val="hybridMultilevel"/>
    <w:tmpl w:val="D1E00A5E"/>
    <w:lvl w:ilvl="0" w:tplc="54688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BE1B57"/>
    <w:multiLevelType w:val="hybridMultilevel"/>
    <w:tmpl w:val="475AA02C"/>
    <w:lvl w:ilvl="0" w:tplc="5C3E1BDC">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550C6"/>
    <w:multiLevelType w:val="hybridMultilevel"/>
    <w:tmpl w:val="C4F80AD2"/>
    <w:lvl w:ilvl="0" w:tplc="3DA44F7C">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7" w15:restartNumberingAfterBreak="0">
    <w:nsid w:val="48441C67"/>
    <w:multiLevelType w:val="hybridMultilevel"/>
    <w:tmpl w:val="C98ED01E"/>
    <w:lvl w:ilvl="0" w:tplc="4D449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E5905"/>
    <w:multiLevelType w:val="hybridMultilevel"/>
    <w:tmpl w:val="2C481FF8"/>
    <w:lvl w:ilvl="0" w:tplc="17A808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463B50"/>
    <w:multiLevelType w:val="hybridMultilevel"/>
    <w:tmpl w:val="B0C027AE"/>
    <w:lvl w:ilvl="0" w:tplc="24BC942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
  </w:num>
  <w:num w:numId="3">
    <w:abstractNumId w:val="9"/>
  </w:num>
  <w:num w:numId="4">
    <w:abstractNumId w:val="8"/>
  </w:num>
  <w:num w:numId="5">
    <w:abstractNumId w:val="3"/>
  </w:num>
  <w:num w:numId="6">
    <w:abstractNumId w:val="2"/>
  </w:num>
  <w:num w:numId="7">
    <w:abstractNumId w:val="6"/>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30"/>
    <w:rsid w:val="00025825"/>
    <w:rsid w:val="00054B73"/>
    <w:rsid w:val="00065220"/>
    <w:rsid w:val="00080755"/>
    <w:rsid w:val="00086F07"/>
    <w:rsid w:val="000A6D78"/>
    <w:rsid w:val="00115E57"/>
    <w:rsid w:val="00123700"/>
    <w:rsid w:val="001A2998"/>
    <w:rsid w:val="001B6B98"/>
    <w:rsid w:val="001F14E5"/>
    <w:rsid w:val="002147C8"/>
    <w:rsid w:val="00231165"/>
    <w:rsid w:val="00283DFF"/>
    <w:rsid w:val="002B2636"/>
    <w:rsid w:val="002D51F5"/>
    <w:rsid w:val="00317314"/>
    <w:rsid w:val="00345E32"/>
    <w:rsid w:val="0039371A"/>
    <w:rsid w:val="00397523"/>
    <w:rsid w:val="003F4AD1"/>
    <w:rsid w:val="003F6949"/>
    <w:rsid w:val="00444908"/>
    <w:rsid w:val="0046757A"/>
    <w:rsid w:val="004975A4"/>
    <w:rsid w:val="004A6080"/>
    <w:rsid w:val="00526B0A"/>
    <w:rsid w:val="005551B7"/>
    <w:rsid w:val="005553BF"/>
    <w:rsid w:val="005B39E5"/>
    <w:rsid w:val="00660160"/>
    <w:rsid w:val="00671F23"/>
    <w:rsid w:val="006C7C51"/>
    <w:rsid w:val="006F0665"/>
    <w:rsid w:val="00777994"/>
    <w:rsid w:val="007A3181"/>
    <w:rsid w:val="007B34D3"/>
    <w:rsid w:val="00803584"/>
    <w:rsid w:val="00806E06"/>
    <w:rsid w:val="00806EAF"/>
    <w:rsid w:val="00824C1E"/>
    <w:rsid w:val="008543E9"/>
    <w:rsid w:val="008850E1"/>
    <w:rsid w:val="00897B1C"/>
    <w:rsid w:val="008C15FF"/>
    <w:rsid w:val="009837D1"/>
    <w:rsid w:val="009D50E2"/>
    <w:rsid w:val="00A015FB"/>
    <w:rsid w:val="00A269E6"/>
    <w:rsid w:val="00A26F49"/>
    <w:rsid w:val="00A34287"/>
    <w:rsid w:val="00A5472D"/>
    <w:rsid w:val="00A650CA"/>
    <w:rsid w:val="00AD7160"/>
    <w:rsid w:val="00AF341D"/>
    <w:rsid w:val="00AF3AA4"/>
    <w:rsid w:val="00B23622"/>
    <w:rsid w:val="00B83A68"/>
    <w:rsid w:val="00BA6405"/>
    <w:rsid w:val="00BE77AD"/>
    <w:rsid w:val="00C14E69"/>
    <w:rsid w:val="00C21F81"/>
    <w:rsid w:val="00C24035"/>
    <w:rsid w:val="00C26031"/>
    <w:rsid w:val="00C269D9"/>
    <w:rsid w:val="00C4613B"/>
    <w:rsid w:val="00C52C8E"/>
    <w:rsid w:val="00CE5715"/>
    <w:rsid w:val="00D53A4E"/>
    <w:rsid w:val="00DC169C"/>
    <w:rsid w:val="00DC2F10"/>
    <w:rsid w:val="00E1741B"/>
    <w:rsid w:val="00E20B2E"/>
    <w:rsid w:val="00E328E1"/>
    <w:rsid w:val="00E46ADB"/>
    <w:rsid w:val="00E95C7D"/>
    <w:rsid w:val="00EB1D7D"/>
    <w:rsid w:val="00EF42C4"/>
    <w:rsid w:val="00EF656E"/>
    <w:rsid w:val="00F21ADB"/>
    <w:rsid w:val="00F42730"/>
    <w:rsid w:val="00FA6FAB"/>
    <w:rsid w:val="00FC2B27"/>
    <w:rsid w:val="00FD7E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7F9BC"/>
  <w15:chartTrackingRefBased/>
  <w15:docId w15:val="{9E3D0327-484A-4683-9A87-D2DE309B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4D3"/>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15F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015FB"/>
    <w:rPr>
      <w:b/>
      <w:bCs/>
    </w:rPr>
  </w:style>
  <w:style w:type="paragraph" w:styleId="ListParagraph">
    <w:name w:val="List Paragraph"/>
    <w:basedOn w:val="Normal"/>
    <w:uiPriority w:val="34"/>
    <w:qFormat/>
    <w:rsid w:val="00EB1D7D"/>
    <w:pPr>
      <w:spacing w:after="160" w:line="259" w:lineRule="auto"/>
      <w:ind w:left="720"/>
      <w:contextualSpacing/>
    </w:pPr>
    <w:rPr>
      <w:rFonts w:asciiTheme="minorHAnsi" w:eastAsiaTheme="minorHAnsi" w:hAnsiTheme="minorHAnsi" w:cstheme="minorBidi"/>
      <w:lang w:val="en-US"/>
    </w:rPr>
  </w:style>
  <w:style w:type="character" w:styleId="Hyperlink">
    <w:name w:val="Hyperlink"/>
    <w:basedOn w:val="DefaultParagraphFont"/>
    <w:uiPriority w:val="99"/>
    <w:unhideWhenUsed/>
    <w:rsid w:val="00FC2B27"/>
    <w:rPr>
      <w:color w:val="0000FF"/>
      <w:u w:val="single"/>
    </w:rPr>
  </w:style>
  <w:style w:type="paragraph" w:styleId="Header">
    <w:name w:val="header"/>
    <w:basedOn w:val="Normal"/>
    <w:link w:val="HeaderChar"/>
    <w:uiPriority w:val="99"/>
    <w:unhideWhenUsed/>
    <w:rsid w:val="00C4613B"/>
    <w:pPr>
      <w:tabs>
        <w:tab w:val="center" w:pos="4513"/>
        <w:tab w:val="right" w:pos="9026"/>
      </w:tabs>
      <w:spacing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C4613B"/>
  </w:style>
  <w:style w:type="paragraph" w:styleId="Footer">
    <w:name w:val="footer"/>
    <w:basedOn w:val="Normal"/>
    <w:link w:val="FooterChar"/>
    <w:uiPriority w:val="99"/>
    <w:unhideWhenUsed/>
    <w:rsid w:val="00C4613B"/>
    <w:pPr>
      <w:tabs>
        <w:tab w:val="center" w:pos="4513"/>
        <w:tab w:val="right" w:pos="9026"/>
      </w:tabs>
      <w:spacing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C4613B"/>
  </w:style>
  <w:style w:type="paragraph" w:customStyle="1" w:styleId="a">
    <w:name w:val="المعلومات"/>
    <w:basedOn w:val="BodyText"/>
    <w:uiPriority w:val="1"/>
    <w:qFormat/>
    <w:rsid w:val="00C4613B"/>
    <w:pPr>
      <w:widowControl w:val="0"/>
      <w:kinsoku w:val="0"/>
      <w:overflowPunct w:val="0"/>
      <w:autoSpaceDE w:val="0"/>
      <w:autoSpaceDN w:val="0"/>
      <w:adjustRightInd w:val="0"/>
      <w:spacing w:before="4" w:after="0" w:line="240" w:lineRule="auto"/>
    </w:pPr>
    <w:rPr>
      <w:rFonts w:ascii="Tahoma" w:eastAsia="Times New Roman" w:hAnsi="Tahoma" w:cs="Tahoma"/>
      <w:color w:val="FFC000" w:themeColor="accent4"/>
      <w:sz w:val="20"/>
      <w:szCs w:val="20"/>
      <w:lang w:eastAsia="ar-SA"/>
    </w:rPr>
  </w:style>
  <w:style w:type="paragraph" w:styleId="NoSpacing">
    <w:name w:val="No Spacing"/>
    <w:uiPriority w:val="1"/>
    <w:rsid w:val="00C4613B"/>
    <w:pPr>
      <w:widowControl w:val="0"/>
      <w:autoSpaceDE w:val="0"/>
      <w:autoSpaceDN w:val="0"/>
      <w:adjustRightInd w:val="0"/>
      <w:spacing w:after="0" w:line="240" w:lineRule="auto"/>
    </w:pPr>
    <w:rPr>
      <w:rFonts w:ascii="Tahoma" w:eastAsia="Times New Roman" w:hAnsi="Tahoma" w:cs="Tahoma"/>
      <w:sz w:val="8"/>
      <w:szCs w:val="8"/>
      <w:lang w:eastAsia="ar-SA"/>
    </w:rPr>
  </w:style>
  <w:style w:type="paragraph" w:styleId="BodyText">
    <w:name w:val="Body Text"/>
    <w:basedOn w:val="Normal"/>
    <w:link w:val="BodyTextChar"/>
    <w:uiPriority w:val="99"/>
    <w:semiHidden/>
    <w:unhideWhenUsed/>
    <w:rsid w:val="00C4613B"/>
    <w:pPr>
      <w:spacing w:after="120" w:line="259" w:lineRule="auto"/>
    </w:pPr>
    <w:rPr>
      <w:rFonts w:asciiTheme="minorHAnsi" w:eastAsiaTheme="minorHAnsi" w:hAnsiTheme="minorHAnsi" w:cstheme="minorBidi"/>
      <w:lang w:val="en-US"/>
    </w:rPr>
  </w:style>
  <w:style w:type="character" w:customStyle="1" w:styleId="BodyTextChar">
    <w:name w:val="Body Text Char"/>
    <w:basedOn w:val="DefaultParagraphFont"/>
    <w:link w:val="BodyText"/>
    <w:uiPriority w:val="99"/>
    <w:semiHidden/>
    <w:rsid w:val="00C4613B"/>
  </w:style>
  <w:style w:type="table" w:styleId="TableGrid">
    <w:name w:val="Table Grid"/>
    <w:basedOn w:val="TableNormal"/>
    <w:uiPriority w:val="39"/>
    <w:rsid w:val="00C46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28E1"/>
    <w:pPr>
      <w:autoSpaceDE w:val="0"/>
      <w:autoSpaceDN w:val="0"/>
      <w:adjustRightInd w:val="0"/>
      <w:spacing w:after="0" w:line="240" w:lineRule="auto"/>
    </w:pPr>
    <w:rPr>
      <w:rFonts w:ascii="Times New Roman" w:eastAsia="Arial" w:hAnsi="Times New Roman" w:cs="Times New Roman"/>
      <w:color w:val="000000"/>
      <w:sz w:val="24"/>
      <w:szCs w:val="24"/>
    </w:rPr>
  </w:style>
  <w:style w:type="paragraph" w:styleId="FootnoteText">
    <w:name w:val="footnote text"/>
    <w:basedOn w:val="Normal"/>
    <w:link w:val="FootnoteTextChar"/>
    <w:uiPriority w:val="99"/>
    <w:semiHidden/>
    <w:unhideWhenUsed/>
    <w:rsid w:val="00F42730"/>
    <w:pPr>
      <w:spacing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F42730"/>
    <w:rPr>
      <w:sz w:val="20"/>
      <w:szCs w:val="20"/>
      <w:lang w:val="en-GB"/>
    </w:rPr>
  </w:style>
  <w:style w:type="character" w:styleId="FootnoteReference">
    <w:name w:val="footnote reference"/>
    <w:basedOn w:val="DefaultParagraphFont"/>
    <w:uiPriority w:val="99"/>
    <w:semiHidden/>
    <w:unhideWhenUsed/>
    <w:rsid w:val="00F42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36336">
      <w:bodyDiv w:val="1"/>
      <w:marLeft w:val="0"/>
      <w:marRight w:val="0"/>
      <w:marTop w:val="0"/>
      <w:marBottom w:val="0"/>
      <w:divBdr>
        <w:top w:val="none" w:sz="0" w:space="0" w:color="auto"/>
        <w:left w:val="none" w:sz="0" w:space="0" w:color="auto"/>
        <w:bottom w:val="none" w:sz="0" w:space="0" w:color="auto"/>
        <w:right w:val="none" w:sz="0" w:space="0" w:color="auto"/>
      </w:divBdr>
    </w:div>
    <w:div w:id="131445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IAP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80B732-554D-4579-89E0-694275BA48CB}"/>
</file>

<file path=customXml/itemProps2.xml><?xml version="1.0" encoding="utf-8"?>
<ds:datastoreItem xmlns:ds="http://schemas.openxmlformats.org/officeDocument/2006/customXml" ds:itemID="{81FF36CD-DC2D-48BC-AA54-0D6956B74CEA}"/>
</file>

<file path=customXml/itemProps3.xml><?xml version="1.0" encoding="utf-8"?>
<ds:datastoreItem xmlns:ds="http://schemas.openxmlformats.org/officeDocument/2006/customXml" ds:itemID="{52EC32D3-40D7-4B65-9DCC-AB7BA81EAC72}"/>
</file>

<file path=docProps/app.xml><?xml version="1.0" encoding="utf-8"?>
<Properties xmlns="http://schemas.openxmlformats.org/officeDocument/2006/extended-properties" xmlns:vt="http://schemas.openxmlformats.org/officeDocument/2006/docPropsVTypes">
  <Template>IAPD</Template>
  <TotalTime>2</TotalTime>
  <Pages>11</Pages>
  <Words>5385</Words>
  <Characters>30696</Characters>
  <Application>Microsoft Office Word</Application>
  <DocSecurity>0</DocSecurity>
  <Lines>255</Lines>
  <Paragraphs>72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Mennatallah Bakr</cp:lastModifiedBy>
  <cp:revision>2</cp:revision>
  <cp:lastPrinted>2021-02-25T16:02:00Z</cp:lastPrinted>
  <dcterms:created xsi:type="dcterms:W3CDTF">2021-05-04T11:47:00Z</dcterms:created>
  <dcterms:modified xsi:type="dcterms:W3CDTF">2021-05-04T11:47:00Z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