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page" w:horzAnchor="page" w:tblpX="1134" w:tblpY="284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9"/>
        <w:gridCol w:w="2236"/>
        <w:gridCol w:w="3214"/>
        <w:gridCol w:w="2930"/>
      </w:tblGrid>
      <w:tr w:rsidR="00963CBA" w:rsidRPr="00E077AF" w14:paraId="5D655426" w14:textId="77777777" w:rsidTr="00562621">
        <w:trPr>
          <w:trHeight w:val="851"/>
        </w:trPr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99D1D5" w14:textId="77777777" w:rsidR="00446DE4" w:rsidRPr="00E077AF" w:rsidRDefault="00054C5B" w:rsidP="00562621">
            <w:pPr>
              <w:tabs>
                <w:tab w:val="right" w:pos="850"/>
                <w:tab w:val="left" w:pos="1134"/>
                <w:tab w:val="right" w:leader="dot" w:pos="8504"/>
              </w:tabs>
              <w:spacing w:before="360" w:after="240"/>
            </w:pPr>
            <w:r w:rsidRPr="00E077AF">
              <w:t xml:space="preserve"> 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F1386D6" w14:textId="77777777" w:rsidR="00446DE4" w:rsidRPr="00E077AF" w:rsidRDefault="00446DE4" w:rsidP="00562621">
            <w:pPr>
              <w:spacing w:after="80" w:line="300" w:lineRule="exact"/>
              <w:rPr>
                <w:sz w:val="28"/>
                <w:szCs w:val="28"/>
              </w:rPr>
            </w:pPr>
          </w:p>
        </w:tc>
        <w:tc>
          <w:tcPr>
            <w:tcW w:w="61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B288AE4" w14:textId="77777777" w:rsidR="00446DE4" w:rsidRPr="00E077AF" w:rsidRDefault="00B311A4" w:rsidP="00B311A4">
            <w:pPr>
              <w:jc w:val="right"/>
            </w:pPr>
            <w:r w:rsidRPr="00E077AF">
              <w:rPr>
                <w:sz w:val="40"/>
              </w:rPr>
              <w:t>A</w:t>
            </w:r>
            <w:r w:rsidRPr="00E077AF">
              <w:t>/HRC/38/50</w:t>
            </w:r>
          </w:p>
        </w:tc>
      </w:tr>
      <w:tr w:rsidR="003107FA" w:rsidRPr="00E077AF" w14:paraId="4B150355" w14:textId="77777777" w:rsidTr="00562621">
        <w:trPr>
          <w:trHeight w:val="2835"/>
        </w:trPr>
        <w:tc>
          <w:tcPr>
            <w:tcW w:w="125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135A1172" w14:textId="77777777" w:rsidR="003107FA" w:rsidRPr="00E077AF" w:rsidRDefault="003107FA" w:rsidP="00562621">
            <w:pPr>
              <w:spacing w:before="120"/>
              <w:jc w:val="center"/>
            </w:pPr>
          </w:p>
        </w:tc>
        <w:tc>
          <w:tcPr>
            <w:tcW w:w="545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015BFB83" w14:textId="187545B3" w:rsidR="003107FA" w:rsidRPr="00833388" w:rsidRDefault="00833388" w:rsidP="00562621">
            <w:pPr>
              <w:spacing w:before="120" w:line="420" w:lineRule="exact"/>
              <w:rPr>
                <w:b/>
                <w:sz w:val="36"/>
                <w:szCs w:val="36"/>
              </w:rPr>
            </w:pPr>
            <w:r w:rsidRPr="00833388">
              <w:rPr>
                <w:rFonts w:ascii="GeezLSOnlyU" w:hAnsi="GeezLSOnlyU" w:cs="GeezLSOnlyU"/>
                <w:b/>
                <w:sz w:val="36"/>
                <w:szCs w:val="36"/>
              </w:rPr>
              <w:t>ተኣሪሙ</w:t>
            </w:r>
            <w:r w:rsidRPr="00833388">
              <w:rPr>
                <w:b/>
                <w:sz w:val="36"/>
                <w:szCs w:val="36"/>
              </w:rPr>
              <w:t xml:space="preserve"> </w:t>
            </w:r>
            <w:r w:rsidRPr="00833388">
              <w:rPr>
                <w:rFonts w:ascii="GeezLSOnlyU" w:hAnsi="GeezLSOnlyU" w:cs="GeezLSOnlyU"/>
                <w:b/>
                <w:sz w:val="36"/>
                <w:szCs w:val="36"/>
              </w:rPr>
              <w:t>ዘይተወድአ</w:t>
            </w:r>
            <w:r w:rsidRPr="00833388">
              <w:rPr>
                <w:b/>
                <w:sz w:val="36"/>
                <w:szCs w:val="36"/>
              </w:rPr>
              <w:t xml:space="preserve"> </w:t>
            </w:r>
            <w:r w:rsidRPr="00833388">
              <w:rPr>
                <w:rFonts w:ascii="GeezLSOnlyU" w:hAnsi="GeezLSOnlyU" w:cs="GeezLSOnlyU"/>
                <w:b/>
                <w:sz w:val="36"/>
                <w:szCs w:val="36"/>
              </w:rPr>
              <w:t>ዝተመሓየሸ</w:t>
            </w:r>
            <w:r w:rsidRPr="00833388">
              <w:rPr>
                <w:b/>
                <w:sz w:val="36"/>
                <w:szCs w:val="36"/>
              </w:rPr>
              <w:t xml:space="preserve"> </w:t>
            </w:r>
            <w:r w:rsidRPr="00833388">
              <w:rPr>
                <w:rFonts w:ascii="GeezLSOnlyU" w:hAnsi="GeezLSOnlyU" w:cs="GeezLSOnlyU"/>
                <w:b/>
                <w:sz w:val="36"/>
                <w:szCs w:val="36"/>
              </w:rPr>
              <w:t>ንድፊ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40CC93CD" w14:textId="4862934A" w:rsidR="003107FA" w:rsidRPr="00E077AF" w:rsidRDefault="00833388" w:rsidP="00B311A4">
            <w:pPr>
              <w:spacing w:before="240" w:line="240" w:lineRule="exact"/>
            </w:pPr>
            <w:r>
              <w:rPr>
                <w:rFonts w:ascii="GeezLSOnlyU" w:hAnsi="GeezLSOnlyU" w:cs="GeezLSOnlyU"/>
              </w:rPr>
              <w:t xml:space="preserve">ዝርገሐ፡ ሓፈሻዊ </w:t>
            </w:r>
          </w:p>
          <w:p w14:paraId="034EF6B2" w14:textId="76167B87" w:rsidR="00B311A4" w:rsidRPr="00E077AF" w:rsidRDefault="00691DC2" w:rsidP="00B311A4">
            <w:pPr>
              <w:spacing w:line="240" w:lineRule="exact"/>
            </w:pPr>
            <w:r w:rsidRPr="00E077AF">
              <w:t xml:space="preserve">11 </w:t>
            </w:r>
            <w:r w:rsidR="00B949D9">
              <w:rPr>
                <w:rFonts w:ascii="GeezLSOnlyU" w:hAnsi="GeezLSOnlyU" w:cs="GeezLSOnlyU"/>
              </w:rPr>
              <w:t xml:space="preserve">ሰነ </w:t>
            </w:r>
            <w:r w:rsidR="00B311A4" w:rsidRPr="00E077AF">
              <w:t>2018</w:t>
            </w:r>
          </w:p>
          <w:p w14:paraId="075AB3BB" w14:textId="77777777" w:rsidR="00B311A4" w:rsidRPr="00E077AF" w:rsidRDefault="00B311A4" w:rsidP="00B311A4">
            <w:pPr>
              <w:spacing w:line="240" w:lineRule="exact"/>
            </w:pPr>
          </w:p>
          <w:p w14:paraId="578DEF7D" w14:textId="77777777" w:rsidR="00B311A4" w:rsidRDefault="00833388" w:rsidP="00833388">
            <w:pPr>
              <w:spacing w:line="240" w:lineRule="exact"/>
              <w:rPr>
                <w:rFonts w:ascii="GeezLSOnlyU" w:hAnsi="GeezLSOnlyU" w:cs="GeezLSOnlyU"/>
              </w:rPr>
            </w:pPr>
            <w:r>
              <w:rPr>
                <w:rFonts w:ascii="GeezLSOnlyU" w:hAnsi="GeezLSOnlyU" w:cs="GeezLSOnlyU"/>
                <w:lang w:val="en-US"/>
              </w:rPr>
              <w:t>መበቆላዊ ጽሑፍ</w:t>
            </w:r>
            <w:r w:rsidR="00B311A4" w:rsidRPr="00E077AF">
              <w:t xml:space="preserve">: </w:t>
            </w:r>
            <w:r>
              <w:rPr>
                <w:rFonts w:ascii="GeezLSOnlyU" w:hAnsi="GeezLSOnlyU" w:cs="GeezLSOnlyU"/>
              </w:rPr>
              <w:t>እንግሊዝኛ</w:t>
            </w:r>
          </w:p>
          <w:p w14:paraId="3DADAEBB" w14:textId="3BF5BCF4" w:rsidR="00B949D9" w:rsidRPr="00E077AF" w:rsidRDefault="00B949D9" w:rsidP="00833388">
            <w:pPr>
              <w:spacing w:line="240" w:lineRule="exact"/>
            </w:pPr>
            <w:r>
              <w:rPr>
                <w:rFonts w:ascii="GeezLSOnlyU" w:hAnsi="GeezLSOnlyU" w:cs="GeezLSOnlyU"/>
              </w:rPr>
              <w:t>(ዘይወግዓዊ ናይ ትግርኛ ትርጉም)</w:t>
            </w:r>
          </w:p>
        </w:tc>
      </w:tr>
    </w:tbl>
    <w:p w14:paraId="5DA982E2" w14:textId="77777777" w:rsidR="00B949D9" w:rsidRPr="00C40CA9" w:rsidRDefault="00B949D9" w:rsidP="00B949D9">
      <w:pPr>
        <w:suppressAutoHyphens w:val="0"/>
        <w:spacing w:before="120"/>
        <w:jc w:val="both"/>
        <w:rPr>
          <w:b/>
          <w:sz w:val="24"/>
          <w:szCs w:val="24"/>
        </w:rPr>
      </w:pPr>
      <w:r w:rsidRPr="00C40CA9">
        <w:rPr>
          <w:rFonts w:ascii="GeezLSOnlyU" w:hAnsi="GeezLSOnlyU" w:cs="GeezLSOnlyU"/>
          <w:b/>
          <w:sz w:val="24"/>
          <w:szCs w:val="24"/>
        </w:rPr>
        <w:t>ቤት</w:t>
      </w:r>
      <w:r w:rsidRPr="00C40CA9">
        <w:rPr>
          <w:b/>
          <w:sz w:val="24"/>
          <w:szCs w:val="24"/>
        </w:rPr>
        <w:t xml:space="preserve"> </w:t>
      </w:r>
      <w:r w:rsidRPr="00C40CA9">
        <w:rPr>
          <w:rFonts w:ascii="GeezLSOnlyU" w:hAnsi="GeezLSOnlyU" w:cs="GeezLSOnlyU"/>
          <w:b/>
          <w:sz w:val="24"/>
          <w:szCs w:val="24"/>
        </w:rPr>
        <w:t>ምኽሪ</w:t>
      </w:r>
      <w:r w:rsidRPr="00C40CA9">
        <w:rPr>
          <w:b/>
          <w:sz w:val="24"/>
          <w:szCs w:val="24"/>
        </w:rPr>
        <w:t xml:space="preserve"> </w:t>
      </w:r>
      <w:r w:rsidRPr="00C40CA9">
        <w:rPr>
          <w:rFonts w:ascii="GeezLSOnlyU" w:hAnsi="GeezLSOnlyU" w:cs="GeezLSOnlyU"/>
          <w:b/>
          <w:sz w:val="24"/>
          <w:szCs w:val="24"/>
        </w:rPr>
        <w:t>ሰብኣዊ</w:t>
      </w:r>
      <w:r w:rsidRPr="00C40CA9">
        <w:rPr>
          <w:b/>
          <w:sz w:val="24"/>
          <w:szCs w:val="24"/>
        </w:rPr>
        <w:t xml:space="preserve"> </w:t>
      </w:r>
      <w:r w:rsidRPr="00C40CA9">
        <w:rPr>
          <w:rFonts w:ascii="GeezLSOnlyU" w:hAnsi="GeezLSOnlyU" w:cs="GeezLSOnlyU"/>
          <w:b/>
          <w:sz w:val="24"/>
          <w:szCs w:val="24"/>
        </w:rPr>
        <w:t>መሰላት</w:t>
      </w:r>
      <w:r w:rsidRPr="00C40CA9">
        <w:rPr>
          <w:b/>
          <w:sz w:val="24"/>
          <w:szCs w:val="24"/>
        </w:rPr>
        <w:t xml:space="preserve"> </w:t>
      </w:r>
    </w:p>
    <w:p w14:paraId="4B0F05F2" w14:textId="77777777" w:rsidR="00B949D9" w:rsidRPr="00C40CA9" w:rsidRDefault="00B949D9" w:rsidP="00B949D9">
      <w:pPr>
        <w:suppressAutoHyphens w:val="0"/>
        <w:jc w:val="both"/>
        <w:rPr>
          <w:b/>
        </w:rPr>
      </w:pPr>
      <w:r w:rsidRPr="00C40CA9">
        <w:rPr>
          <w:rFonts w:ascii="GeezLSOnlyU" w:hAnsi="GeezLSOnlyU" w:cs="GeezLSOnlyU"/>
          <w:b/>
        </w:rPr>
        <w:t>መበል</w:t>
      </w:r>
      <w:r w:rsidRPr="00C40CA9">
        <w:rPr>
          <w:b/>
        </w:rPr>
        <w:t xml:space="preserve"> </w:t>
      </w:r>
      <w:r w:rsidRPr="00C40CA9">
        <w:rPr>
          <w:rFonts w:ascii="GeezLSOnlyU" w:hAnsi="GeezLSOnlyU" w:cs="GeezLSOnlyU"/>
          <w:b/>
        </w:rPr>
        <w:t>ሰላሳን</w:t>
      </w:r>
      <w:r w:rsidRPr="00C40CA9">
        <w:rPr>
          <w:b/>
        </w:rPr>
        <w:t xml:space="preserve"> </w:t>
      </w:r>
      <w:r w:rsidRPr="00C40CA9">
        <w:rPr>
          <w:rFonts w:ascii="GeezLSOnlyU" w:hAnsi="GeezLSOnlyU" w:cs="GeezLSOnlyU"/>
          <w:b/>
        </w:rPr>
        <w:t>ሸሞንተን</w:t>
      </w:r>
      <w:r w:rsidRPr="00C40CA9">
        <w:rPr>
          <w:b/>
        </w:rPr>
        <w:t xml:space="preserve"> </w:t>
      </w:r>
      <w:r w:rsidRPr="00C40CA9">
        <w:rPr>
          <w:rFonts w:ascii="GeezLSOnlyU" w:hAnsi="GeezLSOnlyU" w:cs="GeezLSOnlyU"/>
          <w:b/>
        </w:rPr>
        <w:t>ኣኼባ</w:t>
      </w:r>
    </w:p>
    <w:p w14:paraId="1A63F9B2" w14:textId="77777777" w:rsidR="00B949D9" w:rsidRPr="00C40CA9" w:rsidRDefault="00B949D9" w:rsidP="00B949D9">
      <w:pPr>
        <w:suppressAutoHyphens w:val="0"/>
        <w:jc w:val="both"/>
      </w:pPr>
      <w:r w:rsidRPr="00C40CA9">
        <w:t xml:space="preserve">18 </w:t>
      </w:r>
      <w:r w:rsidRPr="00C40CA9">
        <w:rPr>
          <w:rFonts w:ascii="GeezLSOnlyU" w:hAnsi="GeezLSOnlyU" w:cs="GeezLSOnlyU"/>
        </w:rPr>
        <w:t>ሰነ</w:t>
      </w:r>
      <w:r w:rsidRPr="00C40CA9">
        <w:t xml:space="preserve"> </w:t>
      </w:r>
      <w:r w:rsidRPr="00C40CA9">
        <w:rPr>
          <w:rFonts w:ascii="GeezLSOnlyU" w:hAnsi="GeezLSOnlyU" w:cs="GeezLSOnlyU"/>
        </w:rPr>
        <w:t>ክሳብ</w:t>
      </w:r>
      <w:r w:rsidRPr="00C40CA9">
        <w:t xml:space="preserve"> 6 </w:t>
      </w:r>
      <w:r w:rsidRPr="00C40CA9">
        <w:rPr>
          <w:rFonts w:ascii="GeezLSOnlyU" w:hAnsi="GeezLSOnlyU" w:cs="GeezLSOnlyU"/>
        </w:rPr>
        <w:t>ሓምለ</w:t>
      </w:r>
      <w:r w:rsidRPr="00C40CA9">
        <w:t xml:space="preserve"> 2018</w:t>
      </w:r>
    </w:p>
    <w:p w14:paraId="086EE0E8" w14:textId="77777777" w:rsidR="00B949D9" w:rsidRPr="00C40CA9" w:rsidRDefault="00B949D9" w:rsidP="00B949D9">
      <w:pPr>
        <w:suppressAutoHyphens w:val="0"/>
        <w:jc w:val="both"/>
        <w:rPr>
          <w:b/>
        </w:rPr>
      </w:pPr>
      <w:r w:rsidRPr="00C40CA9">
        <w:rPr>
          <w:rFonts w:ascii="GeezLSOnlyU" w:hAnsi="GeezLSOnlyU" w:cs="GeezLSOnlyU"/>
        </w:rPr>
        <w:t>ዛዕባ</w:t>
      </w:r>
      <w:r w:rsidRPr="00C40CA9">
        <w:t xml:space="preserve"> </w:t>
      </w:r>
      <w:r w:rsidRPr="00C40CA9">
        <w:rPr>
          <w:rFonts w:ascii="GeezLSOnlyU" w:hAnsi="GeezLSOnlyU" w:cs="GeezLSOnlyU"/>
        </w:rPr>
        <w:t>ቁጽሪ</w:t>
      </w:r>
      <w:r w:rsidRPr="00C40CA9">
        <w:t xml:space="preserve"> 4</w:t>
      </w:r>
    </w:p>
    <w:p w14:paraId="20B6E373" w14:textId="77777777" w:rsidR="00B949D9" w:rsidRPr="00773BCF" w:rsidRDefault="00B949D9" w:rsidP="00B949D9">
      <w:pPr>
        <w:rPr>
          <w:b/>
        </w:rPr>
      </w:pPr>
      <w:r w:rsidRPr="0077138E">
        <w:rPr>
          <w:rFonts w:ascii="GeezLSOnlyU" w:hAnsi="GeezLSOnlyU" w:cs="GeezLSOnlyU"/>
          <w:b/>
        </w:rPr>
        <w:t>ኣቓልቦ</w:t>
      </w:r>
      <w:r w:rsidRPr="00773BCF">
        <w:rPr>
          <w:b/>
        </w:rPr>
        <w:t xml:space="preserve"> </w:t>
      </w:r>
      <w:r w:rsidRPr="00773BCF">
        <w:rPr>
          <w:rFonts w:ascii="GeezLSOnlyU" w:hAnsi="GeezLSOnlyU" w:cs="GeezLSOnlyU"/>
          <w:b/>
        </w:rPr>
        <w:t>ቤት</w:t>
      </w:r>
      <w:r w:rsidRPr="00773BCF">
        <w:rPr>
          <w:b/>
        </w:rPr>
        <w:t xml:space="preserve"> </w:t>
      </w:r>
      <w:r w:rsidRPr="00773BCF">
        <w:rPr>
          <w:rFonts w:ascii="GeezLSOnlyU" w:hAnsi="GeezLSOnlyU" w:cs="GeezLSOnlyU"/>
          <w:b/>
        </w:rPr>
        <w:t>ምኽሪ</w:t>
      </w:r>
      <w:r w:rsidRPr="00773BCF">
        <w:rPr>
          <w:b/>
        </w:rPr>
        <w:t xml:space="preserve"> </w:t>
      </w:r>
      <w:r w:rsidRPr="00773BCF">
        <w:rPr>
          <w:rFonts w:ascii="GeezLSOnlyU" w:hAnsi="GeezLSOnlyU" w:cs="GeezLSOnlyU"/>
          <w:b/>
        </w:rPr>
        <w:t>ሰብኣዊ</w:t>
      </w:r>
      <w:r w:rsidRPr="00773BCF">
        <w:rPr>
          <w:b/>
        </w:rPr>
        <w:t xml:space="preserve"> </w:t>
      </w:r>
      <w:r w:rsidRPr="00773BCF">
        <w:rPr>
          <w:rFonts w:ascii="GeezLSOnlyU" w:hAnsi="GeezLSOnlyU" w:cs="GeezLSOnlyU"/>
          <w:b/>
        </w:rPr>
        <w:t>መሰላት</w:t>
      </w:r>
      <w:r w:rsidRPr="00773BCF">
        <w:rPr>
          <w:b/>
        </w:rPr>
        <w:t xml:space="preserve"> </w:t>
      </w:r>
      <w:r w:rsidRPr="00773BCF">
        <w:rPr>
          <w:rFonts w:ascii="GeezLSOnlyU" w:hAnsi="GeezLSOnlyU" w:cs="GeezLSOnlyU"/>
          <w:b/>
        </w:rPr>
        <w:t>ዘድልዮ</w:t>
      </w:r>
      <w:r w:rsidRPr="00773BCF">
        <w:rPr>
          <w:b/>
        </w:rPr>
        <w:t xml:space="preserve"> </w:t>
      </w:r>
      <w:r w:rsidRPr="00773BCF">
        <w:rPr>
          <w:rFonts w:ascii="GeezLSOnlyU" w:hAnsi="GeezLSOnlyU" w:cs="GeezLSOnlyU"/>
          <w:b/>
        </w:rPr>
        <w:t>ኩነታት</w:t>
      </w:r>
      <w:r w:rsidRPr="00773BCF">
        <w:rPr>
          <w:b/>
        </w:rPr>
        <w:t xml:space="preserve"> </w:t>
      </w:r>
      <w:r w:rsidRPr="00773BCF">
        <w:rPr>
          <w:rFonts w:ascii="GeezLSOnlyU" w:hAnsi="GeezLSOnlyU" w:cs="GeezLSOnlyU"/>
          <w:b/>
        </w:rPr>
        <w:t>ሰብኣዊ</w:t>
      </w:r>
      <w:r w:rsidRPr="00773BCF">
        <w:rPr>
          <w:b/>
        </w:rPr>
        <w:t xml:space="preserve"> </w:t>
      </w:r>
      <w:r w:rsidRPr="00773BCF">
        <w:rPr>
          <w:rFonts w:ascii="GeezLSOnlyU" w:hAnsi="GeezLSOnlyU" w:cs="GeezLSOnlyU"/>
          <w:b/>
        </w:rPr>
        <w:t>መሰላት</w:t>
      </w:r>
    </w:p>
    <w:p w14:paraId="12CD085F" w14:textId="47212587" w:rsidR="00691DC2" w:rsidRPr="00E077AF" w:rsidRDefault="00691DC2" w:rsidP="00691DC2">
      <w:pPr>
        <w:rPr>
          <w:b/>
          <w:bCs/>
          <w:szCs w:val="24"/>
        </w:rPr>
      </w:pPr>
    </w:p>
    <w:p w14:paraId="5EC6DC7B" w14:textId="0621F020" w:rsidR="00CF586F" w:rsidRPr="00E077AF" w:rsidRDefault="00054C5B" w:rsidP="00C40CA9">
      <w:pPr>
        <w:pStyle w:val="HChG"/>
        <w:jc w:val="both"/>
      </w:pPr>
      <w:r w:rsidRPr="00E077AF">
        <w:tab/>
      </w:r>
      <w:r w:rsidRPr="00E077AF">
        <w:tab/>
      </w:r>
      <w:r w:rsidR="00B949D9" w:rsidRPr="00B949D9">
        <w:rPr>
          <w:rFonts w:ascii="GeezLSOnlyU" w:hAnsi="GeezLSOnlyU" w:cs="GeezLSOnlyU"/>
        </w:rPr>
        <w:t>ጸብጻብ</w:t>
      </w:r>
      <w:r w:rsidR="00B949D9" w:rsidRPr="00B949D9">
        <w:t xml:space="preserve"> </w:t>
      </w:r>
      <w:r w:rsidR="00B949D9" w:rsidRPr="00B949D9">
        <w:rPr>
          <w:rFonts w:ascii="GeezLSOnlyU" w:hAnsi="GeezLSOnlyU" w:cs="GeezLSOnlyU"/>
        </w:rPr>
        <w:t>ፍልይቲ</w:t>
      </w:r>
      <w:r w:rsidR="00B949D9" w:rsidRPr="00B949D9">
        <w:t xml:space="preserve"> </w:t>
      </w:r>
      <w:r w:rsidR="00B949D9" w:rsidRPr="00B949D9">
        <w:rPr>
          <w:rFonts w:ascii="GeezLSOnlyU" w:hAnsi="GeezLSOnlyU" w:cs="GeezLSOnlyU"/>
        </w:rPr>
        <w:t>መርማሪት</w:t>
      </w:r>
      <w:r w:rsidR="00773BCF">
        <w:t xml:space="preserve"> </w:t>
      </w:r>
      <w:r w:rsidR="00B949D9" w:rsidRPr="00B949D9">
        <w:rPr>
          <w:rFonts w:ascii="GeezLSOnlyU" w:hAnsi="GeezLSOnlyU" w:cs="GeezLSOnlyU"/>
        </w:rPr>
        <w:t>ንኩነታት</w:t>
      </w:r>
      <w:r w:rsidR="00B949D9" w:rsidRPr="00B949D9">
        <w:t xml:space="preserve"> </w:t>
      </w:r>
      <w:r w:rsidR="00B949D9" w:rsidRPr="00B949D9">
        <w:rPr>
          <w:rFonts w:ascii="GeezLSOnlyU" w:hAnsi="GeezLSOnlyU" w:cs="GeezLSOnlyU"/>
        </w:rPr>
        <w:t>ሰብኣዊ</w:t>
      </w:r>
      <w:r w:rsidR="00B949D9" w:rsidRPr="00B949D9">
        <w:t xml:space="preserve"> </w:t>
      </w:r>
      <w:r w:rsidR="00B949D9" w:rsidRPr="00B949D9">
        <w:rPr>
          <w:rFonts w:ascii="GeezLSOnlyU" w:hAnsi="GeezLSOnlyU" w:cs="GeezLSOnlyU"/>
        </w:rPr>
        <w:t>መሰላት</w:t>
      </w:r>
      <w:r w:rsidR="00B949D9" w:rsidRPr="00B949D9">
        <w:t xml:space="preserve"> </w:t>
      </w:r>
      <w:r w:rsidR="00B949D9" w:rsidRPr="00B949D9">
        <w:rPr>
          <w:rFonts w:ascii="GeezLSOnlyU" w:hAnsi="GeezLSOnlyU" w:cs="GeezLSOnlyU"/>
        </w:rPr>
        <w:t>ኣብ</w:t>
      </w:r>
      <w:r w:rsidR="00B949D9" w:rsidRPr="00B949D9">
        <w:t xml:space="preserve"> </w:t>
      </w:r>
      <w:r w:rsidR="00B949D9" w:rsidRPr="00B949D9">
        <w:rPr>
          <w:rFonts w:ascii="GeezLSOnlyU" w:hAnsi="GeezLSOnlyU" w:cs="GeezLSOnlyU"/>
        </w:rPr>
        <w:t>ኤርትራ፡</w:t>
      </w:r>
      <w:r w:rsidR="00B949D9" w:rsidRPr="00B949D9">
        <w:t xml:space="preserve"> </w:t>
      </w:r>
      <w:r w:rsidR="00B949D9" w:rsidRPr="00B949D9">
        <w:rPr>
          <w:rFonts w:ascii="GeezLSOnlyU" w:hAnsi="GeezLSOnlyU" w:cs="GeezLSOnlyU"/>
        </w:rPr>
        <w:t>ወ</w:t>
      </w:r>
      <w:r w:rsidR="00B949D9" w:rsidRPr="00B949D9">
        <w:t>/</w:t>
      </w:r>
      <w:r w:rsidR="00B949D9" w:rsidRPr="00B949D9">
        <w:rPr>
          <w:rFonts w:ascii="GeezLSOnlyU" w:hAnsi="GeezLSOnlyU" w:cs="GeezLSOnlyU"/>
        </w:rPr>
        <w:t>ሮ</w:t>
      </w:r>
      <w:r w:rsidR="00B949D9" w:rsidRPr="00B949D9">
        <w:t xml:space="preserve"> </w:t>
      </w:r>
      <w:r w:rsidR="00773BCF">
        <w:rPr>
          <w:rFonts w:ascii="GeezLSOnlyU" w:hAnsi="GeezLSOnlyU" w:cs="GeezLSOnlyU"/>
          <w:lang w:val="en-US"/>
        </w:rPr>
        <w:t>ሸይ</w:t>
      </w:r>
      <w:r w:rsidR="00B949D9" w:rsidRPr="00B949D9">
        <w:rPr>
          <w:rFonts w:ascii="GeezLSOnlyU" w:hAnsi="GeezLSOnlyU" w:cs="GeezLSOnlyU"/>
        </w:rPr>
        <w:t>ላ</w:t>
      </w:r>
      <w:r w:rsidR="00B949D9" w:rsidRPr="00B949D9">
        <w:t xml:space="preserve"> </w:t>
      </w:r>
      <w:r w:rsidR="00B949D9" w:rsidRPr="00B949D9">
        <w:rPr>
          <w:rFonts w:ascii="GeezLSOnlyU" w:hAnsi="GeezLSOnlyU" w:cs="GeezLSOnlyU"/>
        </w:rPr>
        <w:t>ቢ</w:t>
      </w:r>
      <w:r w:rsidR="00B949D9" w:rsidRPr="00B949D9">
        <w:t xml:space="preserve">. </w:t>
      </w:r>
      <w:r w:rsidR="00B949D9">
        <w:rPr>
          <w:rFonts w:ascii="GeezLSOnlyU" w:hAnsi="GeezLSOnlyU" w:cs="GeezLSOnlyU"/>
        </w:rPr>
        <w:t>ኪታሩ</w:t>
      </w:r>
      <w:r w:rsidR="00B949D9" w:rsidRPr="00B949D9">
        <w:rPr>
          <w:rFonts w:ascii="GeezLSOnlyU" w:hAnsi="GeezLSOnlyU" w:cs="GeezLSOnlyU"/>
        </w:rPr>
        <w:t>ት</w:t>
      </w:r>
      <w:r w:rsidR="00F505A3" w:rsidRPr="00E077AF">
        <w:rPr>
          <w:rStyle w:val="FootnoteReference"/>
          <w:b w:val="0"/>
          <w:sz w:val="20"/>
          <w:vertAlign w:val="baseline"/>
        </w:rPr>
        <w:footnoteReference w:customMarkFollows="1" w:id="2"/>
        <w:t>*</w:t>
      </w:r>
    </w:p>
    <w:p w14:paraId="0E054ED3" w14:textId="77777777" w:rsidR="00F505A3" w:rsidRPr="00E077AF" w:rsidRDefault="00F505A3" w:rsidP="00F505A3">
      <w:pPr>
        <w:ind w:left="1134"/>
        <w:rPr>
          <w:b/>
        </w:rPr>
      </w:pPr>
    </w:p>
    <w:tbl>
      <w:tblPr>
        <w:tblStyle w:val="TableGrid"/>
        <w:tblW w:w="0" w:type="auto"/>
        <w:jc w:val="center"/>
        <w:tblBorders>
          <w:insideH w:val="none" w:sz="0" w:space="0" w:color="auto"/>
        </w:tblBorders>
        <w:tblLook w:val="05E0" w:firstRow="1" w:lastRow="1" w:firstColumn="1" w:lastColumn="1" w:noHBand="0" w:noVBand="1"/>
      </w:tblPr>
      <w:tblGrid>
        <w:gridCol w:w="9637"/>
      </w:tblGrid>
      <w:tr w:rsidR="00F505A3" w:rsidRPr="00E077AF" w14:paraId="24FD649E" w14:textId="77777777" w:rsidTr="0094680C">
        <w:trPr>
          <w:jc w:val="center"/>
        </w:trPr>
        <w:tc>
          <w:tcPr>
            <w:tcW w:w="9637" w:type="dxa"/>
            <w:shd w:val="clear" w:color="auto" w:fill="auto"/>
          </w:tcPr>
          <w:p w14:paraId="7CADBCF4" w14:textId="703E8F6F" w:rsidR="00F505A3" w:rsidRPr="00E077AF" w:rsidRDefault="00733843" w:rsidP="0094680C">
            <w:pPr>
              <w:spacing w:before="240" w:after="120"/>
              <w:ind w:left="255"/>
              <w:rPr>
                <w:i/>
                <w:sz w:val="24"/>
              </w:rPr>
            </w:pPr>
            <w:r w:rsidRPr="00733843">
              <w:rPr>
                <w:rFonts w:ascii="GeezLSOnlyU" w:hAnsi="GeezLSOnlyU" w:cs="GeezLSOnlyU"/>
                <w:i/>
                <w:sz w:val="24"/>
              </w:rPr>
              <w:t>ጽማቚ</w:t>
            </w:r>
          </w:p>
          <w:p w14:paraId="4563E963" w14:textId="78985B20" w:rsidR="00641AA1" w:rsidRPr="00E077AF" w:rsidRDefault="00346F7E" w:rsidP="00346F7E">
            <w:pPr>
              <w:pStyle w:val="SingleTxtG"/>
              <w:ind w:firstLine="567"/>
            </w:pPr>
            <w:r w:rsidRPr="00C03711">
              <w:rPr>
                <w:rFonts w:ascii="GeezLSOnlyU" w:eastAsiaTheme="minorHAnsi" w:hAnsi="GeezLSOnlyU" w:cs="GeezLSOnlyU"/>
              </w:rPr>
              <w:t>ኣብዚ</w:t>
            </w:r>
            <w:r w:rsidRPr="00C03711">
              <w:rPr>
                <w:rFonts w:eastAsiaTheme="minorHAnsi"/>
              </w:rPr>
              <w:t xml:space="preserve"> </w:t>
            </w:r>
            <w:r w:rsidRPr="00C03711">
              <w:rPr>
                <w:rFonts w:ascii="GeezLSOnlyU" w:eastAsiaTheme="minorHAnsi" w:hAnsi="GeezLSOnlyU" w:cs="GeezLSOnlyU"/>
              </w:rPr>
              <w:t>ሓምሻይን</w:t>
            </w:r>
            <w:r w:rsidRPr="00C03711">
              <w:rPr>
                <w:rFonts w:eastAsiaTheme="minorHAnsi"/>
              </w:rPr>
              <w:t xml:space="preserve"> </w:t>
            </w:r>
            <w:r w:rsidRPr="00C03711">
              <w:rPr>
                <w:rFonts w:ascii="GeezLSOnlyU" w:eastAsiaTheme="minorHAnsi" w:hAnsi="GeezLSOnlyU" w:cs="GeezLSOnlyU"/>
              </w:rPr>
              <w:t>መወዳእታን</w:t>
            </w:r>
            <w:r w:rsidRPr="00C03711">
              <w:rPr>
                <w:rFonts w:eastAsiaTheme="minorHAnsi"/>
              </w:rPr>
              <w:t xml:space="preserve"> </w:t>
            </w:r>
            <w:r w:rsidRPr="00C03711">
              <w:rPr>
                <w:rFonts w:ascii="GeezLSOnlyU" w:eastAsiaTheme="minorHAnsi" w:hAnsi="GeezLSOnlyU" w:cs="GeezLSOnlyU"/>
              </w:rPr>
              <w:t>ጸብጻባ</w:t>
            </w:r>
            <w:r w:rsidR="00B41539">
              <w:rPr>
                <w:rFonts w:ascii="GeezLSOnlyU" w:eastAsiaTheme="minorHAnsi" w:hAnsi="GeezLSOnlyU" w:cs="GeezLSOnlyU"/>
              </w:rPr>
              <w:t>፡</w:t>
            </w:r>
            <w:r w:rsidRPr="00C03711">
              <w:rPr>
                <w:rFonts w:eastAsiaTheme="minorHAnsi"/>
              </w:rPr>
              <w:t xml:space="preserve"> </w:t>
            </w:r>
            <w:r w:rsidRPr="00C03711">
              <w:rPr>
                <w:rFonts w:ascii="GeezLSOnlyU" w:eastAsiaTheme="minorHAnsi" w:hAnsi="GeezLSOnlyU" w:cs="GeezLSOnlyU"/>
              </w:rPr>
              <w:t>ብመሰረት</w:t>
            </w:r>
            <w:r w:rsidRPr="00C03711">
              <w:rPr>
                <w:rFonts w:eastAsiaTheme="minorHAnsi"/>
              </w:rPr>
              <w:t xml:space="preserve"> </w:t>
            </w:r>
            <w:r>
              <w:rPr>
                <w:rFonts w:ascii="GeezLSOnlyU" w:eastAsiaTheme="minorHAnsi" w:hAnsi="GeezLSOnlyU" w:cs="GeezLSOnlyU"/>
              </w:rPr>
              <w:t xml:space="preserve">ውሳኔ </w:t>
            </w:r>
            <w:r w:rsidRPr="00C03711">
              <w:rPr>
                <w:rFonts w:ascii="GeezLSOnlyU" w:eastAsiaTheme="minorHAnsi" w:hAnsi="GeezLSOnlyU" w:cs="GeezLSOnlyU"/>
              </w:rPr>
              <w:t>ቤት</w:t>
            </w:r>
            <w:r w:rsidRPr="00C03711">
              <w:rPr>
                <w:rFonts w:eastAsiaTheme="minorHAnsi"/>
              </w:rPr>
              <w:t xml:space="preserve"> </w:t>
            </w:r>
            <w:r w:rsidRPr="00C03711">
              <w:rPr>
                <w:rFonts w:ascii="GeezLSOnlyU" w:eastAsiaTheme="minorHAnsi" w:hAnsi="GeezLSOnlyU" w:cs="GeezLSOnlyU"/>
              </w:rPr>
              <w:t>ምኽሪ</w:t>
            </w:r>
            <w:r w:rsidRPr="00C03711">
              <w:rPr>
                <w:rFonts w:eastAsiaTheme="minorHAnsi"/>
              </w:rPr>
              <w:t xml:space="preserve"> </w:t>
            </w:r>
            <w:r w:rsidRPr="00C03711">
              <w:rPr>
                <w:rFonts w:ascii="GeezLSOnlyU" w:eastAsiaTheme="minorHAnsi" w:hAnsi="GeezLSOnlyU" w:cs="GeezLSOnlyU"/>
              </w:rPr>
              <w:t>ሰብኣዊ</w:t>
            </w:r>
            <w:r w:rsidRPr="00C03711">
              <w:rPr>
                <w:rFonts w:eastAsiaTheme="minorHAnsi"/>
              </w:rPr>
              <w:t xml:space="preserve"> </w:t>
            </w:r>
            <w:r w:rsidRPr="00C03711">
              <w:rPr>
                <w:rFonts w:ascii="GeezLSOnlyU" w:eastAsiaTheme="minorHAnsi" w:hAnsi="GeezLSOnlyU" w:cs="GeezLSOnlyU"/>
              </w:rPr>
              <w:t>መሰላት</w:t>
            </w:r>
            <w:r w:rsidRPr="00C03711">
              <w:rPr>
                <w:rFonts w:eastAsiaTheme="minorHAnsi"/>
              </w:rPr>
              <w:t xml:space="preserve"> </w:t>
            </w:r>
            <w:r w:rsidRPr="00C03711">
              <w:rPr>
                <w:rFonts w:ascii="GeezLSOnlyU" w:eastAsiaTheme="minorHAnsi" w:hAnsi="GeezLSOnlyU" w:cs="GeezLSOnlyU"/>
              </w:rPr>
              <w:t>ቁጽሪ</w:t>
            </w:r>
            <w:r w:rsidRPr="00C03711">
              <w:rPr>
                <w:rFonts w:eastAsiaTheme="minorHAnsi"/>
              </w:rPr>
              <w:t xml:space="preserve"> 35/35</w:t>
            </w:r>
            <w:r w:rsidR="00B41539">
              <w:rPr>
                <w:rFonts w:ascii="GeezLSOnlyU" w:eastAsiaTheme="minorHAnsi" w:hAnsi="GeezLSOnlyU" w:cs="GeezLSOnlyU"/>
              </w:rPr>
              <w:t>፡</w:t>
            </w:r>
            <w:bookmarkStart w:id="0" w:name="_GoBack"/>
            <w:bookmarkEnd w:id="0"/>
            <w:r w:rsidRPr="00C03711">
              <w:rPr>
                <w:rFonts w:eastAsiaTheme="minorHAnsi"/>
              </w:rPr>
              <w:t xml:space="preserve"> </w:t>
            </w:r>
            <w:r w:rsidRPr="00C03711">
              <w:rPr>
                <w:rFonts w:ascii="GeezLSOnlyU" w:eastAsiaTheme="minorHAnsi" w:hAnsi="GeezLSOnlyU" w:cs="GeezLSOnlyU"/>
              </w:rPr>
              <w:t>ፍልይቲ</w:t>
            </w:r>
            <w:r w:rsidRPr="00C03711">
              <w:rPr>
                <w:rFonts w:eastAsiaTheme="minorHAnsi"/>
              </w:rPr>
              <w:t xml:space="preserve"> </w:t>
            </w:r>
            <w:r w:rsidRPr="00C03711">
              <w:rPr>
                <w:rFonts w:ascii="GeezLSOnlyU" w:eastAsiaTheme="minorHAnsi" w:hAnsi="GeezLSOnlyU" w:cs="GeezLSOnlyU"/>
              </w:rPr>
              <w:t>መርማሪት</w:t>
            </w:r>
            <w:r w:rsidRPr="00C03711">
              <w:rPr>
                <w:rFonts w:eastAsiaTheme="minorHAnsi"/>
              </w:rPr>
              <w:t xml:space="preserve"> </w:t>
            </w:r>
            <w:r w:rsidRPr="00C03711">
              <w:rPr>
                <w:rFonts w:ascii="GeezLSOnlyU" w:eastAsiaTheme="minorHAnsi" w:hAnsi="GeezLSOnlyU" w:cs="GeezLSOnlyU"/>
              </w:rPr>
              <w:t>ካብ</w:t>
            </w:r>
            <w:r w:rsidRPr="00C03711">
              <w:rPr>
                <w:rFonts w:eastAsiaTheme="minorHAnsi"/>
              </w:rPr>
              <w:t xml:space="preserve"> </w:t>
            </w:r>
            <w:r w:rsidRPr="00C03711">
              <w:rPr>
                <w:rFonts w:ascii="GeezLSOnlyU" w:eastAsiaTheme="minorHAnsi" w:hAnsi="GeezLSOnlyU" w:cs="GeezLSOnlyU"/>
              </w:rPr>
              <w:t>ሰነ</w:t>
            </w:r>
            <w:r w:rsidRPr="00C03711">
              <w:rPr>
                <w:rFonts w:eastAsiaTheme="minorHAnsi"/>
              </w:rPr>
              <w:t xml:space="preserve"> 2017 </w:t>
            </w:r>
            <w:r w:rsidRPr="00C03711">
              <w:rPr>
                <w:rFonts w:ascii="GeezLSOnlyU" w:eastAsiaTheme="minorHAnsi" w:hAnsi="GeezLSOnlyU" w:cs="GeezLSOnlyU"/>
              </w:rPr>
              <w:t>ጀሚሩ</w:t>
            </w:r>
            <w:r w:rsidRPr="00C03711">
              <w:rPr>
                <w:rFonts w:eastAsiaTheme="minorHAnsi"/>
              </w:rPr>
              <w:t xml:space="preserve"> </w:t>
            </w:r>
            <w:r w:rsidRPr="00C03711">
              <w:rPr>
                <w:rFonts w:ascii="GeezLSOnlyU" w:eastAsiaTheme="minorHAnsi" w:hAnsi="GeezLSOnlyU" w:cs="GeezLSOnlyU"/>
              </w:rPr>
              <w:t>ዝተራእየ</w:t>
            </w:r>
            <w:r w:rsidRPr="00C03711">
              <w:rPr>
                <w:rFonts w:eastAsiaTheme="minorHAnsi"/>
              </w:rPr>
              <w:t xml:space="preserve"> </w:t>
            </w:r>
            <w:r w:rsidRPr="00C03711">
              <w:rPr>
                <w:rFonts w:ascii="GeezLSOnlyU" w:eastAsiaTheme="minorHAnsi" w:hAnsi="GeezLSOnlyU" w:cs="GeezLSOnlyU"/>
              </w:rPr>
              <w:t>ቀንዲ</w:t>
            </w:r>
            <w:r w:rsidRPr="00C03711">
              <w:rPr>
                <w:rFonts w:eastAsiaTheme="minorHAnsi"/>
              </w:rPr>
              <w:t xml:space="preserve"> </w:t>
            </w:r>
            <w:r w:rsidRPr="00C03711">
              <w:rPr>
                <w:rFonts w:ascii="GeezLSOnlyU" w:eastAsiaTheme="minorHAnsi" w:hAnsi="GeezLSOnlyU" w:cs="GeezLSOnlyU"/>
              </w:rPr>
              <w:t>ምዕባለታት</w:t>
            </w:r>
            <w:r w:rsidRPr="00C03711">
              <w:rPr>
                <w:rFonts w:eastAsiaTheme="minorHAnsi"/>
              </w:rPr>
              <w:t xml:space="preserve"> </w:t>
            </w:r>
            <w:r w:rsidRPr="00C03711">
              <w:rPr>
                <w:rFonts w:ascii="GeezLSOnlyU" w:eastAsiaTheme="minorHAnsi" w:hAnsi="GeezLSOnlyU" w:cs="GeezLSOnlyU"/>
              </w:rPr>
              <w:t>ኣብ</w:t>
            </w:r>
            <w:r w:rsidRPr="00C03711">
              <w:rPr>
                <w:rFonts w:eastAsiaTheme="minorHAnsi"/>
              </w:rPr>
              <w:t xml:space="preserve"> </w:t>
            </w:r>
            <w:r w:rsidRPr="00C03711">
              <w:rPr>
                <w:rFonts w:ascii="GeezLSOnlyU" w:eastAsiaTheme="minorHAnsi" w:hAnsi="GeezLSOnlyU" w:cs="GeezLSOnlyU"/>
              </w:rPr>
              <w:t>ኩነታት</w:t>
            </w:r>
            <w:r w:rsidRPr="00C03711">
              <w:rPr>
                <w:rFonts w:eastAsiaTheme="minorHAnsi"/>
              </w:rPr>
              <w:t xml:space="preserve"> </w:t>
            </w:r>
            <w:r w:rsidRPr="00C03711">
              <w:rPr>
                <w:rFonts w:ascii="GeezLSOnlyU" w:eastAsiaTheme="minorHAnsi" w:hAnsi="GeezLSOnlyU" w:cs="GeezLSOnlyU"/>
              </w:rPr>
              <w:t>ሰብኣዊ</w:t>
            </w:r>
            <w:r w:rsidRPr="00C03711">
              <w:rPr>
                <w:rFonts w:eastAsiaTheme="minorHAnsi"/>
              </w:rPr>
              <w:t xml:space="preserve"> </w:t>
            </w:r>
            <w:r w:rsidRPr="00C03711">
              <w:rPr>
                <w:rFonts w:ascii="GeezLSOnlyU" w:eastAsiaTheme="minorHAnsi" w:hAnsi="GeezLSOnlyU" w:cs="GeezLSOnlyU"/>
              </w:rPr>
              <w:t>መሰላት</w:t>
            </w:r>
            <w:r w:rsidRPr="00C03711">
              <w:rPr>
                <w:rFonts w:eastAsiaTheme="minorHAnsi"/>
              </w:rPr>
              <w:t xml:space="preserve"> </w:t>
            </w:r>
            <w:r w:rsidRPr="00C03711">
              <w:rPr>
                <w:rFonts w:ascii="GeezLSOnlyU" w:eastAsiaTheme="minorHAnsi" w:hAnsi="GeezLSOnlyU" w:cs="GeezLSOnlyU"/>
              </w:rPr>
              <w:t>ናይ</w:t>
            </w:r>
            <w:r w:rsidRPr="00C03711">
              <w:rPr>
                <w:rFonts w:eastAsiaTheme="minorHAnsi"/>
              </w:rPr>
              <w:t xml:space="preserve"> </w:t>
            </w:r>
            <w:r w:rsidRPr="00C03711">
              <w:rPr>
                <w:rFonts w:ascii="GeezLSOnlyU" w:eastAsiaTheme="minorHAnsi" w:hAnsi="GeezLSOnlyU" w:cs="GeezLSOnlyU"/>
              </w:rPr>
              <w:t>ኤርትራ</w:t>
            </w:r>
            <w:r w:rsidRPr="00C03711">
              <w:rPr>
                <w:rFonts w:eastAsiaTheme="minorHAnsi"/>
              </w:rPr>
              <w:t xml:space="preserve"> </w:t>
            </w:r>
            <w:r w:rsidRPr="00C03711">
              <w:rPr>
                <w:rFonts w:ascii="GeezLSOnlyU" w:eastAsiaTheme="minorHAnsi" w:hAnsi="GeezLSOnlyU" w:cs="GeezLSOnlyU"/>
              </w:rPr>
              <w:t>ተቕርብ።</w:t>
            </w:r>
            <w:r w:rsidRPr="00C03711">
              <w:rPr>
                <w:rFonts w:eastAsiaTheme="minorHAnsi"/>
              </w:rPr>
              <w:t xml:space="preserve"> </w:t>
            </w:r>
            <w:r w:rsidRPr="00C03711">
              <w:rPr>
                <w:rFonts w:ascii="GeezLSOnlyU" w:eastAsiaTheme="minorHAnsi" w:hAnsi="GeezLSOnlyU" w:cs="GeezLSOnlyU"/>
              </w:rPr>
              <w:t>ብሓፈሻ</w:t>
            </w:r>
            <w:r w:rsidRPr="00C03711">
              <w:rPr>
                <w:rFonts w:eastAsiaTheme="minorHAnsi"/>
              </w:rPr>
              <w:t xml:space="preserve"> </w:t>
            </w:r>
            <w:r w:rsidRPr="00C03711">
              <w:rPr>
                <w:rFonts w:ascii="GeezLSOnlyU" w:eastAsiaTheme="minorHAnsi" w:hAnsi="GeezLSOnlyU" w:cs="GeezLSOnlyU"/>
              </w:rPr>
              <w:t>ክግምገም</w:t>
            </w:r>
            <w:r w:rsidRPr="00C03711">
              <w:rPr>
                <w:rFonts w:eastAsiaTheme="minorHAnsi"/>
              </w:rPr>
              <w:t xml:space="preserve"> </w:t>
            </w:r>
            <w:r w:rsidRPr="00C03711">
              <w:rPr>
                <w:rFonts w:ascii="GeezLSOnlyU" w:eastAsiaTheme="minorHAnsi" w:hAnsi="GeezLSOnlyU" w:cs="GeezLSOnlyU"/>
              </w:rPr>
              <w:t>እንከሎ</w:t>
            </w:r>
            <w:r w:rsidRPr="00C03711">
              <w:rPr>
                <w:rFonts w:eastAsiaTheme="minorHAnsi"/>
              </w:rPr>
              <w:t xml:space="preserve"> </w:t>
            </w:r>
            <w:r w:rsidRPr="00C03711">
              <w:rPr>
                <w:rFonts w:ascii="GeezLSOnlyU" w:eastAsiaTheme="minorHAnsi" w:hAnsi="GeezLSOnlyU" w:cs="GeezLSOnlyU"/>
              </w:rPr>
              <w:t>ኩነታት</w:t>
            </w:r>
            <w:r w:rsidRPr="00C03711">
              <w:rPr>
                <w:rFonts w:eastAsiaTheme="minorHAnsi"/>
              </w:rPr>
              <w:t xml:space="preserve"> </w:t>
            </w:r>
            <w:r w:rsidRPr="00C03711">
              <w:rPr>
                <w:rFonts w:ascii="GeezLSOnlyU" w:eastAsiaTheme="minorHAnsi" w:hAnsi="GeezLSOnlyU" w:cs="GeezLSOnlyU"/>
              </w:rPr>
              <w:t>ሰብኣዊ</w:t>
            </w:r>
            <w:r w:rsidRPr="00C03711">
              <w:rPr>
                <w:rFonts w:eastAsiaTheme="minorHAnsi"/>
              </w:rPr>
              <w:t xml:space="preserve"> </w:t>
            </w:r>
            <w:r w:rsidRPr="00C03711">
              <w:rPr>
                <w:rFonts w:ascii="GeezLSOnlyU" w:eastAsiaTheme="minorHAnsi" w:hAnsi="GeezLSOnlyU" w:cs="GeezLSOnlyU"/>
              </w:rPr>
              <w:t>መሰላት</w:t>
            </w:r>
            <w:r w:rsidRPr="00C03711">
              <w:rPr>
                <w:rFonts w:eastAsiaTheme="minorHAnsi"/>
              </w:rPr>
              <w:t xml:space="preserve"> </w:t>
            </w:r>
            <w:r w:rsidRPr="00C03711">
              <w:rPr>
                <w:rFonts w:ascii="GeezLSOnlyU" w:eastAsiaTheme="minorHAnsi" w:hAnsi="GeezLSOnlyU" w:cs="GeezLSOnlyU"/>
              </w:rPr>
              <w:t>ኣብ</w:t>
            </w:r>
            <w:r w:rsidRPr="00C03711">
              <w:rPr>
                <w:rFonts w:eastAsiaTheme="minorHAnsi"/>
              </w:rPr>
              <w:t xml:space="preserve"> </w:t>
            </w:r>
            <w:r w:rsidRPr="00C03711">
              <w:rPr>
                <w:rFonts w:ascii="GeezLSOnlyU" w:eastAsiaTheme="minorHAnsi" w:hAnsi="GeezLSOnlyU" w:cs="GeezLSOnlyU"/>
              </w:rPr>
              <w:t>ኤርትራ</w:t>
            </w:r>
            <w:r w:rsidRPr="00C03711">
              <w:rPr>
                <w:rFonts w:eastAsiaTheme="minorHAnsi"/>
              </w:rPr>
              <w:t xml:space="preserve"> </w:t>
            </w:r>
            <w:r w:rsidRPr="00C03711">
              <w:rPr>
                <w:rFonts w:ascii="GeezLSOnlyU" w:eastAsiaTheme="minorHAnsi" w:hAnsi="GeezLSOnlyU" w:cs="GeezLSOnlyU"/>
              </w:rPr>
              <w:t>ሕማቕ</w:t>
            </w:r>
            <w:r w:rsidRPr="00C03711">
              <w:rPr>
                <w:rFonts w:eastAsiaTheme="minorHAnsi"/>
              </w:rPr>
              <w:t xml:space="preserve"> </w:t>
            </w:r>
            <w:r w:rsidRPr="00C03711">
              <w:rPr>
                <w:rFonts w:ascii="GeezLSOnlyU" w:eastAsiaTheme="minorHAnsi" w:hAnsi="GeezLSOnlyU" w:cs="GeezLSOnlyU"/>
              </w:rPr>
              <w:t>ኣሎ።</w:t>
            </w:r>
            <w:r w:rsidRPr="00C03711">
              <w:rPr>
                <w:rFonts w:eastAsiaTheme="minorHAnsi"/>
              </w:rPr>
              <w:t xml:space="preserve"> </w:t>
            </w:r>
            <w:r w:rsidRPr="00C03711">
              <w:rPr>
                <w:rFonts w:ascii="GeezLSOnlyU" w:eastAsiaTheme="minorHAnsi" w:hAnsi="GeezLSOnlyU" w:cs="GeezLSOnlyU"/>
              </w:rPr>
              <w:t>ክሳብ</w:t>
            </w:r>
            <w:r w:rsidRPr="00C03711">
              <w:rPr>
                <w:rFonts w:eastAsiaTheme="minorHAnsi"/>
              </w:rPr>
              <w:t xml:space="preserve"> </w:t>
            </w:r>
            <w:r w:rsidRPr="00C03711">
              <w:rPr>
                <w:rFonts w:ascii="GeezLSOnlyU" w:eastAsiaTheme="minorHAnsi" w:hAnsi="GeezLSOnlyU" w:cs="GeezLSOnlyU"/>
              </w:rPr>
              <w:t>ሕጂ</w:t>
            </w:r>
            <w:r w:rsidRPr="00C03711">
              <w:rPr>
                <w:rFonts w:eastAsiaTheme="minorHAnsi"/>
              </w:rPr>
              <w:t xml:space="preserve"> </w:t>
            </w:r>
            <w:r w:rsidRPr="00C03711">
              <w:rPr>
                <w:rFonts w:ascii="GeezLSOnlyU" w:eastAsiaTheme="minorHAnsi" w:hAnsi="GeezLSOnlyU" w:cs="GeezLSOnlyU"/>
              </w:rPr>
              <w:t>ንምግሃስ</w:t>
            </w:r>
            <w:r w:rsidRPr="00C03711">
              <w:rPr>
                <w:rFonts w:eastAsiaTheme="minorHAnsi"/>
              </w:rPr>
              <w:t xml:space="preserve"> </w:t>
            </w:r>
            <w:r w:rsidRPr="00C03711">
              <w:rPr>
                <w:rFonts w:ascii="GeezLSOnlyU" w:eastAsiaTheme="minorHAnsi" w:hAnsi="GeezLSOnlyU" w:cs="GeezLSOnlyU"/>
              </w:rPr>
              <w:t>ሰብኣዊ</w:t>
            </w:r>
            <w:r w:rsidRPr="00C03711">
              <w:rPr>
                <w:rFonts w:eastAsiaTheme="minorHAnsi"/>
              </w:rPr>
              <w:t xml:space="preserve"> </w:t>
            </w:r>
            <w:r w:rsidRPr="00C03711">
              <w:rPr>
                <w:rFonts w:ascii="GeezLSOnlyU" w:eastAsiaTheme="minorHAnsi" w:hAnsi="GeezLSOnlyU" w:cs="GeezLSOnlyU"/>
              </w:rPr>
              <w:t>መሰላት</w:t>
            </w:r>
            <w:r w:rsidRPr="00C03711">
              <w:rPr>
                <w:rFonts w:eastAsiaTheme="minorHAnsi"/>
              </w:rPr>
              <w:t xml:space="preserve"> </w:t>
            </w:r>
            <w:r w:rsidRPr="00C03711">
              <w:rPr>
                <w:rFonts w:ascii="GeezLSOnlyU" w:eastAsiaTheme="minorHAnsi" w:hAnsi="GeezLSOnlyU" w:cs="GeezLSOnlyU"/>
              </w:rPr>
              <w:t>ንምፍዋስ</w:t>
            </w:r>
            <w:r w:rsidRPr="00C03711">
              <w:rPr>
                <w:rFonts w:eastAsiaTheme="minorHAnsi"/>
              </w:rPr>
              <w:t xml:space="preserve"> </w:t>
            </w:r>
            <w:r w:rsidRPr="00C03711">
              <w:rPr>
                <w:rFonts w:ascii="GeezLSOnlyU" w:eastAsiaTheme="minorHAnsi" w:hAnsi="GeezLSOnlyU" w:cs="GeezLSOnlyU"/>
              </w:rPr>
              <w:t>ዝተወስደ</w:t>
            </w:r>
            <w:r w:rsidRPr="00C03711">
              <w:rPr>
                <w:rFonts w:eastAsiaTheme="minorHAnsi"/>
              </w:rPr>
              <w:t xml:space="preserve"> </w:t>
            </w:r>
            <w:r w:rsidRPr="00C03711">
              <w:rPr>
                <w:rFonts w:ascii="GeezLSOnlyU" w:eastAsiaTheme="minorHAnsi" w:hAnsi="GeezLSOnlyU" w:cs="GeezLSOnlyU"/>
              </w:rPr>
              <w:t>ትርጉም</w:t>
            </w:r>
            <w:r w:rsidRPr="00C03711">
              <w:rPr>
                <w:rFonts w:eastAsiaTheme="minorHAnsi"/>
              </w:rPr>
              <w:t xml:space="preserve"> </w:t>
            </w:r>
            <w:r w:rsidRPr="00C03711">
              <w:rPr>
                <w:rFonts w:ascii="GeezLSOnlyU" w:eastAsiaTheme="minorHAnsi" w:hAnsi="GeezLSOnlyU" w:cs="GeezLSOnlyU"/>
              </w:rPr>
              <w:t>ዘለዎ</w:t>
            </w:r>
            <w:r w:rsidRPr="00C03711">
              <w:rPr>
                <w:rFonts w:eastAsiaTheme="minorHAnsi"/>
              </w:rPr>
              <w:t xml:space="preserve"> </w:t>
            </w:r>
            <w:r w:rsidRPr="00C03711">
              <w:rPr>
                <w:rFonts w:ascii="GeezLSOnlyU" w:eastAsiaTheme="minorHAnsi" w:hAnsi="GeezLSOnlyU" w:cs="GeezLSOnlyU"/>
              </w:rPr>
              <w:t>ስጉምቲ</w:t>
            </w:r>
            <w:r w:rsidRPr="00C03711">
              <w:rPr>
                <w:rFonts w:eastAsiaTheme="minorHAnsi"/>
              </w:rPr>
              <w:t xml:space="preserve"> </w:t>
            </w:r>
            <w:r w:rsidRPr="00C03711">
              <w:rPr>
                <w:rFonts w:ascii="GeezLSOnlyU" w:eastAsiaTheme="minorHAnsi" w:hAnsi="GeezLSOnlyU" w:cs="GeezLSOnlyU"/>
              </w:rPr>
              <w:t>የለን።</w:t>
            </w:r>
            <w:r w:rsidRPr="00C03711">
              <w:rPr>
                <w:rFonts w:eastAsiaTheme="minorHAnsi"/>
              </w:rPr>
              <w:t xml:space="preserve"> </w:t>
            </w:r>
            <w:r w:rsidRPr="00C03711">
              <w:rPr>
                <w:rFonts w:ascii="GeezLSOnlyU" w:eastAsiaTheme="minorHAnsi" w:hAnsi="GeezLSOnlyU" w:cs="GeezLSOnlyU"/>
              </w:rPr>
              <w:t>ፍልይቲ</w:t>
            </w:r>
            <w:r w:rsidRPr="00C03711">
              <w:rPr>
                <w:rFonts w:eastAsiaTheme="minorHAnsi"/>
              </w:rPr>
              <w:t xml:space="preserve"> </w:t>
            </w:r>
            <w:r w:rsidRPr="00C03711">
              <w:rPr>
                <w:rFonts w:ascii="GeezLSOnlyU" w:eastAsiaTheme="minorHAnsi" w:hAnsi="GeezLSOnlyU" w:cs="GeezLSOnlyU"/>
              </w:rPr>
              <w:t>መርማሪት</w:t>
            </w:r>
            <w:r w:rsidRPr="00C03711">
              <w:rPr>
                <w:rFonts w:eastAsiaTheme="minorHAnsi"/>
              </w:rPr>
              <w:t xml:space="preserve"> </w:t>
            </w:r>
            <w:r w:rsidRPr="00C03711">
              <w:rPr>
                <w:rFonts w:ascii="GeezLSOnlyU" w:eastAsiaTheme="minorHAnsi" w:hAnsi="GeezLSOnlyU" w:cs="GeezLSOnlyU"/>
              </w:rPr>
              <w:t>ኣብ</w:t>
            </w:r>
            <w:r w:rsidRPr="00C03711">
              <w:rPr>
                <w:rFonts w:eastAsiaTheme="minorHAnsi"/>
              </w:rPr>
              <w:t xml:space="preserve"> </w:t>
            </w:r>
            <w:r w:rsidRPr="00C03711">
              <w:rPr>
                <w:rFonts w:ascii="GeezLSOnlyU" w:eastAsiaTheme="minorHAnsi" w:hAnsi="GeezLSOnlyU" w:cs="GeezLSOnlyU"/>
              </w:rPr>
              <w:t>መደምደምትኣ</w:t>
            </w:r>
            <w:r w:rsidRPr="00C03711">
              <w:rPr>
                <w:rFonts w:eastAsiaTheme="minorHAnsi"/>
              </w:rPr>
              <w:t xml:space="preserve"> </w:t>
            </w:r>
            <w:r w:rsidRPr="00C03711">
              <w:rPr>
                <w:rFonts w:ascii="GeezLSOnlyU" w:eastAsiaTheme="minorHAnsi" w:hAnsi="GeezLSOnlyU" w:cs="GeezLSOnlyU"/>
              </w:rPr>
              <w:t>ንመንግስቲ</w:t>
            </w:r>
            <w:r w:rsidRPr="00C03711">
              <w:rPr>
                <w:rFonts w:eastAsiaTheme="minorHAnsi"/>
              </w:rPr>
              <w:t xml:space="preserve"> </w:t>
            </w:r>
            <w:r w:rsidRPr="00C03711">
              <w:rPr>
                <w:rFonts w:ascii="GeezLSOnlyU" w:eastAsiaTheme="minorHAnsi" w:hAnsi="GeezLSOnlyU" w:cs="GeezLSOnlyU"/>
              </w:rPr>
              <w:t>ኤርትራን</w:t>
            </w:r>
            <w:r w:rsidRPr="00C03711">
              <w:rPr>
                <w:rFonts w:eastAsiaTheme="minorHAnsi"/>
              </w:rPr>
              <w:t xml:space="preserve"> </w:t>
            </w:r>
            <w:r w:rsidRPr="00C03711">
              <w:rPr>
                <w:rFonts w:ascii="GeezLSOnlyU" w:eastAsiaTheme="minorHAnsi" w:hAnsi="GeezLSOnlyU" w:cs="GeezLSOnlyU"/>
              </w:rPr>
              <w:t>ንካልኦት</w:t>
            </w:r>
            <w:r w:rsidRPr="00C03711">
              <w:rPr>
                <w:rFonts w:eastAsiaTheme="minorHAnsi"/>
              </w:rPr>
              <w:t xml:space="preserve"> </w:t>
            </w:r>
            <w:r w:rsidRPr="00C03711">
              <w:rPr>
                <w:rFonts w:ascii="GeezLSOnlyU" w:eastAsiaTheme="minorHAnsi" w:hAnsi="GeezLSOnlyU" w:cs="GeezLSOnlyU"/>
              </w:rPr>
              <w:t>ተሳተፍቲን</w:t>
            </w:r>
            <w:r w:rsidRPr="00C03711">
              <w:rPr>
                <w:rFonts w:eastAsiaTheme="minorHAnsi"/>
              </w:rPr>
              <w:t xml:space="preserve"> </w:t>
            </w:r>
            <w:r w:rsidRPr="00C03711">
              <w:rPr>
                <w:rFonts w:ascii="GeezLSOnlyU" w:eastAsiaTheme="minorHAnsi" w:hAnsi="GeezLSOnlyU" w:cs="GeezLSOnlyU"/>
              </w:rPr>
              <w:t>ዝጠቅም</w:t>
            </w:r>
            <w:r w:rsidRPr="00C03711">
              <w:rPr>
                <w:rFonts w:eastAsiaTheme="minorHAnsi"/>
              </w:rPr>
              <w:t xml:space="preserve"> </w:t>
            </w:r>
            <w:r w:rsidRPr="00C03711">
              <w:rPr>
                <w:rFonts w:ascii="GeezLSOnlyU" w:eastAsiaTheme="minorHAnsi" w:hAnsi="GeezLSOnlyU" w:cs="GeezLSOnlyU"/>
              </w:rPr>
              <w:t>ርእቶታት</w:t>
            </w:r>
            <w:r w:rsidRPr="00C03711">
              <w:rPr>
                <w:rFonts w:eastAsiaTheme="minorHAnsi"/>
              </w:rPr>
              <w:t xml:space="preserve"> </w:t>
            </w:r>
            <w:r w:rsidRPr="00C03711">
              <w:rPr>
                <w:rFonts w:ascii="GeezLSOnlyU" w:eastAsiaTheme="minorHAnsi" w:hAnsi="GeezLSOnlyU" w:cs="GeezLSOnlyU"/>
              </w:rPr>
              <w:t>ኣቕሪባ</w:t>
            </w:r>
            <w:r w:rsidRPr="00C03711">
              <w:rPr>
                <w:rFonts w:eastAsiaTheme="minorHAnsi"/>
              </w:rPr>
              <w:t xml:space="preserve"> </w:t>
            </w:r>
            <w:r w:rsidRPr="00C03711">
              <w:rPr>
                <w:rFonts w:ascii="GeezLSOnlyU" w:eastAsiaTheme="minorHAnsi" w:hAnsi="GeezLSOnlyU" w:cs="GeezLSOnlyU"/>
              </w:rPr>
              <w:t>ኣላ።</w:t>
            </w:r>
            <w:r w:rsidRPr="00C03711">
              <w:rPr>
                <w:rFonts w:eastAsiaTheme="minorHAnsi"/>
              </w:rPr>
              <w:t xml:space="preserve"> </w:t>
            </w:r>
            <w:r w:rsidRPr="00C03711">
              <w:rPr>
                <w:rFonts w:ascii="GeezLSOnlyU" w:eastAsiaTheme="minorHAnsi" w:hAnsi="GeezLSOnlyU" w:cs="GeezLSOnlyU"/>
              </w:rPr>
              <w:t>ዕላማ</w:t>
            </w:r>
            <w:r w:rsidRPr="00C03711">
              <w:rPr>
                <w:rFonts w:eastAsiaTheme="minorHAnsi"/>
              </w:rPr>
              <w:t xml:space="preserve"> </w:t>
            </w:r>
            <w:r w:rsidRPr="00C03711">
              <w:rPr>
                <w:rFonts w:ascii="GeezLSOnlyU" w:eastAsiaTheme="minorHAnsi" w:hAnsi="GeezLSOnlyU" w:cs="GeezLSOnlyU"/>
              </w:rPr>
              <w:t>ናይዚ</w:t>
            </w:r>
            <w:r w:rsidRPr="00C03711">
              <w:rPr>
                <w:rFonts w:eastAsiaTheme="minorHAnsi"/>
              </w:rPr>
              <w:t xml:space="preserve"> </w:t>
            </w:r>
            <w:r w:rsidRPr="00C03711">
              <w:rPr>
                <w:rFonts w:ascii="GeezLSOnlyU" w:eastAsiaTheme="minorHAnsi" w:hAnsi="GeezLSOnlyU" w:cs="GeezLSOnlyU"/>
              </w:rPr>
              <w:t>ርእይቶ</w:t>
            </w:r>
            <w:r w:rsidRPr="00C03711">
              <w:rPr>
                <w:rFonts w:eastAsiaTheme="minorHAnsi"/>
              </w:rPr>
              <w:t xml:space="preserve"> </w:t>
            </w:r>
            <w:r w:rsidRPr="00C03711">
              <w:rPr>
                <w:rFonts w:ascii="GeezLSOnlyU" w:eastAsiaTheme="minorHAnsi" w:hAnsi="GeezLSOnlyU" w:cs="GeezLSOnlyU"/>
              </w:rPr>
              <w:t>ኸኣ</w:t>
            </w:r>
            <w:r w:rsidRPr="00C03711">
              <w:rPr>
                <w:rFonts w:eastAsiaTheme="minorHAnsi"/>
              </w:rPr>
              <w:t xml:space="preserve"> </w:t>
            </w:r>
            <w:r w:rsidRPr="00C03711">
              <w:rPr>
                <w:rFonts w:ascii="GeezLSOnlyU" w:eastAsiaTheme="minorHAnsi" w:hAnsi="GeezLSOnlyU" w:cs="GeezLSOnlyU"/>
              </w:rPr>
              <w:t>ኩሎም</w:t>
            </w:r>
            <w:r w:rsidRPr="00C03711">
              <w:rPr>
                <w:rFonts w:eastAsiaTheme="minorHAnsi"/>
              </w:rPr>
              <w:t xml:space="preserve"> </w:t>
            </w:r>
            <w:r w:rsidRPr="00C03711">
              <w:rPr>
                <w:rFonts w:ascii="GeezLSOnlyU" w:eastAsiaTheme="minorHAnsi" w:hAnsi="GeezLSOnlyU" w:cs="GeezLSOnlyU"/>
              </w:rPr>
              <w:t>ኤርትራውያን</w:t>
            </w:r>
            <w:r w:rsidRPr="00C03711">
              <w:rPr>
                <w:rFonts w:eastAsiaTheme="minorHAnsi"/>
              </w:rPr>
              <w:t xml:space="preserve"> </w:t>
            </w:r>
            <w:r w:rsidRPr="00C03711">
              <w:rPr>
                <w:rFonts w:ascii="GeezLSOnlyU" w:eastAsiaTheme="minorHAnsi" w:hAnsi="GeezLSOnlyU" w:cs="GeezLSOnlyU"/>
              </w:rPr>
              <w:t>ሰብኣዊ</w:t>
            </w:r>
            <w:r w:rsidRPr="00C03711">
              <w:rPr>
                <w:rFonts w:eastAsiaTheme="minorHAnsi"/>
              </w:rPr>
              <w:t xml:space="preserve"> </w:t>
            </w:r>
            <w:r w:rsidRPr="00C03711">
              <w:rPr>
                <w:rFonts w:ascii="GeezLSOnlyU" w:eastAsiaTheme="minorHAnsi" w:hAnsi="GeezLSOnlyU" w:cs="GeezLSOnlyU"/>
              </w:rPr>
              <w:t>መሰላት</w:t>
            </w:r>
            <w:r w:rsidRPr="00C03711">
              <w:rPr>
                <w:rFonts w:eastAsiaTheme="minorHAnsi"/>
              </w:rPr>
              <w:t xml:space="preserve"> </w:t>
            </w:r>
            <w:r w:rsidRPr="00C03711">
              <w:rPr>
                <w:rFonts w:ascii="GeezLSOnlyU" w:eastAsiaTheme="minorHAnsi" w:hAnsi="GeezLSOnlyU" w:cs="GeezLSOnlyU"/>
              </w:rPr>
              <w:t>ከስተማቕሩን</w:t>
            </w:r>
            <w:r w:rsidRPr="00C03711">
              <w:rPr>
                <w:rFonts w:eastAsiaTheme="minorHAnsi"/>
              </w:rPr>
              <w:t xml:space="preserve"> </w:t>
            </w:r>
            <w:r w:rsidRPr="00C03711">
              <w:rPr>
                <w:rFonts w:ascii="GeezLSOnlyU" w:eastAsiaTheme="minorHAnsi" w:hAnsi="GeezLSOnlyU" w:cs="GeezLSOnlyU"/>
              </w:rPr>
              <w:t>ካብ</w:t>
            </w:r>
            <w:r w:rsidRPr="00C03711">
              <w:rPr>
                <w:rFonts w:eastAsiaTheme="minorHAnsi"/>
              </w:rPr>
              <w:t xml:space="preserve"> </w:t>
            </w:r>
            <w:r w:rsidRPr="00C03711">
              <w:rPr>
                <w:rFonts w:ascii="GeezLSOnlyU" w:eastAsiaTheme="minorHAnsi" w:hAnsi="GeezLSOnlyU" w:cs="GeezLSOnlyU"/>
              </w:rPr>
              <w:t>ምግሃስ</w:t>
            </w:r>
            <w:r w:rsidRPr="00C03711">
              <w:rPr>
                <w:rFonts w:eastAsiaTheme="minorHAnsi"/>
              </w:rPr>
              <w:t xml:space="preserve"> </w:t>
            </w:r>
            <w:r w:rsidRPr="00C03711">
              <w:rPr>
                <w:rFonts w:ascii="GeezLSOnlyU" w:eastAsiaTheme="minorHAnsi" w:hAnsi="GeezLSOnlyU" w:cs="GeezLSOnlyU"/>
              </w:rPr>
              <w:t>ሰብኣዊ</w:t>
            </w:r>
            <w:r w:rsidRPr="00C03711">
              <w:rPr>
                <w:rFonts w:eastAsiaTheme="minorHAnsi"/>
              </w:rPr>
              <w:t xml:space="preserve"> </w:t>
            </w:r>
            <w:r w:rsidRPr="00C03711">
              <w:rPr>
                <w:rFonts w:ascii="GeezLSOnlyU" w:eastAsiaTheme="minorHAnsi" w:hAnsi="GeezLSOnlyU" w:cs="GeezLSOnlyU"/>
              </w:rPr>
              <w:t>መሰላት</w:t>
            </w:r>
            <w:r w:rsidRPr="00C03711">
              <w:rPr>
                <w:rFonts w:eastAsiaTheme="minorHAnsi"/>
              </w:rPr>
              <w:t xml:space="preserve"> </w:t>
            </w:r>
            <w:r w:rsidRPr="00C03711">
              <w:rPr>
                <w:rFonts w:ascii="GeezLSOnlyU" w:eastAsiaTheme="minorHAnsi" w:hAnsi="GeezLSOnlyU" w:cs="GeezLSOnlyU"/>
              </w:rPr>
              <w:t>ሓለዋ</w:t>
            </w:r>
            <w:r w:rsidRPr="00C03711">
              <w:rPr>
                <w:rFonts w:eastAsiaTheme="minorHAnsi"/>
              </w:rPr>
              <w:t xml:space="preserve"> </w:t>
            </w:r>
            <w:r w:rsidRPr="00C03711">
              <w:rPr>
                <w:rFonts w:ascii="GeezLSOnlyU" w:eastAsiaTheme="minorHAnsi" w:hAnsi="GeezLSOnlyU" w:cs="GeezLSOnlyU"/>
              </w:rPr>
              <w:t>ክግበርሎምን</w:t>
            </w:r>
            <w:r w:rsidRPr="00C03711">
              <w:rPr>
                <w:rFonts w:eastAsiaTheme="minorHAnsi"/>
              </w:rPr>
              <w:t xml:space="preserve"> </w:t>
            </w:r>
            <w:r w:rsidRPr="00C03711">
              <w:rPr>
                <w:rFonts w:ascii="GeezLSOnlyU" w:eastAsiaTheme="minorHAnsi" w:hAnsi="GeezLSOnlyU" w:cs="GeezLSOnlyU"/>
              </w:rPr>
              <w:t>ምምሕያሽ</w:t>
            </w:r>
            <w:r w:rsidRPr="00C03711">
              <w:rPr>
                <w:rFonts w:eastAsiaTheme="minorHAnsi"/>
              </w:rPr>
              <w:t xml:space="preserve"> </w:t>
            </w:r>
            <w:r w:rsidRPr="00C03711">
              <w:rPr>
                <w:rFonts w:ascii="GeezLSOnlyU" w:eastAsiaTheme="minorHAnsi" w:hAnsi="GeezLSOnlyU" w:cs="GeezLSOnlyU"/>
              </w:rPr>
              <w:t>ንኽግበር</w:t>
            </w:r>
            <w:r w:rsidRPr="00C03711">
              <w:rPr>
                <w:rFonts w:eastAsiaTheme="minorHAnsi"/>
              </w:rPr>
              <w:t xml:space="preserve"> </w:t>
            </w:r>
            <w:r w:rsidRPr="00C03711">
              <w:rPr>
                <w:rFonts w:ascii="GeezLSOnlyU" w:eastAsiaTheme="minorHAnsi" w:hAnsi="GeezLSOnlyU" w:cs="GeezLSOnlyU"/>
              </w:rPr>
              <w:t>ኢዩ።</w:t>
            </w:r>
            <w:r w:rsidRPr="00C03711">
              <w:t xml:space="preserve"> </w:t>
            </w:r>
          </w:p>
        </w:tc>
      </w:tr>
      <w:tr w:rsidR="00F505A3" w:rsidRPr="00E077AF" w14:paraId="18137F8C" w14:textId="77777777" w:rsidTr="0094680C">
        <w:trPr>
          <w:jc w:val="center"/>
        </w:trPr>
        <w:tc>
          <w:tcPr>
            <w:tcW w:w="9637" w:type="dxa"/>
            <w:shd w:val="clear" w:color="auto" w:fill="auto"/>
          </w:tcPr>
          <w:p w14:paraId="2809B939" w14:textId="77777777" w:rsidR="00F505A3" w:rsidRPr="00E077AF" w:rsidRDefault="00F505A3" w:rsidP="0094680C">
            <w:pPr>
              <w:pStyle w:val="SingleTxtG"/>
            </w:pPr>
          </w:p>
        </w:tc>
      </w:tr>
      <w:tr w:rsidR="00F505A3" w:rsidRPr="00E077AF" w14:paraId="0796EFBD" w14:textId="77777777" w:rsidTr="0094680C">
        <w:trPr>
          <w:jc w:val="center"/>
        </w:trPr>
        <w:tc>
          <w:tcPr>
            <w:tcW w:w="9637" w:type="dxa"/>
            <w:shd w:val="clear" w:color="auto" w:fill="auto"/>
          </w:tcPr>
          <w:p w14:paraId="3F10EE68" w14:textId="77777777" w:rsidR="00F505A3" w:rsidRPr="00E077AF" w:rsidRDefault="00F505A3" w:rsidP="0094680C"/>
        </w:tc>
      </w:tr>
    </w:tbl>
    <w:p w14:paraId="4477E4FA" w14:textId="77777777" w:rsidR="00F505A3" w:rsidRPr="00E077AF" w:rsidRDefault="00F505A3" w:rsidP="00F505A3"/>
    <w:p w14:paraId="469810F4" w14:textId="77777777" w:rsidR="00F505A3" w:rsidRPr="00E077AF" w:rsidRDefault="00F505A3">
      <w:pPr>
        <w:suppressAutoHyphens w:val="0"/>
        <w:spacing w:line="240" w:lineRule="auto"/>
      </w:pPr>
      <w:r w:rsidRPr="00E077AF">
        <w:br w:type="page"/>
      </w:r>
    </w:p>
    <w:p w14:paraId="52CF3B14" w14:textId="754260CB" w:rsidR="00F505A3" w:rsidRPr="006C2D4D" w:rsidRDefault="006C2D4D" w:rsidP="00F505A3">
      <w:pPr>
        <w:spacing w:after="120"/>
        <w:rPr>
          <w:rFonts w:ascii="GeezLSOnlyU" w:hAnsi="GeezLSOnlyU" w:cs="GeezLSOnlyU"/>
          <w:sz w:val="28"/>
        </w:rPr>
      </w:pPr>
      <w:r>
        <w:rPr>
          <w:rFonts w:ascii="GeezLSOnlyU" w:hAnsi="GeezLSOnlyU" w:cs="GeezLSOnlyU"/>
          <w:sz w:val="28"/>
        </w:rPr>
        <w:lastRenderedPageBreak/>
        <w:t>ትሕዝቶ</w:t>
      </w:r>
    </w:p>
    <w:p w14:paraId="731A5151" w14:textId="69F4D932" w:rsidR="00F505A3" w:rsidRPr="00E077AF" w:rsidRDefault="00F505A3" w:rsidP="00F505A3">
      <w:pPr>
        <w:tabs>
          <w:tab w:val="right" w:pos="9638"/>
        </w:tabs>
        <w:spacing w:after="120"/>
        <w:ind w:left="283"/>
        <w:rPr>
          <w:sz w:val="18"/>
        </w:rPr>
      </w:pPr>
      <w:r w:rsidRPr="00E077AF">
        <w:rPr>
          <w:i/>
          <w:sz w:val="18"/>
        </w:rPr>
        <w:tab/>
      </w:r>
      <w:r w:rsidR="006C2D4D">
        <w:rPr>
          <w:rFonts w:ascii="GeezLSOnlyU" w:hAnsi="GeezLSOnlyU" w:cs="GeezLSOnlyU"/>
          <w:i/>
          <w:sz w:val="18"/>
        </w:rPr>
        <w:t>ገጽ</w:t>
      </w:r>
    </w:p>
    <w:p w14:paraId="53AE9593" w14:textId="4C300774" w:rsidR="00F505A3" w:rsidRPr="00E077AF" w:rsidRDefault="005067E4" w:rsidP="0008255A">
      <w:pPr>
        <w:pStyle w:val="ListParagraph"/>
        <w:numPr>
          <w:ilvl w:val="0"/>
          <w:numId w:val="4"/>
        </w:numPr>
        <w:tabs>
          <w:tab w:val="right" w:pos="1134"/>
          <w:tab w:val="left" w:pos="1984"/>
          <w:tab w:val="left" w:leader="dot" w:pos="8929"/>
          <w:tab w:val="right" w:pos="9638"/>
        </w:tabs>
        <w:spacing w:after="120"/>
        <w:ind w:hanging="861"/>
      </w:pPr>
      <w:r w:rsidRPr="00C03711">
        <w:rPr>
          <w:rFonts w:ascii="GeezLSOnlyU" w:hAnsi="GeezLSOnlyU" w:cs="GeezLSOnlyU"/>
        </w:rPr>
        <w:t>መእተዊ</w:t>
      </w:r>
      <w:r w:rsidR="00F505A3" w:rsidRPr="00E077AF">
        <w:tab/>
      </w:r>
      <w:r w:rsidR="00F505A3" w:rsidRPr="00E077AF">
        <w:tab/>
      </w:r>
      <w:r w:rsidR="00BF167B">
        <w:t xml:space="preserve">            </w:t>
      </w:r>
      <w:r w:rsidR="00956C64" w:rsidRPr="00E077AF">
        <w:t>3</w:t>
      </w:r>
    </w:p>
    <w:p w14:paraId="6BACF9B2" w14:textId="04B091B8" w:rsidR="00F505A3" w:rsidRPr="00E077AF" w:rsidRDefault="00F505A3" w:rsidP="00F505A3">
      <w:pPr>
        <w:tabs>
          <w:tab w:val="right" w:pos="850"/>
          <w:tab w:val="left" w:pos="1134"/>
          <w:tab w:val="left" w:pos="1559"/>
          <w:tab w:val="left" w:pos="1984"/>
          <w:tab w:val="left" w:leader="dot" w:pos="8929"/>
          <w:tab w:val="right" w:pos="9638"/>
        </w:tabs>
        <w:spacing w:after="120"/>
      </w:pPr>
      <w:r w:rsidRPr="00E077AF">
        <w:tab/>
      </w:r>
      <w:r w:rsidRPr="00E077AF">
        <w:tab/>
        <w:t xml:space="preserve">A. </w:t>
      </w:r>
      <w:r w:rsidR="006F1919" w:rsidRPr="00E077AF">
        <w:tab/>
      </w:r>
      <w:r w:rsidR="005067E4" w:rsidRPr="00C03711">
        <w:rPr>
          <w:rFonts w:ascii="GeezLSOnlyU" w:hAnsi="GeezLSOnlyU" w:cs="GeezLSOnlyU"/>
        </w:rPr>
        <w:t>ናብ</w:t>
      </w:r>
      <w:r w:rsidR="005067E4" w:rsidRPr="00C03711">
        <w:t xml:space="preserve"> </w:t>
      </w:r>
      <w:r w:rsidR="005067E4" w:rsidRPr="00C03711">
        <w:rPr>
          <w:rFonts w:ascii="GeezLSOnlyU" w:hAnsi="GeezLSOnlyU" w:cs="GeezLSOnlyU"/>
        </w:rPr>
        <w:t>ኤርትራ</w:t>
      </w:r>
      <w:r w:rsidR="005067E4" w:rsidRPr="00C03711">
        <w:t xml:space="preserve"> </w:t>
      </w:r>
      <w:r w:rsidR="005067E4" w:rsidRPr="00C03711">
        <w:rPr>
          <w:rFonts w:ascii="GeezLSOnlyU" w:hAnsi="GeezLSOnlyU" w:cs="GeezLSOnlyU"/>
        </w:rPr>
        <w:t>ምብጻሕ</w:t>
      </w:r>
      <w:r w:rsidR="005067E4" w:rsidRPr="00C03711">
        <w:t xml:space="preserve"> </w:t>
      </w:r>
      <w:r w:rsidR="005067E4" w:rsidRPr="00C03711">
        <w:rPr>
          <w:rFonts w:ascii="GeezLSOnlyU" w:hAnsi="GeezLSOnlyU" w:cs="GeezLSOnlyU"/>
        </w:rPr>
        <w:t>ዕድል</w:t>
      </w:r>
      <w:r w:rsidR="005067E4" w:rsidRPr="00C03711">
        <w:t xml:space="preserve"> </w:t>
      </w:r>
      <w:r w:rsidR="005067E4" w:rsidRPr="00C03711">
        <w:rPr>
          <w:rFonts w:ascii="GeezLSOnlyU" w:hAnsi="GeezLSOnlyU" w:cs="GeezLSOnlyU"/>
        </w:rPr>
        <w:t>ኣይተረኽበን</w:t>
      </w:r>
      <w:r w:rsidR="006F1919" w:rsidRPr="00E077AF">
        <w:tab/>
      </w:r>
      <w:r w:rsidR="006F1919" w:rsidRPr="00E077AF">
        <w:tab/>
      </w:r>
      <w:r w:rsidR="00956C64" w:rsidRPr="00E077AF">
        <w:t>3</w:t>
      </w:r>
    </w:p>
    <w:p w14:paraId="65F424F0" w14:textId="1B6A2AB8" w:rsidR="00F505A3" w:rsidRPr="00E077AF" w:rsidRDefault="00F505A3" w:rsidP="00F505A3">
      <w:pPr>
        <w:tabs>
          <w:tab w:val="right" w:pos="850"/>
          <w:tab w:val="left" w:pos="1134"/>
          <w:tab w:val="left" w:pos="1559"/>
          <w:tab w:val="left" w:pos="1984"/>
          <w:tab w:val="left" w:leader="dot" w:pos="8929"/>
          <w:tab w:val="right" w:pos="9638"/>
        </w:tabs>
        <w:spacing w:after="120"/>
      </w:pPr>
      <w:r w:rsidRPr="00E077AF">
        <w:tab/>
      </w:r>
      <w:r w:rsidRPr="00E077AF">
        <w:tab/>
        <w:t xml:space="preserve">B.     </w:t>
      </w:r>
      <w:r w:rsidR="005067E4">
        <w:rPr>
          <w:rFonts w:ascii="GeezLSOnlyU" w:hAnsi="GeezLSOnlyU" w:cs="GeezLSOnlyU"/>
        </w:rPr>
        <w:t>ኣገባብ</w:t>
      </w:r>
      <w:r w:rsidR="005067E4" w:rsidRPr="00C03711">
        <w:t xml:space="preserve"> </w:t>
      </w:r>
      <w:r w:rsidR="005067E4" w:rsidRPr="00C03711">
        <w:rPr>
          <w:rFonts w:ascii="GeezLSOnlyU" w:hAnsi="GeezLSOnlyU" w:cs="GeezLSOnlyU"/>
        </w:rPr>
        <w:t>ኣሰራርሓ</w:t>
      </w:r>
      <w:r w:rsidRPr="00E077AF">
        <w:tab/>
      </w:r>
      <w:r w:rsidRPr="00E077AF">
        <w:tab/>
      </w:r>
      <w:r w:rsidR="00956C64" w:rsidRPr="00E077AF">
        <w:t>4</w:t>
      </w:r>
    </w:p>
    <w:p w14:paraId="6239EE04" w14:textId="0000F072" w:rsidR="00F505A3" w:rsidRPr="00E077AF" w:rsidRDefault="00F505A3" w:rsidP="00F505A3">
      <w:pPr>
        <w:tabs>
          <w:tab w:val="right" w:pos="850"/>
          <w:tab w:val="left" w:pos="1134"/>
          <w:tab w:val="left" w:pos="1559"/>
          <w:tab w:val="left" w:pos="1984"/>
          <w:tab w:val="left" w:leader="dot" w:pos="8929"/>
          <w:tab w:val="right" w:pos="9638"/>
        </w:tabs>
        <w:spacing w:after="120"/>
      </w:pPr>
      <w:r w:rsidRPr="00E077AF">
        <w:tab/>
      </w:r>
      <w:r w:rsidRPr="00E077AF">
        <w:tab/>
        <w:t xml:space="preserve">C. </w:t>
      </w:r>
      <w:r w:rsidRPr="00E077AF">
        <w:tab/>
      </w:r>
      <w:r w:rsidR="00F4303B" w:rsidRPr="00C03711">
        <w:rPr>
          <w:rFonts w:ascii="GeezLSOnlyU" w:hAnsi="GeezLSOnlyU" w:cs="GeezLSOnlyU"/>
        </w:rPr>
        <w:t>ካብ</w:t>
      </w:r>
      <w:r w:rsidR="00F4303B" w:rsidRPr="00C03711">
        <w:t xml:space="preserve"> </w:t>
      </w:r>
      <w:r w:rsidR="00F4303B" w:rsidRPr="00C03711">
        <w:rPr>
          <w:rFonts w:ascii="GeezLSOnlyU" w:hAnsi="GeezLSOnlyU" w:cs="GeezLSOnlyU"/>
        </w:rPr>
        <w:t>ሓምለ</w:t>
      </w:r>
      <w:r w:rsidR="00F4303B" w:rsidRPr="00C03711">
        <w:t xml:space="preserve"> 2017 </w:t>
      </w:r>
      <w:r w:rsidR="00F4303B" w:rsidRPr="00C03711">
        <w:rPr>
          <w:rFonts w:ascii="GeezLSOnlyU" w:hAnsi="GeezLSOnlyU" w:cs="GeezLSOnlyU"/>
        </w:rPr>
        <w:t>ዝተኻየደ</w:t>
      </w:r>
      <w:r w:rsidR="00F4303B" w:rsidRPr="00C03711">
        <w:t xml:space="preserve"> </w:t>
      </w:r>
      <w:r w:rsidR="00F4303B" w:rsidRPr="00C03711">
        <w:rPr>
          <w:rFonts w:ascii="GeezLSOnlyU" w:hAnsi="GeezLSOnlyU" w:cs="GeezLSOnlyU"/>
        </w:rPr>
        <w:t>ንጥፈታት</w:t>
      </w:r>
      <w:r w:rsidRPr="00E077AF">
        <w:tab/>
      </w:r>
      <w:r w:rsidR="006F1919" w:rsidRPr="00E077AF">
        <w:tab/>
      </w:r>
      <w:r w:rsidR="00956C64" w:rsidRPr="00E077AF">
        <w:t>4</w:t>
      </w:r>
    </w:p>
    <w:p w14:paraId="636CFFB2" w14:textId="6648499A" w:rsidR="00F505A3" w:rsidRPr="00E077AF" w:rsidRDefault="00F505A3" w:rsidP="00F505A3">
      <w:pPr>
        <w:tabs>
          <w:tab w:val="right" w:pos="850"/>
          <w:tab w:val="left" w:pos="1134"/>
          <w:tab w:val="left" w:pos="1559"/>
          <w:tab w:val="left" w:pos="1984"/>
          <w:tab w:val="left" w:leader="dot" w:pos="8929"/>
          <w:tab w:val="right" w:pos="9638"/>
        </w:tabs>
        <w:spacing w:after="120"/>
      </w:pPr>
      <w:r w:rsidRPr="00E077AF">
        <w:tab/>
      </w:r>
      <w:r w:rsidRPr="00E077AF">
        <w:tab/>
        <w:t>D.</w:t>
      </w:r>
      <w:r w:rsidRPr="00E077AF">
        <w:tab/>
      </w:r>
      <w:r w:rsidR="00F4303B" w:rsidRPr="00C03711">
        <w:rPr>
          <w:rFonts w:ascii="GeezLSOnlyU" w:hAnsi="GeezLSOnlyU" w:cs="GeezLSOnlyU"/>
        </w:rPr>
        <w:t>ዓለምለኻውን</w:t>
      </w:r>
      <w:r w:rsidR="00F4303B" w:rsidRPr="00C03711">
        <w:t xml:space="preserve"> </w:t>
      </w:r>
      <w:r w:rsidR="00F4303B" w:rsidRPr="00C03711">
        <w:rPr>
          <w:rFonts w:ascii="GeezLSOnlyU" w:hAnsi="GeezLSOnlyU" w:cs="GeezLSOnlyU"/>
        </w:rPr>
        <w:t>ኣህጉራውን</w:t>
      </w:r>
      <w:r w:rsidR="00F4303B" w:rsidRPr="00C03711">
        <w:t xml:space="preserve"> </w:t>
      </w:r>
      <w:r w:rsidR="00F4303B" w:rsidRPr="00C03711">
        <w:rPr>
          <w:rFonts w:ascii="GeezLSOnlyU" w:hAnsi="GeezLSOnlyU" w:cs="GeezLSOnlyU"/>
        </w:rPr>
        <w:t>ምዕባለታት</w:t>
      </w:r>
      <w:r w:rsidRPr="00E077AF">
        <w:tab/>
      </w:r>
      <w:r w:rsidRPr="00E077AF">
        <w:tab/>
      </w:r>
      <w:r w:rsidR="00956C64" w:rsidRPr="00E077AF">
        <w:t>5</w:t>
      </w:r>
    </w:p>
    <w:p w14:paraId="679A2D3F" w14:textId="3A056B23" w:rsidR="0008255A" w:rsidRPr="00AB2DF2" w:rsidRDefault="00F505A3" w:rsidP="00F505A3">
      <w:pPr>
        <w:tabs>
          <w:tab w:val="right" w:pos="850"/>
          <w:tab w:val="left" w:pos="1134"/>
          <w:tab w:val="left" w:pos="1559"/>
          <w:tab w:val="left" w:pos="1984"/>
          <w:tab w:val="left" w:leader="dot" w:pos="8929"/>
          <w:tab w:val="right" w:pos="9638"/>
        </w:tabs>
        <w:spacing w:after="120"/>
      </w:pPr>
      <w:r w:rsidRPr="00E077AF">
        <w:tab/>
      </w:r>
      <w:r w:rsidRPr="00E077AF">
        <w:tab/>
        <w:t>E.</w:t>
      </w:r>
      <w:r w:rsidRPr="00E077AF">
        <w:tab/>
      </w:r>
      <w:r w:rsidR="00F4303B" w:rsidRPr="00C03711">
        <w:rPr>
          <w:rFonts w:ascii="GeezLSOnlyU" w:hAnsi="GeezLSOnlyU" w:cs="GeezLSOnlyU"/>
        </w:rPr>
        <w:t>ምትሕ</w:t>
      </w:r>
      <w:r w:rsidR="001F1EC2">
        <w:rPr>
          <w:rFonts w:ascii="GeezLSOnlyU" w:hAnsi="GeezLSOnlyU" w:cs="GeezLSOnlyU"/>
        </w:rPr>
        <w:t>ብባር</w:t>
      </w:r>
      <w:r w:rsidR="00F4303B" w:rsidRPr="00C03711">
        <w:rPr>
          <w:rFonts w:ascii="GeezLSOnlyU" w:hAnsi="GeezLSOnlyU" w:cs="GeezLSOnlyU"/>
        </w:rPr>
        <w:t>ን</w:t>
      </w:r>
      <w:r w:rsidR="00F4303B" w:rsidRPr="00C03711">
        <w:t xml:space="preserve"> </w:t>
      </w:r>
      <w:r w:rsidR="00732DF7">
        <w:rPr>
          <w:rFonts w:ascii="GeezLSOnlyU" w:hAnsi="GeezLSOnlyU" w:cs="GeezLSOnlyU"/>
        </w:rPr>
        <w:t>ጽምዶ</w:t>
      </w:r>
      <w:r w:rsidR="00732DF7" w:rsidRPr="00C03711">
        <w:t xml:space="preserve"> </w:t>
      </w:r>
      <w:r w:rsidR="00F4303B" w:rsidRPr="00C03711">
        <w:rPr>
          <w:rFonts w:ascii="GeezLSOnlyU" w:hAnsi="GeezLSOnlyU" w:cs="GeezLSOnlyU"/>
        </w:rPr>
        <w:t>ምስ</w:t>
      </w:r>
      <w:r w:rsidR="00F4303B" w:rsidRPr="00C03711">
        <w:t xml:space="preserve"> </w:t>
      </w:r>
      <w:r w:rsidR="00F4303B" w:rsidRPr="00C03711">
        <w:rPr>
          <w:rFonts w:ascii="GeezLSOnlyU" w:hAnsi="GeezLSOnlyU" w:cs="GeezLSOnlyU"/>
        </w:rPr>
        <w:t>ማሕበረሰብ</w:t>
      </w:r>
      <w:r w:rsidR="00F4303B" w:rsidRPr="00C03711">
        <w:t xml:space="preserve"> </w:t>
      </w:r>
      <w:r w:rsidR="00F4303B" w:rsidRPr="00C03711">
        <w:rPr>
          <w:rFonts w:ascii="GeezLSOnlyU" w:hAnsi="GeezLSOnlyU" w:cs="GeezLSOnlyU"/>
        </w:rPr>
        <w:t>ዓለም</w:t>
      </w:r>
      <w:r w:rsidR="0008255A" w:rsidRPr="00E077AF">
        <w:tab/>
      </w:r>
      <w:r w:rsidR="0008255A" w:rsidRPr="00E077AF">
        <w:tab/>
      </w:r>
      <w:r w:rsidR="00956C64" w:rsidRPr="00E077AF">
        <w:t>6</w:t>
      </w:r>
    </w:p>
    <w:p w14:paraId="20C6C512" w14:textId="66E73A92" w:rsidR="00F505A3" w:rsidRPr="00E077AF" w:rsidRDefault="00F505A3" w:rsidP="00F505A3">
      <w:pPr>
        <w:tabs>
          <w:tab w:val="right" w:pos="850"/>
          <w:tab w:val="left" w:pos="1134"/>
          <w:tab w:val="left" w:pos="1559"/>
          <w:tab w:val="left" w:pos="1984"/>
          <w:tab w:val="left" w:leader="dot" w:pos="8929"/>
          <w:tab w:val="right" w:pos="9638"/>
        </w:tabs>
        <w:spacing w:after="120"/>
      </w:pPr>
      <w:r w:rsidRPr="00E077AF">
        <w:tab/>
        <w:t>II.</w:t>
      </w:r>
      <w:r w:rsidRPr="00E077AF">
        <w:tab/>
      </w:r>
      <w:r w:rsidR="00732DF7">
        <w:rPr>
          <w:rFonts w:ascii="GeezLSOnlyU" w:hAnsi="GeezLSOnlyU" w:cs="GeezLSOnlyU"/>
        </w:rPr>
        <w:t>እዋናዊ</w:t>
      </w:r>
      <w:r w:rsidR="00F4303B" w:rsidRPr="00C03711">
        <w:t xml:space="preserve"> </w:t>
      </w:r>
      <w:r w:rsidR="00F4303B" w:rsidRPr="00C03711">
        <w:rPr>
          <w:rFonts w:ascii="GeezLSOnlyU" w:hAnsi="GeezLSOnlyU" w:cs="GeezLSOnlyU"/>
        </w:rPr>
        <w:t>ህሉው</w:t>
      </w:r>
      <w:r w:rsidR="00F4303B" w:rsidRPr="00C03711">
        <w:t xml:space="preserve"> </w:t>
      </w:r>
      <w:r w:rsidR="00F4303B" w:rsidRPr="00C03711">
        <w:rPr>
          <w:rFonts w:ascii="GeezLSOnlyU" w:hAnsi="GeezLSOnlyU" w:cs="GeezLSOnlyU"/>
        </w:rPr>
        <w:t>ኩነታት</w:t>
      </w:r>
      <w:r w:rsidR="00F4303B" w:rsidRPr="00C03711">
        <w:t xml:space="preserve"> </w:t>
      </w:r>
      <w:r w:rsidR="00F4303B" w:rsidRPr="00C03711">
        <w:rPr>
          <w:rFonts w:ascii="GeezLSOnlyU" w:hAnsi="GeezLSOnlyU" w:cs="GeezLSOnlyU"/>
        </w:rPr>
        <w:t>ሰብኣዊ</w:t>
      </w:r>
      <w:r w:rsidR="00F4303B" w:rsidRPr="00C03711">
        <w:t xml:space="preserve"> </w:t>
      </w:r>
      <w:r w:rsidR="00F4303B" w:rsidRPr="00C03711">
        <w:rPr>
          <w:rFonts w:ascii="GeezLSOnlyU" w:hAnsi="GeezLSOnlyU" w:cs="GeezLSOnlyU"/>
        </w:rPr>
        <w:t>መሰላት</w:t>
      </w:r>
      <w:r w:rsidRPr="00E077AF">
        <w:tab/>
      </w:r>
      <w:r w:rsidR="0008255A" w:rsidRPr="00E077AF">
        <w:tab/>
      </w:r>
      <w:r w:rsidR="00956C64" w:rsidRPr="00E077AF">
        <w:t>6</w:t>
      </w:r>
    </w:p>
    <w:p w14:paraId="04830EB2" w14:textId="7F847050" w:rsidR="0008255A" w:rsidRPr="00E077AF" w:rsidRDefault="0008255A" w:rsidP="0008255A">
      <w:pPr>
        <w:tabs>
          <w:tab w:val="right" w:pos="850"/>
          <w:tab w:val="left" w:pos="1134"/>
          <w:tab w:val="left" w:pos="1559"/>
          <w:tab w:val="left" w:pos="1984"/>
          <w:tab w:val="left" w:leader="dot" w:pos="8929"/>
          <w:tab w:val="right" w:pos="9638"/>
        </w:tabs>
        <w:spacing w:after="120" w:line="240" w:lineRule="auto"/>
        <w:ind w:left="1140"/>
      </w:pPr>
      <w:r w:rsidRPr="00E077AF">
        <w:t>A.</w:t>
      </w:r>
      <w:r w:rsidRPr="00E077AF">
        <w:tab/>
      </w:r>
      <w:r w:rsidR="00F4303B" w:rsidRPr="00C03711">
        <w:rPr>
          <w:rFonts w:ascii="GeezLSOnlyU" w:hAnsi="GeezLSOnlyU" w:cs="GeezLSOnlyU"/>
        </w:rPr>
        <w:t>ሲቪላውን</w:t>
      </w:r>
      <w:r w:rsidR="00F4303B" w:rsidRPr="00C03711">
        <w:t xml:space="preserve"> </w:t>
      </w:r>
      <w:r w:rsidR="00F4303B" w:rsidRPr="00C03711">
        <w:rPr>
          <w:rFonts w:ascii="GeezLSOnlyU" w:hAnsi="GeezLSOnlyU" w:cs="GeezLSOnlyU"/>
        </w:rPr>
        <w:t>ፖለቲካውን</w:t>
      </w:r>
      <w:r w:rsidR="00F4303B" w:rsidRPr="00C03711">
        <w:t xml:space="preserve"> </w:t>
      </w:r>
      <w:r w:rsidR="00F4303B" w:rsidRPr="00C03711">
        <w:rPr>
          <w:rFonts w:ascii="GeezLSOnlyU" w:hAnsi="GeezLSOnlyU" w:cs="GeezLSOnlyU"/>
        </w:rPr>
        <w:t>መሰላት</w:t>
      </w:r>
      <w:r w:rsidRPr="00E077AF">
        <w:tab/>
      </w:r>
      <w:r w:rsidRPr="00E077AF">
        <w:tab/>
      </w:r>
      <w:r w:rsidR="00956C64" w:rsidRPr="00E077AF">
        <w:t>7</w:t>
      </w:r>
    </w:p>
    <w:p w14:paraId="32D77D42" w14:textId="4FBEE17C" w:rsidR="0008255A" w:rsidRPr="00E077AF" w:rsidRDefault="0008255A" w:rsidP="0008255A">
      <w:pPr>
        <w:tabs>
          <w:tab w:val="right" w:pos="850"/>
          <w:tab w:val="left" w:pos="1134"/>
          <w:tab w:val="left" w:pos="1559"/>
          <w:tab w:val="left" w:pos="1984"/>
          <w:tab w:val="left" w:leader="dot" w:pos="8929"/>
          <w:tab w:val="right" w:pos="9638"/>
        </w:tabs>
        <w:spacing w:after="120" w:line="240" w:lineRule="auto"/>
        <w:ind w:left="1140"/>
      </w:pPr>
      <w:r w:rsidRPr="00E077AF">
        <w:t>B.</w:t>
      </w:r>
      <w:r w:rsidRPr="00E077AF">
        <w:tab/>
      </w:r>
      <w:r w:rsidR="003F16BE">
        <w:rPr>
          <w:rFonts w:ascii="GeezLSOnlyU" w:hAnsi="GeezLSOnlyU" w:cs="GeezLSOnlyU"/>
        </w:rPr>
        <w:t>ዕግበት</w:t>
      </w:r>
      <w:r w:rsidR="00F4303B" w:rsidRPr="00C03711">
        <w:t xml:space="preserve"> </w:t>
      </w:r>
      <w:r w:rsidR="00F4303B" w:rsidRPr="00C03711">
        <w:rPr>
          <w:rFonts w:ascii="GeezLSOnlyU" w:hAnsi="GeezLSOnlyU" w:cs="GeezLSOnlyU"/>
        </w:rPr>
        <w:t>ቁጠባዊ</w:t>
      </w:r>
      <w:r w:rsidR="003F16BE">
        <w:rPr>
          <w:rFonts w:ascii="GeezLSOnlyU" w:hAnsi="GeezLSOnlyU" w:cs="GeezLSOnlyU"/>
        </w:rPr>
        <w:t>፡</w:t>
      </w:r>
      <w:r w:rsidR="00F4303B" w:rsidRPr="00C03711">
        <w:t xml:space="preserve"> </w:t>
      </w:r>
      <w:r w:rsidR="00F4303B" w:rsidRPr="00C03711">
        <w:rPr>
          <w:rFonts w:ascii="GeezLSOnlyU" w:hAnsi="GeezLSOnlyU" w:cs="GeezLSOnlyU"/>
        </w:rPr>
        <w:t>ማሕበራውን</w:t>
      </w:r>
      <w:r w:rsidR="00F4303B" w:rsidRPr="00C03711">
        <w:t xml:space="preserve"> </w:t>
      </w:r>
      <w:r w:rsidR="00F4303B" w:rsidRPr="00C03711">
        <w:rPr>
          <w:rFonts w:ascii="GeezLSOnlyU" w:hAnsi="GeezLSOnlyU" w:cs="GeezLSOnlyU"/>
        </w:rPr>
        <w:t>ባህላውን</w:t>
      </w:r>
      <w:r w:rsidR="00F4303B" w:rsidRPr="00C03711">
        <w:t xml:space="preserve"> </w:t>
      </w:r>
      <w:r w:rsidR="00F4303B" w:rsidRPr="00C03711">
        <w:rPr>
          <w:rFonts w:ascii="GeezLSOnlyU" w:hAnsi="GeezLSOnlyU" w:cs="GeezLSOnlyU"/>
        </w:rPr>
        <w:t>መሰላት</w:t>
      </w:r>
      <w:r w:rsidRPr="00E077AF">
        <w:tab/>
      </w:r>
      <w:r w:rsidRPr="00E077AF">
        <w:tab/>
      </w:r>
      <w:r w:rsidR="004372AE" w:rsidRPr="00E077AF">
        <w:t>12</w:t>
      </w:r>
    </w:p>
    <w:p w14:paraId="0FED2878" w14:textId="09DABEC4" w:rsidR="00F505A3" w:rsidRPr="00E077AF" w:rsidRDefault="00F505A3" w:rsidP="00F505A3">
      <w:pPr>
        <w:tabs>
          <w:tab w:val="right" w:pos="850"/>
          <w:tab w:val="left" w:pos="1134"/>
          <w:tab w:val="left" w:pos="1559"/>
          <w:tab w:val="left" w:pos="1984"/>
          <w:tab w:val="left" w:leader="dot" w:pos="8929"/>
          <w:tab w:val="right" w:pos="9638"/>
        </w:tabs>
        <w:spacing w:after="120"/>
      </w:pPr>
      <w:r w:rsidRPr="00E077AF">
        <w:tab/>
        <w:t>III.</w:t>
      </w:r>
      <w:r w:rsidRPr="00E077AF">
        <w:tab/>
      </w:r>
      <w:r w:rsidR="00F26500">
        <w:rPr>
          <w:rFonts w:ascii="GeezLSOnlyU" w:hAnsi="GeezLSOnlyU" w:cs="GeezLSOnlyU"/>
        </w:rPr>
        <w:t xml:space="preserve">ወጽዓ </w:t>
      </w:r>
      <w:r w:rsidR="00BF167B" w:rsidRPr="00C03711">
        <w:rPr>
          <w:rFonts w:ascii="GeezLSOnlyU" w:hAnsi="GeezLSOnlyU" w:cs="GeezLSOnlyU"/>
        </w:rPr>
        <w:t>ኤርትራውያን</w:t>
      </w:r>
      <w:r w:rsidR="00BF167B" w:rsidRPr="00C03711">
        <w:t xml:space="preserve"> </w:t>
      </w:r>
      <w:r w:rsidR="00BF167B" w:rsidRPr="00C03711">
        <w:rPr>
          <w:rFonts w:ascii="GeezLSOnlyU" w:hAnsi="GeezLSOnlyU" w:cs="GeezLSOnlyU"/>
        </w:rPr>
        <w:t>ስደተኛታትን</w:t>
      </w:r>
      <w:r w:rsidR="00BF167B" w:rsidRPr="00C03711">
        <w:t xml:space="preserve"> </w:t>
      </w:r>
      <w:r w:rsidR="00BF167B" w:rsidRPr="00C03711">
        <w:rPr>
          <w:rFonts w:ascii="GeezLSOnlyU" w:hAnsi="GeezLSOnlyU" w:cs="GeezLSOnlyU"/>
        </w:rPr>
        <w:t>ሓተ</w:t>
      </w:r>
      <w:r w:rsidR="00F26500">
        <w:rPr>
          <w:rFonts w:ascii="GeezLSOnlyU" w:hAnsi="GeezLSOnlyU" w:cs="GeezLSOnlyU"/>
        </w:rPr>
        <w:t>ት</w:t>
      </w:r>
      <w:r w:rsidR="00BF167B" w:rsidRPr="00C03711">
        <w:rPr>
          <w:rFonts w:ascii="GeezLSOnlyU" w:hAnsi="GeezLSOnlyU" w:cs="GeezLSOnlyU"/>
        </w:rPr>
        <w:t>ቲ</w:t>
      </w:r>
      <w:r w:rsidR="00BF167B" w:rsidRPr="00C03711">
        <w:t xml:space="preserve"> </w:t>
      </w:r>
      <w:r w:rsidR="00BF167B" w:rsidRPr="00C03711">
        <w:rPr>
          <w:rFonts w:ascii="GeezLSOnlyU" w:hAnsi="GeezLSOnlyU" w:cs="GeezLSOnlyU"/>
        </w:rPr>
        <w:t>ዑቕባን</w:t>
      </w:r>
      <w:r w:rsidRPr="00E077AF">
        <w:tab/>
      </w:r>
      <w:r w:rsidRPr="00E077AF">
        <w:tab/>
      </w:r>
      <w:r w:rsidR="004372AE" w:rsidRPr="00E077AF">
        <w:t>14</w:t>
      </w:r>
    </w:p>
    <w:p w14:paraId="18362EC1" w14:textId="27D52831" w:rsidR="00F505A3" w:rsidRPr="00E077AF" w:rsidRDefault="00F505A3" w:rsidP="00F505A3">
      <w:pPr>
        <w:tabs>
          <w:tab w:val="right" w:pos="850"/>
          <w:tab w:val="left" w:pos="1134"/>
          <w:tab w:val="left" w:pos="1559"/>
          <w:tab w:val="left" w:pos="1984"/>
          <w:tab w:val="left" w:leader="dot" w:pos="8929"/>
          <w:tab w:val="right" w:pos="9638"/>
        </w:tabs>
        <w:spacing w:after="120"/>
      </w:pPr>
      <w:r w:rsidRPr="00E077AF">
        <w:tab/>
        <w:t>IV.</w:t>
      </w:r>
      <w:r w:rsidRPr="00E077AF">
        <w:tab/>
      </w:r>
      <w:r w:rsidR="00BF167B" w:rsidRPr="00C03711">
        <w:rPr>
          <w:rFonts w:ascii="GeezLSOnlyU" w:hAnsi="GeezLSOnlyU" w:cs="GeezLSOnlyU"/>
        </w:rPr>
        <w:t>ተሓታትነትን</w:t>
      </w:r>
      <w:r w:rsidR="00BF167B" w:rsidRPr="00C03711">
        <w:t xml:space="preserve"> </w:t>
      </w:r>
      <w:r w:rsidR="00BF167B" w:rsidRPr="00C03711">
        <w:rPr>
          <w:rFonts w:ascii="GeezLSOnlyU" w:hAnsi="GeezLSOnlyU" w:cs="GeezLSOnlyU"/>
        </w:rPr>
        <w:t>ፍት</w:t>
      </w:r>
      <w:r w:rsidR="00F26500">
        <w:rPr>
          <w:rFonts w:ascii="GeezLSOnlyU" w:hAnsi="GeezLSOnlyU" w:cs="GeezLSOnlyU"/>
        </w:rPr>
        <w:t>ሕ</w:t>
      </w:r>
      <w:r w:rsidR="00BF167B" w:rsidRPr="00C03711">
        <w:rPr>
          <w:rFonts w:ascii="GeezLSOnlyU" w:hAnsi="GeezLSOnlyU" w:cs="GeezLSOnlyU"/>
        </w:rPr>
        <w:t>ን</w:t>
      </w:r>
      <w:r w:rsidRPr="00E077AF">
        <w:t>………</w:t>
      </w:r>
      <w:r w:rsidRPr="00E077AF">
        <w:tab/>
      </w:r>
      <w:r w:rsidRPr="00E077AF">
        <w:tab/>
      </w:r>
      <w:r w:rsidR="004372AE" w:rsidRPr="00E077AF">
        <w:t>16</w:t>
      </w:r>
    </w:p>
    <w:p w14:paraId="71AC6D90" w14:textId="3773A21D" w:rsidR="00F505A3" w:rsidRPr="00E077AF" w:rsidRDefault="00F505A3" w:rsidP="00F505A3">
      <w:pPr>
        <w:tabs>
          <w:tab w:val="right" w:pos="850"/>
          <w:tab w:val="left" w:pos="1134"/>
          <w:tab w:val="left" w:pos="1559"/>
          <w:tab w:val="left" w:pos="1984"/>
          <w:tab w:val="left" w:leader="dot" w:pos="8929"/>
          <w:tab w:val="right" w:pos="9638"/>
        </w:tabs>
        <w:spacing w:after="120"/>
      </w:pPr>
      <w:r w:rsidRPr="00E077AF">
        <w:tab/>
        <w:t>V.</w:t>
      </w:r>
      <w:r w:rsidRPr="00E077AF">
        <w:tab/>
      </w:r>
      <w:r w:rsidR="00F26500">
        <w:rPr>
          <w:rFonts w:ascii="GeezLSOnlyU" w:hAnsi="GeezLSOnlyU" w:cs="GeezLSOnlyU"/>
        </w:rPr>
        <w:t>ገምጋም</w:t>
      </w:r>
      <w:r w:rsidR="00BF167B" w:rsidRPr="00C03711">
        <w:rPr>
          <w:rFonts w:ascii="GeezLSOnlyU" w:hAnsi="GeezLSOnlyU" w:cs="GeezLSOnlyU"/>
        </w:rPr>
        <w:t>ን</w:t>
      </w:r>
      <w:r w:rsidR="00BF167B" w:rsidRPr="00C03711">
        <w:t xml:space="preserve"> </w:t>
      </w:r>
      <w:r w:rsidR="00BF167B" w:rsidRPr="00C03711">
        <w:rPr>
          <w:rFonts w:ascii="GeezLSOnlyU" w:hAnsi="GeezLSOnlyU" w:cs="GeezLSOnlyU"/>
        </w:rPr>
        <w:t>መደምደምታን</w:t>
      </w:r>
      <w:r w:rsidRPr="00E077AF">
        <w:tab/>
      </w:r>
      <w:r w:rsidRPr="00E077AF">
        <w:tab/>
      </w:r>
      <w:r w:rsidR="004372AE" w:rsidRPr="00E077AF">
        <w:t>16</w:t>
      </w:r>
    </w:p>
    <w:p w14:paraId="7EF42A24" w14:textId="06245C55" w:rsidR="00F505A3" w:rsidRPr="00E077AF" w:rsidRDefault="00F505A3" w:rsidP="000259A9">
      <w:pPr>
        <w:tabs>
          <w:tab w:val="right" w:pos="850"/>
          <w:tab w:val="left" w:pos="1134"/>
          <w:tab w:val="left" w:pos="1559"/>
          <w:tab w:val="left" w:pos="1984"/>
          <w:tab w:val="left" w:leader="dot" w:pos="8929"/>
          <w:tab w:val="right" w:pos="9638"/>
        </w:tabs>
        <w:spacing w:after="120"/>
      </w:pPr>
      <w:r w:rsidRPr="00E077AF">
        <w:tab/>
        <w:t>VI.</w:t>
      </w:r>
      <w:r w:rsidRPr="00E077AF">
        <w:tab/>
      </w:r>
      <w:r w:rsidR="00BF167B">
        <w:rPr>
          <w:rFonts w:ascii="GeezLSOnlyU" w:hAnsi="GeezLSOnlyU" w:cs="GeezLSOnlyU"/>
        </w:rPr>
        <w:t xml:space="preserve">ለበዋታት </w:t>
      </w:r>
      <w:r w:rsidRPr="00E077AF">
        <w:tab/>
      </w:r>
      <w:r w:rsidRPr="00E077AF">
        <w:tab/>
      </w:r>
      <w:r w:rsidR="004372AE" w:rsidRPr="00E077AF">
        <w:t>17</w:t>
      </w:r>
    </w:p>
    <w:p w14:paraId="78019897" w14:textId="77777777" w:rsidR="00F505A3" w:rsidRPr="00E077AF" w:rsidRDefault="00F505A3" w:rsidP="00F505A3">
      <w:pPr>
        <w:spacing w:line="240" w:lineRule="auto"/>
        <w:ind w:left="720"/>
      </w:pPr>
    </w:p>
    <w:p w14:paraId="7047E040" w14:textId="77777777" w:rsidR="00E74E0D" w:rsidRPr="00E077AF" w:rsidRDefault="00E74E0D">
      <w:pPr>
        <w:suppressAutoHyphens w:val="0"/>
        <w:spacing w:line="240" w:lineRule="auto"/>
      </w:pPr>
      <w:r w:rsidRPr="00E077AF">
        <w:br w:type="page"/>
      </w:r>
    </w:p>
    <w:p w14:paraId="1072D9C9" w14:textId="77777777" w:rsidR="00F505A3" w:rsidRPr="00E077AF" w:rsidRDefault="00266EA8" w:rsidP="00BE7483">
      <w:pPr>
        <w:pStyle w:val="HChG"/>
        <w:numPr>
          <w:ilvl w:val="0"/>
          <w:numId w:val="19"/>
        </w:numPr>
        <w:tabs>
          <w:tab w:val="clear" w:pos="851"/>
          <w:tab w:val="left" w:pos="708"/>
          <w:tab w:val="right" w:pos="1134"/>
        </w:tabs>
      </w:pPr>
      <w:r w:rsidRPr="00E077AF">
        <w:rPr>
          <w:rFonts w:ascii="GeezLSOnlyU" w:hAnsi="GeezLSOnlyU" w:cs="GeezLSOnlyU"/>
        </w:rPr>
        <w:lastRenderedPageBreak/>
        <w:t>መእተዊ</w:t>
      </w:r>
      <w:r w:rsidR="00F505A3" w:rsidRPr="00E077AF">
        <w:tab/>
      </w:r>
    </w:p>
    <w:p w14:paraId="2119A21A" w14:textId="77777777" w:rsidR="00F505A3" w:rsidRPr="00E077AF" w:rsidRDefault="00AC1E46" w:rsidP="00E1477D">
      <w:pPr>
        <w:pStyle w:val="SingleTxtG"/>
        <w:numPr>
          <w:ilvl w:val="0"/>
          <w:numId w:val="18"/>
        </w:numPr>
        <w:ind w:left="1134" w:firstLine="0"/>
        <w:rPr>
          <w:rFonts w:eastAsiaTheme="minorHAnsi"/>
        </w:rPr>
      </w:pPr>
      <w:r>
        <w:rPr>
          <w:rFonts w:ascii="GeezLSOnlyU" w:eastAsiaTheme="minorHAnsi" w:hAnsi="GeezLSOnlyU" w:cs="GeezLSOnlyU"/>
        </w:rPr>
        <w:t xml:space="preserve">ውሳኔ </w:t>
      </w:r>
      <w:r w:rsidRPr="00E077AF">
        <w:rPr>
          <w:rFonts w:ascii="GeezLSOnlyU" w:eastAsiaTheme="minorHAnsi" w:hAnsi="GeezLSOnlyU" w:cs="GeezLSOnlyU"/>
        </w:rPr>
        <w:t>ቁጽሪ</w:t>
      </w:r>
      <w:r w:rsidRPr="00E077AF">
        <w:rPr>
          <w:rFonts w:eastAsiaTheme="minorHAnsi"/>
        </w:rPr>
        <w:t xml:space="preserve"> 35/35 </w:t>
      </w:r>
      <w:r>
        <w:rPr>
          <w:rFonts w:ascii="GeezLSOnlyU" w:eastAsiaTheme="minorHAnsi" w:hAnsi="GeezLSOnlyU" w:cs="GeezLSOnlyU"/>
        </w:rPr>
        <w:t xml:space="preserve">ናይ </w:t>
      </w:r>
      <w:r w:rsidR="00266EA8" w:rsidRPr="00E077AF">
        <w:rPr>
          <w:rFonts w:ascii="GeezLSOnlyU" w:eastAsiaTheme="minorHAnsi" w:hAnsi="GeezLSOnlyU" w:cs="GeezLSOnlyU"/>
        </w:rPr>
        <w:t>ቤት</w:t>
      </w:r>
      <w:r w:rsidR="00266EA8" w:rsidRPr="00E077AF">
        <w:rPr>
          <w:rFonts w:eastAsiaTheme="minorHAnsi"/>
        </w:rPr>
        <w:t xml:space="preserve"> </w:t>
      </w:r>
      <w:r w:rsidR="00266EA8" w:rsidRPr="00E077AF">
        <w:rPr>
          <w:rFonts w:ascii="GeezLSOnlyU" w:eastAsiaTheme="minorHAnsi" w:hAnsi="GeezLSOnlyU" w:cs="GeezLSOnlyU"/>
        </w:rPr>
        <w:t>ምኽሪ</w:t>
      </w:r>
      <w:r w:rsidR="00266EA8" w:rsidRPr="00E077AF">
        <w:rPr>
          <w:rFonts w:eastAsiaTheme="minorHAnsi"/>
        </w:rPr>
        <w:t xml:space="preserve"> </w:t>
      </w:r>
      <w:r w:rsidR="00266EA8" w:rsidRPr="00E077AF">
        <w:rPr>
          <w:rFonts w:ascii="GeezLSOnlyU" w:eastAsiaTheme="minorHAnsi" w:hAnsi="GeezLSOnlyU" w:cs="GeezLSOnlyU"/>
        </w:rPr>
        <w:t>ሰብኣዊ</w:t>
      </w:r>
      <w:r w:rsidR="00266EA8" w:rsidRPr="00E077AF">
        <w:rPr>
          <w:rFonts w:eastAsiaTheme="minorHAnsi"/>
        </w:rPr>
        <w:t xml:space="preserve"> </w:t>
      </w:r>
      <w:r w:rsidR="00266EA8" w:rsidRPr="00E077AF">
        <w:rPr>
          <w:rFonts w:ascii="GeezLSOnlyU" w:eastAsiaTheme="minorHAnsi" w:hAnsi="GeezLSOnlyU" w:cs="GeezLSOnlyU"/>
        </w:rPr>
        <w:t>መሰላት</w:t>
      </w:r>
      <w:r w:rsidR="00266EA8" w:rsidRPr="00E077AF">
        <w:rPr>
          <w:rFonts w:eastAsiaTheme="minorHAnsi"/>
        </w:rPr>
        <w:t xml:space="preserve"> </w:t>
      </w:r>
      <w:r>
        <w:rPr>
          <w:rFonts w:ascii="GeezLSOnlyU" w:eastAsiaTheme="minorHAnsi" w:hAnsi="GeezLSOnlyU" w:cs="GeezLSOnlyU"/>
        </w:rPr>
        <w:t>ብዝእዝዞ መሰረት</w:t>
      </w:r>
      <w:r w:rsidR="00266EA8" w:rsidRPr="00E077AF">
        <w:rPr>
          <w:rFonts w:ascii="GeezLSOnlyU" w:eastAsiaTheme="minorHAnsi" w:hAnsi="GeezLSOnlyU" w:cs="GeezLSOnlyU"/>
        </w:rPr>
        <w:t>፡</w:t>
      </w:r>
      <w:r w:rsidR="00266EA8" w:rsidRPr="00E077AF">
        <w:rPr>
          <w:rFonts w:eastAsiaTheme="minorHAnsi"/>
        </w:rPr>
        <w:t xml:space="preserve"> </w:t>
      </w:r>
      <w:r w:rsidR="00266EA8" w:rsidRPr="00E077AF">
        <w:rPr>
          <w:rFonts w:ascii="GeezLSOnlyU" w:eastAsiaTheme="minorHAnsi" w:hAnsi="GeezLSOnlyU" w:cs="GeezLSOnlyU"/>
        </w:rPr>
        <w:t>ፍልይቲ</w:t>
      </w:r>
      <w:r w:rsidR="00266EA8" w:rsidRPr="00E077AF">
        <w:rPr>
          <w:rFonts w:eastAsiaTheme="minorHAnsi"/>
        </w:rPr>
        <w:t xml:space="preserve"> </w:t>
      </w:r>
      <w:r w:rsidR="00266EA8" w:rsidRPr="00E077AF">
        <w:rPr>
          <w:rFonts w:ascii="GeezLSOnlyU" w:eastAsiaTheme="minorHAnsi" w:hAnsi="GeezLSOnlyU" w:cs="GeezLSOnlyU"/>
        </w:rPr>
        <w:t>መርማሪት</w:t>
      </w:r>
      <w:r w:rsidR="00266EA8" w:rsidRPr="00E077AF">
        <w:rPr>
          <w:rFonts w:eastAsiaTheme="minorHAnsi"/>
        </w:rPr>
        <w:t xml:space="preserve"> </w:t>
      </w:r>
      <w:r w:rsidR="00266EA8" w:rsidRPr="00E077AF">
        <w:rPr>
          <w:rFonts w:ascii="GeezLSOnlyU" w:eastAsiaTheme="minorHAnsi" w:hAnsi="GeezLSOnlyU" w:cs="GeezLSOnlyU"/>
        </w:rPr>
        <w:t>ኣብዚ</w:t>
      </w:r>
      <w:r w:rsidR="00266EA8" w:rsidRPr="00E077AF">
        <w:rPr>
          <w:rFonts w:eastAsiaTheme="minorHAnsi"/>
        </w:rPr>
        <w:t xml:space="preserve"> 5</w:t>
      </w:r>
      <w:r w:rsidR="00266EA8" w:rsidRPr="00E077AF">
        <w:rPr>
          <w:rFonts w:ascii="GeezLSOnlyU" w:eastAsiaTheme="minorHAnsi" w:hAnsi="GeezLSOnlyU" w:cs="GeezLSOnlyU"/>
        </w:rPr>
        <w:t>ይ</w:t>
      </w:r>
      <w:r w:rsidR="00266EA8" w:rsidRPr="00E077AF">
        <w:rPr>
          <w:rFonts w:eastAsiaTheme="minorHAnsi"/>
        </w:rPr>
        <w:t xml:space="preserve"> </w:t>
      </w:r>
      <w:r w:rsidR="00266EA8" w:rsidRPr="00E077AF">
        <w:rPr>
          <w:rFonts w:ascii="GeezLSOnlyU" w:eastAsiaTheme="minorHAnsi" w:hAnsi="GeezLSOnlyU" w:cs="GeezLSOnlyU"/>
        </w:rPr>
        <w:t>ጸብጻባ</w:t>
      </w:r>
      <w:r w:rsidR="00266EA8" w:rsidRPr="00E077AF">
        <w:rPr>
          <w:rFonts w:eastAsiaTheme="minorHAnsi"/>
        </w:rPr>
        <w:t xml:space="preserve"> </w:t>
      </w:r>
      <w:r w:rsidR="00266EA8" w:rsidRPr="00E077AF">
        <w:rPr>
          <w:rFonts w:ascii="GeezLSOnlyU" w:eastAsiaTheme="minorHAnsi" w:hAnsi="GeezLSOnlyU" w:cs="GeezLSOnlyU"/>
        </w:rPr>
        <w:t>ክሳብ</w:t>
      </w:r>
      <w:r w:rsidR="00266EA8" w:rsidRPr="00E077AF">
        <w:rPr>
          <w:rFonts w:eastAsiaTheme="minorHAnsi"/>
        </w:rPr>
        <w:t xml:space="preserve"> </w:t>
      </w:r>
      <w:r w:rsidR="00266EA8" w:rsidRPr="00E077AF">
        <w:rPr>
          <w:rFonts w:ascii="GeezLSOnlyU" w:eastAsiaTheme="minorHAnsi" w:hAnsi="GeezLSOnlyU" w:cs="GeezLSOnlyU"/>
        </w:rPr>
        <w:t>ሰነ</w:t>
      </w:r>
      <w:r w:rsidR="00266EA8" w:rsidRPr="00E077AF">
        <w:rPr>
          <w:rFonts w:eastAsiaTheme="minorHAnsi"/>
        </w:rPr>
        <w:t xml:space="preserve"> 2017 </w:t>
      </w:r>
      <w:r w:rsidR="00266EA8" w:rsidRPr="00E077AF">
        <w:rPr>
          <w:rFonts w:ascii="GeezLSOnlyU" w:eastAsiaTheme="minorHAnsi" w:hAnsi="GeezLSOnlyU" w:cs="GeezLSOnlyU"/>
        </w:rPr>
        <w:t>ዘሎ</w:t>
      </w:r>
      <w:r w:rsidR="00266EA8" w:rsidRPr="00E077AF">
        <w:rPr>
          <w:rFonts w:eastAsiaTheme="minorHAnsi"/>
        </w:rPr>
        <w:t xml:space="preserve"> </w:t>
      </w:r>
      <w:r w:rsidR="00266EA8" w:rsidRPr="00E077AF">
        <w:rPr>
          <w:rFonts w:ascii="GeezLSOnlyU" w:eastAsiaTheme="minorHAnsi" w:hAnsi="GeezLSOnlyU" w:cs="GeezLSOnlyU"/>
        </w:rPr>
        <w:t>ግዜ</w:t>
      </w:r>
      <w:r w:rsidR="00266EA8" w:rsidRPr="00E077AF">
        <w:rPr>
          <w:rFonts w:eastAsiaTheme="minorHAnsi"/>
        </w:rPr>
        <w:t xml:space="preserve"> </w:t>
      </w:r>
      <w:r w:rsidR="00266EA8" w:rsidRPr="00E077AF">
        <w:rPr>
          <w:rFonts w:ascii="GeezLSOnlyU" w:eastAsiaTheme="minorHAnsi" w:hAnsi="GeezLSOnlyU" w:cs="GeezLSOnlyU"/>
        </w:rPr>
        <w:t>ቀንዲ</w:t>
      </w:r>
      <w:r w:rsidR="00266EA8" w:rsidRPr="00E077AF">
        <w:rPr>
          <w:rFonts w:eastAsiaTheme="minorHAnsi"/>
        </w:rPr>
        <w:t xml:space="preserve"> </w:t>
      </w:r>
      <w:r w:rsidR="00266EA8" w:rsidRPr="00E077AF">
        <w:rPr>
          <w:rFonts w:ascii="GeezLSOnlyU" w:eastAsiaTheme="minorHAnsi" w:hAnsi="GeezLSOnlyU" w:cs="GeezLSOnlyU"/>
        </w:rPr>
        <w:t>ምዕባለታት</w:t>
      </w:r>
      <w:r w:rsidR="00266EA8" w:rsidRPr="00E077AF">
        <w:rPr>
          <w:rFonts w:eastAsiaTheme="minorHAnsi"/>
        </w:rPr>
        <w:t xml:space="preserve"> </w:t>
      </w:r>
      <w:r w:rsidR="00651340" w:rsidRPr="00E077AF">
        <w:rPr>
          <w:rFonts w:ascii="GeezLSOnlyU" w:eastAsiaTheme="minorHAnsi" w:hAnsi="GeezLSOnlyU" w:cs="GeezLSOnlyU"/>
        </w:rPr>
        <w:t>ኣብ</w:t>
      </w:r>
      <w:r w:rsidR="00651340" w:rsidRPr="00E077AF">
        <w:rPr>
          <w:rFonts w:eastAsiaTheme="minorHAnsi"/>
        </w:rPr>
        <w:t xml:space="preserve"> </w:t>
      </w:r>
      <w:r w:rsidR="00266EA8" w:rsidRPr="00E077AF">
        <w:rPr>
          <w:rFonts w:ascii="GeezLSOnlyU" w:eastAsiaTheme="minorHAnsi" w:hAnsi="GeezLSOnlyU" w:cs="GeezLSOnlyU"/>
        </w:rPr>
        <w:t>ጉዳይ</w:t>
      </w:r>
      <w:r w:rsidR="00266EA8" w:rsidRPr="00E077AF">
        <w:rPr>
          <w:rFonts w:eastAsiaTheme="minorHAnsi"/>
        </w:rPr>
        <w:t xml:space="preserve"> </w:t>
      </w:r>
      <w:r w:rsidR="00266EA8" w:rsidRPr="00E077AF">
        <w:rPr>
          <w:rFonts w:ascii="GeezLSOnlyU" w:eastAsiaTheme="minorHAnsi" w:hAnsi="GeezLSOnlyU" w:cs="GeezLSOnlyU"/>
        </w:rPr>
        <w:t>ሰብኣዊ</w:t>
      </w:r>
      <w:r w:rsidR="00266EA8" w:rsidRPr="00E077AF">
        <w:rPr>
          <w:rFonts w:eastAsiaTheme="minorHAnsi"/>
        </w:rPr>
        <w:t xml:space="preserve"> </w:t>
      </w:r>
      <w:r w:rsidR="00266EA8" w:rsidRPr="00E077AF">
        <w:rPr>
          <w:rFonts w:ascii="GeezLSOnlyU" w:eastAsiaTheme="minorHAnsi" w:hAnsi="GeezLSOnlyU" w:cs="GeezLSOnlyU"/>
        </w:rPr>
        <w:t>መሰላት</w:t>
      </w:r>
      <w:r w:rsidR="00266EA8" w:rsidRPr="00E077AF">
        <w:rPr>
          <w:rFonts w:eastAsiaTheme="minorHAnsi"/>
        </w:rPr>
        <w:t xml:space="preserve"> </w:t>
      </w:r>
      <w:r w:rsidR="00651340" w:rsidRPr="00E077AF">
        <w:rPr>
          <w:rFonts w:ascii="GeezLSOnlyU" w:eastAsiaTheme="minorHAnsi" w:hAnsi="GeezLSOnlyU" w:cs="GeezLSOnlyU"/>
        </w:rPr>
        <w:t>ናይ</w:t>
      </w:r>
      <w:r w:rsidR="00266EA8" w:rsidRPr="00E077AF">
        <w:rPr>
          <w:rFonts w:eastAsiaTheme="minorHAnsi"/>
        </w:rPr>
        <w:t xml:space="preserve"> </w:t>
      </w:r>
      <w:r w:rsidR="00266EA8" w:rsidRPr="00E077AF">
        <w:rPr>
          <w:rFonts w:ascii="GeezLSOnlyU" w:eastAsiaTheme="minorHAnsi" w:hAnsi="GeezLSOnlyU" w:cs="GeezLSOnlyU"/>
        </w:rPr>
        <w:t>ኤርትራ</w:t>
      </w:r>
      <w:r w:rsidR="00266EA8" w:rsidRPr="00E077AF">
        <w:rPr>
          <w:rFonts w:eastAsiaTheme="minorHAnsi"/>
        </w:rPr>
        <w:t xml:space="preserve"> </w:t>
      </w:r>
      <w:r w:rsidR="00266EA8" w:rsidRPr="00E077AF">
        <w:rPr>
          <w:rFonts w:ascii="GeezLSOnlyU" w:eastAsiaTheme="minorHAnsi" w:hAnsi="GeezLSOnlyU" w:cs="GeezLSOnlyU"/>
        </w:rPr>
        <w:t>ከተቕርብ</w:t>
      </w:r>
      <w:r w:rsidR="00266EA8" w:rsidRPr="00E077AF">
        <w:rPr>
          <w:rFonts w:eastAsiaTheme="minorHAnsi"/>
        </w:rPr>
        <w:t xml:space="preserve"> </w:t>
      </w:r>
      <w:r w:rsidR="00266EA8" w:rsidRPr="00E077AF">
        <w:rPr>
          <w:rFonts w:ascii="GeezLSOnlyU" w:eastAsiaTheme="minorHAnsi" w:hAnsi="GeezLSOnlyU" w:cs="GeezLSOnlyU"/>
        </w:rPr>
        <w:t>እያ።</w:t>
      </w:r>
      <w:r w:rsidR="00266EA8" w:rsidRPr="00E077AF">
        <w:rPr>
          <w:rFonts w:eastAsiaTheme="minorHAnsi"/>
        </w:rPr>
        <w:t xml:space="preserve"> </w:t>
      </w:r>
      <w:r w:rsidR="00266EA8" w:rsidRPr="00E077AF">
        <w:rPr>
          <w:rFonts w:ascii="GeezLSOnlyU" w:eastAsiaTheme="minorHAnsi" w:hAnsi="GeezLSOnlyU" w:cs="GeezLSOnlyU"/>
        </w:rPr>
        <w:t>ኣብዚ</w:t>
      </w:r>
      <w:r w:rsidR="00651340" w:rsidRPr="00E077AF">
        <w:rPr>
          <w:rFonts w:eastAsiaTheme="minorHAnsi"/>
        </w:rPr>
        <w:t xml:space="preserve"> </w:t>
      </w:r>
      <w:r w:rsidR="00266EA8" w:rsidRPr="00E077AF">
        <w:rPr>
          <w:rFonts w:ascii="GeezLSOnlyU" w:eastAsiaTheme="minorHAnsi" w:hAnsi="GeezLSOnlyU" w:cs="GeezLSOnlyU"/>
        </w:rPr>
        <w:t>ሎ</w:t>
      </w:r>
      <w:r w:rsidR="009B13C2" w:rsidRPr="00E077AF">
        <w:rPr>
          <w:rFonts w:ascii="GeezLSOnlyU" w:eastAsiaTheme="minorHAnsi" w:hAnsi="GeezLSOnlyU" w:cs="GeezLSOnlyU"/>
        </w:rPr>
        <w:t>ሚ</w:t>
      </w:r>
      <w:r w:rsidR="00266EA8" w:rsidRPr="00E077AF">
        <w:rPr>
          <w:rFonts w:eastAsiaTheme="minorHAnsi"/>
        </w:rPr>
        <w:t xml:space="preserve"> </w:t>
      </w:r>
      <w:r w:rsidR="00266EA8" w:rsidRPr="00E077AF">
        <w:rPr>
          <w:rFonts w:ascii="GeezLSOnlyU" w:eastAsiaTheme="minorHAnsi" w:hAnsi="GeezLSOnlyU" w:cs="GeezLSOnlyU"/>
        </w:rPr>
        <w:t>ዝቐርብ</w:t>
      </w:r>
      <w:r w:rsidR="00266EA8" w:rsidRPr="00E077AF">
        <w:rPr>
          <w:rFonts w:eastAsiaTheme="minorHAnsi"/>
        </w:rPr>
        <w:t xml:space="preserve"> </w:t>
      </w:r>
      <w:r w:rsidR="00266EA8" w:rsidRPr="00E077AF">
        <w:rPr>
          <w:rFonts w:ascii="GeezLSOnlyU" w:eastAsiaTheme="minorHAnsi" w:hAnsi="GeezLSOnlyU" w:cs="GeezLSOnlyU"/>
        </w:rPr>
        <w:t>ዘሎ</w:t>
      </w:r>
      <w:r w:rsidR="00266EA8" w:rsidRPr="00E077AF">
        <w:rPr>
          <w:rFonts w:eastAsiaTheme="minorHAnsi"/>
        </w:rPr>
        <w:t xml:space="preserve"> </w:t>
      </w:r>
      <w:r w:rsidR="00266EA8" w:rsidRPr="00E077AF">
        <w:rPr>
          <w:rFonts w:ascii="GeezLSOnlyU" w:eastAsiaTheme="minorHAnsi" w:hAnsi="GeezLSOnlyU" w:cs="GeezLSOnlyU"/>
        </w:rPr>
        <w:t>ናይ</w:t>
      </w:r>
      <w:r w:rsidR="00266EA8" w:rsidRPr="00E077AF">
        <w:rPr>
          <w:rFonts w:eastAsiaTheme="minorHAnsi"/>
        </w:rPr>
        <w:t xml:space="preserve"> </w:t>
      </w:r>
      <w:r w:rsidR="00266EA8" w:rsidRPr="00E077AF">
        <w:rPr>
          <w:rFonts w:ascii="GeezLSOnlyU" w:eastAsiaTheme="minorHAnsi" w:hAnsi="GeezLSOnlyU" w:cs="GeezLSOnlyU"/>
        </w:rPr>
        <w:t>መወዳእታ</w:t>
      </w:r>
      <w:r w:rsidR="00266EA8" w:rsidRPr="00E077AF">
        <w:rPr>
          <w:rFonts w:eastAsiaTheme="minorHAnsi"/>
        </w:rPr>
        <w:t xml:space="preserve"> </w:t>
      </w:r>
      <w:r w:rsidR="00266EA8" w:rsidRPr="00E077AF">
        <w:rPr>
          <w:rFonts w:ascii="GeezLSOnlyU" w:eastAsiaTheme="minorHAnsi" w:hAnsi="GeezLSOnlyU" w:cs="GeezLSOnlyU"/>
        </w:rPr>
        <w:t>ጸብጻባ፡</w:t>
      </w:r>
      <w:r w:rsidR="00266EA8" w:rsidRPr="00E077AF">
        <w:rPr>
          <w:rFonts w:eastAsiaTheme="minorHAnsi"/>
        </w:rPr>
        <w:t xml:space="preserve"> </w:t>
      </w:r>
      <w:r w:rsidR="00266EA8" w:rsidRPr="00E077AF">
        <w:rPr>
          <w:rFonts w:ascii="GeezLSOnlyU" w:eastAsiaTheme="minorHAnsi" w:hAnsi="GeezLSOnlyU" w:cs="GeezLSOnlyU"/>
        </w:rPr>
        <w:t>ፍልይቲ</w:t>
      </w:r>
      <w:r w:rsidR="00266EA8" w:rsidRPr="00E077AF">
        <w:rPr>
          <w:rFonts w:eastAsiaTheme="minorHAnsi"/>
        </w:rPr>
        <w:t xml:space="preserve"> </w:t>
      </w:r>
      <w:r w:rsidR="00266EA8" w:rsidRPr="00E077AF">
        <w:rPr>
          <w:rFonts w:ascii="GeezLSOnlyU" w:eastAsiaTheme="minorHAnsi" w:hAnsi="GeezLSOnlyU" w:cs="GeezLSOnlyU"/>
        </w:rPr>
        <w:t>መርማሪት</w:t>
      </w:r>
      <w:r w:rsidR="00266EA8" w:rsidRPr="00E077AF">
        <w:rPr>
          <w:rFonts w:eastAsiaTheme="minorHAnsi"/>
        </w:rPr>
        <w:t xml:space="preserve"> </w:t>
      </w:r>
      <w:r w:rsidR="00266EA8" w:rsidRPr="00E077AF">
        <w:rPr>
          <w:rFonts w:ascii="GeezLSOnlyU" w:eastAsiaTheme="minorHAnsi" w:hAnsi="GeezLSOnlyU" w:cs="GeezLSOnlyU"/>
        </w:rPr>
        <w:t>ብተወሳኺ</w:t>
      </w:r>
      <w:r w:rsidR="009B13C2" w:rsidRPr="00E077AF">
        <w:rPr>
          <w:rFonts w:eastAsiaTheme="minorHAnsi"/>
        </w:rPr>
        <w:t xml:space="preserve"> </w:t>
      </w:r>
      <w:r w:rsidR="009B13C2" w:rsidRPr="00E077AF">
        <w:rPr>
          <w:rFonts w:ascii="GeezLSOnlyU" w:eastAsiaTheme="minorHAnsi" w:hAnsi="GeezLSOnlyU" w:cs="GeezLSOnlyU"/>
        </w:rPr>
        <w:t>ነዚ</w:t>
      </w:r>
      <w:r w:rsidR="009B13C2" w:rsidRPr="00E077AF">
        <w:rPr>
          <w:rFonts w:eastAsiaTheme="minorHAnsi"/>
        </w:rPr>
        <w:t xml:space="preserve"> </w:t>
      </w:r>
      <w:r w:rsidR="009B13C2" w:rsidRPr="00E077AF">
        <w:rPr>
          <w:rFonts w:ascii="GeezLSOnlyU" w:eastAsiaTheme="minorHAnsi" w:hAnsi="GeezLSOnlyU" w:cs="GeezLSOnlyU"/>
        </w:rPr>
        <w:t>ስራሕ</w:t>
      </w:r>
      <w:r w:rsidR="009B13C2" w:rsidRPr="00E077AF">
        <w:rPr>
          <w:rFonts w:eastAsiaTheme="minorHAnsi"/>
        </w:rPr>
        <w:t xml:space="preserve"> </w:t>
      </w:r>
      <w:r w:rsidR="009B13C2" w:rsidRPr="00E077AF">
        <w:rPr>
          <w:rFonts w:ascii="GeezLSOnlyU" w:eastAsiaTheme="minorHAnsi" w:hAnsi="GeezLSOnlyU" w:cs="GeezLSOnlyU"/>
        </w:rPr>
        <w:t>ካብ</w:t>
      </w:r>
      <w:r w:rsidR="009B13C2" w:rsidRPr="00E077AF">
        <w:rPr>
          <w:rFonts w:eastAsiaTheme="minorHAnsi"/>
        </w:rPr>
        <w:t xml:space="preserve"> </w:t>
      </w:r>
      <w:r w:rsidR="009B13C2" w:rsidRPr="00E077AF">
        <w:rPr>
          <w:rFonts w:ascii="GeezLSOnlyU" w:eastAsiaTheme="minorHAnsi" w:hAnsi="GeezLSOnlyU" w:cs="GeezLSOnlyU"/>
        </w:rPr>
        <w:t>ዝወሃባ</w:t>
      </w:r>
      <w:r w:rsidR="009B13C2" w:rsidRPr="00E077AF">
        <w:rPr>
          <w:rFonts w:eastAsiaTheme="minorHAnsi"/>
        </w:rPr>
        <w:t xml:space="preserve"> </w:t>
      </w:r>
      <w:r w:rsidR="009B13C2" w:rsidRPr="00E077AF">
        <w:rPr>
          <w:rFonts w:ascii="GeezLSOnlyU" w:eastAsiaTheme="minorHAnsi" w:hAnsi="GeezLSOnlyU" w:cs="GeezLSOnlyU"/>
        </w:rPr>
        <w:t>ክሳብ</w:t>
      </w:r>
      <w:r w:rsidR="009B13C2" w:rsidRPr="00E077AF">
        <w:rPr>
          <w:rFonts w:eastAsiaTheme="minorHAnsi"/>
        </w:rPr>
        <w:t xml:space="preserve"> </w:t>
      </w:r>
      <w:r w:rsidR="00651340" w:rsidRPr="00E077AF">
        <w:rPr>
          <w:rFonts w:ascii="GeezLSOnlyU" w:eastAsiaTheme="minorHAnsi" w:hAnsi="GeezLSOnlyU" w:cs="GeezLSOnlyU"/>
        </w:rPr>
        <w:t>ሎሚ</w:t>
      </w:r>
      <w:r w:rsidR="007A7A89">
        <w:rPr>
          <w:rFonts w:ascii="GeezLSOnlyU" w:eastAsiaTheme="minorHAnsi" w:hAnsi="GeezLSOnlyU" w:cs="GeezLSOnlyU"/>
        </w:rPr>
        <w:t>፡</w:t>
      </w:r>
      <w:r w:rsidR="009B13C2" w:rsidRPr="00E077AF">
        <w:rPr>
          <w:rFonts w:eastAsiaTheme="minorHAnsi"/>
        </w:rPr>
        <w:t xml:space="preserve"> </w:t>
      </w:r>
      <w:r w:rsidR="009B13C2" w:rsidRPr="00E077AF">
        <w:rPr>
          <w:rFonts w:ascii="GeezLSOnlyU" w:eastAsiaTheme="minorHAnsi" w:hAnsi="GeezLSOnlyU" w:cs="GeezLSOnlyU"/>
        </w:rPr>
        <w:t>ዝሓለፈ</w:t>
      </w:r>
      <w:r w:rsidR="009B13C2" w:rsidRPr="00E077AF">
        <w:rPr>
          <w:rFonts w:eastAsiaTheme="minorHAnsi"/>
        </w:rPr>
        <w:t xml:space="preserve"> 6 </w:t>
      </w:r>
      <w:r w:rsidR="00651340" w:rsidRPr="00E077AF">
        <w:rPr>
          <w:rFonts w:ascii="GeezLSOnlyU" w:eastAsiaTheme="minorHAnsi" w:hAnsi="GeezLSOnlyU" w:cs="GeezLSOnlyU"/>
        </w:rPr>
        <w:t>ዓመታት</w:t>
      </w:r>
      <w:r w:rsidR="007A7A89">
        <w:rPr>
          <w:rFonts w:ascii="GeezLSOnlyU" w:eastAsiaTheme="minorHAnsi" w:hAnsi="GeezLSOnlyU" w:cs="GeezLSOnlyU"/>
        </w:rPr>
        <w:t>፡</w:t>
      </w:r>
      <w:r w:rsidR="009B13C2" w:rsidRPr="00E077AF">
        <w:rPr>
          <w:rFonts w:eastAsiaTheme="minorHAnsi"/>
        </w:rPr>
        <w:t xml:space="preserve"> </w:t>
      </w:r>
      <w:r w:rsidR="00651340" w:rsidRPr="00E077AF">
        <w:rPr>
          <w:rFonts w:ascii="GeezLSOnlyU" w:eastAsiaTheme="minorHAnsi" w:hAnsi="GeezLSOnlyU" w:cs="GeezLSOnlyU"/>
        </w:rPr>
        <w:t>ዝተዓዘበቶን</w:t>
      </w:r>
      <w:r w:rsidR="009B13C2" w:rsidRPr="00E077AF">
        <w:rPr>
          <w:rFonts w:eastAsiaTheme="minorHAnsi"/>
        </w:rPr>
        <w:t xml:space="preserve"> </w:t>
      </w:r>
      <w:r w:rsidR="009B13C2" w:rsidRPr="00E077AF">
        <w:rPr>
          <w:rFonts w:ascii="GeezLSOnlyU" w:eastAsiaTheme="minorHAnsi" w:hAnsi="GeezLSOnlyU" w:cs="GeezLSOnlyU"/>
        </w:rPr>
        <w:t>ከኣ</w:t>
      </w:r>
      <w:r w:rsidR="009B13C2" w:rsidRPr="00E077AF">
        <w:rPr>
          <w:rFonts w:eastAsiaTheme="minorHAnsi"/>
        </w:rPr>
        <w:t xml:space="preserve"> </w:t>
      </w:r>
      <w:r w:rsidR="009B13C2" w:rsidRPr="00E077AF">
        <w:rPr>
          <w:rFonts w:ascii="GeezLSOnlyU" w:eastAsiaTheme="minorHAnsi" w:hAnsi="GeezLSOnlyU" w:cs="GeezLSOnlyU"/>
        </w:rPr>
        <w:t>ከተቕርብ</w:t>
      </w:r>
      <w:r w:rsidR="009B13C2" w:rsidRPr="00E077AF">
        <w:rPr>
          <w:rFonts w:eastAsiaTheme="minorHAnsi"/>
        </w:rPr>
        <w:t xml:space="preserve"> </w:t>
      </w:r>
      <w:r w:rsidR="009B13C2" w:rsidRPr="00E077AF">
        <w:rPr>
          <w:rFonts w:ascii="GeezLSOnlyU" w:eastAsiaTheme="minorHAnsi" w:hAnsi="GeezLSOnlyU" w:cs="GeezLSOnlyU"/>
        </w:rPr>
        <w:t>እያ።</w:t>
      </w:r>
    </w:p>
    <w:p w14:paraId="6F6C8E1E" w14:textId="77777777" w:rsidR="00F505A3" w:rsidRPr="00E077AF" w:rsidRDefault="009B13C2" w:rsidP="00E1477D">
      <w:pPr>
        <w:pStyle w:val="SingleTxtG"/>
        <w:numPr>
          <w:ilvl w:val="0"/>
          <w:numId w:val="18"/>
        </w:numPr>
        <w:ind w:left="1134" w:firstLine="0"/>
        <w:rPr>
          <w:rFonts w:eastAsiaTheme="minorHAnsi"/>
        </w:rPr>
      </w:pPr>
      <w:r w:rsidRPr="00E077AF">
        <w:rPr>
          <w:rFonts w:ascii="GeezLSOnlyU" w:eastAsiaTheme="minorHAnsi" w:hAnsi="GeezLSOnlyU" w:cs="GeezLSOnlyU"/>
        </w:rPr>
        <w:t>ፍልይቲ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መርማሪት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ብተወሳኺ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እቲ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ብመርማሪት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ኮምሽን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ሰብኣዊ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መሰላት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ኣብ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ኤርትራ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ኣብ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ሰነ</w:t>
      </w:r>
      <w:r w:rsidRPr="00E077AF">
        <w:rPr>
          <w:rFonts w:eastAsiaTheme="minorHAnsi"/>
        </w:rPr>
        <w:t xml:space="preserve"> 2016 (A/HRC/32/47) </w:t>
      </w:r>
      <w:r w:rsidR="00EF0AA6">
        <w:rPr>
          <w:rFonts w:ascii="GeezLSOnlyU" w:eastAsiaTheme="minorHAnsi" w:hAnsi="GeezLSOnlyU" w:cs="GeezLSOnlyU"/>
        </w:rPr>
        <w:t>ዝቐ</w:t>
      </w:r>
      <w:r w:rsidR="00651340" w:rsidRPr="00E077AF">
        <w:rPr>
          <w:rFonts w:ascii="GeezLSOnlyU" w:eastAsiaTheme="minorHAnsi" w:hAnsi="GeezLSOnlyU" w:cs="GeezLSOnlyU"/>
        </w:rPr>
        <w:t>ረበ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እማመታት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ንትግባረኡ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ብዝምልከት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ከኣ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መብርሂ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ከተቕርብ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ኣያ።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መርማሪት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ኮምሽን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ሰብኣዊ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መሰላት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ኣብ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ኤርትራ፡</w:t>
      </w:r>
      <w:r w:rsidR="0094680C" w:rsidRPr="00E077AF">
        <w:rPr>
          <w:rFonts w:eastAsiaTheme="minorHAnsi"/>
        </w:rPr>
        <w:t xml:space="preserve"> </w:t>
      </w:r>
      <w:r w:rsidR="0094680C" w:rsidRPr="00E077AF">
        <w:rPr>
          <w:rFonts w:ascii="GeezLSOnlyU" w:eastAsiaTheme="minorHAnsi" w:hAnsi="GeezLSOnlyU" w:cs="GeezLSOnlyU"/>
        </w:rPr>
        <w:t>ኣብቲ</w:t>
      </w:r>
      <w:r w:rsidR="0094680C" w:rsidRPr="00E077AF">
        <w:rPr>
          <w:rFonts w:eastAsiaTheme="minorHAnsi"/>
        </w:rPr>
        <w:t xml:space="preserve"> </w:t>
      </w:r>
      <w:r w:rsidR="0094680C" w:rsidRPr="00E077AF">
        <w:rPr>
          <w:rFonts w:ascii="GeezLSOnlyU" w:eastAsiaTheme="minorHAnsi" w:hAnsi="GeezLSOnlyU" w:cs="GeezLSOnlyU"/>
        </w:rPr>
        <w:t>ናይ</w:t>
      </w:r>
      <w:r w:rsidR="0094680C" w:rsidRPr="00E077AF">
        <w:rPr>
          <w:rFonts w:eastAsiaTheme="minorHAnsi"/>
        </w:rPr>
        <w:t xml:space="preserve"> </w:t>
      </w:r>
      <w:r w:rsidR="0094680C" w:rsidRPr="00E077AF">
        <w:rPr>
          <w:rFonts w:ascii="GeezLSOnlyU" w:eastAsiaTheme="minorHAnsi" w:hAnsi="GeezLSOnlyU" w:cs="GeezLSOnlyU"/>
        </w:rPr>
        <w:t>መወዳእታ</w:t>
      </w:r>
      <w:r w:rsidR="0094680C" w:rsidRPr="00E077AF">
        <w:rPr>
          <w:rFonts w:eastAsiaTheme="minorHAnsi"/>
        </w:rPr>
        <w:t xml:space="preserve"> </w:t>
      </w:r>
      <w:r w:rsidR="0094680C" w:rsidRPr="00E077AF">
        <w:rPr>
          <w:rFonts w:ascii="GeezLSOnlyU" w:eastAsiaTheme="minorHAnsi" w:hAnsi="GeezLSOnlyU" w:cs="GeezLSOnlyU"/>
        </w:rPr>
        <w:t>ጸብጻባ</w:t>
      </w:r>
      <w:r w:rsidR="0094680C" w:rsidRPr="00E077AF">
        <w:rPr>
          <w:rFonts w:eastAsiaTheme="minorHAnsi"/>
        </w:rPr>
        <w:t xml:space="preserve"> </w:t>
      </w:r>
      <w:r w:rsidR="0094680C" w:rsidRPr="00E077AF">
        <w:rPr>
          <w:rFonts w:ascii="GeezLSOnlyU" w:eastAsiaTheme="minorHAnsi" w:hAnsi="GeezLSOnlyU" w:cs="GeezLSOnlyU"/>
        </w:rPr>
        <w:t>ሰበ</w:t>
      </w:r>
      <w:r w:rsidR="00EF0AA6">
        <w:rPr>
          <w:rFonts w:ascii="GeezLSOnlyU" w:eastAsiaTheme="minorHAnsi" w:hAnsi="GeezLSOnlyU" w:cs="GeezLSOnlyU"/>
        </w:rPr>
        <w:t>-</w:t>
      </w:r>
      <w:r w:rsidR="0094680C" w:rsidRPr="00E077AF">
        <w:rPr>
          <w:rFonts w:ascii="GeezLSOnlyU" w:eastAsiaTheme="minorHAnsi" w:hAnsi="GeezLSOnlyU" w:cs="GeezLSOnlyU"/>
        </w:rPr>
        <w:t>ስልጣን</w:t>
      </w:r>
      <w:r w:rsidR="0094680C" w:rsidRPr="00E077AF">
        <w:rPr>
          <w:rFonts w:eastAsiaTheme="minorHAnsi"/>
        </w:rPr>
        <w:t xml:space="preserve"> </w:t>
      </w:r>
      <w:r w:rsidR="00EF0AA6">
        <w:rPr>
          <w:rFonts w:ascii="GeezLSOnlyU" w:eastAsiaTheme="minorHAnsi" w:hAnsi="GeezLSOnlyU" w:cs="GeezLSOnlyU"/>
        </w:rPr>
        <w:t>ኤርት</w:t>
      </w:r>
      <w:r w:rsidR="0094680C" w:rsidRPr="00E077AF">
        <w:rPr>
          <w:rFonts w:ascii="GeezLSOnlyU" w:eastAsiaTheme="minorHAnsi" w:hAnsi="GeezLSOnlyU" w:cs="GeezLSOnlyU"/>
        </w:rPr>
        <w:t>ራ</w:t>
      </w:r>
      <w:r w:rsidR="0094680C" w:rsidRPr="00E077AF">
        <w:rPr>
          <w:rFonts w:eastAsiaTheme="minorHAnsi"/>
        </w:rPr>
        <w:t xml:space="preserve"> </w:t>
      </w:r>
      <w:r w:rsidR="0094680C" w:rsidRPr="00E077AF">
        <w:rPr>
          <w:rFonts w:ascii="GeezLSOnlyU" w:eastAsiaTheme="minorHAnsi" w:hAnsi="GeezLSOnlyU" w:cs="GeezLSOnlyU"/>
        </w:rPr>
        <w:t>ገበ</w:t>
      </w:r>
      <w:r w:rsidR="00EF0AA6">
        <w:rPr>
          <w:rFonts w:ascii="GeezLSOnlyU" w:eastAsiaTheme="minorHAnsi" w:hAnsi="GeezLSOnlyU" w:cs="GeezLSOnlyU"/>
        </w:rPr>
        <w:t xml:space="preserve">ናት </w:t>
      </w:r>
      <w:r w:rsidR="0094680C" w:rsidRPr="00E077AF">
        <w:rPr>
          <w:rFonts w:ascii="GeezLSOnlyU" w:eastAsiaTheme="minorHAnsi" w:hAnsi="GeezLSOnlyU" w:cs="GeezLSOnlyU"/>
        </w:rPr>
        <w:t>ኣንጻር</w:t>
      </w:r>
      <w:r w:rsidR="0094680C" w:rsidRPr="00E077AF">
        <w:rPr>
          <w:rFonts w:eastAsiaTheme="minorHAnsi"/>
        </w:rPr>
        <w:t xml:space="preserve"> </w:t>
      </w:r>
      <w:r w:rsidR="00EF0AA6">
        <w:rPr>
          <w:rFonts w:ascii="GeezLSOnlyU" w:eastAsiaTheme="minorHAnsi" w:hAnsi="GeezLSOnlyU" w:cs="GeezLSOnlyU"/>
        </w:rPr>
        <w:t>ሰብኣውነት</w:t>
      </w:r>
      <w:r w:rsidR="0094680C" w:rsidRPr="00E077AF">
        <w:rPr>
          <w:rFonts w:eastAsiaTheme="minorHAnsi"/>
        </w:rPr>
        <w:t xml:space="preserve"> </w:t>
      </w:r>
      <w:r w:rsidR="00651340" w:rsidRPr="00E077AF">
        <w:rPr>
          <w:rFonts w:ascii="GeezLSOnlyU" w:eastAsiaTheme="minorHAnsi" w:hAnsi="GeezLSOnlyU" w:cs="GeezLSOnlyU"/>
        </w:rPr>
        <w:t>ከምዝፈጸሙ</w:t>
      </w:r>
      <w:r w:rsidR="0094680C" w:rsidRPr="00E077AF">
        <w:rPr>
          <w:rFonts w:ascii="GeezLSOnlyU" w:eastAsiaTheme="minorHAnsi" w:hAnsi="GeezLSOnlyU" w:cs="GeezLSOnlyU"/>
        </w:rPr>
        <w:t>ን</w:t>
      </w:r>
      <w:r w:rsidR="0094680C" w:rsidRPr="00E077AF">
        <w:rPr>
          <w:rFonts w:eastAsiaTheme="minorHAnsi"/>
        </w:rPr>
        <w:t xml:space="preserve"> </w:t>
      </w:r>
      <w:r w:rsidR="0094680C" w:rsidRPr="00E077AF">
        <w:rPr>
          <w:rFonts w:ascii="GeezLSOnlyU" w:eastAsiaTheme="minorHAnsi" w:hAnsi="GeezLSOnlyU" w:cs="GeezLSOnlyU"/>
        </w:rPr>
        <w:t>ይፍጽሙ</w:t>
      </w:r>
      <w:r w:rsidR="0094680C" w:rsidRPr="00E077AF">
        <w:rPr>
          <w:rFonts w:eastAsiaTheme="minorHAnsi"/>
        </w:rPr>
        <w:t xml:space="preserve"> </w:t>
      </w:r>
      <w:r w:rsidR="0094680C" w:rsidRPr="00E077AF">
        <w:rPr>
          <w:rFonts w:ascii="GeezLSOnlyU" w:eastAsiaTheme="minorHAnsi" w:hAnsi="GeezLSOnlyU" w:cs="GeezLSOnlyU"/>
        </w:rPr>
        <w:t>ከምዘለዉን</w:t>
      </w:r>
      <w:r w:rsidR="0094680C" w:rsidRPr="00E077AF">
        <w:rPr>
          <w:rFonts w:eastAsiaTheme="minorHAnsi"/>
        </w:rPr>
        <w:t xml:space="preserve"> </w:t>
      </w:r>
      <w:r w:rsidR="002D5F61" w:rsidRPr="00E077AF">
        <w:rPr>
          <w:rFonts w:ascii="GeezLSOnlyU" w:eastAsiaTheme="minorHAnsi" w:hAnsi="GeezLSOnlyU" w:cs="GeezLSOnlyU"/>
        </w:rPr>
        <w:t>ንምርዳእ</w:t>
      </w:r>
      <w:r w:rsidR="002D5F61" w:rsidRPr="00E077AF">
        <w:rPr>
          <w:rFonts w:eastAsiaTheme="minorHAnsi"/>
        </w:rPr>
        <w:t xml:space="preserve"> </w:t>
      </w:r>
      <w:r w:rsidR="002D5F61" w:rsidRPr="00E077AF">
        <w:rPr>
          <w:rFonts w:ascii="GeezLSOnlyU" w:eastAsiaTheme="minorHAnsi" w:hAnsi="GeezLSOnlyU" w:cs="GeezLSOnlyU"/>
        </w:rPr>
        <w:t>መሰረት</w:t>
      </w:r>
      <w:r w:rsidR="002D5F61" w:rsidRPr="00E077AF">
        <w:rPr>
          <w:rFonts w:eastAsiaTheme="minorHAnsi"/>
        </w:rPr>
        <w:t xml:space="preserve"> </w:t>
      </w:r>
      <w:r w:rsidR="002D5F61" w:rsidRPr="00E077AF">
        <w:rPr>
          <w:rFonts w:ascii="GeezLSOnlyU" w:eastAsiaTheme="minorHAnsi" w:hAnsi="GeezLSOnlyU" w:cs="GeezLSOnlyU"/>
        </w:rPr>
        <w:t>ዝፈጥር</w:t>
      </w:r>
      <w:r w:rsidR="0094680C" w:rsidRPr="00E077AF">
        <w:rPr>
          <w:rFonts w:eastAsiaTheme="minorHAnsi"/>
        </w:rPr>
        <w:t xml:space="preserve"> </w:t>
      </w:r>
      <w:r w:rsidR="007A7A89">
        <w:rPr>
          <w:rFonts w:ascii="GeezLSOnlyU" w:eastAsiaTheme="minorHAnsi" w:hAnsi="GeezLSOnlyU" w:cs="GeezLSOnlyU"/>
        </w:rPr>
        <w:t>እኹ</w:t>
      </w:r>
      <w:r w:rsidR="0094680C" w:rsidRPr="00E077AF">
        <w:rPr>
          <w:rFonts w:ascii="GeezLSOnlyU" w:eastAsiaTheme="minorHAnsi" w:hAnsi="GeezLSOnlyU" w:cs="GeezLSOnlyU"/>
        </w:rPr>
        <w:t>ል</w:t>
      </w:r>
      <w:r w:rsidR="0094680C" w:rsidRPr="00E077AF">
        <w:rPr>
          <w:rFonts w:eastAsiaTheme="minorHAnsi"/>
        </w:rPr>
        <w:t xml:space="preserve"> </w:t>
      </w:r>
      <w:r w:rsidR="0094680C" w:rsidRPr="00E077AF">
        <w:rPr>
          <w:rFonts w:ascii="GeezLSOnlyU" w:eastAsiaTheme="minorHAnsi" w:hAnsi="GeezLSOnlyU" w:cs="GeezLSOnlyU"/>
        </w:rPr>
        <w:t>መርትዖ</w:t>
      </w:r>
      <w:r w:rsidR="0094680C" w:rsidRPr="00E077AF">
        <w:rPr>
          <w:rFonts w:eastAsiaTheme="minorHAnsi"/>
        </w:rPr>
        <w:t xml:space="preserve"> </w:t>
      </w:r>
      <w:r w:rsidR="0094680C" w:rsidRPr="00E077AF">
        <w:rPr>
          <w:rFonts w:ascii="GeezLSOnlyU" w:eastAsiaTheme="minorHAnsi" w:hAnsi="GeezLSOnlyU" w:cs="GeezLSOnlyU"/>
        </w:rPr>
        <w:t>ኣሎ</w:t>
      </w:r>
      <w:r w:rsidR="0094680C" w:rsidRPr="00E077AF">
        <w:rPr>
          <w:rFonts w:eastAsiaTheme="minorHAnsi"/>
        </w:rPr>
        <w:t xml:space="preserve"> </w:t>
      </w:r>
      <w:r w:rsidR="0094680C" w:rsidRPr="00E077AF">
        <w:rPr>
          <w:rFonts w:ascii="GeezLSOnlyU" w:eastAsiaTheme="minorHAnsi" w:hAnsi="GeezLSOnlyU" w:cs="GeezLSOnlyU"/>
        </w:rPr>
        <w:t>ኢላ</w:t>
      </w:r>
      <w:r w:rsidR="0094680C" w:rsidRPr="00E077AF">
        <w:rPr>
          <w:rFonts w:eastAsiaTheme="minorHAnsi"/>
        </w:rPr>
        <w:t xml:space="preserve"> </w:t>
      </w:r>
      <w:r w:rsidR="0094680C" w:rsidRPr="00E077AF">
        <w:rPr>
          <w:rFonts w:ascii="GeezLSOnlyU" w:eastAsiaTheme="minorHAnsi" w:hAnsi="GeezLSOnlyU" w:cs="GeezLSOnlyU"/>
        </w:rPr>
        <w:t>ኔራ።</w:t>
      </w:r>
      <w:r w:rsidR="0094680C" w:rsidRPr="00E077AF">
        <w:rPr>
          <w:rFonts w:eastAsiaTheme="minorHAnsi"/>
        </w:rPr>
        <w:t xml:space="preserve"> </w:t>
      </w:r>
      <w:r w:rsidR="0094680C" w:rsidRPr="00E077AF">
        <w:rPr>
          <w:rFonts w:ascii="GeezLSOnlyU" w:eastAsiaTheme="minorHAnsi" w:hAnsi="GeezLSOnlyU" w:cs="GeezLSOnlyU"/>
        </w:rPr>
        <w:t>ክሳብ</w:t>
      </w:r>
      <w:r w:rsidR="0094680C" w:rsidRPr="00E077AF">
        <w:rPr>
          <w:rFonts w:eastAsiaTheme="minorHAnsi"/>
        </w:rPr>
        <w:t xml:space="preserve"> </w:t>
      </w:r>
      <w:r w:rsidR="0094680C" w:rsidRPr="00E077AF">
        <w:rPr>
          <w:rFonts w:ascii="GeezLSOnlyU" w:eastAsiaTheme="minorHAnsi" w:hAnsi="GeezLSOnlyU" w:cs="GeezLSOnlyU"/>
        </w:rPr>
        <w:t>ሕጂ</w:t>
      </w:r>
      <w:r w:rsidR="0094680C" w:rsidRPr="00E077AF">
        <w:rPr>
          <w:rFonts w:eastAsiaTheme="minorHAnsi"/>
        </w:rPr>
        <w:t xml:space="preserve"> </w:t>
      </w:r>
      <w:r w:rsidR="0094680C" w:rsidRPr="00E077AF">
        <w:rPr>
          <w:rFonts w:ascii="GeezLSOnlyU" w:eastAsiaTheme="minorHAnsi" w:hAnsi="GeezLSOnlyU" w:cs="GeezLSOnlyU"/>
        </w:rPr>
        <w:t>ግን</w:t>
      </w:r>
      <w:r w:rsidR="0094680C" w:rsidRPr="00E077AF">
        <w:rPr>
          <w:rFonts w:eastAsiaTheme="minorHAnsi"/>
        </w:rPr>
        <w:t xml:space="preserve"> </w:t>
      </w:r>
      <w:r w:rsidR="0094680C" w:rsidRPr="00E077AF">
        <w:rPr>
          <w:rFonts w:ascii="GeezLSOnlyU" w:eastAsiaTheme="minorHAnsi" w:hAnsi="GeezLSOnlyU" w:cs="GeezLSOnlyU"/>
        </w:rPr>
        <w:t>ነ</w:t>
      </w:r>
      <w:r w:rsidR="007A7A89">
        <w:rPr>
          <w:rFonts w:ascii="GeezLSOnlyU" w:eastAsiaTheme="minorHAnsi" w:hAnsi="GeezLSOnlyU" w:cs="GeezLSOnlyU"/>
        </w:rPr>
        <w:t>ዞም</w:t>
      </w:r>
      <w:r w:rsidR="0094680C" w:rsidRPr="00E077AF">
        <w:rPr>
          <w:rFonts w:eastAsiaTheme="minorHAnsi"/>
        </w:rPr>
        <w:t xml:space="preserve"> </w:t>
      </w:r>
      <w:r w:rsidR="0094680C" w:rsidRPr="00E077AF">
        <w:rPr>
          <w:rFonts w:ascii="GeezLSOnlyU" w:eastAsiaTheme="minorHAnsi" w:hAnsi="GeezLSOnlyU" w:cs="GeezLSOnlyU"/>
        </w:rPr>
        <w:t>ዝተጠቕሱ</w:t>
      </w:r>
      <w:r w:rsidR="0094680C" w:rsidRPr="00E077AF">
        <w:rPr>
          <w:rFonts w:eastAsiaTheme="minorHAnsi"/>
        </w:rPr>
        <w:t xml:space="preserve"> </w:t>
      </w:r>
      <w:r w:rsidR="0094680C" w:rsidRPr="00E077AF">
        <w:rPr>
          <w:rFonts w:ascii="GeezLSOnlyU" w:eastAsiaTheme="minorHAnsi" w:hAnsi="GeezLSOnlyU" w:cs="GeezLSOnlyU"/>
        </w:rPr>
        <w:t>ገበናት</w:t>
      </w:r>
      <w:r w:rsidR="0094680C" w:rsidRPr="00E077AF">
        <w:rPr>
          <w:rFonts w:eastAsiaTheme="minorHAnsi"/>
        </w:rPr>
        <w:t xml:space="preserve"> </w:t>
      </w:r>
      <w:r w:rsidR="0094680C" w:rsidRPr="00E077AF">
        <w:rPr>
          <w:rFonts w:ascii="GeezLSOnlyU" w:eastAsiaTheme="minorHAnsi" w:hAnsi="GeezLSOnlyU" w:cs="GeezLSOnlyU"/>
        </w:rPr>
        <w:t>ዝፈጸሙ</w:t>
      </w:r>
      <w:r w:rsidR="0094680C" w:rsidRPr="00E077AF">
        <w:rPr>
          <w:rFonts w:eastAsiaTheme="minorHAnsi"/>
        </w:rPr>
        <w:t xml:space="preserve"> </w:t>
      </w:r>
      <w:r w:rsidR="0094680C" w:rsidRPr="00E077AF">
        <w:rPr>
          <w:rFonts w:ascii="GeezLSOnlyU" w:eastAsiaTheme="minorHAnsi" w:hAnsi="GeezLSOnlyU" w:cs="GeezLSOnlyU"/>
        </w:rPr>
        <w:t>ሰባት</w:t>
      </w:r>
      <w:r w:rsidR="0094680C" w:rsidRPr="00E077AF">
        <w:rPr>
          <w:rFonts w:eastAsiaTheme="minorHAnsi"/>
        </w:rPr>
        <w:t xml:space="preserve"> </w:t>
      </w:r>
      <w:r w:rsidR="0094680C" w:rsidRPr="00E077AF">
        <w:rPr>
          <w:rFonts w:ascii="GeezLSOnlyU" w:eastAsiaTheme="minorHAnsi" w:hAnsi="GeezLSOnlyU" w:cs="GeezLSOnlyU"/>
        </w:rPr>
        <w:t>ናብ</w:t>
      </w:r>
      <w:r w:rsidR="0094680C" w:rsidRPr="00E077AF">
        <w:rPr>
          <w:rFonts w:eastAsiaTheme="minorHAnsi"/>
        </w:rPr>
        <w:t xml:space="preserve"> </w:t>
      </w:r>
      <w:r w:rsidR="0094680C" w:rsidRPr="00E077AF">
        <w:rPr>
          <w:rFonts w:ascii="GeezLSOnlyU" w:eastAsiaTheme="minorHAnsi" w:hAnsi="GeezLSOnlyU" w:cs="GeezLSOnlyU"/>
        </w:rPr>
        <w:t>ሕጊ</w:t>
      </w:r>
      <w:r w:rsidR="0094680C" w:rsidRPr="00E077AF">
        <w:rPr>
          <w:rFonts w:eastAsiaTheme="minorHAnsi"/>
        </w:rPr>
        <w:t xml:space="preserve"> </w:t>
      </w:r>
      <w:r w:rsidR="0094680C" w:rsidRPr="00E077AF">
        <w:rPr>
          <w:rFonts w:ascii="GeezLSOnlyU" w:eastAsiaTheme="minorHAnsi" w:hAnsi="GeezLSOnlyU" w:cs="GeezLSOnlyU"/>
        </w:rPr>
        <w:t>ቀሪቦም</w:t>
      </w:r>
      <w:r w:rsidR="0094680C" w:rsidRPr="00E077AF">
        <w:rPr>
          <w:rFonts w:eastAsiaTheme="minorHAnsi"/>
        </w:rPr>
        <w:t xml:space="preserve"> </w:t>
      </w:r>
      <w:r w:rsidR="0094680C" w:rsidRPr="00E077AF">
        <w:rPr>
          <w:rFonts w:ascii="GeezLSOnlyU" w:eastAsiaTheme="minorHAnsi" w:hAnsi="GeezLSOnlyU" w:cs="GeezLSOnlyU"/>
        </w:rPr>
        <w:t>ኣይተሓተቱን።</w:t>
      </w:r>
    </w:p>
    <w:p w14:paraId="32950A76" w14:textId="073A9BD3" w:rsidR="00F505A3" w:rsidRPr="00E077AF" w:rsidRDefault="0094680C" w:rsidP="00E1477D">
      <w:pPr>
        <w:pStyle w:val="SingleTxtG"/>
        <w:numPr>
          <w:ilvl w:val="0"/>
          <w:numId w:val="18"/>
        </w:numPr>
        <w:ind w:left="1134" w:firstLine="0"/>
        <w:rPr>
          <w:rFonts w:eastAsiaTheme="minorHAnsi"/>
        </w:rPr>
      </w:pPr>
      <w:r w:rsidRPr="00E077AF">
        <w:rPr>
          <w:rFonts w:ascii="GeezLSOnlyU" w:eastAsiaTheme="minorHAnsi" w:hAnsi="GeezLSOnlyU" w:cs="GeezLSOnlyU"/>
        </w:rPr>
        <w:t>ቤት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ምኽሪ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ሰብኣዊ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መሰላት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ኣብ</w:t>
      </w:r>
      <w:r w:rsidRPr="00E077AF">
        <w:rPr>
          <w:rFonts w:eastAsiaTheme="minorHAnsi"/>
        </w:rPr>
        <w:t xml:space="preserve"> 2012</w:t>
      </w:r>
      <w:r w:rsidR="007A7A89">
        <w:rPr>
          <w:rFonts w:ascii="GeezLSOnlyU" w:eastAsiaTheme="minorHAnsi" w:hAnsi="GeezLSOnlyU" w:cs="GeezLSOnlyU"/>
        </w:rPr>
        <w:t>፡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ንኩነታት</w:t>
      </w:r>
      <w:r w:rsidRPr="00E077AF">
        <w:rPr>
          <w:rFonts w:eastAsiaTheme="minorHAnsi"/>
        </w:rPr>
        <w:t xml:space="preserve"> </w:t>
      </w:r>
      <w:r w:rsidR="009F275E" w:rsidRPr="00E077AF">
        <w:rPr>
          <w:rFonts w:ascii="GeezLSOnlyU" w:eastAsiaTheme="minorHAnsi" w:hAnsi="GeezLSOnlyU" w:cs="GeezLSOnlyU"/>
        </w:rPr>
        <w:t>ሰብኣ</w:t>
      </w:r>
      <w:r w:rsidRPr="00E077AF">
        <w:rPr>
          <w:rFonts w:ascii="GeezLSOnlyU" w:eastAsiaTheme="minorHAnsi" w:hAnsi="GeezLSOnlyU" w:cs="GeezLSOnlyU"/>
        </w:rPr>
        <w:t>ዊ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መሰላት</w:t>
      </w:r>
      <w:r w:rsidR="007A7A89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ኤርትራ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ከተጽንዕ</w:t>
      </w:r>
      <w:r w:rsidRPr="00E077AF">
        <w:rPr>
          <w:rFonts w:eastAsiaTheme="minorHAnsi"/>
        </w:rPr>
        <w:t xml:space="preserve"> </w:t>
      </w:r>
      <w:r w:rsidR="007A7A89">
        <w:rPr>
          <w:rFonts w:ascii="GeezLSOnlyU" w:eastAsiaTheme="minorHAnsi" w:hAnsi="GeezLSOnlyU" w:cs="GeezLSOnlyU"/>
        </w:rPr>
        <w:t xml:space="preserve">ብምባል </w:t>
      </w:r>
      <w:r w:rsidR="00A82671">
        <w:rPr>
          <w:rFonts w:ascii="GeezLSOnlyU" w:eastAsiaTheme="minorHAnsi" w:hAnsi="GeezLSOnlyU" w:cs="GeezLSOnlyU"/>
        </w:rPr>
        <w:t>ን</w:t>
      </w:r>
      <w:r w:rsidR="00A82671" w:rsidRPr="00E077AF">
        <w:rPr>
          <w:rFonts w:ascii="GeezLSOnlyU" w:eastAsiaTheme="minorHAnsi" w:hAnsi="GeezLSOnlyU" w:cs="GeezLSOnlyU"/>
        </w:rPr>
        <w:t>ፍልይቲ</w:t>
      </w:r>
      <w:r w:rsidR="00A82671" w:rsidRPr="00E077AF">
        <w:rPr>
          <w:rFonts w:eastAsiaTheme="minorHAnsi"/>
        </w:rPr>
        <w:t xml:space="preserve"> </w:t>
      </w:r>
      <w:r w:rsidR="00A82671" w:rsidRPr="00E077AF">
        <w:rPr>
          <w:rFonts w:ascii="GeezLSOnlyU" w:eastAsiaTheme="minorHAnsi" w:hAnsi="GeezLSOnlyU" w:cs="GeezLSOnlyU"/>
        </w:rPr>
        <w:t>መርማሪት</w:t>
      </w:r>
      <w:r w:rsidR="00A82671">
        <w:rPr>
          <w:rFonts w:ascii="GeezLSOnlyU" w:eastAsiaTheme="minorHAnsi" w:hAnsi="GeezLSOnlyU" w:cs="GeezLSOnlyU"/>
        </w:rPr>
        <w:t>፡</w:t>
      </w:r>
      <w:r w:rsidR="00A82671"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ቀዳመይቲ</w:t>
      </w:r>
      <w:r w:rsidRPr="00E077AF">
        <w:rPr>
          <w:rFonts w:eastAsiaTheme="minorHAnsi"/>
        </w:rPr>
        <w:t xml:space="preserve"> </w:t>
      </w:r>
      <w:r w:rsidR="00A82671">
        <w:rPr>
          <w:rFonts w:ascii="GeezLSOnlyU" w:eastAsiaTheme="minorHAnsi" w:hAnsi="GeezLSOnlyU" w:cs="GeezLSOnlyU"/>
        </w:rPr>
        <w:t>ልእኽ</w:t>
      </w:r>
      <w:r w:rsidRPr="00E077AF">
        <w:rPr>
          <w:rFonts w:ascii="GeezLSOnlyU" w:eastAsiaTheme="minorHAnsi" w:hAnsi="GeezLSOnlyU" w:cs="GeezLSOnlyU"/>
        </w:rPr>
        <w:t>ቲ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ጌሩ</w:t>
      </w:r>
      <w:r w:rsidRPr="00E077AF">
        <w:rPr>
          <w:rFonts w:eastAsiaTheme="minorHAnsi"/>
        </w:rPr>
        <w:t xml:space="preserve"> </w:t>
      </w:r>
      <w:r w:rsidR="009F275E" w:rsidRPr="00E077AF">
        <w:rPr>
          <w:rFonts w:ascii="GeezLSOnlyU" w:eastAsiaTheme="minorHAnsi" w:hAnsi="GeezLSOnlyU" w:cs="GeezLSOnlyU"/>
        </w:rPr>
        <w:t>ዘለዝመረጻን</w:t>
      </w:r>
      <w:r w:rsidR="009F275E" w:rsidRPr="00E077AF">
        <w:rPr>
          <w:rFonts w:eastAsiaTheme="minorHAnsi"/>
        </w:rPr>
        <w:t xml:space="preserve"> </w:t>
      </w:r>
      <w:r w:rsidR="009F275E" w:rsidRPr="00E077AF">
        <w:rPr>
          <w:rFonts w:ascii="GeezLSOnlyU" w:eastAsiaTheme="minorHAnsi" w:hAnsi="GeezLSOnlyU" w:cs="GeezLSOnlyU"/>
        </w:rPr>
        <w:t>ኣብ</w:t>
      </w:r>
      <w:r w:rsidR="009F275E" w:rsidRPr="00E077AF">
        <w:rPr>
          <w:rFonts w:eastAsiaTheme="minorHAnsi"/>
        </w:rPr>
        <w:t xml:space="preserve"> </w:t>
      </w:r>
      <w:r w:rsidR="009F275E" w:rsidRPr="00E077AF">
        <w:rPr>
          <w:rFonts w:ascii="GeezLSOnlyU" w:eastAsiaTheme="minorHAnsi" w:hAnsi="GeezLSOnlyU" w:cs="GeezLSOnlyU"/>
        </w:rPr>
        <w:t>ስርሓ</w:t>
      </w:r>
      <w:r w:rsidR="009F275E" w:rsidRPr="00E077AF">
        <w:rPr>
          <w:rFonts w:eastAsiaTheme="minorHAnsi"/>
        </w:rPr>
        <w:t xml:space="preserve"> </w:t>
      </w:r>
      <w:r w:rsidR="009F275E" w:rsidRPr="00E077AF">
        <w:rPr>
          <w:rFonts w:ascii="GeezLSOnlyU" w:eastAsiaTheme="minorHAnsi" w:hAnsi="GeezLSOnlyU" w:cs="GeezLSOnlyU"/>
        </w:rPr>
        <w:t>ንዘንበረላ</w:t>
      </w:r>
      <w:r w:rsidR="009F275E" w:rsidRPr="00E077AF">
        <w:rPr>
          <w:rFonts w:eastAsiaTheme="minorHAnsi"/>
        </w:rPr>
        <w:t xml:space="preserve"> </w:t>
      </w:r>
      <w:r w:rsidR="00651340" w:rsidRPr="00E077AF">
        <w:rPr>
          <w:rFonts w:ascii="GeezLSOnlyU" w:eastAsiaTheme="minorHAnsi" w:hAnsi="GeezLSOnlyU" w:cs="GeezLSOnlyU"/>
        </w:rPr>
        <w:t>እምነትን</w:t>
      </w:r>
      <w:r w:rsidR="00A82671">
        <w:rPr>
          <w:rFonts w:ascii="GeezLSOnlyU" w:eastAsiaTheme="minorHAnsi" w:hAnsi="GeezLSOnlyU" w:cs="GeezLSOnlyU"/>
        </w:rPr>
        <w:t>፡</w:t>
      </w:r>
      <w:r w:rsidR="009F275E" w:rsidRPr="00E077AF">
        <w:rPr>
          <w:rFonts w:eastAsiaTheme="minorHAnsi"/>
        </w:rPr>
        <w:t xml:space="preserve"> </w:t>
      </w:r>
      <w:r w:rsidR="009F275E" w:rsidRPr="00E077AF">
        <w:rPr>
          <w:rFonts w:ascii="GeezLSOnlyU" w:eastAsiaTheme="minorHAnsi" w:hAnsi="GeezLSOnlyU" w:cs="GeezLSOnlyU"/>
        </w:rPr>
        <w:t>ምስጋናኣ</w:t>
      </w:r>
      <w:r w:rsidR="009F275E" w:rsidRPr="00E077AF">
        <w:rPr>
          <w:rFonts w:eastAsiaTheme="minorHAnsi"/>
        </w:rPr>
        <w:t xml:space="preserve"> </w:t>
      </w:r>
      <w:r w:rsidR="009F275E" w:rsidRPr="00E077AF">
        <w:rPr>
          <w:rFonts w:ascii="GeezLSOnlyU" w:eastAsiaTheme="minorHAnsi" w:hAnsi="GeezLSOnlyU" w:cs="GeezLSOnlyU"/>
        </w:rPr>
        <w:t>ተቕርብ።</w:t>
      </w:r>
      <w:r w:rsidR="00FF607A">
        <w:rPr>
          <w:rFonts w:eastAsiaTheme="minorHAnsi"/>
        </w:rPr>
        <w:t xml:space="preserve"> </w:t>
      </w:r>
      <w:r w:rsidR="009F275E" w:rsidRPr="00E077AF">
        <w:rPr>
          <w:rFonts w:ascii="GeezLSOnlyU" w:eastAsiaTheme="minorHAnsi" w:hAnsi="GeezLSOnlyU" w:cs="GeezLSOnlyU"/>
        </w:rPr>
        <w:t>ንኩለን</w:t>
      </w:r>
      <w:r w:rsidR="009F275E" w:rsidRPr="00E077AF">
        <w:rPr>
          <w:rFonts w:eastAsiaTheme="minorHAnsi"/>
        </w:rPr>
        <w:t xml:space="preserve"> </w:t>
      </w:r>
      <w:r w:rsidR="009F275E" w:rsidRPr="00E077AF">
        <w:rPr>
          <w:rFonts w:ascii="GeezLSOnlyU" w:eastAsiaTheme="minorHAnsi" w:hAnsi="GeezLSOnlyU" w:cs="GeezLSOnlyU"/>
        </w:rPr>
        <w:t>ኣባል</w:t>
      </w:r>
      <w:r w:rsidR="009F275E" w:rsidRPr="00E077AF">
        <w:rPr>
          <w:rFonts w:eastAsiaTheme="minorHAnsi"/>
        </w:rPr>
        <w:t xml:space="preserve"> </w:t>
      </w:r>
      <w:r w:rsidR="009F275E" w:rsidRPr="00E077AF">
        <w:rPr>
          <w:rFonts w:ascii="GeezLSOnlyU" w:eastAsiaTheme="minorHAnsi" w:hAnsi="GeezLSOnlyU" w:cs="GeezLSOnlyU"/>
        </w:rPr>
        <w:t>ሃገራት</w:t>
      </w:r>
      <w:r w:rsidR="009F275E" w:rsidRPr="00E077AF">
        <w:rPr>
          <w:rFonts w:eastAsiaTheme="minorHAnsi"/>
        </w:rPr>
        <w:t xml:space="preserve"> </w:t>
      </w:r>
      <w:r w:rsidR="009F275E" w:rsidRPr="00E077AF">
        <w:rPr>
          <w:rFonts w:ascii="GeezLSOnlyU" w:eastAsiaTheme="minorHAnsi" w:hAnsi="GeezLSOnlyU" w:cs="GeezLSOnlyU"/>
        </w:rPr>
        <w:t>ናብ</w:t>
      </w:r>
      <w:r w:rsidR="009F275E" w:rsidRPr="00E077AF">
        <w:rPr>
          <w:rFonts w:eastAsiaTheme="minorHAnsi"/>
        </w:rPr>
        <w:t xml:space="preserve"> </w:t>
      </w:r>
      <w:r w:rsidR="009F275E" w:rsidRPr="00E077AF">
        <w:rPr>
          <w:rFonts w:ascii="GeezLSOnlyU" w:eastAsiaTheme="minorHAnsi" w:hAnsi="GeezLSOnlyU" w:cs="GeezLSOnlyU"/>
        </w:rPr>
        <w:t>ሃገረን</w:t>
      </w:r>
      <w:r w:rsidR="009F275E" w:rsidRPr="00E077AF">
        <w:rPr>
          <w:rFonts w:eastAsiaTheme="minorHAnsi"/>
        </w:rPr>
        <w:t xml:space="preserve"> </w:t>
      </w:r>
      <w:r w:rsidR="009F275E" w:rsidRPr="00E077AF">
        <w:rPr>
          <w:rFonts w:ascii="GeezLSOnlyU" w:eastAsiaTheme="minorHAnsi" w:hAnsi="GeezLSOnlyU" w:cs="GeezLSOnlyU"/>
        </w:rPr>
        <w:t>ክትመጽእ</w:t>
      </w:r>
      <w:r w:rsidR="00A82671">
        <w:rPr>
          <w:rFonts w:ascii="GeezLSOnlyU" w:eastAsiaTheme="minorHAnsi" w:hAnsi="GeezLSOnlyU" w:cs="GeezLSOnlyU"/>
        </w:rPr>
        <w:t>ን</w:t>
      </w:r>
      <w:r w:rsidR="009F275E" w:rsidRPr="00E077AF">
        <w:rPr>
          <w:rFonts w:eastAsiaTheme="minorHAnsi"/>
        </w:rPr>
        <w:t xml:space="preserve"> </w:t>
      </w:r>
      <w:r w:rsidR="009F275E" w:rsidRPr="00E077AF">
        <w:rPr>
          <w:rFonts w:ascii="GeezLSOnlyU" w:eastAsiaTheme="minorHAnsi" w:hAnsi="GeezLSOnlyU" w:cs="GeezLSOnlyU"/>
        </w:rPr>
        <w:t>ምስ</w:t>
      </w:r>
      <w:r w:rsidR="009F275E" w:rsidRPr="00E077AF">
        <w:rPr>
          <w:rFonts w:eastAsiaTheme="minorHAnsi"/>
        </w:rPr>
        <w:t xml:space="preserve"> </w:t>
      </w:r>
      <w:r w:rsidR="009F275E" w:rsidRPr="00E077AF">
        <w:rPr>
          <w:rFonts w:ascii="GeezLSOnlyU" w:eastAsiaTheme="minorHAnsi" w:hAnsi="GeezLSOnlyU" w:cs="GeezLSOnlyU"/>
        </w:rPr>
        <w:t>ኤርትራውያን</w:t>
      </w:r>
      <w:r w:rsidR="009F275E" w:rsidRPr="00E077AF">
        <w:rPr>
          <w:rFonts w:eastAsiaTheme="minorHAnsi"/>
        </w:rPr>
        <w:t xml:space="preserve"> </w:t>
      </w:r>
      <w:r w:rsidR="009F275E" w:rsidRPr="00E077AF">
        <w:rPr>
          <w:rFonts w:ascii="GeezLSOnlyU" w:eastAsiaTheme="minorHAnsi" w:hAnsi="GeezLSOnlyU" w:cs="GeezLSOnlyU"/>
        </w:rPr>
        <w:t>ስደተኛታት</w:t>
      </w:r>
      <w:r w:rsidR="009F275E" w:rsidRPr="00E077AF">
        <w:rPr>
          <w:rFonts w:eastAsiaTheme="minorHAnsi"/>
        </w:rPr>
        <w:t xml:space="preserve"> </w:t>
      </w:r>
      <w:r w:rsidR="009F275E" w:rsidRPr="00E077AF">
        <w:rPr>
          <w:rFonts w:ascii="GeezLSOnlyU" w:eastAsiaTheme="minorHAnsi" w:hAnsi="GeezLSOnlyU" w:cs="GeezLSOnlyU"/>
        </w:rPr>
        <w:t>ክትመያየጥን</w:t>
      </w:r>
      <w:r w:rsidR="009F275E" w:rsidRPr="00E077AF">
        <w:rPr>
          <w:rFonts w:eastAsiaTheme="minorHAnsi"/>
        </w:rPr>
        <w:t xml:space="preserve"> </w:t>
      </w:r>
      <w:r w:rsidR="00A82671">
        <w:rPr>
          <w:rFonts w:ascii="GeezLSOnlyU" w:eastAsiaTheme="minorHAnsi" w:hAnsi="GeezLSOnlyU" w:cs="GeezLSOnlyU"/>
        </w:rPr>
        <w:t>ብምፍቃደ</w:t>
      </w:r>
      <w:r w:rsidR="00BF752B" w:rsidRPr="00E077AF">
        <w:rPr>
          <w:rFonts w:ascii="GeezLSOnlyU" w:eastAsiaTheme="minorHAnsi" w:hAnsi="GeezLSOnlyU" w:cs="GeezLSOnlyU"/>
        </w:rPr>
        <w:t>ን</w:t>
      </w:r>
      <w:r w:rsidR="00A82671">
        <w:rPr>
          <w:rFonts w:ascii="GeezLSOnlyU" w:eastAsiaTheme="minorHAnsi" w:hAnsi="GeezLSOnlyU" w:cs="GeezLSOnlyU"/>
        </w:rPr>
        <w:t>፡</w:t>
      </w:r>
      <w:r w:rsidR="009F275E" w:rsidRPr="00E077AF">
        <w:rPr>
          <w:rFonts w:eastAsiaTheme="minorHAnsi"/>
        </w:rPr>
        <w:t xml:space="preserve"> </w:t>
      </w:r>
      <w:r w:rsidR="009F275E" w:rsidRPr="00E077AF">
        <w:rPr>
          <w:rFonts w:ascii="GeezLSOnlyU" w:eastAsiaTheme="minorHAnsi" w:hAnsi="GeezLSOnlyU" w:cs="GeezLSOnlyU"/>
        </w:rPr>
        <w:t>ከምኡ</w:t>
      </w:r>
      <w:r w:rsidR="009F275E" w:rsidRPr="00E077AF">
        <w:rPr>
          <w:rFonts w:eastAsiaTheme="minorHAnsi"/>
        </w:rPr>
        <w:t xml:space="preserve"> </w:t>
      </w:r>
      <w:r w:rsidR="009F275E" w:rsidRPr="00E077AF">
        <w:rPr>
          <w:rFonts w:ascii="GeezLSOnlyU" w:eastAsiaTheme="minorHAnsi" w:hAnsi="GeezLSOnlyU" w:cs="GeezLSOnlyU"/>
        </w:rPr>
        <w:t>ድማ</w:t>
      </w:r>
      <w:r w:rsidR="009F275E" w:rsidRPr="00E077AF">
        <w:rPr>
          <w:rFonts w:eastAsiaTheme="minorHAnsi"/>
        </w:rPr>
        <w:t xml:space="preserve"> </w:t>
      </w:r>
      <w:r w:rsidR="009F275E" w:rsidRPr="00E077AF">
        <w:rPr>
          <w:rFonts w:ascii="GeezLSOnlyU" w:eastAsiaTheme="minorHAnsi" w:hAnsi="GeezLSOnlyU" w:cs="GeezLSOnlyU"/>
        </w:rPr>
        <w:t>ንኩሎም</w:t>
      </w:r>
      <w:r w:rsidR="009F275E" w:rsidRPr="00E077AF">
        <w:rPr>
          <w:rFonts w:eastAsiaTheme="minorHAnsi"/>
        </w:rPr>
        <w:t xml:space="preserve"> </w:t>
      </w:r>
      <w:r w:rsidR="009F275E" w:rsidRPr="00E077AF">
        <w:rPr>
          <w:rFonts w:ascii="GeezLSOnlyU" w:eastAsiaTheme="minorHAnsi" w:hAnsi="GeezLSOnlyU" w:cs="GeezLSOnlyU"/>
        </w:rPr>
        <w:t>ግዱሳት</w:t>
      </w:r>
      <w:r w:rsidR="009F275E" w:rsidRPr="00E077AF">
        <w:rPr>
          <w:rFonts w:eastAsiaTheme="minorHAnsi"/>
        </w:rPr>
        <w:t xml:space="preserve"> </w:t>
      </w:r>
      <w:r w:rsidR="009F275E" w:rsidRPr="00E077AF">
        <w:rPr>
          <w:rFonts w:ascii="GeezLSOnlyU" w:eastAsiaTheme="minorHAnsi" w:hAnsi="GeezLSOnlyU" w:cs="GeezLSOnlyU"/>
        </w:rPr>
        <w:t>ተሳተፍቲ</w:t>
      </w:r>
      <w:r w:rsidR="009F275E" w:rsidRPr="00E077AF">
        <w:rPr>
          <w:rFonts w:eastAsiaTheme="minorHAnsi"/>
        </w:rPr>
        <w:t xml:space="preserve"> </w:t>
      </w:r>
      <w:r w:rsidR="009F275E" w:rsidRPr="00E077AF">
        <w:rPr>
          <w:rFonts w:ascii="GeezLSOnlyU" w:eastAsiaTheme="minorHAnsi" w:hAnsi="GeezLSOnlyU" w:cs="GeezLSOnlyU"/>
        </w:rPr>
        <w:t>ተመስግን።</w:t>
      </w:r>
      <w:r w:rsidR="009F275E" w:rsidRPr="00E077AF">
        <w:rPr>
          <w:rFonts w:eastAsiaTheme="minorHAnsi"/>
        </w:rPr>
        <w:t xml:space="preserve"> </w:t>
      </w:r>
      <w:r w:rsidR="009F275E" w:rsidRPr="00E077AF">
        <w:rPr>
          <w:rFonts w:ascii="GeezLSOnlyU" w:eastAsiaTheme="minorHAnsi" w:hAnsi="GeezLSOnlyU" w:cs="GeezLSOnlyU"/>
        </w:rPr>
        <w:t>ነዚ</w:t>
      </w:r>
      <w:r w:rsidR="009F275E" w:rsidRPr="00E077AF">
        <w:rPr>
          <w:rFonts w:eastAsiaTheme="minorHAnsi"/>
        </w:rPr>
        <w:t xml:space="preserve"> </w:t>
      </w:r>
      <w:r w:rsidR="009F275E" w:rsidRPr="00E077AF">
        <w:rPr>
          <w:rFonts w:ascii="GeezLSOnlyU" w:eastAsiaTheme="minorHAnsi" w:hAnsi="GeezLSOnlyU" w:cs="GeezLSOnlyU"/>
        </w:rPr>
        <w:t>ዝተጠቕሰ</w:t>
      </w:r>
      <w:r w:rsidR="009F275E" w:rsidRPr="00E077AF">
        <w:rPr>
          <w:rFonts w:eastAsiaTheme="minorHAnsi"/>
        </w:rPr>
        <w:t xml:space="preserve"> </w:t>
      </w:r>
      <w:r w:rsidR="009F275E" w:rsidRPr="00E077AF">
        <w:rPr>
          <w:rFonts w:ascii="GeezLSOnlyU" w:eastAsiaTheme="minorHAnsi" w:hAnsi="GeezLSOnlyU" w:cs="GeezLSOnlyU"/>
        </w:rPr>
        <w:t>ዕድል</w:t>
      </w:r>
      <w:r w:rsidR="009F275E" w:rsidRPr="00E077AF">
        <w:rPr>
          <w:rFonts w:eastAsiaTheme="minorHAnsi"/>
        </w:rPr>
        <w:t xml:space="preserve"> </w:t>
      </w:r>
      <w:r w:rsidR="009F275E" w:rsidRPr="00E077AF">
        <w:rPr>
          <w:rFonts w:ascii="GeezLSOnlyU" w:eastAsiaTheme="minorHAnsi" w:hAnsi="GeezLSOnlyU" w:cs="GeezLSOnlyU"/>
        </w:rPr>
        <w:t>ክወሃባ</w:t>
      </w:r>
      <w:r w:rsidR="009F275E" w:rsidRPr="00E077AF">
        <w:rPr>
          <w:rFonts w:eastAsiaTheme="minorHAnsi"/>
        </w:rPr>
        <w:t xml:space="preserve"> </w:t>
      </w:r>
      <w:r w:rsidR="009F275E" w:rsidRPr="00E077AF">
        <w:rPr>
          <w:rFonts w:ascii="GeezLSOnlyU" w:eastAsiaTheme="minorHAnsi" w:hAnsi="GeezLSOnlyU" w:cs="GeezLSOnlyU"/>
        </w:rPr>
        <w:t>እንከሎ</w:t>
      </w:r>
      <w:r w:rsidR="009F275E" w:rsidRPr="00E077AF">
        <w:rPr>
          <w:rFonts w:eastAsiaTheme="minorHAnsi"/>
        </w:rPr>
        <w:t xml:space="preserve"> </w:t>
      </w:r>
      <w:r w:rsidR="009F275E" w:rsidRPr="00E077AF">
        <w:rPr>
          <w:rFonts w:ascii="GeezLSOnlyU" w:eastAsiaTheme="minorHAnsi" w:hAnsi="GeezLSOnlyU" w:cs="GeezLSOnlyU"/>
        </w:rPr>
        <w:t>ኣብ</w:t>
      </w:r>
      <w:r w:rsidR="009F275E" w:rsidRPr="00E077AF">
        <w:rPr>
          <w:rFonts w:eastAsiaTheme="minorHAnsi"/>
        </w:rPr>
        <w:t xml:space="preserve"> </w:t>
      </w:r>
      <w:r w:rsidR="009F275E" w:rsidRPr="00E077AF">
        <w:rPr>
          <w:rFonts w:ascii="GeezLSOnlyU" w:eastAsiaTheme="minorHAnsi" w:hAnsi="GeezLSOnlyU" w:cs="GeezLSOnlyU"/>
        </w:rPr>
        <w:t>ኤርትራ</w:t>
      </w:r>
      <w:r w:rsidR="009F275E" w:rsidRPr="00E077AF">
        <w:rPr>
          <w:rFonts w:eastAsiaTheme="minorHAnsi"/>
        </w:rPr>
        <w:t xml:space="preserve"> </w:t>
      </w:r>
      <w:r w:rsidR="009F275E" w:rsidRPr="00E077AF">
        <w:rPr>
          <w:rFonts w:ascii="GeezLSOnlyU" w:eastAsiaTheme="minorHAnsi" w:hAnsi="GeezLSOnlyU" w:cs="GeezLSOnlyU"/>
        </w:rPr>
        <w:t>ነባሪ</w:t>
      </w:r>
      <w:r w:rsidR="009F275E" w:rsidRPr="00E077AF">
        <w:rPr>
          <w:rFonts w:eastAsiaTheme="minorHAnsi"/>
        </w:rPr>
        <w:t xml:space="preserve"> </w:t>
      </w:r>
      <w:r w:rsidR="009F275E" w:rsidRPr="00E077AF">
        <w:rPr>
          <w:rFonts w:ascii="GeezLSOnlyU" w:eastAsiaTheme="minorHAnsi" w:hAnsi="GeezLSOnlyU" w:cs="GeezLSOnlyU"/>
        </w:rPr>
        <w:t>ፍታሕ</w:t>
      </w:r>
      <w:r w:rsidR="009F275E" w:rsidRPr="00E077AF">
        <w:rPr>
          <w:rFonts w:eastAsiaTheme="minorHAnsi"/>
        </w:rPr>
        <w:t xml:space="preserve"> </w:t>
      </w:r>
      <w:r w:rsidR="009F275E" w:rsidRPr="00E077AF">
        <w:rPr>
          <w:rFonts w:ascii="GeezLSOnlyU" w:eastAsiaTheme="minorHAnsi" w:hAnsi="GeezLSOnlyU" w:cs="GeezLSOnlyU"/>
        </w:rPr>
        <w:t>ክመጽእ</w:t>
      </w:r>
      <w:r w:rsidR="009F275E" w:rsidRPr="00E077AF">
        <w:rPr>
          <w:rFonts w:eastAsiaTheme="minorHAnsi"/>
        </w:rPr>
        <w:t xml:space="preserve"> </w:t>
      </w:r>
      <w:r w:rsidR="009F275E" w:rsidRPr="00E077AF">
        <w:rPr>
          <w:rFonts w:ascii="GeezLSOnlyU" w:eastAsiaTheme="minorHAnsi" w:hAnsi="GeezLSOnlyU" w:cs="GeezLSOnlyU"/>
        </w:rPr>
        <w:t>ተገዳስነት</w:t>
      </w:r>
      <w:r w:rsidR="009F275E" w:rsidRPr="00E077AF">
        <w:rPr>
          <w:rFonts w:eastAsiaTheme="minorHAnsi"/>
        </w:rPr>
        <w:t xml:space="preserve"> </w:t>
      </w:r>
      <w:r w:rsidR="00BF752B" w:rsidRPr="00E077AF">
        <w:rPr>
          <w:rFonts w:ascii="GeezLSOnlyU" w:eastAsiaTheme="minorHAnsi" w:hAnsi="GeezLSOnlyU" w:cs="GeezLSOnlyU"/>
        </w:rPr>
        <w:t>ከምዝነበረ</w:t>
      </w:r>
      <w:r w:rsidR="00BF752B" w:rsidRPr="00E077AF">
        <w:rPr>
          <w:rFonts w:eastAsiaTheme="minorHAnsi"/>
        </w:rPr>
        <w:t xml:space="preserve"> </w:t>
      </w:r>
      <w:r w:rsidR="009F275E" w:rsidRPr="00E077AF">
        <w:rPr>
          <w:rFonts w:ascii="GeezLSOnlyU" w:eastAsiaTheme="minorHAnsi" w:hAnsi="GeezLSOnlyU" w:cs="GeezLSOnlyU"/>
        </w:rPr>
        <w:t>ተዓዚባ።</w:t>
      </w:r>
      <w:r w:rsidR="009F275E" w:rsidRPr="00E077AF">
        <w:rPr>
          <w:rFonts w:eastAsiaTheme="minorHAnsi"/>
        </w:rPr>
        <w:t xml:space="preserve"> </w:t>
      </w:r>
      <w:r w:rsidR="00BF752B" w:rsidRPr="00E077AF">
        <w:rPr>
          <w:rFonts w:ascii="GeezLSOnlyU" w:eastAsiaTheme="minorHAnsi" w:hAnsi="GeezLSOnlyU" w:cs="GeezLSOnlyU"/>
        </w:rPr>
        <w:t>ኣብ</w:t>
      </w:r>
      <w:r w:rsidR="00BF752B" w:rsidRPr="00E077AF">
        <w:rPr>
          <w:rFonts w:eastAsiaTheme="minorHAnsi"/>
        </w:rPr>
        <w:t xml:space="preserve"> </w:t>
      </w:r>
      <w:r w:rsidR="00922E2A">
        <w:rPr>
          <w:rFonts w:ascii="GeezLSOnlyU" w:eastAsiaTheme="minorHAnsi" w:hAnsi="GeezLSOnlyU" w:cs="GeezLSOnlyU"/>
        </w:rPr>
        <w:t xml:space="preserve">ናይ </w:t>
      </w:r>
      <w:r w:rsidR="00BF752B" w:rsidRPr="00E077AF">
        <w:rPr>
          <w:rFonts w:ascii="GeezLSOnlyU" w:eastAsiaTheme="minorHAnsi" w:hAnsi="GeezLSOnlyU" w:cs="GeezLSOnlyU"/>
        </w:rPr>
        <w:t>ስር</w:t>
      </w:r>
      <w:r w:rsidR="00922E2A">
        <w:rPr>
          <w:rFonts w:ascii="GeezLSOnlyU" w:eastAsiaTheme="minorHAnsi" w:hAnsi="GeezLSOnlyU" w:cs="GeezLSOnlyU"/>
        </w:rPr>
        <w:t>ሕ ግዚኣ፡</w:t>
      </w:r>
      <w:r w:rsidR="00BF752B" w:rsidRPr="00E077AF">
        <w:rPr>
          <w:rFonts w:eastAsiaTheme="minorHAnsi"/>
        </w:rPr>
        <w:t xml:space="preserve"> </w:t>
      </w:r>
      <w:r w:rsidR="006243DD">
        <w:rPr>
          <w:rFonts w:ascii="GeezLSOnlyU" w:eastAsiaTheme="minorHAnsi" w:hAnsi="GeezLSOnlyU" w:cs="GeezLSOnlyU"/>
        </w:rPr>
        <w:t xml:space="preserve">ናይ ጉዳይ ሰብኣዊ መሰላት </w:t>
      </w:r>
      <w:r w:rsidR="00922E2A">
        <w:rPr>
          <w:rFonts w:ascii="GeezLSOnlyU" w:eastAsiaTheme="minorHAnsi" w:hAnsi="GeezLSOnlyU" w:cs="GeezLSOnlyU"/>
        </w:rPr>
        <w:t>ላዕለዋይ ተጸዋዒ</w:t>
      </w:r>
      <w:r w:rsidR="006243DD">
        <w:rPr>
          <w:rFonts w:ascii="GeezLSOnlyU" w:eastAsiaTheme="minorHAnsi" w:hAnsi="GeezLSOnlyU" w:cs="GeezLSOnlyU"/>
        </w:rPr>
        <w:t>/</w:t>
      </w:r>
      <w:r w:rsidR="009F275E" w:rsidRPr="00E077AF">
        <w:rPr>
          <w:rFonts w:ascii="GeezLSOnlyU" w:eastAsiaTheme="minorHAnsi" w:hAnsi="GeezLSOnlyU" w:cs="GeezLSOnlyU"/>
        </w:rPr>
        <w:t>ኮምሽነር</w:t>
      </w:r>
      <w:r w:rsidR="009F275E" w:rsidRPr="00E077AF">
        <w:rPr>
          <w:rFonts w:eastAsiaTheme="minorHAnsi"/>
        </w:rPr>
        <w:t xml:space="preserve"> </w:t>
      </w:r>
      <w:r w:rsidR="009F275E" w:rsidRPr="00E077AF">
        <w:rPr>
          <w:rFonts w:ascii="GeezLSOnlyU" w:eastAsiaTheme="minorHAnsi" w:hAnsi="GeezLSOnlyU" w:cs="GeezLSOnlyU"/>
        </w:rPr>
        <w:t>ብዘይምቁራጽ</w:t>
      </w:r>
      <w:r w:rsidR="009F275E" w:rsidRPr="00E077AF">
        <w:rPr>
          <w:rFonts w:eastAsiaTheme="minorHAnsi"/>
        </w:rPr>
        <w:t xml:space="preserve"> </w:t>
      </w:r>
      <w:r w:rsidR="006243DD">
        <w:rPr>
          <w:rFonts w:ascii="GeezLSOnlyU" w:eastAsiaTheme="minorHAnsi" w:hAnsi="GeezLSOnlyU" w:cs="GeezLSOnlyU"/>
        </w:rPr>
        <w:t>ን</w:t>
      </w:r>
      <w:r w:rsidR="009F275E" w:rsidRPr="00E077AF">
        <w:rPr>
          <w:rFonts w:ascii="GeezLSOnlyU" w:eastAsiaTheme="minorHAnsi" w:hAnsi="GeezLSOnlyU" w:cs="GeezLSOnlyU"/>
        </w:rPr>
        <w:t>ዝሃቦ</w:t>
      </w:r>
      <w:r w:rsidR="009F275E" w:rsidRPr="00E077AF">
        <w:rPr>
          <w:rFonts w:eastAsiaTheme="minorHAnsi"/>
        </w:rPr>
        <w:t xml:space="preserve"> </w:t>
      </w:r>
      <w:r w:rsidR="009F275E" w:rsidRPr="00E077AF">
        <w:rPr>
          <w:rFonts w:ascii="GeezLSOnlyU" w:eastAsiaTheme="minorHAnsi" w:hAnsi="GeezLSOnlyU" w:cs="GeezLSOnlyU"/>
        </w:rPr>
        <w:t>ደገፍ</w:t>
      </w:r>
      <w:r w:rsidR="009F275E" w:rsidRPr="00E077AF">
        <w:rPr>
          <w:rFonts w:eastAsiaTheme="minorHAnsi"/>
        </w:rPr>
        <w:t xml:space="preserve"> </w:t>
      </w:r>
      <w:r w:rsidR="009F275E" w:rsidRPr="00E077AF">
        <w:rPr>
          <w:rFonts w:ascii="GeezLSOnlyU" w:eastAsiaTheme="minorHAnsi" w:hAnsi="GeezLSOnlyU" w:cs="GeezLSOnlyU"/>
        </w:rPr>
        <w:t>ተመስግን።</w:t>
      </w:r>
      <w:r w:rsidR="00F505A3" w:rsidRPr="00E077AF">
        <w:rPr>
          <w:rFonts w:eastAsiaTheme="minorHAnsi"/>
        </w:rPr>
        <w:t xml:space="preserve"> </w:t>
      </w:r>
    </w:p>
    <w:p w14:paraId="1ABF2A8F" w14:textId="77777777" w:rsidR="00F505A3" w:rsidRPr="00E077AF" w:rsidRDefault="000A63F4" w:rsidP="00E1477D">
      <w:pPr>
        <w:pStyle w:val="SingleTxtG"/>
        <w:numPr>
          <w:ilvl w:val="0"/>
          <w:numId w:val="18"/>
        </w:numPr>
        <w:ind w:left="1134" w:firstLine="0"/>
        <w:rPr>
          <w:rFonts w:eastAsiaTheme="minorHAnsi"/>
        </w:rPr>
      </w:pPr>
      <w:r w:rsidRPr="00E077AF">
        <w:rPr>
          <w:rFonts w:ascii="GeezLSOnlyU" w:eastAsiaTheme="minorHAnsi" w:hAnsi="GeezLSOnlyU" w:cs="GeezLSOnlyU"/>
        </w:rPr>
        <w:t>ፍልይቲ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መርማሪት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ነቶም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ሰብኣዊ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መሰላ</w:t>
      </w:r>
      <w:r w:rsidR="007623C7">
        <w:rPr>
          <w:rFonts w:ascii="GeezLSOnlyU" w:eastAsiaTheme="minorHAnsi" w:hAnsi="GeezLSOnlyU" w:cs="GeezLSOnlyU"/>
        </w:rPr>
        <w:t>ት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ተነፊግዎም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ዝተሳቐዩ</w:t>
      </w:r>
      <w:r w:rsidR="007623C7">
        <w:rPr>
          <w:rFonts w:ascii="GeezLSOnlyU" w:eastAsiaTheme="minorHAnsi" w:hAnsi="GeezLSOnlyU" w:cs="GeezLSOnlyU"/>
        </w:rPr>
        <w:t>፣</w:t>
      </w:r>
      <w:r w:rsidRPr="00E077AF">
        <w:rPr>
          <w:rFonts w:eastAsiaTheme="minorHAnsi"/>
        </w:rPr>
        <w:t xml:space="preserve"> </w:t>
      </w:r>
      <w:r w:rsidR="007623C7">
        <w:rPr>
          <w:rFonts w:ascii="GeezLSOnlyU" w:eastAsiaTheme="minorHAnsi" w:hAnsi="GeezLSOnlyU" w:cs="GeezLSOnlyU"/>
        </w:rPr>
        <w:t>ን</w:t>
      </w:r>
      <w:r w:rsidRPr="00E077AF">
        <w:rPr>
          <w:rFonts w:ascii="GeezLSOnlyU" w:eastAsiaTheme="minorHAnsi" w:hAnsi="GeezLSOnlyU" w:cs="GeezLSOnlyU"/>
        </w:rPr>
        <w:t>ስድራ</w:t>
      </w:r>
      <w:r w:rsidR="007623C7">
        <w:rPr>
          <w:rFonts w:ascii="GeezLSOnlyU" w:eastAsiaTheme="minorHAnsi" w:hAnsi="GeezLSOnlyU" w:cs="GeezLSOnlyU"/>
        </w:rPr>
        <w:t>ቤቶም</w:t>
      </w:r>
      <w:r w:rsidR="00BF752B" w:rsidRPr="00E077AF">
        <w:rPr>
          <w:rFonts w:ascii="GeezLSOnlyU" w:eastAsiaTheme="minorHAnsi" w:hAnsi="GeezLSOnlyU" w:cs="GeezLSOnlyU"/>
        </w:rPr>
        <w:t>፣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ከምኡ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ድማ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መሰኻኽር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ግፍዒ</w:t>
      </w:r>
      <w:r w:rsidR="00BF752B" w:rsidRPr="00E077AF">
        <w:rPr>
          <w:rFonts w:ascii="GeezLSOnlyU" w:eastAsiaTheme="minorHAnsi" w:hAnsi="GeezLSOnlyU" w:cs="GeezLSOnlyU"/>
        </w:rPr>
        <w:t>ን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ካብ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ልባ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ተመስግን።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ዘሕለፍዎ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ስቅያት፡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ሕልሚታቶምን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ተስፋታቶም</w:t>
      </w:r>
      <w:r w:rsidR="007623C7">
        <w:rPr>
          <w:rFonts w:ascii="GeezLSOnlyU" w:eastAsiaTheme="minorHAnsi" w:hAnsi="GeezLSOnlyU" w:cs="GeezLSOnlyU"/>
        </w:rPr>
        <w:t>ን</w:t>
      </w:r>
      <w:r w:rsidRPr="00E077AF">
        <w:rPr>
          <w:rFonts w:ascii="GeezLSOnlyU" w:eastAsiaTheme="minorHAnsi" w:hAnsi="GeezLSOnlyU" w:cs="GeezLSOnlyU"/>
        </w:rPr>
        <w:t>፡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ፍልይቲ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መርማሪት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ነዚ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ዝሃብዋ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ሓበሬታ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ብጥንቃቐን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ብሓልዮትን፡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ንዕኦም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ብዘይጎድእ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መንገዲ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ክጥቐመሉ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ምዃና</w:t>
      </w:r>
      <w:r w:rsidRPr="00E077AF">
        <w:rPr>
          <w:rFonts w:eastAsiaTheme="minorHAnsi"/>
        </w:rPr>
        <w:t xml:space="preserve"> </w:t>
      </w:r>
      <w:r w:rsidR="00BF752B" w:rsidRPr="00E077AF">
        <w:rPr>
          <w:rFonts w:ascii="GeezLSOnlyU" w:eastAsiaTheme="minorHAnsi" w:hAnsi="GeezLSOnlyU" w:cs="GeezLSOnlyU"/>
        </w:rPr>
        <w:t>ተረዲኦም</w:t>
      </w:r>
      <w:r w:rsidR="007623C7">
        <w:rPr>
          <w:rFonts w:ascii="GeezLSOnlyU" w:eastAsiaTheme="minorHAnsi" w:hAnsi="GeezLSOnlyU" w:cs="GeezLSOnlyU"/>
        </w:rPr>
        <w:t>፡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ማሕበረሰብ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ዓለም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ንስቅያት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ኤርትራውያን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ክፈልጥን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ፍትሒ</w:t>
      </w:r>
      <w:r w:rsidRPr="00E077AF">
        <w:rPr>
          <w:rFonts w:eastAsiaTheme="minorHAnsi"/>
        </w:rPr>
        <w:t xml:space="preserve"> </w:t>
      </w:r>
      <w:r w:rsidR="00BF752B" w:rsidRPr="00E077AF">
        <w:rPr>
          <w:rFonts w:ascii="GeezLSOnlyU" w:eastAsiaTheme="minorHAnsi" w:hAnsi="GeezLSOnlyU" w:cs="GeezLSOnlyU"/>
        </w:rPr>
        <w:t>ንኽ</w:t>
      </w:r>
      <w:r w:rsidRPr="00E077AF">
        <w:rPr>
          <w:rFonts w:ascii="GeezLSOnlyU" w:eastAsiaTheme="minorHAnsi" w:hAnsi="GeezLSOnlyU" w:cs="GeezLSOnlyU"/>
        </w:rPr>
        <w:t>ርከብን</w:t>
      </w:r>
      <w:r w:rsidRPr="00E077AF">
        <w:rPr>
          <w:rFonts w:eastAsiaTheme="minorHAnsi"/>
        </w:rPr>
        <w:t xml:space="preserve"> </w:t>
      </w:r>
      <w:r w:rsidR="00BF752B" w:rsidRPr="00E077AF">
        <w:rPr>
          <w:rFonts w:ascii="GeezLSOnlyU" w:eastAsiaTheme="minorHAnsi" w:hAnsi="GeezLSOnlyU" w:cs="GeezLSOnlyU"/>
        </w:rPr>
        <w:t>ስለዝሓገዙ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ምስጋና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ይግብኦ</w:t>
      </w:r>
      <w:r w:rsidR="007623C7">
        <w:rPr>
          <w:rFonts w:ascii="GeezLSOnlyU" w:eastAsiaTheme="minorHAnsi" w:hAnsi="GeezLSOnlyU" w:cs="GeezLSOnlyU"/>
        </w:rPr>
        <w:t>ም</w:t>
      </w:r>
      <w:r w:rsidRPr="00E077AF">
        <w:rPr>
          <w:rFonts w:ascii="GeezLSOnlyU" w:eastAsiaTheme="minorHAnsi" w:hAnsi="GeezLSOnlyU" w:cs="GeezLSOnlyU"/>
        </w:rPr>
        <w:t>።</w:t>
      </w:r>
      <w:r w:rsidRPr="00E077AF">
        <w:rPr>
          <w:rFonts w:eastAsiaTheme="minorHAnsi"/>
        </w:rPr>
        <w:t xml:space="preserve"> </w:t>
      </w:r>
      <w:r w:rsidR="006404E2" w:rsidRPr="00E077AF">
        <w:rPr>
          <w:rFonts w:ascii="GeezLSOnlyU" w:eastAsiaTheme="minorHAnsi" w:hAnsi="GeezLSOnlyU" w:cs="GeezLSOnlyU"/>
        </w:rPr>
        <w:t>ስርሓ</w:t>
      </w:r>
      <w:r w:rsidR="006404E2" w:rsidRPr="00E077AF">
        <w:rPr>
          <w:rFonts w:eastAsiaTheme="minorHAnsi"/>
        </w:rPr>
        <w:t xml:space="preserve"> </w:t>
      </w:r>
      <w:r w:rsidR="006404E2" w:rsidRPr="00E077AF">
        <w:rPr>
          <w:rFonts w:ascii="GeezLSOnlyU" w:eastAsiaTheme="minorHAnsi" w:hAnsi="GeezLSOnlyU" w:cs="GeezLSOnlyU"/>
        </w:rPr>
        <w:t>ካብ</w:t>
      </w:r>
      <w:r w:rsidR="006404E2" w:rsidRPr="00E077AF">
        <w:rPr>
          <w:rFonts w:eastAsiaTheme="minorHAnsi"/>
        </w:rPr>
        <w:t xml:space="preserve"> </w:t>
      </w:r>
      <w:r w:rsidR="006404E2" w:rsidRPr="00E077AF">
        <w:rPr>
          <w:rFonts w:ascii="GeezLSOnlyU" w:eastAsiaTheme="minorHAnsi" w:hAnsi="GeezLSOnlyU" w:cs="GeezLSOnlyU"/>
        </w:rPr>
        <w:t>ዝጀመረትሉ</w:t>
      </w:r>
      <w:r w:rsidR="006404E2" w:rsidRPr="00E077AF">
        <w:rPr>
          <w:rFonts w:eastAsiaTheme="minorHAnsi"/>
        </w:rPr>
        <w:t xml:space="preserve"> </w:t>
      </w:r>
      <w:r w:rsidR="00BF752B" w:rsidRPr="00E077AF">
        <w:rPr>
          <w:rFonts w:ascii="GeezLSOnlyU" w:eastAsiaTheme="minorHAnsi" w:hAnsi="GeezLSOnlyU" w:cs="GeezLSOnlyU"/>
        </w:rPr>
        <w:t>መዓልቲ</w:t>
      </w:r>
      <w:r w:rsidR="006404E2" w:rsidRPr="00E077AF">
        <w:rPr>
          <w:rFonts w:eastAsiaTheme="minorHAnsi"/>
        </w:rPr>
        <w:t xml:space="preserve"> </w:t>
      </w:r>
      <w:r w:rsidR="00BF752B" w:rsidRPr="00E077AF">
        <w:rPr>
          <w:rFonts w:eastAsiaTheme="minorHAnsi"/>
        </w:rPr>
        <w:t>(</w:t>
      </w:r>
      <w:r w:rsidR="006404E2" w:rsidRPr="00E077AF">
        <w:rPr>
          <w:rFonts w:ascii="GeezLSOnlyU" w:eastAsiaTheme="minorHAnsi" w:hAnsi="GeezLSOnlyU" w:cs="GeezLSOnlyU"/>
        </w:rPr>
        <w:t>ኣብቲ</w:t>
      </w:r>
      <w:r w:rsidR="006404E2" w:rsidRPr="00E077AF">
        <w:rPr>
          <w:rFonts w:eastAsiaTheme="minorHAnsi"/>
        </w:rPr>
        <w:t xml:space="preserve"> </w:t>
      </w:r>
      <w:r w:rsidR="006404E2" w:rsidRPr="00E077AF">
        <w:rPr>
          <w:rFonts w:ascii="GeezLSOnlyU" w:eastAsiaTheme="minorHAnsi" w:hAnsi="GeezLSOnlyU" w:cs="GeezLSOnlyU"/>
        </w:rPr>
        <w:t>ንቤት</w:t>
      </w:r>
      <w:r w:rsidR="006404E2" w:rsidRPr="00E077AF">
        <w:rPr>
          <w:rFonts w:eastAsiaTheme="minorHAnsi"/>
        </w:rPr>
        <w:t xml:space="preserve"> </w:t>
      </w:r>
      <w:r w:rsidR="006404E2" w:rsidRPr="00E077AF">
        <w:rPr>
          <w:rFonts w:ascii="GeezLSOnlyU" w:eastAsiaTheme="minorHAnsi" w:hAnsi="GeezLSOnlyU" w:cs="GeezLSOnlyU"/>
        </w:rPr>
        <w:t>ምኽሪ</w:t>
      </w:r>
      <w:r w:rsidR="006404E2" w:rsidRPr="00E077AF">
        <w:rPr>
          <w:rFonts w:eastAsiaTheme="minorHAnsi"/>
        </w:rPr>
        <w:t xml:space="preserve"> </w:t>
      </w:r>
      <w:r w:rsidR="006404E2" w:rsidRPr="00E077AF">
        <w:rPr>
          <w:rFonts w:ascii="GeezLSOnlyU" w:eastAsiaTheme="minorHAnsi" w:hAnsi="GeezLSOnlyU" w:cs="GeezLSOnlyU"/>
        </w:rPr>
        <w:t>ሰብኣዊ</w:t>
      </w:r>
      <w:r w:rsidR="006404E2" w:rsidRPr="00E077AF">
        <w:rPr>
          <w:rFonts w:eastAsiaTheme="minorHAnsi"/>
        </w:rPr>
        <w:t xml:space="preserve"> </w:t>
      </w:r>
      <w:r w:rsidR="00C07B94" w:rsidRPr="00E077AF">
        <w:rPr>
          <w:rFonts w:ascii="GeezLSOnlyU" w:eastAsiaTheme="minorHAnsi" w:hAnsi="GeezLSOnlyU" w:cs="GeezLSOnlyU"/>
        </w:rPr>
        <w:t>መሰላት</w:t>
      </w:r>
      <w:r w:rsidR="00C07B94" w:rsidRPr="00E077AF">
        <w:rPr>
          <w:rFonts w:eastAsiaTheme="minorHAnsi"/>
        </w:rPr>
        <w:t xml:space="preserve"> </w:t>
      </w:r>
      <w:r w:rsidR="006404E2" w:rsidRPr="00E077AF">
        <w:rPr>
          <w:rFonts w:ascii="GeezLSOnlyU" w:eastAsiaTheme="minorHAnsi" w:hAnsi="GeezLSOnlyU" w:cs="GeezLSOnlyU"/>
        </w:rPr>
        <w:t>ዘቕረበቶ</w:t>
      </w:r>
      <w:r w:rsidR="006404E2" w:rsidRPr="00E077AF">
        <w:rPr>
          <w:rFonts w:eastAsiaTheme="minorHAnsi"/>
        </w:rPr>
        <w:t xml:space="preserve"> </w:t>
      </w:r>
      <w:r w:rsidR="006404E2" w:rsidRPr="00E077AF">
        <w:rPr>
          <w:rFonts w:ascii="GeezLSOnlyU" w:eastAsiaTheme="minorHAnsi" w:hAnsi="GeezLSOnlyU" w:cs="GeezLSOnlyU"/>
        </w:rPr>
        <w:t>ጸብጻብ</w:t>
      </w:r>
      <w:r w:rsidR="006404E2" w:rsidRPr="00E077AF">
        <w:rPr>
          <w:rFonts w:eastAsiaTheme="minorHAnsi"/>
        </w:rPr>
        <w:t xml:space="preserve"> (A/HRC/23/53) </w:t>
      </w:r>
      <w:r w:rsidR="006404E2" w:rsidRPr="00E077AF">
        <w:rPr>
          <w:rFonts w:ascii="GeezLSOnlyU" w:eastAsiaTheme="minorHAnsi" w:hAnsi="GeezLSOnlyU" w:cs="GeezLSOnlyU"/>
        </w:rPr>
        <w:t>ገሊጻቶ</w:t>
      </w:r>
      <w:r w:rsidR="006404E2" w:rsidRPr="00E077AF">
        <w:rPr>
          <w:rFonts w:eastAsiaTheme="minorHAnsi"/>
        </w:rPr>
        <w:t xml:space="preserve"> </w:t>
      </w:r>
      <w:r w:rsidR="00BF752B" w:rsidRPr="00E077AF">
        <w:rPr>
          <w:rFonts w:ascii="GeezLSOnlyU" w:eastAsiaTheme="minorHAnsi" w:hAnsi="GeezLSOnlyU" w:cs="GeezLSOnlyU"/>
        </w:rPr>
        <w:t>ኣላ</w:t>
      </w:r>
      <w:r w:rsidR="00BF752B" w:rsidRPr="00E077AF">
        <w:rPr>
          <w:rFonts w:eastAsiaTheme="minorHAnsi"/>
        </w:rPr>
        <w:t>)</w:t>
      </w:r>
      <w:r w:rsidR="006404E2" w:rsidRPr="00E077AF">
        <w:rPr>
          <w:rFonts w:eastAsiaTheme="minorHAnsi"/>
        </w:rPr>
        <w:t xml:space="preserve"> </w:t>
      </w:r>
      <w:r w:rsidR="006404E2" w:rsidRPr="00E077AF">
        <w:rPr>
          <w:rFonts w:ascii="GeezLSOnlyU" w:eastAsiaTheme="minorHAnsi" w:hAnsi="GeezLSOnlyU" w:cs="GeezLSOnlyU"/>
        </w:rPr>
        <w:t>ግህሰት</w:t>
      </w:r>
      <w:r w:rsidR="006404E2" w:rsidRPr="00E077AF">
        <w:rPr>
          <w:rFonts w:eastAsiaTheme="minorHAnsi"/>
        </w:rPr>
        <w:t xml:space="preserve"> </w:t>
      </w:r>
      <w:r w:rsidR="006404E2" w:rsidRPr="00E077AF">
        <w:rPr>
          <w:rFonts w:ascii="GeezLSOnlyU" w:eastAsiaTheme="minorHAnsi" w:hAnsi="GeezLSOnlyU" w:cs="GeezLSOnlyU"/>
        </w:rPr>
        <w:t>ሰብኣዊ</w:t>
      </w:r>
      <w:r w:rsidR="006404E2" w:rsidRPr="00E077AF">
        <w:rPr>
          <w:rFonts w:eastAsiaTheme="minorHAnsi"/>
        </w:rPr>
        <w:t xml:space="preserve"> </w:t>
      </w:r>
      <w:r w:rsidR="006404E2" w:rsidRPr="00E077AF">
        <w:rPr>
          <w:rFonts w:ascii="GeezLSOnlyU" w:eastAsiaTheme="minorHAnsi" w:hAnsi="GeezLSOnlyU" w:cs="GeezLSOnlyU"/>
        </w:rPr>
        <w:t>መሰላት</w:t>
      </w:r>
      <w:r w:rsidR="006404E2" w:rsidRPr="00E077AF">
        <w:rPr>
          <w:rFonts w:eastAsiaTheme="minorHAnsi"/>
        </w:rPr>
        <w:t xml:space="preserve"> </w:t>
      </w:r>
      <w:r w:rsidR="006404E2" w:rsidRPr="00E077AF">
        <w:rPr>
          <w:rFonts w:ascii="GeezLSOnlyU" w:eastAsiaTheme="minorHAnsi" w:hAnsi="GeezLSOnlyU" w:cs="GeezLSOnlyU"/>
        </w:rPr>
        <w:t>ዘጋጠሞም</w:t>
      </w:r>
      <w:r w:rsidR="006404E2" w:rsidRPr="00E077AF">
        <w:rPr>
          <w:rFonts w:eastAsiaTheme="minorHAnsi"/>
        </w:rPr>
        <w:t xml:space="preserve"> </w:t>
      </w:r>
      <w:r w:rsidR="006404E2" w:rsidRPr="00E077AF">
        <w:rPr>
          <w:rFonts w:ascii="GeezLSOnlyU" w:eastAsiaTheme="minorHAnsi" w:hAnsi="GeezLSOnlyU" w:cs="GeezLSOnlyU"/>
        </w:rPr>
        <w:t>ኤርትራውያን</w:t>
      </w:r>
      <w:r w:rsidR="006404E2" w:rsidRPr="00E077AF">
        <w:rPr>
          <w:rFonts w:eastAsiaTheme="minorHAnsi"/>
        </w:rPr>
        <w:t xml:space="preserve"> </w:t>
      </w:r>
      <w:r w:rsidR="006404E2" w:rsidRPr="00E077AF">
        <w:rPr>
          <w:rFonts w:ascii="GeezLSOnlyU" w:eastAsiaTheme="minorHAnsi" w:hAnsi="GeezLSOnlyU" w:cs="GeezLSOnlyU"/>
        </w:rPr>
        <w:t>ድምጾም</w:t>
      </w:r>
      <w:r w:rsidR="006404E2" w:rsidRPr="00E077AF">
        <w:rPr>
          <w:rFonts w:eastAsiaTheme="minorHAnsi"/>
        </w:rPr>
        <w:t xml:space="preserve"> </w:t>
      </w:r>
      <w:r w:rsidR="006404E2" w:rsidRPr="00E077AF">
        <w:rPr>
          <w:rFonts w:ascii="GeezLSOnlyU" w:eastAsiaTheme="minorHAnsi" w:hAnsi="GeezLSOnlyU" w:cs="GeezLSOnlyU"/>
        </w:rPr>
        <w:t>ንከስምዑ</w:t>
      </w:r>
      <w:r w:rsidR="006404E2" w:rsidRPr="00E077AF">
        <w:rPr>
          <w:rFonts w:eastAsiaTheme="minorHAnsi"/>
        </w:rPr>
        <w:t xml:space="preserve"> </w:t>
      </w:r>
      <w:r w:rsidR="006404E2" w:rsidRPr="00E077AF">
        <w:rPr>
          <w:rFonts w:ascii="GeezLSOnlyU" w:eastAsiaTheme="minorHAnsi" w:hAnsi="GeezLSOnlyU" w:cs="GeezLSOnlyU"/>
        </w:rPr>
        <w:t>ብዘይምሕላል</w:t>
      </w:r>
      <w:r w:rsidR="006404E2" w:rsidRPr="00E077AF">
        <w:rPr>
          <w:rFonts w:eastAsiaTheme="minorHAnsi"/>
        </w:rPr>
        <w:t xml:space="preserve"> </w:t>
      </w:r>
      <w:r w:rsidR="006404E2" w:rsidRPr="00E077AF">
        <w:rPr>
          <w:rFonts w:ascii="GeezLSOnlyU" w:eastAsiaTheme="minorHAnsi" w:hAnsi="GeezLSOnlyU" w:cs="GeezLSOnlyU"/>
        </w:rPr>
        <w:t>ጽዒራ።</w:t>
      </w:r>
    </w:p>
    <w:p w14:paraId="32D073AF" w14:textId="77777777" w:rsidR="00F505A3" w:rsidRPr="00E077AF" w:rsidRDefault="001D61FA" w:rsidP="00E1477D">
      <w:pPr>
        <w:pStyle w:val="SingleTxtG"/>
        <w:numPr>
          <w:ilvl w:val="0"/>
          <w:numId w:val="18"/>
        </w:numPr>
        <w:ind w:left="1134" w:firstLine="0"/>
        <w:rPr>
          <w:rFonts w:eastAsiaTheme="minorHAnsi"/>
        </w:rPr>
      </w:pPr>
      <w:r w:rsidRPr="00E077AF">
        <w:rPr>
          <w:rFonts w:ascii="GeezLSOnlyU" w:eastAsiaTheme="minorHAnsi" w:hAnsi="GeezLSOnlyU" w:cs="GeezLSOnlyU"/>
        </w:rPr>
        <w:t>ኣብ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መወዳእታ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ንሲቪካውያን</w:t>
      </w:r>
      <w:r w:rsidRPr="00E077AF">
        <w:rPr>
          <w:rFonts w:eastAsiaTheme="minorHAnsi"/>
        </w:rPr>
        <w:t xml:space="preserve"> </w:t>
      </w:r>
      <w:r w:rsidR="005C56E3">
        <w:rPr>
          <w:rFonts w:ascii="GeezLSOnlyU" w:eastAsiaTheme="minorHAnsi" w:hAnsi="GeezLSOnlyU" w:cs="GeezLSOnlyU"/>
        </w:rPr>
        <w:t xml:space="preserve">ማሕበራት </w:t>
      </w:r>
      <w:r w:rsidRPr="00E077AF">
        <w:rPr>
          <w:rFonts w:ascii="GeezLSOnlyU" w:eastAsiaTheme="minorHAnsi" w:hAnsi="GeezLSOnlyU" w:cs="GeezLSOnlyU"/>
        </w:rPr>
        <w:t>ኣብ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ዘመነ</w:t>
      </w:r>
      <w:r w:rsidRPr="00E077AF">
        <w:rPr>
          <w:rFonts w:eastAsiaTheme="minorHAnsi"/>
        </w:rPr>
        <w:t xml:space="preserve"> </w:t>
      </w:r>
      <w:r w:rsidR="00BF752B" w:rsidRPr="00E077AF">
        <w:rPr>
          <w:rFonts w:ascii="GeezLSOnlyU" w:eastAsiaTheme="minorHAnsi" w:hAnsi="GeezLSOnlyU" w:cs="GeezLSOnlyU"/>
        </w:rPr>
        <w:t>ስርሓ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ንዝገበሩላ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ዋጋ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ዘይወሃቦ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ደገፍ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ተመስግን።</w:t>
      </w:r>
      <w:r w:rsidRPr="00E077AF">
        <w:rPr>
          <w:rFonts w:eastAsiaTheme="minorHAnsi"/>
        </w:rPr>
        <w:t xml:space="preserve"> </w:t>
      </w:r>
      <w:r w:rsidR="00C07B94" w:rsidRPr="00E077AF">
        <w:rPr>
          <w:rFonts w:ascii="GeezLSOnlyU" w:eastAsiaTheme="minorHAnsi" w:hAnsi="GeezLSOnlyU" w:cs="GeezLSOnlyU"/>
        </w:rPr>
        <w:t>ምስ</w:t>
      </w:r>
      <w:r w:rsidR="00C07B94" w:rsidRPr="00E077AF">
        <w:rPr>
          <w:rFonts w:eastAsiaTheme="minorHAnsi"/>
        </w:rPr>
        <w:t xml:space="preserve"> </w:t>
      </w:r>
      <w:r w:rsidR="00C07B94" w:rsidRPr="00E077AF">
        <w:rPr>
          <w:rFonts w:ascii="GeezLSOnlyU" w:eastAsiaTheme="minorHAnsi" w:hAnsi="GeezLSOnlyU" w:cs="GeezLSOnlyU"/>
        </w:rPr>
        <w:t>ቤት</w:t>
      </w:r>
      <w:r w:rsidR="00C07B94" w:rsidRPr="00E077AF">
        <w:rPr>
          <w:rFonts w:eastAsiaTheme="minorHAnsi"/>
        </w:rPr>
        <w:t xml:space="preserve"> </w:t>
      </w:r>
      <w:r w:rsidR="00C07B94" w:rsidRPr="00E077AF">
        <w:rPr>
          <w:rFonts w:ascii="GeezLSOnlyU" w:eastAsiaTheme="minorHAnsi" w:hAnsi="GeezLSOnlyU" w:cs="GeezLSOnlyU"/>
        </w:rPr>
        <w:t>ምኽሪ</w:t>
      </w:r>
      <w:r w:rsidR="00C07B94" w:rsidRPr="00E077AF">
        <w:rPr>
          <w:rFonts w:eastAsiaTheme="minorHAnsi"/>
        </w:rPr>
        <w:t xml:space="preserve"> </w:t>
      </w:r>
      <w:r w:rsidR="00C07B94" w:rsidRPr="00E077AF">
        <w:rPr>
          <w:rFonts w:ascii="GeezLSOnlyU" w:eastAsiaTheme="minorHAnsi" w:hAnsi="GeezLSOnlyU" w:cs="GeezLSOnlyU"/>
        </w:rPr>
        <w:t>ሰብኣዊ</w:t>
      </w:r>
      <w:r w:rsidR="00C07B94" w:rsidRPr="00E077AF">
        <w:rPr>
          <w:rFonts w:eastAsiaTheme="minorHAnsi"/>
        </w:rPr>
        <w:t xml:space="preserve"> </w:t>
      </w:r>
      <w:r w:rsidR="00C07B94" w:rsidRPr="00E077AF">
        <w:rPr>
          <w:rFonts w:ascii="GeezLSOnlyU" w:eastAsiaTheme="minorHAnsi" w:hAnsi="GeezLSOnlyU" w:cs="GeezLSOnlyU"/>
        </w:rPr>
        <w:t>መሰላት</w:t>
      </w:r>
      <w:r w:rsidR="00C07B94" w:rsidRPr="00E077AF">
        <w:rPr>
          <w:rFonts w:eastAsiaTheme="minorHAnsi"/>
        </w:rPr>
        <w:t xml:space="preserve"> </w:t>
      </w:r>
      <w:r w:rsidR="00C07B94" w:rsidRPr="00E077AF">
        <w:rPr>
          <w:rFonts w:ascii="GeezLSOnlyU" w:eastAsiaTheme="minorHAnsi" w:hAnsi="GeezLSOnlyU" w:cs="GeezLSOnlyU"/>
        </w:rPr>
        <w:t>ከምኡ</w:t>
      </w:r>
      <w:r w:rsidR="00C07B94" w:rsidRPr="00E077AF">
        <w:rPr>
          <w:rFonts w:eastAsiaTheme="minorHAnsi"/>
        </w:rPr>
        <w:t xml:space="preserve"> </w:t>
      </w:r>
      <w:r w:rsidR="00C07B94" w:rsidRPr="00E077AF">
        <w:rPr>
          <w:rFonts w:ascii="GeezLSOnlyU" w:eastAsiaTheme="minorHAnsi" w:hAnsi="GeezLSOnlyU" w:cs="GeezLSOnlyU"/>
        </w:rPr>
        <w:t>ድማ</w:t>
      </w:r>
      <w:r w:rsidR="00C07B94" w:rsidRPr="00E077AF">
        <w:rPr>
          <w:rFonts w:eastAsiaTheme="minorHAnsi"/>
        </w:rPr>
        <w:t xml:space="preserve"> </w:t>
      </w:r>
      <w:r w:rsidR="00C07B94" w:rsidRPr="00E077AF">
        <w:rPr>
          <w:rFonts w:ascii="GeezLSOnlyU" w:eastAsiaTheme="minorHAnsi" w:hAnsi="GeezLSOnlyU" w:cs="GeezLSOnlyU"/>
        </w:rPr>
        <w:t>ምስ</w:t>
      </w:r>
      <w:r w:rsidR="00C07B94" w:rsidRPr="00E077AF">
        <w:rPr>
          <w:rFonts w:eastAsiaTheme="minorHAnsi"/>
        </w:rPr>
        <w:t xml:space="preserve"> </w:t>
      </w:r>
      <w:r w:rsidR="005C56E3">
        <w:rPr>
          <w:rFonts w:ascii="GeezLSOnlyU" w:eastAsiaTheme="minorHAnsi" w:hAnsi="GeezLSOnlyU" w:cs="GeezLSOnlyU"/>
        </w:rPr>
        <w:t xml:space="preserve">ሓፈሻዊ </w:t>
      </w:r>
      <w:r w:rsidR="00C07B94" w:rsidRPr="00E077AF">
        <w:rPr>
          <w:rFonts w:ascii="GeezLSOnlyU" w:eastAsiaTheme="minorHAnsi" w:hAnsi="GeezLSOnlyU" w:cs="GeezLSOnlyU"/>
        </w:rPr>
        <w:t>ባይቶ</w:t>
      </w:r>
      <w:r w:rsidR="00C07B94" w:rsidRPr="00E077AF">
        <w:rPr>
          <w:rFonts w:eastAsiaTheme="minorHAnsi"/>
        </w:rPr>
        <w:t xml:space="preserve"> </w:t>
      </w:r>
      <w:r w:rsidR="00C07B94" w:rsidRPr="00E077AF">
        <w:rPr>
          <w:rFonts w:ascii="GeezLSOnlyU" w:eastAsiaTheme="minorHAnsi" w:hAnsi="GeezLSOnlyU" w:cs="GeezLSOnlyU"/>
        </w:rPr>
        <w:t>ሕቡራት</w:t>
      </w:r>
      <w:r w:rsidR="00C07B94" w:rsidRPr="00E077AF">
        <w:rPr>
          <w:rFonts w:eastAsiaTheme="minorHAnsi"/>
        </w:rPr>
        <w:t xml:space="preserve"> </w:t>
      </w:r>
      <w:r w:rsidR="00C07B94" w:rsidRPr="00E077AF">
        <w:rPr>
          <w:rFonts w:ascii="GeezLSOnlyU" w:eastAsiaTheme="minorHAnsi" w:hAnsi="GeezLSOnlyU" w:cs="GeezLSOnlyU"/>
        </w:rPr>
        <w:t>ሃገራት</w:t>
      </w:r>
      <w:r w:rsidR="00C07B94"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ኣኼባ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ኣብ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ዝግበረሉ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እዋን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ምስኡ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ጎኒ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ጎኒ</w:t>
      </w:r>
      <w:r w:rsidR="00C07B94" w:rsidRPr="00E077AF">
        <w:rPr>
          <w:rFonts w:eastAsiaTheme="minorHAnsi"/>
        </w:rPr>
        <w:t xml:space="preserve"> </w:t>
      </w:r>
      <w:r w:rsidR="00C07B94" w:rsidRPr="00E077AF">
        <w:rPr>
          <w:rFonts w:ascii="GeezLSOnlyU" w:eastAsiaTheme="minorHAnsi" w:hAnsi="GeezLSOnlyU" w:cs="GeezLSOnlyU"/>
        </w:rPr>
        <w:t>ዘዳልውዎ</w:t>
      </w:r>
      <w:r w:rsidR="00C07B94" w:rsidRPr="00E077AF">
        <w:rPr>
          <w:rFonts w:eastAsiaTheme="minorHAnsi"/>
        </w:rPr>
        <w:t xml:space="preserve"> </w:t>
      </w:r>
      <w:r w:rsidR="00C07B94" w:rsidRPr="00E077AF">
        <w:rPr>
          <w:rFonts w:ascii="GeezLSOnlyU" w:eastAsiaTheme="minorHAnsi" w:hAnsi="GeezLSOnlyU" w:cs="GeezLSOnlyU"/>
        </w:rPr>
        <w:t>ዝነበሩ</w:t>
      </w:r>
      <w:r w:rsidR="00C07B94" w:rsidRPr="00E077AF">
        <w:rPr>
          <w:rFonts w:eastAsiaTheme="minorHAnsi"/>
        </w:rPr>
        <w:t xml:space="preserve"> </w:t>
      </w:r>
      <w:r w:rsidR="00C07B94" w:rsidRPr="00E077AF">
        <w:rPr>
          <w:rFonts w:ascii="GeezLSOnlyU" w:eastAsiaTheme="minorHAnsi" w:hAnsi="GeezLSOnlyU" w:cs="GeezLSOnlyU"/>
        </w:rPr>
        <w:t>ርክባት</w:t>
      </w:r>
      <w:r w:rsidR="00C07B94" w:rsidRPr="00E077AF">
        <w:rPr>
          <w:rFonts w:eastAsiaTheme="minorHAnsi"/>
        </w:rPr>
        <w:t xml:space="preserve"> </w:t>
      </w:r>
      <w:r w:rsidR="00BF752B" w:rsidRPr="00E077AF">
        <w:rPr>
          <w:rFonts w:ascii="GeezLSOnlyU" w:eastAsiaTheme="minorHAnsi" w:hAnsi="GeezLSOnlyU" w:cs="GeezLSOnlyU"/>
        </w:rPr>
        <w:t>እቲ</w:t>
      </w:r>
      <w:r w:rsidR="00BF752B" w:rsidRPr="00E077AF">
        <w:rPr>
          <w:rFonts w:eastAsiaTheme="minorHAnsi"/>
        </w:rPr>
        <w:t xml:space="preserve"> </w:t>
      </w:r>
      <w:r w:rsidR="00C07B94" w:rsidRPr="00E077AF">
        <w:rPr>
          <w:rFonts w:ascii="GeezLSOnlyU" w:eastAsiaTheme="minorHAnsi" w:hAnsi="GeezLSOnlyU" w:cs="GeezLSOnlyU"/>
        </w:rPr>
        <w:t>ሓበሬታ</w:t>
      </w:r>
      <w:r w:rsidR="00C07B94" w:rsidRPr="00E077AF">
        <w:rPr>
          <w:rFonts w:eastAsiaTheme="minorHAnsi"/>
        </w:rPr>
        <w:t xml:space="preserve"> </w:t>
      </w:r>
      <w:r w:rsidR="00C07B94" w:rsidRPr="00E077AF">
        <w:rPr>
          <w:rFonts w:ascii="GeezLSOnlyU" w:eastAsiaTheme="minorHAnsi" w:hAnsi="GeezLSOnlyU" w:cs="GeezLSOnlyU"/>
        </w:rPr>
        <w:t>ናብ</w:t>
      </w:r>
      <w:r w:rsidR="00C07B94" w:rsidRPr="00E077AF">
        <w:rPr>
          <w:rFonts w:eastAsiaTheme="minorHAnsi"/>
        </w:rPr>
        <w:t xml:space="preserve"> </w:t>
      </w:r>
      <w:r w:rsidR="00C07B94" w:rsidRPr="00E077AF">
        <w:rPr>
          <w:rFonts w:ascii="GeezLSOnlyU" w:eastAsiaTheme="minorHAnsi" w:hAnsi="GeezLSOnlyU" w:cs="GeezLSOnlyU"/>
        </w:rPr>
        <w:t>ማሕበረሰብ</w:t>
      </w:r>
      <w:r w:rsidR="00C07B94" w:rsidRPr="00E077AF">
        <w:rPr>
          <w:rFonts w:eastAsiaTheme="minorHAnsi"/>
        </w:rPr>
        <w:t xml:space="preserve"> </w:t>
      </w:r>
      <w:r w:rsidR="00C07B94" w:rsidRPr="00E077AF">
        <w:rPr>
          <w:rFonts w:ascii="GeezLSOnlyU" w:eastAsiaTheme="minorHAnsi" w:hAnsi="GeezLSOnlyU" w:cs="GeezLSOnlyU"/>
        </w:rPr>
        <w:t>ዓለም</w:t>
      </w:r>
      <w:r w:rsidR="00BF752B" w:rsidRPr="00E077AF">
        <w:rPr>
          <w:rFonts w:ascii="GeezLSOnlyU" w:eastAsiaTheme="minorHAnsi" w:hAnsi="GeezLSOnlyU" w:cs="GeezLSOnlyU"/>
        </w:rPr>
        <w:t>ን</w:t>
      </w:r>
      <w:r w:rsidR="00BF752B" w:rsidRPr="00E077AF">
        <w:rPr>
          <w:rFonts w:eastAsiaTheme="minorHAnsi"/>
        </w:rPr>
        <w:t xml:space="preserve"> </w:t>
      </w:r>
      <w:r w:rsidR="00BF752B" w:rsidRPr="00E077AF">
        <w:rPr>
          <w:rFonts w:ascii="GeezLSOnlyU" w:eastAsiaTheme="minorHAnsi" w:hAnsi="GeezLSOnlyU" w:cs="GeezLSOnlyU"/>
        </w:rPr>
        <w:t>ኣባል</w:t>
      </w:r>
      <w:r w:rsidR="00BF752B" w:rsidRPr="00E077AF">
        <w:rPr>
          <w:rFonts w:eastAsiaTheme="minorHAnsi"/>
        </w:rPr>
        <w:t xml:space="preserve"> </w:t>
      </w:r>
      <w:r w:rsidR="00BF752B" w:rsidRPr="00E077AF">
        <w:rPr>
          <w:rFonts w:ascii="GeezLSOnlyU" w:eastAsiaTheme="minorHAnsi" w:hAnsi="GeezLSOnlyU" w:cs="GeezLSOnlyU"/>
        </w:rPr>
        <w:t>ሃገራትን</w:t>
      </w:r>
      <w:r w:rsidR="00C07B94" w:rsidRPr="00E077AF">
        <w:rPr>
          <w:rFonts w:eastAsiaTheme="minorHAnsi"/>
        </w:rPr>
        <w:t xml:space="preserve"> </w:t>
      </w:r>
      <w:r w:rsidR="00C07B94" w:rsidRPr="00E077AF">
        <w:rPr>
          <w:rFonts w:ascii="GeezLSOnlyU" w:eastAsiaTheme="minorHAnsi" w:hAnsi="GeezLSOnlyU" w:cs="GeezLSOnlyU"/>
        </w:rPr>
        <w:t>ክበጽሕ</w:t>
      </w:r>
      <w:r w:rsidR="00C07B94" w:rsidRPr="00E077AF">
        <w:rPr>
          <w:rFonts w:eastAsiaTheme="minorHAnsi"/>
        </w:rPr>
        <w:t xml:space="preserve"> </w:t>
      </w:r>
      <w:r w:rsidR="00C07B94" w:rsidRPr="00E077AF">
        <w:rPr>
          <w:rFonts w:ascii="GeezLSOnlyU" w:eastAsiaTheme="minorHAnsi" w:hAnsi="GeezLSOnlyU" w:cs="GeezLSOnlyU"/>
        </w:rPr>
        <w:t>ሓጋዚ</w:t>
      </w:r>
      <w:r w:rsidR="00C07B94" w:rsidRPr="00E077AF">
        <w:rPr>
          <w:rFonts w:eastAsiaTheme="minorHAnsi"/>
        </w:rPr>
        <w:t xml:space="preserve"> </w:t>
      </w:r>
      <w:r w:rsidR="00C07B94" w:rsidRPr="00E077AF">
        <w:rPr>
          <w:rFonts w:ascii="GeezLSOnlyU" w:eastAsiaTheme="minorHAnsi" w:hAnsi="GeezLSOnlyU" w:cs="GeezLSOnlyU"/>
        </w:rPr>
        <w:t>ኔሩ።</w:t>
      </w:r>
      <w:r w:rsidR="00F505A3" w:rsidRPr="00E077AF">
        <w:rPr>
          <w:rFonts w:eastAsiaTheme="minorHAnsi"/>
        </w:rPr>
        <w:t xml:space="preserve"> </w:t>
      </w:r>
    </w:p>
    <w:p w14:paraId="01F2E236" w14:textId="77777777" w:rsidR="00F505A3" w:rsidRPr="00E077AF" w:rsidRDefault="00C07B94" w:rsidP="00E1477D">
      <w:pPr>
        <w:pStyle w:val="H1G"/>
        <w:numPr>
          <w:ilvl w:val="0"/>
          <w:numId w:val="21"/>
        </w:numPr>
        <w:tabs>
          <w:tab w:val="clear" w:pos="851"/>
          <w:tab w:val="right" w:pos="1418"/>
        </w:tabs>
        <w:ind w:left="1134" w:hanging="567"/>
      </w:pPr>
      <w:r w:rsidRPr="00E077AF">
        <w:rPr>
          <w:rFonts w:ascii="GeezLSOnlyU" w:eastAsiaTheme="minorHAnsi" w:hAnsi="GeezLSOnlyU" w:cs="GeezLSOnlyU"/>
        </w:rPr>
        <w:t>ናብ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ኤርትራ</w:t>
      </w:r>
      <w:r w:rsidRPr="00E077AF">
        <w:rPr>
          <w:rFonts w:eastAsiaTheme="minorHAnsi"/>
        </w:rPr>
        <w:t xml:space="preserve"> </w:t>
      </w:r>
      <w:r w:rsidR="00E97161" w:rsidRPr="00E077AF">
        <w:rPr>
          <w:rFonts w:ascii="GeezLSOnlyU" w:eastAsiaTheme="minorHAnsi" w:hAnsi="GeezLSOnlyU" w:cs="GeezLSOnlyU"/>
        </w:rPr>
        <w:t>ምብጻ</w:t>
      </w:r>
      <w:r w:rsidRPr="00E077AF">
        <w:rPr>
          <w:rFonts w:ascii="GeezLSOnlyU" w:eastAsiaTheme="minorHAnsi" w:hAnsi="GeezLSOnlyU" w:cs="GeezLSOnlyU"/>
        </w:rPr>
        <w:t>ሕ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ዕድል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ኣይተረኽበን</w:t>
      </w:r>
    </w:p>
    <w:p w14:paraId="5DDCD8BA" w14:textId="292A920C" w:rsidR="00F505A3" w:rsidRPr="00E077AF" w:rsidRDefault="00C07B94" w:rsidP="0094680C">
      <w:pPr>
        <w:pStyle w:val="SingleTxtG"/>
        <w:numPr>
          <w:ilvl w:val="0"/>
          <w:numId w:val="18"/>
        </w:numPr>
        <w:ind w:left="1134" w:firstLine="0"/>
        <w:rPr>
          <w:rFonts w:eastAsiaTheme="minorHAnsi"/>
        </w:rPr>
      </w:pPr>
      <w:r w:rsidRPr="00E077AF">
        <w:rPr>
          <w:rFonts w:ascii="GeezLSOnlyU" w:eastAsiaTheme="minorHAnsi" w:hAnsi="GeezLSOnlyU" w:cs="GeezLSOnlyU"/>
        </w:rPr>
        <w:t>ፍልይቲ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መርማሪት</w:t>
      </w:r>
      <w:r w:rsidRPr="00E077AF">
        <w:rPr>
          <w:rFonts w:eastAsiaTheme="minorHAnsi"/>
        </w:rPr>
        <w:t xml:space="preserve"> </w:t>
      </w:r>
      <w:r w:rsidR="00E706B0" w:rsidRPr="00E077AF">
        <w:rPr>
          <w:rFonts w:ascii="GeezLSOnlyU" w:eastAsiaTheme="minorHAnsi" w:hAnsi="GeezLSOnlyU" w:cs="GeezLSOnlyU"/>
        </w:rPr>
        <w:t>ስርሓ</w:t>
      </w:r>
      <w:r w:rsidR="00E706B0"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መፍትሒ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ንምርካብ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ዝዓለመ</w:t>
      </w:r>
      <w:r w:rsidR="00E706B0" w:rsidRPr="00E077AF">
        <w:rPr>
          <w:rFonts w:eastAsiaTheme="minorHAnsi"/>
        </w:rPr>
        <w:t xml:space="preserve"> </w:t>
      </w:r>
      <w:r w:rsidR="00E706B0" w:rsidRPr="00E077AF">
        <w:rPr>
          <w:rFonts w:ascii="GeezLSOnlyU" w:eastAsiaTheme="minorHAnsi" w:hAnsi="GeezLSOnlyU" w:cs="GeezLSOnlyU"/>
        </w:rPr>
        <w:t>ክኸውን</w:t>
      </w:r>
      <w:r w:rsidR="00BA5A6D">
        <w:rPr>
          <w:rFonts w:ascii="GeezLSOnlyU" w:eastAsiaTheme="minorHAnsi" w:hAnsi="GeezLSOnlyU" w:cs="GeezLSOnlyU"/>
        </w:rPr>
        <w:t>፡</w:t>
      </w:r>
      <w:r w:rsidR="00E706B0" w:rsidRPr="00E077AF">
        <w:rPr>
          <w:rFonts w:eastAsiaTheme="minorHAnsi"/>
        </w:rPr>
        <w:t xml:space="preserve"> </w:t>
      </w:r>
      <w:r w:rsidR="00E706B0" w:rsidRPr="00E077AF">
        <w:rPr>
          <w:rFonts w:ascii="GeezLSOnlyU" w:eastAsiaTheme="minorHAnsi" w:hAnsi="GeezLSOnlyU" w:cs="GeezLSOnlyU"/>
        </w:rPr>
        <w:t>ጸግዒ</w:t>
      </w:r>
      <w:r w:rsidR="00E706B0" w:rsidRPr="00E077AF">
        <w:rPr>
          <w:rFonts w:eastAsiaTheme="minorHAnsi"/>
        </w:rPr>
        <w:t xml:space="preserve"> </w:t>
      </w:r>
      <w:r w:rsidR="00E706B0" w:rsidRPr="00E077AF">
        <w:rPr>
          <w:rFonts w:ascii="GeezLSOnlyU" w:eastAsiaTheme="minorHAnsi" w:hAnsi="GeezLSOnlyU" w:cs="GeezLSOnlyU"/>
        </w:rPr>
        <w:t>ወይ</w:t>
      </w:r>
      <w:r w:rsidR="00E706B0" w:rsidRPr="00E077AF">
        <w:rPr>
          <w:rFonts w:eastAsiaTheme="minorHAnsi"/>
        </w:rPr>
        <w:t xml:space="preserve"> </w:t>
      </w:r>
      <w:r w:rsidR="00E706B0" w:rsidRPr="00E077AF">
        <w:rPr>
          <w:rFonts w:ascii="GeezLSOnlyU" w:eastAsiaTheme="minorHAnsi" w:hAnsi="GeezLSOnlyU" w:cs="GeezLSOnlyU"/>
        </w:rPr>
        <w:t>ሻራ</w:t>
      </w:r>
      <w:r w:rsidR="00E706B0" w:rsidRPr="00E077AF">
        <w:rPr>
          <w:rFonts w:eastAsiaTheme="minorHAnsi"/>
        </w:rPr>
        <w:t xml:space="preserve"> </w:t>
      </w:r>
      <w:r w:rsidR="00BF752B" w:rsidRPr="00E077AF">
        <w:rPr>
          <w:rFonts w:ascii="GeezLSOnlyU" w:eastAsiaTheme="minorHAnsi" w:hAnsi="GeezLSOnlyU" w:cs="GeezLSOnlyU"/>
        </w:rPr>
        <w:t>ብዘይምሓዝ</w:t>
      </w:r>
      <w:r w:rsidR="00BA5A6D">
        <w:rPr>
          <w:rFonts w:ascii="GeezLSOnlyU" w:eastAsiaTheme="minorHAnsi" w:hAnsi="GeezLSOnlyU" w:cs="GeezLSOnlyU"/>
        </w:rPr>
        <w:t>፡</w:t>
      </w:r>
      <w:r w:rsidR="00E706B0" w:rsidRPr="00E077AF">
        <w:rPr>
          <w:rFonts w:eastAsiaTheme="minorHAnsi"/>
        </w:rPr>
        <w:t xml:space="preserve"> </w:t>
      </w:r>
      <w:r w:rsidR="00E706B0" w:rsidRPr="00E077AF">
        <w:rPr>
          <w:rFonts w:ascii="GeezLSOnlyU" w:eastAsiaTheme="minorHAnsi" w:hAnsi="GeezLSOnlyU" w:cs="GeezLSOnlyU"/>
        </w:rPr>
        <w:t>ከምኡ</w:t>
      </w:r>
      <w:r w:rsidR="00E706B0" w:rsidRPr="00E077AF">
        <w:rPr>
          <w:rFonts w:eastAsiaTheme="minorHAnsi"/>
        </w:rPr>
        <w:t xml:space="preserve"> </w:t>
      </w:r>
      <w:r w:rsidR="00E706B0" w:rsidRPr="00E077AF">
        <w:rPr>
          <w:rFonts w:ascii="GeezLSOnlyU" w:eastAsiaTheme="minorHAnsi" w:hAnsi="GeezLSOnlyU" w:cs="GeezLSOnlyU"/>
        </w:rPr>
        <w:t>ድማ</w:t>
      </w:r>
      <w:r w:rsidR="00E706B0" w:rsidRPr="00E077AF">
        <w:rPr>
          <w:rFonts w:eastAsiaTheme="minorHAnsi"/>
        </w:rPr>
        <w:t xml:space="preserve"> </w:t>
      </w:r>
      <w:r w:rsidR="00E706B0" w:rsidRPr="00E077AF">
        <w:rPr>
          <w:rFonts w:ascii="GeezLSOnlyU" w:eastAsiaTheme="minorHAnsi" w:hAnsi="GeezLSOnlyU" w:cs="GeezLSOnlyU"/>
        </w:rPr>
        <w:t>ብናጽነት</w:t>
      </w:r>
      <w:r w:rsidR="00E706B0" w:rsidRPr="00E077AF">
        <w:rPr>
          <w:rFonts w:eastAsiaTheme="minorHAnsi"/>
        </w:rPr>
        <w:t xml:space="preserve"> </w:t>
      </w:r>
      <w:r w:rsidR="00E706B0" w:rsidRPr="00E077AF">
        <w:rPr>
          <w:rFonts w:ascii="GeezLSOnlyU" w:eastAsiaTheme="minorHAnsi" w:hAnsi="GeezLSOnlyU" w:cs="GeezLSOnlyU"/>
        </w:rPr>
        <w:t>ከተካይድ</w:t>
      </w:r>
      <w:r w:rsidR="00E706B0" w:rsidRPr="00E077AF">
        <w:rPr>
          <w:rFonts w:eastAsiaTheme="minorHAnsi"/>
        </w:rPr>
        <w:t xml:space="preserve"> </w:t>
      </w:r>
      <w:r w:rsidR="00A76B5D" w:rsidRPr="00E077AF">
        <w:rPr>
          <w:rFonts w:ascii="GeezLSOnlyU" w:eastAsiaTheme="minorHAnsi" w:hAnsi="GeezLSOnlyU" w:cs="GeezLSOnlyU"/>
        </w:rPr>
        <w:t>ብትግሃት</w:t>
      </w:r>
      <w:r w:rsidR="00A76B5D" w:rsidRPr="00E077AF">
        <w:rPr>
          <w:rFonts w:eastAsiaTheme="minorHAnsi"/>
        </w:rPr>
        <w:t xml:space="preserve"> </w:t>
      </w:r>
      <w:r w:rsidR="00E706B0" w:rsidRPr="00E077AF">
        <w:rPr>
          <w:rFonts w:ascii="GeezLSOnlyU" w:eastAsiaTheme="minorHAnsi" w:hAnsi="GeezLSOnlyU" w:cs="GeezLSOnlyU"/>
        </w:rPr>
        <w:t>ጽዒራ።</w:t>
      </w:r>
      <w:r w:rsidRPr="00E077AF">
        <w:rPr>
          <w:rFonts w:eastAsiaTheme="minorHAnsi"/>
        </w:rPr>
        <w:t xml:space="preserve"> </w:t>
      </w:r>
      <w:r w:rsidR="00E706B0" w:rsidRPr="00E077AF">
        <w:rPr>
          <w:rFonts w:ascii="GeezLSOnlyU" w:eastAsiaTheme="minorHAnsi" w:hAnsi="GeezLSOnlyU" w:cs="GeezLSOnlyU"/>
        </w:rPr>
        <w:t>ኩሉሻዕ</w:t>
      </w:r>
      <w:r w:rsidR="00E706B0" w:rsidRPr="00E077AF">
        <w:rPr>
          <w:rFonts w:eastAsiaTheme="minorHAnsi"/>
        </w:rPr>
        <w:t xml:space="preserve"> </w:t>
      </w:r>
      <w:r w:rsidR="00E706B0" w:rsidRPr="00E077AF">
        <w:rPr>
          <w:rFonts w:ascii="GeezLSOnlyU" w:eastAsiaTheme="minorHAnsi" w:hAnsi="GeezLSOnlyU" w:cs="GeezLSOnlyU"/>
        </w:rPr>
        <w:t>ርሑው</w:t>
      </w:r>
      <w:r w:rsidR="00E706B0" w:rsidRPr="00E077AF">
        <w:rPr>
          <w:rFonts w:eastAsiaTheme="minorHAnsi"/>
        </w:rPr>
        <w:t xml:space="preserve"> </w:t>
      </w:r>
      <w:r w:rsidR="00E706B0" w:rsidRPr="00E077AF">
        <w:rPr>
          <w:rFonts w:ascii="GeezLSOnlyU" w:eastAsiaTheme="minorHAnsi" w:hAnsi="GeezLSOnlyU" w:cs="GeezLSOnlyU"/>
        </w:rPr>
        <w:t>ዝኾነ</w:t>
      </w:r>
      <w:r w:rsidR="00E706B0" w:rsidRPr="00E077AF">
        <w:rPr>
          <w:rFonts w:eastAsiaTheme="minorHAnsi"/>
        </w:rPr>
        <w:t xml:space="preserve"> </w:t>
      </w:r>
      <w:r w:rsidR="00E706B0" w:rsidRPr="00E077AF">
        <w:rPr>
          <w:rFonts w:ascii="GeezLSOnlyU" w:eastAsiaTheme="minorHAnsi" w:hAnsi="GeezLSOnlyU" w:cs="GeezLSOnlyU"/>
        </w:rPr>
        <w:t>መራኸቢ</w:t>
      </w:r>
      <w:r w:rsidR="00E706B0" w:rsidRPr="00E077AF">
        <w:rPr>
          <w:rFonts w:eastAsiaTheme="minorHAnsi"/>
        </w:rPr>
        <w:t xml:space="preserve"> </w:t>
      </w:r>
      <w:r w:rsidR="00E706B0" w:rsidRPr="00E077AF">
        <w:rPr>
          <w:rFonts w:ascii="GeezLSOnlyU" w:eastAsiaTheme="minorHAnsi" w:hAnsi="GeezLSOnlyU" w:cs="GeezLSOnlyU"/>
        </w:rPr>
        <w:t>ብምፍጣር</w:t>
      </w:r>
      <w:r w:rsidR="00E706B0" w:rsidRPr="00E077AF">
        <w:rPr>
          <w:rFonts w:eastAsiaTheme="minorHAnsi"/>
        </w:rPr>
        <w:t xml:space="preserve"> </w:t>
      </w:r>
      <w:r w:rsidR="00E706B0" w:rsidRPr="00E077AF">
        <w:rPr>
          <w:rFonts w:ascii="GeezLSOnlyU" w:eastAsiaTheme="minorHAnsi" w:hAnsi="GeezLSOnlyU" w:cs="GeezLSOnlyU"/>
        </w:rPr>
        <w:t>ኩሎም</w:t>
      </w:r>
      <w:r w:rsidR="00E706B0" w:rsidRPr="00E077AF">
        <w:rPr>
          <w:rFonts w:eastAsiaTheme="minorHAnsi"/>
        </w:rPr>
        <w:t xml:space="preserve"> </w:t>
      </w:r>
      <w:r w:rsidR="00BF752B" w:rsidRPr="00E077AF">
        <w:rPr>
          <w:rFonts w:ascii="GeezLSOnlyU" w:eastAsiaTheme="minorHAnsi" w:hAnsi="GeezLSOnlyU" w:cs="GeezLSOnlyU"/>
        </w:rPr>
        <w:t>ግዱሳት፣</w:t>
      </w:r>
      <w:r w:rsidR="00E706B0" w:rsidRPr="00E077AF">
        <w:rPr>
          <w:rFonts w:eastAsiaTheme="minorHAnsi"/>
        </w:rPr>
        <w:t xml:space="preserve"> </w:t>
      </w:r>
      <w:r w:rsidR="00E706B0" w:rsidRPr="00E077AF">
        <w:rPr>
          <w:rFonts w:ascii="GeezLSOnlyU" w:eastAsiaTheme="minorHAnsi" w:hAnsi="GeezLSOnlyU" w:cs="GeezLSOnlyU"/>
        </w:rPr>
        <w:t>ብፍላይ</w:t>
      </w:r>
      <w:r w:rsidR="00E706B0" w:rsidRPr="00E077AF">
        <w:rPr>
          <w:rFonts w:eastAsiaTheme="minorHAnsi"/>
        </w:rPr>
        <w:t xml:space="preserve"> </w:t>
      </w:r>
      <w:r w:rsidR="00E706B0" w:rsidRPr="00E077AF">
        <w:rPr>
          <w:rFonts w:ascii="GeezLSOnlyU" w:eastAsiaTheme="minorHAnsi" w:hAnsi="GeezLSOnlyU" w:cs="GeezLSOnlyU"/>
        </w:rPr>
        <w:t>ከኣ</w:t>
      </w:r>
      <w:r w:rsidR="00E706B0" w:rsidRPr="00E077AF">
        <w:rPr>
          <w:rFonts w:eastAsiaTheme="minorHAnsi"/>
        </w:rPr>
        <w:t xml:space="preserve"> </w:t>
      </w:r>
      <w:r w:rsidR="00E706B0" w:rsidRPr="00E077AF">
        <w:rPr>
          <w:rFonts w:ascii="GeezLSOnlyU" w:eastAsiaTheme="minorHAnsi" w:hAnsi="GeezLSOnlyU" w:cs="GeezLSOnlyU"/>
        </w:rPr>
        <w:t>መንግስቲ</w:t>
      </w:r>
      <w:r w:rsidR="00E706B0" w:rsidRPr="00E077AF">
        <w:rPr>
          <w:rFonts w:eastAsiaTheme="minorHAnsi"/>
        </w:rPr>
        <w:t xml:space="preserve"> </w:t>
      </w:r>
      <w:r w:rsidR="00E706B0" w:rsidRPr="00E077AF">
        <w:rPr>
          <w:rFonts w:ascii="GeezLSOnlyU" w:eastAsiaTheme="minorHAnsi" w:hAnsi="GeezLSOnlyU" w:cs="GeezLSOnlyU"/>
        </w:rPr>
        <w:t>ኤርትራ፡</w:t>
      </w:r>
      <w:r w:rsidR="00E706B0" w:rsidRPr="00E077AF">
        <w:rPr>
          <w:rFonts w:eastAsiaTheme="minorHAnsi"/>
        </w:rPr>
        <w:t xml:space="preserve"> </w:t>
      </w:r>
      <w:r w:rsidR="00E706B0" w:rsidRPr="00E077AF">
        <w:rPr>
          <w:rFonts w:ascii="GeezLSOnlyU" w:eastAsiaTheme="minorHAnsi" w:hAnsi="GeezLSOnlyU" w:cs="GeezLSOnlyU"/>
        </w:rPr>
        <w:t>ክሳተፉ</w:t>
      </w:r>
      <w:r w:rsidR="00E706B0" w:rsidRPr="00E077AF">
        <w:rPr>
          <w:rFonts w:eastAsiaTheme="minorHAnsi"/>
        </w:rPr>
        <w:t xml:space="preserve"> </w:t>
      </w:r>
      <w:r w:rsidR="00E706B0" w:rsidRPr="00E077AF">
        <w:rPr>
          <w:rFonts w:ascii="GeezLSOnlyU" w:eastAsiaTheme="minorHAnsi" w:hAnsi="GeezLSOnlyU" w:cs="GeezLSOnlyU"/>
        </w:rPr>
        <w:t>ሰሪሓ።</w:t>
      </w:r>
      <w:r w:rsidR="00E706B0" w:rsidRPr="00E077AF">
        <w:rPr>
          <w:rFonts w:eastAsiaTheme="minorHAnsi"/>
        </w:rPr>
        <w:t xml:space="preserve"> </w:t>
      </w:r>
      <w:r w:rsidR="00E706B0" w:rsidRPr="00E077AF">
        <w:rPr>
          <w:rFonts w:ascii="GeezLSOnlyU" w:eastAsiaTheme="minorHAnsi" w:hAnsi="GeezLSOnlyU" w:cs="GeezLSOnlyU"/>
        </w:rPr>
        <w:t>ይኹን</w:t>
      </w:r>
      <w:r w:rsidR="00E706B0" w:rsidRPr="00E077AF">
        <w:rPr>
          <w:rFonts w:eastAsiaTheme="minorHAnsi"/>
        </w:rPr>
        <w:t xml:space="preserve"> </w:t>
      </w:r>
      <w:r w:rsidR="00E706B0" w:rsidRPr="00E077AF">
        <w:rPr>
          <w:rFonts w:ascii="GeezLSOnlyU" w:eastAsiaTheme="minorHAnsi" w:hAnsi="GeezLSOnlyU" w:cs="GeezLSOnlyU"/>
        </w:rPr>
        <w:t>እምበር</w:t>
      </w:r>
      <w:r w:rsidR="00E706B0" w:rsidRPr="00E077AF">
        <w:rPr>
          <w:rFonts w:eastAsiaTheme="minorHAnsi"/>
        </w:rPr>
        <w:t xml:space="preserve"> </w:t>
      </w:r>
      <w:r w:rsidR="00E706B0" w:rsidRPr="00E077AF">
        <w:rPr>
          <w:rFonts w:ascii="GeezLSOnlyU" w:eastAsiaTheme="minorHAnsi" w:hAnsi="GeezLSOnlyU" w:cs="GeezLSOnlyU"/>
        </w:rPr>
        <w:t>መንግስቲ</w:t>
      </w:r>
      <w:r w:rsidR="00E706B0" w:rsidRPr="00E077AF">
        <w:rPr>
          <w:rFonts w:eastAsiaTheme="minorHAnsi"/>
        </w:rPr>
        <w:t xml:space="preserve"> </w:t>
      </w:r>
      <w:r w:rsidR="00E706B0" w:rsidRPr="00E077AF">
        <w:rPr>
          <w:rFonts w:ascii="GeezLSOnlyU" w:eastAsiaTheme="minorHAnsi" w:hAnsi="GeezLSOnlyU" w:cs="GeezLSOnlyU"/>
        </w:rPr>
        <w:t>ኤርትራ</w:t>
      </w:r>
      <w:r w:rsidR="00E706B0" w:rsidRPr="00E077AF">
        <w:rPr>
          <w:rFonts w:eastAsiaTheme="minorHAnsi"/>
        </w:rPr>
        <w:t xml:space="preserve"> </w:t>
      </w:r>
      <w:r w:rsidR="00E706B0" w:rsidRPr="00E077AF">
        <w:rPr>
          <w:rFonts w:ascii="GeezLSOnlyU" w:eastAsiaTheme="minorHAnsi" w:hAnsi="GeezLSOnlyU" w:cs="GeezLSOnlyU"/>
        </w:rPr>
        <w:t>ነዚ</w:t>
      </w:r>
      <w:r w:rsidR="00E706B0" w:rsidRPr="00E077AF">
        <w:rPr>
          <w:rFonts w:eastAsiaTheme="minorHAnsi"/>
        </w:rPr>
        <w:t xml:space="preserve"> </w:t>
      </w:r>
      <w:r w:rsidR="00E706B0" w:rsidRPr="00E077AF">
        <w:rPr>
          <w:rFonts w:ascii="GeezLSOnlyU" w:eastAsiaTheme="minorHAnsi" w:hAnsi="GeezLSOnlyU" w:cs="GeezLSOnlyU"/>
        </w:rPr>
        <w:t>ዕድል</w:t>
      </w:r>
      <w:r w:rsidR="00E706B0" w:rsidRPr="00E077AF">
        <w:rPr>
          <w:rFonts w:eastAsiaTheme="minorHAnsi"/>
        </w:rPr>
        <w:t xml:space="preserve"> </w:t>
      </w:r>
      <w:r w:rsidR="00E706B0" w:rsidRPr="00E077AF">
        <w:rPr>
          <w:rFonts w:ascii="GeezLSOnlyU" w:eastAsiaTheme="minorHAnsi" w:hAnsi="GeezLSOnlyU" w:cs="GeezLSOnlyU"/>
        </w:rPr>
        <w:t>ተጠቒሙ</w:t>
      </w:r>
      <w:r w:rsidR="00E706B0" w:rsidRPr="00E077AF">
        <w:rPr>
          <w:rFonts w:eastAsiaTheme="minorHAnsi"/>
        </w:rPr>
        <w:t xml:space="preserve"> </w:t>
      </w:r>
      <w:r w:rsidR="00E706B0" w:rsidRPr="00E077AF">
        <w:rPr>
          <w:rFonts w:ascii="GeezLSOnlyU" w:eastAsiaTheme="minorHAnsi" w:hAnsi="GeezLSOnlyU" w:cs="GeezLSOnlyU"/>
        </w:rPr>
        <w:t>ቁም</w:t>
      </w:r>
      <w:r w:rsidR="00A76B5D" w:rsidRPr="00E077AF">
        <w:rPr>
          <w:rFonts w:eastAsiaTheme="minorHAnsi"/>
        </w:rPr>
        <w:t xml:space="preserve"> </w:t>
      </w:r>
      <w:r w:rsidR="00E706B0" w:rsidRPr="00E077AF">
        <w:rPr>
          <w:rFonts w:ascii="GeezLSOnlyU" w:eastAsiaTheme="minorHAnsi" w:hAnsi="GeezLSOnlyU" w:cs="GeezLSOnlyU"/>
        </w:rPr>
        <w:t>ነገር</w:t>
      </w:r>
      <w:r w:rsidR="00E706B0" w:rsidRPr="00E077AF">
        <w:rPr>
          <w:rFonts w:eastAsiaTheme="minorHAnsi"/>
        </w:rPr>
        <w:t xml:space="preserve"> </w:t>
      </w:r>
      <w:r w:rsidR="00E706B0" w:rsidRPr="00E077AF">
        <w:rPr>
          <w:rFonts w:ascii="GeezLSOnlyU" w:eastAsiaTheme="minorHAnsi" w:hAnsi="GeezLSOnlyU" w:cs="GeezLSOnlyU"/>
        </w:rPr>
        <w:t>ኣብ</w:t>
      </w:r>
      <w:r w:rsidR="00E706B0" w:rsidRPr="00E077AF">
        <w:rPr>
          <w:rFonts w:eastAsiaTheme="minorHAnsi"/>
        </w:rPr>
        <w:t xml:space="preserve"> </w:t>
      </w:r>
      <w:r w:rsidR="00E706B0" w:rsidRPr="00E077AF">
        <w:rPr>
          <w:rFonts w:ascii="GeezLSOnlyU" w:eastAsiaTheme="minorHAnsi" w:hAnsi="GeezLSOnlyU" w:cs="GeezLSOnlyU"/>
        </w:rPr>
        <w:t>ዘለዎ</w:t>
      </w:r>
      <w:r w:rsidR="00E706B0" w:rsidRPr="00E077AF">
        <w:rPr>
          <w:rFonts w:eastAsiaTheme="minorHAnsi"/>
        </w:rPr>
        <w:t xml:space="preserve"> </w:t>
      </w:r>
      <w:r w:rsidR="00E706B0" w:rsidRPr="00E077AF">
        <w:rPr>
          <w:rFonts w:ascii="GeezLSOnlyU" w:eastAsiaTheme="minorHAnsi" w:hAnsi="GeezLSOnlyU" w:cs="GeezLSOnlyU"/>
        </w:rPr>
        <w:t>ዘተ</w:t>
      </w:r>
      <w:r w:rsidR="00E706B0" w:rsidRPr="00E077AF">
        <w:rPr>
          <w:rFonts w:eastAsiaTheme="minorHAnsi"/>
        </w:rPr>
        <w:t xml:space="preserve"> </w:t>
      </w:r>
      <w:r w:rsidR="00E706B0" w:rsidRPr="00E077AF">
        <w:rPr>
          <w:rFonts w:ascii="GeezLSOnlyU" w:eastAsiaTheme="minorHAnsi" w:hAnsi="GeezLSOnlyU" w:cs="GeezLSOnlyU"/>
        </w:rPr>
        <w:t>ክሳተፍ</w:t>
      </w:r>
      <w:r w:rsidR="00E706B0" w:rsidRPr="00E077AF">
        <w:rPr>
          <w:rFonts w:eastAsiaTheme="minorHAnsi"/>
        </w:rPr>
        <w:t xml:space="preserve"> </w:t>
      </w:r>
      <w:r w:rsidR="00E706B0" w:rsidRPr="00E077AF">
        <w:rPr>
          <w:rFonts w:ascii="GeezLSOnlyU" w:eastAsiaTheme="minorHAnsi" w:hAnsi="GeezLSOnlyU" w:cs="GeezLSOnlyU"/>
        </w:rPr>
        <w:t>ፍቓደኛ</w:t>
      </w:r>
      <w:r w:rsidR="00E706B0" w:rsidRPr="00E077AF">
        <w:rPr>
          <w:rFonts w:eastAsiaTheme="minorHAnsi"/>
        </w:rPr>
        <w:t xml:space="preserve"> </w:t>
      </w:r>
      <w:r w:rsidR="00E706B0" w:rsidRPr="00E077AF">
        <w:rPr>
          <w:rFonts w:ascii="GeezLSOnlyU" w:eastAsiaTheme="minorHAnsi" w:hAnsi="GeezLSOnlyU" w:cs="GeezLSOnlyU"/>
        </w:rPr>
        <w:t>ኣይኮነን።</w:t>
      </w:r>
      <w:r w:rsidR="00F505A3" w:rsidRPr="00E077AF">
        <w:rPr>
          <w:rFonts w:eastAsiaTheme="minorHAnsi"/>
        </w:rPr>
        <w:t xml:space="preserve">  </w:t>
      </w:r>
    </w:p>
    <w:p w14:paraId="7C7350BA" w14:textId="7750023B" w:rsidR="00F505A3" w:rsidRPr="00E077AF" w:rsidRDefault="00E706B0" w:rsidP="00E1477D">
      <w:pPr>
        <w:pStyle w:val="SingleTxtG"/>
        <w:numPr>
          <w:ilvl w:val="0"/>
          <w:numId w:val="18"/>
        </w:numPr>
        <w:ind w:left="1134" w:firstLine="0"/>
        <w:rPr>
          <w:rFonts w:eastAsiaTheme="minorHAnsi"/>
        </w:rPr>
      </w:pPr>
      <w:r w:rsidRPr="00E077AF">
        <w:rPr>
          <w:rFonts w:ascii="GeezLSOnlyU" w:eastAsiaTheme="minorHAnsi" w:hAnsi="GeezLSOnlyU" w:cs="GeezLSOnlyU"/>
        </w:rPr>
        <w:t>መንግስቲ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ኤርትራ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ብተኸታታሊ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ንዝሓለፈ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ሽዱሽተ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ዓመታት፡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ምስ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ፍልይቲ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መርማሪት</w:t>
      </w:r>
      <w:r w:rsidRPr="00E077AF">
        <w:rPr>
          <w:rFonts w:eastAsiaTheme="minorHAnsi"/>
        </w:rPr>
        <w:t xml:space="preserve"> </w:t>
      </w:r>
      <w:r w:rsidR="00A76B5D" w:rsidRPr="00E077AF">
        <w:rPr>
          <w:rFonts w:ascii="GeezLSOnlyU" w:eastAsiaTheme="minorHAnsi" w:hAnsi="GeezLSOnlyU" w:cs="GeezLSOnlyU"/>
        </w:rPr>
        <w:t>ክተሓጋገዝ</w:t>
      </w:r>
      <w:r w:rsidR="00304A38">
        <w:rPr>
          <w:rFonts w:ascii="GeezLSOnlyU" w:eastAsiaTheme="minorHAnsi" w:hAnsi="GeezLSOnlyU" w:cs="GeezLSOnlyU"/>
        </w:rPr>
        <w:t>፡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ከምኡ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ድማ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ፍልይቲ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መርማሪት</w:t>
      </w:r>
      <w:r w:rsidRPr="00E077AF">
        <w:rPr>
          <w:rFonts w:eastAsiaTheme="minorHAnsi"/>
        </w:rPr>
        <w:t xml:space="preserve"> </w:t>
      </w:r>
      <w:r w:rsidR="00304A38">
        <w:rPr>
          <w:rFonts w:ascii="GeezLSOnlyU" w:eastAsiaTheme="minorHAnsi" w:hAnsi="GeezLSOnlyU" w:cs="GeezLSOnlyU"/>
        </w:rPr>
        <w:t>ና</w:t>
      </w:r>
      <w:r w:rsidRPr="00E077AF">
        <w:rPr>
          <w:rFonts w:ascii="GeezLSOnlyU" w:eastAsiaTheme="minorHAnsi" w:hAnsi="GeezLSOnlyU" w:cs="GeezLSOnlyU"/>
        </w:rPr>
        <w:t>ብ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ኤርትራ</w:t>
      </w:r>
      <w:r w:rsidRPr="00E077AF">
        <w:rPr>
          <w:rFonts w:eastAsiaTheme="minorHAnsi"/>
        </w:rPr>
        <w:t xml:space="preserve"> </w:t>
      </w:r>
      <w:r w:rsidR="00304A38">
        <w:rPr>
          <w:rFonts w:ascii="GeezLSOnlyU" w:eastAsiaTheme="minorHAnsi" w:hAnsi="GeezLSOnlyU" w:cs="GeezLSOnlyU"/>
        </w:rPr>
        <w:t xml:space="preserve">ተጓዒዛ </w:t>
      </w:r>
      <w:r w:rsidRPr="00E077AF">
        <w:rPr>
          <w:rFonts w:ascii="GeezLSOnlyU" w:eastAsiaTheme="minorHAnsi" w:hAnsi="GeezLSOnlyU" w:cs="GeezLSOnlyU"/>
        </w:rPr>
        <w:t>ክትምርምር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ፍቓደኛ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ኣይኮነን።</w:t>
      </w:r>
      <w:r w:rsidRPr="00E077AF">
        <w:rPr>
          <w:rFonts w:eastAsiaTheme="minorHAnsi"/>
        </w:rPr>
        <w:t xml:space="preserve"> </w:t>
      </w:r>
      <w:r w:rsidR="00A76B5D" w:rsidRPr="00E077AF">
        <w:rPr>
          <w:rFonts w:ascii="GeezLSOnlyU" w:eastAsiaTheme="minorHAnsi" w:hAnsi="GeezLSOnlyU" w:cs="GeezLSOnlyU"/>
        </w:rPr>
        <w:t>ዋላ</w:t>
      </w:r>
      <w:r w:rsidR="00304A38">
        <w:rPr>
          <w:rFonts w:ascii="GeezLSOnlyU" w:eastAsiaTheme="minorHAnsi" w:hAnsi="GeezLSOnlyU" w:cs="GeezLSOnlyU"/>
        </w:rPr>
        <w:t>’ኳ</w:t>
      </w:r>
      <w:r w:rsidR="00C86ACD" w:rsidRPr="00E077AF">
        <w:rPr>
          <w:rFonts w:eastAsiaTheme="minorHAnsi"/>
        </w:rPr>
        <w:t xml:space="preserve"> </w:t>
      </w:r>
      <w:r w:rsidR="00C86ACD" w:rsidRPr="00E077AF">
        <w:rPr>
          <w:rFonts w:ascii="GeezLSOnlyU" w:eastAsiaTheme="minorHAnsi" w:hAnsi="GeezLSOnlyU" w:cs="GeezLSOnlyU"/>
        </w:rPr>
        <w:t>ናብ</w:t>
      </w:r>
      <w:r w:rsidR="00C86ACD" w:rsidRPr="00E077AF">
        <w:rPr>
          <w:rFonts w:eastAsiaTheme="minorHAnsi"/>
        </w:rPr>
        <w:t xml:space="preserve"> </w:t>
      </w:r>
      <w:r w:rsidR="00C86ACD" w:rsidRPr="00E077AF">
        <w:rPr>
          <w:rFonts w:ascii="GeezLSOnlyU" w:eastAsiaTheme="minorHAnsi" w:hAnsi="GeezLSOnlyU" w:cs="GeezLSOnlyU"/>
        </w:rPr>
        <w:t>ኤርትራ</w:t>
      </w:r>
      <w:r w:rsidR="00C86ACD" w:rsidRPr="00E077AF">
        <w:rPr>
          <w:rFonts w:eastAsiaTheme="minorHAnsi"/>
        </w:rPr>
        <w:t xml:space="preserve"> </w:t>
      </w:r>
      <w:r w:rsidR="00C86ACD" w:rsidRPr="00E077AF">
        <w:rPr>
          <w:rFonts w:ascii="GeezLSOnlyU" w:eastAsiaTheme="minorHAnsi" w:hAnsi="GeezLSOnlyU" w:cs="GeezLSOnlyU"/>
        </w:rPr>
        <w:t>ኣይትብጻሕ፡</w:t>
      </w:r>
      <w:r w:rsidR="00C86ACD" w:rsidRPr="00E077AF">
        <w:rPr>
          <w:rFonts w:eastAsiaTheme="minorHAnsi"/>
        </w:rPr>
        <w:t xml:space="preserve"> </w:t>
      </w:r>
      <w:r w:rsidR="00C86ACD" w:rsidRPr="00E077AF">
        <w:rPr>
          <w:rFonts w:ascii="GeezLSOnlyU" w:eastAsiaTheme="minorHAnsi" w:hAnsi="GeezLSOnlyU" w:cs="GeezLSOnlyU"/>
        </w:rPr>
        <w:t>ስርሓ</w:t>
      </w:r>
      <w:r w:rsidR="00C86ACD" w:rsidRPr="00E077AF">
        <w:rPr>
          <w:rFonts w:eastAsiaTheme="minorHAnsi"/>
        </w:rPr>
        <w:t xml:space="preserve"> </w:t>
      </w:r>
      <w:r w:rsidR="00C86ACD" w:rsidRPr="00E077AF">
        <w:rPr>
          <w:rFonts w:ascii="GeezLSOnlyU" w:eastAsiaTheme="minorHAnsi" w:hAnsi="GeezLSOnlyU" w:cs="GeezLSOnlyU"/>
        </w:rPr>
        <w:t>ከምዘይተጓናደበ</w:t>
      </w:r>
      <w:r w:rsidR="00C86ACD" w:rsidRPr="00E077AF">
        <w:rPr>
          <w:rFonts w:eastAsiaTheme="minorHAnsi"/>
        </w:rPr>
        <w:t xml:space="preserve"> </w:t>
      </w:r>
      <w:r w:rsidR="00C86ACD" w:rsidRPr="00E077AF">
        <w:rPr>
          <w:rFonts w:ascii="GeezLSOnlyU" w:eastAsiaTheme="minorHAnsi" w:hAnsi="GeezLSOnlyU" w:cs="GeezLSOnlyU"/>
        </w:rPr>
        <w:t>ንኩለን</w:t>
      </w:r>
      <w:r w:rsidR="00C86ACD" w:rsidRPr="00E077AF">
        <w:rPr>
          <w:rFonts w:eastAsiaTheme="minorHAnsi"/>
        </w:rPr>
        <w:t xml:space="preserve"> </w:t>
      </w:r>
      <w:r w:rsidR="00C86ACD" w:rsidRPr="00E077AF">
        <w:rPr>
          <w:rFonts w:ascii="GeezLSOnlyU" w:eastAsiaTheme="minorHAnsi" w:hAnsi="GeezLSOnlyU" w:cs="GeezLSOnlyU"/>
        </w:rPr>
        <w:t>ኣባላት</w:t>
      </w:r>
      <w:r w:rsidR="00C86ACD" w:rsidRPr="00E077AF">
        <w:rPr>
          <w:rFonts w:eastAsiaTheme="minorHAnsi"/>
        </w:rPr>
        <w:t xml:space="preserve"> </w:t>
      </w:r>
      <w:r w:rsidR="00C86ACD" w:rsidRPr="00E077AF">
        <w:rPr>
          <w:rFonts w:ascii="GeezLSOnlyU" w:eastAsiaTheme="minorHAnsi" w:hAnsi="GeezLSOnlyU" w:cs="GeezLSOnlyU"/>
        </w:rPr>
        <w:t>ሃገራት</w:t>
      </w:r>
      <w:r w:rsidR="00C86ACD" w:rsidRPr="00E077AF">
        <w:rPr>
          <w:rFonts w:eastAsiaTheme="minorHAnsi"/>
        </w:rPr>
        <w:t xml:space="preserve"> </w:t>
      </w:r>
      <w:r w:rsidR="00C86ACD" w:rsidRPr="00E077AF">
        <w:rPr>
          <w:rFonts w:ascii="GeezLSOnlyU" w:eastAsiaTheme="minorHAnsi" w:hAnsi="GeezLSOnlyU" w:cs="GeezLSOnlyU"/>
        </w:rPr>
        <w:t>ከተረጋግጸለን</w:t>
      </w:r>
      <w:r w:rsidR="00C86ACD" w:rsidRPr="00E077AF">
        <w:rPr>
          <w:rFonts w:eastAsiaTheme="minorHAnsi"/>
        </w:rPr>
        <w:t xml:space="preserve"> </w:t>
      </w:r>
      <w:r w:rsidR="00C86ACD" w:rsidRPr="00E077AF">
        <w:rPr>
          <w:rFonts w:ascii="GeezLSOnlyU" w:eastAsiaTheme="minorHAnsi" w:hAnsi="GeezLSOnlyU" w:cs="GeezLSOnlyU"/>
        </w:rPr>
        <w:t>ትፈቱ።</w:t>
      </w:r>
      <w:r w:rsidR="00C86ACD" w:rsidRPr="00E077AF">
        <w:rPr>
          <w:rFonts w:eastAsiaTheme="minorHAnsi"/>
        </w:rPr>
        <w:t xml:space="preserve"> </w:t>
      </w:r>
      <w:r w:rsidR="00C86ACD" w:rsidRPr="00E077AF">
        <w:rPr>
          <w:rFonts w:ascii="GeezLSOnlyU" w:eastAsiaTheme="minorHAnsi" w:hAnsi="GeezLSOnlyU" w:cs="GeezLSOnlyU"/>
        </w:rPr>
        <w:t>ናብ</w:t>
      </w:r>
      <w:r w:rsidR="00C86ACD" w:rsidRPr="00E077AF">
        <w:rPr>
          <w:rFonts w:eastAsiaTheme="minorHAnsi"/>
        </w:rPr>
        <w:t xml:space="preserve"> </w:t>
      </w:r>
      <w:r w:rsidR="00C86ACD" w:rsidRPr="00E077AF">
        <w:rPr>
          <w:rFonts w:ascii="GeezLSOnlyU" w:eastAsiaTheme="minorHAnsi" w:hAnsi="GeezLSOnlyU" w:cs="GeezLSOnlyU"/>
        </w:rPr>
        <w:t>ኤርትራ</w:t>
      </w:r>
      <w:r w:rsidR="00C86ACD" w:rsidRPr="00E077AF">
        <w:rPr>
          <w:rFonts w:eastAsiaTheme="minorHAnsi"/>
        </w:rPr>
        <w:t xml:space="preserve"> </w:t>
      </w:r>
      <w:r w:rsidR="00C86ACD" w:rsidRPr="00E077AF">
        <w:rPr>
          <w:rFonts w:ascii="GeezLSOnlyU" w:eastAsiaTheme="minorHAnsi" w:hAnsi="GeezLSOnlyU" w:cs="GeezLSOnlyU"/>
        </w:rPr>
        <w:t>እንተትበጽሕ</w:t>
      </w:r>
      <w:r w:rsidR="00C86ACD" w:rsidRPr="00E077AF">
        <w:rPr>
          <w:rFonts w:eastAsiaTheme="minorHAnsi"/>
        </w:rPr>
        <w:t xml:space="preserve"> </w:t>
      </w:r>
      <w:r w:rsidR="00C86ACD" w:rsidRPr="00E077AF">
        <w:rPr>
          <w:rFonts w:ascii="GeezLSOnlyU" w:eastAsiaTheme="minorHAnsi" w:hAnsi="GeezLSOnlyU" w:cs="GeezLSOnlyU"/>
        </w:rPr>
        <w:t>ኔራ</w:t>
      </w:r>
      <w:r w:rsidR="00C86ACD" w:rsidRPr="00E077AF">
        <w:rPr>
          <w:rFonts w:eastAsiaTheme="minorHAnsi"/>
        </w:rPr>
        <w:t xml:space="preserve"> </w:t>
      </w:r>
      <w:r w:rsidR="00C86ACD" w:rsidRPr="00E077AF">
        <w:rPr>
          <w:rFonts w:ascii="GeezLSOnlyU" w:eastAsiaTheme="minorHAnsi" w:hAnsi="GeezLSOnlyU" w:cs="GeezLSOnlyU"/>
        </w:rPr>
        <w:t>ኣብ</w:t>
      </w:r>
      <w:r w:rsidR="00C86ACD" w:rsidRPr="00E077AF">
        <w:rPr>
          <w:rFonts w:eastAsiaTheme="minorHAnsi"/>
        </w:rPr>
        <w:t xml:space="preserve"> </w:t>
      </w:r>
      <w:r w:rsidR="00C86ACD" w:rsidRPr="00E077AF">
        <w:rPr>
          <w:rFonts w:ascii="GeezLSOnlyU" w:eastAsiaTheme="minorHAnsi" w:hAnsi="GeezLSOnlyU" w:cs="GeezLSOnlyU"/>
        </w:rPr>
        <w:t>ኤርትራ</w:t>
      </w:r>
      <w:r w:rsidR="00C86ACD" w:rsidRPr="00E077AF">
        <w:rPr>
          <w:rFonts w:eastAsiaTheme="minorHAnsi"/>
        </w:rPr>
        <w:t xml:space="preserve"> </w:t>
      </w:r>
      <w:r w:rsidR="00C86ACD" w:rsidRPr="00E077AF">
        <w:rPr>
          <w:rFonts w:ascii="GeezLSOnlyU" w:eastAsiaTheme="minorHAnsi" w:hAnsi="GeezLSOnlyU" w:cs="GeezLSOnlyU"/>
        </w:rPr>
        <w:t>ካብ</w:t>
      </w:r>
      <w:r w:rsidR="00C86ACD" w:rsidRPr="00E077AF">
        <w:rPr>
          <w:rFonts w:eastAsiaTheme="minorHAnsi"/>
        </w:rPr>
        <w:t xml:space="preserve"> </w:t>
      </w:r>
      <w:r w:rsidR="00C86ACD" w:rsidRPr="00E077AF">
        <w:rPr>
          <w:rFonts w:ascii="GeezLSOnlyU" w:eastAsiaTheme="minorHAnsi" w:hAnsi="GeezLSOnlyU" w:cs="GeezLSOnlyU"/>
        </w:rPr>
        <w:t>ዘለዉ</w:t>
      </w:r>
      <w:r w:rsidR="00C86ACD" w:rsidRPr="00E077AF">
        <w:rPr>
          <w:rFonts w:eastAsiaTheme="minorHAnsi"/>
        </w:rPr>
        <w:t xml:space="preserve"> </w:t>
      </w:r>
      <w:r w:rsidR="00C86ACD" w:rsidRPr="00E077AF">
        <w:rPr>
          <w:rFonts w:ascii="GeezLSOnlyU" w:eastAsiaTheme="minorHAnsi" w:hAnsi="GeezLSOnlyU" w:cs="GeezLSOnlyU"/>
        </w:rPr>
        <w:t>ሰባት</w:t>
      </w:r>
      <w:r w:rsidR="00C86ACD" w:rsidRPr="00E077AF">
        <w:rPr>
          <w:rFonts w:eastAsiaTheme="minorHAnsi"/>
        </w:rPr>
        <w:t xml:space="preserve"> </w:t>
      </w:r>
      <w:r w:rsidR="00C86ACD" w:rsidRPr="00E077AF">
        <w:rPr>
          <w:rFonts w:ascii="GeezLSOnlyU" w:eastAsiaTheme="minorHAnsi" w:hAnsi="GeezLSOnlyU" w:cs="GeezLSOnlyU"/>
        </w:rPr>
        <w:t>ቀጥታ</w:t>
      </w:r>
      <w:r w:rsidR="00C86ACD" w:rsidRPr="00E077AF">
        <w:rPr>
          <w:rFonts w:eastAsiaTheme="minorHAnsi"/>
        </w:rPr>
        <w:t xml:space="preserve"> </w:t>
      </w:r>
      <w:r w:rsidR="00C86ACD" w:rsidRPr="00E077AF">
        <w:rPr>
          <w:rFonts w:ascii="GeezLSOnlyU" w:eastAsiaTheme="minorHAnsi" w:hAnsi="GeezLSOnlyU" w:cs="GeezLSOnlyU"/>
        </w:rPr>
        <w:t>ሓበሬታ</w:t>
      </w:r>
      <w:r w:rsidR="00C86ACD" w:rsidRPr="00E077AF">
        <w:rPr>
          <w:rFonts w:eastAsiaTheme="minorHAnsi"/>
        </w:rPr>
        <w:t xml:space="preserve"> </w:t>
      </w:r>
      <w:r w:rsidR="00A76B5D" w:rsidRPr="00E077AF">
        <w:rPr>
          <w:rFonts w:ascii="GeezLSOnlyU" w:eastAsiaTheme="minorHAnsi" w:hAnsi="GeezLSOnlyU" w:cs="GeezLSOnlyU"/>
        </w:rPr>
        <w:t>ክትረክብ</w:t>
      </w:r>
      <w:r w:rsidR="00A76B5D" w:rsidRPr="00E077AF">
        <w:rPr>
          <w:rFonts w:eastAsiaTheme="minorHAnsi"/>
        </w:rPr>
        <w:t xml:space="preserve"> </w:t>
      </w:r>
      <w:r w:rsidR="00A76B5D" w:rsidRPr="00E077AF">
        <w:rPr>
          <w:rFonts w:ascii="GeezLSOnlyU" w:eastAsiaTheme="minorHAnsi" w:hAnsi="GeezLSOnlyU" w:cs="GeezLSOnlyU"/>
        </w:rPr>
        <w:t>ምኸኣለት</w:t>
      </w:r>
      <w:r w:rsidR="00304A38">
        <w:rPr>
          <w:rFonts w:ascii="GeezLSOnlyU" w:eastAsiaTheme="minorHAnsi" w:hAnsi="GeezLSOnlyU" w:cs="GeezLSOnlyU"/>
        </w:rPr>
        <w:t>፡</w:t>
      </w:r>
      <w:r w:rsidR="00A76B5D" w:rsidRPr="00E077AF">
        <w:rPr>
          <w:rFonts w:eastAsiaTheme="minorHAnsi"/>
        </w:rPr>
        <w:t xml:space="preserve"> </w:t>
      </w:r>
      <w:r w:rsidR="00A76B5D" w:rsidRPr="00E077AF">
        <w:rPr>
          <w:rFonts w:ascii="GeezLSOnlyU" w:eastAsiaTheme="minorHAnsi" w:hAnsi="GeezLSOnlyU" w:cs="GeezLSOnlyU"/>
        </w:rPr>
        <w:t>ብካልእ</w:t>
      </w:r>
      <w:r w:rsidR="00A76B5D" w:rsidRPr="00E077AF">
        <w:rPr>
          <w:rFonts w:eastAsiaTheme="minorHAnsi"/>
        </w:rPr>
        <w:t xml:space="preserve"> </w:t>
      </w:r>
      <w:r w:rsidR="00A76B5D" w:rsidRPr="00E077AF">
        <w:rPr>
          <w:rFonts w:ascii="GeezLSOnlyU" w:eastAsiaTheme="minorHAnsi" w:hAnsi="GeezLSOnlyU" w:cs="GeezLSOnlyU"/>
        </w:rPr>
        <w:t>መንገዲ</w:t>
      </w:r>
      <w:r w:rsidR="00A76B5D" w:rsidRPr="00E077AF">
        <w:rPr>
          <w:rFonts w:eastAsiaTheme="minorHAnsi"/>
        </w:rPr>
        <w:t xml:space="preserve"> </w:t>
      </w:r>
      <w:r w:rsidR="00A76B5D" w:rsidRPr="00E077AF">
        <w:rPr>
          <w:rFonts w:ascii="GeezLSOnlyU" w:eastAsiaTheme="minorHAnsi" w:hAnsi="GeezLSOnlyU" w:cs="GeezLSOnlyU"/>
        </w:rPr>
        <w:t>ክረኽብዋ</w:t>
      </w:r>
      <w:r w:rsidR="00A76B5D" w:rsidRPr="00E077AF">
        <w:rPr>
          <w:rFonts w:eastAsiaTheme="minorHAnsi"/>
        </w:rPr>
        <w:t xml:space="preserve"> </w:t>
      </w:r>
      <w:r w:rsidR="00A76B5D" w:rsidRPr="00E077AF">
        <w:rPr>
          <w:rFonts w:ascii="GeezLSOnlyU" w:eastAsiaTheme="minorHAnsi" w:hAnsi="GeezLSOnlyU" w:cs="GeezLSOnlyU"/>
        </w:rPr>
        <w:t>ዘይከኣሉ</w:t>
      </w:r>
      <w:r w:rsidR="00A76B5D" w:rsidRPr="00E077AF">
        <w:rPr>
          <w:rFonts w:eastAsiaTheme="minorHAnsi"/>
        </w:rPr>
        <w:t xml:space="preserve"> </w:t>
      </w:r>
      <w:r w:rsidR="00A76B5D" w:rsidRPr="00E077AF">
        <w:rPr>
          <w:rFonts w:ascii="GeezLSOnlyU" w:eastAsiaTheme="minorHAnsi" w:hAnsi="GeezLSOnlyU" w:cs="GeezLSOnlyU"/>
        </w:rPr>
        <w:t>ዜጋታትውን</w:t>
      </w:r>
      <w:r w:rsidR="00A76B5D" w:rsidRPr="00E077AF">
        <w:rPr>
          <w:rFonts w:eastAsiaTheme="minorHAnsi"/>
        </w:rPr>
        <w:t xml:space="preserve"> </w:t>
      </w:r>
      <w:r w:rsidR="00A76B5D" w:rsidRPr="00E077AF">
        <w:rPr>
          <w:rFonts w:ascii="GeezLSOnlyU" w:eastAsiaTheme="minorHAnsi" w:hAnsi="GeezLSOnlyU" w:cs="GeezLSOnlyU"/>
        </w:rPr>
        <w:t>ዕድል</w:t>
      </w:r>
      <w:r w:rsidR="00A76B5D" w:rsidRPr="00E077AF">
        <w:rPr>
          <w:rFonts w:eastAsiaTheme="minorHAnsi"/>
        </w:rPr>
        <w:t xml:space="preserve"> </w:t>
      </w:r>
      <w:r w:rsidR="00A76B5D" w:rsidRPr="00E077AF">
        <w:rPr>
          <w:rFonts w:ascii="GeezLSOnlyU" w:eastAsiaTheme="minorHAnsi" w:hAnsi="GeezLSOnlyU" w:cs="GeezLSOnlyU"/>
        </w:rPr>
        <w:t>ምረኸቡ</w:t>
      </w:r>
      <w:r w:rsidR="00A76B5D" w:rsidRPr="00E077AF">
        <w:rPr>
          <w:rFonts w:eastAsiaTheme="minorHAnsi"/>
        </w:rPr>
        <w:t xml:space="preserve"> </w:t>
      </w:r>
      <w:r w:rsidR="00A76B5D" w:rsidRPr="00E077AF">
        <w:rPr>
          <w:rFonts w:ascii="GeezLSOnlyU" w:eastAsiaTheme="minorHAnsi" w:hAnsi="GeezLSOnlyU" w:cs="GeezLSOnlyU"/>
        </w:rPr>
        <w:t>ኔሮም</w:t>
      </w:r>
      <w:r w:rsidR="00C86ACD" w:rsidRPr="00E077AF">
        <w:rPr>
          <w:rFonts w:ascii="GeezLSOnlyU" w:eastAsiaTheme="minorHAnsi" w:hAnsi="GeezLSOnlyU" w:cs="GeezLSOnlyU"/>
        </w:rPr>
        <w:t>።</w:t>
      </w:r>
      <w:r w:rsidR="00C86ACD" w:rsidRPr="00E077AF">
        <w:rPr>
          <w:rFonts w:eastAsiaTheme="minorHAnsi"/>
        </w:rPr>
        <w:t xml:space="preserve"> </w:t>
      </w:r>
      <w:r w:rsidR="007606E3">
        <w:rPr>
          <w:rFonts w:ascii="GeezLSOnlyU" w:eastAsiaTheme="minorHAnsi" w:hAnsi="GeezLSOnlyU" w:cs="GeezLSOnlyU"/>
        </w:rPr>
        <w:t xml:space="preserve">ናይ ሕቡራት ሃገራት </w:t>
      </w:r>
      <w:r w:rsidR="00C86ACD" w:rsidRPr="00F83531">
        <w:rPr>
          <w:rFonts w:ascii="GeezLSOnlyU" w:eastAsiaTheme="minorHAnsi" w:hAnsi="GeezLSOnlyU" w:cs="GeezLSOnlyU"/>
        </w:rPr>
        <w:t>ኣባል</w:t>
      </w:r>
      <w:r w:rsidR="00C86ACD" w:rsidRPr="00F83531">
        <w:rPr>
          <w:rFonts w:eastAsiaTheme="minorHAnsi"/>
        </w:rPr>
        <w:t xml:space="preserve"> </w:t>
      </w:r>
      <w:r w:rsidR="00C86ACD" w:rsidRPr="00F83531">
        <w:rPr>
          <w:rFonts w:ascii="GeezLSOnlyU" w:eastAsiaTheme="minorHAnsi" w:hAnsi="GeezLSOnlyU" w:cs="GeezLSOnlyU"/>
        </w:rPr>
        <w:t>ሃገራት</w:t>
      </w:r>
      <w:r w:rsidR="00A010D0" w:rsidRPr="00F83531">
        <w:rPr>
          <w:rFonts w:ascii="GeezLSOnlyU" w:eastAsiaTheme="minorHAnsi" w:hAnsi="GeezLSOnlyU" w:cs="GeezLSOnlyU"/>
        </w:rPr>
        <w:t>፡</w:t>
      </w:r>
      <w:r w:rsidR="00C86ACD" w:rsidRPr="00F83531">
        <w:rPr>
          <w:rFonts w:eastAsiaTheme="minorHAnsi"/>
        </w:rPr>
        <w:t xml:space="preserve"> </w:t>
      </w:r>
      <w:r w:rsidR="00C86ACD" w:rsidRPr="00F83531">
        <w:rPr>
          <w:rFonts w:ascii="GeezLSOnlyU" w:eastAsiaTheme="minorHAnsi" w:hAnsi="GeezLSOnlyU" w:cs="GeezLSOnlyU"/>
        </w:rPr>
        <w:t>ናብ</w:t>
      </w:r>
      <w:r w:rsidR="00C86ACD" w:rsidRPr="00F83531">
        <w:rPr>
          <w:rFonts w:eastAsiaTheme="minorHAnsi"/>
        </w:rPr>
        <w:t xml:space="preserve"> </w:t>
      </w:r>
      <w:r w:rsidR="00C86ACD" w:rsidRPr="00F83531">
        <w:rPr>
          <w:rFonts w:ascii="GeezLSOnlyU" w:eastAsiaTheme="minorHAnsi" w:hAnsi="GeezLSOnlyU" w:cs="GeezLSOnlyU"/>
        </w:rPr>
        <w:t>ሃገረን</w:t>
      </w:r>
      <w:r w:rsidR="00C86ACD" w:rsidRPr="00F83531">
        <w:rPr>
          <w:rFonts w:eastAsiaTheme="minorHAnsi"/>
        </w:rPr>
        <w:t xml:space="preserve"> </w:t>
      </w:r>
      <w:r w:rsidR="00C86ACD" w:rsidRPr="00F83531">
        <w:rPr>
          <w:rFonts w:ascii="GeezLSOnlyU" w:eastAsiaTheme="minorHAnsi" w:hAnsi="GeezLSOnlyU" w:cs="GeezLSOnlyU"/>
        </w:rPr>
        <w:t>ምብጻሕ</w:t>
      </w:r>
      <w:r w:rsidR="00C86ACD" w:rsidRPr="00F83531">
        <w:rPr>
          <w:rFonts w:eastAsiaTheme="minorHAnsi"/>
        </w:rPr>
        <w:t xml:space="preserve"> </w:t>
      </w:r>
      <w:r w:rsidR="00A010D0" w:rsidRPr="00F83531">
        <w:rPr>
          <w:rFonts w:ascii="GeezLSOnlyU" w:eastAsiaTheme="minorHAnsi" w:hAnsi="GeezLSOnlyU" w:cs="GeezLSOnlyU"/>
        </w:rPr>
        <w:t>ክግበር ብዘይ</w:t>
      </w:r>
      <w:r w:rsidR="00A010D0" w:rsidRPr="00F83531">
        <w:rPr>
          <w:rFonts w:eastAsiaTheme="minorHAnsi"/>
        </w:rPr>
        <w:t xml:space="preserve"> </w:t>
      </w:r>
      <w:r w:rsidR="00A010D0" w:rsidRPr="00F83531">
        <w:rPr>
          <w:rFonts w:ascii="GeezLSOnlyU" w:eastAsiaTheme="minorHAnsi" w:hAnsi="GeezLSOnlyU" w:cs="GeezLSOnlyU"/>
        </w:rPr>
        <w:t>ዝኾነ</w:t>
      </w:r>
      <w:r w:rsidR="00A010D0" w:rsidRPr="00F83531">
        <w:rPr>
          <w:rFonts w:eastAsiaTheme="minorHAnsi"/>
        </w:rPr>
        <w:t xml:space="preserve"> </w:t>
      </w:r>
      <w:r w:rsidR="00A010D0" w:rsidRPr="00F83531">
        <w:rPr>
          <w:rFonts w:ascii="GeezLSOnlyU" w:eastAsiaTheme="minorHAnsi" w:hAnsi="GeezLSOnlyU" w:cs="GeezLSOnlyU"/>
        </w:rPr>
        <w:t>ቅድመ</w:t>
      </w:r>
      <w:r w:rsidR="00A010D0" w:rsidRPr="00F83531">
        <w:rPr>
          <w:rFonts w:eastAsiaTheme="minorHAnsi"/>
        </w:rPr>
        <w:t xml:space="preserve"> </w:t>
      </w:r>
      <w:r w:rsidR="00A010D0" w:rsidRPr="00F83531">
        <w:rPr>
          <w:rFonts w:ascii="GeezLSOnlyU" w:eastAsiaTheme="minorHAnsi" w:hAnsi="GeezLSOnlyU" w:cs="GeezLSOnlyU"/>
        </w:rPr>
        <w:t xml:space="preserve">ኩነት </w:t>
      </w:r>
      <w:r w:rsidR="00C86ACD" w:rsidRPr="00F83531">
        <w:rPr>
          <w:rFonts w:ascii="GeezLSOnlyU" w:eastAsiaTheme="minorHAnsi" w:hAnsi="GeezLSOnlyU" w:cs="GeezLSOnlyU"/>
        </w:rPr>
        <w:t>ከፍቅዳ</w:t>
      </w:r>
      <w:r w:rsidR="00C86ACD" w:rsidRPr="00F83531">
        <w:rPr>
          <w:rFonts w:eastAsiaTheme="minorHAnsi"/>
        </w:rPr>
        <w:t xml:space="preserve"> </w:t>
      </w:r>
      <w:r w:rsidR="00A010D0" w:rsidRPr="00F83531">
        <w:rPr>
          <w:rFonts w:ascii="GeezLSOnlyU" w:eastAsiaTheme="minorHAnsi" w:hAnsi="GeezLSOnlyU" w:cs="GeezLSOnlyU"/>
        </w:rPr>
        <w:t xml:space="preserve">ዝእዝዝ </w:t>
      </w:r>
      <w:r w:rsidR="00F83531" w:rsidRPr="00F83531">
        <w:rPr>
          <w:rFonts w:ascii="GeezLSOnlyU" w:eastAsiaTheme="minorHAnsi" w:hAnsi="GeezLSOnlyU" w:cs="GeezLSOnlyU"/>
        </w:rPr>
        <w:t>መምርሕ</w:t>
      </w:r>
      <w:r w:rsidR="00A010D0" w:rsidRPr="00F83531">
        <w:rPr>
          <w:rFonts w:ascii="GeezLSOnlyU" w:eastAsiaTheme="minorHAnsi" w:hAnsi="GeezLSOnlyU" w:cs="GeezLSOnlyU"/>
        </w:rPr>
        <w:t>ታት ኣሎ።</w:t>
      </w:r>
      <w:r w:rsidR="00E1477D" w:rsidRPr="00F83531">
        <w:rPr>
          <w:rStyle w:val="FootnoteReference"/>
          <w:rFonts w:eastAsiaTheme="minorHAnsi"/>
        </w:rPr>
        <w:footnoteReference w:id="3"/>
      </w:r>
      <w:r w:rsidR="00F505A3" w:rsidRPr="00E077AF">
        <w:rPr>
          <w:rFonts w:eastAsiaTheme="minorHAnsi"/>
          <w:color w:val="FF0000"/>
        </w:rPr>
        <w:t xml:space="preserve"> </w:t>
      </w:r>
    </w:p>
    <w:p w14:paraId="6EECFBC2" w14:textId="08355A87" w:rsidR="00F505A3" w:rsidRPr="00E077AF" w:rsidRDefault="00583741" w:rsidP="0094680C">
      <w:pPr>
        <w:pStyle w:val="SingleTxtG"/>
        <w:numPr>
          <w:ilvl w:val="0"/>
          <w:numId w:val="18"/>
        </w:numPr>
        <w:ind w:left="1134" w:firstLine="0"/>
        <w:rPr>
          <w:rFonts w:eastAsiaTheme="minorHAnsi"/>
        </w:rPr>
      </w:pPr>
      <w:r w:rsidRPr="00E077AF">
        <w:rPr>
          <w:rFonts w:ascii="GeezLSOnlyU" w:eastAsiaTheme="minorHAnsi" w:hAnsi="GeezLSOnlyU" w:cs="GeezLSOnlyU"/>
        </w:rPr>
        <w:t>ፍልይቲ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መርማሪት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ናብ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ኤርትራ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ክትበጽሕ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ተፈቒድላ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ኔሩ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እንተዝኸውን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ካብዚ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ኣኪባቶ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ዘላ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ሓበሬታ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ንላዕ</w:t>
      </w:r>
      <w:r w:rsidR="00F83531">
        <w:rPr>
          <w:rFonts w:ascii="GeezLSOnlyU" w:eastAsiaTheme="minorHAnsi" w:hAnsi="GeezLSOnlyU" w:cs="GeezLSOnlyU"/>
        </w:rPr>
        <w:t>ሊ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ምረኸበት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ኔራ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ዝብል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እምነት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የብላን።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ንኣብነት፡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ካብ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ርእሰ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ከተማ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ዕሊ</w:t>
      </w:r>
      <w:r w:rsidRPr="00E077AF">
        <w:rPr>
          <w:rFonts w:eastAsiaTheme="minorHAnsi"/>
        </w:rPr>
        <w:t xml:space="preserve"> 25 </w:t>
      </w:r>
      <w:r w:rsidRPr="00E077AF">
        <w:rPr>
          <w:rFonts w:ascii="GeezLSOnlyU" w:eastAsiaTheme="minorHAnsi" w:hAnsi="GeezLSOnlyU" w:cs="GeezLSOnlyU"/>
        </w:rPr>
        <w:t>ኪ</w:t>
      </w:r>
      <w:r w:rsidR="00F83531">
        <w:rPr>
          <w:rFonts w:eastAsiaTheme="minorHAnsi"/>
        </w:rPr>
        <w:t>.</w:t>
      </w:r>
      <w:r w:rsidRPr="00E077AF">
        <w:rPr>
          <w:rFonts w:ascii="GeezLSOnlyU" w:eastAsiaTheme="minorHAnsi" w:hAnsi="GeezLSOnlyU" w:cs="GeezLSOnlyU"/>
        </w:rPr>
        <w:t>ሜ</w:t>
      </w:r>
      <w:r w:rsidR="00F83531">
        <w:rPr>
          <w:rFonts w:ascii="GeezLSOnlyU" w:eastAsiaTheme="minorHAnsi" w:hAnsi="GeezLSOnlyU" w:cs="GeezLSOnlyU"/>
        </w:rPr>
        <w:t>.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ክተጓዓዝ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ፍሉይ</w:t>
      </w:r>
      <w:r w:rsidRPr="00E077AF">
        <w:rPr>
          <w:rFonts w:eastAsiaTheme="minorHAnsi"/>
        </w:rPr>
        <w:t xml:space="preserve"> </w:t>
      </w:r>
      <w:r w:rsidR="00F83531">
        <w:rPr>
          <w:rFonts w:ascii="GeezLSOnlyU" w:eastAsiaTheme="minorHAnsi" w:hAnsi="GeezLSOnlyU" w:cs="GeezLSOnlyU"/>
        </w:rPr>
        <w:t>ፍቓ</w:t>
      </w:r>
      <w:r w:rsidRPr="00E077AF">
        <w:rPr>
          <w:rFonts w:ascii="GeezLSOnlyU" w:eastAsiaTheme="minorHAnsi" w:hAnsi="GeezLSOnlyU" w:cs="GeezLSOnlyU"/>
        </w:rPr>
        <w:t>ድ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የድሊ።</w:t>
      </w:r>
      <w:r w:rsidRPr="00E077AF">
        <w:rPr>
          <w:rFonts w:eastAsiaTheme="minorHAnsi"/>
        </w:rPr>
        <w:t xml:space="preserve"> </w:t>
      </w:r>
      <w:r w:rsidR="00A76B5D" w:rsidRPr="00E077AF">
        <w:rPr>
          <w:rFonts w:ascii="GeezLSOnlyU" w:eastAsiaTheme="minorHAnsi" w:hAnsi="GeezLSOnlyU" w:cs="GeezLSOnlyU"/>
        </w:rPr>
        <w:t>ውሑዳት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ተመራመርቲ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ጥራይ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እዮም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ናብ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ኤርትራ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ዝበጽሑ።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ብሰብኣዊ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መሰላት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ዝግደሱ፡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ነጻ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ዝኾኑ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ተዓዘብቲ፡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ናብ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ኤርትራ</w:t>
      </w:r>
      <w:r w:rsidRPr="00E077AF">
        <w:rPr>
          <w:rFonts w:eastAsiaTheme="minorHAnsi"/>
        </w:rPr>
        <w:t xml:space="preserve"> </w:t>
      </w:r>
      <w:r w:rsidR="00185285">
        <w:rPr>
          <w:rFonts w:ascii="GeezLSOnlyU" w:eastAsiaTheme="minorHAnsi" w:hAnsi="GeezLSOnlyU" w:cs="GeezLSOnlyU"/>
        </w:rPr>
        <w:t>ንኽ</w:t>
      </w:r>
      <w:r w:rsidRPr="00E077AF">
        <w:rPr>
          <w:rFonts w:ascii="GeezLSOnlyU" w:eastAsiaTheme="minorHAnsi" w:hAnsi="GeezLSOnlyU" w:cs="GeezLSOnlyU"/>
        </w:rPr>
        <w:t>ኣት</w:t>
      </w:r>
      <w:r w:rsidR="00185285">
        <w:rPr>
          <w:rFonts w:ascii="GeezLSOnlyU" w:eastAsiaTheme="minorHAnsi" w:hAnsi="GeezLSOnlyU" w:cs="GeezLSOnlyU"/>
        </w:rPr>
        <w:t>ዉ</w:t>
      </w:r>
      <w:r w:rsidRPr="00E077AF">
        <w:rPr>
          <w:rFonts w:eastAsiaTheme="minorHAnsi"/>
        </w:rPr>
        <w:t xml:space="preserve"> </w:t>
      </w:r>
      <w:r w:rsidR="00A76B5D" w:rsidRPr="00E077AF">
        <w:rPr>
          <w:rFonts w:ascii="GeezLSOnlyU" w:eastAsiaTheme="minorHAnsi" w:hAnsi="GeezLSOnlyU" w:cs="GeezLSOnlyU"/>
        </w:rPr>
        <w:t>ብተኸታ</w:t>
      </w:r>
      <w:r w:rsidRPr="00E077AF">
        <w:rPr>
          <w:rFonts w:ascii="GeezLSOnlyU" w:eastAsiaTheme="minorHAnsi" w:hAnsi="GeezLSOnlyU" w:cs="GeezLSOnlyU"/>
        </w:rPr>
        <w:t>ታሊ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እዮም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ዝእበዩ።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ኣብ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ከምዚ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ዝበለ</w:t>
      </w:r>
      <w:r w:rsidRPr="00E077AF">
        <w:rPr>
          <w:rFonts w:eastAsiaTheme="minorHAnsi"/>
        </w:rPr>
        <w:t xml:space="preserve"> </w:t>
      </w:r>
      <w:r w:rsidR="00A76B5D" w:rsidRPr="00E077AF">
        <w:rPr>
          <w:rFonts w:ascii="GeezLSOnlyU" w:eastAsiaTheme="minorHAnsi" w:hAnsi="GeezLSOnlyU" w:cs="GeezLSOnlyU"/>
        </w:rPr>
        <w:t>ሃዋሁ</w:t>
      </w:r>
      <w:r w:rsidR="00620EB4">
        <w:rPr>
          <w:rFonts w:ascii="GeezLSOnlyU" w:eastAsiaTheme="minorHAnsi" w:hAnsi="GeezLSOnlyU" w:cs="GeezLSOnlyU"/>
        </w:rPr>
        <w:t>፡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መንግስቲ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ኤርትራ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ሰብኣዊ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መሰላት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የኽብርየ</w:t>
      </w:r>
      <w:r w:rsidRPr="00E077AF">
        <w:rPr>
          <w:rFonts w:eastAsiaTheme="minorHAnsi"/>
        </w:rPr>
        <w:t xml:space="preserve"> </w:t>
      </w:r>
      <w:r w:rsidR="00A76B5D" w:rsidRPr="00E077AF">
        <w:rPr>
          <w:rFonts w:ascii="GeezLSOnlyU" w:eastAsiaTheme="minorHAnsi" w:hAnsi="GeezLSOnlyU" w:cs="GeezLSOnlyU"/>
        </w:rPr>
        <w:t>እንተበለ</w:t>
      </w:r>
      <w:r w:rsidR="00185285">
        <w:rPr>
          <w:rFonts w:ascii="GeezLSOnlyU" w:eastAsiaTheme="minorHAnsi" w:hAnsi="GeezLSOnlyU" w:cs="GeezLSOnlyU"/>
        </w:rPr>
        <w:t>፡</w:t>
      </w:r>
      <w:r w:rsidR="00620EB4">
        <w:rPr>
          <w:rFonts w:ascii="GeezLSOnlyU" w:eastAsiaTheme="minorHAnsi" w:hAnsi="GeezLSOnlyU" w:cs="GeezLSOnlyU"/>
        </w:rPr>
        <w:t xml:space="preserve"> </w:t>
      </w:r>
      <w:r w:rsidRPr="00E077AF">
        <w:rPr>
          <w:rFonts w:ascii="GeezLSOnlyU" w:eastAsiaTheme="minorHAnsi" w:hAnsi="GeezLSOnlyU" w:cs="GeezLSOnlyU"/>
        </w:rPr>
        <w:t>ሓቅነቱ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ክረጋገ</w:t>
      </w:r>
      <w:r w:rsidR="00185285">
        <w:rPr>
          <w:rFonts w:ascii="GeezLSOnlyU" w:eastAsiaTheme="minorHAnsi" w:hAnsi="GeezLSOnlyU" w:cs="GeezLSOnlyU"/>
        </w:rPr>
        <w:t>ጸሉ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ዘኽእል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መንገዲ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የለን።</w:t>
      </w:r>
    </w:p>
    <w:p w14:paraId="14833BFD" w14:textId="2DF25ECE" w:rsidR="00F505A3" w:rsidRPr="00E077AF" w:rsidRDefault="00A10B9D" w:rsidP="00E1477D">
      <w:pPr>
        <w:pStyle w:val="SingleTxtG"/>
        <w:numPr>
          <w:ilvl w:val="0"/>
          <w:numId w:val="18"/>
        </w:numPr>
        <w:ind w:left="1134" w:firstLine="0"/>
        <w:rPr>
          <w:rFonts w:eastAsiaTheme="minorHAnsi"/>
        </w:rPr>
      </w:pPr>
      <w:r w:rsidRPr="00E077AF">
        <w:rPr>
          <w:rFonts w:ascii="GeezLSOnlyU" w:eastAsiaTheme="minorHAnsi" w:hAnsi="GeezLSOnlyU" w:cs="GeezLSOnlyU"/>
        </w:rPr>
        <w:lastRenderedPageBreak/>
        <w:t>መንግስቲ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ኤርትራ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ፍልይቲ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መርማሪት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ናብ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ኤርትራ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ከይትበጽሕ</w:t>
      </w:r>
      <w:r w:rsidRPr="00E077AF">
        <w:rPr>
          <w:rFonts w:eastAsiaTheme="minorHAnsi"/>
        </w:rPr>
        <w:t xml:space="preserve"> </w:t>
      </w:r>
      <w:r w:rsidR="00A76B5D" w:rsidRPr="00E077AF">
        <w:rPr>
          <w:rFonts w:ascii="GeezLSOnlyU" w:eastAsiaTheme="minorHAnsi" w:hAnsi="GeezLSOnlyU" w:cs="GeezLSOnlyU"/>
        </w:rPr>
        <w:t>ምኽልካሉ</w:t>
      </w:r>
      <w:r w:rsidR="00620EB4">
        <w:rPr>
          <w:rFonts w:ascii="GeezLSOnlyU" w:eastAsiaTheme="minorHAnsi" w:hAnsi="GeezLSOnlyU" w:cs="GeezLSOnlyU"/>
        </w:rPr>
        <w:t>፡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ምስ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ማሕበረሰብ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ዓለም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ኔሩ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ኔሩ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ኣብ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ውሑድ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ዘዝመረጾ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ኣጋጣሚታት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ጥራይ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ክላዘብ</w:t>
      </w:r>
      <w:r w:rsidRPr="00E077AF">
        <w:rPr>
          <w:rFonts w:eastAsiaTheme="minorHAnsi"/>
        </w:rPr>
        <w:t xml:space="preserve"> </w:t>
      </w:r>
      <w:r w:rsidR="00A76B5D" w:rsidRPr="00E077AF">
        <w:rPr>
          <w:rFonts w:ascii="GeezLSOnlyU" w:eastAsiaTheme="minorHAnsi" w:hAnsi="GeezLSOnlyU" w:cs="GeezLSOnlyU"/>
        </w:rPr>
        <w:t>ምፍታኑ</w:t>
      </w:r>
      <w:r w:rsidR="00620EB4">
        <w:rPr>
          <w:rFonts w:ascii="GeezLSOnlyU" w:eastAsiaTheme="minorHAnsi" w:hAnsi="GeezLSOnlyU" w:cs="GeezLSOnlyU"/>
        </w:rPr>
        <w:t>፡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ኩነታት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ሰብኣዊ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መሰላት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ኣብ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ኤርትራ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ዘይምቕባል</w:t>
      </w:r>
      <w:r w:rsidR="00A76B5D" w:rsidRPr="00E077AF">
        <w:rPr>
          <w:rFonts w:ascii="GeezLSOnlyU" w:eastAsiaTheme="minorHAnsi" w:hAnsi="GeezLSOnlyU" w:cs="GeezLSOnlyU"/>
        </w:rPr>
        <w:t>ን</w:t>
      </w:r>
      <w:r w:rsidRPr="00E077AF">
        <w:rPr>
          <w:rFonts w:eastAsiaTheme="minorHAnsi"/>
        </w:rPr>
        <w:t xml:space="preserve"> (</w:t>
      </w:r>
      <w:r w:rsidRPr="00E077AF">
        <w:rPr>
          <w:rFonts w:ascii="GeezLSOnlyU" w:eastAsiaTheme="minorHAnsi" w:hAnsi="GeezLSOnlyU" w:cs="GeezLSOnlyU"/>
        </w:rPr>
        <w:t>ምኽሓድ</w:t>
      </w:r>
      <w:r w:rsidR="00A76B5D" w:rsidRPr="00E077AF">
        <w:rPr>
          <w:rFonts w:ascii="GeezLSOnlyU" w:eastAsiaTheme="minorHAnsi" w:hAnsi="GeezLSOnlyU" w:cs="GeezLSOnlyU"/>
        </w:rPr>
        <w:t>ን</w:t>
      </w:r>
      <w:r w:rsidRPr="00E077AF">
        <w:rPr>
          <w:rFonts w:eastAsiaTheme="minorHAnsi"/>
        </w:rPr>
        <w:t>)</w:t>
      </w:r>
      <w:r w:rsidR="00620EB4">
        <w:rPr>
          <w:rFonts w:ascii="GeezLSOnlyU" w:eastAsiaTheme="minorHAnsi" w:hAnsi="GeezLSOnlyU" w:cs="GeezLSOnlyU"/>
        </w:rPr>
        <w:t>፡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ኩነታት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ሰብኣዊ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መሰላት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ኣብ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ኤርትራ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ሕማቕ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ከምዘሎ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ዘመልክት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እዩ።</w:t>
      </w:r>
    </w:p>
    <w:p w14:paraId="09A10BCA" w14:textId="7CE9F31E" w:rsidR="00F505A3" w:rsidRPr="00E077AF" w:rsidRDefault="002B17A0" w:rsidP="00E1477D">
      <w:pPr>
        <w:pStyle w:val="H1G"/>
        <w:numPr>
          <w:ilvl w:val="0"/>
          <w:numId w:val="21"/>
        </w:numPr>
        <w:tabs>
          <w:tab w:val="clear" w:pos="851"/>
          <w:tab w:val="right" w:pos="1418"/>
        </w:tabs>
        <w:ind w:left="1134" w:hanging="567"/>
      </w:pPr>
      <w:r>
        <w:rPr>
          <w:rFonts w:ascii="GeezLSOnlyU" w:eastAsiaTheme="minorHAnsi" w:hAnsi="GeezLSOnlyU" w:cs="GeezLSOnlyU"/>
        </w:rPr>
        <w:t>ኣገባብ</w:t>
      </w:r>
      <w:r>
        <w:rPr>
          <w:rFonts w:eastAsiaTheme="minorHAnsi"/>
        </w:rPr>
        <w:t xml:space="preserve"> </w:t>
      </w:r>
      <w:r w:rsidR="00A10B9D" w:rsidRPr="00E077AF">
        <w:rPr>
          <w:rFonts w:ascii="GeezLSOnlyU" w:eastAsiaTheme="minorHAnsi" w:hAnsi="GeezLSOnlyU" w:cs="GeezLSOnlyU"/>
        </w:rPr>
        <w:t>ኣሰራርሓ</w:t>
      </w:r>
    </w:p>
    <w:p w14:paraId="024E04AD" w14:textId="4E49ADE5" w:rsidR="00F505A3" w:rsidRPr="00E077AF" w:rsidRDefault="00E97161" w:rsidP="0094680C">
      <w:pPr>
        <w:pStyle w:val="SingleTxtG"/>
        <w:numPr>
          <w:ilvl w:val="0"/>
          <w:numId w:val="18"/>
        </w:numPr>
        <w:ind w:left="1134" w:firstLine="0"/>
        <w:rPr>
          <w:rFonts w:eastAsiaTheme="minorHAnsi"/>
        </w:rPr>
      </w:pPr>
      <w:r w:rsidRPr="00E077AF">
        <w:rPr>
          <w:rFonts w:ascii="GeezLSOnlyU" w:eastAsiaTheme="minorHAnsi" w:hAnsi="GeezLSOnlyU" w:cs="GeezLSOnlyU"/>
        </w:rPr>
        <w:t>ፍልይቲ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መርማሪት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ስርሓ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ንምስላጥ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ኣብ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ግዳያት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ዘተኮረ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ጥበብ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ኣሰራርሓ</w:t>
      </w:r>
      <w:r w:rsidRPr="00E077AF">
        <w:rPr>
          <w:rFonts w:eastAsiaTheme="minorHAnsi"/>
        </w:rPr>
        <w:t xml:space="preserve"> </w:t>
      </w:r>
      <w:r w:rsidR="00B450E0" w:rsidRPr="00E077AF">
        <w:rPr>
          <w:rFonts w:ascii="GeezLSOnlyU" w:eastAsiaTheme="minorHAnsi" w:hAnsi="GeezLSOnlyU" w:cs="GeezLSOnlyU"/>
        </w:rPr>
        <w:t>ተኸ</w:t>
      </w:r>
      <w:r w:rsidRPr="00E077AF">
        <w:rPr>
          <w:rFonts w:ascii="GeezLSOnlyU" w:eastAsiaTheme="minorHAnsi" w:hAnsi="GeezLSOnlyU" w:cs="GeezLSOnlyU"/>
        </w:rPr>
        <w:t>ቲላ።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ብስቱር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ቃለ</w:t>
      </w:r>
      <w:r w:rsidRPr="00E077AF">
        <w:rPr>
          <w:rFonts w:eastAsiaTheme="minorHAnsi"/>
        </w:rPr>
        <w:t>-</w:t>
      </w:r>
      <w:r w:rsidRPr="00E077AF">
        <w:rPr>
          <w:rFonts w:ascii="GeezLSOnlyU" w:eastAsiaTheme="minorHAnsi" w:hAnsi="GeezLSOnlyU" w:cs="GeezLSOnlyU"/>
        </w:rPr>
        <w:t>መጠይቓት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ብምክያድ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ካብ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ግዳያትን</w:t>
      </w:r>
      <w:r w:rsidRPr="00E077AF">
        <w:rPr>
          <w:rFonts w:eastAsiaTheme="minorHAnsi"/>
        </w:rPr>
        <w:t xml:space="preserve"> </w:t>
      </w:r>
      <w:r w:rsidR="00B450E0" w:rsidRPr="00E077AF">
        <w:rPr>
          <w:rFonts w:ascii="GeezLSOnlyU" w:eastAsiaTheme="minorHAnsi" w:hAnsi="GeezLSOnlyU" w:cs="GeezLSOnlyU"/>
        </w:rPr>
        <w:t>ስድራቤቶምን</w:t>
      </w:r>
      <w:r w:rsidR="002B17A0">
        <w:rPr>
          <w:rFonts w:ascii="GeezLSOnlyU" w:eastAsiaTheme="minorHAnsi" w:hAnsi="GeezLSOnlyU" w:cs="GeezLSOnlyU"/>
        </w:rPr>
        <w:t>፡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ከምኡ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ድማ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ካብ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መሰኻኽር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ዝረኸበቶ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ሓበሬታ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ተጠቒማ።</w:t>
      </w:r>
      <w:r w:rsidR="00C92E58" w:rsidRPr="00E077AF">
        <w:rPr>
          <w:rFonts w:eastAsiaTheme="minorHAnsi"/>
        </w:rPr>
        <w:t xml:space="preserve"> </w:t>
      </w:r>
      <w:r w:rsidR="00C92E58" w:rsidRPr="00E077AF">
        <w:rPr>
          <w:rFonts w:ascii="GeezLSOnlyU" w:eastAsiaTheme="minorHAnsi" w:hAnsi="GeezLSOnlyU" w:cs="GeezLSOnlyU"/>
        </w:rPr>
        <w:t>እዚ</w:t>
      </w:r>
      <w:r w:rsidR="00C92E58" w:rsidRPr="00E077AF">
        <w:rPr>
          <w:rFonts w:eastAsiaTheme="minorHAnsi"/>
        </w:rPr>
        <w:t xml:space="preserve"> </w:t>
      </w:r>
      <w:r w:rsidR="00C92E58" w:rsidRPr="00E077AF">
        <w:rPr>
          <w:rFonts w:ascii="GeezLSOnlyU" w:eastAsiaTheme="minorHAnsi" w:hAnsi="GeezLSOnlyU" w:cs="GeezLSOnlyU"/>
        </w:rPr>
        <w:t>ቃለ</w:t>
      </w:r>
      <w:r w:rsidR="00C92E58" w:rsidRPr="00E077AF">
        <w:rPr>
          <w:rFonts w:eastAsiaTheme="minorHAnsi"/>
        </w:rPr>
        <w:t>-</w:t>
      </w:r>
      <w:r w:rsidR="00B450E0" w:rsidRPr="00E077AF">
        <w:rPr>
          <w:rFonts w:ascii="GeezLSOnlyU" w:eastAsiaTheme="minorHAnsi" w:hAnsi="GeezLSOnlyU" w:cs="GeezLSOnlyU"/>
        </w:rPr>
        <w:t>መጠይቓት</w:t>
      </w:r>
      <w:r w:rsidR="00C92E58" w:rsidRPr="00E077AF">
        <w:rPr>
          <w:rFonts w:eastAsiaTheme="minorHAnsi"/>
        </w:rPr>
        <w:t xml:space="preserve"> </w:t>
      </w:r>
      <w:r w:rsidR="00C92E58" w:rsidRPr="00E077AF">
        <w:rPr>
          <w:rFonts w:ascii="GeezLSOnlyU" w:eastAsiaTheme="minorHAnsi" w:hAnsi="GeezLSOnlyU" w:cs="GeezLSOnlyU"/>
        </w:rPr>
        <w:t>ኣብ</w:t>
      </w:r>
      <w:r w:rsidR="00C92E58" w:rsidRPr="00E077AF">
        <w:rPr>
          <w:rFonts w:eastAsiaTheme="minorHAnsi"/>
        </w:rPr>
        <w:t xml:space="preserve"> </w:t>
      </w:r>
      <w:r w:rsidR="00C92E58" w:rsidRPr="00E077AF">
        <w:rPr>
          <w:rFonts w:ascii="GeezLSOnlyU" w:eastAsiaTheme="minorHAnsi" w:hAnsi="GeezLSOnlyU" w:cs="GeezLSOnlyU"/>
        </w:rPr>
        <w:t>ወጻኢ</w:t>
      </w:r>
      <w:r w:rsidR="00C92E58" w:rsidRPr="00E077AF">
        <w:rPr>
          <w:rFonts w:eastAsiaTheme="minorHAnsi"/>
        </w:rPr>
        <w:t xml:space="preserve"> </w:t>
      </w:r>
      <w:r w:rsidR="00B450E0" w:rsidRPr="00E077AF">
        <w:rPr>
          <w:rFonts w:ascii="GeezLSOnlyU" w:eastAsiaTheme="minorHAnsi" w:hAnsi="GeezLSOnlyU" w:cs="GeezLSOnlyU"/>
        </w:rPr>
        <w:t>ሃገራት፣</w:t>
      </w:r>
      <w:r w:rsidR="00C92E58" w:rsidRPr="00E077AF">
        <w:rPr>
          <w:rFonts w:eastAsiaTheme="minorHAnsi"/>
        </w:rPr>
        <w:t xml:space="preserve"> </w:t>
      </w:r>
      <w:r w:rsidR="00C92E58" w:rsidRPr="00E077AF">
        <w:rPr>
          <w:rFonts w:ascii="GeezLSOnlyU" w:eastAsiaTheme="minorHAnsi" w:hAnsi="GeezLSOnlyU" w:cs="GeezLSOnlyU"/>
        </w:rPr>
        <w:t>ኣብ</w:t>
      </w:r>
      <w:r w:rsidR="00C92E58" w:rsidRPr="00E077AF">
        <w:rPr>
          <w:rFonts w:eastAsiaTheme="minorHAnsi"/>
        </w:rPr>
        <w:t xml:space="preserve"> </w:t>
      </w:r>
      <w:r w:rsidR="00C92E58" w:rsidRPr="00E077AF">
        <w:rPr>
          <w:rFonts w:ascii="GeezLSOnlyU" w:eastAsiaTheme="minorHAnsi" w:hAnsi="GeezLSOnlyU" w:cs="GeezLSOnlyU"/>
        </w:rPr>
        <w:t>ኣፍሪቃ</w:t>
      </w:r>
      <w:r w:rsidR="002B17A0">
        <w:rPr>
          <w:rFonts w:ascii="GeezLSOnlyU" w:eastAsiaTheme="minorHAnsi" w:hAnsi="GeezLSOnlyU" w:cs="GeezLSOnlyU"/>
        </w:rPr>
        <w:t>፣</w:t>
      </w:r>
      <w:r w:rsidR="00C92E58" w:rsidRPr="00E077AF">
        <w:rPr>
          <w:rFonts w:eastAsiaTheme="minorHAnsi"/>
        </w:rPr>
        <w:t xml:space="preserve"> </w:t>
      </w:r>
      <w:r w:rsidR="00C92E58" w:rsidRPr="00E077AF">
        <w:rPr>
          <w:rFonts w:ascii="GeezLSOnlyU" w:eastAsiaTheme="minorHAnsi" w:hAnsi="GeezLSOnlyU" w:cs="GeezLSOnlyU"/>
        </w:rPr>
        <w:t>ኤውሮጳን</w:t>
      </w:r>
      <w:r w:rsidR="00C92E58" w:rsidRPr="00E077AF">
        <w:rPr>
          <w:rFonts w:eastAsiaTheme="minorHAnsi"/>
        </w:rPr>
        <w:t xml:space="preserve"> </w:t>
      </w:r>
      <w:r w:rsidR="00C92E58" w:rsidRPr="00E077AF">
        <w:rPr>
          <w:rFonts w:ascii="GeezLSOnlyU" w:eastAsiaTheme="minorHAnsi" w:hAnsi="GeezLSOnlyU" w:cs="GeezLSOnlyU"/>
        </w:rPr>
        <w:t>ሰሜን</w:t>
      </w:r>
      <w:r w:rsidR="00C92E58" w:rsidRPr="00E077AF">
        <w:rPr>
          <w:rFonts w:eastAsiaTheme="minorHAnsi"/>
        </w:rPr>
        <w:t xml:space="preserve"> </w:t>
      </w:r>
      <w:r w:rsidR="00C92E58" w:rsidRPr="00E077AF">
        <w:rPr>
          <w:rFonts w:ascii="GeezLSOnlyU" w:eastAsiaTheme="minorHAnsi" w:hAnsi="GeezLSOnlyU" w:cs="GeezLSOnlyU"/>
        </w:rPr>
        <w:t>ኣሜሪካን</w:t>
      </w:r>
      <w:r w:rsidR="00C92E58" w:rsidRPr="00E077AF">
        <w:rPr>
          <w:rFonts w:eastAsiaTheme="minorHAnsi"/>
        </w:rPr>
        <w:t xml:space="preserve"> </w:t>
      </w:r>
      <w:r w:rsidR="00C92E58" w:rsidRPr="00E077AF">
        <w:rPr>
          <w:rFonts w:ascii="GeezLSOnlyU" w:eastAsiaTheme="minorHAnsi" w:hAnsi="GeezLSOnlyU" w:cs="GeezLSOnlyU"/>
        </w:rPr>
        <w:t>ካልእን</w:t>
      </w:r>
      <w:r w:rsidR="00C92E58" w:rsidRPr="00E077AF">
        <w:rPr>
          <w:rFonts w:eastAsiaTheme="minorHAnsi"/>
        </w:rPr>
        <w:t xml:space="preserve"> </w:t>
      </w:r>
      <w:r w:rsidR="00C92E58" w:rsidRPr="00E077AF">
        <w:rPr>
          <w:rFonts w:ascii="GeezLSOnlyU" w:eastAsiaTheme="minorHAnsi" w:hAnsi="GeezLSOnlyU" w:cs="GeezLSOnlyU"/>
        </w:rPr>
        <w:t>ተኻይዱ።</w:t>
      </w:r>
      <w:r w:rsidRPr="00E077AF">
        <w:rPr>
          <w:rFonts w:eastAsiaTheme="minorHAnsi"/>
        </w:rPr>
        <w:t xml:space="preserve"> </w:t>
      </w:r>
      <w:r w:rsidR="00C92E58" w:rsidRPr="00E077AF">
        <w:rPr>
          <w:rFonts w:ascii="GeezLSOnlyU" w:eastAsiaTheme="minorHAnsi" w:hAnsi="GeezLSOnlyU" w:cs="GeezLSOnlyU"/>
        </w:rPr>
        <w:t>ካብ</w:t>
      </w:r>
      <w:r w:rsidR="00C92E58" w:rsidRPr="00E077AF">
        <w:rPr>
          <w:rFonts w:eastAsiaTheme="minorHAnsi"/>
        </w:rPr>
        <w:t xml:space="preserve"> </w:t>
      </w:r>
      <w:r w:rsidR="00C92E58" w:rsidRPr="00E077AF">
        <w:rPr>
          <w:rFonts w:ascii="GeezLSOnlyU" w:eastAsiaTheme="minorHAnsi" w:hAnsi="GeezLSOnlyU" w:cs="GeezLSOnlyU"/>
        </w:rPr>
        <w:t>ዝተፈላለዩ</w:t>
      </w:r>
      <w:r w:rsidR="00C92E58" w:rsidRPr="00E077AF">
        <w:rPr>
          <w:rFonts w:eastAsiaTheme="minorHAnsi"/>
        </w:rPr>
        <w:t xml:space="preserve"> </w:t>
      </w:r>
      <w:r w:rsidR="00B450E0" w:rsidRPr="00E077AF">
        <w:rPr>
          <w:rFonts w:ascii="GeezLSOnlyU" w:eastAsiaTheme="minorHAnsi" w:hAnsi="GeezLSOnlyU" w:cs="GeezLSOnlyU"/>
        </w:rPr>
        <w:t>ምንጪታት፣</w:t>
      </w:r>
      <w:r w:rsidR="00C92E58" w:rsidRPr="00E077AF">
        <w:rPr>
          <w:rFonts w:eastAsiaTheme="minorHAnsi"/>
        </w:rPr>
        <w:t xml:space="preserve"> </w:t>
      </w:r>
      <w:r w:rsidR="00C92E58" w:rsidRPr="00E077AF">
        <w:rPr>
          <w:rFonts w:ascii="GeezLSOnlyU" w:eastAsiaTheme="minorHAnsi" w:hAnsi="GeezLSOnlyU" w:cs="GeezLSOnlyU"/>
        </w:rPr>
        <w:t>ምሁራት</w:t>
      </w:r>
      <w:r w:rsidR="002B17A0">
        <w:rPr>
          <w:rFonts w:ascii="GeezLSOnlyU" w:eastAsiaTheme="minorHAnsi" w:hAnsi="GeezLSOnlyU" w:cs="GeezLSOnlyU"/>
        </w:rPr>
        <w:t>፣</w:t>
      </w:r>
      <w:r w:rsidR="00C92E58" w:rsidRPr="00E077AF">
        <w:rPr>
          <w:rFonts w:eastAsiaTheme="minorHAnsi"/>
        </w:rPr>
        <w:t xml:space="preserve"> </w:t>
      </w:r>
      <w:r w:rsidR="00C92E58" w:rsidRPr="00E077AF">
        <w:rPr>
          <w:rFonts w:ascii="GeezLSOnlyU" w:eastAsiaTheme="minorHAnsi" w:hAnsi="GeezLSOnlyU" w:cs="GeezLSOnlyU"/>
        </w:rPr>
        <w:t>ዲፖሎማሰኛታት</w:t>
      </w:r>
      <w:r w:rsidR="002B17A0">
        <w:rPr>
          <w:rFonts w:ascii="GeezLSOnlyU" w:eastAsiaTheme="minorHAnsi" w:hAnsi="GeezLSOnlyU" w:cs="GeezLSOnlyU"/>
        </w:rPr>
        <w:t>፣</w:t>
      </w:r>
      <w:r w:rsidR="00C92E58" w:rsidRPr="00E077AF">
        <w:rPr>
          <w:rFonts w:eastAsiaTheme="minorHAnsi"/>
        </w:rPr>
        <w:t xml:space="preserve"> </w:t>
      </w:r>
      <w:r w:rsidR="00B450E0" w:rsidRPr="00E077AF">
        <w:rPr>
          <w:rFonts w:ascii="GeezLSOnlyU" w:eastAsiaTheme="minorHAnsi" w:hAnsi="GeezLSOnlyU" w:cs="GeezLSOnlyU"/>
        </w:rPr>
        <w:t>ግዱሳት</w:t>
      </w:r>
      <w:r w:rsidR="002B17A0">
        <w:rPr>
          <w:rFonts w:ascii="GeezLSOnlyU" w:eastAsiaTheme="minorHAnsi" w:hAnsi="GeezLSOnlyU" w:cs="GeezLSOnlyU"/>
        </w:rPr>
        <w:t>፣</w:t>
      </w:r>
      <w:r w:rsidR="00C92E58" w:rsidRPr="00E077AF">
        <w:rPr>
          <w:rFonts w:eastAsiaTheme="minorHAnsi"/>
        </w:rPr>
        <w:t xml:space="preserve"> </w:t>
      </w:r>
      <w:r w:rsidR="00C92E58" w:rsidRPr="00E077AF">
        <w:rPr>
          <w:rFonts w:ascii="GeezLSOnlyU" w:eastAsiaTheme="minorHAnsi" w:hAnsi="GeezLSOnlyU" w:cs="GeezLSOnlyU"/>
        </w:rPr>
        <w:t>ሲቪካውያን</w:t>
      </w:r>
      <w:r w:rsidR="00C92E58" w:rsidRPr="00E077AF">
        <w:rPr>
          <w:rFonts w:eastAsiaTheme="minorHAnsi"/>
        </w:rPr>
        <w:t xml:space="preserve"> </w:t>
      </w:r>
      <w:r w:rsidR="00C92E58" w:rsidRPr="00E077AF">
        <w:rPr>
          <w:rFonts w:ascii="GeezLSOnlyU" w:eastAsiaTheme="minorHAnsi" w:hAnsi="GeezLSOnlyU" w:cs="GeezLSOnlyU"/>
        </w:rPr>
        <w:t>ማሕበራት</w:t>
      </w:r>
      <w:r w:rsidR="002B17A0">
        <w:rPr>
          <w:rFonts w:ascii="GeezLSOnlyU" w:eastAsiaTheme="minorHAnsi" w:hAnsi="GeezLSOnlyU" w:cs="GeezLSOnlyU"/>
        </w:rPr>
        <w:t>፣</w:t>
      </w:r>
      <w:r w:rsidR="00C92E58" w:rsidRPr="00E077AF">
        <w:rPr>
          <w:rFonts w:eastAsiaTheme="minorHAnsi"/>
        </w:rPr>
        <w:t xml:space="preserve"> </w:t>
      </w:r>
      <w:r w:rsidR="00C92E58" w:rsidRPr="00E077AF">
        <w:rPr>
          <w:rFonts w:ascii="GeezLSOnlyU" w:eastAsiaTheme="minorHAnsi" w:hAnsi="GeezLSOnlyU" w:cs="GeezLSOnlyU"/>
        </w:rPr>
        <w:t>ጋዜጠኛታት</w:t>
      </w:r>
      <w:r w:rsidR="002B17A0">
        <w:rPr>
          <w:rFonts w:ascii="GeezLSOnlyU" w:eastAsiaTheme="minorHAnsi" w:hAnsi="GeezLSOnlyU" w:cs="GeezLSOnlyU"/>
        </w:rPr>
        <w:t>፣</w:t>
      </w:r>
      <w:r w:rsidR="00C92E58" w:rsidRPr="00E077AF">
        <w:rPr>
          <w:rFonts w:eastAsiaTheme="minorHAnsi"/>
        </w:rPr>
        <w:t xml:space="preserve"> </w:t>
      </w:r>
      <w:r w:rsidR="00C92E58" w:rsidRPr="00E077AF">
        <w:rPr>
          <w:rFonts w:ascii="GeezLSOnlyU" w:eastAsiaTheme="minorHAnsi" w:hAnsi="GeezLSOnlyU" w:cs="GeezLSOnlyU"/>
        </w:rPr>
        <w:t>ጠበቓታት</w:t>
      </w:r>
      <w:r w:rsidR="002B17A0">
        <w:rPr>
          <w:rFonts w:ascii="GeezLSOnlyU" w:eastAsiaTheme="minorHAnsi" w:hAnsi="GeezLSOnlyU" w:cs="GeezLSOnlyU"/>
        </w:rPr>
        <w:t>፣</w:t>
      </w:r>
      <w:r w:rsidR="00C92E58" w:rsidRPr="00E077AF">
        <w:rPr>
          <w:rFonts w:eastAsiaTheme="minorHAnsi"/>
        </w:rPr>
        <w:t xml:space="preserve"> </w:t>
      </w:r>
      <w:r w:rsidR="00C92E58" w:rsidRPr="00E077AF">
        <w:rPr>
          <w:rFonts w:ascii="GeezLSOnlyU" w:eastAsiaTheme="minorHAnsi" w:hAnsi="GeezLSOnlyU" w:cs="GeezLSOnlyU"/>
        </w:rPr>
        <w:t>ናይ</w:t>
      </w:r>
      <w:r w:rsidR="00C92E58" w:rsidRPr="00E077AF">
        <w:rPr>
          <w:rFonts w:eastAsiaTheme="minorHAnsi"/>
        </w:rPr>
        <w:t xml:space="preserve"> </w:t>
      </w:r>
      <w:r w:rsidR="00C92E58" w:rsidRPr="00E077AF">
        <w:rPr>
          <w:rFonts w:ascii="GeezLSOnlyU" w:eastAsiaTheme="minorHAnsi" w:hAnsi="GeezLSOnlyU" w:cs="GeezLSOnlyU"/>
        </w:rPr>
        <w:t>ሕክምና</w:t>
      </w:r>
      <w:r w:rsidR="00C92E58" w:rsidRPr="00E077AF">
        <w:rPr>
          <w:rFonts w:eastAsiaTheme="minorHAnsi"/>
        </w:rPr>
        <w:t xml:space="preserve"> </w:t>
      </w:r>
      <w:r w:rsidR="00C92E58" w:rsidRPr="00E077AF">
        <w:rPr>
          <w:rFonts w:ascii="GeezLSOnlyU" w:eastAsiaTheme="minorHAnsi" w:hAnsi="GeezLSOnlyU" w:cs="GeezLSOnlyU"/>
        </w:rPr>
        <w:t>ሰብ</w:t>
      </w:r>
      <w:r w:rsidR="00C92E58" w:rsidRPr="00E077AF">
        <w:rPr>
          <w:rFonts w:eastAsiaTheme="minorHAnsi"/>
        </w:rPr>
        <w:t xml:space="preserve"> </w:t>
      </w:r>
      <w:r w:rsidR="00C92E58" w:rsidRPr="00E077AF">
        <w:rPr>
          <w:rFonts w:ascii="GeezLSOnlyU" w:eastAsiaTheme="minorHAnsi" w:hAnsi="GeezLSOnlyU" w:cs="GeezLSOnlyU"/>
        </w:rPr>
        <w:t>ሞያን</w:t>
      </w:r>
      <w:r w:rsidR="00C92E58" w:rsidRPr="00E077AF">
        <w:rPr>
          <w:rFonts w:eastAsiaTheme="minorHAnsi"/>
        </w:rPr>
        <w:t xml:space="preserve"> </w:t>
      </w:r>
      <w:r w:rsidR="00C92E58" w:rsidRPr="00E077AF">
        <w:rPr>
          <w:rFonts w:ascii="GeezLSOnlyU" w:eastAsiaTheme="minorHAnsi" w:hAnsi="GeezLSOnlyU" w:cs="GeezLSOnlyU"/>
        </w:rPr>
        <w:t>ካልኦትን</w:t>
      </w:r>
      <w:r w:rsidR="00C92E58" w:rsidRPr="00E077AF">
        <w:rPr>
          <w:rFonts w:eastAsiaTheme="minorHAnsi"/>
        </w:rPr>
        <w:t xml:space="preserve"> </w:t>
      </w:r>
      <w:r w:rsidR="00C92E58" w:rsidRPr="00E077AF">
        <w:rPr>
          <w:rFonts w:ascii="GeezLSOnlyU" w:eastAsiaTheme="minorHAnsi" w:hAnsi="GeezLSOnlyU" w:cs="GeezLSOnlyU"/>
        </w:rPr>
        <w:t>ሓበሬታ</w:t>
      </w:r>
      <w:r w:rsidR="00C92E58" w:rsidRPr="00E077AF">
        <w:rPr>
          <w:rFonts w:eastAsiaTheme="minorHAnsi"/>
        </w:rPr>
        <w:t xml:space="preserve"> </w:t>
      </w:r>
      <w:r w:rsidR="00C92E58" w:rsidRPr="00E077AF">
        <w:rPr>
          <w:rFonts w:ascii="GeezLSOnlyU" w:eastAsiaTheme="minorHAnsi" w:hAnsi="GeezLSOnlyU" w:cs="GeezLSOnlyU"/>
        </w:rPr>
        <w:t>ኣኪባ</w:t>
      </w:r>
      <w:r w:rsidR="00C92E58" w:rsidRPr="00E077AF">
        <w:rPr>
          <w:rFonts w:eastAsiaTheme="minorHAnsi"/>
        </w:rPr>
        <w:t xml:space="preserve"> </w:t>
      </w:r>
      <w:r w:rsidR="00C92E58" w:rsidRPr="00E077AF">
        <w:rPr>
          <w:rFonts w:ascii="GeezLSOnlyU" w:eastAsiaTheme="minorHAnsi" w:hAnsi="GeezLSOnlyU" w:cs="GeezLSOnlyU"/>
        </w:rPr>
        <w:t>ኢያ።</w:t>
      </w:r>
      <w:r w:rsidR="00C92E58" w:rsidRPr="00E077AF">
        <w:rPr>
          <w:rFonts w:eastAsiaTheme="minorHAnsi"/>
        </w:rPr>
        <w:t xml:space="preserve"> </w:t>
      </w:r>
      <w:r w:rsidR="00C92E58" w:rsidRPr="00E077AF">
        <w:rPr>
          <w:rFonts w:ascii="GeezLSOnlyU" w:eastAsiaTheme="minorHAnsi" w:hAnsi="GeezLSOnlyU" w:cs="GeezLSOnlyU"/>
        </w:rPr>
        <w:t>ነቲ</w:t>
      </w:r>
      <w:r w:rsidR="00C92E58" w:rsidRPr="00E077AF">
        <w:rPr>
          <w:rFonts w:eastAsiaTheme="minorHAnsi"/>
        </w:rPr>
        <w:t xml:space="preserve"> </w:t>
      </w:r>
      <w:r w:rsidR="00C92E58" w:rsidRPr="00E077AF">
        <w:rPr>
          <w:rFonts w:ascii="GeezLSOnlyU" w:eastAsiaTheme="minorHAnsi" w:hAnsi="GeezLSOnlyU" w:cs="GeezLSOnlyU"/>
        </w:rPr>
        <w:t>ዝተረኽበ</w:t>
      </w:r>
      <w:r w:rsidR="00C92E58" w:rsidRPr="00E077AF">
        <w:rPr>
          <w:rFonts w:eastAsiaTheme="minorHAnsi"/>
        </w:rPr>
        <w:t xml:space="preserve"> </w:t>
      </w:r>
      <w:r w:rsidR="00C92E58" w:rsidRPr="00E077AF">
        <w:rPr>
          <w:rFonts w:ascii="GeezLSOnlyU" w:eastAsiaTheme="minorHAnsi" w:hAnsi="GeezLSOnlyU" w:cs="GeezLSOnlyU"/>
        </w:rPr>
        <w:t>ሓበሬታ</w:t>
      </w:r>
      <w:r w:rsidR="00C92E58" w:rsidRPr="00E077AF">
        <w:rPr>
          <w:rFonts w:eastAsiaTheme="minorHAnsi"/>
        </w:rPr>
        <w:t xml:space="preserve"> </w:t>
      </w:r>
      <w:r w:rsidR="00C92E58" w:rsidRPr="00E077AF">
        <w:rPr>
          <w:rFonts w:ascii="GeezLSOnlyU" w:eastAsiaTheme="minorHAnsi" w:hAnsi="GeezLSOnlyU" w:cs="GeezLSOnlyU"/>
        </w:rPr>
        <w:t>ንምጽራይ</w:t>
      </w:r>
      <w:r w:rsidR="00C92E58" w:rsidRPr="00E077AF">
        <w:rPr>
          <w:rFonts w:eastAsiaTheme="minorHAnsi"/>
        </w:rPr>
        <w:t xml:space="preserve"> </w:t>
      </w:r>
      <w:r w:rsidR="00C92E58" w:rsidRPr="00E077AF">
        <w:rPr>
          <w:rFonts w:ascii="GeezLSOnlyU" w:eastAsiaTheme="minorHAnsi" w:hAnsi="GeezLSOnlyU" w:cs="GeezLSOnlyU"/>
        </w:rPr>
        <w:t>ካብ</w:t>
      </w:r>
      <w:r w:rsidR="00C92E58" w:rsidRPr="00E077AF">
        <w:rPr>
          <w:rFonts w:eastAsiaTheme="minorHAnsi"/>
        </w:rPr>
        <w:t xml:space="preserve"> </w:t>
      </w:r>
      <w:r w:rsidR="00C92E58" w:rsidRPr="00E077AF">
        <w:rPr>
          <w:rFonts w:ascii="GeezLSOnlyU" w:eastAsiaTheme="minorHAnsi" w:hAnsi="GeezLSOnlyU" w:cs="GeezLSOnlyU"/>
        </w:rPr>
        <w:t>ካልእ</w:t>
      </w:r>
      <w:r w:rsidR="00C92E58" w:rsidRPr="00E077AF">
        <w:rPr>
          <w:rFonts w:eastAsiaTheme="minorHAnsi"/>
        </w:rPr>
        <w:t xml:space="preserve"> </w:t>
      </w:r>
      <w:r w:rsidR="00C92E58" w:rsidRPr="00E077AF">
        <w:rPr>
          <w:rFonts w:ascii="GeezLSOnlyU" w:eastAsiaTheme="minorHAnsi" w:hAnsi="GeezLSOnlyU" w:cs="GeezLSOnlyU"/>
        </w:rPr>
        <w:t>ምንጪ</w:t>
      </w:r>
      <w:r w:rsidR="00C92E58" w:rsidRPr="00E077AF">
        <w:rPr>
          <w:rFonts w:eastAsiaTheme="minorHAnsi"/>
        </w:rPr>
        <w:t xml:space="preserve"> </w:t>
      </w:r>
      <w:r w:rsidR="00C92E58" w:rsidRPr="00E077AF">
        <w:rPr>
          <w:rFonts w:ascii="GeezLSOnlyU" w:eastAsiaTheme="minorHAnsi" w:hAnsi="GeezLSOnlyU" w:cs="GeezLSOnlyU"/>
        </w:rPr>
        <w:t>ተመሳሳሊ</w:t>
      </w:r>
      <w:r w:rsidR="00C92E58" w:rsidRPr="00E077AF">
        <w:rPr>
          <w:rFonts w:eastAsiaTheme="minorHAnsi"/>
        </w:rPr>
        <w:t xml:space="preserve"> </w:t>
      </w:r>
      <w:r w:rsidR="00C92E58" w:rsidRPr="00E077AF">
        <w:rPr>
          <w:rFonts w:ascii="GeezLSOnlyU" w:eastAsiaTheme="minorHAnsi" w:hAnsi="GeezLSOnlyU" w:cs="GeezLSOnlyU"/>
        </w:rPr>
        <w:t>ሓበሬታ</w:t>
      </w:r>
      <w:r w:rsidR="00C92E58" w:rsidRPr="00E077AF">
        <w:rPr>
          <w:rFonts w:eastAsiaTheme="minorHAnsi"/>
        </w:rPr>
        <w:t xml:space="preserve"> </w:t>
      </w:r>
      <w:r w:rsidR="00C92E58" w:rsidRPr="00E077AF">
        <w:rPr>
          <w:rFonts w:ascii="GeezLSOnlyU" w:eastAsiaTheme="minorHAnsi" w:hAnsi="GeezLSOnlyU" w:cs="GeezLSOnlyU"/>
        </w:rPr>
        <w:t>ብምርካብን</w:t>
      </w:r>
      <w:r w:rsidR="00C92E58" w:rsidRPr="00E077AF">
        <w:rPr>
          <w:rFonts w:eastAsiaTheme="minorHAnsi"/>
        </w:rPr>
        <w:t xml:space="preserve"> </w:t>
      </w:r>
      <w:r w:rsidR="00C92E58" w:rsidRPr="00E077AF">
        <w:rPr>
          <w:rFonts w:ascii="GeezLSOnlyU" w:eastAsiaTheme="minorHAnsi" w:hAnsi="GeezLSOnlyU" w:cs="GeezLSOnlyU"/>
        </w:rPr>
        <w:t>ምስ</w:t>
      </w:r>
      <w:r w:rsidR="00C92E58" w:rsidRPr="00E077AF">
        <w:rPr>
          <w:rFonts w:eastAsiaTheme="minorHAnsi"/>
        </w:rPr>
        <w:t xml:space="preserve"> </w:t>
      </w:r>
      <w:r w:rsidR="00C92E58" w:rsidRPr="00E077AF">
        <w:rPr>
          <w:rFonts w:ascii="GeezLSOnlyU" w:eastAsiaTheme="minorHAnsi" w:hAnsi="GeezLSOnlyU" w:cs="GeezLSOnlyU"/>
        </w:rPr>
        <w:t>ናጻ</w:t>
      </w:r>
      <w:r w:rsidR="00C92E58" w:rsidRPr="00E077AF">
        <w:rPr>
          <w:rFonts w:eastAsiaTheme="minorHAnsi"/>
        </w:rPr>
        <w:t xml:space="preserve"> </w:t>
      </w:r>
      <w:r w:rsidR="00C92E58" w:rsidRPr="00E077AF">
        <w:rPr>
          <w:rFonts w:ascii="GeezLSOnlyU" w:eastAsiaTheme="minorHAnsi" w:hAnsi="GeezLSOnlyU" w:cs="GeezLSOnlyU"/>
        </w:rPr>
        <w:t>ዝኾነ</w:t>
      </w:r>
      <w:r w:rsidR="00C92E58" w:rsidRPr="00E077AF">
        <w:rPr>
          <w:rFonts w:eastAsiaTheme="minorHAnsi"/>
        </w:rPr>
        <w:t xml:space="preserve"> </w:t>
      </w:r>
      <w:r w:rsidR="00C92E58" w:rsidRPr="00E077AF">
        <w:rPr>
          <w:rFonts w:ascii="GeezLSOnlyU" w:eastAsiaTheme="minorHAnsi" w:hAnsi="GeezLSOnlyU" w:cs="GeezLSOnlyU"/>
        </w:rPr>
        <w:t>ምንጪ</w:t>
      </w:r>
      <w:r w:rsidR="00C92E58" w:rsidRPr="00E077AF">
        <w:rPr>
          <w:rFonts w:eastAsiaTheme="minorHAnsi"/>
        </w:rPr>
        <w:t xml:space="preserve"> </w:t>
      </w:r>
      <w:r w:rsidR="00C92E58" w:rsidRPr="00E077AF">
        <w:rPr>
          <w:rFonts w:ascii="GeezLSOnlyU" w:eastAsiaTheme="minorHAnsi" w:hAnsi="GeezLSOnlyU" w:cs="GeezLSOnlyU"/>
        </w:rPr>
        <w:t>ሓበሬታ</w:t>
      </w:r>
      <w:r w:rsidR="00C92E58" w:rsidRPr="00E077AF">
        <w:rPr>
          <w:rFonts w:eastAsiaTheme="minorHAnsi"/>
        </w:rPr>
        <w:t xml:space="preserve"> </w:t>
      </w:r>
      <w:r w:rsidR="00C92E58" w:rsidRPr="00E077AF">
        <w:rPr>
          <w:rFonts w:ascii="GeezLSOnlyU" w:eastAsiaTheme="minorHAnsi" w:hAnsi="GeezLSOnlyU" w:cs="GeezLSOnlyU"/>
        </w:rPr>
        <w:t>ብምግንዛብን</w:t>
      </w:r>
      <w:r w:rsidR="00C92E58" w:rsidRPr="00E077AF">
        <w:rPr>
          <w:rFonts w:eastAsiaTheme="minorHAnsi"/>
        </w:rPr>
        <w:t xml:space="preserve"> </w:t>
      </w:r>
      <w:r w:rsidR="00C92E58" w:rsidRPr="00E077AF">
        <w:rPr>
          <w:rFonts w:ascii="GeezLSOnlyU" w:eastAsiaTheme="minorHAnsi" w:hAnsi="GeezLSOnlyU" w:cs="GeezLSOnlyU"/>
        </w:rPr>
        <w:t>ሓቅነት</w:t>
      </w:r>
      <w:r w:rsidR="00C92E58" w:rsidRPr="00E077AF">
        <w:rPr>
          <w:rFonts w:eastAsiaTheme="minorHAnsi"/>
        </w:rPr>
        <w:t xml:space="preserve"> </w:t>
      </w:r>
      <w:r w:rsidR="00C92E58" w:rsidRPr="00E077AF">
        <w:rPr>
          <w:rFonts w:ascii="GeezLSOnlyU" w:eastAsiaTheme="minorHAnsi" w:hAnsi="GeezLSOnlyU" w:cs="GeezLSOnlyU"/>
        </w:rPr>
        <w:t>ኣጻርያ።</w:t>
      </w:r>
      <w:r w:rsidR="00F505A3" w:rsidRPr="00E077AF">
        <w:rPr>
          <w:rFonts w:eastAsiaTheme="minorHAnsi"/>
        </w:rPr>
        <w:t xml:space="preserve"> </w:t>
      </w:r>
    </w:p>
    <w:p w14:paraId="06160E7C" w14:textId="62B15F2C" w:rsidR="00F505A3" w:rsidRPr="00E077AF" w:rsidRDefault="00C92E58" w:rsidP="0094680C">
      <w:pPr>
        <w:pStyle w:val="SingleTxtG"/>
        <w:numPr>
          <w:ilvl w:val="0"/>
          <w:numId w:val="18"/>
        </w:numPr>
        <w:ind w:left="1134" w:firstLine="0"/>
        <w:rPr>
          <w:rFonts w:eastAsiaTheme="minorHAnsi"/>
        </w:rPr>
      </w:pPr>
      <w:r w:rsidRPr="00E077AF">
        <w:rPr>
          <w:rFonts w:ascii="GeezLSOnlyU" w:eastAsiaTheme="minorHAnsi" w:hAnsi="GeezLSOnlyU" w:cs="GeezLSOnlyU"/>
        </w:rPr>
        <w:t>ፍልይቲ</w:t>
      </w:r>
      <w:r w:rsidRPr="00E077AF">
        <w:rPr>
          <w:rFonts w:eastAsiaTheme="minorHAnsi"/>
        </w:rPr>
        <w:t xml:space="preserve"> </w:t>
      </w:r>
      <w:r w:rsidR="00B450E0" w:rsidRPr="00E077AF">
        <w:rPr>
          <w:rFonts w:ascii="GeezLSOnlyU" w:eastAsiaTheme="minorHAnsi" w:hAnsi="GeezLSOnlyU" w:cs="GeezLSOnlyU"/>
        </w:rPr>
        <w:t>መርማሪት</w:t>
      </w:r>
      <w:r w:rsidR="00A0695A">
        <w:rPr>
          <w:rFonts w:ascii="GeezLSOnlyU" w:eastAsiaTheme="minorHAnsi" w:hAnsi="GeezLSOnlyU" w:cs="GeezLSOnlyU"/>
        </w:rPr>
        <w:t>፡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ኣብዚ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ዝሓለፈ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ዓመታት</w:t>
      </w:r>
      <w:r w:rsidRPr="00E077AF">
        <w:rPr>
          <w:rFonts w:eastAsiaTheme="minorHAnsi"/>
        </w:rPr>
        <w:t xml:space="preserve"> </w:t>
      </w:r>
      <w:r w:rsidR="00B450E0" w:rsidRPr="00E077AF">
        <w:rPr>
          <w:rFonts w:ascii="GeezLSOnlyU" w:eastAsiaTheme="minorHAnsi" w:hAnsi="GeezLSOnlyU" w:cs="GeezLSOnlyU"/>
        </w:rPr>
        <w:t>ስርሓ</w:t>
      </w:r>
      <w:r w:rsidR="00A0695A">
        <w:rPr>
          <w:rFonts w:ascii="GeezLSOnlyU" w:eastAsiaTheme="minorHAnsi" w:hAnsi="GeezLSOnlyU" w:cs="GeezLSOnlyU"/>
        </w:rPr>
        <w:t>፡</w:t>
      </w:r>
      <w:r w:rsidRPr="00E077AF">
        <w:rPr>
          <w:rFonts w:eastAsiaTheme="minorHAnsi"/>
        </w:rPr>
        <w:t xml:space="preserve"> </w:t>
      </w:r>
      <w:r w:rsidR="005D101B" w:rsidRPr="00E077AF">
        <w:rPr>
          <w:rFonts w:ascii="GeezLSOnlyU" w:eastAsiaTheme="minorHAnsi" w:hAnsi="GeezLSOnlyU" w:cs="GeezLSOnlyU"/>
        </w:rPr>
        <w:t>ኩነታት</w:t>
      </w:r>
      <w:r w:rsidR="005D101B" w:rsidRPr="00E077AF">
        <w:rPr>
          <w:rFonts w:eastAsiaTheme="minorHAnsi"/>
        </w:rPr>
        <w:t xml:space="preserve"> </w:t>
      </w:r>
      <w:r w:rsidR="005D101B" w:rsidRPr="00E077AF">
        <w:rPr>
          <w:rFonts w:ascii="GeezLSOnlyU" w:eastAsiaTheme="minorHAnsi" w:hAnsi="GeezLSOnlyU" w:cs="GeezLSOnlyU"/>
        </w:rPr>
        <w:t>ሰብኣዊ</w:t>
      </w:r>
      <w:r w:rsidR="005D101B" w:rsidRPr="00E077AF">
        <w:rPr>
          <w:rFonts w:eastAsiaTheme="minorHAnsi"/>
        </w:rPr>
        <w:t xml:space="preserve"> </w:t>
      </w:r>
      <w:r w:rsidR="005D101B" w:rsidRPr="00E077AF">
        <w:rPr>
          <w:rFonts w:ascii="GeezLSOnlyU" w:eastAsiaTheme="minorHAnsi" w:hAnsi="GeezLSOnlyU" w:cs="GeezLSOnlyU"/>
        </w:rPr>
        <w:t>መሰላት</w:t>
      </w:r>
      <w:r w:rsidR="005D101B" w:rsidRPr="00E077AF">
        <w:rPr>
          <w:rFonts w:eastAsiaTheme="minorHAnsi"/>
        </w:rPr>
        <w:t xml:space="preserve"> </w:t>
      </w:r>
      <w:r w:rsidR="005D101B" w:rsidRPr="00E077AF">
        <w:rPr>
          <w:rFonts w:ascii="GeezLSOnlyU" w:eastAsiaTheme="minorHAnsi" w:hAnsi="GeezLSOnlyU" w:cs="GeezLSOnlyU"/>
        </w:rPr>
        <w:t>ኣብ</w:t>
      </w:r>
      <w:r w:rsidR="005D101B" w:rsidRPr="00E077AF">
        <w:rPr>
          <w:rFonts w:eastAsiaTheme="minorHAnsi"/>
        </w:rPr>
        <w:t xml:space="preserve"> </w:t>
      </w:r>
      <w:r w:rsidR="005D101B" w:rsidRPr="00E077AF">
        <w:rPr>
          <w:rFonts w:ascii="GeezLSOnlyU" w:eastAsiaTheme="minorHAnsi" w:hAnsi="GeezLSOnlyU" w:cs="GeezLSOnlyU"/>
        </w:rPr>
        <w:t>ኤርትራ</w:t>
      </w:r>
      <w:r w:rsidR="005D101B" w:rsidRPr="00E077AF">
        <w:rPr>
          <w:rFonts w:eastAsiaTheme="minorHAnsi"/>
        </w:rPr>
        <w:t xml:space="preserve"> </w:t>
      </w:r>
      <w:r w:rsidR="005D101B" w:rsidRPr="00E077AF">
        <w:rPr>
          <w:rFonts w:ascii="GeezLSOnlyU" w:eastAsiaTheme="minorHAnsi" w:hAnsi="GeezLSOnlyU" w:cs="GeezLSOnlyU"/>
        </w:rPr>
        <w:t>ንምፍላጥ</w:t>
      </w:r>
      <w:r w:rsidR="005D101B" w:rsidRPr="00E077AF">
        <w:rPr>
          <w:rFonts w:eastAsiaTheme="minorHAnsi"/>
        </w:rPr>
        <w:t xml:space="preserve"> </w:t>
      </w:r>
      <w:r w:rsidR="00A0695A">
        <w:rPr>
          <w:rFonts w:ascii="GeezLSOnlyU" w:eastAsiaTheme="minorHAnsi" w:hAnsi="GeezLSOnlyU" w:cs="GeezLSOnlyU"/>
        </w:rPr>
        <w:t>ሓበሬ</w:t>
      </w:r>
      <w:r w:rsidRPr="00E077AF">
        <w:rPr>
          <w:rFonts w:ascii="GeezLSOnlyU" w:eastAsiaTheme="minorHAnsi" w:hAnsi="GeezLSOnlyU" w:cs="GeezLSOnlyU"/>
        </w:rPr>
        <w:t>ታ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ትእክበሉ</w:t>
      </w:r>
      <w:r w:rsidRPr="00E077AF">
        <w:rPr>
          <w:rFonts w:eastAsiaTheme="minorHAnsi"/>
        </w:rPr>
        <w:t xml:space="preserve"> </w:t>
      </w:r>
      <w:r w:rsidR="00B450E0" w:rsidRPr="00E077AF">
        <w:rPr>
          <w:rFonts w:ascii="GeezLSOnlyU" w:eastAsiaTheme="minorHAnsi" w:hAnsi="GeezLSOnlyU" w:cs="GeezLSOnlyU"/>
        </w:rPr>
        <w:t>ሰፊሕ</w:t>
      </w:r>
      <w:r w:rsidR="00B450E0"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መርበብ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ዘርጊሓ።</w:t>
      </w:r>
      <w:r w:rsidRPr="00E077AF">
        <w:rPr>
          <w:rFonts w:eastAsiaTheme="minorHAnsi"/>
        </w:rPr>
        <w:t xml:space="preserve"> </w:t>
      </w:r>
      <w:r w:rsidR="005D101B" w:rsidRPr="00E077AF">
        <w:rPr>
          <w:rFonts w:ascii="GeezLSOnlyU" w:eastAsiaTheme="minorHAnsi" w:hAnsi="GeezLSOnlyU" w:cs="GeezLSOnlyU"/>
        </w:rPr>
        <w:t>እዚ</w:t>
      </w:r>
      <w:r w:rsidR="005D101B" w:rsidRPr="00E077AF">
        <w:rPr>
          <w:rFonts w:eastAsiaTheme="minorHAnsi"/>
        </w:rPr>
        <w:t xml:space="preserve"> </w:t>
      </w:r>
      <w:r w:rsidR="005D101B" w:rsidRPr="00E077AF">
        <w:rPr>
          <w:rFonts w:ascii="GeezLSOnlyU" w:eastAsiaTheme="minorHAnsi" w:hAnsi="GeezLSOnlyU" w:cs="GeezLSOnlyU"/>
        </w:rPr>
        <w:t>መርበብ</w:t>
      </w:r>
      <w:r w:rsidR="005D101B" w:rsidRPr="00E077AF">
        <w:rPr>
          <w:rFonts w:eastAsiaTheme="minorHAnsi"/>
        </w:rPr>
        <w:t xml:space="preserve"> </w:t>
      </w:r>
      <w:r w:rsidR="005D101B" w:rsidRPr="00E077AF">
        <w:rPr>
          <w:rFonts w:ascii="GeezLSOnlyU" w:eastAsiaTheme="minorHAnsi" w:hAnsi="GeezLSOnlyU" w:cs="GeezLSOnlyU"/>
        </w:rPr>
        <w:t>ካብ</w:t>
      </w:r>
      <w:r w:rsidR="005D101B" w:rsidRPr="00E077AF">
        <w:rPr>
          <w:rFonts w:eastAsiaTheme="minorHAnsi"/>
        </w:rPr>
        <w:t xml:space="preserve"> </w:t>
      </w:r>
      <w:r w:rsidR="00B450E0" w:rsidRPr="00E077AF">
        <w:rPr>
          <w:rFonts w:ascii="GeezLSOnlyU" w:eastAsiaTheme="minorHAnsi" w:hAnsi="GeezLSOnlyU" w:cs="GeezLSOnlyU"/>
        </w:rPr>
        <w:t>ዝተፈላለየ</w:t>
      </w:r>
      <w:r w:rsidR="005D101B" w:rsidRPr="00E077AF">
        <w:rPr>
          <w:rFonts w:eastAsiaTheme="minorHAnsi"/>
        </w:rPr>
        <w:t xml:space="preserve"> </w:t>
      </w:r>
      <w:r w:rsidR="005D101B" w:rsidRPr="00E077AF">
        <w:rPr>
          <w:rFonts w:ascii="GeezLSOnlyU" w:eastAsiaTheme="minorHAnsi" w:hAnsi="GeezLSOnlyU" w:cs="GeezLSOnlyU"/>
        </w:rPr>
        <w:t>ተሞክሮን</w:t>
      </w:r>
      <w:r w:rsidR="005D101B" w:rsidRPr="00E077AF">
        <w:rPr>
          <w:rFonts w:eastAsiaTheme="minorHAnsi"/>
        </w:rPr>
        <w:t xml:space="preserve"> </w:t>
      </w:r>
      <w:r w:rsidR="005D101B" w:rsidRPr="00E077AF">
        <w:rPr>
          <w:rFonts w:ascii="GeezLSOnlyU" w:eastAsiaTheme="minorHAnsi" w:hAnsi="GeezLSOnlyU" w:cs="GeezLSOnlyU"/>
        </w:rPr>
        <w:t>ሞያን</w:t>
      </w:r>
      <w:r w:rsidR="005D101B" w:rsidRPr="00E077AF">
        <w:rPr>
          <w:rFonts w:eastAsiaTheme="minorHAnsi"/>
        </w:rPr>
        <w:t xml:space="preserve"> </w:t>
      </w:r>
      <w:r w:rsidR="005D101B" w:rsidRPr="00E077AF">
        <w:rPr>
          <w:rFonts w:ascii="GeezLSOnlyU" w:eastAsiaTheme="minorHAnsi" w:hAnsi="GeezLSOnlyU" w:cs="GeezLSOnlyU"/>
        </w:rPr>
        <w:t>ዘለዎም</w:t>
      </w:r>
      <w:r w:rsidR="00B450E0" w:rsidRPr="00E077AF">
        <w:rPr>
          <w:rFonts w:ascii="GeezLSOnlyU" w:eastAsiaTheme="minorHAnsi" w:hAnsi="GeezLSOnlyU" w:cs="GeezLSOnlyU"/>
        </w:rPr>
        <w:t>፣</w:t>
      </w:r>
      <w:r w:rsidR="005D101B" w:rsidRPr="00E077AF">
        <w:rPr>
          <w:rFonts w:eastAsiaTheme="minorHAnsi"/>
        </w:rPr>
        <w:t xml:space="preserve"> </w:t>
      </w:r>
      <w:r w:rsidR="005D101B" w:rsidRPr="00E077AF">
        <w:rPr>
          <w:rFonts w:ascii="GeezLSOnlyU" w:eastAsiaTheme="minorHAnsi" w:hAnsi="GeezLSOnlyU" w:cs="GeezLSOnlyU"/>
        </w:rPr>
        <w:t>ኣብ</w:t>
      </w:r>
      <w:r w:rsidR="00A0695A">
        <w:rPr>
          <w:rFonts w:ascii="GeezLSOnlyU" w:eastAsiaTheme="minorHAnsi" w:hAnsi="GeezLSOnlyU" w:cs="GeezLSOnlyU"/>
        </w:rPr>
        <w:t xml:space="preserve"> </w:t>
      </w:r>
      <w:r w:rsidR="005D101B" w:rsidRPr="00E077AF">
        <w:rPr>
          <w:rFonts w:ascii="GeezLSOnlyU" w:eastAsiaTheme="minorHAnsi" w:hAnsi="GeezLSOnlyU" w:cs="GeezLSOnlyU"/>
        </w:rPr>
        <w:t>ዝተፈላለዩ</w:t>
      </w:r>
      <w:r w:rsidR="005D101B" w:rsidRPr="00E077AF">
        <w:rPr>
          <w:rFonts w:eastAsiaTheme="minorHAnsi"/>
        </w:rPr>
        <w:t xml:space="preserve"> </w:t>
      </w:r>
      <w:r w:rsidR="005D101B" w:rsidRPr="00E077AF">
        <w:rPr>
          <w:rFonts w:ascii="GeezLSOnlyU" w:eastAsiaTheme="minorHAnsi" w:hAnsi="GeezLSOnlyU" w:cs="GeezLSOnlyU"/>
        </w:rPr>
        <w:t>ከባቢታት</w:t>
      </w:r>
      <w:r w:rsidR="005D101B" w:rsidRPr="00E077AF">
        <w:rPr>
          <w:rFonts w:eastAsiaTheme="minorHAnsi"/>
        </w:rPr>
        <w:t xml:space="preserve"> </w:t>
      </w:r>
      <w:r w:rsidR="00B450E0" w:rsidRPr="00E077AF">
        <w:rPr>
          <w:rFonts w:ascii="GeezLSOnlyU" w:eastAsiaTheme="minorHAnsi" w:hAnsi="GeezLSOnlyU" w:cs="GeezLSOnlyU"/>
        </w:rPr>
        <w:t>ዝነብሩ</w:t>
      </w:r>
      <w:r w:rsidR="00B450E0" w:rsidRPr="00E077AF">
        <w:rPr>
          <w:rFonts w:eastAsiaTheme="minorHAnsi"/>
        </w:rPr>
        <w:t xml:space="preserve"> </w:t>
      </w:r>
      <w:r w:rsidR="00B450E0" w:rsidRPr="00E077AF">
        <w:rPr>
          <w:rFonts w:ascii="GeezLSOnlyU" w:eastAsiaTheme="minorHAnsi" w:hAnsi="GeezLSOnlyU" w:cs="GeezLSOnlyU"/>
        </w:rPr>
        <w:t>ሰባትን</w:t>
      </w:r>
      <w:r w:rsidR="005D101B" w:rsidRPr="00E077AF">
        <w:rPr>
          <w:rFonts w:eastAsiaTheme="minorHAnsi"/>
        </w:rPr>
        <w:t xml:space="preserve"> </w:t>
      </w:r>
      <w:r w:rsidR="005D101B" w:rsidRPr="00E077AF">
        <w:rPr>
          <w:rFonts w:ascii="GeezLSOnlyU" w:eastAsiaTheme="minorHAnsi" w:hAnsi="GeezLSOnlyU" w:cs="GeezLSOnlyU"/>
        </w:rPr>
        <w:t>ዝህብዎ</w:t>
      </w:r>
      <w:r w:rsidR="005D101B" w:rsidRPr="00E077AF">
        <w:rPr>
          <w:rFonts w:eastAsiaTheme="minorHAnsi"/>
        </w:rPr>
        <w:t xml:space="preserve"> </w:t>
      </w:r>
      <w:r w:rsidR="00A0695A">
        <w:rPr>
          <w:rFonts w:ascii="GeezLSOnlyU" w:eastAsiaTheme="minorHAnsi" w:hAnsi="GeezLSOnlyU" w:cs="GeezLSOnlyU"/>
        </w:rPr>
        <w:t>ሓበሬ</w:t>
      </w:r>
      <w:r w:rsidR="005D101B" w:rsidRPr="00E077AF">
        <w:rPr>
          <w:rFonts w:ascii="GeezLSOnlyU" w:eastAsiaTheme="minorHAnsi" w:hAnsi="GeezLSOnlyU" w:cs="GeezLSOnlyU"/>
        </w:rPr>
        <w:t>ታ</w:t>
      </w:r>
      <w:r w:rsidR="005D101B" w:rsidRPr="00E077AF">
        <w:rPr>
          <w:rFonts w:eastAsiaTheme="minorHAnsi"/>
        </w:rPr>
        <w:t xml:space="preserve"> </w:t>
      </w:r>
      <w:r w:rsidR="005D101B" w:rsidRPr="00E077AF">
        <w:rPr>
          <w:rFonts w:ascii="GeezLSOnlyU" w:eastAsiaTheme="minorHAnsi" w:hAnsi="GeezLSOnlyU" w:cs="GeezLSOnlyU"/>
        </w:rPr>
        <w:t>ክትእክብ</w:t>
      </w:r>
      <w:r w:rsidR="005D101B" w:rsidRPr="00E077AF">
        <w:rPr>
          <w:rFonts w:eastAsiaTheme="minorHAnsi"/>
        </w:rPr>
        <w:t xml:space="preserve"> </w:t>
      </w:r>
      <w:r w:rsidR="005D101B" w:rsidRPr="00E077AF">
        <w:rPr>
          <w:rFonts w:ascii="GeezLSOnlyU" w:eastAsiaTheme="minorHAnsi" w:hAnsi="GeezLSOnlyU" w:cs="GeezLSOnlyU"/>
        </w:rPr>
        <w:t>ሓጊዝዋ።</w:t>
      </w:r>
      <w:r w:rsidR="005D101B" w:rsidRPr="00E077AF">
        <w:rPr>
          <w:rFonts w:eastAsiaTheme="minorHAnsi"/>
        </w:rPr>
        <w:t xml:space="preserve"> </w:t>
      </w:r>
      <w:r w:rsidR="005D101B" w:rsidRPr="00E077AF">
        <w:rPr>
          <w:rFonts w:ascii="GeezLSOnlyU" w:eastAsiaTheme="minorHAnsi" w:hAnsi="GeezLSOnlyU" w:cs="GeezLSOnlyU"/>
        </w:rPr>
        <w:t>ዝረኸበቶ</w:t>
      </w:r>
      <w:r w:rsidR="005D101B" w:rsidRPr="00E077AF">
        <w:rPr>
          <w:rFonts w:eastAsiaTheme="minorHAnsi"/>
        </w:rPr>
        <w:t xml:space="preserve"> </w:t>
      </w:r>
      <w:r w:rsidR="005D101B" w:rsidRPr="00E077AF">
        <w:rPr>
          <w:rFonts w:ascii="GeezLSOnlyU" w:eastAsiaTheme="minorHAnsi" w:hAnsi="GeezLSOnlyU" w:cs="GeezLSOnlyU"/>
        </w:rPr>
        <w:t>ሓበሬታ</w:t>
      </w:r>
      <w:r w:rsidR="005D101B" w:rsidRPr="00E077AF">
        <w:rPr>
          <w:rFonts w:eastAsiaTheme="minorHAnsi"/>
        </w:rPr>
        <w:t xml:space="preserve"> </w:t>
      </w:r>
      <w:r w:rsidR="005D101B" w:rsidRPr="00E077AF">
        <w:rPr>
          <w:rFonts w:ascii="GeezLSOnlyU" w:eastAsiaTheme="minorHAnsi" w:hAnsi="GeezLSOnlyU" w:cs="GeezLSOnlyU"/>
        </w:rPr>
        <w:t>ቅድሚ</w:t>
      </w:r>
      <w:r w:rsidR="005D101B" w:rsidRPr="00E077AF">
        <w:rPr>
          <w:rFonts w:eastAsiaTheme="minorHAnsi"/>
        </w:rPr>
        <w:t xml:space="preserve"> </w:t>
      </w:r>
      <w:r w:rsidR="005D101B" w:rsidRPr="00E077AF">
        <w:rPr>
          <w:rFonts w:ascii="GeezLSOnlyU" w:eastAsiaTheme="minorHAnsi" w:hAnsi="GeezLSOnlyU" w:cs="GeezLSOnlyU"/>
        </w:rPr>
        <w:t>ምዝርግሑ</w:t>
      </w:r>
      <w:r w:rsidR="005D101B" w:rsidRPr="00E077AF">
        <w:rPr>
          <w:rFonts w:eastAsiaTheme="minorHAnsi"/>
        </w:rPr>
        <w:t xml:space="preserve"> </w:t>
      </w:r>
      <w:r w:rsidR="005D101B" w:rsidRPr="00E077AF">
        <w:rPr>
          <w:rFonts w:ascii="GeezLSOnlyU" w:eastAsiaTheme="minorHAnsi" w:hAnsi="GeezLSOnlyU" w:cs="GeezLSOnlyU"/>
        </w:rPr>
        <w:t>ንግዳያትን</w:t>
      </w:r>
      <w:r w:rsidR="005D101B" w:rsidRPr="00E077AF">
        <w:rPr>
          <w:rFonts w:eastAsiaTheme="minorHAnsi"/>
        </w:rPr>
        <w:t xml:space="preserve"> </w:t>
      </w:r>
      <w:r w:rsidR="00A0695A">
        <w:rPr>
          <w:rFonts w:ascii="GeezLSOnlyU" w:eastAsiaTheme="minorHAnsi" w:hAnsi="GeezLSOnlyU" w:cs="GeezLSOnlyU"/>
        </w:rPr>
        <w:t>ስድራቤቶም</w:t>
      </w:r>
      <w:r w:rsidR="005D101B" w:rsidRPr="00E077AF">
        <w:rPr>
          <w:rFonts w:ascii="GeezLSOnlyU" w:eastAsiaTheme="minorHAnsi" w:hAnsi="GeezLSOnlyU" w:cs="GeezLSOnlyU"/>
        </w:rPr>
        <w:t>፡</w:t>
      </w:r>
      <w:r w:rsidR="005D101B" w:rsidRPr="00E077AF">
        <w:rPr>
          <w:rFonts w:eastAsiaTheme="minorHAnsi"/>
        </w:rPr>
        <w:t xml:space="preserve"> </w:t>
      </w:r>
      <w:r w:rsidR="005D101B" w:rsidRPr="00E077AF">
        <w:rPr>
          <w:rFonts w:ascii="GeezLSOnlyU" w:eastAsiaTheme="minorHAnsi" w:hAnsi="GeezLSOnlyU" w:cs="GeezLSOnlyU"/>
        </w:rPr>
        <w:t>ከምኡ</w:t>
      </w:r>
      <w:r w:rsidR="00A0695A">
        <w:rPr>
          <w:rFonts w:ascii="GeezLSOnlyU" w:eastAsiaTheme="minorHAnsi" w:hAnsi="GeezLSOnlyU" w:cs="GeezLSOnlyU"/>
        </w:rPr>
        <w:t xml:space="preserve"> </w:t>
      </w:r>
      <w:r w:rsidR="005D101B" w:rsidRPr="00E077AF">
        <w:rPr>
          <w:rFonts w:ascii="GeezLSOnlyU" w:eastAsiaTheme="minorHAnsi" w:hAnsi="GeezLSOnlyU" w:cs="GeezLSOnlyU"/>
        </w:rPr>
        <w:t>ውን</w:t>
      </w:r>
      <w:r w:rsidR="005D101B" w:rsidRPr="00E077AF">
        <w:rPr>
          <w:rFonts w:eastAsiaTheme="minorHAnsi"/>
        </w:rPr>
        <w:t xml:space="preserve"> </w:t>
      </w:r>
      <w:r w:rsidR="005D101B" w:rsidRPr="00E077AF">
        <w:rPr>
          <w:rFonts w:ascii="GeezLSOnlyU" w:eastAsiaTheme="minorHAnsi" w:hAnsi="GeezLSOnlyU" w:cs="GeezLSOnlyU"/>
        </w:rPr>
        <w:t>ንመሰኻኽር</w:t>
      </w:r>
      <w:r w:rsidR="005D101B" w:rsidRPr="00E077AF">
        <w:rPr>
          <w:rFonts w:eastAsiaTheme="minorHAnsi"/>
        </w:rPr>
        <w:t xml:space="preserve"> </w:t>
      </w:r>
      <w:r w:rsidR="005D101B" w:rsidRPr="00E077AF">
        <w:rPr>
          <w:rFonts w:ascii="GeezLSOnlyU" w:eastAsiaTheme="minorHAnsi" w:hAnsi="GeezLSOnlyU" w:cs="GeezLSOnlyU"/>
        </w:rPr>
        <w:t>ብዘይጎድእ</w:t>
      </w:r>
      <w:r w:rsidR="005D101B" w:rsidRPr="00E077AF">
        <w:rPr>
          <w:rFonts w:eastAsiaTheme="minorHAnsi"/>
        </w:rPr>
        <w:t xml:space="preserve"> </w:t>
      </w:r>
      <w:r w:rsidR="00A0695A">
        <w:rPr>
          <w:rFonts w:ascii="GeezLSOnlyU" w:eastAsiaTheme="minorHAnsi" w:hAnsi="GeezLSOnlyU" w:cs="GeezLSOnlyU"/>
        </w:rPr>
        <w:t>ሜላ</w:t>
      </w:r>
      <w:r w:rsidR="005D101B" w:rsidRPr="00E077AF">
        <w:rPr>
          <w:rFonts w:eastAsiaTheme="minorHAnsi"/>
        </w:rPr>
        <w:t xml:space="preserve"> </w:t>
      </w:r>
      <w:r w:rsidR="005D101B" w:rsidRPr="00E077AF">
        <w:rPr>
          <w:rFonts w:ascii="GeezLSOnlyU" w:eastAsiaTheme="minorHAnsi" w:hAnsi="GeezLSOnlyU" w:cs="GeezLSOnlyU"/>
        </w:rPr>
        <w:t>ንክኸውን</w:t>
      </w:r>
      <w:r w:rsidR="005D101B" w:rsidRPr="00E077AF">
        <w:rPr>
          <w:rFonts w:eastAsiaTheme="minorHAnsi"/>
        </w:rPr>
        <w:t xml:space="preserve"> </w:t>
      </w:r>
      <w:r w:rsidR="005D101B" w:rsidRPr="00E077AF">
        <w:rPr>
          <w:rFonts w:ascii="GeezLSOnlyU" w:eastAsiaTheme="minorHAnsi" w:hAnsi="GeezLSOnlyU" w:cs="GeezLSOnlyU"/>
        </w:rPr>
        <w:t>ምስኣቶም</w:t>
      </w:r>
      <w:r w:rsidR="005D101B" w:rsidRPr="00E077AF">
        <w:rPr>
          <w:rFonts w:eastAsiaTheme="minorHAnsi"/>
        </w:rPr>
        <w:t xml:space="preserve"> </w:t>
      </w:r>
      <w:r w:rsidR="005D101B" w:rsidRPr="00E077AF">
        <w:rPr>
          <w:rFonts w:ascii="GeezLSOnlyU" w:eastAsiaTheme="minorHAnsi" w:hAnsi="GeezLSOnlyU" w:cs="GeezLSOnlyU"/>
        </w:rPr>
        <w:t>እናተላዘበት</w:t>
      </w:r>
      <w:r w:rsidR="005D101B" w:rsidRPr="00E077AF">
        <w:rPr>
          <w:rFonts w:eastAsiaTheme="minorHAnsi"/>
        </w:rPr>
        <w:t xml:space="preserve"> </w:t>
      </w:r>
      <w:r w:rsidR="005D101B" w:rsidRPr="00297FB2">
        <w:rPr>
          <w:rFonts w:ascii="GeezLSOnlyU" w:eastAsiaTheme="minorHAnsi" w:hAnsi="GeezLSOnlyU" w:cs="GeezLSOnlyU"/>
        </w:rPr>
        <w:t>ሰሪሓ።</w:t>
      </w:r>
      <w:r w:rsidR="005D101B" w:rsidRPr="00297FB2">
        <w:rPr>
          <w:rFonts w:eastAsiaTheme="minorHAnsi"/>
        </w:rPr>
        <w:t xml:space="preserve"> </w:t>
      </w:r>
      <w:r w:rsidR="005D101B" w:rsidRPr="00297FB2">
        <w:rPr>
          <w:rFonts w:ascii="GeezLSOnlyU" w:eastAsiaTheme="minorHAnsi" w:hAnsi="GeezLSOnlyU" w:cs="GeezLSOnlyU"/>
        </w:rPr>
        <w:t>ኩሉ</w:t>
      </w:r>
      <w:r w:rsidR="005D101B" w:rsidRPr="00297FB2">
        <w:rPr>
          <w:rFonts w:eastAsiaTheme="minorHAnsi"/>
        </w:rPr>
        <w:t xml:space="preserve"> </w:t>
      </w:r>
      <w:r w:rsidR="005D101B" w:rsidRPr="00297FB2">
        <w:rPr>
          <w:rFonts w:ascii="GeezLSOnlyU" w:eastAsiaTheme="minorHAnsi" w:hAnsi="GeezLSOnlyU" w:cs="GeezLSOnlyU"/>
        </w:rPr>
        <w:t>ዝረኸበቶ</w:t>
      </w:r>
      <w:r w:rsidR="005D101B" w:rsidRPr="00297FB2">
        <w:rPr>
          <w:rFonts w:eastAsiaTheme="minorHAnsi"/>
        </w:rPr>
        <w:t xml:space="preserve"> </w:t>
      </w:r>
      <w:r w:rsidR="005D101B" w:rsidRPr="00297FB2">
        <w:rPr>
          <w:rFonts w:ascii="GeezLSOnlyU" w:eastAsiaTheme="minorHAnsi" w:hAnsi="GeezLSOnlyU" w:cs="GeezLSOnlyU"/>
        </w:rPr>
        <w:t>ሓበሬታ</w:t>
      </w:r>
      <w:r w:rsidR="003C1F67" w:rsidRPr="00297FB2">
        <w:rPr>
          <w:rFonts w:ascii="GeezLSOnlyU" w:eastAsiaTheme="minorHAnsi" w:hAnsi="GeezLSOnlyU" w:cs="GeezLSOnlyU"/>
        </w:rPr>
        <w:t xml:space="preserve">ን ዝርዝራትን </w:t>
      </w:r>
      <w:r w:rsidR="005D101B" w:rsidRPr="00297FB2">
        <w:rPr>
          <w:rFonts w:ascii="GeezLSOnlyU" w:eastAsiaTheme="minorHAnsi" w:hAnsi="GeezLSOnlyU" w:cs="GeezLSOnlyU"/>
        </w:rPr>
        <w:t>ግን</w:t>
      </w:r>
      <w:r w:rsidR="005D101B" w:rsidRPr="00297FB2">
        <w:rPr>
          <w:rFonts w:eastAsiaTheme="minorHAnsi"/>
        </w:rPr>
        <w:t xml:space="preserve"> </w:t>
      </w:r>
      <w:r w:rsidR="005D101B" w:rsidRPr="00297FB2">
        <w:rPr>
          <w:rFonts w:ascii="GeezLSOnlyU" w:eastAsiaTheme="minorHAnsi" w:hAnsi="GeezLSOnlyU" w:cs="GeezLSOnlyU"/>
        </w:rPr>
        <w:t>ከምዚ</w:t>
      </w:r>
      <w:r w:rsidR="005D101B" w:rsidRPr="00297FB2">
        <w:rPr>
          <w:rFonts w:eastAsiaTheme="minorHAnsi"/>
        </w:rPr>
        <w:t xml:space="preserve"> </w:t>
      </w:r>
      <w:r w:rsidR="005D101B" w:rsidRPr="00297FB2">
        <w:rPr>
          <w:rFonts w:ascii="GeezLSOnlyU" w:eastAsiaTheme="minorHAnsi" w:hAnsi="GeezLSOnlyU" w:cs="GeezLSOnlyU"/>
        </w:rPr>
        <w:t>ዝበለ</w:t>
      </w:r>
      <w:r w:rsidR="005D101B" w:rsidRPr="00297FB2">
        <w:rPr>
          <w:rFonts w:eastAsiaTheme="minorHAnsi"/>
        </w:rPr>
        <w:t xml:space="preserve"> </w:t>
      </w:r>
      <w:r w:rsidR="005D101B" w:rsidRPr="00297FB2">
        <w:rPr>
          <w:rFonts w:ascii="GeezLSOnlyU" w:eastAsiaTheme="minorHAnsi" w:hAnsi="GeezLSOnlyU" w:cs="GeezLSOnlyU"/>
        </w:rPr>
        <w:t>ምስጢራዊ</w:t>
      </w:r>
      <w:r w:rsidR="005D101B" w:rsidRPr="00297FB2">
        <w:rPr>
          <w:rFonts w:eastAsiaTheme="minorHAnsi"/>
        </w:rPr>
        <w:t xml:space="preserve"> </w:t>
      </w:r>
      <w:r w:rsidR="005D101B" w:rsidRPr="00297FB2">
        <w:rPr>
          <w:rFonts w:ascii="GeezLSOnlyU" w:eastAsiaTheme="minorHAnsi" w:hAnsi="GeezLSOnlyU" w:cs="GeezLSOnlyU"/>
        </w:rPr>
        <w:t>ኣሰራርሓ</w:t>
      </w:r>
      <w:r w:rsidR="005D101B" w:rsidRPr="00297FB2">
        <w:rPr>
          <w:rFonts w:eastAsiaTheme="minorHAnsi"/>
        </w:rPr>
        <w:t xml:space="preserve"> </w:t>
      </w:r>
      <w:r w:rsidR="005D101B" w:rsidRPr="00297FB2">
        <w:rPr>
          <w:rFonts w:ascii="GeezLSOnlyU" w:eastAsiaTheme="minorHAnsi" w:hAnsi="GeezLSOnlyU" w:cs="GeezLSOnlyU"/>
        </w:rPr>
        <w:t>ዘድልዮ</w:t>
      </w:r>
      <w:r w:rsidR="005D101B" w:rsidRPr="00297FB2">
        <w:rPr>
          <w:rFonts w:eastAsiaTheme="minorHAnsi"/>
        </w:rPr>
        <w:t xml:space="preserve"> </w:t>
      </w:r>
      <w:r w:rsidR="005D101B" w:rsidRPr="00297FB2">
        <w:rPr>
          <w:rFonts w:ascii="GeezLSOnlyU" w:eastAsiaTheme="minorHAnsi" w:hAnsi="GeezLSOnlyU" w:cs="GeezLSOnlyU"/>
        </w:rPr>
        <w:t>ኣይነበረን።</w:t>
      </w:r>
      <w:r w:rsidR="005D101B" w:rsidRPr="00E077AF">
        <w:rPr>
          <w:rFonts w:eastAsiaTheme="minorHAnsi"/>
        </w:rPr>
        <w:t xml:space="preserve"> </w:t>
      </w:r>
    </w:p>
    <w:p w14:paraId="17364FEB" w14:textId="4F69D7A9" w:rsidR="00F505A3" w:rsidRPr="00E077AF" w:rsidRDefault="00D47BF5" w:rsidP="00E1477D">
      <w:pPr>
        <w:pStyle w:val="SingleTxtG"/>
        <w:numPr>
          <w:ilvl w:val="0"/>
          <w:numId w:val="18"/>
        </w:numPr>
        <w:ind w:left="1134" w:firstLine="0"/>
        <w:rPr>
          <w:rFonts w:eastAsiaTheme="minorHAnsi"/>
        </w:rPr>
      </w:pPr>
      <w:r w:rsidRPr="00E077AF">
        <w:rPr>
          <w:rFonts w:ascii="GeezLSOnlyU" w:eastAsiaTheme="minorHAnsi" w:hAnsi="GeezLSOnlyU" w:cs="GeezLSOnlyU"/>
        </w:rPr>
        <w:t>ፍልይቲ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መርማሪት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ካልእ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ምንጪ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ሓበሬታውን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ተጠቒማ</w:t>
      </w:r>
      <w:r w:rsidRPr="00E077AF">
        <w:rPr>
          <w:rFonts w:eastAsiaTheme="minorHAnsi"/>
        </w:rPr>
        <w:t xml:space="preserve"> </w:t>
      </w:r>
      <w:r w:rsidR="00B450E0" w:rsidRPr="00E077AF">
        <w:rPr>
          <w:rFonts w:ascii="GeezLSOnlyU" w:eastAsiaTheme="minorHAnsi" w:hAnsi="GeezLSOnlyU" w:cs="GeezLSOnlyU"/>
        </w:rPr>
        <w:t>እያ።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ንኣብነት</w:t>
      </w:r>
      <w:r w:rsidR="00297FB2">
        <w:rPr>
          <w:rFonts w:ascii="GeezLSOnlyU" w:eastAsiaTheme="minorHAnsi" w:hAnsi="GeezLSOnlyU" w:cs="GeezLSOnlyU"/>
        </w:rPr>
        <w:t>፡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ንህዝቢ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ክፉት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ዝኾነ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ሓበሬታ</w:t>
      </w:r>
      <w:r w:rsidR="00297FB2">
        <w:rPr>
          <w:rFonts w:ascii="GeezLSOnlyU" w:eastAsiaTheme="minorHAnsi" w:hAnsi="GeezLSOnlyU" w:cs="GeezLSOnlyU"/>
        </w:rPr>
        <w:t>፡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ካብ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መንግስቲ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ኤርትራ</w:t>
      </w:r>
      <w:r w:rsidRPr="00E077AF">
        <w:rPr>
          <w:rFonts w:eastAsiaTheme="minorHAnsi"/>
        </w:rPr>
        <w:t xml:space="preserve"> </w:t>
      </w:r>
      <w:r w:rsidR="00B450E0" w:rsidRPr="00E077AF">
        <w:rPr>
          <w:rFonts w:ascii="GeezLSOnlyU" w:eastAsiaTheme="minorHAnsi" w:hAnsi="GeezLSOnlyU" w:cs="GeezLSOnlyU"/>
        </w:rPr>
        <w:t>ዝፍኖን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ሰበ</w:t>
      </w:r>
      <w:r w:rsidR="00297FB2">
        <w:rPr>
          <w:rFonts w:ascii="GeezLSOnlyU" w:eastAsiaTheme="minorHAnsi" w:hAnsi="GeezLSOnlyU" w:cs="GeezLSOnlyU"/>
        </w:rPr>
        <w:t>-</w:t>
      </w:r>
      <w:r w:rsidRPr="00E077AF">
        <w:rPr>
          <w:rFonts w:ascii="GeezLSOnlyU" w:eastAsiaTheme="minorHAnsi" w:hAnsi="GeezLSOnlyU" w:cs="GeezLSOnlyU"/>
        </w:rPr>
        <w:t>ስልጣን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ኤርትራ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ብህዝባዊ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መራኸቢታት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ዝህብዎ</w:t>
      </w:r>
      <w:r w:rsidRPr="00E077AF">
        <w:rPr>
          <w:rFonts w:eastAsiaTheme="minorHAnsi"/>
        </w:rPr>
        <w:t xml:space="preserve"> </w:t>
      </w:r>
      <w:r w:rsidR="00297FB2">
        <w:rPr>
          <w:rFonts w:ascii="GeezLSOnlyU" w:eastAsiaTheme="minorHAnsi" w:hAnsi="GeezLSOnlyU" w:cs="GeezLSOnlyU"/>
        </w:rPr>
        <w:t>ሓበሬ</w:t>
      </w:r>
      <w:r w:rsidRPr="00E077AF">
        <w:rPr>
          <w:rFonts w:ascii="GeezLSOnlyU" w:eastAsiaTheme="minorHAnsi" w:hAnsi="GeezLSOnlyU" w:cs="GeezLSOnlyU"/>
        </w:rPr>
        <w:t>ታን</w:t>
      </w:r>
      <w:r w:rsidR="00297FB2">
        <w:rPr>
          <w:rFonts w:ascii="GeezLSOnlyU" w:eastAsiaTheme="minorHAnsi" w:hAnsi="GeezLSOnlyU" w:cs="GeezLSOnlyU"/>
        </w:rPr>
        <w:t xml:space="preserve"> ዘጠቓለለ</w:t>
      </w:r>
      <w:r w:rsidRPr="00E077AF">
        <w:rPr>
          <w:rFonts w:ascii="GeezLSOnlyU" w:eastAsiaTheme="minorHAnsi" w:hAnsi="GeezLSOnlyU" w:cs="GeezLSOnlyU"/>
        </w:rPr>
        <w:t>።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ንኹሉ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ህዝቢ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ክፉት</w:t>
      </w:r>
      <w:r w:rsidRPr="00E077AF">
        <w:rPr>
          <w:rFonts w:eastAsiaTheme="minorHAnsi"/>
        </w:rPr>
        <w:t xml:space="preserve"> </w:t>
      </w:r>
      <w:r w:rsidR="00297FB2">
        <w:rPr>
          <w:rFonts w:ascii="GeezLSOnlyU" w:eastAsiaTheme="minorHAnsi" w:hAnsi="GeezLSOnlyU" w:cs="GeezLSOnlyU"/>
        </w:rPr>
        <w:t>ዝኾ</w:t>
      </w:r>
      <w:r w:rsidRPr="00E077AF">
        <w:rPr>
          <w:rFonts w:ascii="GeezLSOnlyU" w:eastAsiaTheme="minorHAnsi" w:hAnsi="GeezLSOnlyU" w:cs="GeezLSOnlyU"/>
        </w:rPr>
        <w:t>ነ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ሓበሬታታት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ናይ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ሕቡራት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ሃገራት</w:t>
      </w:r>
      <w:r w:rsidR="00297FB2">
        <w:rPr>
          <w:rFonts w:ascii="GeezLSOnlyU" w:eastAsiaTheme="minorHAnsi" w:hAnsi="GeezLSOnlyU" w:cs="GeezLSOnlyU"/>
        </w:rPr>
        <w:t xml:space="preserve"> </w:t>
      </w:r>
      <w:r w:rsidRPr="00E077AF">
        <w:rPr>
          <w:rFonts w:ascii="GeezLSOnlyU" w:eastAsiaTheme="minorHAnsi" w:hAnsi="GeezLSOnlyU" w:cs="GeezLSOnlyU"/>
        </w:rPr>
        <w:t>ውን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ተጠቒማ።</w:t>
      </w:r>
    </w:p>
    <w:p w14:paraId="19A49C91" w14:textId="1D885342" w:rsidR="00F505A3" w:rsidRPr="00E077AF" w:rsidRDefault="00B663C6" w:rsidP="00BE7483">
      <w:pPr>
        <w:pStyle w:val="H1G"/>
        <w:numPr>
          <w:ilvl w:val="0"/>
          <w:numId w:val="21"/>
        </w:numPr>
        <w:tabs>
          <w:tab w:val="clear" w:pos="851"/>
          <w:tab w:val="right" w:pos="1418"/>
        </w:tabs>
        <w:ind w:left="1134" w:hanging="567"/>
      </w:pPr>
      <w:r w:rsidRPr="00E077AF">
        <w:rPr>
          <w:rFonts w:ascii="GeezLSOnlyU" w:eastAsiaTheme="minorHAnsi" w:hAnsi="GeezLSOnlyU" w:cs="GeezLSOnlyU"/>
        </w:rPr>
        <w:t>ካብ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ሓም</w:t>
      </w:r>
      <w:r w:rsidR="00D47BF5" w:rsidRPr="00E077AF">
        <w:rPr>
          <w:rFonts w:ascii="GeezLSOnlyU" w:eastAsiaTheme="minorHAnsi" w:hAnsi="GeezLSOnlyU" w:cs="GeezLSOnlyU"/>
        </w:rPr>
        <w:t>ለ</w:t>
      </w:r>
      <w:r w:rsidR="00D47BF5" w:rsidRPr="00E077AF">
        <w:rPr>
          <w:rFonts w:eastAsiaTheme="minorHAnsi"/>
        </w:rPr>
        <w:t xml:space="preserve"> 2017 </w:t>
      </w:r>
      <w:r w:rsidR="00D47BF5" w:rsidRPr="00E077AF">
        <w:rPr>
          <w:rFonts w:ascii="GeezLSOnlyU" w:eastAsiaTheme="minorHAnsi" w:hAnsi="GeezLSOnlyU" w:cs="GeezLSOnlyU"/>
        </w:rPr>
        <w:t>ዝተኻየደ</w:t>
      </w:r>
      <w:r w:rsidR="00D47BF5" w:rsidRPr="00E077AF">
        <w:rPr>
          <w:rFonts w:eastAsiaTheme="minorHAnsi"/>
        </w:rPr>
        <w:t xml:space="preserve"> </w:t>
      </w:r>
      <w:r w:rsidR="00D47BF5" w:rsidRPr="00E077AF">
        <w:rPr>
          <w:rFonts w:ascii="GeezLSOnlyU" w:eastAsiaTheme="minorHAnsi" w:hAnsi="GeezLSOnlyU" w:cs="GeezLSOnlyU"/>
        </w:rPr>
        <w:t>ንጥፈታት</w:t>
      </w:r>
    </w:p>
    <w:p w14:paraId="5B1725BA" w14:textId="51500292" w:rsidR="00F505A3" w:rsidRPr="00E077AF" w:rsidRDefault="00D77A8A" w:rsidP="0094680C">
      <w:pPr>
        <w:pStyle w:val="SingleTxtG"/>
        <w:numPr>
          <w:ilvl w:val="0"/>
          <w:numId w:val="18"/>
        </w:numPr>
        <w:ind w:left="1134" w:firstLine="0"/>
        <w:rPr>
          <w:rFonts w:eastAsiaTheme="minorHAnsi"/>
        </w:rPr>
      </w:pPr>
      <w:r w:rsidRPr="00E077AF">
        <w:rPr>
          <w:rFonts w:ascii="GeezLSOnlyU" w:eastAsiaTheme="minorHAnsi" w:hAnsi="GeezLSOnlyU" w:cs="GeezLSOnlyU"/>
        </w:rPr>
        <w:t>ፍ</w:t>
      </w:r>
      <w:r w:rsidR="00D47BF5" w:rsidRPr="00E077AF">
        <w:rPr>
          <w:rFonts w:ascii="GeezLSOnlyU" w:eastAsiaTheme="minorHAnsi" w:hAnsi="GeezLSOnlyU" w:cs="GeezLSOnlyU"/>
        </w:rPr>
        <w:t>ልይቲ</w:t>
      </w:r>
      <w:r w:rsidR="00D47BF5" w:rsidRPr="00E077AF">
        <w:rPr>
          <w:rFonts w:eastAsiaTheme="minorHAnsi"/>
        </w:rPr>
        <w:t xml:space="preserve"> </w:t>
      </w:r>
      <w:r w:rsidR="00D47BF5" w:rsidRPr="00E077AF">
        <w:rPr>
          <w:rFonts w:ascii="GeezLSOnlyU" w:eastAsiaTheme="minorHAnsi" w:hAnsi="GeezLSOnlyU" w:cs="GeezLSOnlyU"/>
        </w:rPr>
        <w:t>መርማሪት</w:t>
      </w:r>
      <w:r w:rsidR="00820954">
        <w:rPr>
          <w:rFonts w:ascii="GeezLSOnlyU" w:eastAsiaTheme="minorHAnsi" w:hAnsi="GeezLSOnlyU" w:cs="GeezLSOnlyU"/>
        </w:rPr>
        <w:t>፡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ብሲቪካውያን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ማሕበራት</w:t>
      </w:r>
      <w:r w:rsidRPr="00E077AF">
        <w:rPr>
          <w:rFonts w:eastAsiaTheme="minorHAnsi"/>
        </w:rPr>
        <w:t xml:space="preserve"> </w:t>
      </w:r>
      <w:r w:rsidR="00820954">
        <w:rPr>
          <w:rFonts w:ascii="GeezLSOnlyU" w:eastAsiaTheme="minorHAnsi" w:hAnsi="GeezLSOnlyU" w:cs="GeezLSOnlyU"/>
        </w:rPr>
        <w:t>ብ</w:t>
      </w:r>
      <w:r w:rsidR="00B450E0" w:rsidRPr="00E077AF">
        <w:rPr>
          <w:rFonts w:ascii="GeezLSOnlyU" w:eastAsiaTheme="minorHAnsi" w:hAnsi="GeezLSOnlyU" w:cs="GeezLSOnlyU"/>
        </w:rPr>
        <w:t>ዕለት</w:t>
      </w:r>
      <w:r w:rsidR="00B450E0" w:rsidRPr="00E077AF">
        <w:rPr>
          <w:rFonts w:eastAsiaTheme="minorHAnsi"/>
        </w:rPr>
        <w:t xml:space="preserve"> </w:t>
      </w:r>
      <w:r w:rsidRPr="00E077AF">
        <w:rPr>
          <w:rFonts w:eastAsiaTheme="minorHAnsi"/>
        </w:rPr>
        <w:t xml:space="preserve">19 </w:t>
      </w:r>
      <w:r w:rsidRPr="00E077AF">
        <w:rPr>
          <w:rFonts w:ascii="GeezLSOnlyU" w:eastAsiaTheme="minorHAnsi" w:hAnsi="GeezLSOnlyU" w:cs="GeezLSOnlyU"/>
        </w:rPr>
        <w:t>ጥቅምቲ</w:t>
      </w:r>
      <w:r w:rsidRPr="00E077AF">
        <w:rPr>
          <w:rFonts w:eastAsiaTheme="minorHAnsi"/>
        </w:rPr>
        <w:t xml:space="preserve"> 2017 </w:t>
      </w:r>
      <w:r w:rsidRPr="00E077AF">
        <w:rPr>
          <w:rFonts w:ascii="GeezLSOnlyU" w:eastAsiaTheme="minorHAnsi" w:hAnsi="GeezLSOnlyU" w:cs="GeezLSOnlyU"/>
        </w:rPr>
        <w:t>ኣብ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ዝተዳለወ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ኣኼባ</w:t>
      </w:r>
      <w:r w:rsidR="00FF607A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መብርሂ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ሂባ።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እዚ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ኣኼባ</w:t>
      </w:r>
      <w:r w:rsidRPr="00E077AF">
        <w:rPr>
          <w:rFonts w:eastAsiaTheme="minorHAnsi"/>
        </w:rPr>
        <w:t xml:space="preserve"> </w:t>
      </w:r>
      <w:r w:rsidR="00820954">
        <w:rPr>
          <w:rFonts w:ascii="GeezLSOnlyU" w:eastAsiaTheme="minorHAnsi" w:hAnsi="GeezLSOnlyU" w:cs="GeezLSOnlyU"/>
        </w:rPr>
        <w:t xml:space="preserve">ኣብ </w:t>
      </w:r>
      <w:r w:rsidR="00B450E0" w:rsidRPr="00E077AF">
        <w:rPr>
          <w:rFonts w:ascii="GeezLSOnlyU" w:eastAsiaTheme="minorHAnsi" w:hAnsi="GeezLSOnlyU" w:cs="GeezLSOnlyU"/>
        </w:rPr>
        <w:t>ኩ</w:t>
      </w:r>
      <w:r w:rsidRPr="00E077AF">
        <w:rPr>
          <w:rFonts w:ascii="GeezLSOnlyU" w:eastAsiaTheme="minorHAnsi" w:hAnsi="GeezLSOnlyU" w:cs="GeezLSOnlyU"/>
        </w:rPr>
        <w:t>ነታት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ኤርትራውያን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ስደተኛታትን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ሓተትቲ</w:t>
      </w:r>
      <w:r w:rsidRPr="00E077AF">
        <w:rPr>
          <w:rFonts w:eastAsiaTheme="minorHAnsi"/>
        </w:rPr>
        <w:t xml:space="preserve"> </w:t>
      </w:r>
      <w:r w:rsidR="00604381">
        <w:rPr>
          <w:rFonts w:ascii="GeezLSOnlyU" w:eastAsiaTheme="minorHAnsi" w:hAnsi="GeezLSOnlyU" w:cs="GeezLSOnlyU"/>
        </w:rPr>
        <w:t>ዑ</w:t>
      </w:r>
      <w:r w:rsidRPr="00E077AF">
        <w:rPr>
          <w:rFonts w:ascii="GeezLSOnlyU" w:eastAsiaTheme="minorHAnsi" w:hAnsi="GeezLSOnlyU" w:cs="GeezLSOnlyU"/>
        </w:rPr>
        <w:t>ቕባን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ዘተኮረዩ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ኔሩ።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እዚ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ኣኼባ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ኣብ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ከተማ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ብራስልስ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ቤልጁም</w:t>
      </w:r>
      <w:r w:rsidRPr="00E077AF">
        <w:rPr>
          <w:rFonts w:eastAsiaTheme="minorHAnsi"/>
        </w:rPr>
        <w:t xml:space="preserve"> </w:t>
      </w:r>
      <w:r w:rsidR="00B450E0" w:rsidRPr="00E077AF">
        <w:rPr>
          <w:rFonts w:ascii="GeezLSOnlyU" w:eastAsiaTheme="minorHAnsi" w:hAnsi="GeezLSOnlyU" w:cs="GeezLSOnlyU"/>
        </w:rPr>
        <w:t>ተኻይዱ</w:t>
      </w:r>
      <w:r w:rsidR="00604381">
        <w:rPr>
          <w:rFonts w:ascii="GeezLSOnlyU" w:eastAsiaTheme="minorHAnsi" w:hAnsi="GeezLSOnlyU" w:cs="GeezLSOnlyU"/>
        </w:rPr>
        <w:t>።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ብዙሓት</w:t>
      </w:r>
      <w:r w:rsidRPr="00E077AF">
        <w:rPr>
          <w:rFonts w:eastAsiaTheme="minorHAnsi"/>
        </w:rPr>
        <w:t xml:space="preserve"> </w:t>
      </w:r>
      <w:r w:rsidR="00B450E0" w:rsidRPr="00E077AF">
        <w:rPr>
          <w:rFonts w:ascii="GeezLSOnlyU" w:eastAsiaTheme="minorHAnsi" w:hAnsi="GeezLSOnlyU" w:cs="GeezLSOnlyU"/>
        </w:rPr>
        <w:t>ኤርትራውያን፡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እንኮላይ</w:t>
      </w:r>
      <w:r w:rsidRPr="00E077AF">
        <w:rPr>
          <w:rFonts w:eastAsiaTheme="minorHAnsi"/>
        </w:rPr>
        <w:t xml:space="preserve"> </w:t>
      </w:r>
      <w:r w:rsidR="00B450E0" w:rsidRPr="00E077AF">
        <w:rPr>
          <w:rFonts w:ascii="GeezLSOnlyU" w:eastAsiaTheme="minorHAnsi" w:hAnsi="GeezLSOnlyU" w:cs="GeezLSOnlyU"/>
        </w:rPr>
        <w:t>ቈልዑ፡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ካብ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ሃገሮም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ዘህድሞም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ዘሎ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ቀንዲ</w:t>
      </w:r>
      <w:r w:rsidRPr="00E077AF">
        <w:rPr>
          <w:rFonts w:eastAsiaTheme="minorHAnsi"/>
        </w:rPr>
        <w:t xml:space="preserve"> </w:t>
      </w:r>
      <w:r w:rsidR="00B450E0" w:rsidRPr="00E077AF">
        <w:rPr>
          <w:rFonts w:ascii="GeezLSOnlyU" w:eastAsiaTheme="minorHAnsi" w:hAnsi="GeezLSOnlyU" w:cs="GeezLSOnlyU"/>
        </w:rPr>
        <w:t>ምኽናያ</w:t>
      </w:r>
      <w:r w:rsidRPr="00E077AF">
        <w:rPr>
          <w:rFonts w:ascii="GeezLSOnlyU" w:eastAsiaTheme="minorHAnsi" w:hAnsi="GeezLSOnlyU" w:cs="GeezLSOnlyU"/>
        </w:rPr>
        <w:t>ት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ንምልላይ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ዝዓለመ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ነበረ።</w:t>
      </w:r>
    </w:p>
    <w:p w14:paraId="220F37DC" w14:textId="7CEDFEAC" w:rsidR="00F505A3" w:rsidRPr="00E077AF" w:rsidRDefault="00C73FBF" w:rsidP="0094680C">
      <w:pPr>
        <w:pStyle w:val="SingleTxtG"/>
        <w:numPr>
          <w:ilvl w:val="0"/>
          <w:numId w:val="18"/>
        </w:numPr>
        <w:ind w:left="1134" w:firstLine="0"/>
        <w:rPr>
          <w:rFonts w:eastAsiaTheme="minorHAnsi"/>
        </w:rPr>
      </w:pPr>
      <w:r w:rsidRPr="00E077AF">
        <w:rPr>
          <w:rFonts w:ascii="GeezLSOnlyU" w:eastAsiaTheme="minorHAnsi" w:hAnsi="GeezLSOnlyU" w:cs="GeezLSOnlyU"/>
        </w:rPr>
        <w:t>ብ</w:t>
      </w:r>
      <w:r w:rsidR="00095EE5" w:rsidRPr="00E077AF">
        <w:rPr>
          <w:rFonts w:eastAsiaTheme="minorHAnsi"/>
        </w:rPr>
        <w:t xml:space="preserve"> 26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ጥቅምቲ</w:t>
      </w:r>
      <w:r w:rsidRPr="00E077AF">
        <w:rPr>
          <w:rFonts w:eastAsiaTheme="minorHAnsi"/>
        </w:rPr>
        <w:t xml:space="preserve"> 2017 </w:t>
      </w:r>
      <w:r w:rsidRPr="00E077AF">
        <w:rPr>
          <w:rFonts w:ascii="GeezLSOnlyU" w:eastAsiaTheme="minorHAnsi" w:hAnsi="GeezLSOnlyU" w:cs="GeezLSOnlyU"/>
        </w:rPr>
        <w:t>ፍልይቲ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መርማሪት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ኣብ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መበል</w:t>
      </w:r>
      <w:r w:rsidRPr="00E077AF">
        <w:rPr>
          <w:rFonts w:eastAsiaTheme="minorHAnsi"/>
        </w:rPr>
        <w:t xml:space="preserve"> 72 </w:t>
      </w:r>
      <w:r w:rsidRPr="00E077AF">
        <w:rPr>
          <w:rFonts w:ascii="GeezLSOnlyU" w:eastAsiaTheme="minorHAnsi" w:hAnsi="GeezLSOnlyU" w:cs="GeezLSOnlyU"/>
        </w:rPr>
        <w:t>ኣኼባ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ባይቶ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ውድብ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ሕቡራት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ሃገራት</w:t>
      </w:r>
      <w:r w:rsidR="00FF607A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ን</w:t>
      </w:r>
      <w:r w:rsidRPr="00E077AF">
        <w:rPr>
          <w:rFonts w:eastAsiaTheme="minorHAnsi"/>
        </w:rPr>
        <w:t>3</w:t>
      </w:r>
      <w:r w:rsidRPr="00E077AF">
        <w:rPr>
          <w:rFonts w:ascii="GeezLSOnlyU" w:eastAsiaTheme="minorHAnsi" w:hAnsi="GeezLSOnlyU" w:cs="GeezLSOnlyU"/>
        </w:rPr>
        <w:t>ይቲ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ኮሚተ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መብርሂ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ሂባ።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ኣብቲ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ን</w:t>
      </w:r>
      <w:r w:rsidRPr="00E077AF">
        <w:rPr>
          <w:rFonts w:eastAsiaTheme="minorHAnsi"/>
        </w:rPr>
        <w:t>3</w:t>
      </w:r>
      <w:r w:rsidRPr="00E077AF">
        <w:rPr>
          <w:rFonts w:ascii="GeezLSOnlyU" w:eastAsiaTheme="minorHAnsi" w:hAnsi="GeezLSOnlyU" w:cs="GeezLSOnlyU"/>
        </w:rPr>
        <w:t>ይቲ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ኮሚተ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ዝሃበቶ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መብርሂ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ኩነታት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ሰብኣ</w:t>
      </w:r>
      <w:r w:rsidR="003B6D9F" w:rsidRPr="00E077AF">
        <w:rPr>
          <w:rFonts w:ascii="GeezLSOnlyU" w:eastAsiaTheme="minorHAnsi" w:hAnsi="GeezLSOnlyU" w:cs="GeezLSOnlyU"/>
        </w:rPr>
        <w:t>ዊ</w:t>
      </w:r>
      <w:r w:rsidR="003B6D9F" w:rsidRPr="00E077AF">
        <w:rPr>
          <w:rFonts w:eastAsiaTheme="minorHAnsi"/>
        </w:rPr>
        <w:t xml:space="preserve"> </w:t>
      </w:r>
      <w:r w:rsidR="003B6D9F" w:rsidRPr="00E077AF">
        <w:rPr>
          <w:rFonts w:ascii="GeezLSOnlyU" w:eastAsiaTheme="minorHAnsi" w:hAnsi="GeezLSOnlyU" w:cs="GeezLSOnlyU"/>
        </w:rPr>
        <w:t>መሰላት</w:t>
      </w:r>
      <w:r w:rsidR="003B6D9F" w:rsidRPr="00E077AF">
        <w:rPr>
          <w:rFonts w:eastAsiaTheme="minorHAnsi"/>
        </w:rPr>
        <w:t xml:space="preserve"> </w:t>
      </w:r>
      <w:r w:rsidR="003B6D9F" w:rsidRPr="00E077AF">
        <w:rPr>
          <w:rFonts w:ascii="GeezLSOnlyU" w:eastAsiaTheme="minorHAnsi" w:hAnsi="GeezLSOnlyU" w:cs="GeezLSOnlyU"/>
        </w:rPr>
        <w:t>ኣብ</w:t>
      </w:r>
      <w:r w:rsidR="003B6D9F" w:rsidRPr="00E077AF">
        <w:rPr>
          <w:rFonts w:eastAsiaTheme="minorHAnsi"/>
        </w:rPr>
        <w:t xml:space="preserve"> </w:t>
      </w:r>
      <w:r w:rsidR="003B6D9F" w:rsidRPr="00E077AF">
        <w:rPr>
          <w:rFonts w:ascii="GeezLSOnlyU" w:eastAsiaTheme="minorHAnsi" w:hAnsi="GeezLSOnlyU" w:cs="GeezLSOnlyU"/>
        </w:rPr>
        <w:t>ኤርትራ</w:t>
      </w:r>
      <w:r w:rsidR="003B6D9F" w:rsidRPr="00E077AF">
        <w:rPr>
          <w:rFonts w:eastAsiaTheme="minorHAnsi"/>
        </w:rPr>
        <w:t xml:space="preserve"> </w:t>
      </w:r>
      <w:r w:rsidR="003B6D9F" w:rsidRPr="00E077AF">
        <w:rPr>
          <w:rFonts w:ascii="GeezLSOnlyU" w:eastAsiaTheme="minorHAnsi" w:hAnsi="GeezLSOnlyU" w:cs="GeezLSOnlyU"/>
        </w:rPr>
        <w:t>እናኸፍአ</w:t>
      </w:r>
      <w:r w:rsidR="003B6D9F" w:rsidRPr="00E077AF">
        <w:rPr>
          <w:rFonts w:eastAsiaTheme="minorHAnsi"/>
        </w:rPr>
        <w:t xml:space="preserve"> </w:t>
      </w:r>
      <w:r w:rsidR="003B6D9F" w:rsidRPr="00E077AF">
        <w:rPr>
          <w:rFonts w:ascii="GeezLSOnlyU" w:eastAsiaTheme="minorHAnsi" w:hAnsi="GeezLSOnlyU" w:cs="GeezLSOnlyU"/>
        </w:rPr>
        <w:t>ይመጽእ</w:t>
      </w:r>
      <w:r w:rsidR="003B6D9F" w:rsidRPr="00E077AF">
        <w:rPr>
          <w:rFonts w:eastAsiaTheme="minorHAnsi"/>
        </w:rPr>
        <w:t xml:space="preserve"> </w:t>
      </w:r>
      <w:r w:rsidR="003B6D9F" w:rsidRPr="00E077AF">
        <w:rPr>
          <w:rFonts w:ascii="GeezLSOnlyU" w:eastAsiaTheme="minorHAnsi" w:hAnsi="GeezLSOnlyU" w:cs="GeezLSOnlyU"/>
        </w:rPr>
        <w:t>ከምዘሎ</w:t>
      </w:r>
      <w:r w:rsidR="003B6D9F" w:rsidRPr="00E077AF">
        <w:rPr>
          <w:rFonts w:eastAsiaTheme="minorHAnsi"/>
        </w:rPr>
        <w:t xml:space="preserve"> </w:t>
      </w:r>
      <w:r w:rsidR="003B6D9F" w:rsidRPr="00E077AF">
        <w:rPr>
          <w:rFonts w:ascii="GeezLSOnlyU" w:eastAsiaTheme="minorHAnsi" w:hAnsi="GeezLSOnlyU" w:cs="GeezLSOnlyU"/>
        </w:rPr>
        <w:t>ገሊጻ።</w:t>
      </w:r>
      <w:r w:rsidR="003B6D9F" w:rsidRPr="00E077AF">
        <w:rPr>
          <w:rFonts w:eastAsiaTheme="minorHAnsi"/>
        </w:rPr>
        <w:t xml:space="preserve"> </w:t>
      </w:r>
      <w:r w:rsidR="003B6D9F" w:rsidRPr="00E077AF">
        <w:rPr>
          <w:rFonts w:ascii="GeezLSOnlyU" w:eastAsiaTheme="minorHAnsi" w:hAnsi="GeezLSOnlyU" w:cs="GeezLSOnlyU"/>
        </w:rPr>
        <w:t>ኣብዘን</w:t>
      </w:r>
      <w:r w:rsidR="003B6D9F" w:rsidRPr="00E077AF">
        <w:rPr>
          <w:rFonts w:eastAsiaTheme="minorHAnsi"/>
        </w:rPr>
        <w:t xml:space="preserve"> </w:t>
      </w:r>
      <w:r w:rsidR="003B6D9F" w:rsidRPr="00E077AF">
        <w:rPr>
          <w:rFonts w:ascii="GeezLSOnlyU" w:eastAsiaTheme="minorHAnsi" w:hAnsi="GeezLSOnlyU" w:cs="GeezLSOnlyU"/>
        </w:rPr>
        <w:t>ዝስዕባ</w:t>
      </w:r>
      <w:r w:rsidR="003B6D9F" w:rsidRPr="00E077AF">
        <w:rPr>
          <w:rFonts w:eastAsiaTheme="minorHAnsi"/>
        </w:rPr>
        <w:t xml:space="preserve"> </w:t>
      </w:r>
      <w:r w:rsidR="003B6D9F" w:rsidRPr="00E077AF">
        <w:rPr>
          <w:rFonts w:ascii="GeezLSOnlyU" w:eastAsiaTheme="minorHAnsi" w:hAnsi="GeezLSOnlyU" w:cs="GeezLSOnlyU"/>
        </w:rPr>
        <w:t>ኣርእስትታት</w:t>
      </w:r>
      <w:r w:rsidR="003B6D9F" w:rsidRPr="00E077AF">
        <w:rPr>
          <w:rFonts w:eastAsiaTheme="minorHAnsi"/>
        </w:rPr>
        <w:t xml:space="preserve"> </w:t>
      </w:r>
      <w:r w:rsidR="003B6D9F" w:rsidRPr="00E077AF">
        <w:rPr>
          <w:rFonts w:ascii="GeezLSOnlyU" w:eastAsiaTheme="minorHAnsi" w:hAnsi="GeezLSOnlyU" w:cs="GeezLSOnlyU"/>
        </w:rPr>
        <w:t>ከኣ</w:t>
      </w:r>
      <w:r w:rsidR="003B6D9F" w:rsidRPr="00E077AF">
        <w:rPr>
          <w:rFonts w:eastAsiaTheme="minorHAnsi"/>
        </w:rPr>
        <w:t xml:space="preserve"> </w:t>
      </w:r>
      <w:r w:rsidR="00E14E89" w:rsidRPr="00E077AF">
        <w:rPr>
          <w:rFonts w:ascii="GeezLSOnlyU" w:eastAsiaTheme="minorHAnsi" w:hAnsi="GeezLSOnlyU" w:cs="GeezLSOnlyU"/>
        </w:rPr>
        <w:t>ኣቶኪራ፡</w:t>
      </w:r>
      <w:r w:rsidR="00604381">
        <w:rPr>
          <w:rFonts w:eastAsiaTheme="minorHAnsi"/>
        </w:rPr>
        <w:t>-</w:t>
      </w:r>
      <w:r w:rsidR="003B6D9F" w:rsidRPr="00E077AF">
        <w:rPr>
          <w:rFonts w:eastAsiaTheme="minorHAnsi"/>
        </w:rPr>
        <w:t xml:space="preserve"> </w:t>
      </w:r>
      <w:r w:rsidR="00786791" w:rsidRPr="00E077AF">
        <w:rPr>
          <w:rFonts w:ascii="GeezLSOnlyU" w:eastAsiaTheme="minorHAnsi" w:hAnsi="GeezLSOnlyU" w:cs="GeezLSOnlyU"/>
        </w:rPr>
        <w:t>ኣብ</w:t>
      </w:r>
      <w:r w:rsidR="00786791" w:rsidRPr="00E077AF">
        <w:rPr>
          <w:rFonts w:eastAsiaTheme="minorHAnsi"/>
        </w:rPr>
        <w:t xml:space="preserve"> </w:t>
      </w:r>
      <w:r w:rsidR="00604381">
        <w:rPr>
          <w:rFonts w:ascii="GeezLSOnlyU" w:eastAsiaTheme="minorHAnsi" w:hAnsi="GeezLSOnlyU" w:cs="GeezLSOnlyU"/>
        </w:rPr>
        <w:t xml:space="preserve">ቀይዲ </w:t>
      </w:r>
      <w:r w:rsidR="00095EE5" w:rsidRPr="00E077AF">
        <w:rPr>
          <w:rFonts w:ascii="GeezLSOnlyU" w:eastAsiaTheme="minorHAnsi" w:hAnsi="GeezLSOnlyU" w:cs="GeezLSOnlyU"/>
        </w:rPr>
        <w:t>እንከለዉ</w:t>
      </w:r>
      <w:r w:rsidR="00095EE5" w:rsidRPr="00E077AF">
        <w:rPr>
          <w:rFonts w:eastAsiaTheme="minorHAnsi"/>
        </w:rPr>
        <w:t xml:space="preserve"> </w:t>
      </w:r>
      <w:r w:rsidR="00095EE5" w:rsidRPr="00E077AF">
        <w:rPr>
          <w:rFonts w:ascii="GeezLSOnlyU" w:eastAsiaTheme="minorHAnsi" w:hAnsi="GeezLSOnlyU" w:cs="GeezLSOnlyU"/>
        </w:rPr>
        <w:t>ዝሞቱ</w:t>
      </w:r>
      <w:r w:rsidR="00095EE5" w:rsidRPr="00E077AF">
        <w:rPr>
          <w:rFonts w:eastAsiaTheme="minorHAnsi"/>
        </w:rPr>
        <w:t xml:space="preserve"> </w:t>
      </w:r>
      <w:r w:rsidR="00095EE5" w:rsidRPr="00E077AF">
        <w:rPr>
          <w:rFonts w:ascii="GeezLSOnlyU" w:eastAsiaTheme="minorHAnsi" w:hAnsi="GeezLSOnlyU" w:cs="GeezLSOnlyU"/>
        </w:rPr>
        <w:t>ሰባት</w:t>
      </w:r>
      <w:r w:rsidR="00786791" w:rsidRPr="00E077AF">
        <w:rPr>
          <w:rFonts w:ascii="GeezLSOnlyU" w:eastAsiaTheme="minorHAnsi" w:hAnsi="GeezLSOnlyU" w:cs="GeezLSOnlyU"/>
        </w:rPr>
        <w:t>፣</w:t>
      </w:r>
      <w:r w:rsidR="00786791" w:rsidRPr="00E077AF">
        <w:rPr>
          <w:rFonts w:eastAsiaTheme="minorHAnsi"/>
        </w:rPr>
        <w:t xml:space="preserve"> </w:t>
      </w:r>
      <w:r w:rsidR="00786791" w:rsidRPr="00E077AF">
        <w:rPr>
          <w:rFonts w:ascii="GeezLSOnlyU" w:eastAsiaTheme="minorHAnsi" w:hAnsi="GeezLSOnlyU" w:cs="GeezLSOnlyU"/>
        </w:rPr>
        <w:t>ብጃምላ</w:t>
      </w:r>
      <w:r w:rsidR="00786791" w:rsidRPr="00E077AF">
        <w:rPr>
          <w:rFonts w:eastAsiaTheme="minorHAnsi"/>
        </w:rPr>
        <w:t xml:space="preserve"> </w:t>
      </w:r>
      <w:r w:rsidR="00786791" w:rsidRPr="00E077AF">
        <w:rPr>
          <w:rFonts w:ascii="GeezLSOnlyU" w:eastAsiaTheme="minorHAnsi" w:hAnsi="GeezLSOnlyU" w:cs="GeezLSOnlyU"/>
        </w:rPr>
        <w:t>ማእሰርቲ</w:t>
      </w:r>
      <w:r w:rsidR="00095EE5" w:rsidRPr="00E077AF">
        <w:rPr>
          <w:rFonts w:eastAsiaTheme="minorHAnsi"/>
        </w:rPr>
        <w:t xml:space="preserve"> </w:t>
      </w:r>
      <w:r w:rsidR="00095EE5" w:rsidRPr="00E077AF">
        <w:rPr>
          <w:rFonts w:ascii="GeezLSOnlyU" w:eastAsiaTheme="minorHAnsi" w:hAnsi="GeezLSOnlyU" w:cs="GeezLSOnlyU"/>
        </w:rPr>
        <w:t>ከም</w:t>
      </w:r>
      <w:r w:rsidR="00095EE5" w:rsidRPr="00E077AF">
        <w:rPr>
          <w:rFonts w:eastAsiaTheme="minorHAnsi"/>
        </w:rPr>
        <w:t xml:space="preserve"> </w:t>
      </w:r>
      <w:r w:rsidR="00095EE5" w:rsidRPr="00E077AF">
        <w:rPr>
          <w:rFonts w:ascii="GeezLSOnlyU" w:eastAsiaTheme="minorHAnsi" w:hAnsi="GeezLSOnlyU" w:cs="GeezLSOnlyU"/>
        </w:rPr>
        <w:t>ኣገባብ</w:t>
      </w:r>
      <w:r w:rsidR="00095EE5" w:rsidRPr="00E077AF">
        <w:rPr>
          <w:rFonts w:eastAsiaTheme="minorHAnsi"/>
        </w:rPr>
        <w:t xml:space="preserve"> </w:t>
      </w:r>
      <w:r w:rsidR="00095EE5" w:rsidRPr="00E077AF">
        <w:rPr>
          <w:rFonts w:ascii="GeezLSOnlyU" w:eastAsiaTheme="minorHAnsi" w:hAnsi="GeezLSOnlyU" w:cs="GeezLSOnlyU"/>
        </w:rPr>
        <w:t>መቕጻዕቲን</w:t>
      </w:r>
      <w:r w:rsidR="00095EE5" w:rsidRPr="00E077AF">
        <w:rPr>
          <w:rFonts w:eastAsiaTheme="minorHAnsi"/>
        </w:rPr>
        <w:t xml:space="preserve"> </w:t>
      </w:r>
      <w:r w:rsidR="00095EE5" w:rsidRPr="00E077AF">
        <w:rPr>
          <w:rFonts w:ascii="GeezLSOnlyU" w:eastAsiaTheme="minorHAnsi" w:hAnsi="GeezLSOnlyU" w:cs="GeezLSOnlyU"/>
        </w:rPr>
        <w:t>ፍርሒ</w:t>
      </w:r>
      <w:r w:rsidR="00095EE5" w:rsidRPr="00E077AF">
        <w:rPr>
          <w:rFonts w:eastAsiaTheme="minorHAnsi"/>
        </w:rPr>
        <w:t xml:space="preserve"> </w:t>
      </w:r>
      <w:r w:rsidR="00095EE5" w:rsidRPr="00E077AF">
        <w:rPr>
          <w:rFonts w:ascii="GeezLSOnlyU" w:eastAsiaTheme="minorHAnsi" w:hAnsi="GeezLSOnlyU" w:cs="GeezLSOnlyU"/>
        </w:rPr>
        <w:t>ንምሕዳርን፣</w:t>
      </w:r>
      <w:r w:rsidR="00095EE5" w:rsidRPr="00E077AF">
        <w:rPr>
          <w:rFonts w:eastAsiaTheme="minorHAnsi"/>
        </w:rPr>
        <w:t xml:space="preserve"> </w:t>
      </w:r>
      <w:r w:rsidR="00095EE5" w:rsidRPr="00E077AF">
        <w:rPr>
          <w:rFonts w:ascii="GeezLSOnlyU" w:eastAsiaTheme="minorHAnsi" w:hAnsi="GeezLSOnlyU" w:cs="GeezLSOnlyU"/>
        </w:rPr>
        <w:t>ኣብቲ</w:t>
      </w:r>
      <w:r w:rsidR="00095EE5" w:rsidRPr="00E077AF">
        <w:rPr>
          <w:rFonts w:eastAsiaTheme="minorHAnsi"/>
        </w:rPr>
        <w:t xml:space="preserve"> </w:t>
      </w:r>
      <w:r w:rsidR="00095EE5" w:rsidRPr="00E077AF">
        <w:rPr>
          <w:rFonts w:ascii="GeezLSOnlyU" w:eastAsiaTheme="minorHAnsi" w:hAnsi="GeezLSOnlyU" w:cs="GeezLSOnlyU"/>
        </w:rPr>
        <w:t>ዘይውዳእ</w:t>
      </w:r>
      <w:r w:rsidR="00095EE5" w:rsidRPr="00E077AF">
        <w:rPr>
          <w:rFonts w:eastAsiaTheme="minorHAnsi"/>
        </w:rPr>
        <w:t xml:space="preserve"> </w:t>
      </w:r>
      <w:r w:rsidR="00095EE5" w:rsidRPr="00E077AF">
        <w:rPr>
          <w:rFonts w:ascii="GeezLSOnlyU" w:eastAsiaTheme="minorHAnsi" w:hAnsi="GeezLSOnlyU" w:cs="GeezLSOnlyU"/>
        </w:rPr>
        <w:t>ሃገራዊ</w:t>
      </w:r>
      <w:r w:rsidR="00095EE5" w:rsidRPr="00E077AF">
        <w:rPr>
          <w:rFonts w:eastAsiaTheme="minorHAnsi"/>
        </w:rPr>
        <w:t xml:space="preserve"> </w:t>
      </w:r>
      <w:r w:rsidR="00095EE5" w:rsidRPr="00E077AF">
        <w:rPr>
          <w:rFonts w:ascii="GeezLSOnlyU" w:eastAsiaTheme="minorHAnsi" w:hAnsi="GeezLSOnlyU" w:cs="GeezLSOnlyU"/>
        </w:rPr>
        <w:t>ኣገልግሎት</w:t>
      </w:r>
      <w:r w:rsidR="00095EE5" w:rsidRPr="00E077AF">
        <w:rPr>
          <w:rFonts w:eastAsiaTheme="minorHAnsi"/>
        </w:rPr>
        <w:t xml:space="preserve"> </w:t>
      </w:r>
      <w:r w:rsidR="00095EE5" w:rsidRPr="00E077AF">
        <w:rPr>
          <w:rFonts w:ascii="GeezLSOnlyU" w:eastAsiaTheme="minorHAnsi" w:hAnsi="GeezLSOnlyU" w:cs="GeezLSOnlyU"/>
        </w:rPr>
        <w:t>ዘጋጥም</w:t>
      </w:r>
      <w:r w:rsidR="00095EE5" w:rsidRPr="00E077AF">
        <w:rPr>
          <w:rFonts w:eastAsiaTheme="minorHAnsi"/>
        </w:rPr>
        <w:t xml:space="preserve"> </w:t>
      </w:r>
      <w:r w:rsidR="00095EE5" w:rsidRPr="00E077AF">
        <w:rPr>
          <w:rFonts w:ascii="GeezLSOnlyU" w:eastAsiaTheme="minorHAnsi" w:hAnsi="GeezLSOnlyU" w:cs="GeezLSOnlyU"/>
        </w:rPr>
        <w:t>ግፍዒ፣</w:t>
      </w:r>
      <w:r w:rsidR="00095EE5" w:rsidRPr="00E077AF">
        <w:rPr>
          <w:rFonts w:eastAsiaTheme="minorHAnsi"/>
        </w:rPr>
        <w:t xml:space="preserve"> </w:t>
      </w:r>
      <w:r w:rsidR="00095EE5" w:rsidRPr="00E077AF">
        <w:rPr>
          <w:rFonts w:ascii="GeezLSOnlyU" w:eastAsiaTheme="minorHAnsi" w:hAnsi="GeezLSOnlyU" w:cs="GeezLSOnlyU"/>
        </w:rPr>
        <w:t>ሓሳብካ</w:t>
      </w:r>
      <w:r w:rsidR="00095EE5" w:rsidRPr="00E077AF">
        <w:rPr>
          <w:rFonts w:eastAsiaTheme="minorHAnsi"/>
        </w:rPr>
        <w:t xml:space="preserve"> </w:t>
      </w:r>
      <w:r w:rsidR="00E14E89" w:rsidRPr="00E077AF">
        <w:rPr>
          <w:rFonts w:ascii="GeezLSOnlyU" w:eastAsiaTheme="minorHAnsi" w:hAnsi="GeezLSOnlyU" w:cs="GeezLSOnlyU"/>
        </w:rPr>
        <w:t>ንከይትገልጽ</w:t>
      </w:r>
      <w:r w:rsidR="00E14E89" w:rsidRPr="00E077AF">
        <w:rPr>
          <w:rFonts w:eastAsiaTheme="minorHAnsi"/>
        </w:rPr>
        <w:t xml:space="preserve"> </w:t>
      </w:r>
      <w:r w:rsidR="00E14E89" w:rsidRPr="00E077AF">
        <w:rPr>
          <w:rFonts w:ascii="GeezLSOnlyU" w:eastAsiaTheme="minorHAnsi" w:hAnsi="GeezLSOnlyU" w:cs="GeezLSOnlyU"/>
        </w:rPr>
        <w:t>ምኽልካል፣</w:t>
      </w:r>
      <w:r w:rsidR="00095EE5" w:rsidRPr="00E077AF">
        <w:rPr>
          <w:rFonts w:eastAsiaTheme="minorHAnsi"/>
        </w:rPr>
        <w:t xml:space="preserve"> </w:t>
      </w:r>
      <w:r w:rsidR="00095EE5" w:rsidRPr="00E077AF">
        <w:rPr>
          <w:rFonts w:ascii="GeezLSOnlyU" w:eastAsiaTheme="minorHAnsi" w:hAnsi="GeezLSOnlyU" w:cs="GeezLSOnlyU"/>
        </w:rPr>
        <w:t>ዝመረጽካዮ</w:t>
      </w:r>
      <w:r w:rsidR="00095EE5" w:rsidRPr="00E077AF">
        <w:rPr>
          <w:rFonts w:eastAsiaTheme="minorHAnsi"/>
        </w:rPr>
        <w:t xml:space="preserve"> </w:t>
      </w:r>
      <w:r w:rsidR="00095EE5" w:rsidRPr="00E077AF">
        <w:rPr>
          <w:rFonts w:ascii="GeezLSOnlyU" w:eastAsiaTheme="minorHAnsi" w:hAnsi="GeezLSOnlyU" w:cs="GeezLSOnlyU"/>
        </w:rPr>
        <w:t>ሃይማኖት</w:t>
      </w:r>
      <w:r w:rsidR="00095EE5" w:rsidRPr="00E077AF">
        <w:rPr>
          <w:rFonts w:eastAsiaTheme="minorHAnsi"/>
        </w:rPr>
        <w:t xml:space="preserve"> </w:t>
      </w:r>
      <w:r w:rsidR="00095EE5" w:rsidRPr="00E077AF">
        <w:rPr>
          <w:rFonts w:ascii="GeezLSOnlyU" w:eastAsiaTheme="minorHAnsi" w:hAnsi="GeezLSOnlyU" w:cs="GeezLSOnlyU"/>
        </w:rPr>
        <w:t>ናይ</w:t>
      </w:r>
      <w:r w:rsidR="00095EE5" w:rsidRPr="00E077AF">
        <w:rPr>
          <w:rFonts w:eastAsiaTheme="minorHAnsi"/>
        </w:rPr>
        <w:t xml:space="preserve"> </w:t>
      </w:r>
      <w:r w:rsidR="00095EE5" w:rsidRPr="00E077AF">
        <w:rPr>
          <w:rFonts w:ascii="GeezLSOnlyU" w:eastAsiaTheme="minorHAnsi" w:hAnsi="GeezLSOnlyU" w:cs="GeezLSOnlyU"/>
        </w:rPr>
        <w:t>ምኽታል</w:t>
      </w:r>
      <w:r w:rsidR="00095EE5" w:rsidRPr="00E077AF">
        <w:rPr>
          <w:rFonts w:eastAsiaTheme="minorHAnsi"/>
        </w:rPr>
        <w:t xml:space="preserve"> </w:t>
      </w:r>
      <w:r w:rsidR="00095EE5" w:rsidRPr="00E077AF">
        <w:rPr>
          <w:rFonts w:ascii="GeezLSOnlyU" w:eastAsiaTheme="minorHAnsi" w:hAnsi="GeezLSOnlyU" w:cs="GeezLSOnlyU"/>
        </w:rPr>
        <w:t>ናጽነት</w:t>
      </w:r>
      <w:r w:rsidR="00095EE5" w:rsidRPr="00E077AF">
        <w:rPr>
          <w:rFonts w:eastAsiaTheme="minorHAnsi"/>
        </w:rPr>
        <w:t xml:space="preserve"> </w:t>
      </w:r>
      <w:r w:rsidR="00E14E89" w:rsidRPr="00E077AF">
        <w:rPr>
          <w:rFonts w:ascii="GeezLSOnlyU" w:eastAsiaTheme="minorHAnsi" w:hAnsi="GeezLSOnlyU" w:cs="GeezLSOnlyU"/>
        </w:rPr>
        <w:t>ዘይምህላው</w:t>
      </w:r>
      <w:r w:rsidR="00095EE5" w:rsidRPr="00E077AF">
        <w:rPr>
          <w:rFonts w:ascii="GeezLSOnlyU" w:eastAsiaTheme="minorHAnsi" w:hAnsi="GeezLSOnlyU" w:cs="GeezLSOnlyU"/>
        </w:rPr>
        <w:t>፣</w:t>
      </w:r>
      <w:r w:rsidR="00095EE5" w:rsidRPr="00E077AF">
        <w:rPr>
          <w:rFonts w:eastAsiaTheme="minorHAnsi"/>
        </w:rPr>
        <w:t xml:space="preserve"> </w:t>
      </w:r>
      <w:r w:rsidR="00095EE5" w:rsidRPr="00E077AF">
        <w:rPr>
          <w:rFonts w:ascii="GeezLSOnlyU" w:eastAsiaTheme="minorHAnsi" w:hAnsi="GeezLSOnlyU" w:cs="GeezLSOnlyU"/>
        </w:rPr>
        <w:t>ከምኡ</w:t>
      </w:r>
      <w:r w:rsidR="00095EE5" w:rsidRPr="00E077AF">
        <w:rPr>
          <w:rFonts w:eastAsiaTheme="minorHAnsi"/>
        </w:rPr>
        <w:t xml:space="preserve"> </w:t>
      </w:r>
      <w:r w:rsidR="00095EE5" w:rsidRPr="00E077AF">
        <w:rPr>
          <w:rFonts w:ascii="GeezLSOnlyU" w:eastAsiaTheme="minorHAnsi" w:hAnsi="GeezLSOnlyU" w:cs="GeezLSOnlyU"/>
        </w:rPr>
        <w:t>ድማ</w:t>
      </w:r>
      <w:r w:rsidR="00095EE5" w:rsidRPr="00E077AF">
        <w:rPr>
          <w:rFonts w:eastAsiaTheme="minorHAnsi"/>
        </w:rPr>
        <w:t xml:space="preserve"> </w:t>
      </w:r>
      <w:r w:rsidR="00E14E89" w:rsidRPr="00E077AF">
        <w:rPr>
          <w:rFonts w:ascii="GeezLSOnlyU" w:eastAsiaTheme="minorHAnsi" w:hAnsi="GeezLSOnlyU" w:cs="GeezLSOnlyU"/>
        </w:rPr>
        <w:t>ዑ</w:t>
      </w:r>
      <w:r w:rsidR="00095EE5" w:rsidRPr="00E077AF">
        <w:rPr>
          <w:rFonts w:ascii="GeezLSOnlyU" w:eastAsiaTheme="minorHAnsi" w:hAnsi="GeezLSOnlyU" w:cs="GeezLSOnlyU"/>
        </w:rPr>
        <w:t>ቕባ</w:t>
      </w:r>
      <w:r w:rsidR="00095EE5" w:rsidRPr="00E077AF">
        <w:rPr>
          <w:rFonts w:eastAsiaTheme="minorHAnsi"/>
        </w:rPr>
        <w:t xml:space="preserve"> </w:t>
      </w:r>
      <w:r w:rsidR="00095EE5" w:rsidRPr="00E077AF">
        <w:rPr>
          <w:rFonts w:ascii="GeezLSOnlyU" w:eastAsiaTheme="minorHAnsi" w:hAnsi="GeezLSOnlyU" w:cs="GeezLSOnlyU"/>
        </w:rPr>
        <w:t>ደልዮም</w:t>
      </w:r>
      <w:r w:rsidR="00095EE5" w:rsidRPr="00E077AF">
        <w:rPr>
          <w:rFonts w:eastAsiaTheme="minorHAnsi"/>
        </w:rPr>
        <w:t xml:space="preserve"> </w:t>
      </w:r>
      <w:r w:rsidR="00095EE5" w:rsidRPr="00E077AF">
        <w:rPr>
          <w:rFonts w:ascii="GeezLSOnlyU" w:eastAsiaTheme="minorHAnsi" w:hAnsi="GeezLSOnlyU" w:cs="GeezLSOnlyU"/>
        </w:rPr>
        <w:t>ቀጻሊ</w:t>
      </w:r>
      <w:r w:rsidR="00095EE5" w:rsidRPr="00E077AF">
        <w:rPr>
          <w:rFonts w:eastAsiaTheme="minorHAnsi"/>
        </w:rPr>
        <w:t xml:space="preserve"> </w:t>
      </w:r>
      <w:r w:rsidR="00095EE5" w:rsidRPr="00E077AF">
        <w:rPr>
          <w:rFonts w:ascii="GeezLSOnlyU" w:eastAsiaTheme="minorHAnsi" w:hAnsi="GeezLSOnlyU" w:cs="GeezLSOnlyU"/>
        </w:rPr>
        <w:t>ዝስደዱ</w:t>
      </w:r>
      <w:r w:rsidR="00095EE5" w:rsidRPr="00E077AF">
        <w:rPr>
          <w:rFonts w:eastAsiaTheme="minorHAnsi"/>
        </w:rPr>
        <w:t xml:space="preserve"> </w:t>
      </w:r>
      <w:r w:rsidR="00095EE5" w:rsidRPr="00E077AF">
        <w:rPr>
          <w:rFonts w:ascii="GeezLSOnlyU" w:eastAsiaTheme="minorHAnsi" w:hAnsi="GeezLSOnlyU" w:cs="GeezLSOnlyU"/>
        </w:rPr>
        <w:t>ዘለዉ</w:t>
      </w:r>
      <w:r w:rsidR="00095EE5" w:rsidRPr="00E077AF">
        <w:rPr>
          <w:rFonts w:eastAsiaTheme="minorHAnsi"/>
        </w:rPr>
        <w:t xml:space="preserve"> </w:t>
      </w:r>
      <w:r w:rsidR="00095EE5" w:rsidRPr="00E077AF">
        <w:rPr>
          <w:rFonts w:ascii="GeezLSOnlyU" w:eastAsiaTheme="minorHAnsi" w:hAnsi="GeezLSOnlyU" w:cs="GeezLSOnlyU"/>
        </w:rPr>
        <w:t>ኤርትራውያንን።</w:t>
      </w:r>
      <w:r w:rsidR="00095EE5" w:rsidRPr="00E077AF">
        <w:rPr>
          <w:rFonts w:eastAsiaTheme="minorHAnsi"/>
        </w:rPr>
        <w:t xml:space="preserve"> </w:t>
      </w:r>
      <w:r w:rsidR="00084E20" w:rsidRPr="00E077AF">
        <w:rPr>
          <w:rFonts w:ascii="GeezLSOnlyU" w:eastAsiaTheme="minorHAnsi" w:hAnsi="GeezLSOnlyU" w:cs="GeezLSOnlyU"/>
        </w:rPr>
        <w:t>ስደተኛታት</w:t>
      </w:r>
      <w:r w:rsidR="00084E20" w:rsidRPr="00E077AF">
        <w:rPr>
          <w:rFonts w:eastAsiaTheme="minorHAnsi"/>
        </w:rPr>
        <w:t xml:space="preserve"> </w:t>
      </w:r>
      <w:r w:rsidR="00084E20" w:rsidRPr="00E077AF">
        <w:rPr>
          <w:rFonts w:ascii="GeezLSOnlyU" w:eastAsiaTheme="minorHAnsi" w:hAnsi="GeezLSOnlyU" w:cs="GeezLSOnlyU"/>
        </w:rPr>
        <w:t>ዝቕበላ</w:t>
      </w:r>
      <w:r w:rsidR="00084E20" w:rsidRPr="00E077AF">
        <w:rPr>
          <w:rFonts w:eastAsiaTheme="minorHAnsi"/>
        </w:rPr>
        <w:t xml:space="preserve"> </w:t>
      </w:r>
      <w:r w:rsidR="00084E20" w:rsidRPr="00E077AF">
        <w:rPr>
          <w:rFonts w:ascii="GeezLSOnlyU" w:eastAsiaTheme="minorHAnsi" w:hAnsi="GeezLSOnlyU" w:cs="GeezLSOnlyU"/>
        </w:rPr>
        <w:t>ሃገራት</w:t>
      </w:r>
      <w:r w:rsidR="00084E20" w:rsidRPr="00E077AF">
        <w:rPr>
          <w:rFonts w:eastAsiaTheme="minorHAnsi"/>
        </w:rPr>
        <w:t xml:space="preserve"> </w:t>
      </w:r>
      <w:r w:rsidR="00084E20" w:rsidRPr="00E077AF">
        <w:rPr>
          <w:rFonts w:ascii="GeezLSOnlyU" w:eastAsiaTheme="minorHAnsi" w:hAnsi="GeezLSOnlyU" w:cs="GeezLSOnlyU"/>
        </w:rPr>
        <w:t>ከኣ</w:t>
      </w:r>
      <w:r w:rsidR="00084E20" w:rsidRPr="00E077AF">
        <w:rPr>
          <w:rFonts w:eastAsiaTheme="minorHAnsi"/>
        </w:rPr>
        <w:t xml:space="preserve"> </w:t>
      </w:r>
      <w:r w:rsidR="00E14E89" w:rsidRPr="00E077AF">
        <w:rPr>
          <w:rFonts w:ascii="GeezLSOnlyU" w:eastAsiaTheme="minorHAnsi" w:hAnsi="GeezLSOnlyU" w:cs="GeezLSOnlyU"/>
        </w:rPr>
        <w:t>ንሓተትቲ</w:t>
      </w:r>
      <w:r w:rsidR="00E14E89" w:rsidRPr="00E077AF">
        <w:rPr>
          <w:rFonts w:eastAsiaTheme="minorHAnsi"/>
        </w:rPr>
        <w:t xml:space="preserve"> </w:t>
      </w:r>
      <w:r w:rsidR="00E14E89" w:rsidRPr="00E077AF">
        <w:rPr>
          <w:rFonts w:ascii="GeezLSOnlyU" w:eastAsiaTheme="minorHAnsi" w:hAnsi="GeezLSOnlyU" w:cs="GeezLSOnlyU"/>
        </w:rPr>
        <w:t>ዑቕባ</w:t>
      </w:r>
      <w:r w:rsidR="00E14E89" w:rsidRPr="00E077AF">
        <w:rPr>
          <w:rFonts w:eastAsiaTheme="minorHAnsi"/>
        </w:rPr>
        <w:t xml:space="preserve"> </w:t>
      </w:r>
      <w:r w:rsidR="00084E20" w:rsidRPr="00E077AF">
        <w:rPr>
          <w:rFonts w:ascii="GeezLSOnlyU" w:eastAsiaTheme="minorHAnsi" w:hAnsi="GeezLSOnlyU" w:cs="GeezLSOnlyU"/>
        </w:rPr>
        <w:t>ብፍላይ</w:t>
      </w:r>
      <w:r w:rsidR="00084E20" w:rsidRPr="00E077AF">
        <w:rPr>
          <w:rFonts w:eastAsiaTheme="minorHAnsi"/>
        </w:rPr>
        <w:t xml:space="preserve"> </w:t>
      </w:r>
      <w:r w:rsidR="00084E20" w:rsidRPr="00E077AF">
        <w:rPr>
          <w:rFonts w:ascii="GeezLSOnlyU" w:eastAsiaTheme="minorHAnsi" w:hAnsi="GeezLSOnlyU" w:cs="GeezLSOnlyU"/>
        </w:rPr>
        <w:t>መሰሎም</w:t>
      </w:r>
      <w:r w:rsidR="00084E20" w:rsidRPr="00E077AF">
        <w:rPr>
          <w:rFonts w:eastAsiaTheme="minorHAnsi"/>
        </w:rPr>
        <w:t xml:space="preserve"> </w:t>
      </w:r>
      <w:r w:rsidR="00084E20" w:rsidRPr="00E077AF">
        <w:rPr>
          <w:rFonts w:ascii="GeezLSOnlyU" w:eastAsiaTheme="minorHAnsi" w:hAnsi="GeezLSOnlyU" w:cs="GeezLSOnlyU"/>
        </w:rPr>
        <w:t>ንምኽባር</w:t>
      </w:r>
      <w:r w:rsidR="00084E20" w:rsidRPr="00E077AF">
        <w:rPr>
          <w:rFonts w:eastAsiaTheme="minorHAnsi"/>
        </w:rPr>
        <w:t xml:space="preserve"> </w:t>
      </w:r>
      <w:r w:rsidR="00084E20" w:rsidRPr="00E077AF">
        <w:rPr>
          <w:rFonts w:ascii="GeezLSOnlyU" w:eastAsiaTheme="minorHAnsi" w:hAnsi="GeezLSOnlyU" w:cs="GeezLSOnlyU"/>
        </w:rPr>
        <w:t>ዘሎ</w:t>
      </w:r>
      <w:r w:rsidR="00084E20" w:rsidRPr="00E077AF">
        <w:rPr>
          <w:rFonts w:eastAsiaTheme="minorHAnsi"/>
        </w:rPr>
        <w:t xml:space="preserve"> </w:t>
      </w:r>
      <w:r w:rsidR="00084E20" w:rsidRPr="00E077AF">
        <w:rPr>
          <w:rFonts w:ascii="GeezLSOnlyU" w:eastAsiaTheme="minorHAnsi" w:hAnsi="GeezLSOnlyU" w:cs="GeezLSOnlyU"/>
        </w:rPr>
        <w:t>ጉድለታት</w:t>
      </w:r>
      <w:r w:rsidR="00084E20" w:rsidRPr="00E077AF">
        <w:rPr>
          <w:rFonts w:eastAsiaTheme="minorHAnsi"/>
        </w:rPr>
        <w:t xml:space="preserve"> </w:t>
      </w:r>
      <w:r w:rsidR="00084E20" w:rsidRPr="00E077AF">
        <w:rPr>
          <w:rFonts w:ascii="GeezLSOnlyU" w:eastAsiaTheme="minorHAnsi" w:hAnsi="GeezLSOnlyU" w:cs="GeezLSOnlyU"/>
        </w:rPr>
        <w:t>ክዐርያ</w:t>
      </w:r>
      <w:r w:rsidR="00084E20" w:rsidRPr="00E077AF">
        <w:rPr>
          <w:rFonts w:eastAsiaTheme="minorHAnsi"/>
        </w:rPr>
        <w:t xml:space="preserve"> </w:t>
      </w:r>
      <w:r w:rsidR="00084E20" w:rsidRPr="00E077AF">
        <w:rPr>
          <w:rFonts w:ascii="GeezLSOnlyU" w:eastAsiaTheme="minorHAnsi" w:hAnsi="GeezLSOnlyU" w:cs="GeezLSOnlyU"/>
        </w:rPr>
        <w:t>ኣመልኪታ።</w:t>
      </w:r>
      <w:r w:rsidR="00084E20" w:rsidRPr="00E077AF">
        <w:rPr>
          <w:rFonts w:eastAsiaTheme="minorHAnsi"/>
        </w:rPr>
        <w:t xml:space="preserve"> </w:t>
      </w:r>
      <w:r w:rsidR="00084E20" w:rsidRPr="00E077AF">
        <w:rPr>
          <w:rFonts w:ascii="GeezLSOnlyU" w:eastAsiaTheme="minorHAnsi" w:hAnsi="GeezLSOnlyU" w:cs="GeezLSOnlyU"/>
        </w:rPr>
        <w:t>ንማሕበረሰብ</w:t>
      </w:r>
      <w:r w:rsidR="00084E20" w:rsidRPr="00E077AF">
        <w:rPr>
          <w:rFonts w:eastAsiaTheme="minorHAnsi"/>
        </w:rPr>
        <w:t xml:space="preserve"> </w:t>
      </w:r>
      <w:r w:rsidR="00084E20" w:rsidRPr="00E077AF">
        <w:rPr>
          <w:rFonts w:ascii="GeezLSOnlyU" w:eastAsiaTheme="minorHAnsi" w:hAnsi="GeezLSOnlyU" w:cs="GeezLSOnlyU"/>
        </w:rPr>
        <w:t>ዓለም</w:t>
      </w:r>
      <w:r w:rsidR="00084E20" w:rsidRPr="00E077AF">
        <w:rPr>
          <w:rFonts w:eastAsiaTheme="minorHAnsi"/>
        </w:rPr>
        <w:t xml:space="preserve"> </w:t>
      </w:r>
      <w:r w:rsidR="00084E20" w:rsidRPr="00E077AF">
        <w:rPr>
          <w:rFonts w:ascii="GeezLSOnlyU" w:eastAsiaTheme="minorHAnsi" w:hAnsi="GeezLSOnlyU" w:cs="GeezLSOnlyU"/>
        </w:rPr>
        <w:t>ድማ</w:t>
      </w:r>
      <w:r w:rsidR="00084E20" w:rsidRPr="00E077AF">
        <w:rPr>
          <w:rFonts w:eastAsiaTheme="minorHAnsi"/>
        </w:rPr>
        <w:t xml:space="preserve"> </w:t>
      </w:r>
      <w:r w:rsidR="00084E20" w:rsidRPr="00E077AF">
        <w:rPr>
          <w:rFonts w:ascii="GeezLSOnlyU" w:eastAsiaTheme="minorHAnsi" w:hAnsi="GeezLSOnlyU" w:cs="GeezLSOnlyU"/>
        </w:rPr>
        <w:t>እታ</w:t>
      </w:r>
      <w:r w:rsidR="00084E20" w:rsidRPr="00E077AF">
        <w:rPr>
          <w:rFonts w:eastAsiaTheme="minorHAnsi"/>
        </w:rPr>
        <w:t xml:space="preserve"> </w:t>
      </w:r>
      <w:r w:rsidR="00084E20" w:rsidRPr="00E077AF">
        <w:rPr>
          <w:rFonts w:ascii="GeezLSOnlyU" w:eastAsiaTheme="minorHAnsi" w:hAnsi="GeezLSOnlyU" w:cs="GeezLSOnlyU"/>
        </w:rPr>
        <w:t>መርማሪት</w:t>
      </w:r>
      <w:r w:rsidR="00084E20" w:rsidRPr="00E077AF">
        <w:rPr>
          <w:rFonts w:eastAsiaTheme="minorHAnsi"/>
        </w:rPr>
        <w:t xml:space="preserve"> </w:t>
      </w:r>
      <w:r w:rsidR="00084E20" w:rsidRPr="00E077AF">
        <w:rPr>
          <w:rFonts w:ascii="GeezLSOnlyU" w:eastAsiaTheme="minorHAnsi" w:hAnsi="GeezLSOnlyU" w:cs="GeezLSOnlyU"/>
        </w:rPr>
        <w:t>ኮምሽን</w:t>
      </w:r>
      <w:r w:rsidR="00084E20" w:rsidRPr="00E077AF">
        <w:rPr>
          <w:rFonts w:eastAsiaTheme="minorHAnsi"/>
        </w:rPr>
        <w:t xml:space="preserve"> </w:t>
      </w:r>
      <w:r w:rsidR="00084E20" w:rsidRPr="00E077AF">
        <w:rPr>
          <w:rFonts w:ascii="GeezLSOnlyU" w:eastAsiaTheme="minorHAnsi" w:hAnsi="GeezLSOnlyU" w:cs="GeezLSOnlyU"/>
        </w:rPr>
        <w:t>ሰብኣዊ</w:t>
      </w:r>
      <w:r w:rsidR="00084E20" w:rsidRPr="00E077AF">
        <w:rPr>
          <w:rFonts w:eastAsiaTheme="minorHAnsi"/>
        </w:rPr>
        <w:t xml:space="preserve"> </w:t>
      </w:r>
      <w:r w:rsidR="00084E20" w:rsidRPr="00E077AF">
        <w:rPr>
          <w:rFonts w:ascii="GeezLSOnlyU" w:eastAsiaTheme="minorHAnsi" w:hAnsi="GeezLSOnlyU" w:cs="GeezLSOnlyU"/>
        </w:rPr>
        <w:t>መሰላት</w:t>
      </w:r>
      <w:r w:rsidR="00084E20" w:rsidRPr="00E077AF">
        <w:rPr>
          <w:rFonts w:eastAsiaTheme="minorHAnsi"/>
        </w:rPr>
        <w:t xml:space="preserve"> </w:t>
      </w:r>
      <w:r w:rsidR="00084E20" w:rsidRPr="00E077AF">
        <w:rPr>
          <w:rFonts w:ascii="GeezLSOnlyU" w:eastAsiaTheme="minorHAnsi" w:hAnsi="GeezLSOnlyU" w:cs="GeezLSOnlyU"/>
        </w:rPr>
        <w:t>ኣብ</w:t>
      </w:r>
      <w:r w:rsidR="00084E20" w:rsidRPr="00E077AF">
        <w:rPr>
          <w:rFonts w:eastAsiaTheme="minorHAnsi"/>
        </w:rPr>
        <w:t xml:space="preserve"> </w:t>
      </w:r>
      <w:r w:rsidR="00084E20" w:rsidRPr="00E077AF">
        <w:rPr>
          <w:rFonts w:ascii="GeezLSOnlyU" w:eastAsiaTheme="minorHAnsi" w:hAnsi="GeezLSOnlyU" w:cs="GeezLSOnlyU"/>
        </w:rPr>
        <w:t>ኤርትራ</w:t>
      </w:r>
      <w:r w:rsidR="00084E20" w:rsidRPr="00E077AF">
        <w:rPr>
          <w:rFonts w:eastAsiaTheme="minorHAnsi"/>
        </w:rPr>
        <w:t xml:space="preserve"> </w:t>
      </w:r>
      <w:r w:rsidR="00084E20" w:rsidRPr="00E077AF">
        <w:rPr>
          <w:rFonts w:ascii="GeezLSOnlyU" w:eastAsiaTheme="minorHAnsi" w:hAnsi="GeezLSOnlyU" w:cs="GeezLSOnlyU"/>
        </w:rPr>
        <w:t>ዘሕለፈቶ</w:t>
      </w:r>
      <w:r w:rsidR="00084E20" w:rsidRPr="00E077AF">
        <w:rPr>
          <w:rFonts w:eastAsiaTheme="minorHAnsi"/>
        </w:rPr>
        <w:t xml:space="preserve"> </w:t>
      </w:r>
      <w:r w:rsidR="00084E20" w:rsidRPr="00E077AF">
        <w:rPr>
          <w:rFonts w:ascii="GeezLSOnlyU" w:eastAsiaTheme="minorHAnsi" w:hAnsi="GeezLSOnlyU" w:cs="GeezLSOnlyU"/>
        </w:rPr>
        <w:t>ጻውዒት</w:t>
      </w:r>
      <w:r w:rsidR="00084E20" w:rsidRPr="00E077AF">
        <w:rPr>
          <w:rFonts w:eastAsiaTheme="minorHAnsi"/>
        </w:rPr>
        <w:t xml:space="preserve"> </w:t>
      </w:r>
      <w:r w:rsidR="00084E20" w:rsidRPr="00E077AF">
        <w:rPr>
          <w:rFonts w:ascii="GeezLSOnlyU" w:eastAsiaTheme="minorHAnsi" w:hAnsi="GeezLSOnlyU" w:cs="GeezLSOnlyU"/>
        </w:rPr>
        <w:t>ከኽብርን</w:t>
      </w:r>
      <w:r w:rsidR="00084E20" w:rsidRPr="00E077AF">
        <w:rPr>
          <w:rFonts w:eastAsiaTheme="minorHAnsi"/>
        </w:rPr>
        <w:t xml:space="preserve"> </w:t>
      </w:r>
      <w:r w:rsidR="00084E20" w:rsidRPr="00E077AF">
        <w:rPr>
          <w:rFonts w:ascii="GeezLSOnlyU" w:eastAsiaTheme="minorHAnsi" w:hAnsi="GeezLSOnlyU" w:cs="GeezLSOnlyU"/>
        </w:rPr>
        <w:t>ቅድሚ</w:t>
      </w:r>
      <w:r w:rsidR="00084E20" w:rsidRPr="00E077AF">
        <w:rPr>
          <w:rFonts w:eastAsiaTheme="minorHAnsi"/>
        </w:rPr>
        <w:t xml:space="preserve"> </w:t>
      </w:r>
      <w:r w:rsidR="00084E20" w:rsidRPr="00E077AF">
        <w:rPr>
          <w:rFonts w:ascii="GeezLSOnlyU" w:eastAsiaTheme="minorHAnsi" w:hAnsi="GeezLSOnlyU" w:cs="GeezLSOnlyU"/>
        </w:rPr>
        <w:t>ሕጂ</w:t>
      </w:r>
      <w:r w:rsidR="00084E20" w:rsidRPr="00E077AF">
        <w:rPr>
          <w:rFonts w:eastAsiaTheme="minorHAnsi"/>
        </w:rPr>
        <w:t xml:space="preserve"> </w:t>
      </w:r>
      <w:r w:rsidR="00E14E89" w:rsidRPr="00E077AF">
        <w:rPr>
          <w:rFonts w:ascii="GeezLSOnlyU" w:eastAsiaTheme="minorHAnsi" w:hAnsi="GeezLSOnlyU" w:cs="GeezLSOnlyU"/>
        </w:rPr>
        <w:t>ዝ</w:t>
      </w:r>
      <w:r w:rsidR="00084E20" w:rsidRPr="00E077AF">
        <w:rPr>
          <w:rFonts w:ascii="GeezLSOnlyU" w:eastAsiaTheme="minorHAnsi" w:hAnsi="GeezLSOnlyU" w:cs="GeezLSOnlyU"/>
        </w:rPr>
        <w:t>ተፈጸመን</w:t>
      </w:r>
      <w:r w:rsidR="00084E20" w:rsidRPr="00E077AF">
        <w:rPr>
          <w:rFonts w:eastAsiaTheme="minorHAnsi"/>
        </w:rPr>
        <w:t xml:space="preserve"> </w:t>
      </w:r>
      <w:r w:rsidR="00084E20" w:rsidRPr="00E077AF">
        <w:rPr>
          <w:rFonts w:ascii="GeezLSOnlyU" w:eastAsiaTheme="minorHAnsi" w:hAnsi="GeezLSOnlyU" w:cs="GeezLSOnlyU"/>
        </w:rPr>
        <w:t>ክሳብ</w:t>
      </w:r>
      <w:r w:rsidR="00084E20" w:rsidRPr="00E077AF">
        <w:rPr>
          <w:rFonts w:eastAsiaTheme="minorHAnsi"/>
        </w:rPr>
        <w:t xml:space="preserve"> </w:t>
      </w:r>
      <w:r w:rsidR="00084E20" w:rsidRPr="00E077AF">
        <w:rPr>
          <w:rFonts w:ascii="GeezLSOnlyU" w:eastAsiaTheme="minorHAnsi" w:hAnsi="GeezLSOnlyU" w:cs="GeezLSOnlyU"/>
        </w:rPr>
        <w:t>ሎሚ</w:t>
      </w:r>
      <w:r w:rsidR="00084E20" w:rsidRPr="00E077AF">
        <w:rPr>
          <w:rFonts w:eastAsiaTheme="minorHAnsi"/>
        </w:rPr>
        <w:t xml:space="preserve"> </w:t>
      </w:r>
      <w:r w:rsidR="00084E20" w:rsidRPr="00E077AF">
        <w:rPr>
          <w:rFonts w:ascii="GeezLSOnlyU" w:eastAsiaTheme="minorHAnsi" w:hAnsi="GeezLSOnlyU" w:cs="GeezLSOnlyU"/>
        </w:rPr>
        <w:t>ዝፍጸም</w:t>
      </w:r>
      <w:r w:rsidR="00084E20" w:rsidRPr="00E077AF">
        <w:rPr>
          <w:rFonts w:eastAsiaTheme="minorHAnsi"/>
        </w:rPr>
        <w:t xml:space="preserve"> </w:t>
      </w:r>
      <w:r w:rsidR="00084E20" w:rsidRPr="00E077AF">
        <w:rPr>
          <w:rFonts w:ascii="GeezLSOnlyU" w:eastAsiaTheme="minorHAnsi" w:hAnsi="GeezLSOnlyU" w:cs="GeezLSOnlyU"/>
        </w:rPr>
        <w:t>ዘሎ</w:t>
      </w:r>
      <w:r w:rsidR="00084E20" w:rsidRPr="00E077AF">
        <w:rPr>
          <w:rFonts w:eastAsiaTheme="minorHAnsi"/>
        </w:rPr>
        <w:t xml:space="preserve"> </w:t>
      </w:r>
      <w:r w:rsidR="009A2000">
        <w:rPr>
          <w:rFonts w:ascii="GeezLSOnlyU" w:eastAsiaTheme="minorHAnsi" w:hAnsi="GeezLSOnlyU" w:cs="GeezLSOnlyU"/>
        </w:rPr>
        <w:t>ግህሰት</w:t>
      </w:r>
      <w:r w:rsidR="00084E20" w:rsidRPr="00E077AF">
        <w:rPr>
          <w:rFonts w:eastAsiaTheme="minorHAnsi"/>
        </w:rPr>
        <w:t xml:space="preserve"> </w:t>
      </w:r>
      <w:r w:rsidR="00084E20" w:rsidRPr="00E077AF">
        <w:rPr>
          <w:rFonts w:ascii="GeezLSOnlyU" w:eastAsiaTheme="minorHAnsi" w:hAnsi="GeezLSOnlyU" w:cs="GeezLSOnlyU"/>
        </w:rPr>
        <w:t>ሰብኣዊ</w:t>
      </w:r>
      <w:r w:rsidR="00084E20" w:rsidRPr="00E077AF">
        <w:rPr>
          <w:rFonts w:eastAsiaTheme="minorHAnsi"/>
        </w:rPr>
        <w:t xml:space="preserve"> </w:t>
      </w:r>
      <w:r w:rsidR="00084E20" w:rsidRPr="00E077AF">
        <w:rPr>
          <w:rFonts w:ascii="GeezLSOnlyU" w:eastAsiaTheme="minorHAnsi" w:hAnsi="GeezLSOnlyU" w:cs="GeezLSOnlyU"/>
        </w:rPr>
        <w:t>መሰላትን</w:t>
      </w:r>
      <w:r w:rsidR="00084E20" w:rsidRPr="00E077AF">
        <w:rPr>
          <w:rFonts w:eastAsiaTheme="minorHAnsi"/>
        </w:rPr>
        <w:t xml:space="preserve"> </w:t>
      </w:r>
      <w:r w:rsidR="00084E20" w:rsidRPr="00E077AF">
        <w:rPr>
          <w:rFonts w:ascii="GeezLSOnlyU" w:eastAsiaTheme="minorHAnsi" w:hAnsi="GeezLSOnlyU" w:cs="GeezLSOnlyU"/>
        </w:rPr>
        <w:t>ገበ</w:t>
      </w:r>
      <w:r w:rsidR="009A2000">
        <w:rPr>
          <w:rFonts w:ascii="GeezLSOnlyU" w:eastAsiaTheme="minorHAnsi" w:hAnsi="GeezLSOnlyU" w:cs="GeezLSOnlyU"/>
        </w:rPr>
        <w:t xml:space="preserve">ናት </w:t>
      </w:r>
      <w:r w:rsidR="00084E20" w:rsidRPr="00E077AF">
        <w:rPr>
          <w:rFonts w:ascii="GeezLSOnlyU" w:eastAsiaTheme="minorHAnsi" w:hAnsi="GeezLSOnlyU" w:cs="GeezLSOnlyU"/>
        </w:rPr>
        <w:t>ኣንጻር</w:t>
      </w:r>
      <w:r w:rsidR="009A2000">
        <w:rPr>
          <w:rFonts w:ascii="GeezLSOnlyU" w:eastAsiaTheme="minorHAnsi" w:hAnsi="GeezLSOnlyU" w:cs="GeezLSOnlyU"/>
        </w:rPr>
        <w:t xml:space="preserve"> ሰብኣውነትን </w:t>
      </w:r>
      <w:r w:rsidR="00084E20" w:rsidRPr="00E077AF">
        <w:rPr>
          <w:rFonts w:ascii="GeezLSOnlyU" w:eastAsiaTheme="minorHAnsi" w:hAnsi="GeezLSOnlyU" w:cs="GeezLSOnlyU"/>
        </w:rPr>
        <w:t>ተሓታትነት</w:t>
      </w:r>
      <w:r w:rsidR="00084E20" w:rsidRPr="00E077AF">
        <w:rPr>
          <w:rFonts w:eastAsiaTheme="minorHAnsi"/>
        </w:rPr>
        <w:t xml:space="preserve"> </w:t>
      </w:r>
      <w:r w:rsidR="00084E20" w:rsidRPr="00E077AF">
        <w:rPr>
          <w:rFonts w:ascii="GeezLSOnlyU" w:eastAsiaTheme="minorHAnsi" w:hAnsi="GeezLSOnlyU" w:cs="GeezLSOnlyU"/>
        </w:rPr>
        <w:t>ንክህሉ</w:t>
      </w:r>
      <w:r w:rsidR="00084E20" w:rsidRPr="00E077AF">
        <w:rPr>
          <w:rFonts w:eastAsiaTheme="minorHAnsi"/>
        </w:rPr>
        <w:t xml:space="preserve"> </w:t>
      </w:r>
      <w:r w:rsidR="00084E20" w:rsidRPr="00E077AF">
        <w:rPr>
          <w:rFonts w:ascii="GeezLSOnlyU" w:eastAsiaTheme="minorHAnsi" w:hAnsi="GeezLSOnlyU" w:cs="GeezLSOnlyU"/>
        </w:rPr>
        <w:t>ክተሓባበራ</w:t>
      </w:r>
      <w:r w:rsidR="00084E20" w:rsidRPr="00E077AF">
        <w:rPr>
          <w:rFonts w:eastAsiaTheme="minorHAnsi"/>
        </w:rPr>
        <w:t xml:space="preserve"> </w:t>
      </w:r>
      <w:r w:rsidR="00084E20" w:rsidRPr="00E077AF">
        <w:rPr>
          <w:rFonts w:ascii="GeezLSOnlyU" w:eastAsiaTheme="minorHAnsi" w:hAnsi="GeezLSOnlyU" w:cs="GeezLSOnlyU"/>
        </w:rPr>
        <w:t>ጸዊዓ።</w:t>
      </w:r>
    </w:p>
    <w:p w14:paraId="3CDEC8A4" w14:textId="4C38A7EB" w:rsidR="00F505A3" w:rsidRPr="00E077AF" w:rsidRDefault="00084E20" w:rsidP="0094680C">
      <w:pPr>
        <w:pStyle w:val="SingleTxtG"/>
        <w:numPr>
          <w:ilvl w:val="0"/>
          <w:numId w:val="18"/>
        </w:numPr>
        <w:ind w:left="1134" w:firstLine="0"/>
        <w:rPr>
          <w:rFonts w:eastAsiaTheme="minorHAnsi"/>
        </w:rPr>
      </w:pPr>
      <w:r w:rsidRPr="00E077AF">
        <w:rPr>
          <w:rFonts w:ascii="GeezLSOnlyU" w:eastAsiaTheme="minorHAnsi" w:hAnsi="GeezLSOnlyU" w:cs="GeezLSOnlyU"/>
        </w:rPr>
        <w:t>ካብ</w:t>
      </w:r>
      <w:r w:rsidRPr="00E077AF">
        <w:rPr>
          <w:rFonts w:eastAsiaTheme="minorHAnsi"/>
        </w:rPr>
        <w:t xml:space="preserve"> </w:t>
      </w:r>
      <w:r w:rsidR="00881E31" w:rsidRPr="00E077AF">
        <w:rPr>
          <w:rFonts w:eastAsiaTheme="minorHAnsi"/>
        </w:rPr>
        <w:t>27</w:t>
      </w:r>
      <w:r w:rsidR="001A6ED4"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ለካቲት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ክሳብ</w:t>
      </w:r>
      <w:r w:rsidRPr="00E077AF">
        <w:rPr>
          <w:rFonts w:eastAsiaTheme="minorHAnsi"/>
        </w:rPr>
        <w:t xml:space="preserve"> </w:t>
      </w:r>
      <w:r w:rsidR="001A6ED4" w:rsidRPr="00E077AF">
        <w:rPr>
          <w:rFonts w:eastAsiaTheme="minorHAnsi"/>
        </w:rPr>
        <w:t xml:space="preserve">5 </w:t>
      </w:r>
      <w:r w:rsidRPr="00E077AF">
        <w:rPr>
          <w:rFonts w:ascii="GeezLSOnlyU" w:eastAsiaTheme="minorHAnsi" w:hAnsi="GeezLSOnlyU" w:cs="GeezLSOnlyU"/>
        </w:rPr>
        <w:t>መጋቢት</w:t>
      </w:r>
      <w:r w:rsidR="001A6ED4" w:rsidRPr="00E077AF">
        <w:rPr>
          <w:rFonts w:eastAsiaTheme="minorHAnsi"/>
        </w:rPr>
        <w:t xml:space="preserve"> 2018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ፍልይቲ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መርማሪት</w:t>
      </w:r>
      <w:r w:rsidR="001A6ED4" w:rsidRPr="00E077AF">
        <w:rPr>
          <w:rFonts w:eastAsiaTheme="minorHAnsi"/>
        </w:rPr>
        <w:t xml:space="preserve"> </w:t>
      </w:r>
      <w:r w:rsidR="001A6ED4" w:rsidRPr="00E077AF">
        <w:rPr>
          <w:rFonts w:ascii="GeezLSOnlyU" w:eastAsiaTheme="minorHAnsi" w:hAnsi="GeezLSOnlyU" w:cs="GeezLSOnlyU"/>
        </w:rPr>
        <w:t>ናብ</w:t>
      </w:r>
      <w:r w:rsidR="001A6ED4" w:rsidRPr="00E077AF">
        <w:rPr>
          <w:rFonts w:eastAsiaTheme="minorHAnsi"/>
        </w:rPr>
        <w:t xml:space="preserve"> </w:t>
      </w:r>
      <w:r w:rsidR="001A6ED4" w:rsidRPr="00E077AF">
        <w:rPr>
          <w:rFonts w:ascii="GeezLSOnlyU" w:eastAsiaTheme="minorHAnsi" w:hAnsi="GeezLSOnlyU" w:cs="GeezLSOnlyU"/>
        </w:rPr>
        <w:t>ሕቡራት</w:t>
      </w:r>
      <w:r w:rsidR="001A6ED4" w:rsidRPr="00E077AF">
        <w:rPr>
          <w:rFonts w:eastAsiaTheme="minorHAnsi"/>
        </w:rPr>
        <w:t xml:space="preserve"> </w:t>
      </w:r>
      <w:r w:rsidR="001A6ED4" w:rsidRPr="00E077AF">
        <w:rPr>
          <w:rFonts w:ascii="GeezLSOnlyU" w:eastAsiaTheme="minorHAnsi" w:hAnsi="GeezLSOnlyU" w:cs="GeezLSOnlyU"/>
        </w:rPr>
        <w:t>መንግስታት</w:t>
      </w:r>
      <w:r w:rsidR="001A6ED4" w:rsidRPr="00E077AF">
        <w:rPr>
          <w:rFonts w:eastAsiaTheme="minorHAnsi"/>
        </w:rPr>
        <w:t xml:space="preserve"> </w:t>
      </w:r>
      <w:r w:rsidR="001A6ED4" w:rsidRPr="00E077AF">
        <w:rPr>
          <w:rFonts w:ascii="GeezLSOnlyU" w:eastAsiaTheme="minorHAnsi" w:hAnsi="GeezLSOnlyU" w:cs="GeezLSOnlyU"/>
        </w:rPr>
        <w:t>ኣሜሪካ</w:t>
      </w:r>
      <w:r w:rsidR="001A6ED4" w:rsidRPr="00E077AF">
        <w:rPr>
          <w:rFonts w:eastAsiaTheme="minorHAnsi"/>
        </w:rPr>
        <w:t xml:space="preserve"> </w:t>
      </w:r>
      <w:r w:rsidR="001A6ED4" w:rsidRPr="00E077AF">
        <w:rPr>
          <w:rFonts w:ascii="GeezLSOnlyU" w:eastAsiaTheme="minorHAnsi" w:hAnsi="GeezLSOnlyU" w:cs="GeezLSOnlyU"/>
        </w:rPr>
        <w:t>ናይ</w:t>
      </w:r>
      <w:r w:rsidR="001A6ED4" w:rsidRPr="00E077AF">
        <w:rPr>
          <w:rFonts w:eastAsiaTheme="minorHAnsi"/>
        </w:rPr>
        <w:t xml:space="preserve"> </w:t>
      </w:r>
      <w:r w:rsidR="001A6ED4" w:rsidRPr="00E077AF">
        <w:rPr>
          <w:rFonts w:ascii="GeezLSOnlyU" w:eastAsiaTheme="minorHAnsi" w:hAnsi="GeezLSOnlyU" w:cs="GeezLSOnlyU"/>
        </w:rPr>
        <w:t>ስራሕ</w:t>
      </w:r>
      <w:r w:rsidR="001A6ED4" w:rsidRPr="00E077AF">
        <w:rPr>
          <w:rFonts w:eastAsiaTheme="minorHAnsi"/>
        </w:rPr>
        <w:t xml:space="preserve"> </w:t>
      </w:r>
      <w:r w:rsidR="001A6ED4" w:rsidRPr="00E077AF">
        <w:rPr>
          <w:rFonts w:ascii="GeezLSOnlyU" w:eastAsiaTheme="minorHAnsi" w:hAnsi="GeezLSOnlyU" w:cs="GeezLSOnlyU"/>
        </w:rPr>
        <w:t>ምብጻሕ</w:t>
      </w:r>
      <w:r w:rsidR="001A6ED4" w:rsidRPr="00E077AF">
        <w:rPr>
          <w:rFonts w:eastAsiaTheme="minorHAnsi"/>
        </w:rPr>
        <w:t xml:space="preserve"> </w:t>
      </w:r>
      <w:r w:rsidR="001A6ED4" w:rsidRPr="00E077AF">
        <w:rPr>
          <w:rFonts w:ascii="GeezLSOnlyU" w:eastAsiaTheme="minorHAnsi" w:hAnsi="GeezLSOnlyU" w:cs="GeezLSOnlyU"/>
        </w:rPr>
        <w:t>ኣካይዳ</w:t>
      </w:r>
      <w:r w:rsidR="00787844">
        <w:rPr>
          <w:rFonts w:ascii="GeezLSOnlyU" w:eastAsiaTheme="minorHAnsi" w:hAnsi="GeezLSOnlyU" w:cs="GeezLSOnlyU"/>
        </w:rPr>
        <w:t>፡</w:t>
      </w:r>
      <w:r w:rsidR="001A6ED4" w:rsidRPr="00E077AF">
        <w:rPr>
          <w:rFonts w:eastAsiaTheme="minorHAnsi"/>
        </w:rPr>
        <w:t xml:space="preserve"> </w:t>
      </w:r>
      <w:r w:rsidR="001A6ED4" w:rsidRPr="00E077AF">
        <w:rPr>
          <w:rFonts w:ascii="GeezLSOnlyU" w:eastAsiaTheme="minorHAnsi" w:hAnsi="GeezLSOnlyU" w:cs="GeezLSOnlyU"/>
        </w:rPr>
        <w:t>ሰበስልጣን</w:t>
      </w:r>
      <w:r w:rsidRPr="00E077AF">
        <w:rPr>
          <w:rFonts w:eastAsiaTheme="minorHAnsi"/>
        </w:rPr>
        <w:t xml:space="preserve"> </w:t>
      </w:r>
      <w:r w:rsidR="00881E31" w:rsidRPr="00E077AF">
        <w:rPr>
          <w:rFonts w:ascii="GeezLSOnlyU" w:eastAsiaTheme="minorHAnsi" w:hAnsi="GeezLSOnlyU" w:cs="GeezLSOnlyU"/>
        </w:rPr>
        <w:t>ሚኒስትሪ</w:t>
      </w:r>
      <w:r w:rsidR="001A6ED4" w:rsidRPr="00E077AF">
        <w:rPr>
          <w:rFonts w:eastAsiaTheme="minorHAnsi"/>
        </w:rPr>
        <w:t xml:space="preserve"> </w:t>
      </w:r>
      <w:r w:rsidR="00881E31" w:rsidRPr="00E077AF">
        <w:rPr>
          <w:rFonts w:ascii="GeezLSOnlyU" w:eastAsiaTheme="minorHAnsi" w:hAnsi="GeezLSOnlyU" w:cs="GeezLSOnlyU"/>
        </w:rPr>
        <w:t>ጉዳያ</w:t>
      </w:r>
      <w:r w:rsidR="001A6ED4" w:rsidRPr="00E077AF">
        <w:rPr>
          <w:rFonts w:ascii="GeezLSOnlyU" w:eastAsiaTheme="minorHAnsi" w:hAnsi="GeezLSOnlyU" w:cs="GeezLSOnlyU"/>
        </w:rPr>
        <w:t>ት</w:t>
      </w:r>
      <w:r w:rsidR="001A6ED4" w:rsidRPr="00E077AF">
        <w:rPr>
          <w:rFonts w:eastAsiaTheme="minorHAnsi"/>
        </w:rPr>
        <w:t xml:space="preserve"> </w:t>
      </w:r>
      <w:r w:rsidR="001A6ED4" w:rsidRPr="00E077AF">
        <w:rPr>
          <w:rFonts w:ascii="GeezLSOnlyU" w:eastAsiaTheme="minorHAnsi" w:hAnsi="GeezLSOnlyU" w:cs="GeezLSOnlyU"/>
        </w:rPr>
        <w:t>ወጻኢ</w:t>
      </w:r>
      <w:r w:rsidR="00787844">
        <w:rPr>
          <w:rFonts w:eastAsiaTheme="minorHAnsi"/>
        </w:rPr>
        <w:t xml:space="preserve"> </w:t>
      </w:r>
      <w:r w:rsidR="00787844">
        <w:rPr>
          <w:rFonts w:ascii="GeezLSOnlyU" w:eastAsiaTheme="minorHAnsi" w:hAnsi="GeezLSOnlyU" w:cs="GeezLSOnlyU"/>
        </w:rPr>
        <w:t xml:space="preserve">ምስ </w:t>
      </w:r>
      <w:r w:rsidR="001A6ED4" w:rsidRPr="00E077AF">
        <w:rPr>
          <w:rFonts w:ascii="GeezLSOnlyU" w:eastAsiaTheme="minorHAnsi" w:hAnsi="GeezLSOnlyU" w:cs="GeezLSOnlyU"/>
        </w:rPr>
        <w:t>ዝርከብዎም</w:t>
      </w:r>
      <w:r w:rsidR="001A6ED4" w:rsidRPr="00E077AF">
        <w:rPr>
          <w:rFonts w:eastAsiaTheme="minorHAnsi"/>
        </w:rPr>
        <w:t xml:space="preserve"> </w:t>
      </w:r>
      <w:r w:rsidR="00881E31" w:rsidRPr="00E077AF">
        <w:rPr>
          <w:rFonts w:ascii="GeezLSOnlyU" w:eastAsiaTheme="minorHAnsi" w:hAnsi="GeezLSOnlyU" w:cs="GeezLSOnlyU"/>
        </w:rPr>
        <w:t>ዝ</w:t>
      </w:r>
      <w:r w:rsidR="001A6ED4" w:rsidRPr="00E077AF">
        <w:rPr>
          <w:rFonts w:ascii="GeezLSOnlyU" w:eastAsiaTheme="minorHAnsi" w:hAnsi="GeezLSOnlyU" w:cs="GeezLSOnlyU"/>
        </w:rPr>
        <w:t>ተፈላለዩ</w:t>
      </w:r>
      <w:r w:rsidR="001A6ED4" w:rsidRPr="00E077AF">
        <w:rPr>
          <w:rFonts w:eastAsiaTheme="minorHAnsi"/>
        </w:rPr>
        <w:t xml:space="preserve"> </w:t>
      </w:r>
      <w:r w:rsidR="001A6ED4" w:rsidRPr="00E077AF">
        <w:rPr>
          <w:rFonts w:ascii="GeezLSOnlyU" w:eastAsiaTheme="minorHAnsi" w:hAnsi="GeezLSOnlyU" w:cs="GeezLSOnlyU"/>
        </w:rPr>
        <w:t>ሰበስልጣን</w:t>
      </w:r>
      <w:r w:rsidR="001A6ED4" w:rsidRPr="00E077AF">
        <w:rPr>
          <w:rFonts w:eastAsiaTheme="minorHAnsi"/>
        </w:rPr>
        <w:t xml:space="preserve"> </w:t>
      </w:r>
      <w:r w:rsidR="001A6ED4" w:rsidRPr="00E077AF">
        <w:rPr>
          <w:rFonts w:ascii="GeezLSOnlyU" w:eastAsiaTheme="minorHAnsi" w:hAnsi="GeezLSOnlyU" w:cs="GeezLSOnlyU"/>
        </w:rPr>
        <w:t>ተላዚባ።</w:t>
      </w:r>
      <w:r w:rsidR="001A6ED4" w:rsidRPr="00E077AF">
        <w:rPr>
          <w:rFonts w:eastAsiaTheme="minorHAnsi"/>
        </w:rPr>
        <w:t xml:space="preserve"> </w:t>
      </w:r>
      <w:r w:rsidR="001A6ED4" w:rsidRPr="00E077AF">
        <w:rPr>
          <w:rFonts w:ascii="GeezLSOnlyU" w:eastAsiaTheme="minorHAnsi" w:hAnsi="GeezLSOnlyU" w:cs="GeezLSOnlyU"/>
        </w:rPr>
        <w:t>ብተወሳኺ</w:t>
      </w:r>
      <w:r w:rsidR="001A6ED4" w:rsidRPr="00E077AF">
        <w:rPr>
          <w:rFonts w:eastAsiaTheme="minorHAnsi"/>
        </w:rPr>
        <w:t xml:space="preserve"> </w:t>
      </w:r>
      <w:r w:rsidR="001A6ED4" w:rsidRPr="00E077AF">
        <w:rPr>
          <w:rFonts w:ascii="GeezLSOnlyU" w:eastAsiaTheme="minorHAnsi" w:hAnsi="GeezLSOnlyU" w:cs="GeezLSOnlyU"/>
        </w:rPr>
        <w:t>ምስ</w:t>
      </w:r>
      <w:r w:rsidR="001A6ED4" w:rsidRPr="00E077AF">
        <w:rPr>
          <w:rFonts w:eastAsiaTheme="minorHAnsi"/>
        </w:rPr>
        <w:t xml:space="preserve"> </w:t>
      </w:r>
      <w:r w:rsidR="001A6ED4" w:rsidRPr="00E077AF">
        <w:rPr>
          <w:rFonts w:ascii="GeezLSOnlyU" w:eastAsiaTheme="minorHAnsi" w:hAnsi="GeezLSOnlyU" w:cs="GeezLSOnlyU"/>
        </w:rPr>
        <w:t>ኤርትራውያን</w:t>
      </w:r>
      <w:r w:rsidR="001A6ED4" w:rsidRPr="00E077AF">
        <w:rPr>
          <w:rFonts w:eastAsiaTheme="minorHAnsi"/>
        </w:rPr>
        <w:t xml:space="preserve"> </w:t>
      </w:r>
      <w:r w:rsidR="001A6ED4" w:rsidRPr="00E077AF">
        <w:rPr>
          <w:rFonts w:ascii="GeezLSOnlyU" w:eastAsiaTheme="minorHAnsi" w:hAnsi="GeezLSOnlyU" w:cs="GeezLSOnlyU"/>
        </w:rPr>
        <w:t>ስደተኛታትን</w:t>
      </w:r>
      <w:r w:rsidR="001A6ED4" w:rsidRPr="00E077AF">
        <w:rPr>
          <w:rFonts w:eastAsiaTheme="minorHAnsi"/>
        </w:rPr>
        <w:t xml:space="preserve"> (</w:t>
      </w:r>
      <w:r w:rsidR="001A6ED4" w:rsidRPr="00E077AF">
        <w:rPr>
          <w:rFonts w:ascii="GeezLSOnlyU" w:eastAsiaTheme="minorHAnsi" w:hAnsi="GeezLSOnlyU" w:cs="GeezLSOnlyU"/>
        </w:rPr>
        <w:t>ሓደስቲ</w:t>
      </w:r>
      <w:r w:rsidR="001A6ED4" w:rsidRPr="00E077AF">
        <w:rPr>
          <w:rFonts w:eastAsiaTheme="minorHAnsi"/>
        </w:rPr>
        <w:t xml:space="preserve"> </w:t>
      </w:r>
      <w:r w:rsidR="001A6ED4" w:rsidRPr="00E077AF">
        <w:rPr>
          <w:rFonts w:ascii="GeezLSOnlyU" w:eastAsiaTheme="minorHAnsi" w:hAnsi="GeezLSOnlyU" w:cs="GeezLSOnlyU"/>
        </w:rPr>
        <w:t>ዝመጹን</w:t>
      </w:r>
      <w:r w:rsidR="001A6ED4" w:rsidRPr="00E077AF">
        <w:rPr>
          <w:rFonts w:eastAsiaTheme="minorHAnsi"/>
        </w:rPr>
        <w:t xml:space="preserve"> </w:t>
      </w:r>
      <w:r w:rsidR="001A6ED4" w:rsidRPr="00E077AF">
        <w:rPr>
          <w:rFonts w:ascii="GeezLSOnlyU" w:eastAsiaTheme="minorHAnsi" w:hAnsi="GeezLSOnlyU" w:cs="GeezLSOnlyU"/>
        </w:rPr>
        <w:t>ነዊሕ</w:t>
      </w:r>
      <w:r w:rsidR="001A6ED4" w:rsidRPr="00E077AF">
        <w:rPr>
          <w:rFonts w:eastAsiaTheme="minorHAnsi"/>
        </w:rPr>
        <w:t xml:space="preserve"> </w:t>
      </w:r>
      <w:r w:rsidR="001A6ED4" w:rsidRPr="00E077AF">
        <w:rPr>
          <w:rFonts w:ascii="GeezLSOnlyU" w:eastAsiaTheme="minorHAnsi" w:hAnsi="GeezLSOnlyU" w:cs="GeezLSOnlyU"/>
        </w:rPr>
        <w:t>ዝተቐመጡን</w:t>
      </w:r>
      <w:r w:rsidR="001A6ED4" w:rsidRPr="00E077AF">
        <w:rPr>
          <w:rFonts w:eastAsiaTheme="minorHAnsi"/>
        </w:rPr>
        <w:t xml:space="preserve">) </w:t>
      </w:r>
      <w:r w:rsidR="001A6ED4" w:rsidRPr="00E077AF">
        <w:rPr>
          <w:rFonts w:ascii="GeezLSOnlyU" w:eastAsiaTheme="minorHAnsi" w:hAnsi="GeezLSOnlyU" w:cs="GeezLSOnlyU"/>
        </w:rPr>
        <w:t>ሲቪካውያን</w:t>
      </w:r>
      <w:r w:rsidR="001A6ED4" w:rsidRPr="00E077AF">
        <w:rPr>
          <w:rFonts w:eastAsiaTheme="minorHAnsi"/>
        </w:rPr>
        <w:t xml:space="preserve"> </w:t>
      </w:r>
      <w:r w:rsidR="001A6ED4" w:rsidRPr="00E077AF">
        <w:rPr>
          <w:rFonts w:ascii="GeezLSOnlyU" w:eastAsiaTheme="minorHAnsi" w:hAnsi="GeezLSOnlyU" w:cs="GeezLSOnlyU"/>
        </w:rPr>
        <w:t>ማሕበራትን</w:t>
      </w:r>
      <w:r w:rsidR="001A6ED4" w:rsidRPr="00E077AF">
        <w:rPr>
          <w:rFonts w:eastAsiaTheme="minorHAnsi"/>
        </w:rPr>
        <w:t xml:space="preserve"> </w:t>
      </w:r>
      <w:r w:rsidR="001A6ED4" w:rsidRPr="00E077AF">
        <w:rPr>
          <w:rFonts w:ascii="GeezLSOnlyU" w:eastAsiaTheme="minorHAnsi" w:hAnsi="GeezLSOnlyU" w:cs="GeezLSOnlyU"/>
        </w:rPr>
        <w:t>ከኣ</w:t>
      </w:r>
      <w:r w:rsidR="001A6ED4" w:rsidRPr="00E077AF">
        <w:rPr>
          <w:rFonts w:eastAsiaTheme="minorHAnsi"/>
        </w:rPr>
        <w:t xml:space="preserve"> </w:t>
      </w:r>
      <w:r w:rsidR="001A6ED4" w:rsidRPr="00E077AF">
        <w:rPr>
          <w:rFonts w:ascii="GeezLSOnlyU" w:eastAsiaTheme="minorHAnsi" w:hAnsi="GeezLSOnlyU" w:cs="GeezLSOnlyU"/>
        </w:rPr>
        <w:t>ተራኺባ።</w:t>
      </w:r>
      <w:r w:rsidR="00F505A3" w:rsidRPr="00E077AF">
        <w:rPr>
          <w:rFonts w:eastAsiaTheme="minorHAnsi"/>
        </w:rPr>
        <w:t xml:space="preserve"> </w:t>
      </w:r>
      <w:r w:rsidR="001A6ED4" w:rsidRPr="00E077AF">
        <w:rPr>
          <w:rFonts w:ascii="GeezLSOnlyU" w:eastAsiaTheme="minorHAnsi" w:hAnsi="GeezLSOnlyU" w:cs="GeezLSOnlyU"/>
        </w:rPr>
        <w:t>ካብ</w:t>
      </w:r>
      <w:r w:rsidR="001A6ED4" w:rsidRPr="00E077AF">
        <w:rPr>
          <w:rFonts w:eastAsiaTheme="minorHAnsi"/>
        </w:rPr>
        <w:t xml:space="preserve"> 6 </w:t>
      </w:r>
      <w:r w:rsidR="001A6ED4" w:rsidRPr="00E077AF">
        <w:rPr>
          <w:rFonts w:ascii="GeezLSOnlyU" w:eastAsiaTheme="minorHAnsi" w:hAnsi="GeezLSOnlyU" w:cs="GeezLSOnlyU"/>
        </w:rPr>
        <w:t>ክሳብ</w:t>
      </w:r>
      <w:r w:rsidR="001A6ED4" w:rsidRPr="00E077AF">
        <w:rPr>
          <w:rFonts w:eastAsiaTheme="minorHAnsi"/>
        </w:rPr>
        <w:t xml:space="preserve"> 9 </w:t>
      </w:r>
      <w:r w:rsidR="001A6ED4" w:rsidRPr="00E077AF">
        <w:rPr>
          <w:rFonts w:ascii="GeezLSOnlyU" w:eastAsiaTheme="minorHAnsi" w:hAnsi="GeezLSOnlyU" w:cs="GeezLSOnlyU"/>
        </w:rPr>
        <w:t>መጋቢት</w:t>
      </w:r>
      <w:r w:rsidR="001A6ED4" w:rsidRPr="00E077AF">
        <w:rPr>
          <w:rFonts w:eastAsiaTheme="minorHAnsi"/>
        </w:rPr>
        <w:t xml:space="preserve"> 2018 </w:t>
      </w:r>
      <w:r w:rsidR="001A6ED4" w:rsidRPr="00E077AF">
        <w:rPr>
          <w:rFonts w:ascii="GeezLSOnlyU" w:eastAsiaTheme="minorHAnsi" w:hAnsi="GeezLSOnlyU" w:cs="GeezLSOnlyU"/>
        </w:rPr>
        <w:t>ፍልይቲ</w:t>
      </w:r>
      <w:r w:rsidR="001A6ED4" w:rsidRPr="00E077AF">
        <w:rPr>
          <w:rFonts w:eastAsiaTheme="minorHAnsi"/>
        </w:rPr>
        <w:t xml:space="preserve"> </w:t>
      </w:r>
      <w:r w:rsidR="001A6ED4" w:rsidRPr="00E077AF">
        <w:rPr>
          <w:rFonts w:ascii="GeezLSOnlyU" w:eastAsiaTheme="minorHAnsi" w:hAnsi="GeezLSOnlyU" w:cs="GeezLSOnlyU"/>
        </w:rPr>
        <w:t>መርማሪት</w:t>
      </w:r>
      <w:r w:rsidR="001A6ED4" w:rsidRPr="00E077AF">
        <w:rPr>
          <w:rFonts w:eastAsiaTheme="minorHAnsi"/>
        </w:rPr>
        <w:t xml:space="preserve"> </w:t>
      </w:r>
      <w:r w:rsidR="001A6ED4" w:rsidRPr="00E077AF">
        <w:rPr>
          <w:rFonts w:ascii="GeezLSOnlyU" w:eastAsiaTheme="minorHAnsi" w:hAnsi="GeezLSOnlyU" w:cs="GeezLSOnlyU"/>
        </w:rPr>
        <w:t>ምስ</w:t>
      </w:r>
      <w:r w:rsidR="001A6ED4" w:rsidRPr="00E077AF">
        <w:rPr>
          <w:rFonts w:eastAsiaTheme="minorHAnsi"/>
        </w:rPr>
        <w:t xml:space="preserve"> </w:t>
      </w:r>
      <w:r w:rsidR="001A6ED4" w:rsidRPr="00E077AF">
        <w:rPr>
          <w:rFonts w:ascii="GeezLSOnlyU" w:eastAsiaTheme="minorHAnsi" w:hAnsi="GeezLSOnlyU" w:cs="GeezLSOnlyU"/>
        </w:rPr>
        <w:t>ዝተፈላለዩ</w:t>
      </w:r>
      <w:r w:rsidR="001A6ED4" w:rsidRPr="00E077AF">
        <w:rPr>
          <w:rFonts w:eastAsiaTheme="minorHAnsi"/>
        </w:rPr>
        <w:t xml:space="preserve"> </w:t>
      </w:r>
      <w:r w:rsidR="001A6ED4" w:rsidRPr="00E077AF">
        <w:rPr>
          <w:rFonts w:ascii="GeezLSOnlyU" w:eastAsiaTheme="minorHAnsi" w:hAnsi="GeezLSOnlyU" w:cs="GeezLSOnlyU"/>
        </w:rPr>
        <w:t>ኣካላት</w:t>
      </w:r>
      <w:r w:rsidR="001A6ED4" w:rsidRPr="00E077AF">
        <w:rPr>
          <w:rFonts w:eastAsiaTheme="minorHAnsi"/>
        </w:rPr>
        <w:t xml:space="preserve"> </w:t>
      </w:r>
      <w:r w:rsidR="001A6ED4" w:rsidRPr="00E077AF">
        <w:rPr>
          <w:rFonts w:ascii="GeezLSOnlyU" w:eastAsiaTheme="minorHAnsi" w:hAnsi="GeezLSOnlyU" w:cs="GeezLSOnlyU"/>
        </w:rPr>
        <w:t>መንግስቲ</w:t>
      </w:r>
      <w:r w:rsidR="00787844">
        <w:rPr>
          <w:rFonts w:ascii="GeezLSOnlyU" w:eastAsiaTheme="minorHAnsi" w:hAnsi="GeezLSOnlyU" w:cs="GeezLSOnlyU"/>
        </w:rPr>
        <w:t>፡</w:t>
      </w:r>
      <w:r w:rsidR="001A6ED4" w:rsidRPr="00E077AF">
        <w:rPr>
          <w:rFonts w:eastAsiaTheme="minorHAnsi"/>
        </w:rPr>
        <w:t xml:space="preserve"> </w:t>
      </w:r>
      <w:r w:rsidR="001A6ED4" w:rsidRPr="00E077AF">
        <w:rPr>
          <w:rFonts w:ascii="GeezLSOnlyU" w:eastAsiaTheme="minorHAnsi" w:hAnsi="GeezLSOnlyU" w:cs="GeezLSOnlyU"/>
        </w:rPr>
        <w:t>ዓለምለኻዊ</w:t>
      </w:r>
      <w:r w:rsidR="001A6ED4" w:rsidRPr="00E077AF">
        <w:rPr>
          <w:rFonts w:eastAsiaTheme="minorHAnsi"/>
        </w:rPr>
        <w:t xml:space="preserve"> </w:t>
      </w:r>
      <w:r w:rsidR="001A6ED4" w:rsidRPr="00E077AF">
        <w:rPr>
          <w:rFonts w:ascii="GeezLSOnlyU" w:eastAsiaTheme="minorHAnsi" w:hAnsi="GeezLSOnlyU" w:cs="GeezLSOnlyU"/>
        </w:rPr>
        <w:t>ጉዳያት</w:t>
      </w:r>
      <w:r w:rsidR="00881E31" w:rsidRPr="00E077AF">
        <w:rPr>
          <w:rFonts w:ascii="GeezLSOnlyU" w:eastAsiaTheme="minorHAnsi" w:hAnsi="GeezLSOnlyU" w:cs="GeezLSOnlyU"/>
        </w:rPr>
        <w:t>ን</w:t>
      </w:r>
      <w:r w:rsidR="001A6ED4" w:rsidRPr="00E077AF">
        <w:rPr>
          <w:rFonts w:eastAsiaTheme="minorHAnsi"/>
        </w:rPr>
        <w:t xml:space="preserve"> </w:t>
      </w:r>
      <w:r w:rsidR="00C46FE3" w:rsidRPr="00E077AF">
        <w:rPr>
          <w:rFonts w:ascii="GeezLSOnlyU" w:eastAsiaTheme="minorHAnsi" w:hAnsi="GeezLSOnlyU" w:cs="GeezLSOnlyU"/>
        </w:rPr>
        <w:t>ሚኒስትሪ</w:t>
      </w:r>
      <w:r w:rsidR="001A6ED4" w:rsidRPr="00E077AF">
        <w:rPr>
          <w:rFonts w:eastAsiaTheme="minorHAnsi"/>
        </w:rPr>
        <w:t xml:space="preserve"> </w:t>
      </w:r>
      <w:r w:rsidR="001A6ED4" w:rsidRPr="00E077AF">
        <w:rPr>
          <w:rFonts w:ascii="GeezLSOnlyU" w:eastAsiaTheme="minorHAnsi" w:hAnsi="GeezLSOnlyU" w:cs="GeezLSOnlyU"/>
        </w:rPr>
        <w:t>ፍትሒን</w:t>
      </w:r>
      <w:r w:rsidR="001A6ED4" w:rsidRPr="00E077AF">
        <w:rPr>
          <w:rFonts w:eastAsiaTheme="minorHAnsi"/>
        </w:rPr>
        <w:t xml:space="preserve"> </w:t>
      </w:r>
      <w:r w:rsidR="001A6ED4" w:rsidRPr="00E077AF">
        <w:rPr>
          <w:rFonts w:ascii="GeezLSOnlyU" w:eastAsiaTheme="minorHAnsi" w:hAnsi="GeezLSOnlyU" w:cs="GeezLSOnlyU"/>
        </w:rPr>
        <w:t>ንምርኻብ</w:t>
      </w:r>
      <w:r w:rsidR="001A6ED4" w:rsidRPr="00E077AF">
        <w:rPr>
          <w:rFonts w:eastAsiaTheme="minorHAnsi"/>
        </w:rPr>
        <w:t xml:space="preserve"> </w:t>
      </w:r>
      <w:r w:rsidR="001A6ED4" w:rsidRPr="00E077AF">
        <w:rPr>
          <w:rFonts w:ascii="GeezLSOnlyU" w:eastAsiaTheme="minorHAnsi" w:hAnsi="GeezLSOnlyU" w:cs="GeezLSOnlyU"/>
        </w:rPr>
        <w:t>ናብ</w:t>
      </w:r>
      <w:r w:rsidR="001A6ED4" w:rsidRPr="00E077AF">
        <w:rPr>
          <w:rFonts w:eastAsiaTheme="minorHAnsi"/>
        </w:rPr>
        <w:t xml:space="preserve"> </w:t>
      </w:r>
      <w:r w:rsidR="001A6ED4" w:rsidRPr="00E077AF">
        <w:rPr>
          <w:rFonts w:ascii="GeezLSOnlyU" w:eastAsiaTheme="minorHAnsi" w:hAnsi="GeezLSOnlyU" w:cs="GeezLSOnlyU"/>
        </w:rPr>
        <w:t>ካናዳ</w:t>
      </w:r>
      <w:r w:rsidR="001A6ED4" w:rsidRPr="00E077AF">
        <w:rPr>
          <w:rFonts w:eastAsiaTheme="minorHAnsi"/>
        </w:rPr>
        <w:t xml:space="preserve"> </w:t>
      </w:r>
      <w:r w:rsidR="001A6ED4" w:rsidRPr="00E077AF">
        <w:rPr>
          <w:rFonts w:ascii="GeezLSOnlyU" w:eastAsiaTheme="minorHAnsi" w:hAnsi="GeezLSOnlyU" w:cs="GeezLSOnlyU"/>
        </w:rPr>
        <w:t>በጺሓ።</w:t>
      </w:r>
      <w:r w:rsidR="001A6ED4" w:rsidRPr="00E077AF">
        <w:rPr>
          <w:rFonts w:eastAsiaTheme="minorHAnsi"/>
        </w:rPr>
        <w:t xml:space="preserve"> </w:t>
      </w:r>
      <w:r w:rsidR="001A6ED4" w:rsidRPr="00E077AF">
        <w:rPr>
          <w:rFonts w:ascii="GeezLSOnlyU" w:eastAsiaTheme="minorHAnsi" w:hAnsi="GeezLSOnlyU" w:cs="GeezLSOnlyU"/>
        </w:rPr>
        <w:t>ምስ</w:t>
      </w:r>
      <w:r w:rsidR="001A6ED4" w:rsidRPr="00E077AF">
        <w:rPr>
          <w:rFonts w:eastAsiaTheme="minorHAnsi"/>
        </w:rPr>
        <w:t xml:space="preserve"> </w:t>
      </w:r>
      <w:r w:rsidR="001A6ED4" w:rsidRPr="00E077AF">
        <w:rPr>
          <w:rFonts w:ascii="GeezLSOnlyU" w:eastAsiaTheme="minorHAnsi" w:hAnsi="GeezLSOnlyU" w:cs="GeezLSOnlyU"/>
        </w:rPr>
        <w:t>ኤርትራውያን</w:t>
      </w:r>
      <w:r w:rsidR="001A6ED4" w:rsidRPr="00E077AF">
        <w:rPr>
          <w:rFonts w:eastAsiaTheme="minorHAnsi"/>
        </w:rPr>
        <w:t xml:space="preserve"> </w:t>
      </w:r>
      <w:r w:rsidR="001A6ED4" w:rsidRPr="00E077AF">
        <w:rPr>
          <w:rFonts w:ascii="GeezLSOnlyU" w:eastAsiaTheme="minorHAnsi" w:hAnsi="GeezLSOnlyU" w:cs="GeezLSOnlyU"/>
        </w:rPr>
        <w:t>ስደተኛታት</w:t>
      </w:r>
      <w:r w:rsidR="00140829">
        <w:rPr>
          <w:rFonts w:ascii="GeezLSOnlyU" w:eastAsiaTheme="minorHAnsi" w:hAnsi="GeezLSOnlyU" w:cs="GeezLSOnlyU"/>
        </w:rPr>
        <w:t xml:space="preserve"> </w:t>
      </w:r>
      <w:r w:rsidR="001A6ED4" w:rsidRPr="00E077AF">
        <w:rPr>
          <w:rFonts w:ascii="GeezLSOnlyU" w:eastAsiaTheme="minorHAnsi" w:hAnsi="GeezLSOnlyU" w:cs="GeezLSOnlyU"/>
        </w:rPr>
        <w:t>ውን</w:t>
      </w:r>
      <w:r w:rsidR="001A6ED4" w:rsidRPr="00E077AF">
        <w:rPr>
          <w:rFonts w:eastAsiaTheme="minorHAnsi"/>
        </w:rPr>
        <w:t xml:space="preserve"> </w:t>
      </w:r>
      <w:r w:rsidR="001A6ED4" w:rsidRPr="00E077AF">
        <w:rPr>
          <w:rFonts w:ascii="GeezLSOnlyU" w:eastAsiaTheme="minorHAnsi" w:hAnsi="GeezLSOnlyU" w:cs="GeezLSOnlyU"/>
        </w:rPr>
        <w:t>ተራኺባ።</w:t>
      </w:r>
      <w:r w:rsidR="001A6ED4" w:rsidRPr="00E077AF">
        <w:rPr>
          <w:rFonts w:eastAsiaTheme="minorHAnsi"/>
        </w:rPr>
        <w:t xml:space="preserve"> </w:t>
      </w:r>
      <w:r w:rsidR="00140829">
        <w:rPr>
          <w:rFonts w:ascii="GeezLSOnlyU" w:eastAsiaTheme="minorHAnsi" w:hAnsi="GeezLSOnlyU" w:cs="GeezLSOnlyU"/>
        </w:rPr>
        <w:t xml:space="preserve">ኣብ </w:t>
      </w:r>
      <w:r w:rsidR="007A2CF5" w:rsidRPr="00E077AF">
        <w:rPr>
          <w:rFonts w:ascii="GeezLSOnlyU" w:eastAsiaTheme="minorHAnsi" w:hAnsi="GeezLSOnlyU" w:cs="GeezLSOnlyU"/>
        </w:rPr>
        <w:t>ለካቲት</w:t>
      </w:r>
      <w:r w:rsidR="007A2CF5" w:rsidRPr="00E077AF">
        <w:rPr>
          <w:rFonts w:eastAsiaTheme="minorHAnsi"/>
        </w:rPr>
        <w:t xml:space="preserve"> 7 2018 </w:t>
      </w:r>
      <w:r w:rsidR="007A2CF5" w:rsidRPr="00E077AF">
        <w:rPr>
          <w:rFonts w:ascii="GeezLSOnlyU" w:eastAsiaTheme="minorHAnsi" w:hAnsi="GeezLSOnlyU" w:cs="GeezLSOnlyU"/>
        </w:rPr>
        <w:t>ኣብ</w:t>
      </w:r>
      <w:r w:rsidR="007A2CF5" w:rsidRPr="00E077AF">
        <w:rPr>
          <w:rFonts w:eastAsiaTheme="minorHAnsi"/>
        </w:rPr>
        <w:t xml:space="preserve"> </w:t>
      </w:r>
      <w:r w:rsidR="00881E31" w:rsidRPr="00E077AF">
        <w:rPr>
          <w:rFonts w:ascii="GeezLSOnlyU" w:eastAsiaTheme="minorHAnsi" w:hAnsi="GeezLSOnlyU" w:cs="GeezLSOnlyU"/>
        </w:rPr>
        <w:t>ዩኒቨርሲቲ</w:t>
      </w:r>
      <w:r w:rsidR="007A2CF5" w:rsidRPr="00E077AF">
        <w:rPr>
          <w:rFonts w:eastAsiaTheme="minorHAnsi"/>
        </w:rPr>
        <w:t xml:space="preserve"> </w:t>
      </w:r>
      <w:r w:rsidR="007A2CF5" w:rsidRPr="00E077AF">
        <w:rPr>
          <w:rFonts w:ascii="GeezLSOnlyU" w:eastAsiaTheme="minorHAnsi" w:hAnsi="GeezLSOnlyU" w:cs="GeezLSOnlyU"/>
        </w:rPr>
        <w:t>ኦታዋ</w:t>
      </w:r>
      <w:r w:rsidR="007A2CF5" w:rsidRPr="00E077AF">
        <w:rPr>
          <w:rFonts w:eastAsiaTheme="minorHAnsi"/>
        </w:rPr>
        <w:t xml:space="preserve"> </w:t>
      </w:r>
      <w:r w:rsidR="00140829">
        <w:rPr>
          <w:rFonts w:ascii="GeezLSOnlyU" w:eastAsiaTheme="minorHAnsi" w:hAnsi="GeezLSOnlyU" w:cs="GeezLSOnlyU"/>
        </w:rPr>
        <w:t xml:space="preserve">ኣብ </w:t>
      </w:r>
      <w:r w:rsidR="007A2CF5" w:rsidRPr="00E077AF">
        <w:rPr>
          <w:rFonts w:ascii="GeezLSOnlyU" w:eastAsiaTheme="minorHAnsi" w:hAnsi="GeezLSOnlyU" w:cs="GeezLSOnlyU"/>
        </w:rPr>
        <w:t>ዝተኻየደ</w:t>
      </w:r>
      <w:r w:rsidR="007A2CF5" w:rsidRPr="00E077AF">
        <w:rPr>
          <w:rFonts w:eastAsiaTheme="minorHAnsi"/>
        </w:rPr>
        <w:t xml:space="preserve"> </w:t>
      </w:r>
      <w:r w:rsidR="007A2CF5" w:rsidRPr="00E077AF">
        <w:rPr>
          <w:rFonts w:ascii="GeezLSOnlyU" w:eastAsiaTheme="minorHAnsi" w:hAnsi="GeezLSOnlyU" w:cs="GeezLSOnlyU"/>
        </w:rPr>
        <w:t>ዘተ</w:t>
      </w:r>
      <w:r w:rsidR="007A2CF5" w:rsidRPr="00E077AF">
        <w:rPr>
          <w:rFonts w:eastAsiaTheme="minorHAnsi"/>
        </w:rPr>
        <w:t xml:space="preserve"> </w:t>
      </w:r>
      <w:r w:rsidR="007A2CF5" w:rsidRPr="00E077AF">
        <w:rPr>
          <w:rFonts w:ascii="GeezLSOnlyU" w:eastAsiaTheme="minorHAnsi" w:hAnsi="GeezLSOnlyU" w:cs="GeezLSOnlyU"/>
        </w:rPr>
        <w:t>ተሳቲፋ።</w:t>
      </w:r>
      <w:r w:rsidR="007A2CF5" w:rsidRPr="00E077AF">
        <w:rPr>
          <w:rFonts w:eastAsiaTheme="minorHAnsi"/>
        </w:rPr>
        <w:t xml:space="preserve"> </w:t>
      </w:r>
      <w:r w:rsidR="007A2CF5" w:rsidRPr="00E077AF">
        <w:rPr>
          <w:rFonts w:ascii="GeezLSOnlyU" w:eastAsiaTheme="minorHAnsi" w:hAnsi="GeezLSOnlyU" w:cs="GeezLSOnlyU"/>
        </w:rPr>
        <w:t>ካብ</w:t>
      </w:r>
      <w:r w:rsidR="007A2CF5" w:rsidRPr="00E077AF">
        <w:rPr>
          <w:rFonts w:eastAsiaTheme="minorHAnsi"/>
        </w:rPr>
        <w:t xml:space="preserve"> 16 </w:t>
      </w:r>
      <w:r w:rsidR="007A2CF5" w:rsidRPr="00E077AF">
        <w:rPr>
          <w:rFonts w:ascii="GeezLSOnlyU" w:eastAsiaTheme="minorHAnsi" w:hAnsi="GeezLSOnlyU" w:cs="GeezLSOnlyU"/>
        </w:rPr>
        <w:t>ክሳብ</w:t>
      </w:r>
      <w:r w:rsidR="007A2CF5" w:rsidRPr="00E077AF">
        <w:rPr>
          <w:rFonts w:eastAsiaTheme="minorHAnsi"/>
        </w:rPr>
        <w:t xml:space="preserve"> 20 </w:t>
      </w:r>
      <w:r w:rsidR="007A2CF5" w:rsidRPr="00E077AF">
        <w:rPr>
          <w:rFonts w:ascii="GeezLSOnlyU" w:eastAsiaTheme="minorHAnsi" w:hAnsi="GeezLSOnlyU" w:cs="GeezLSOnlyU"/>
        </w:rPr>
        <w:t>ሚያዝያ</w:t>
      </w:r>
      <w:r w:rsidR="007A2CF5" w:rsidRPr="00E077AF">
        <w:rPr>
          <w:rFonts w:eastAsiaTheme="minorHAnsi"/>
        </w:rPr>
        <w:t xml:space="preserve"> 2018 </w:t>
      </w:r>
      <w:r w:rsidR="007A2CF5" w:rsidRPr="00E077AF">
        <w:rPr>
          <w:rFonts w:ascii="GeezLSOnlyU" w:eastAsiaTheme="minorHAnsi" w:hAnsi="GeezLSOnlyU" w:cs="GeezLSOnlyU"/>
        </w:rPr>
        <w:t>ምስ</w:t>
      </w:r>
      <w:r w:rsidR="007A2CF5" w:rsidRPr="00E077AF">
        <w:rPr>
          <w:rFonts w:eastAsiaTheme="minorHAnsi"/>
        </w:rPr>
        <w:t xml:space="preserve"> </w:t>
      </w:r>
      <w:r w:rsidR="007A2CF5" w:rsidRPr="00E077AF">
        <w:rPr>
          <w:rFonts w:ascii="GeezLSOnlyU" w:eastAsiaTheme="minorHAnsi" w:hAnsi="GeezLSOnlyU" w:cs="GeezLSOnlyU"/>
        </w:rPr>
        <w:t>ሰበስልጣን</w:t>
      </w:r>
      <w:r w:rsidR="007A2CF5" w:rsidRPr="00E077AF">
        <w:rPr>
          <w:rFonts w:eastAsiaTheme="minorHAnsi"/>
        </w:rPr>
        <w:t xml:space="preserve"> </w:t>
      </w:r>
      <w:r w:rsidR="007A2CF5" w:rsidRPr="00E077AF">
        <w:rPr>
          <w:rFonts w:ascii="GeezLSOnlyU" w:eastAsiaTheme="minorHAnsi" w:hAnsi="GeezLSOnlyU" w:cs="GeezLSOnlyU"/>
        </w:rPr>
        <w:t>ግሪኽ</w:t>
      </w:r>
      <w:r w:rsidR="00140829">
        <w:rPr>
          <w:rFonts w:ascii="GeezLSOnlyU" w:eastAsiaTheme="minorHAnsi" w:hAnsi="GeezLSOnlyU" w:cs="GeezLSOnlyU"/>
        </w:rPr>
        <w:t>፣</w:t>
      </w:r>
      <w:r w:rsidR="007A2CF5" w:rsidRPr="00E077AF">
        <w:rPr>
          <w:rFonts w:eastAsiaTheme="minorHAnsi"/>
        </w:rPr>
        <w:t xml:space="preserve"> </w:t>
      </w:r>
      <w:r w:rsidR="00140829">
        <w:rPr>
          <w:rFonts w:ascii="GeezLSOnlyU" w:eastAsiaTheme="minorHAnsi" w:hAnsi="GeezLSOnlyU" w:cs="GeezLSOnlyU"/>
        </w:rPr>
        <w:t>ሲቪ</w:t>
      </w:r>
      <w:r w:rsidR="007A2CF5" w:rsidRPr="00E077AF">
        <w:rPr>
          <w:rFonts w:ascii="GeezLSOnlyU" w:eastAsiaTheme="minorHAnsi" w:hAnsi="GeezLSOnlyU" w:cs="GeezLSOnlyU"/>
        </w:rPr>
        <w:t>ካውያን</w:t>
      </w:r>
      <w:r w:rsidR="007A2CF5" w:rsidRPr="00E077AF">
        <w:rPr>
          <w:rFonts w:eastAsiaTheme="minorHAnsi"/>
        </w:rPr>
        <w:t xml:space="preserve"> </w:t>
      </w:r>
      <w:r w:rsidR="007A2CF5" w:rsidRPr="00E077AF">
        <w:rPr>
          <w:rFonts w:ascii="GeezLSOnlyU" w:eastAsiaTheme="minorHAnsi" w:hAnsi="GeezLSOnlyU" w:cs="GeezLSOnlyU"/>
        </w:rPr>
        <w:t>ማሕበራት</w:t>
      </w:r>
      <w:r w:rsidR="00140829">
        <w:rPr>
          <w:rFonts w:ascii="GeezLSOnlyU" w:eastAsiaTheme="minorHAnsi" w:hAnsi="GeezLSOnlyU" w:cs="GeezLSOnlyU"/>
        </w:rPr>
        <w:t>፣</w:t>
      </w:r>
      <w:r w:rsidR="007A2CF5" w:rsidRPr="00E077AF">
        <w:rPr>
          <w:rFonts w:eastAsiaTheme="minorHAnsi"/>
        </w:rPr>
        <w:t xml:space="preserve"> </w:t>
      </w:r>
      <w:r w:rsidR="007A2CF5" w:rsidRPr="00E077AF">
        <w:rPr>
          <w:rFonts w:ascii="GeezLSOnlyU" w:eastAsiaTheme="minorHAnsi" w:hAnsi="GeezLSOnlyU" w:cs="GeezLSOnlyU"/>
        </w:rPr>
        <w:t>ኤርትራውያንን</w:t>
      </w:r>
      <w:r w:rsidR="007A2CF5" w:rsidRPr="00E077AF">
        <w:rPr>
          <w:rFonts w:eastAsiaTheme="minorHAnsi"/>
        </w:rPr>
        <w:t xml:space="preserve"> </w:t>
      </w:r>
      <w:r w:rsidR="007A2CF5" w:rsidRPr="00E077AF">
        <w:rPr>
          <w:rFonts w:ascii="GeezLSOnlyU" w:eastAsiaTheme="minorHAnsi" w:hAnsi="GeezLSOnlyU" w:cs="GeezLSOnlyU"/>
        </w:rPr>
        <w:t>ካልኦት</w:t>
      </w:r>
      <w:r w:rsidR="007A2CF5" w:rsidRPr="00E077AF">
        <w:rPr>
          <w:rFonts w:eastAsiaTheme="minorHAnsi"/>
        </w:rPr>
        <w:t xml:space="preserve"> </w:t>
      </w:r>
      <w:r w:rsidR="007A2CF5" w:rsidRPr="00E077AF">
        <w:rPr>
          <w:rFonts w:ascii="GeezLSOnlyU" w:eastAsiaTheme="minorHAnsi" w:hAnsi="GeezLSOnlyU" w:cs="GeezLSOnlyU"/>
        </w:rPr>
        <w:t>ግዱሳትን</w:t>
      </w:r>
      <w:r w:rsidR="007A2CF5" w:rsidRPr="00E077AF">
        <w:rPr>
          <w:rFonts w:eastAsiaTheme="minorHAnsi"/>
        </w:rPr>
        <w:t xml:space="preserve"> </w:t>
      </w:r>
      <w:r w:rsidR="007A2CF5" w:rsidRPr="00E077AF">
        <w:rPr>
          <w:rFonts w:ascii="GeezLSOnlyU" w:eastAsiaTheme="minorHAnsi" w:hAnsi="GeezLSOnlyU" w:cs="GeezLSOnlyU"/>
        </w:rPr>
        <w:t>ንምልዛብ</w:t>
      </w:r>
      <w:r w:rsidR="007A2CF5" w:rsidRPr="00E077AF">
        <w:rPr>
          <w:rFonts w:eastAsiaTheme="minorHAnsi"/>
        </w:rPr>
        <w:t xml:space="preserve"> </w:t>
      </w:r>
      <w:r w:rsidR="007A2CF5" w:rsidRPr="00E077AF">
        <w:rPr>
          <w:rFonts w:ascii="GeezLSOnlyU" w:eastAsiaTheme="minorHAnsi" w:hAnsi="GeezLSOnlyU" w:cs="GeezLSOnlyU"/>
        </w:rPr>
        <w:t>ናብ</w:t>
      </w:r>
      <w:r w:rsidR="007A2CF5" w:rsidRPr="00E077AF">
        <w:rPr>
          <w:rFonts w:eastAsiaTheme="minorHAnsi"/>
        </w:rPr>
        <w:t xml:space="preserve"> </w:t>
      </w:r>
      <w:r w:rsidR="007A2CF5" w:rsidRPr="00E077AF">
        <w:rPr>
          <w:rFonts w:ascii="GeezLSOnlyU" w:eastAsiaTheme="minorHAnsi" w:hAnsi="GeezLSOnlyU" w:cs="GeezLSOnlyU"/>
        </w:rPr>
        <w:t>ግሪኽ</w:t>
      </w:r>
      <w:r w:rsidR="007A2CF5" w:rsidRPr="00E077AF">
        <w:rPr>
          <w:rFonts w:eastAsiaTheme="minorHAnsi"/>
        </w:rPr>
        <w:t xml:space="preserve"> </w:t>
      </w:r>
      <w:r w:rsidR="007A2CF5" w:rsidRPr="00E077AF">
        <w:rPr>
          <w:rFonts w:ascii="GeezLSOnlyU" w:eastAsiaTheme="minorHAnsi" w:hAnsi="GeezLSOnlyU" w:cs="GeezLSOnlyU"/>
        </w:rPr>
        <w:t>ናይ</w:t>
      </w:r>
      <w:r w:rsidR="007A2CF5" w:rsidRPr="00E077AF">
        <w:rPr>
          <w:rFonts w:eastAsiaTheme="minorHAnsi"/>
        </w:rPr>
        <w:t xml:space="preserve"> </w:t>
      </w:r>
      <w:r w:rsidR="007A2CF5" w:rsidRPr="00E077AF">
        <w:rPr>
          <w:rFonts w:ascii="GeezLSOnlyU" w:eastAsiaTheme="minorHAnsi" w:hAnsi="GeezLSOnlyU" w:cs="GeezLSOnlyU"/>
        </w:rPr>
        <w:t>ስራሕ</w:t>
      </w:r>
      <w:r w:rsidR="007A2CF5" w:rsidRPr="00E077AF">
        <w:rPr>
          <w:rFonts w:eastAsiaTheme="minorHAnsi"/>
        </w:rPr>
        <w:t xml:space="preserve"> </w:t>
      </w:r>
      <w:r w:rsidR="007A2CF5" w:rsidRPr="00E077AF">
        <w:rPr>
          <w:rFonts w:ascii="GeezLSOnlyU" w:eastAsiaTheme="minorHAnsi" w:hAnsi="GeezLSOnlyU" w:cs="GeezLSOnlyU"/>
        </w:rPr>
        <w:t>ምብጻሕ</w:t>
      </w:r>
      <w:r w:rsidR="007A2CF5" w:rsidRPr="00E077AF">
        <w:rPr>
          <w:rFonts w:eastAsiaTheme="minorHAnsi"/>
        </w:rPr>
        <w:t xml:space="preserve"> </w:t>
      </w:r>
      <w:r w:rsidR="007A2CF5" w:rsidRPr="00E077AF">
        <w:rPr>
          <w:rFonts w:ascii="GeezLSOnlyU" w:eastAsiaTheme="minorHAnsi" w:hAnsi="GeezLSOnlyU" w:cs="GeezLSOnlyU"/>
        </w:rPr>
        <w:t>ኣካይዳ።</w:t>
      </w:r>
    </w:p>
    <w:p w14:paraId="49C40DA0" w14:textId="0E5598A7" w:rsidR="00F505A3" w:rsidRPr="00E077AF" w:rsidRDefault="008E65B6" w:rsidP="0094680C">
      <w:pPr>
        <w:pStyle w:val="SingleTxtG"/>
        <w:numPr>
          <w:ilvl w:val="0"/>
          <w:numId w:val="18"/>
        </w:numPr>
        <w:ind w:left="1134" w:firstLine="0"/>
        <w:rPr>
          <w:rFonts w:eastAsiaTheme="minorHAnsi"/>
        </w:rPr>
      </w:pPr>
      <w:r>
        <w:rPr>
          <w:rFonts w:ascii="GeezLSOnlyU" w:eastAsiaTheme="minorHAnsi" w:hAnsi="GeezLSOnlyU" w:cs="GeezLSOnlyU"/>
        </w:rPr>
        <w:t>ኣ</w:t>
      </w:r>
      <w:r w:rsidR="00C46FE3" w:rsidRPr="00E077AF">
        <w:rPr>
          <w:rFonts w:ascii="GeezLSOnlyU" w:eastAsiaTheme="minorHAnsi" w:hAnsi="GeezLSOnlyU" w:cs="GeezLSOnlyU"/>
        </w:rPr>
        <w:t>ብዞም</w:t>
      </w:r>
      <w:r w:rsidR="00C46FE3" w:rsidRPr="00E077AF">
        <w:rPr>
          <w:rFonts w:eastAsiaTheme="minorHAnsi"/>
        </w:rPr>
        <w:t xml:space="preserve"> </w:t>
      </w:r>
      <w:r w:rsidR="00C46FE3" w:rsidRPr="00E077AF">
        <w:rPr>
          <w:rFonts w:ascii="GeezLSOnlyU" w:eastAsiaTheme="minorHAnsi" w:hAnsi="GeezLSOnlyU" w:cs="GeezLSOnlyU"/>
        </w:rPr>
        <w:t>ዝተጠቕሱ</w:t>
      </w:r>
      <w:r w:rsidR="00C46FE3" w:rsidRPr="00E077AF">
        <w:rPr>
          <w:rFonts w:eastAsiaTheme="minorHAnsi"/>
        </w:rPr>
        <w:t xml:space="preserve"> </w:t>
      </w:r>
      <w:r w:rsidR="00C46FE3" w:rsidRPr="00E077AF">
        <w:rPr>
          <w:rFonts w:ascii="GeezLSOnlyU" w:eastAsiaTheme="minorHAnsi" w:hAnsi="GeezLSOnlyU" w:cs="GeezLSOnlyU"/>
        </w:rPr>
        <w:t>ናይ</w:t>
      </w:r>
      <w:r w:rsidR="00C46FE3" w:rsidRPr="00E077AF">
        <w:rPr>
          <w:rFonts w:eastAsiaTheme="minorHAnsi"/>
        </w:rPr>
        <w:t xml:space="preserve"> </w:t>
      </w:r>
      <w:r w:rsidR="005A2808" w:rsidRPr="00E077AF">
        <w:rPr>
          <w:rFonts w:ascii="GeezLSOnlyU" w:eastAsiaTheme="minorHAnsi" w:hAnsi="GeezLSOnlyU" w:cs="GeezLSOnlyU"/>
        </w:rPr>
        <w:t>ስራ</w:t>
      </w:r>
      <w:r w:rsidR="00C46FE3" w:rsidRPr="00E077AF">
        <w:rPr>
          <w:rFonts w:ascii="GeezLSOnlyU" w:eastAsiaTheme="minorHAnsi" w:hAnsi="GeezLSOnlyU" w:cs="GeezLSOnlyU"/>
        </w:rPr>
        <w:t>ሕ</w:t>
      </w:r>
      <w:r w:rsidR="00C46FE3" w:rsidRPr="00E077AF">
        <w:rPr>
          <w:rFonts w:eastAsiaTheme="minorHAnsi"/>
        </w:rPr>
        <w:t xml:space="preserve"> </w:t>
      </w:r>
      <w:r w:rsidR="00C46FE3" w:rsidRPr="00E077AF">
        <w:rPr>
          <w:rFonts w:ascii="GeezLSOnlyU" w:eastAsiaTheme="minorHAnsi" w:hAnsi="GeezLSOnlyU" w:cs="GeezLSOnlyU"/>
        </w:rPr>
        <w:t>መገሻታት</w:t>
      </w:r>
      <w:r w:rsidR="00C46FE3" w:rsidRPr="00E077AF">
        <w:rPr>
          <w:rFonts w:eastAsiaTheme="minorHAnsi"/>
        </w:rPr>
        <w:t xml:space="preserve"> </w:t>
      </w:r>
      <w:r w:rsidR="00C46FE3" w:rsidRPr="00E077AF">
        <w:rPr>
          <w:rFonts w:ascii="GeezLSOnlyU" w:eastAsiaTheme="minorHAnsi" w:hAnsi="GeezLSOnlyU" w:cs="GeezLSOnlyU"/>
        </w:rPr>
        <w:t>ኩነታት</w:t>
      </w:r>
      <w:r w:rsidR="00C46FE3" w:rsidRPr="00E077AF">
        <w:rPr>
          <w:rFonts w:eastAsiaTheme="minorHAnsi"/>
        </w:rPr>
        <w:t xml:space="preserve"> </w:t>
      </w:r>
      <w:r w:rsidR="00C46FE3" w:rsidRPr="00E077AF">
        <w:rPr>
          <w:rFonts w:ascii="GeezLSOnlyU" w:eastAsiaTheme="minorHAnsi" w:hAnsi="GeezLSOnlyU" w:cs="GeezLSOnlyU"/>
        </w:rPr>
        <w:t>ሰብኣዊ</w:t>
      </w:r>
      <w:r w:rsidR="00C46FE3" w:rsidRPr="00E077AF">
        <w:rPr>
          <w:rFonts w:eastAsiaTheme="minorHAnsi"/>
        </w:rPr>
        <w:t xml:space="preserve"> </w:t>
      </w:r>
      <w:r w:rsidR="00C46FE3" w:rsidRPr="00E077AF">
        <w:rPr>
          <w:rFonts w:ascii="GeezLSOnlyU" w:eastAsiaTheme="minorHAnsi" w:hAnsi="GeezLSOnlyU" w:cs="GeezLSOnlyU"/>
        </w:rPr>
        <w:t>መሰላት</w:t>
      </w:r>
      <w:r w:rsidR="00C46FE3" w:rsidRPr="00E077AF">
        <w:rPr>
          <w:rFonts w:eastAsiaTheme="minorHAnsi"/>
        </w:rPr>
        <w:t xml:space="preserve"> </w:t>
      </w:r>
      <w:r w:rsidR="00C46FE3" w:rsidRPr="00E077AF">
        <w:rPr>
          <w:rFonts w:ascii="GeezLSOnlyU" w:eastAsiaTheme="minorHAnsi" w:hAnsi="GeezLSOnlyU" w:cs="GeezLSOnlyU"/>
        </w:rPr>
        <w:t>ኣብ</w:t>
      </w:r>
      <w:r w:rsidR="00C46FE3" w:rsidRPr="00E077AF">
        <w:rPr>
          <w:rFonts w:eastAsiaTheme="minorHAnsi"/>
        </w:rPr>
        <w:t xml:space="preserve"> </w:t>
      </w:r>
      <w:r w:rsidR="00C46FE3" w:rsidRPr="00E077AF">
        <w:rPr>
          <w:rFonts w:ascii="GeezLSOnlyU" w:eastAsiaTheme="minorHAnsi" w:hAnsi="GeezLSOnlyU" w:cs="GeezLSOnlyU"/>
        </w:rPr>
        <w:t>ኤርትራ</w:t>
      </w:r>
      <w:r>
        <w:rPr>
          <w:rFonts w:ascii="GeezLSOnlyU" w:eastAsiaTheme="minorHAnsi" w:hAnsi="GeezLSOnlyU" w:cs="GeezLSOnlyU"/>
        </w:rPr>
        <w:t>፡</w:t>
      </w:r>
      <w:r w:rsidR="00C46FE3" w:rsidRPr="00E077AF">
        <w:rPr>
          <w:rFonts w:eastAsiaTheme="minorHAnsi"/>
        </w:rPr>
        <w:t xml:space="preserve"> </w:t>
      </w:r>
      <w:r w:rsidR="005A2808" w:rsidRPr="00E077AF">
        <w:rPr>
          <w:rFonts w:ascii="GeezLSOnlyU" w:eastAsiaTheme="minorHAnsi" w:hAnsi="GeezLSOnlyU" w:cs="GeezLSOnlyU"/>
        </w:rPr>
        <w:t>ዑ</w:t>
      </w:r>
      <w:r w:rsidR="00C63FC9" w:rsidRPr="00E077AF">
        <w:rPr>
          <w:rFonts w:ascii="GeezLSOnlyU" w:eastAsiaTheme="minorHAnsi" w:hAnsi="GeezLSOnlyU" w:cs="GeezLSOnlyU"/>
        </w:rPr>
        <w:t>ቕባ</w:t>
      </w:r>
      <w:r w:rsidR="00C63FC9" w:rsidRPr="00E077AF">
        <w:rPr>
          <w:rFonts w:eastAsiaTheme="minorHAnsi"/>
        </w:rPr>
        <w:t xml:space="preserve"> </w:t>
      </w:r>
      <w:r w:rsidR="005A2808" w:rsidRPr="00E077AF">
        <w:rPr>
          <w:rFonts w:ascii="GeezLSOnlyU" w:eastAsiaTheme="minorHAnsi" w:hAnsi="GeezLSOnlyU" w:cs="GeezLSOnlyU"/>
        </w:rPr>
        <w:t>ን</w:t>
      </w:r>
      <w:r w:rsidR="00C63FC9" w:rsidRPr="00E077AF">
        <w:rPr>
          <w:rFonts w:ascii="GeezLSOnlyU" w:eastAsiaTheme="minorHAnsi" w:hAnsi="GeezLSOnlyU" w:cs="GeezLSOnlyU"/>
        </w:rPr>
        <w:t>ዝሓቱ</w:t>
      </w:r>
      <w:r w:rsidR="00C63FC9" w:rsidRPr="00E077AF">
        <w:rPr>
          <w:rFonts w:eastAsiaTheme="minorHAnsi"/>
        </w:rPr>
        <w:t xml:space="preserve"> </w:t>
      </w:r>
      <w:r w:rsidR="00C46FE3" w:rsidRPr="00E077AF">
        <w:rPr>
          <w:rFonts w:ascii="GeezLSOnlyU" w:eastAsiaTheme="minorHAnsi" w:hAnsi="GeezLSOnlyU" w:cs="GeezLSOnlyU"/>
        </w:rPr>
        <w:t>ስደተኛታት</w:t>
      </w:r>
      <w:r w:rsidR="00C63FC9" w:rsidRPr="00E077AF">
        <w:rPr>
          <w:rFonts w:eastAsiaTheme="minorHAnsi"/>
        </w:rPr>
        <w:t xml:space="preserve"> </w:t>
      </w:r>
      <w:r w:rsidR="005A2808" w:rsidRPr="00E077AF">
        <w:rPr>
          <w:rFonts w:eastAsiaTheme="minorHAnsi"/>
        </w:rPr>
        <w:t>(</w:t>
      </w:r>
      <w:r w:rsidR="00C63FC9" w:rsidRPr="00E077AF">
        <w:rPr>
          <w:rFonts w:ascii="GeezLSOnlyU" w:eastAsiaTheme="minorHAnsi" w:hAnsi="GeezLSOnlyU" w:cs="GeezLSOnlyU"/>
        </w:rPr>
        <w:t>ዑቕባ</w:t>
      </w:r>
      <w:r w:rsidR="00C63FC9" w:rsidRPr="00E077AF">
        <w:rPr>
          <w:rFonts w:eastAsiaTheme="minorHAnsi"/>
        </w:rPr>
        <w:t xml:space="preserve"> </w:t>
      </w:r>
      <w:r w:rsidR="00C63FC9" w:rsidRPr="00E077AF">
        <w:rPr>
          <w:rFonts w:ascii="GeezLSOnlyU" w:eastAsiaTheme="minorHAnsi" w:hAnsi="GeezLSOnlyU" w:cs="GeezLSOnlyU"/>
        </w:rPr>
        <w:t>ኣብ</w:t>
      </w:r>
      <w:r w:rsidR="00C63FC9" w:rsidRPr="00E077AF">
        <w:rPr>
          <w:rFonts w:eastAsiaTheme="minorHAnsi"/>
        </w:rPr>
        <w:t xml:space="preserve"> </w:t>
      </w:r>
      <w:r w:rsidR="00C63FC9" w:rsidRPr="00E077AF">
        <w:rPr>
          <w:rFonts w:ascii="GeezLSOnlyU" w:eastAsiaTheme="minorHAnsi" w:hAnsi="GeezLSOnlyU" w:cs="GeezLSOnlyU"/>
        </w:rPr>
        <w:t>ዝሓቱላ</w:t>
      </w:r>
      <w:r w:rsidR="00C63FC9" w:rsidRPr="00E077AF">
        <w:rPr>
          <w:rFonts w:eastAsiaTheme="minorHAnsi"/>
        </w:rPr>
        <w:t xml:space="preserve"> </w:t>
      </w:r>
      <w:r w:rsidR="00C63FC9" w:rsidRPr="00E077AF">
        <w:rPr>
          <w:rFonts w:ascii="GeezLSOnlyU" w:eastAsiaTheme="minorHAnsi" w:hAnsi="GeezLSOnlyU" w:cs="GeezLSOnlyU"/>
        </w:rPr>
        <w:t>ሃገርን</w:t>
      </w:r>
      <w:r w:rsidR="00C63FC9" w:rsidRPr="00E077AF">
        <w:rPr>
          <w:rFonts w:eastAsiaTheme="minorHAnsi"/>
        </w:rPr>
        <w:t xml:space="preserve"> </w:t>
      </w:r>
      <w:r w:rsidR="00C63FC9" w:rsidRPr="00E077AF">
        <w:rPr>
          <w:rFonts w:ascii="GeezLSOnlyU" w:eastAsiaTheme="minorHAnsi" w:hAnsi="GeezLSOnlyU" w:cs="GeezLSOnlyU"/>
        </w:rPr>
        <w:t>ኣብ</w:t>
      </w:r>
      <w:r w:rsidR="00C63FC9" w:rsidRPr="00E077AF">
        <w:rPr>
          <w:rFonts w:eastAsiaTheme="minorHAnsi"/>
        </w:rPr>
        <w:t xml:space="preserve"> </w:t>
      </w:r>
      <w:r w:rsidR="00C63FC9" w:rsidRPr="00E077AF">
        <w:rPr>
          <w:rFonts w:ascii="GeezLSOnlyU" w:eastAsiaTheme="minorHAnsi" w:hAnsi="GeezLSOnlyU" w:cs="GeezLSOnlyU"/>
        </w:rPr>
        <w:t>መንገዲ</w:t>
      </w:r>
      <w:r w:rsidR="00C63FC9" w:rsidRPr="00E077AF">
        <w:rPr>
          <w:rFonts w:eastAsiaTheme="minorHAnsi"/>
        </w:rPr>
        <w:t xml:space="preserve"> </w:t>
      </w:r>
      <w:r w:rsidR="00C63FC9" w:rsidRPr="00E077AF">
        <w:rPr>
          <w:rFonts w:ascii="GeezLSOnlyU" w:eastAsiaTheme="minorHAnsi" w:hAnsi="GeezLSOnlyU" w:cs="GeezLSOnlyU"/>
        </w:rPr>
        <w:t>እንከለዉን</w:t>
      </w:r>
      <w:r w:rsidR="005A2808" w:rsidRPr="00E077AF">
        <w:rPr>
          <w:rFonts w:eastAsiaTheme="minorHAnsi"/>
        </w:rPr>
        <w:t xml:space="preserve">) </w:t>
      </w:r>
      <w:r w:rsidR="00881E31" w:rsidRPr="00E077AF">
        <w:rPr>
          <w:rFonts w:ascii="GeezLSOnlyU" w:eastAsiaTheme="minorHAnsi" w:hAnsi="GeezLSOnlyU" w:cs="GeezLSOnlyU"/>
        </w:rPr>
        <w:t>ክቕረበሎም</w:t>
      </w:r>
      <w:r w:rsidR="00881E31" w:rsidRPr="00E077AF">
        <w:rPr>
          <w:rFonts w:eastAsiaTheme="minorHAnsi"/>
        </w:rPr>
        <w:t xml:space="preserve"> </w:t>
      </w:r>
      <w:r w:rsidR="00881E31" w:rsidRPr="00E077AF">
        <w:rPr>
          <w:rFonts w:ascii="GeezLSOnlyU" w:eastAsiaTheme="minorHAnsi" w:hAnsi="GeezLSOnlyU" w:cs="GeezLSOnlyU"/>
        </w:rPr>
        <w:t>ዘድሊ</w:t>
      </w:r>
      <w:r w:rsidR="00C63FC9" w:rsidRPr="00E077AF">
        <w:rPr>
          <w:rFonts w:eastAsiaTheme="minorHAnsi"/>
        </w:rPr>
        <w:t xml:space="preserve"> </w:t>
      </w:r>
      <w:r w:rsidR="00C63FC9" w:rsidRPr="00E077AF">
        <w:rPr>
          <w:rFonts w:ascii="GeezLSOnlyU" w:eastAsiaTheme="minorHAnsi" w:hAnsi="GeezLSOnlyU" w:cs="GeezLSOnlyU"/>
        </w:rPr>
        <w:t>ምክንኻን</w:t>
      </w:r>
      <w:r w:rsidR="00C63FC9" w:rsidRPr="00E077AF">
        <w:rPr>
          <w:rFonts w:eastAsiaTheme="minorHAnsi"/>
        </w:rPr>
        <w:t xml:space="preserve"> </w:t>
      </w:r>
      <w:r w:rsidR="00C63FC9" w:rsidRPr="00E077AF">
        <w:rPr>
          <w:rFonts w:ascii="GeezLSOnlyU" w:eastAsiaTheme="minorHAnsi" w:hAnsi="GeezLSOnlyU" w:cs="GeezLSOnlyU"/>
        </w:rPr>
        <w:t>ኣመልኪታ</w:t>
      </w:r>
      <w:r w:rsidR="00C63FC9" w:rsidRPr="00E077AF">
        <w:rPr>
          <w:rFonts w:eastAsiaTheme="minorHAnsi"/>
        </w:rPr>
        <w:t xml:space="preserve"> </w:t>
      </w:r>
      <w:r w:rsidR="00C63FC9" w:rsidRPr="00E077AF">
        <w:rPr>
          <w:rFonts w:ascii="GeezLSOnlyU" w:eastAsiaTheme="minorHAnsi" w:hAnsi="GeezLSOnlyU" w:cs="GeezLSOnlyU"/>
        </w:rPr>
        <w:t>ተዘራሪባ።</w:t>
      </w:r>
      <w:r w:rsidR="00C63FC9" w:rsidRPr="00E077AF">
        <w:rPr>
          <w:rFonts w:eastAsiaTheme="minorHAnsi"/>
        </w:rPr>
        <w:t xml:space="preserve"> </w:t>
      </w:r>
      <w:r w:rsidR="00C63FC9" w:rsidRPr="00E077AF">
        <w:rPr>
          <w:rFonts w:ascii="GeezLSOnlyU" w:eastAsiaTheme="minorHAnsi" w:hAnsi="GeezLSOnlyU" w:cs="GeezLSOnlyU"/>
        </w:rPr>
        <w:t>ምስ</w:t>
      </w:r>
      <w:r w:rsidR="00C63FC9" w:rsidRPr="00E077AF">
        <w:rPr>
          <w:rFonts w:eastAsiaTheme="minorHAnsi"/>
        </w:rPr>
        <w:t xml:space="preserve"> </w:t>
      </w:r>
      <w:r w:rsidR="00C63FC9" w:rsidRPr="00E077AF">
        <w:rPr>
          <w:rFonts w:ascii="GeezLSOnlyU" w:eastAsiaTheme="minorHAnsi" w:hAnsi="GeezLSOnlyU" w:cs="GeezLSOnlyU"/>
        </w:rPr>
        <w:t>ዝተፈላለዩ</w:t>
      </w:r>
      <w:r w:rsidR="00C63FC9" w:rsidRPr="00E077AF">
        <w:rPr>
          <w:rFonts w:eastAsiaTheme="minorHAnsi"/>
        </w:rPr>
        <w:t xml:space="preserve"> </w:t>
      </w:r>
      <w:r w:rsidR="005A2808" w:rsidRPr="00E077AF">
        <w:rPr>
          <w:rFonts w:ascii="GeezLSOnlyU" w:eastAsiaTheme="minorHAnsi" w:hAnsi="GeezLSOnlyU" w:cs="GeezLSOnlyU"/>
        </w:rPr>
        <w:t>ግዱሳ</w:t>
      </w:r>
      <w:r w:rsidR="00C63FC9" w:rsidRPr="00E077AF">
        <w:rPr>
          <w:rFonts w:ascii="GeezLSOnlyU" w:eastAsiaTheme="minorHAnsi" w:hAnsi="GeezLSOnlyU" w:cs="GeezLSOnlyU"/>
        </w:rPr>
        <w:t>ት</w:t>
      </w:r>
      <w:r w:rsidR="00C63FC9" w:rsidRPr="00E077AF">
        <w:rPr>
          <w:rFonts w:eastAsiaTheme="minorHAnsi"/>
        </w:rPr>
        <w:t xml:space="preserve"> </w:t>
      </w:r>
      <w:r w:rsidR="00C63FC9" w:rsidRPr="00E077AF">
        <w:rPr>
          <w:rFonts w:ascii="GeezLSOnlyU" w:eastAsiaTheme="minorHAnsi" w:hAnsi="GeezLSOnlyU" w:cs="GeezLSOnlyU"/>
        </w:rPr>
        <w:t>ክትዘራረብ</w:t>
      </w:r>
      <w:r w:rsidR="00C63FC9" w:rsidRPr="00E077AF">
        <w:rPr>
          <w:rFonts w:eastAsiaTheme="minorHAnsi"/>
        </w:rPr>
        <w:t xml:space="preserve"> </w:t>
      </w:r>
      <w:r w:rsidR="00C63FC9" w:rsidRPr="00E077AF">
        <w:rPr>
          <w:rFonts w:ascii="GeezLSOnlyU" w:eastAsiaTheme="minorHAnsi" w:hAnsi="GeezLSOnlyU" w:cs="GeezLSOnlyU"/>
        </w:rPr>
        <w:t>እንከላ</w:t>
      </w:r>
      <w:r>
        <w:rPr>
          <w:rFonts w:ascii="GeezLSOnlyU" w:eastAsiaTheme="minorHAnsi" w:hAnsi="GeezLSOnlyU" w:cs="GeezLSOnlyU"/>
        </w:rPr>
        <w:t>፡</w:t>
      </w:r>
      <w:r w:rsidR="00C63FC9" w:rsidRPr="00E077AF">
        <w:rPr>
          <w:rFonts w:eastAsiaTheme="minorHAnsi"/>
        </w:rPr>
        <w:t xml:space="preserve"> </w:t>
      </w:r>
      <w:r w:rsidR="00C63FC9" w:rsidRPr="00E077AF">
        <w:rPr>
          <w:rFonts w:ascii="GeezLSOnlyU" w:eastAsiaTheme="minorHAnsi" w:hAnsi="GeezLSOnlyU" w:cs="GeezLSOnlyU"/>
        </w:rPr>
        <w:t>ገበነኛታት</w:t>
      </w:r>
      <w:r w:rsidR="00C63FC9" w:rsidRPr="00E077AF">
        <w:rPr>
          <w:rFonts w:eastAsiaTheme="minorHAnsi"/>
        </w:rPr>
        <w:t xml:space="preserve"> </w:t>
      </w:r>
      <w:r w:rsidR="00C63FC9" w:rsidRPr="00E077AF">
        <w:rPr>
          <w:rFonts w:ascii="GeezLSOnlyU" w:eastAsiaTheme="minorHAnsi" w:hAnsi="GeezLSOnlyU" w:cs="GeezLSOnlyU"/>
        </w:rPr>
        <w:t>ዝሕተቱሉ</w:t>
      </w:r>
      <w:r w:rsidR="00C63FC9" w:rsidRPr="00E077AF">
        <w:rPr>
          <w:rFonts w:eastAsiaTheme="minorHAnsi"/>
        </w:rPr>
        <w:t xml:space="preserve"> </w:t>
      </w:r>
      <w:r w:rsidR="00C63FC9" w:rsidRPr="00E077AF">
        <w:rPr>
          <w:rFonts w:ascii="GeezLSOnlyU" w:eastAsiaTheme="minorHAnsi" w:hAnsi="GeezLSOnlyU" w:cs="GeezLSOnlyU"/>
        </w:rPr>
        <w:t>ዝተፈላለየ</w:t>
      </w:r>
      <w:r w:rsidR="00C63FC9" w:rsidRPr="00E077AF">
        <w:rPr>
          <w:rFonts w:eastAsiaTheme="minorHAnsi"/>
        </w:rPr>
        <w:t xml:space="preserve"> </w:t>
      </w:r>
      <w:r w:rsidR="00C63FC9" w:rsidRPr="00E077AF">
        <w:rPr>
          <w:rFonts w:ascii="GeezLSOnlyU" w:eastAsiaTheme="minorHAnsi" w:hAnsi="GeezLSOnlyU" w:cs="GeezLSOnlyU"/>
        </w:rPr>
        <w:t>ኣማራጺታት</w:t>
      </w:r>
      <w:r>
        <w:rPr>
          <w:rFonts w:ascii="GeezLSOnlyU" w:eastAsiaTheme="minorHAnsi" w:hAnsi="GeezLSOnlyU" w:cs="GeezLSOnlyU"/>
        </w:rPr>
        <w:t>፡</w:t>
      </w:r>
      <w:r w:rsidR="00C63FC9" w:rsidRPr="00E077AF">
        <w:rPr>
          <w:rFonts w:eastAsiaTheme="minorHAnsi"/>
        </w:rPr>
        <w:t xml:space="preserve"> </w:t>
      </w:r>
      <w:r w:rsidR="00C63FC9" w:rsidRPr="00E077AF">
        <w:rPr>
          <w:rFonts w:ascii="GeezLSOnlyU" w:eastAsiaTheme="minorHAnsi" w:hAnsi="GeezLSOnlyU" w:cs="GeezLSOnlyU"/>
        </w:rPr>
        <w:t>ብሕጊ</w:t>
      </w:r>
      <w:r w:rsidR="00C63FC9" w:rsidRPr="00E077AF">
        <w:rPr>
          <w:rFonts w:eastAsiaTheme="minorHAnsi"/>
        </w:rPr>
        <w:t xml:space="preserve"> </w:t>
      </w:r>
      <w:r w:rsidR="00C63FC9" w:rsidRPr="00E077AF">
        <w:rPr>
          <w:rFonts w:ascii="GeezLSOnlyU" w:eastAsiaTheme="minorHAnsi" w:hAnsi="GeezLSOnlyU" w:cs="GeezLSOnlyU"/>
        </w:rPr>
        <w:t>ከይተሓተቱ</w:t>
      </w:r>
      <w:r w:rsidR="00C63FC9" w:rsidRPr="00E077AF">
        <w:rPr>
          <w:rFonts w:eastAsiaTheme="minorHAnsi"/>
        </w:rPr>
        <w:t xml:space="preserve"> </w:t>
      </w:r>
      <w:r w:rsidR="00C63FC9" w:rsidRPr="00E077AF">
        <w:rPr>
          <w:rFonts w:ascii="GeezLSOnlyU" w:eastAsiaTheme="minorHAnsi" w:hAnsi="GeezLSOnlyU" w:cs="GeezLSOnlyU"/>
        </w:rPr>
        <w:t>ዝተርፉ</w:t>
      </w:r>
      <w:r w:rsidR="00C63FC9" w:rsidRPr="00E077AF">
        <w:rPr>
          <w:rFonts w:eastAsiaTheme="minorHAnsi"/>
        </w:rPr>
        <w:t xml:space="preserve"> </w:t>
      </w:r>
      <w:r w:rsidR="00C63FC9" w:rsidRPr="00E077AF">
        <w:rPr>
          <w:rFonts w:ascii="GeezLSOnlyU" w:eastAsiaTheme="minorHAnsi" w:hAnsi="GeezLSOnlyU" w:cs="GeezLSOnlyU"/>
        </w:rPr>
        <w:t>ገበነኛታት</w:t>
      </w:r>
      <w:r w:rsidR="00C63FC9" w:rsidRPr="00E077AF">
        <w:rPr>
          <w:rFonts w:eastAsiaTheme="minorHAnsi"/>
        </w:rPr>
        <w:t xml:space="preserve"> </w:t>
      </w:r>
      <w:r w:rsidR="00C63FC9" w:rsidRPr="00E077AF">
        <w:rPr>
          <w:rFonts w:ascii="GeezLSOnlyU" w:eastAsiaTheme="minorHAnsi" w:hAnsi="GeezLSOnlyU" w:cs="GeezLSOnlyU"/>
        </w:rPr>
        <w:t>ሸለል</w:t>
      </w:r>
      <w:r w:rsidR="00C63FC9" w:rsidRPr="00E077AF">
        <w:rPr>
          <w:rFonts w:eastAsiaTheme="minorHAnsi"/>
        </w:rPr>
        <w:t xml:space="preserve"> </w:t>
      </w:r>
      <w:r w:rsidR="00C63FC9" w:rsidRPr="00E077AF">
        <w:rPr>
          <w:rFonts w:ascii="GeezLSOnlyU" w:eastAsiaTheme="minorHAnsi" w:hAnsi="GeezLSOnlyU" w:cs="GeezLSOnlyU"/>
        </w:rPr>
        <w:t>ከይበሃሉ</w:t>
      </w:r>
      <w:r>
        <w:rPr>
          <w:rFonts w:ascii="GeezLSOnlyU" w:eastAsiaTheme="minorHAnsi" w:hAnsi="GeezLSOnlyU" w:cs="GeezLSOnlyU"/>
        </w:rPr>
        <w:t>፡</w:t>
      </w:r>
      <w:r w:rsidR="005A2808" w:rsidRPr="00E077AF">
        <w:rPr>
          <w:rFonts w:eastAsiaTheme="minorHAnsi"/>
        </w:rPr>
        <w:t xml:space="preserve"> </w:t>
      </w:r>
      <w:r w:rsidR="005A2808" w:rsidRPr="00E077AF">
        <w:rPr>
          <w:rFonts w:ascii="GeezLSOnlyU" w:eastAsiaTheme="minorHAnsi" w:hAnsi="GeezLSOnlyU" w:cs="GeezLSOnlyU"/>
        </w:rPr>
        <w:lastRenderedPageBreak/>
        <w:t>ግህሰት</w:t>
      </w:r>
      <w:r w:rsidR="005A2808" w:rsidRPr="00E077AF">
        <w:rPr>
          <w:rFonts w:eastAsiaTheme="minorHAnsi"/>
        </w:rPr>
        <w:t xml:space="preserve"> </w:t>
      </w:r>
      <w:r w:rsidR="005A2808" w:rsidRPr="00E077AF">
        <w:rPr>
          <w:rFonts w:ascii="GeezLSOnlyU" w:eastAsiaTheme="minorHAnsi" w:hAnsi="GeezLSOnlyU" w:cs="GeezLSOnlyU"/>
        </w:rPr>
        <w:t>ሰብኣዊ</w:t>
      </w:r>
      <w:r w:rsidR="005A2808" w:rsidRPr="00E077AF">
        <w:rPr>
          <w:rFonts w:eastAsiaTheme="minorHAnsi"/>
        </w:rPr>
        <w:t xml:space="preserve"> </w:t>
      </w:r>
      <w:r w:rsidR="005A2808" w:rsidRPr="00E077AF">
        <w:rPr>
          <w:rFonts w:ascii="GeezLSOnlyU" w:eastAsiaTheme="minorHAnsi" w:hAnsi="GeezLSOnlyU" w:cs="GeezLSOnlyU"/>
        </w:rPr>
        <w:t>መስላትን</w:t>
      </w:r>
      <w:r w:rsidR="005A2808" w:rsidRPr="00E077AF">
        <w:rPr>
          <w:rFonts w:eastAsiaTheme="minorHAnsi"/>
        </w:rPr>
        <w:t xml:space="preserve"> </w:t>
      </w:r>
      <w:r w:rsidR="005A2808" w:rsidRPr="00E077AF">
        <w:rPr>
          <w:rFonts w:ascii="GeezLSOnlyU" w:eastAsiaTheme="minorHAnsi" w:hAnsi="GeezLSOnlyU" w:cs="GeezLSOnlyU"/>
        </w:rPr>
        <w:t>ገበ</w:t>
      </w:r>
      <w:r w:rsidR="00545967">
        <w:rPr>
          <w:rFonts w:ascii="GeezLSOnlyU" w:eastAsiaTheme="minorHAnsi" w:hAnsi="GeezLSOnlyU" w:cs="GeezLSOnlyU"/>
        </w:rPr>
        <w:t xml:space="preserve">ናት ኣንጻር ሰብኣውነትን ምስ </w:t>
      </w:r>
      <w:r w:rsidR="005A2808" w:rsidRPr="00E077AF">
        <w:rPr>
          <w:rFonts w:ascii="GeezLSOnlyU" w:eastAsiaTheme="minorHAnsi" w:hAnsi="GeezLSOnlyU" w:cs="GeezLSOnlyU"/>
        </w:rPr>
        <w:t>ዘጋጠሞም</w:t>
      </w:r>
      <w:r w:rsidR="005A2808" w:rsidRPr="00E077AF">
        <w:rPr>
          <w:rFonts w:eastAsiaTheme="minorHAnsi"/>
        </w:rPr>
        <w:t xml:space="preserve"> </w:t>
      </w:r>
      <w:r w:rsidR="005A2808" w:rsidRPr="00E077AF">
        <w:rPr>
          <w:rFonts w:ascii="GeezLSOnlyU" w:eastAsiaTheme="minorHAnsi" w:hAnsi="GeezLSOnlyU" w:cs="GeezLSOnlyU"/>
        </w:rPr>
        <w:t>ግዳያት</w:t>
      </w:r>
      <w:r w:rsidR="005A2808" w:rsidRPr="00E077AF">
        <w:rPr>
          <w:rFonts w:eastAsiaTheme="minorHAnsi"/>
        </w:rPr>
        <w:t xml:space="preserve"> </w:t>
      </w:r>
      <w:r w:rsidR="005A2808" w:rsidRPr="00E077AF">
        <w:rPr>
          <w:rFonts w:ascii="GeezLSOnlyU" w:eastAsiaTheme="minorHAnsi" w:hAnsi="GeezLSOnlyU" w:cs="GeezLSOnlyU"/>
        </w:rPr>
        <w:t>ፍትሒ</w:t>
      </w:r>
      <w:r w:rsidR="005A2808" w:rsidRPr="00E077AF">
        <w:rPr>
          <w:rFonts w:eastAsiaTheme="minorHAnsi"/>
        </w:rPr>
        <w:t xml:space="preserve"> </w:t>
      </w:r>
      <w:r w:rsidR="005A2808" w:rsidRPr="00E077AF">
        <w:rPr>
          <w:rFonts w:ascii="GeezLSOnlyU" w:eastAsiaTheme="minorHAnsi" w:hAnsi="GeezLSOnlyU" w:cs="GeezLSOnlyU"/>
        </w:rPr>
        <w:t>ዝረኽቡሉ</w:t>
      </w:r>
      <w:r w:rsidR="005A2808" w:rsidRPr="00E077AF">
        <w:rPr>
          <w:rFonts w:eastAsiaTheme="minorHAnsi"/>
        </w:rPr>
        <w:t xml:space="preserve"> </w:t>
      </w:r>
      <w:r w:rsidR="005A2808" w:rsidRPr="00E077AF">
        <w:rPr>
          <w:rFonts w:ascii="GeezLSOnlyU" w:eastAsiaTheme="minorHAnsi" w:hAnsi="GeezLSOnlyU" w:cs="GeezLSOnlyU"/>
        </w:rPr>
        <w:t>መንገዲ</w:t>
      </w:r>
      <w:r w:rsidR="005A2808" w:rsidRPr="00E077AF">
        <w:rPr>
          <w:rFonts w:eastAsiaTheme="minorHAnsi"/>
        </w:rPr>
        <w:t xml:space="preserve"> </w:t>
      </w:r>
      <w:r w:rsidR="005A2808" w:rsidRPr="00E077AF">
        <w:rPr>
          <w:rFonts w:ascii="GeezLSOnlyU" w:eastAsiaTheme="minorHAnsi" w:hAnsi="GeezLSOnlyU" w:cs="GeezLSOnlyU"/>
        </w:rPr>
        <w:t>ክፍጠር</w:t>
      </w:r>
      <w:r w:rsidR="005A2808" w:rsidRPr="00E077AF">
        <w:rPr>
          <w:rFonts w:eastAsiaTheme="minorHAnsi"/>
        </w:rPr>
        <w:t xml:space="preserve"> </w:t>
      </w:r>
      <w:r w:rsidR="005A2808" w:rsidRPr="00E077AF">
        <w:rPr>
          <w:rFonts w:ascii="GeezLSOnlyU" w:eastAsiaTheme="minorHAnsi" w:hAnsi="GeezLSOnlyU" w:cs="GeezLSOnlyU"/>
        </w:rPr>
        <w:t>ከምዘድሊን</w:t>
      </w:r>
      <w:r w:rsidR="005A2808" w:rsidRPr="00E077AF">
        <w:rPr>
          <w:rFonts w:eastAsiaTheme="minorHAnsi"/>
        </w:rPr>
        <w:t xml:space="preserve"> </w:t>
      </w:r>
      <w:r w:rsidR="005A2808" w:rsidRPr="00E077AF">
        <w:rPr>
          <w:rFonts w:ascii="GeezLSOnlyU" w:eastAsiaTheme="minorHAnsi" w:hAnsi="GeezLSOnlyU" w:cs="GeezLSOnlyU"/>
        </w:rPr>
        <w:t>ኣመልኪታ።</w:t>
      </w:r>
      <w:r w:rsidR="00F505A3" w:rsidRPr="00E077AF">
        <w:rPr>
          <w:rFonts w:eastAsiaTheme="minorHAnsi"/>
        </w:rPr>
        <w:t xml:space="preserve">  </w:t>
      </w:r>
    </w:p>
    <w:p w14:paraId="014B88FF" w14:textId="693D191C" w:rsidR="00F505A3" w:rsidRPr="00E077AF" w:rsidRDefault="00545967" w:rsidP="0094680C">
      <w:pPr>
        <w:pStyle w:val="SingleTxtG"/>
        <w:numPr>
          <w:ilvl w:val="0"/>
          <w:numId w:val="18"/>
        </w:numPr>
        <w:ind w:left="1134" w:firstLine="0"/>
        <w:rPr>
          <w:rFonts w:eastAsiaTheme="minorHAnsi"/>
        </w:rPr>
      </w:pPr>
      <w:r>
        <w:rPr>
          <w:rFonts w:ascii="GeezLSOnlyU" w:eastAsiaTheme="minorHAnsi" w:hAnsi="GeezLSOnlyU" w:cs="GeezLSOnlyU"/>
        </w:rPr>
        <w:t>ብ</w:t>
      </w:r>
      <w:r w:rsidR="006E2E83" w:rsidRPr="00E077AF">
        <w:rPr>
          <w:rFonts w:ascii="GeezLSOnlyU" w:eastAsiaTheme="minorHAnsi" w:hAnsi="GeezLSOnlyU" w:cs="GeezLSOnlyU"/>
        </w:rPr>
        <w:t>ዕለት</w:t>
      </w:r>
      <w:r w:rsidR="006E2E83" w:rsidRPr="00E077AF">
        <w:rPr>
          <w:rFonts w:eastAsiaTheme="minorHAnsi"/>
        </w:rPr>
        <w:t xml:space="preserve"> 12 </w:t>
      </w:r>
      <w:r w:rsidR="006E2E83" w:rsidRPr="00E077AF">
        <w:rPr>
          <w:rFonts w:ascii="GeezLSOnlyU" w:eastAsiaTheme="minorHAnsi" w:hAnsi="GeezLSOnlyU" w:cs="GeezLSOnlyU"/>
        </w:rPr>
        <w:t>መጋቢት</w:t>
      </w:r>
      <w:r w:rsidR="006E2E83" w:rsidRPr="00E077AF">
        <w:rPr>
          <w:rFonts w:eastAsiaTheme="minorHAnsi"/>
        </w:rPr>
        <w:t xml:space="preserve"> 2018 </w:t>
      </w:r>
      <w:r w:rsidR="006E2E83" w:rsidRPr="00E077AF">
        <w:rPr>
          <w:rFonts w:ascii="GeezLSOnlyU" w:eastAsiaTheme="minorHAnsi" w:hAnsi="GeezLSOnlyU" w:cs="GeezLSOnlyU"/>
        </w:rPr>
        <w:t>ፍልይቲ</w:t>
      </w:r>
      <w:r w:rsidR="006E2E83" w:rsidRPr="00E077AF">
        <w:rPr>
          <w:rFonts w:eastAsiaTheme="minorHAnsi"/>
        </w:rPr>
        <w:t xml:space="preserve"> </w:t>
      </w:r>
      <w:r w:rsidR="006E2E83" w:rsidRPr="00E077AF">
        <w:rPr>
          <w:rFonts w:ascii="GeezLSOnlyU" w:eastAsiaTheme="minorHAnsi" w:hAnsi="GeezLSOnlyU" w:cs="GeezLSOnlyU"/>
        </w:rPr>
        <w:t>መርማሪት</w:t>
      </w:r>
      <w:r w:rsidR="006E2E83" w:rsidRPr="00E077AF">
        <w:rPr>
          <w:rFonts w:eastAsiaTheme="minorHAnsi"/>
        </w:rPr>
        <w:t xml:space="preserve"> </w:t>
      </w:r>
      <w:r w:rsidR="006E2E83" w:rsidRPr="00E077AF">
        <w:rPr>
          <w:rFonts w:ascii="GeezLSOnlyU" w:eastAsiaTheme="minorHAnsi" w:hAnsi="GeezLSOnlyU" w:cs="GeezLSOnlyU"/>
        </w:rPr>
        <w:t>ኣብ</w:t>
      </w:r>
      <w:r w:rsidR="006E2E83" w:rsidRPr="00E077AF">
        <w:rPr>
          <w:rFonts w:eastAsiaTheme="minorHAnsi"/>
        </w:rPr>
        <w:t xml:space="preserve"> </w:t>
      </w:r>
      <w:r w:rsidR="006E2E83" w:rsidRPr="00E077AF">
        <w:rPr>
          <w:rFonts w:ascii="GeezLSOnlyU" w:eastAsiaTheme="minorHAnsi" w:hAnsi="GeezLSOnlyU" w:cs="GeezLSOnlyU"/>
        </w:rPr>
        <w:t>መበል</w:t>
      </w:r>
      <w:r w:rsidR="006E2E83" w:rsidRPr="00E077AF">
        <w:rPr>
          <w:rFonts w:eastAsiaTheme="minorHAnsi"/>
        </w:rPr>
        <w:t xml:space="preserve"> 37 </w:t>
      </w:r>
      <w:r w:rsidR="00D1618E">
        <w:rPr>
          <w:rFonts w:ascii="GeezLSOnlyU" w:eastAsiaTheme="minorHAnsi" w:hAnsi="GeezLSOnlyU" w:cs="GeezLSOnlyU"/>
        </w:rPr>
        <w:t>ፍሉይ</w:t>
      </w:r>
      <w:r w:rsidR="003F559D" w:rsidRPr="00E077AF">
        <w:rPr>
          <w:rFonts w:eastAsiaTheme="minorHAnsi"/>
          <w:color w:val="FF0000"/>
        </w:rPr>
        <w:t xml:space="preserve"> </w:t>
      </w:r>
      <w:r w:rsidR="003F559D" w:rsidRPr="00D1618E">
        <w:rPr>
          <w:rFonts w:ascii="GeezLSOnlyU" w:eastAsiaTheme="minorHAnsi" w:hAnsi="GeezLSOnlyU" w:cs="GeezLSOnlyU"/>
        </w:rPr>
        <w:t>ሓባራዊ</w:t>
      </w:r>
      <w:r w:rsidR="003F559D" w:rsidRPr="00D1618E">
        <w:rPr>
          <w:rFonts w:eastAsiaTheme="minorHAnsi"/>
        </w:rPr>
        <w:t xml:space="preserve"> </w:t>
      </w:r>
      <w:r w:rsidR="003F559D" w:rsidRPr="00D1618E">
        <w:rPr>
          <w:rFonts w:ascii="GeezLSOnlyU" w:eastAsiaTheme="minorHAnsi" w:hAnsi="GeezLSOnlyU" w:cs="GeezLSOnlyU"/>
        </w:rPr>
        <w:t>ዘተ</w:t>
      </w:r>
      <w:r w:rsidR="006E2E83" w:rsidRPr="00E077AF">
        <w:rPr>
          <w:rFonts w:eastAsiaTheme="minorHAnsi"/>
        </w:rPr>
        <w:t xml:space="preserve"> </w:t>
      </w:r>
      <w:r w:rsidR="003F559D" w:rsidRPr="00E077AF">
        <w:rPr>
          <w:rFonts w:ascii="GeezLSOnlyU" w:eastAsiaTheme="minorHAnsi" w:hAnsi="GeezLSOnlyU" w:cs="GeezLSOnlyU"/>
        </w:rPr>
        <w:t>ናይ</w:t>
      </w:r>
      <w:r w:rsidR="003F559D" w:rsidRPr="00E077AF">
        <w:rPr>
          <w:rFonts w:eastAsiaTheme="minorHAnsi"/>
        </w:rPr>
        <w:t xml:space="preserve"> </w:t>
      </w:r>
      <w:r w:rsidR="006E2E83" w:rsidRPr="00E077AF">
        <w:rPr>
          <w:rFonts w:ascii="GeezLSOnlyU" w:eastAsiaTheme="minorHAnsi" w:hAnsi="GeezLSOnlyU" w:cs="GeezLSOnlyU"/>
        </w:rPr>
        <w:t>ቤት</w:t>
      </w:r>
      <w:r w:rsidR="006E2E83" w:rsidRPr="00E077AF">
        <w:rPr>
          <w:rFonts w:eastAsiaTheme="minorHAnsi"/>
        </w:rPr>
        <w:t xml:space="preserve"> </w:t>
      </w:r>
      <w:r w:rsidR="006E2E83" w:rsidRPr="00E077AF">
        <w:rPr>
          <w:rFonts w:ascii="GeezLSOnlyU" w:eastAsiaTheme="minorHAnsi" w:hAnsi="GeezLSOnlyU" w:cs="GeezLSOnlyU"/>
        </w:rPr>
        <w:t>ምኽሪ</w:t>
      </w:r>
      <w:r w:rsidR="006E2E83" w:rsidRPr="00E077AF">
        <w:rPr>
          <w:rFonts w:eastAsiaTheme="minorHAnsi"/>
        </w:rPr>
        <w:t xml:space="preserve"> </w:t>
      </w:r>
      <w:r w:rsidR="006E2E83" w:rsidRPr="00E077AF">
        <w:rPr>
          <w:rFonts w:ascii="GeezLSOnlyU" w:eastAsiaTheme="minorHAnsi" w:hAnsi="GeezLSOnlyU" w:cs="GeezLSOnlyU"/>
        </w:rPr>
        <w:t>ሰብኣዊ</w:t>
      </w:r>
      <w:r w:rsidR="006E2E83" w:rsidRPr="00E077AF">
        <w:rPr>
          <w:rFonts w:eastAsiaTheme="minorHAnsi"/>
        </w:rPr>
        <w:t xml:space="preserve"> </w:t>
      </w:r>
      <w:r w:rsidR="006E2E83" w:rsidRPr="00E077AF">
        <w:rPr>
          <w:rFonts w:ascii="GeezLSOnlyU" w:eastAsiaTheme="minorHAnsi" w:hAnsi="GeezLSOnlyU" w:cs="GeezLSOnlyU"/>
        </w:rPr>
        <w:t>መሰላት</w:t>
      </w:r>
      <w:r w:rsidR="006E2E83" w:rsidRPr="00E077AF">
        <w:rPr>
          <w:rFonts w:eastAsiaTheme="minorHAnsi"/>
        </w:rPr>
        <w:t xml:space="preserve"> </w:t>
      </w:r>
      <w:r w:rsidR="00294392" w:rsidRPr="00E077AF">
        <w:rPr>
          <w:rFonts w:ascii="GeezLSOnlyU" w:eastAsiaTheme="minorHAnsi" w:hAnsi="GeezLSOnlyU" w:cs="GeezLSOnlyU"/>
        </w:rPr>
        <w:t>ተሳቲፋ።</w:t>
      </w:r>
      <w:r w:rsidR="006E2E83" w:rsidRPr="00E077AF">
        <w:rPr>
          <w:rFonts w:eastAsiaTheme="minorHAnsi"/>
        </w:rPr>
        <w:t xml:space="preserve"> </w:t>
      </w:r>
      <w:r w:rsidR="006E2E83" w:rsidRPr="00E077AF">
        <w:rPr>
          <w:rFonts w:ascii="GeezLSOnlyU" w:eastAsiaTheme="minorHAnsi" w:hAnsi="GeezLSOnlyU" w:cs="GeezLSOnlyU"/>
        </w:rPr>
        <w:t>ንኩነታት</w:t>
      </w:r>
      <w:r w:rsidR="006E2E83" w:rsidRPr="00E077AF">
        <w:rPr>
          <w:rFonts w:eastAsiaTheme="minorHAnsi"/>
        </w:rPr>
        <w:t xml:space="preserve"> </w:t>
      </w:r>
      <w:r w:rsidR="006E2E83" w:rsidRPr="00E077AF">
        <w:rPr>
          <w:rFonts w:ascii="GeezLSOnlyU" w:eastAsiaTheme="minorHAnsi" w:hAnsi="GeezLSOnlyU" w:cs="GeezLSOnlyU"/>
        </w:rPr>
        <w:t>ሰብኣዊ</w:t>
      </w:r>
      <w:r w:rsidR="006E2E83" w:rsidRPr="00E077AF">
        <w:rPr>
          <w:rFonts w:eastAsiaTheme="minorHAnsi"/>
        </w:rPr>
        <w:t xml:space="preserve"> </w:t>
      </w:r>
      <w:r w:rsidR="006E2E83" w:rsidRPr="00E077AF">
        <w:rPr>
          <w:rFonts w:ascii="GeezLSOnlyU" w:eastAsiaTheme="minorHAnsi" w:hAnsi="GeezLSOnlyU" w:cs="GeezLSOnlyU"/>
        </w:rPr>
        <w:t>መሰላት</w:t>
      </w:r>
      <w:r w:rsidR="006E2E83" w:rsidRPr="00E077AF">
        <w:rPr>
          <w:rFonts w:eastAsiaTheme="minorHAnsi"/>
        </w:rPr>
        <w:t xml:space="preserve"> </w:t>
      </w:r>
      <w:r w:rsidR="006E2E83" w:rsidRPr="00E077AF">
        <w:rPr>
          <w:rFonts w:ascii="GeezLSOnlyU" w:eastAsiaTheme="minorHAnsi" w:hAnsi="GeezLSOnlyU" w:cs="GeezLSOnlyU"/>
        </w:rPr>
        <w:t>ኣብ</w:t>
      </w:r>
      <w:r w:rsidR="006E2E83" w:rsidRPr="00E077AF">
        <w:rPr>
          <w:rFonts w:eastAsiaTheme="minorHAnsi"/>
        </w:rPr>
        <w:t xml:space="preserve"> </w:t>
      </w:r>
      <w:r w:rsidR="006E2E83" w:rsidRPr="00E077AF">
        <w:rPr>
          <w:rFonts w:ascii="GeezLSOnlyU" w:eastAsiaTheme="minorHAnsi" w:hAnsi="GeezLSOnlyU" w:cs="GeezLSOnlyU"/>
        </w:rPr>
        <w:t>ኤርትራ</w:t>
      </w:r>
      <w:r w:rsidR="006E2E83" w:rsidRPr="00E077AF">
        <w:rPr>
          <w:rFonts w:eastAsiaTheme="minorHAnsi"/>
        </w:rPr>
        <w:t xml:space="preserve"> </w:t>
      </w:r>
      <w:r w:rsidR="006E2E83" w:rsidRPr="00E077AF">
        <w:rPr>
          <w:rFonts w:ascii="GeezLSOnlyU" w:eastAsiaTheme="minorHAnsi" w:hAnsi="GeezLSOnlyU" w:cs="GeezLSOnlyU"/>
        </w:rPr>
        <w:t>ኣመልኪታ</w:t>
      </w:r>
      <w:r w:rsidR="006E2E83" w:rsidRPr="00E077AF">
        <w:rPr>
          <w:rFonts w:eastAsiaTheme="minorHAnsi"/>
        </w:rPr>
        <w:t xml:space="preserve"> </w:t>
      </w:r>
      <w:r w:rsidR="006E2E83" w:rsidRPr="00E077AF">
        <w:rPr>
          <w:rFonts w:ascii="GeezLSOnlyU" w:eastAsiaTheme="minorHAnsi" w:hAnsi="GeezLSOnlyU" w:cs="GeezLSOnlyU"/>
        </w:rPr>
        <w:t>ድማ</w:t>
      </w:r>
      <w:r w:rsidR="006E2E83" w:rsidRPr="00E077AF">
        <w:rPr>
          <w:rFonts w:eastAsiaTheme="minorHAnsi"/>
        </w:rPr>
        <w:t xml:space="preserve"> </w:t>
      </w:r>
      <w:r w:rsidR="006E2E83" w:rsidRPr="00E077AF">
        <w:rPr>
          <w:rFonts w:ascii="GeezLSOnlyU" w:eastAsiaTheme="minorHAnsi" w:hAnsi="GeezLSOnlyU" w:cs="GeezLSOnlyU"/>
        </w:rPr>
        <w:t>መብርሂ</w:t>
      </w:r>
      <w:r w:rsidR="006E2E83" w:rsidRPr="00E077AF">
        <w:rPr>
          <w:rFonts w:eastAsiaTheme="minorHAnsi"/>
        </w:rPr>
        <w:t xml:space="preserve"> </w:t>
      </w:r>
      <w:r w:rsidR="006E2E83" w:rsidRPr="00E077AF">
        <w:rPr>
          <w:rFonts w:ascii="GeezLSOnlyU" w:eastAsiaTheme="minorHAnsi" w:hAnsi="GeezLSOnlyU" w:cs="GeezLSOnlyU"/>
        </w:rPr>
        <w:t>ኣቕሪባ።</w:t>
      </w:r>
      <w:r w:rsidR="006E2E83" w:rsidRPr="00E077AF">
        <w:rPr>
          <w:rFonts w:eastAsiaTheme="minorHAnsi"/>
        </w:rPr>
        <w:t xml:space="preserve"> </w:t>
      </w:r>
      <w:r w:rsidR="006E2E83" w:rsidRPr="00E077AF">
        <w:rPr>
          <w:rFonts w:ascii="GeezLSOnlyU" w:eastAsiaTheme="minorHAnsi" w:hAnsi="GeezLSOnlyU" w:cs="GeezLSOnlyU"/>
        </w:rPr>
        <w:t>ኣብዚ</w:t>
      </w:r>
      <w:r w:rsidR="006E2E83" w:rsidRPr="00E077AF">
        <w:rPr>
          <w:rFonts w:eastAsiaTheme="minorHAnsi"/>
        </w:rPr>
        <w:t xml:space="preserve"> </w:t>
      </w:r>
      <w:r w:rsidR="006E2E83" w:rsidRPr="00E077AF">
        <w:rPr>
          <w:rFonts w:ascii="GeezLSOnlyU" w:eastAsiaTheme="minorHAnsi" w:hAnsi="GeezLSOnlyU" w:cs="GeezLSOnlyU"/>
        </w:rPr>
        <w:t>መብርሂ</w:t>
      </w:r>
      <w:r w:rsidR="006E2E83" w:rsidRPr="00E077AF">
        <w:rPr>
          <w:rFonts w:eastAsiaTheme="minorHAnsi"/>
        </w:rPr>
        <w:t xml:space="preserve"> </w:t>
      </w:r>
      <w:r w:rsidR="006E2E83" w:rsidRPr="00E077AF">
        <w:rPr>
          <w:rFonts w:ascii="GeezLSOnlyU" w:eastAsiaTheme="minorHAnsi" w:hAnsi="GeezLSOnlyU" w:cs="GeezLSOnlyU"/>
        </w:rPr>
        <w:t>ካብ</w:t>
      </w:r>
      <w:r w:rsidR="006E2E83" w:rsidRPr="00E077AF">
        <w:rPr>
          <w:rFonts w:eastAsiaTheme="minorHAnsi"/>
        </w:rPr>
        <w:t xml:space="preserve"> </w:t>
      </w:r>
      <w:r w:rsidR="006E2E83" w:rsidRPr="00E077AF">
        <w:rPr>
          <w:rFonts w:ascii="GeezLSOnlyU" w:eastAsiaTheme="minorHAnsi" w:hAnsi="GeezLSOnlyU" w:cs="GeezLSOnlyU"/>
        </w:rPr>
        <w:t>ወርሒ</w:t>
      </w:r>
      <w:r w:rsidR="006E2E83" w:rsidRPr="00E077AF">
        <w:rPr>
          <w:rFonts w:eastAsiaTheme="minorHAnsi"/>
        </w:rPr>
        <w:t xml:space="preserve"> </w:t>
      </w:r>
      <w:r w:rsidR="006E2E83" w:rsidRPr="00E077AF">
        <w:rPr>
          <w:rFonts w:ascii="GeezLSOnlyU" w:eastAsiaTheme="minorHAnsi" w:hAnsi="GeezLSOnlyU" w:cs="GeezLSOnlyU"/>
        </w:rPr>
        <w:t>ጥቅምቲ</w:t>
      </w:r>
      <w:r w:rsidR="006E2E83" w:rsidRPr="00E077AF">
        <w:rPr>
          <w:rFonts w:eastAsiaTheme="minorHAnsi"/>
        </w:rPr>
        <w:t xml:space="preserve"> 2017 </w:t>
      </w:r>
      <w:r w:rsidR="006E2E83" w:rsidRPr="00E077AF">
        <w:rPr>
          <w:rFonts w:ascii="GeezLSOnlyU" w:eastAsiaTheme="minorHAnsi" w:hAnsi="GeezLSOnlyU" w:cs="GeezLSOnlyU"/>
        </w:rPr>
        <w:t>ክሳብ</w:t>
      </w:r>
      <w:r w:rsidR="006E2E83" w:rsidRPr="00E077AF">
        <w:rPr>
          <w:rFonts w:eastAsiaTheme="minorHAnsi"/>
        </w:rPr>
        <w:t xml:space="preserve"> </w:t>
      </w:r>
      <w:r w:rsidR="006E2E83" w:rsidRPr="00E077AF">
        <w:rPr>
          <w:rFonts w:ascii="GeezLSOnlyU" w:eastAsiaTheme="minorHAnsi" w:hAnsi="GeezLSOnlyU" w:cs="GeezLSOnlyU"/>
        </w:rPr>
        <w:t>መጋቢት</w:t>
      </w:r>
      <w:r w:rsidR="006E2E83" w:rsidRPr="00E077AF">
        <w:rPr>
          <w:rFonts w:eastAsiaTheme="minorHAnsi"/>
        </w:rPr>
        <w:t xml:space="preserve"> 2018 </w:t>
      </w:r>
      <w:r w:rsidR="006E2E83" w:rsidRPr="00E077AF">
        <w:rPr>
          <w:rFonts w:ascii="GeezLSOnlyU" w:eastAsiaTheme="minorHAnsi" w:hAnsi="GeezLSOnlyU" w:cs="GeezLSOnlyU"/>
        </w:rPr>
        <w:t>ኣብ</w:t>
      </w:r>
      <w:r w:rsidR="006E2E83" w:rsidRPr="00E077AF">
        <w:rPr>
          <w:rFonts w:eastAsiaTheme="minorHAnsi"/>
        </w:rPr>
        <w:t xml:space="preserve"> </w:t>
      </w:r>
      <w:r w:rsidR="006E2E83" w:rsidRPr="00E077AF">
        <w:rPr>
          <w:rFonts w:ascii="GeezLSOnlyU" w:eastAsiaTheme="minorHAnsi" w:hAnsi="GeezLSOnlyU" w:cs="GeezLSOnlyU"/>
        </w:rPr>
        <w:t>ዘሎ</w:t>
      </w:r>
      <w:r w:rsidR="006E2E83" w:rsidRPr="00E077AF">
        <w:rPr>
          <w:rFonts w:eastAsiaTheme="minorHAnsi"/>
        </w:rPr>
        <w:t xml:space="preserve"> </w:t>
      </w:r>
      <w:r w:rsidR="006E2E83" w:rsidRPr="00E077AF">
        <w:rPr>
          <w:rFonts w:ascii="GeezLSOnlyU" w:eastAsiaTheme="minorHAnsi" w:hAnsi="GeezLSOnlyU" w:cs="GeezLSOnlyU"/>
        </w:rPr>
        <w:t>ግዜ</w:t>
      </w:r>
      <w:r w:rsidR="006E2E83" w:rsidRPr="00E077AF">
        <w:rPr>
          <w:rFonts w:eastAsiaTheme="minorHAnsi"/>
        </w:rPr>
        <w:t xml:space="preserve"> </w:t>
      </w:r>
      <w:r w:rsidR="006E2E83" w:rsidRPr="00E077AF">
        <w:rPr>
          <w:rFonts w:ascii="GeezLSOnlyU" w:eastAsiaTheme="minorHAnsi" w:hAnsi="GeezLSOnlyU" w:cs="GeezLSOnlyU"/>
        </w:rPr>
        <w:t>ተቓውሞ</w:t>
      </w:r>
      <w:r w:rsidR="006E2E83" w:rsidRPr="00E077AF">
        <w:rPr>
          <w:rFonts w:eastAsiaTheme="minorHAnsi"/>
        </w:rPr>
        <w:t xml:space="preserve"> </w:t>
      </w:r>
      <w:r w:rsidR="006E2E83" w:rsidRPr="00E077AF">
        <w:rPr>
          <w:rFonts w:ascii="GeezLSOnlyU" w:eastAsiaTheme="minorHAnsi" w:hAnsi="GeezLSOnlyU" w:cs="GeezLSOnlyU"/>
        </w:rPr>
        <w:t>ኣብ</w:t>
      </w:r>
      <w:r w:rsidR="006E2E83" w:rsidRPr="00E077AF">
        <w:rPr>
          <w:rFonts w:eastAsiaTheme="minorHAnsi"/>
        </w:rPr>
        <w:t xml:space="preserve"> </w:t>
      </w:r>
      <w:r w:rsidR="006E2E83" w:rsidRPr="00E077AF">
        <w:rPr>
          <w:rFonts w:ascii="GeezLSOnlyU" w:eastAsiaTheme="minorHAnsi" w:hAnsi="GeezLSOnlyU" w:cs="GeezLSOnlyU"/>
        </w:rPr>
        <w:t>ዝተራእየሉ</w:t>
      </w:r>
      <w:r w:rsidR="006E2E83" w:rsidRPr="00E077AF">
        <w:rPr>
          <w:rFonts w:eastAsiaTheme="minorHAnsi"/>
        </w:rPr>
        <w:t xml:space="preserve"> </w:t>
      </w:r>
      <w:r w:rsidR="006E2E83" w:rsidRPr="00E077AF">
        <w:rPr>
          <w:rFonts w:ascii="GeezLSOnlyU" w:eastAsiaTheme="minorHAnsi" w:hAnsi="GeezLSOnlyU" w:cs="GeezLSOnlyU"/>
        </w:rPr>
        <w:t>እዋን</w:t>
      </w:r>
      <w:r w:rsidR="006E2E83" w:rsidRPr="00E077AF">
        <w:rPr>
          <w:rFonts w:eastAsiaTheme="minorHAnsi"/>
        </w:rPr>
        <w:t xml:space="preserve"> </w:t>
      </w:r>
      <w:r w:rsidR="006E2E83" w:rsidRPr="00E077AF">
        <w:rPr>
          <w:rFonts w:ascii="GeezLSOnlyU" w:eastAsiaTheme="minorHAnsi" w:hAnsi="GeezLSOnlyU" w:cs="GeezLSOnlyU"/>
        </w:rPr>
        <w:t>ዝተገብረ</w:t>
      </w:r>
      <w:r w:rsidR="006E2E83" w:rsidRPr="00E077AF">
        <w:rPr>
          <w:rFonts w:eastAsiaTheme="minorHAnsi"/>
        </w:rPr>
        <w:t xml:space="preserve"> </w:t>
      </w:r>
      <w:r w:rsidR="00D1618E">
        <w:rPr>
          <w:rFonts w:ascii="GeezLSOnlyU" w:eastAsiaTheme="minorHAnsi" w:hAnsi="GeezLSOnlyU" w:cs="GeezLSOnlyU"/>
        </w:rPr>
        <w:t>ጃምላዊ</w:t>
      </w:r>
      <w:r w:rsidR="00814197">
        <w:rPr>
          <w:rFonts w:ascii="GeezLSOnlyU" w:eastAsiaTheme="minorHAnsi" w:hAnsi="GeezLSOnlyU" w:cs="GeezLSOnlyU"/>
        </w:rPr>
        <w:t xml:space="preserve"> </w:t>
      </w:r>
      <w:r w:rsidR="006E2E83" w:rsidRPr="00E077AF">
        <w:rPr>
          <w:rFonts w:ascii="GeezLSOnlyU" w:eastAsiaTheme="minorHAnsi" w:hAnsi="GeezLSOnlyU" w:cs="GeezLSOnlyU"/>
        </w:rPr>
        <w:t>ዘይሕጋዊ</w:t>
      </w:r>
      <w:r w:rsidR="006E2E83" w:rsidRPr="00E077AF">
        <w:rPr>
          <w:rFonts w:eastAsiaTheme="minorHAnsi"/>
        </w:rPr>
        <w:t xml:space="preserve"> </w:t>
      </w:r>
      <w:r w:rsidR="006E2E83" w:rsidRPr="008B7150">
        <w:rPr>
          <w:rFonts w:ascii="GeezLSOnlyU" w:eastAsiaTheme="minorHAnsi" w:hAnsi="GeezLSOnlyU" w:cs="GeezLSOnlyU"/>
        </w:rPr>
        <w:t>ማእሰርቲን</w:t>
      </w:r>
      <w:r w:rsidR="006E2E83" w:rsidRPr="008B7150">
        <w:rPr>
          <w:rFonts w:eastAsiaTheme="minorHAnsi"/>
        </w:rPr>
        <w:t xml:space="preserve"> </w:t>
      </w:r>
      <w:r w:rsidR="006E2E83" w:rsidRPr="008B7150">
        <w:rPr>
          <w:rFonts w:ascii="GeezLSOnlyU" w:eastAsiaTheme="minorHAnsi" w:hAnsi="GeezLSOnlyU" w:cs="GeezLSOnlyU"/>
        </w:rPr>
        <w:t>ኣቶኪራ</w:t>
      </w:r>
      <w:r w:rsidR="006E2E83" w:rsidRPr="008B7150">
        <w:rPr>
          <w:rFonts w:eastAsiaTheme="minorHAnsi"/>
        </w:rPr>
        <w:t xml:space="preserve"> </w:t>
      </w:r>
      <w:r w:rsidR="006E2E83" w:rsidRPr="008B7150">
        <w:rPr>
          <w:rFonts w:ascii="GeezLSOnlyU" w:eastAsiaTheme="minorHAnsi" w:hAnsi="GeezLSOnlyU" w:cs="GeezLSOnlyU"/>
        </w:rPr>
        <w:t>ገሊጻ።</w:t>
      </w:r>
      <w:r w:rsidR="006E2E83" w:rsidRPr="008B7150">
        <w:rPr>
          <w:rFonts w:eastAsiaTheme="minorHAnsi"/>
        </w:rPr>
        <w:t xml:space="preserve"> </w:t>
      </w:r>
      <w:r w:rsidR="00814197" w:rsidRPr="008B7150">
        <w:rPr>
          <w:rFonts w:ascii="GeezLSOnlyU" w:eastAsiaTheme="minorHAnsi" w:hAnsi="GeezLSOnlyU" w:cs="GeezLSOnlyU"/>
        </w:rPr>
        <w:t xml:space="preserve">ከምኡ ውን </w:t>
      </w:r>
      <w:r w:rsidR="006E2E83" w:rsidRPr="008B7150">
        <w:rPr>
          <w:rFonts w:ascii="GeezLSOnlyU" w:eastAsiaTheme="minorHAnsi" w:hAnsi="GeezLSOnlyU" w:cs="GeezLSOnlyU"/>
        </w:rPr>
        <w:t>ኣብ</w:t>
      </w:r>
      <w:r w:rsidR="006E2E83" w:rsidRPr="008B7150">
        <w:rPr>
          <w:rFonts w:eastAsiaTheme="minorHAnsi"/>
        </w:rPr>
        <w:t xml:space="preserve"> </w:t>
      </w:r>
      <w:r w:rsidR="006E2E83" w:rsidRPr="008B7150">
        <w:rPr>
          <w:rFonts w:ascii="GeezLSOnlyU" w:eastAsiaTheme="minorHAnsi" w:hAnsi="GeezLSOnlyU" w:cs="GeezLSOnlyU"/>
        </w:rPr>
        <w:t>ቀይዲ</w:t>
      </w:r>
      <w:r w:rsidR="006E2E83" w:rsidRPr="008B7150">
        <w:rPr>
          <w:rFonts w:eastAsiaTheme="minorHAnsi"/>
        </w:rPr>
        <w:t xml:space="preserve"> </w:t>
      </w:r>
      <w:r w:rsidR="006E2E83" w:rsidRPr="008B7150">
        <w:rPr>
          <w:rFonts w:ascii="GeezLSOnlyU" w:eastAsiaTheme="minorHAnsi" w:hAnsi="GeezLSOnlyU" w:cs="GeezLSOnlyU"/>
        </w:rPr>
        <w:t>እንከለዉ</w:t>
      </w:r>
      <w:r w:rsidR="006E2E83" w:rsidRPr="008B7150">
        <w:rPr>
          <w:rFonts w:eastAsiaTheme="minorHAnsi"/>
        </w:rPr>
        <w:t xml:space="preserve"> </w:t>
      </w:r>
      <w:r w:rsidR="006E2E83" w:rsidRPr="008B7150">
        <w:rPr>
          <w:rFonts w:ascii="GeezLSOnlyU" w:eastAsiaTheme="minorHAnsi" w:hAnsi="GeezLSOnlyU" w:cs="GeezLSOnlyU"/>
        </w:rPr>
        <w:t>ብሞት</w:t>
      </w:r>
      <w:r w:rsidR="006E2E83" w:rsidRPr="008B7150">
        <w:rPr>
          <w:rFonts w:eastAsiaTheme="minorHAnsi"/>
        </w:rPr>
        <w:t xml:space="preserve"> </w:t>
      </w:r>
      <w:r w:rsidR="006E2E83" w:rsidRPr="008B7150">
        <w:rPr>
          <w:rFonts w:ascii="GeezLSOnlyU" w:eastAsiaTheme="minorHAnsi" w:hAnsi="GeezLSOnlyU" w:cs="GeezLSOnlyU"/>
        </w:rPr>
        <w:t>ዝተፈልዩ</w:t>
      </w:r>
      <w:r w:rsidR="006E2E83" w:rsidRPr="008B7150">
        <w:rPr>
          <w:rFonts w:eastAsiaTheme="minorHAnsi"/>
        </w:rPr>
        <w:t xml:space="preserve"> </w:t>
      </w:r>
      <w:r w:rsidR="00A26DC4" w:rsidRPr="008B7150">
        <w:rPr>
          <w:rFonts w:ascii="GeezLSOnlyU" w:eastAsiaTheme="minorHAnsi" w:hAnsi="GeezLSOnlyU" w:cs="GeezLSOnlyU"/>
        </w:rPr>
        <w:t xml:space="preserve">ናይ ዕድመ በዓል ጸጋ፡ ሕፉር </w:t>
      </w:r>
      <w:r w:rsidR="00294392" w:rsidRPr="008B7150">
        <w:rPr>
          <w:rFonts w:ascii="GeezLSOnlyU" w:eastAsiaTheme="minorHAnsi" w:hAnsi="GeezLSOnlyU" w:cs="GeezLSOnlyU"/>
        </w:rPr>
        <w:t>ኣቦ</w:t>
      </w:r>
      <w:r w:rsidR="00A26DC4" w:rsidRPr="008B7150">
        <w:rPr>
          <w:rFonts w:ascii="GeezLSOnlyU" w:eastAsiaTheme="minorHAnsi" w:hAnsi="GeezLSOnlyU" w:cs="GeezLSOnlyU"/>
        </w:rPr>
        <w:t xml:space="preserve">ን </w:t>
      </w:r>
      <w:r w:rsidR="006E2E83" w:rsidRPr="008B7150">
        <w:rPr>
          <w:rFonts w:ascii="GeezLSOnlyU" w:eastAsiaTheme="minorHAnsi" w:hAnsi="GeezLSOnlyU" w:cs="GeezLSOnlyU"/>
        </w:rPr>
        <w:t>ተጋዳላ</w:t>
      </w:r>
      <w:r w:rsidR="005175DA" w:rsidRPr="008B7150">
        <w:rPr>
          <w:rFonts w:ascii="GeezLSOnlyU" w:eastAsiaTheme="minorHAnsi" w:hAnsi="GeezLSOnlyU" w:cs="GeezLSOnlyU"/>
        </w:rPr>
        <w:t>ይ</w:t>
      </w:r>
      <w:r w:rsidR="006E2E83" w:rsidRPr="008B7150">
        <w:rPr>
          <w:rFonts w:eastAsiaTheme="minorHAnsi"/>
        </w:rPr>
        <w:t xml:space="preserve"> </w:t>
      </w:r>
      <w:r w:rsidR="00A26DC4" w:rsidRPr="008B7150">
        <w:rPr>
          <w:rFonts w:ascii="GeezLSOnlyU" w:eastAsiaTheme="minorHAnsi" w:hAnsi="GeezLSOnlyU" w:cs="GeezLSOnlyU"/>
        </w:rPr>
        <w:t xml:space="preserve">ነበርን </w:t>
      </w:r>
      <w:r w:rsidR="00814197" w:rsidRPr="008B7150">
        <w:rPr>
          <w:rFonts w:ascii="GeezLSOnlyU" w:eastAsiaTheme="minorHAnsi" w:hAnsi="GeezLSOnlyU" w:cs="GeezLSOnlyU"/>
        </w:rPr>
        <w:t>ን</w:t>
      </w:r>
      <w:r w:rsidR="006E2E83" w:rsidRPr="008B7150">
        <w:rPr>
          <w:rFonts w:ascii="GeezLSOnlyU" w:eastAsiaTheme="minorHAnsi" w:hAnsi="GeezLSOnlyU" w:cs="GeezLSOnlyU"/>
        </w:rPr>
        <w:t>ኣቶ</w:t>
      </w:r>
      <w:r w:rsidR="006E2E83" w:rsidRPr="008B7150">
        <w:rPr>
          <w:rFonts w:eastAsiaTheme="minorHAnsi"/>
        </w:rPr>
        <w:t xml:space="preserve"> </w:t>
      </w:r>
      <w:r w:rsidR="006E2E83" w:rsidRPr="008B7150">
        <w:rPr>
          <w:rFonts w:ascii="GeezLSOnlyU" w:eastAsiaTheme="minorHAnsi" w:hAnsi="GeezLSOnlyU" w:cs="GeezLSOnlyU"/>
        </w:rPr>
        <w:t>ሓጂ</w:t>
      </w:r>
      <w:r w:rsidR="006E2E83" w:rsidRPr="008B7150">
        <w:rPr>
          <w:rFonts w:eastAsiaTheme="minorHAnsi"/>
        </w:rPr>
        <w:t xml:space="preserve"> </w:t>
      </w:r>
      <w:r w:rsidR="006E2E83" w:rsidRPr="008B7150">
        <w:rPr>
          <w:rFonts w:ascii="GeezLSOnlyU" w:eastAsiaTheme="minorHAnsi" w:hAnsi="GeezLSOnlyU" w:cs="GeezLSOnlyU"/>
        </w:rPr>
        <w:t>ሙሳ</w:t>
      </w:r>
      <w:r w:rsidR="006E2E83" w:rsidRPr="008B7150">
        <w:rPr>
          <w:rFonts w:eastAsiaTheme="minorHAnsi"/>
        </w:rPr>
        <w:t xml:space="preserve"> </w:t>
      </w:r>
      <w:r w:rsidR="006E2E83" w:rsidRPr="008B7150">
        <w:rPr>
          <w:rFonts w:ascii="GeezLSOnlyU" w:eastAsiaTheme="minorHAnsi" w:hAnsi="GeezLSOnlyU" w:cs="GeezLSOnlyU"/>
        </w:rPr>
        <w:t>መሓመድ</w:t>
      </w:r>
      <w:r w:rsidR="006E2E83" w:rsidRPr="008B7150">
        <w:rPr>
          <w:rFonts w:eastAsiaTheme="minorHAnsi"/>
        </w:rPr>
        <w:t xml:space="preserve"> </w:t>
      </w:r>
      <w:r w:rsidR="003F559D" w:rsidRPr="008B7150">
        <w:rPr>
          <w:rFonts w:ascii="GeezLSOnlyU" w:eastAsiaTheme="minorHAnsi" w:hAnsi="GeezLSOnlyU" w:cs="GeezLSOnlyU"/>
        </w:rPr>
        <w:t>ኑር</w:t>
      </w:r>
      <w:r w:rsidR="006E2E83" w:rsidRPr="008B7150">
        <w:rPr>
          <w:rFonts w:eastAsiaTheme="minorHAnsi"/>
        </w:rPr>
        <w:t xml:space="preserve"> </w:t>
      </w:r>
      <w:r w:rsidR="006E2E83" w:rsidRPr="008B7150">
        <w:rPr>
          <w:rFonts w:ascii="GeezLSOnlyU" w:eastAsiaTheme="minorHAnsi" w:hAnsi="GeezLSOnlyU" w:cs="GeezLSOnlyU"/>
        </w:rPr>
        <w:t>ዝምልከት</w:t>
      </w:r>
      <w:r w:rsidR="006E2E83" w:rsidRPr="008B7150">
        <w:rPr>
          <w:rFonts w:eastAsiaTheme="minorHAnsi"/>
        </w:rPr>
        <w:t xml:space="preserve"> </w:t>
      </w:r>
      <w:r w:rsidR="003F559D" w:rsidRPr="008B7150">
        <w:rPr>
          <w:rFonts w:ascii="GeezLSOnlyU" w:eastAsiaTheme="minorHAnsi" w:hAnsi="GeezLSOnlyU" w:cs="GeezLSOnlyU"/>
        </w:rPr>
        <w:t>ሓበሬ</w:t>
      </w:r>
      <w:r w:rsidR="006E2E83" w:rsidRPr="008B7150">
        <w:rPr>
          <w:rFonts w:ascii="GeezLSOnlyU" w:eastAsiaTheme="minorHAnsi" w:hAnsi="GeezLSOnlyU" w:cs="GeezLSOnlyU"/>
        </w:rPr>
        <w:t>ታ</w:t>
      </w:r>
      <w:r w:rsidR="006E2E83" w:rsidRPr="008B7150">
        <w:rPr>
          <w:rFonts w:eastAsiaTheme="minorHAnsi"/>
        </w:rPr>
        <w:t xml:space="preserve"> </w:t>
      </w:r>
      <w:r w:rsidR="005175DA" w:rsidRPr="008B7150">
        <w:rPr>
          <w:rFonts w:ascii="GeezLSOnlyU" w:eastAsiaTheme="minorHAnsi" w:hAnsi="GeezLSOnlyU" w:cs="GeezLSOnlyU"/>
        </w:rPr>
        <w:t>ሂባ</w:t>
      </w:r>
      <w:r w:rsidR="006E2E83" w:rsidRPr="008B7150">
        <w:rPr>
          <w:rFonts w:ascii="GeezLSOnlyU" w:eastAsiaTheme="minorHAnsi" w:hAnsi="GeezLSOnlyU" w:cs="GeezLSOnlyU"/>
        </w:rPr>
        <w:t>።</w:t>
      </w:r>
      <w:r w:rsidR="00F505A3" w:rsidRPr="00E077AF">
        <w:rPr>
          <w:rFonts w:eastAsiaTheme="minorHAnsi"/>
        </w:rPr>
        <w:t xml:space="preserve"> </w:t>
      </w:r>
    </w:p>
    <w:p w14:paraId="49D35842" w14:textId="5065F13E" w:rsidR="00F505A3" w:rsidRPr="00E077AF" w:rsidRDefault="003F559D" w:rsidP="0094680C">
      <w:pPr>
        <w:pStyle w:val="SingleTxtG"/>
        <w:numPr>
          <w:ilvl w:val="0"/>
          <w:numId w:val="18"/>
        </w:numPr>
        <w:tabs>
          <w:tab w:val="right" w:pos="850"/>
          <w:tab w:val="left" w:pos="1134"/>
          <w:tab w:val="left" w:pos="1559"/>
          <w:tab w:val="left" w:pos="1984"/>
          <w:tab w:val="left" w:leader="dot" w:pos="8787"/>
          <w:tab w:val="right" w:pos="9638"/>
        </w:tabs>
        <w:spacing w:line="240" w:lineRule="auto"/>
        <w:ind w:left="1134" w:firstLine="0"/>
      </w:pPr>
      <w:r w:rsidRPr="00E077AF">
        <w:rPr>
          <w:rFonts w:ascii="GeezLSOnlyU" w:eastAsiaTheme="minorHAnsi" w:hAnsi="GeezLSOnlyU" w:cs="GeezLSOnlyU"/>
        </w:rPr>
        <w:t>መንግስቲ</w:t>
      </w:r>
      <w:r w:rsidRPr="00E077AF">
        <w:rPr>
          <w:rFonts w:eastAsiaTheme="minorHAnsi"/>
        </w:rPr>
        <w:t xml:space="preserve"> </w:t>
      </w:r>
      <w:r w:rsidRPr="008B7150">
        <w:rPr>
          <w:rFonts w:ascii="GeezLSOnlyU" w:eastAsiaTheme="minorHAnsi" w:hAnsi="GeezLSOnlyU" w:cs="GeezLSOnlyU"/>
        </w:rPr>
        <w:t>ኤርትራ</w:t>
      </w:r>
      <w:r w:rsidRPr="008B7150">
        <w:rPr>
          <w:rFonts w:eastAsiaTheme="minorHAnsi"/>
        </w:rPr>
        <w:t xml:space="preserve"> </w:t>
      </w:r>
      <w:r w:rsidRPr="008B7150">
        <w:rPr>
          <w:rFonts w:ascii="GeezLSOnlyU" w:eastAsiaTheme="minorHAnsi" w:hAnsi="GeezLSOnlyU" w:cs="GeezLSOnlyU"/>
        </w:rPr>
        <w:t>ኣብዚ</w:t>
      </w:r>
      <w:r w:rsidRPr="008B7150">
        <w:rPr>
          <w:rFonts w:eastAsiaTheme="minorHAnsi"/>
        </w:rPr>
        <w:t xml:space="preserve"> </w:t>
      </w:r>
      <w:r w:rsidR="008B7150" w:rsidRPr="008B7150">
        <w:rPr>
          <w:rFonts w:ascii="GeezLSOnlyU" w:eastAsiaTheme="minorHAnsi" w:hAnsi="GeezLSOnlyU" w:cs="GeezLSOnlyU"/>
        </w:rPr>
        <w:t xml:space="preserve">ፍሉይ </w:t>
      </w:r>
      <w:r w:rsidRPr="008B7150">
        <w:rPr>
          <w:rFonts w:ascii="GeezLSOnlyU" w:eastAsiaTheme="minorHAnsi" w:hAnsi="GeezLSOnlyU" w:cs="GeezLSOnlyU"/>
        </w:rPr>
        <w:t>ሓባራዊ</w:t>
      </w:r>
      <w:r w:rsidR="0084555B" w:rsidRPr="008B7150">
        <w:rPr>
          <w:rFonts w:ascii="GeezLSOnlyU" w:eastAsiaTheme="minorHAnsi" w:hAnsi="GeezLSOnlyU" w:cs="GeezLSOnlyU"/>
        </w:rPr>
        <w:t>ን</w:t>
      </w:r>
      <w:r w:rsidRPr="008B7150">
        <w:rPr>
          <w:rFonts w:eastAsiaTheme="minorHAnsi"/>
        </w:rPr>
        <w:t xml:space="preserve"> </w:t>
      </w:r>
      <w:r w:rsidRPr="008B7150">
        <w:rPr>
          <w:rFonts w:ascii="GeezLSOnlyU" w:eastAsiaTheme="minorHAnsi" w:hAnsi="GeezLSOnlyU" w:cs="GeezLSOnlyU"/>
        </w:rPr>
        <w:t>ዘተ</w:t>
      </w:r>
      <w:r w:rsidRPr="008B7150">
        <w:rPr>
          <w:rFonts w:eastAsiaTheme="minorHAnsi"/>
        </w:rPr>
        <w:t xml:space="preserve"> </w:t>
      </w:r>
      <w:r w:rsidRPr="008B7150">
        <w:rPr>
          <w:rFonts w:ascii="GeezLSOnlyU" w:eastAsiaTheme="minorHAnsi" w:hAnsi="GeezLSOnlyU" w:cs="GeezLSOnlyU"/>
        </w:rPr>
        <w:t>ኣይተሳተፈን።</w:t>
      </w:r>
      <w:r w:rsidRPr="008B7150">
        <w:rPr>
          <w:rFonts w:eastAsiaTheme="minorHAnsi"/>
        </w:rPr>
        <w:t xml:space="preserve"> </w:t>
      </w:r>
      <w:r w:rsidRPr="008B7150">
        <w:rPr>
          <w:rFonts w:ascii="GeezLSOnlyU" w:eastAsiaTheme="minorHAnsi" w:hAnsi="GeezLSOnlyU" w:cs="GeezLSOnlyU"/>
        </w:rPr>
        <w:t>ይኹን</w:t>
      </w:r>
      <w:r w:rsidRPr="008B7150">
        <w:rPr>
          <w:rFonts w:eastAsiaTheme="minorHAnsi"/>
        </w:rPr>
        <w:t xml:space="preserve"> </w:t>
      </w:r>
      <w:r w:rsidRPr="008B7150">
        <w:rPr>
          <w:rFonts w:ascii="GeezLSOnlyU" w:eastAsiaTheme="minorHAnsi" w:hAnsi="GeezLSOnlyU" w:cs="GeezLSOnlyU"/>
        </w:rPr>
        <w:t>እምበር</w:t>
      </w:r>
      <w:r w:rsidR="008B7150">
        <w:rPr>
          <w:rFonts w:ascii="GeezLSOnlyU" w:eastAsiaTheme="minorHAnsi" w:hAnsi="GeezLSOnlyU" w:cs="GeezLSOnlyU"/>
        </w:rPr>
        <w:t>፡</w:t>
      </w:r>
      <w:r w:rsidRPr="008B7150">
        <w:rPr>
          <w:rFonts w:eastAsiaTheme="minorHAnsi"/>
        </w:rPr>
        <w:t xml:space="preserve"> </w:t>
      </w:r>
      <w:r w:rsidRPr="008B7150">
        <w:rPr>
          <w:rFonts w:ascii="GeezLSOnlyU" w:eastAsiaTheme="minorHAnsi" w:hAnsi="GeezLSOnlyU" w:cs="GeezLSOnlyU"/>
        </w:rPr>
        <w:t>በዚ</w:t>
      </w:r>
      <w:r w:rsidRPr="008B7150">
        <w:rPr>
          <w:rFonts w:eastAsiaTheme="minorHAnsi"/>
        </w:rPr>
        <w:t xml:space="preserve"> </w:t>
      </w:r>
      <w:r w:rsidRPr="008B7150">
        <w:rPr>
          <w:rFonts w:ascii="GeezLSOnlyU" w:eastAsiaTheme="minorHAnsi" w:hAnsi="GeezLSOnlyU" w:cs="GeezLSOnlyU"/>
        </w:rPr>
        <w:t>ኣጋጣሚ</w:t>
      </w:r>
      <w:r w:rsidRPr="008B7150">
        <w:rPr>
          <w:rFonts w:eastAsiaTheme="minorHAnsi"/>
        </w:rPr>
        <w:t xml:space="preserve"> </w:t>
      </w:r>
      <w:r w:rsidR="0084555B" w:rsidRPr="008B7150">
        <w:rPr>
          <w:rFonts w:ascii="GeezLSOnlyU" w:eastAsiaTheme="minorHAnsi" w:hAnsi="GeezLSOnlyU" w:cs="GeezLSOnlyU"/>
        </w:rPr>
        <w:t>ወከልቲ</w:t>
      </w:r>
      <w:r w:rsidR="0084555B" w:rsidRPr="008B7150">
        <w:rPr>
          <w:rFonts w:eastAsiaTheme="minorHAnsi"/>
        </w:rPr>
        <w:t xml:space="preserve"> </w:t>
      </w:r>
      <w:r w:rsidR="0084555B" w:rsidRPr="008B7150">
        <w:rPr>
          <w:rFonts w:ascii="GeezLSOnlyU" w:eastAsiaTheme="minorHAnsi" w:hAnsi="GeezLSOnlyU" w:cs="GeezLSOnlyU"/>
        </w:rPr>
        <w:t>ናይ</w:t>
      </w:r>
      <w:r w:rsidR="0084555B" w:rsidRPr="008B7150">
        <w:rPr>
          <w:rFonts w:eastAsiaTheme="minorHAnsi"/>
        </w:rPr>
        <w:t xml:space="preserve"> </w:t>
      </w:r>
      <w:r w:rsidR="0084555B" w:rsidRPr="008B7150">
        <w:rPr>
          <w:rFonts w:ascii="GeezLSOnlyU" w:eastAsiaTheme="minorHAnsi" w:hAnsi="GeezLSOnlyU" w:cs="GeezLSOnlyU"/>
        </w:rPr>
        <w:t>ካናዳ</w:t>
      </w:r>
      <w:r w:rsidR="0084555B" w:rsidRPr="008B7150">
        <w:rPr>
          <w:rFonts w:eastAsiaTheme="minorHAnsi"/>
        </w:rPr>
        <w:t xml:space="preserve"> </w:t>
      </w:r>
      <w:r w:rsidRPr="008B7150">
        <w:rPr>
          <w:rFonts w:ascii="GeezLSOnlyU" w:eastAsiaTheme="minorHAnsi" w:hAnsi="GeezLSOnlyU" w:cs="GeezLSOnlyU"/>
        </w:rPr>
        <w:t>ትካል</w:t>
      </w:r>
      <w:r w:rsidRPr="008B7150">
        <w:rPr>
          <w:rFonts w:eastAsiaTheme="minorHAnsi"/>
        </w:rPr>
        <w:t xml:space="preserve"> </w:t>
      </w:r>
      <w:r w:rsidRPr="008B7150">
        <w:rPr>
          <w:rFonts w:ascii="GeezLSOnlyU" w:eastAsiaTheme="minorHAnsi" w:hAnsi="GeezLSOnlyU" w:cs="GeezLSOnlyU"/>
        </w:rPr>
        <w:t>ዕደና</w:t>
      </w:r>
      <w:r w:rsidRPr="008B7150">
        <w:rPr>
          <w:rFonts w:eastAsiaTheme="minorHAnsi"/>
        </w:rPr>
        <w:t xml:space="preserve"> </w:t>
      </w:r>
      <w:r w:rsidRPr="008B7150">
        <w:rPr>
          <w:rFonts w:ascii="GeezLSOnlyU" w:eastAsiaTheme="minorHAnsi" w:hAnsi="GeezLSOnlyU" w:cs="GeezLSOnlyU"/>
        </w:rPr>
        <w:t>ነቭሰን</w:t>
      </w:r>
      <w:r w:rsidRPr="008B7150">
        <w:rPr>
          <w:rFonts w:eastAsiaTheme="minorHAnsi"/>
        </w:rPr>
        <w:t xml:space="preserve"> </w:t>
      </w:r>
      <w:r w:rsidRPr="008B7150">
        <w:rPr>
          <w:rFonts w:ascii="GeezLSOnlyU" w:eastAsiaTheme="minorHAnsi" w:hAnsi="GeezLSOnlyU" w:cs="GeezLSOnlyU"/>
        </w:rPr>
        <w:t>ከምኡ</w:t>
      </w:r>
      <w:r w:rsidRPr="008B7150">
        <w:rPr>
          <w:rFonts w:eastAsiaTheme="minorHAnsi"/>
        </w:rPr>
        <w:t xml:space="preserve"> </w:t>
      </w:r>
      <w:r w:rsidRPr="008B7150">
        <w:rPr>
          <w:rFonts w:ascii="GeezLSOnlyU" w:eastAsiaTheme="minorHAnsi" w:hAnsi="GeezLSOnlyU" w:cs="GeezLSOnlyU"/>
        </w:rPr>
        <w:t>ድማ</w:t>
      </w:r>
      <w:r w:rsidRPr="008B7150">
        <w:rPr>
          <w:rFonts w:eastAsiaTheme="minorHAnsi"/>
        </w:rPr>
        <w:t xml:space="preserve"> </w:t>
      </w:r>
      <w:r w:rsidRPr="008B7150">
        <w:rPr>
          <w:rFonts w:ascii="GeezLSOnlyU" w:eastAsiaTheme="minorHAnsi" w:hAnsi="GeezLSOnlyU" w:cs="GeezLSOnlyU"/>
        </w:rPr>
        <w:t>ናይ</w:t>
      </w:r>
      <w:r w:rsidRPr="008B7150">
        <w:rPr>
          <w:rFonts w:eastAsiaTheme="minorHAnsi"/>
        </w:rPr>
        <w:t xml:space="preserve"> </w:t>
      </w:r>
      <w:r w:rsidRPr="008B7150">
        <w:rPr>
          <w:rFonts w:ascii="GeezLSOnlyU" w:eastAsiaTheme="minorHAnsi" w:hAnsi="GeezLSOnlyU" w:cs="GeezLSOnlyU"/>
        </w:rPr>
        <w:t>ኣውስትራልያ</w:t>
      </w:r>
      <w:r w:rsidRPr="008B7150">
        <w:rPr>
          <w:rFonts w:eastAsiaTheme="minorHAnsi"/>
        </w:rPr>
        <w:t xml:space="preserve"> </w:t>
      </w:r>
      <w:r w:rsidRPr="008B7150">
        <w:rPr>
          <w:rFonts w:ascii="GeezLSOnlyU" w:eastAsiaTheme="minorHAnsi" w:hAnsi="GeezLSOnlyU" w:cs="GeezLSOnlyU"/>
        </w:rPr>
        <w:t>ትካል</w:t>
      </w:r>
      <w:r w:rsidRPr="008B7150">
        <w:rPr>
          <w:rFonts w:eastAsiaTheme="minorHAnsi"/>
        </w:rPr>
        <w:t xml:space="preserve"> (</w:t>
      </w:r>
      <w:r w:rsidRPr="008B7150">
        <w:rPr>
          <w:rFonts w:ascii="GeezLSOnlyU" w:eastAsiaTheme="minorHAnsi" w:hAnsi="GeezLSOnlyU" w:cs="GeezLSOnlyU"/>
        </w:rPr>
        <w:t>ዳናኪል</w:t>
      </w:r>
      <w:r w:rsidRPr="008B7150">
        <w:rPr>
          <w:rFonts w:eastAsiaTheme="minorHAnsi"/>
        </w:rPr>
        <w:t xml:space="preserve"> </w:t>
      </w:r>
      <w:r w:rsidRPr="008B7150">
        <w:rPr>
          <w:rFonts w:ascii="GeezLSOnlyU" w:eastAsiaTheme="minorHAnsi" w:hAnsi="GeezLSOnlyU" w:cs="GeezLSOnlyU"/>
        </w:rPr>
        <w:t>ሓ</w:t>
      </w:r>
      <w:r w:rsidR="0084555B" w:rsidRPr="008B7150">
        <w:rPr>
          <w:rFonts w:ascii="GeezLSOnlyU" w:eastAsiaTheme="minorHAnsi" w:hAnsi="GeezLSOnlyU" w:cs="GeezLSOnlyU"/>
        </w:rPr>
        <w:t>ላፍነቱ</w:t>
      </w:r>
      <w:r w:rsidR="0084555B" w:rsidRPr="008B7150">
        <w:rPr>
          <w:rFonts w:eastAsiaTheme="minorHAnsi"/>
        </w:rPr>
        <w:t xml:space="preserve"> </w:t>
      </w:r>
      <w:r w:rsidR="0084555B" w:rsidRPr="008B7150">
        <w:rPr>
          <w:rFonts w:ascii="GeezLSOnlyU" w:eastAsiaTheme="minorHAnsi" w:hAnsi="GeezLSOnlyU" w:cs="GeezLSOnlyU"/>
        </w:rPr>
        <w:t>ዝተወሰ</w:t>
      </w:r>
      <w:r w:rsidR="008B7150">
        <w:rPr>
          <w:rFonts w:ascii="GeezLSOnlyU" w:eastAsiaTheme="minorHAnsi" w:hAnsi="GeezLSOnlyU" w:cs="GeezLSOnlyU"/>
        </w:rPr>
        <w:t>ነ</w:t>
      </w:r>
      <w:r w:rsidR="0084555B" w:rsidRPr="008B7150">
        <w:rPr>
          <w:rFonts w:eastAsiaTheme="minorHAnsi"/>
        </w:rPr>
        <w:t xml:space="preserve"> </w:t>
      </w:r>
      <w:r w:rsidR="0084555B" w:rsidRPr="008B7150">
        <w:rPr>
          <w:rFonts w:ascii="GeezLSOnlyU" w:eastAsiaTheme="minorHAnsi" w:hAnsi="GeezLSOnlyU" w:cs="GeezLSOnlyU"/>
        </w:rPr>
        <w:t>ምስ</w:t>
      </w:r>
      <w:r w:rsidR="0084555B" w:rsidRPr="008B7150">
        <w:rPr>
          <w:rFonts w:eastAsiaTheme="minorHAnsi"/>
        </w:rPr>
        <w:t xml:space="preserve"> </w:t>
      </w:r>
      <w:r w:rsidR="0084555B" w:rsidRPr="008B7150">
        <w:rPr>
          <w:rFonts w:ascii="GeezLSOnlyU" w:eastAsiaTheme="minorHAnsi" w:hAnsi="GeezLSOnlyU" w:cs="GeezLSOnlyU"/>
        </w:rPr>
        <w:t>መንግስቲ</w:t>
      </w:r>
      <w:r w:rsidR="0084555B" w:rsidRPr="008B7150">
        <w:rPr>
          <w:rFonts w:eastAsiaTheme="minorHAnsi"/>
        </w:rPr>
        <w:t xml:space="preserve"> </w:t>
      </w:r>
      <w:r w:rsidR="0084555B" w:rsidRPr="008B7150">
        <w:rPr>
          <w:rFonts w:ascii="GeezLSOnlyU" w:eastAsiaTheme="minorHAnsi" w:hAnsi="GeezLSOnlyU" w:cs="GeezLSOnlyU"/>
        </w:rPr>
        <w:t>ኤርትራ</w:t>
      </w:r>
      <w:r w:rsidR="0084555B" w:rsidRPr="008B7150">
        <w:rPr>
          <w:rFonts w:eastAsiaTheme="minorHAnsi"/>
        </w:rPr>
        <w:t xml:space="preserve"> </w:t>
      </w:r>
      <w:r w:rsidR="0084555B" w:rsidRPr="008B7150">
        <w:rPr>
          <w:rFonts w:ascii="GeezLSOnlyU" w:eastAsiaTheme="minorHAnsi" w:hAnsi="GeezLSOnlyU" w:cs="GeezLSOnlyU"/>
        </w:rPr>
        <w:t>ፍርቂ</w:t>
      </w:r>
      <w:r w:rsidR="0084555B" w:rsidRPr="008B7150">
        <w:rPr>
          <w:rFonts w:eastAsiaTheme="minorHAnsi"/>
        </w:rPr>
        <w:t xml:space="preserve"> </w:t>
      </w:r>
      <w:r w:rsidR="0084555B" w:rsidRPr="008B7150">
        <w:rPr>
          <w:rFonts w:ascii="GeezLSOnlyU" w:eastAsiaTheme="minorHAnsi" w:hAnsi="GeezLSOnlyU" w:cs="GeezLSOnlyU"/>
        </w:rPr>
        <w:t>ፍርቂ</w:t>
      </w:r>
      <w:r w:rsidR="0084555B" w:rsidRPr="008B7150">
        <w:rPr>
          <w:rFonts w:eastAsiaTheme="minorHAnsi"/>
        </w:rPr>
        <w:t xml:space="preserve"> </w:t>
      </w:r>
      <w:r w:rsidR="0084555B" w:rsidRPr="008B7150">
        <w:rPr>
          <w:rFonts w:ascii="GeezLSOnlyU" w:eastAsiaTheme="minorHAnsi" w:hAnsi="GeezLSOnlyU" w:cs="GeezLSOnlyU"/>
        </w:rPr>
        <w:t>ብር</w:t>
      </w:r>
      <w:r w:rsidR="00336757">
        <w:rPr>
          <w:rFonts w:ascii="GeezLSOnlyU" w:eastAsiaTheme="minorHAnsi" w:hAnsi="GeezLSOnlyU" w:cs="GeezLSOnlyU"/>
        </w:rPr>
        <w:t>ኪ</w:t>
      </w:r>
      <w:r w:rsidR="0084555B" w:rsidRPr="008B7150">
        <w:rPr>
          <w:rFonts w:eastAsiaTheme="minorHAnsi"/>
        </w:rPr>
        <w:t xml:space="preserve"> </w:t>
      </w:r>
      <w:r w:rsidR="0084555B" w:rsidRPr="008B7150">
        <w:rPr>
          <w:rFonts w:ascii="GeezLSOnlyU" w:eastAsiaTheme="minorHAnsi" w:hAnsi="GeezLSOnlyU" w:cs="GeezLSOnlyU"/>
        </w:rPr>
        <w:t>ዘለዎ</w:t>
      </w:r>
      <w:r w:rsidR="0084555B" w:rsidRPr="008B7150">
        <w:rPr>
          <w:rFonts w:eastAsiaTheme="minorHAnsi"/>
        </w:rPr>
        <w:t xml:space="preserve"> </w:t>
      </w:r>
      <w:r w:rsidR="0084555B" w:rsidRPr="008B7150">
        <w:rPr>
          <w:rFonts w:ascii="GeezLSOnlyU" w:eastAsiaTheme="minorHAnsi" w:hAnsi="GeezLSOnlyU" w:cs="GeezLSOnlyU"/>
        </w:rPr>
        <w:t>ፖታሽ</w:t>
      </w:r>
      <w:r w:rsidR="008B7150">
        <w:rPr>
          <w:rFonts w:ascii="GeezLSOnlyU" w:eastAsiaTheme="minorHAnsi" w:hAnsi="GeezLSOnlyU" w:cs="GeezLSOnlyU"/>
        </w:rPr>
        <w:t>/</w:t>
      </w:r>
      <w:r w:rsidR="000450E2" w:rsidRPr="008B7150">
        <w:rPr>
          <w:rFonts w:ascii="GeezLSOnlyU" w:eastAsiaTheme="minorHAnsi" w:hAnsi="GeezLSOnlyU" w:cs="GeezLSOnlyU"/>
        </w:rPr>
        <w:t>ነሓሲ</w:t>
      </w:r>
      <w:r w:rsidR="0084555B" w:rsidRPr="008B7150">
        <w:rPr>
          <w:rFonts w:eastAsiaTheme="minorHAnsi"/>
        </w:rPr>
        <w:t xml:space="preserve"> </w:t>
      </w:r>
      <w:r w:rsidR="0084555B" w:rsidRPr="008B7150">
        <w:rPr>
          <w:rFonts w:ascii="GeezLSOnlyU" w:eastAsiaTheme="minorHAnsi" w:hAnsi="GeezLSOnlyU" w:cs="GeezLSOnlyU"/>
        </w:rPr>
        <w:t>ዝዕድን</w:t>
      </w:r>
      <w:r w:rsidR="0084555B" w:rsidRPr="008B7150">
        <w:rPr>
          <w:rFonts w:eastAsiaTheme="minorHAnsi"/>
        </w:rPr>
        <w:t xml:space="preserve"> </w:t>
      </w:r>
      <w:r w:rsidR="0084555B" w:rsidRPr="008B7150">
        <w:rPr>
          <w:rFonts w:ascii="GeezLSOnlyU" w:eastAsiaTheme="minorHAnsi" w:hAnsi="GeezLSOnlyU" w:cs="GeezLSOnlyU"/>
        </w:rPr>
        <w:t>ትካል</w:t>
      </w:r>
      <w:r w:rsidRPr="008B7150">
        <w:rPr>
          <w:rFonts w:eastAsiaTheme="minorHAnsi"/>
        </w:rPr>
        <w:t xml:space="preserve">) </w:t>
      </w:r>
      <w:r w:rsidR="0084555B" w:rsidRPr="008B7150">
        <w:rPr>
          <w:rFonts w:ascii="GeezLSOnlyU" w:eastAsiaTheme="minorHAnsi" w:hAnsi="GeezLSOnlyU" w:cs="GeezLSOnlyU"/>
        </w:rPr>
        <w:t>ዝተሳተፍዎ</w:t>
      </w:r>
      <w:r w:rsidR="0084555B" w:rsidRPr="008B7150">
        <w:rPr>
          <w:rFonts w:eastAsiaTheme="minorHAnsi"/>
        </w:rPr>
        <w:t xml:space="preserve"> </w:t>
      </w:r>
      <w:r w:rsidR="0084555B" w:rsidRPr="008B7150">
        <w:rPr>
          <w:rFonts w:ascii="GeezLSOnlyU" w:eastAsiaTheme="minorHAnsi" w:hAnsi="GeezLSOnlyU" w:cs="GeezLSOnlyU"/>
        </w:rPr>
        <w:t>ዘተ</w:t>
      </w:r>
      <w:r w:rsidR="0084555B" w:rsidRPr="008B7150">
        <w:rPr>
          <w:rFonts w:eastAsiaTheme="minorHAnsi"/>
        </w:rPr>
        <w:t xml:space="preserve"> </w:t>
      </w:r>
      <w:r w:rsidR="0084555B" w:rsidRPr="008B7150">
        <w:rPr>
          <w:rFonts w:ascii="GeezLSOnlyU" w:eastAsiaTheme="minorHAnsi" w:hAnsi="GeezLSOnlyU" w:cs="GeezLSOnlyU"/>
        </w:rPr>
        <w:t>ኣዳልዩ።</w:t>
      </w:r>
      <w:r w:rsidR="00BE7483" w:rsidRPr="008B7150">
        <w:rPr>
          <w:rStyle w:val="FootnoteReference"/>
          <w:rFonts w:eastAsiaTheme="minorHAnsi"/>
        </w:rPr>
        <w:footnoteReference w:id="4"/>
      </w:r>
    </w:p>
    <w:p w14:paraId="4BEDA99A" w14:textId="1E5EC71A" w:rsidR="00F505A3" w:rsidRPr="00E077AF" w:rsidRDefault="00336757" w:rsidP="00BE7483">
      <w:pPr>
        <w:pStyle w:val="H1G"/>
        <w:numPr>
          <w:ilvl w:val="0"/>
          <w:numId w:val="21"/>
        </w:numPr>
        <w:tabs>
          <w:tab w:val="clear" w:pos="851"/>
          <w:tab w:val="right" w:pos="1418"/>
        </w:tabs>
        <w:ind w:left="1134" w:hanging="567"/>
      </w:pPr>
      <w:r>
        <w:rPr>
          <w:rFonts w:ascii="GeezLSOnlyU" w:eastAsiaTheme="minorHAnsi" w:hAnsi="GeezLSOnlyU" w:cs="GeezLSOnlyU"/>
        </w:rPr>
        <w:t>ዓለምለኻው</w:t>
      </w:r>
      <w:r w:rsidR="002031C8" w:rsidRPr="00E077AF">
        <w:rPr>
          <w:rFonts w:ascii="GeezLSOnlyU" w:eastAsiaTheme="minorHAnsi" w:hAnsi="GeezLSOnlyU" w:cs="GeezLSOnlyU"/>
        </w:rPr>
        <w:t>ን</w:t>
      </w:r>
      <w:r w:rsidR="002031C8" w:rsidRPr="00E077AF">
        <w:rPr>
          <w:rFonts w:eastAsiaTheme="minorHAnsi"/>
        </w:rPr>
        <w:t xml:space="preserve"> </w:t>
      </w:r>
      <w:r>
        <w:rPr>
          <w:rFonts w:ascii="GeezLSOnlyU" w:eastAsiaTheme="minorHAnsi" w:hAnsi="GeezLSOnlyU" w:cs="GeezLSOnlyU"/>
        </w:rPr>
        <w:t>ዞባውን</w:t>
      </w:r>
      <w:r w:rsidR="002031C8" w:rsidRPr="00E077AF">
        <w:rPr>
          <w:rFonts w:eastAsiaTheme="minorHAnsi"/>
        </w:rPr>
        <w:t xml:space="preserve"> </w:t>
      </w:r>
      <w:r w:rsidR="002031C8" w:rsidRPr="00E077AF">
        <w:rPr>
          <w:rFonts w:ascii="GeezLSOnlyU" w:eastAsiaTheme="minorHAnsi" w:hAnsi="GeezLSOnlyU" w:cs="GeezLSOnlyU"/>
        </w:rPr>
        <w:t>ምዕባለታት</w:t>
      </w:r>
    </w:p>
    <w:p w14:paraId="77906524" w14:textId="462A9089" w:rsidR="00F505A3" w:rsidRPr="00E077AF" w:rsidRDefault="002031C8" w:rsidP="00F7512B">
      <w:pPr>
        <w:pStyle w:val="SingleTxtG"/>
        <w:numPr>
          <w:ilvl w:val="0"/>
          <w:numId w:val="18"/>
        </w:numPr>
        <w:ind w:left="1134" w:firstLine="0"/>
        <w:rPr>
          <w:rFonts w:eastAsiaTheme="minorHAnsi"/>
        </w:rPr>
      </w:pPr>
      <w:r w:rsidRPr="00E077AF">
        <w:rPr>
          <w:rFonts w:ascii="GeezLSOnlyU" w:eastAsiaTheme="minorHAnsi" w:hAnsi="GeezLSOnlyU" w:cs="GeezLSOnlyU"/>
        </w:rPr>
        <w:t>ናይ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ኣፍሪቃ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ኮሚሽን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ሰብኣዊ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መሰላትን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መሰል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ኣህዛብን</w:t>
      </w:r>
      <w:r w:rsidR="00336757">
        <w:rPr>
          <w:rFonts w:ascii="GeezLSOnlyU" w:eastAsiaTheme="minorHAnsi" w:hAnsi="GeezLSOnlyU" w:cs="GeezLSOnlyU"/>
        </w:rPr>
        <w:t>፡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ኣብ</w:t>
      </w:r>
      <w:r w:rsidRPr="00E077AF">
        <w:rPr>
          <w:rFonts w:eastAsiaTheme="minorHAnsi"/>
        </w:rPr>
        <w:t xml:space="preserve"> </w:t>
      </w:r>
      <w:r w:rsidRPr="00F70F20">
        <w:rPr>
          <w:rFonts w:ascii="GeezLSOnlyU" w:eastAsiaTheme="minorHAnsi" w:hAnsi="GeezLSOnlyU" w:cs="GeezLSOnlyU"/>
        </w:rPr>
        <w:t>ሞ</w:t>
      </w:r>
      <w:r w:rsidR="00336757" w:rsidRPr="00F70F20">
        <w:rPr>
          <w:rFonts w:ascii="GeezLSOnlyU" w:eastAsiaTheme="minorHAnsi" w:hAnsi="GeezLSOnlyU" w:cs="GeezLSOnlyU"/>
        </w:rPr>
        <w:t xml:space="preserve">ውሪታንያ </w:t>
      </w:r>
      <w:r w:rsidRPr="00F70F20">
        <w:rPr>
          <w:rFonts w:ascii="GeezLSOnlyU" w:eastAsiaTheme="minorHAnsi" w:hAnsi="GeezLSOnlyU" w:cs="GeezLSOnlyU"/>
        </w:rPr>
        <w:t>ከተማ</w:t>
      </w:r>
      <w:r w:rsidRPr="00F70F20">
        <w:rPr>
          <w:rFonts w:eastAsiaTheme="minorHAnsi"/>
        </w:rPr>
        <w:t xml:space="preserve"> </w:t>
      </w:r>
      <w:r w:rsidRPr="00F70F20">
        <w:rPr>
          <w:rFonts w:ascii="GeezLSOnlyU" w:eastAsiaTheme="minorHAnsi" w:hAnsi="GeezLSOnlyU" w:cs="GeezLSOnlyU"/>
        </w:rPr>
        <w:t>ና</w:t>
      </w:r>
      <w:r w:rsidR="00F70F20" w:rsidRPr="00F70F20">
        <w:rPr>
          <w:rFonts w:ascii="GeezLSOnlyU" w:eastAsiaTheme="minorHAnsi" w:hAnsi="GeezLSOnlyU" w:cs="GeezLSOnlyU"/>
        </w:rPr>
        <w:t>ክሾት</w:t>
      </w:r>
      <w:r w:rsidRPr="00F70F20">
        <w:rPr>
          <w:rFonts w:eastAsiaTheme="minorHAnsi"/>
        </w:rPr>
        <w:t xml:space="preserve"> </w:t>
      </w:r>
      <w:r w:rsidRPr="00F70F20">
        <w:rPr>
          <w:rFonts w:ascii="GeezLSOnlyU" w:eastAsiaTheme="minorHAnsi" w:hAnsi="GeezLSOnlyU" w:cs="GeezLSOnlyU"/>
        </w:rPr>
        <w:t>ካብ</w:t>
      </w:r>
      <w:r w:rsidRPr="00F70F20">
        <w:rPr>
          <w:rFonts w:eastAsiaTheme="minorHAnsi"/>
        </w:rPr>
        <w:t xml:space="preserve"> 25 </w:t>
      </w:r>
      <w:r w:rsidRPr="00F70F20">
        <w:rPr>
          <w:rFonts w:ascii="GeezLSOnlyU" w:eastAsiaTheme="minorHAnsi" w:hAnsi="GeezLSOnlyU" w:cs="GeezLSOnlyU"/>
        </w:rPr>
        <w:t>ሚ</w:t>
      </w:r>
      <w:r w:rsidRPr="00E077AF">
        <w:rPr>
          <w:rFonts w:ascii="GeezLSOnlyU" w:eastAsiaTheme="minorHAnsi" w:hAnsi="GeezLSOnlyU" w:cs="GeezLSOnlyU"/>
        </w:rPr>
        <w:t>ያዝያ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ክሳብ</w:t>
      </w:r>
      <w:r w:rsidRPr="00E077AF">
        <w:rPr>
          <w:rFonts w:eastAsiaTheme="minorHAnsi"/>
        </w:rPr>
        <w:t xml:space="preserve"> 9 </w:t>
      </w:r>
      <w:r w:rsidRPr="00E077AF">
        <w:rPr>
          <w:rFonts w:ascii="GeezLSOnlyU" w:eastAsiaTheme="minorHAnsi" w:hAnsi="GeezLSOnlyU" w:cs="GeezLSOnlyU"/>
        </w:rPr>
        <w:t>ግንቦት</w:t>
      </w:r>
      <w:r w:rsidRPr="00E077AF">
        <w:rPr>
          <w:rFonts w:eastAsiaTheme="minorHAnsi"/>
        </w:rPr>
        <w:t xml:space="preserve"> 2018 </w:t>
      </w:r>
      <w:r w:rsidRPr="00E077AF">
        <w:rPr>
          <w:rFonts w:ascii="GeezLSOnlyU" w:eastAsiaTheme="minorHAnsi" w:hAnsi="GeezLSOnlyU" w:cs="GeezLSOnlyU"/>
        </w:rPr>
        <w:t>መበል</w:t>
      </w:r>
      <w:r w:rsidRPr="00E077AF">
        <w:rPr>
          <w:rFonts w:eastAsiaTheme="minorHAnsi"/>
        </w:rPr>
        <w:t xml:space="preserve"> 62 </w:t>
      </w:r>
      <w:r w:rsidRPr="00E077AF">
        <w:rPr>
          <w:rFonts w:ascii="GeezLSOnlyU" w:eastAsiaTheme="minorHAnsi" w:hAnsi="GeezLSOnlyU" w:cs="GeezLSOnlyU"/>
        </w:rPr>
        <w:t>ኣኼብኡ፣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ንኤርትራ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ዝምልከት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ጸብጻብ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ሰሚዑ።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እዚ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ኣኼባ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ብመሰረት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ዓንቀጽ</w:t>
      </w:r>
      <w:r w:rsidRPr="00E077AF">
        <w:rPr>
          <w:rFonts w:eastAsiaTheme="minorHAnsi"/>
        </w:rPr>
        <w:t xml:space="preserve"> 62 </w:t>
      </w:r>
      <w:r w:rsidRPr="00E077AF">
        <w:rPr>
          <w:rFonts w:ascii="GeezLSOnlyU" w:eastAsiaTheme="minorHAnsi" w:hAnsi="GeezLSOnlyU" w:cs="GeezLSOnlyU"/>
        </w:rPr>
        <w:t>ናይ</w:t>
      </w:r>
      <w:r w:rsidR="00F70F20">
        <w:rPr>
          <w:rFonts w:ascii="GeezLSOnlyU" w:eastAsiaTheme="minorHAnsi" w:hAnsi="GeezLSOnlyU" w:cs="GeezLSOnlyU"/>
        </w:rPr>
        <w:t xml:space="preserve"> </w:t>
      </w:r>
      <w:r w:rsidRPr="00E077AF">
        <w:rPr>
          <w:rFonts w:ascii="GeezLSOnlyU" w:eastAsiaTheme="minorHAnsi" w:hAnsi="GeezLSOnlyU" w:cs="GeezLSOnlyU"/>
        </w:rPr>
        <w:t>ቻርተርን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ዓንቀጽ</w:t>
      </w:r>
      <w:r w:rsidRPr="00E077AF">
        <w:rPr>
          <w:rFonts w:eastAsiaTheme="minorHAnsi"/>
        </w:rPr>
        <w:t xml:space="preserve"> 26 </w:t>
      </w:r>
      <w:r w:rsidRPr="00E077AF">
        <w:rPr>
          <w:rFonts w:ascii="GeezLSOnlyU" w:eastAsiaTheme="minorHAnsi" w:hAnsi="GeezLSOnlyU" w:cs="GeezLSOnlyU"/>
        </w:rPr>
        <w:t>ናይ</w:t>
      </w:r>
      <w:r w:rsidRPr="00E077AF">
        <w:rPr>
          <w:rFonts w:eastAsiaTheme="minorHAnsi"/>
        </w:rPr>
        <w:t xml:space="preserve"> </w:t>
      </w:r>
      <w:r w:rsidRPr="00F70F20">
        <w:rPr>
          <w:rFonts w:ascii="GeezLSOnlyU" w:eastAsiaTheme="minorHAnsi" w:hAnsi="GeezLSOnlyU" w:cs="GeezLSOnlyU"/>
        </w:rPr>
        <w:t>ማፑቶ</w:t>
      </w:r>
      <w:r w:rsidRPr="00F70F20">
        <w:rPr>
          <w:rFonts w:eastAsiaTheme="minorHAnsi"/>
        </w:rPr>
        <w:t xml:space="preserve"> </w:t>
      </w:r>
      <w:r w:rsidRPr="00F70F20">
        <w:rPr>
          <w:rFonts w:ascii="GeezLSOnlyU" w:eastAsiaTheme="minorHAnsi" w:hAnsi="GeezLSOnlyU" w:cs="GeezLSOnlyU"/>
        </w:rPr>
        <w:t>ፕሮቶኮልን</w:t>
      </w:r>
      <w:r w:rsidRPr="00F70F20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ዝቐረበ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ንመሰል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ደቂ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ኣንስትዮ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ኣብ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ኣፍሪቃ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ዝምልከትዩ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ኔሩ።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ካብ</w:t>
      </w:r>
      <w:r w:rsidRPr="00E077AF">
        <w:rPr>
          <w:rFonts w:eastAsiaTheme="minorHAnsi"/>
        </w:rPr>
        <w:t xml:space="preserve"> 1999 </w:t>
      </w:r>
      <w:r w:rsidR="00630C61" w:rsidRPr="00E077AF">
        <w:rPr>
          <w:rFonts w:ascii="GeezLSOnlyU" w:eastAsiaTheme="minorHAnsi" w:hAnsi="GeezLSOnlyU" w:cs="GeezLSOnlyU"/>
        </w:rPr>
        <w:t>ክሳብ</w:t>
      </w:r>
      <w:r w:rsidRPr="00E077AF">
        <w:rPr>
          <w:rFonts w:eastAsiaTheme="minorHAnsi"/>
        </w:rPr>
        <w:t xml:space="preserve"> 2016 </w:t>
      </w:r>
      <w:r w:rsidRPr="00E077AF">
        <w:rPr>
          <w:rFonts w:ascii="GeezLSOnlyU" w:eastAsiaTheme="minorHAnsi" w:hAnsi="GeezLSOnlyU" w:cs="GeezLSOnlyU"/>
        </w:rPr>
        <w:t>ኣብ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ዘሎ</w:t>
      </w:r>
      <w:r w:rsidRPr="00E077AF">
        <w:rPr>
          <w:rFonts w:eastAsiaTheme="minorHAnsi"/>
        </w:rPr>
        <w:t xml:space="preserve"> </w:t>
      </w:r>
      <w:r w:rsidR="00630C61" w:rsidRPr="00E077AF">
        <w:rPr>
          <w:rFonts w:ascii="GeezLSOnlyU" w:eastAsiaTheme="minorHAnsi" w:hAnsi="GeezLSOnlyU" w:cs="GeezLSOnlyU"/>
        </w:rPr>
        <w:t>እዋን</w:t>
      </w:r>
      <w:r w:rsidRPr="00E077AF">
        <w:rPr>
          <w:rFonts w:eastAsiaTheme="minorHAnsi"/>
        </w:rPr>
        <w:t xml:space="preserve"> </w:t>
      </w:r>
      <w:r w:rsidR="00630C61" w:rsidRPr="00E077AF">
        <w:rPr>
          <w:rFonts w:ascii="GeezLSOnlyU" w:eastAsiaTheme="minorHAnsi" w:hAnsi="GeezLSOnlyU" w:cs="GeezLSOnlyU"/>
        </w:rPr>
        <w:t>ኤርትራ</w:t>
      </w:r>
      <w:r w:rsidR="00630C61"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ንመጀመርታ</w:t>
      </w:r>
      <w:r w:rsidRPr="00E077AF">
        <w:rPr>
          <w:rFonts w:eastAsiaTheme="minorHAnsi"/>
        </w:rPr>
        <w:t xml:space="preserve"> </w:t>
      </w:r>
      <w:r w:rsidR="00630C61" w:rsidRPr="00E077AF">
        <w:rPr>
          <w:rFonts w:ascii="GeezLSOnlyU" w:eastAsiaTheme="minorHAnsi" w:hAnsi="GeezLSOnlyU" w:cs="GeezLSOnlyU"/>
        </w:rPr>
        <w:t>ግዜ</w:t>
      </w:r>
      <w:r w:rsidR="000450E2" w:rsidRPr="00E077AF">
        <w:rPr>
          <w:rFonts w:ascii="GeezLSOnlyU" w:eastAsiaTheme="minorHAnsi" w:hAnsi="GeezLSOnlyU" w:cs="GeezLSOnlyU"/>
        </w:rPr>
        <w:t>ኣ</w:t>
      </w:r>
      <w:r w:rsidR="00630C61" w:rsidRPr="00E077AF">
        <w:rPr>
          <w:rFonts w:eastAsiaTheme="minorHAnsi"/>
        </w:rPr>
        <w:t xml:space="preserve"> </w:t>
      </w:r>
      <w:r w:rsidR="00630C61" w:rsidRPr="00E077AF">
        <w:rPr>
          <w:rFonts w:ascii="GeezLSOnlyU" w:eastAsiaTheme="minorHAnsi" w:hAnsi="GeezLSOnlyU" w:cs="GeezLSOnlyU"/>
        </w:rPr>
        <w:t>ዘቕረበቶ</w:t>
      </w:r>
      <w:r w:rsidR="00630C61" w:rsidRPr="00E077AF">
        <w:rPr>
          <w:rFonts w:eastAsiaTheme="minorHAnsi"/>
        </w:rPr>
        <w:t xml:space="preserve"> </w:t>
      </w:r>
      <w:r w:rsidR="00630C61" w:rsidRPr="00E077AF">
        <w:rPr>
          <w:rFonts w:ascii="GeezLSOnlyU" w:eastAsiaTheme="minorHAnsi" w:hAnsi="GeezLSOnlyU" w:cs="GeezLSOnlyU"/>
        </w:rPr>
        <w:t>ጸብጻብዩ</w:t>
      </w:r>
      <w:r w:rsidR="000450E2" w:rsidRPr="00E077AF">
        <w:rPr>
          <w:rFonts w:eastAsiaTheme="minorHAnsi"/>
        </w:rPr>
        <w:t xml:space="preserve"> </w:t>
      </w:r>
      <w:r w:rsidR="000450E2" w:rsidRPr="00E077AF">
        <w:rPr>
          <w:rFonts w:ascii="GeezLSOnlyU" w:eastAsiaTheme="minorHAnsi" w:hAnsi="GeezLSOnlyU" w:cs="GeezLSOnlyU"/>
        </w:rPr>
        <w:t>ኔሩ</w:t>
      </w:r>
      <w:r w:rsidR="00630C61" w:rsidRPr="00E077AF">
        <w:rPr>
          <w:rFonts w:ascii="GeezLSOnlyU" w:eastAsiaTheme="minorHAnsi" w:hAnsi="GeezLSOnlyU" w:cs="GeezLSOnlyU"/>
        </w:rPr>
        <w:t>።</w:t>
      </w:r>
    </w:p>
    <w:p w14:paraId="7984FB01" w14:textId="5ACB8D1E" w:rsidR="00F505A3" w:rsidRPr="00E077AF" w:rsidRDefault="009F54CE" w:rsidP="00F7512B">
      <w:pPr>
        <w:pStyle w:val="SingleTxtG"/>
        <w:numPr>
          <w:ilvl w:val="0"/>
          <w:numId w:val="18"/>
        </w:numPr>
        <w:ind w:left="1134" w:firstLine="0"/>
        <w:rPr>
          <w:rFonts w:eastAsiaTheme="minorHAnsi"/>
        </w:rPr>
      </w:pPr>
      <w:r w:rsidRPr="00E077AF">
        <w:rPr>
          <w:rFonts w:ascii="GeezLSOnlyU" w:eastAsiaTheme="minorHAnsi" w:hAnsi="GeezLSOnlyU" w:cs="GeezLSOnlyU"/>
        </w:rPr>
        <w:t>ኣብ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ወርሒ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ጥሪ</w:t>
      </w:r>
      <w:r w:rsidRPr="00E077AF">
        <w:rPr>
          <w:rFonts w:eastAsiaTheme="minorHAnsi"/>
        </w:rPr>
        <w:t xml:space="preserve"> 2018 </w:t>
      </w:r>
      <w:r w:rsidRPr="00E077AF">
        <w:rPr>
          <w:rFonts w:ascii="GeezLSOnlyU" w:eastAsiaTheme="minorHAnsi" w:hAnsi="GeezLSOnlyU" w:cs="GeezLSOnlyU"/>
        </w:rPr>
        <w:t>መንግስቲ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ነዘርላንድ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ንወኪል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ኤምባሲ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ኤርትራ</w:t>
      </w:r>
      <w:r w:rsidR="00166C6D" w:rsidRPr="00E077AF">
        <w:rPr>
          <w:rFonts w:eastAsiaTheme="minorHAnsi"/>
        </w:rPr>
        <w:t xml:space="preserve"> (Chargé d’Affaires)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ካብ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ሃገራ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ክትሰጎ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ምዃናን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ብፍቓዱ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ካብ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ሃገራ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ክለቅቕን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ኣፍሊጣቶ።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እዚ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ስጉምቲ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ዝተወስደ</w:t>
      </w:r>
      <w:r w:rsidR="007854A2">
        <w:rPr>
          <w:rFonts w:ascii="GeezLSOnlyU" w:eastAsiaTheme="minorHAnsi" w:hAnsi="GeezLSOnlyU" w:cs="GeezLSOnlyU"/>
        </w:rPr>
        <w:t>፡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ሃገራዊ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ባይቶ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ናይ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ሆላንድ</w:t>
      </w:r>
      <w:r w:rsidR="007854A2">
        <w:rPr>
          <w:rFonts w:ascii="GeezLSOnlyU" w:eastAsiaTheme="minorHAnsi" w:hAnsi="GeezLSOnlyU" w:cs="GeezLSOnlyU"/>
        </w:rPr>
        <w:t>፡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መንግስቲ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ኤርትራ</w:t>
      </w:r>
      <w:r w:rsidRPr="00E077AF">
        <w:rPr>
          <w:rFonts w:eastAsiaTheme="minorHAnsi"/>
        </w:rPr>
        <w:t xml:space="preserve"> </w:t>
      </w:r>
      <w:r w:rsidR="00166C6D" w:rsidRPr="00E077AF">
        <w:rPr>
          <w:rFonts w:ascii="GeezLSOnlyU" w:eastAsiaTheme="minorHAnsi" w:hAnsi="GeezLSOnlyU" w:cs="GeezLSOnlyU"/>
        </w:rPr>
        <w:t>ብምግዳድን</w:t>
      </w:r>
      <w:r w:rsidR="00166C6D" w:rsidRPr="00E077AF">
        <w:rPr>
          <w:rFonts w:eastAsiaTheme="minorHAnsi"/>
        </w:rPr>
        <w:t xml:space="preserve"> </w:t>
      </w:r>
      <w:r w:rsidR="00166C6D" w:rsidRPr="00E077AF">
        <w:rPr>
          <w:rFonts w:ascii="GeezLSOnlyU" w:eastAsiaTheme="minorHAnsi" w:hAnsi="GeezLSOnlyU" w:cs="GeezLSOnlyU"/>
        </w:rPr>
        <w:t>ብምፍርራሕን</w:t>
      </w:r>
      <w:r w:rsidR="00166C6D" w:rsidRPr="00E077AF">
        <w:rPr>
          <w:rFonts w:eastAsiaTheme="minorHAnsi"/>
        </w:rPr>
        <w:t xml:space="preserve"> 2% </w:t>
      </w:r>
      <w:r w:rsidR="00166C6D" w:rsidRPr="00E077AF">
        <w:rPr>
          <w:rFonts w:ascii="GeezLSOnlyU" w:eastAsiaTheme="minorHAnsi" w:hAnsi="GeezLSOnlyU" w:cs="GeezLSOnlyU"/>
        </w:rPr>
        <w:t>ግብሪ</w:t>
      </w:r>
      <w:r w:rsidR="00166C6D" w:rsidRPr="00E077AF">
        <w:rPr>
          <w:rFonts w:eastAsiaTheme="minorHAnsi"/>
        </w:rPr>
        <w:t xml:space="preserve"> </w:t>
      </w:r>
      <w:r w:rsidR="00166C6D" w:rsidRPr="00E077AF">
        <w:rPr>
          <w:rFonts w:ascii="GeezLSOnlyU" w:eastAsiaTheme="minorHAnsi" w:hAnsi="GeezLSOnlyU" w:cs="GeezLSOnlyU"/>
        </w:rPr>
        <w:t>ካብ</w:t>
      </w:r>
      <w:r w:rsidR="00166C6D" w:rsidRPr="00E077AF">
        <w:rPr>
          <w:rFonts w:eastAsiaTheme="minorHAnsi"/>
        </w:rPr>
        <w:t xml:space="preserve"> </w:t>
      </w:r>
      <w:r w:rsidR="00166C6D" w:rsidRPr="00E077AF">
        <w:rPr>
          <w:rFonts w:ascii="GeezLSOnlyU" w:eastAsiaTheme="minorHAnsi" w:hAnsi="GeezLSOnlyU" w:cs="GeezLSOnlyU"/>
        </w:rPr>
        <w:t>ዑቕባ</w:t>
      </w:r>
      <w:r w:rsidR="00166C6D" w:rsidRPr="00E077AF">
        <w:rPr>
          <w:rFonts w:eastAsiaTheme="minorHAnsi"/>
        </w:rPr>
        <w:t xml:space="preserve"> </w:t>
      </w:r>
      <w:r w:rsidR="00166C6D" w:rsidRPr="00E077AF">
        <w:rPr>
          <w:rFonts w:ascii="GeezLSOnlyU" w:eastAsiaTheme="minorHAnsi" w:hAnsi="GeezLSOnlyU" w:cs="GeezLSOnlyU"/>
        </w:rPr>
        <w:t>ዝተዋህቦም</w:t>
      </w:r>
      <w:r w:rsidR="00166C6D" w:rsidRPr="00E077AF">
        <w:rPr>
          <w:rFonts w:eastAsiaTheme="minorHAnsi"/>
        </w:rPr>
        <w:t xml:space="preserve"> </w:t>
      </w:r>
      <w:r w:rsidR="00166C6D" w:rsidRPr="00E077AF">
        <w:rPr>
          <w:rFonts w:ascii="GeezLSOnlyU" w:eastAsiaTheme="minorHAnsi" w:hAnsi="GeezLSOnlyU" w:cs="GeezLSOnlyU"/>
        </w:rPr>
        <w:t>ኤርትራውያን</w:t>
      </w:r>
      <w:r w:rsidR="00166C6D" w:rsidRPr="00E077AF">
        <w:rPr>
          <w:rFonts w:eastAsiaTheme="minorHAnsi"/>
        </w:rPr>
        <w:t xml:space="preserve"> </w:t>
      </w:r>
      <w:r w:rsidR="00166C6D" w:rsidRPr="00E077AF">
        <w:rPr>
          <w:rFonts w:ascii="GeezLSOnlyU" w:eastAsiaTheme="minorHAnsi" w:hAnsi="GeezLSOnlyU" w:cs="GeezLSOnlyU"/>
        </w:rPr>
        <w:t>ኣብ</w:t>
      </w:r>
      <w:r w:rsidR="00166C6D" w:rsidRPr="00E077AF">
        <w:rPr>
          <w:rFonts w:eastAsiaTheme="minorHAnsi"/>
        </w:rPr>
        <w:t xml:space="preserve"> </w:t>
      </w:r>
      <w:r w:rsidR="00166C6D" w:rsidRPr="00E077AF">
        <w:rPr>
          <w:rFonts w:ascii="GeezLSOnlyU" w:eastAsiaTheme="minorHAnsi" w:hAnsi="GeezLSOnlyU" w:cs="GeezLSOnlyU"/>
        </w:rPr>
        <w:t>ነዘርላንድን</w:t>
      </w:r>
      <w:r w:rsidR="00166C6D" w:rsidRPr="00E077AF">
        <w:rPr>
          <w:rFonts w:eastAsiaTheme="minorHAnsi"/>
        </w:rPr>
        <w:t xml:space="preserve"> </w:t>
      </w:r>
      <w:r w:rsidR="00166C6D" w:rsidRPr="00E077AF">
        <w:rPr>
          <w:rFonts w:ascii="GeezLSOnlyU" w:eastAsiaTheme="minorHAnsi" w:hAnsi="GeezLSOnlyU" w:cs="GeezLSOnlyU"/>
        </w:rPr>
        <w:t>ኣብ</w:t>
      </w:r>
      <w:r w:rsidR="00166C6D" w:rsidRPr="00E077AF">
        <w:rPr>
          <w:rFonts w:eastAsiaTheme="minorHAnsi"/>
        </w:rPr>
        <w:t xml:space="preserve"> </w:t>
      </w:r>
      <w:r w:rsidR="00166C6D" w:rsidRPr="00E077AF">
        <w:rPr>
          <w:rFonts w:ascii="GeezLSOnlyU" w:eastAsiaTheme="minorHAnsi" w:hAnsi="GeezLSOnlyU" w:cs="GeezLSOnlyU"/>
        </w:rPr>
        <w:t>ወጻኢ</w:t>
      </w:r>
      <w:r w:rsidR="00166C6D" w:rsidRPr="00E077AF">
        <w:rPr>
          <w:rFonts w:eastAsiaTheme="minorHAnsi"/>
        </w:rPr>
        <w:t xml:space="preserve"> </w:t>
      </w:r>
      <w:r w:rsidR="00166C6D" w:rsidRPr="00E077AF">
        <w:rPr>
          <w:rFonts w:ascii="GeezLSOnlyU" w:eastAsiaTheme="minorHAnsi" w:hAnsi="GeezLSOnlyU" w:cs="GeezLSOnlyU"/>
        </w:rPr>
        <w:t>ዝነብሩ</w:t>
      </w:r>
      <w:r w:rsidR="00166C6D" w:rsidRPr="00E077AF">
        <w:rPr>
          <w:rFonts w:eastAsiaTheme="minorHAnsi"/>
        </w:rPr>
        <w:t xml:space="preserve"> </w:t>
      </w:r>
      <w:r w:rsidR="00166C6D" w:rsidRPr="00E077AF">
        <w:rPr>
          <w:rFonts w:ascii="GeezLSOnlyU" w:eastAsiaTheme="minorHAnsi" w:hAnsi="GeezLSOnlyU" w:cs="GeezLSOnlyU"/>
        </w:rPr>
        <w:t>ኤርትራውያንን</w:t>
      </w:r>
      <w:r w:rsidR="00166C6D" w:rsidRPr="00E077AF">
        <w:rPr>
          <w:rFonts w:eastAsiaTheme="minorHAnsi"/>
        </w:rPr>
        <w:t xml:space="preserve"> </w:t>
      </w:r>
      <w:r w:rsidR="00166C6D" w:rsidRPr="00E077AF">
        <w:rPr>
          <w:rFonts w:ascii="GeezLSOnlyU" w:eastAsiaTheme="minorHAnsi" w:hAnsi="GeezLSOnlyU" w:cs="GeezLSOnlyU"/>
        </w:rPr>
        <w:t>ይእክብ</w:t>
      </w:r>
      <w:r w:rsidR="00166C6D" w:rsidRPr="00E077AF">
        <w:rPr>
          <w:rFonts w:eastAsiaTheme="minorHAnsi"/>
        </w:rPr>
        <w:t xml:space="preserve"> </w:t>
      </w:r>
      <w:r w:rsidR="00166C6D" w:rsidRPr="00E077AF">
        <w:rPr>
          <w:rFonts w:ascii="GeezLSOnlyU" w:eastAsiaTheme="minorHAnsi" w:hAnsi="GeezLSOnlyU" w:cs="GeezLSOnlyU"/>
        </w:rPr>
        <w:t>ኣሎ</w:t>
      </w:r>
      <w:r w:rsidR="00166C6D" w:rsidRPr="00E077AF">
        <w:rPr>
          <w:rFonts w:eastAsiaTheme="minorHAnsi"/>
        </w:rPr>
        <w:t xml:space="preserve"> </w:t>
      </w:r>
      <w:r w:rsidR="00166C6D" w:rsidRPr="00E077AF">
        <w:rPr>
          <w:rFonts w:ascii="GeezLSOnlyU" w:eastAsiaTheme="minorHAnsi" w:hAnsi="GeezLSOnlyU" w:cs="GeezLSOnlyU"/>
        </w:rPr>
        <w:t>ዝብል</w:t>
      </w:r>
      <w:r w:rsidR="00166C6D" w:rsidRPr="00E077AF">
        <w:rPr>
          <w:rFonts w:eastAsiaTheme="minorHAnsi"/>
        </w:rPr>
        <w:t xml:space="preserve"> </w:t>
      </w:r>
      <w:r w:rsidR="00166C6D" w:rsidRPr="00E077AF">
        <w:rPr>
          <w:rFonts w:ascii="GeezLSOnlyU" w:eastAsiaTheme="minorHAnsi" w:hAnsi="GeezLSOnlyU" w:cs="GeezLSOnlyU"/>
        </w:rPr>
        <w:t>ስክፍታ</w:t>
      </w:r>
      <w:r w:rsidR="00166C6D" w:rsidRPr="00E077AF">
        <w:rPr>
          <w:rFonts w:eastAsiaTheme="minorHAnsi"/>
        </w:rPr>
        <w:t xml:space="preserve"> </w:t>
      </w:r>
      <w:r w:rsidR="00166C6D" w:rsidRPr="00E077AF">
        <w:rPr>
          <w:rFonts w:ascii="GeezLSOnlyU" w:eastAsiaTheme="minorHAnsi" w:hAnsi="GeezLSOnlyU" w:cs="GeezLSOnlyU"/>
        </w:rPr>
        <w:t>ከምዘለዎ</w:t>
      </w:r>
      <w:r w:rsidR="00166C6D" w:rsidRPr="00E077AF">
        <w:rPr>
          <w:rFonts w:eastAsiaTheme="minorHAnsi"/>
        </w:rPr>
        <w:t xml:space="preserve"> </w:t>
      </w:r>
      <w:r w:rsidR="00166C6D" w:rsidRPr="00E077AF">
        <w:rPr>
          <w:rFonts w:ascii="GeezLSOnlyU" w:eastAsiaTheme="minorHAnsi" w:hAnsi="GeezLSOnlyU" w:cs="GeezLSOnlyU"/>
        </w:rPr>
        <w:t>ድሕሪ</w:t>
      </w:r>
      <w:r w:rsidR="00166C6D" w:rsidRPr="00E077AF">
        <w:rPr>
          <w:rFonts w:eastAsiaTheme="minorHAnsi"/>
        </w:rPr>
        <w:t xml:space="preserve"> </w:t>
      </w:r>
      <w:r w:rsidR="00166C6D" w:rsidRPr="00E077AF">
        <w:rPr>
          <w:rFonts w:ascii="GeezLSOnlyU" w:eastAsiaTheme="minorHAnsi" w:hAnsi="GeezLSOnlyU" w:cs="GeezLSOnlyU"/>
        </w:rPr>
        <w:t>ምግላጹ</w:t>
      </w:r>
      <w:r w:rsidR="00166C6D" w:rsidRPr="00E077AF">
        <w:rPr>
          <w:rFonts w:eastAsiaTheme="minorHAnsi"/>
        </w:rPr>
        <w:t xml:space="preserve"> </w:t>
      </w:r>
      <w:r w:rsidR="00166C6D" w:rsidRPr="00E077AF">
        <w:rPr>
          <w:rFonts w:ascii="GeezLSOnlyU" w:eastAsiaTheme="minorHAnsi" w:hAnsi="GeezLSOnlyU" w:cs="GeezLSOnlyU"/>
        </w:rPr>
        <w:t>ኢዩ።</w:t>
      </w:r>
      <w:r w:rsidR="00166C6D" w:rsidRPr="00E077AF">
        <w:rPr>
          <w:rFonts w:eastAsiaTheme="minorHAnsi"/>
        </w:rPr>
        <w:t xml:space="preserve"> </w:t>
      </w:r>
      <w:r w:rsidR="00166C6D" w:rsidRPr="00E077AF">
        <w:rPr>
          <w:rFonts w:ascii="GeezLSOnlyU" w:eastAsiaTheme="minorHAnsi" w:hAnsi="GeezLSOnlyU" w:cs="GeezLSOnlyU"/>
        </w:rPr>
        <w:t>ኣይንኸፍልን</w:t>
      </w:r>
      <w:r w:rsidR="00166C6D" w:rsidRPr="00E077AF">
        <w:rPr>
          <w:rFonts w:eastAsiaTheme="minorHAnsi"/>
        </w:rPr>
        <w:t xml:space="preserve"> </w:t>
      </w:r>
      <w:r w:rsidR="00166C6D" w:rsidRPr="00E077AF">
        <w:rPr>
          <w:rFonts w:ascii="GeezLSOnlyU" w:eastAsiaTheme="minorHAnsi" w:hAnsi="GeezLSOnlyU" w:cs="GeezLSOnlyU"/>
        </w:rPr>
        <w:t>ዝበሉ</w:t>
      </w:r>
      <w:r w:rsidR="00166C6D" w:rsidRPr="00E077AF">
        <w:rPr>
          <w:rFonts w:eastAsiaTheme="minorHAnsi"/>
        </w:rPr>
        <w:t xml:space="preserve"> </w:t>
      </w:r>
      <w:r w:rsidR="00166C6D" w:rsidRPr="00E077AF">
        <w:rPr>
          <w:rFonts w:ascii="GeezLSOnlyU" w:eastAsiaTheme="minorHAnsi" w:hAnsi="GeezLSOnlyU" w:cs="GeezLSOnlyU"/>
        </w:rPr>
        <w:t>ሰባት</w:t>
      </w:r>
      <w:r w:rsidR="00166C6D" w:rsidRPr="00E077AF">
        <w:rPr>
          <w:rFonts w:eastAsiaTheme="minorHAnsi"/>
        </w:rPr>
        <w:t xml:space="preserve"> </w:t>
      </w:r>
      <w:r w:rsidR="00166C6D" w:rsidRPr="00E077AF">
        <w:rPr>
          <w:rFonts w:ascii="GeezLSOnlyU" w:eastAsiaTheme="minorHAnsi" w:hAnsi="GeezLSOnlyU" w:cs="GeezLSOnlyU"/>
        </w:rPr>
        <w:t>ምፍርራሕ</w:t>
      </w:r>
      <w:r w:rsidR="00166C6D" w:rsidRPr="00E077AF">
        <w:rPr>
          <w:rFonts w:eastAsiaTheme="minorHAnsi"/>
        </w:rPr>
        <w:t xml:space="preserve"> </w:t>
      </w:r>
      <w:r w:rsidR="00166C6D" w:rsidRPr="00E077AF">
        <w:rPr>
          <w:rFonts w:ascii="GeezLSOnlyU" w:eastAsiaTheme="minorHAnsi" w:hAnsi="GeezLSOnlyU" w:cs="GeezLSOnlyU"/>
        </w:rPr>
        <w:t>ምውራድን</w:t>
      </w:r>
      <w:r w:rsidR="00166C6D" w:rsidRPr="00E077AF">
        <w:rPr>
          <w:rFonts w:eastAsiaTheme="minorHAnsi"/>
        </w:rPr>
        <w:t xml:space="preserve"> </w:t>
      </w:r>
      <w:r w:rsidR="00166C6D" w:rsidRPr="00E077AF">
        <w:rPr>
          <w:rFonts w:ascii="GeezLSOnlyU" w:eastAsiaTheme="minorHAnsi" w:hAnsi="GeezLSOnlyU" w:cs="GeezLSOnlyU"/>
        </w:rPr>
        <w:t>ኣጋጢምዎምዩ።</w:t>
      </w:r>
    </w:p>
    <w:p w14:paraId="7D9E48F9" w14:textId="1BD813C3" w:rsidR="00F505A3" w:rsidRPr="00E077AF" w:rsidRDefault="001C256B" w:rsidP="00F7512B">
      <w:pPr>
        <w:pStyle w:val="SingleTxtG"/>
        <w:numPr>
          <w:ilvl w:val="0"/>
          <w:numId w:val="18"/>
        </w:numPr>
        <w:ind w:left="1134" w:firstLine="0"/>
        <w:rPr>
          <w:rFonts w:eastAsiaTheme="minorHAnsi"/>
        </w:rPr>
      </w:pPr>
      <w:r w:rsidRPr="00E077AF">
        <w:rPr>
          <w:rFonts w:ascii="GeezLSOnlyU" w:eastAsiaTheme="minorHAnsi" w:hAnsi="GeezLSOnlyU" w:cs="GeezLSOnlyU"/>
        </w:rPr>
        <w:t>መንግስቲ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ሱዳን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ኣብ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ሰሜን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ኮርዶፋንን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ከሰላን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ዝበሃል</w:t>
      </w:r>
      <w:r w:rsidRPr="00E077AF">
        <w:rPr>
          <w:rFonts w:eastAsiaTheme="minorHAnsi"/>
        </w:rPr>
        <w:t xml:space="preserve"> </w:t>
      </w:r>
      <w:r w:rsidR="007E0EF3">
        <w:rPr>
          <w:rFonts w:ascii="GeezLSOnlyU" w:eastAsiaTheme="minorHAnsi" w:hAnsi="GeezLSOnlyU" w:cs="GeezLSOnlyU"/>
        </w:rPr>
        <w:t>ቦታት፡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ድሕሪ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ናይ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ሽዱሽተ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ኣዋርሕ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ናይ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ህጹጽ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እዋን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ኩነታት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ምእዋጅ</w:t>
      </w:r>
      <w:r w:rsidR="007E0EF3">
        <w:rPr>
          <w:rFonts w:ascii="GeezLSOnlyU" w:eastAsiaTheme="minorHAnsi" w:hAnsi="GeezLSOnlyU" w:cs="GeezLSOnlyU"/>
        </w:rPr>
        <w:t>፡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ብዕለት</w:t>
      </w:r>
      <w:r w:rsidRPr="00E077AF">
        <w:rPr>
          <w:rFonts w:eastAsiaTheme="minorHAnsi"/>
        </w:rPr>
        <w:t xml:space="preserve"> 5 </w:t>
      </w:r>
      <w:r w:rsidRPr="00E077AF">
        <w:rPr>
          <w:rFonts w:ascii="GeezLSOnlyU" w:eastAsiaTheme="minorHAnsi" w:hAnsi="GeezLSOnlyU" w:cs="GeezLSOnlyU"/>
        </w:rPr>
        <w:t>ጥሪ</w:t>
      </w:r>
      <w:r w:rsidRPr="00E077AF">
        <w:rPr>
          <w:rFonts w:eastAsiaTheme="minorHAnsi"/>
        </w:rPr>
        <w:t xml:space="preserve"> 2018 </w:t>
      </w:r>
      <w:r w:rsidRPr="00E077AF">
        <w:rPr>
          <w:rFonts w:ascii="GeezLSOnlyU" w:eastAsiaTheme="minorHAnsi" w:hAnsi="GeezLSOnlyU" w:cs="GeezLSOnlyU"/>
        </w:rPr>
        <w:t>ምስ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ኤርትራ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ብወገን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ምብርቕ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ዘራኽቦ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ዶብ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ዓጽዩ።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ብጸጥታ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ምኽንያት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ከምዝዓጸዎ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ገሊጹ።</w:t>
      </w:r>
      <w:r w:rsidRPr="00E077AF">
        <w:rPr>
          <w:rFonts w:eastAsiaTheme="minorHAnsi"/>
        </w:rPr>
        <w:t xml:space="preserve"> </w:t>
      </w:r>
      <w:r w:rsidR="007E0EF3">
        <w:rPr>
          <w:rFonts w:ascii="GeezLSOnlyU" w:eastAsiaTheme="minorHAnsi" w:hAnsi="GeezLSOnlyU" w:cs="GeezLSOnlyU"/>
        </w:rPr>
        <w:t xml:space="preserve">ክሳብ </w:t>
      </w:r>
      <w:r w:rsidRPr="00E077AF">
        <w:rPr>
          <w:rFonts w:ascii="GeezLSOnlyU" w:eastAsiaTheme="minorHAnsi" w:hAnsi="GeezLSOnlyU" w:cs="GeezLSOnlyU"/>
        </w:rPr>
        <w:t>ሎሚ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እቲ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ዶብ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ተዓጽዩ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ኣሎ።</w:t>
      </w:r>
    </w:p>
    <w:p w14:paraId="3C628326" w14:textId="76470848" w:rsidR="00F505A3" w:rsidRPr="00E077AF" w:rsidRDefault="001C256B" w:rsidP="00F7512B">
      <w:pPr>
        <w:pStyle w:val="SingleTxtG"/>
        <w:numPr>
          <w:ilvl w:val="0"/>
          <w:numId w:val="18"/>
        </w:numPr>
        <w:ind w:left="1134" w:firstLine="0"/>
        <w:rPr>
          <w:rFonts w:eastAsiaTheme="minorHAnsi"/>
        </w:rPr>
      </w:pPr>
      <w:r w:rsidRPr="00E077AF">
        <w:rPr>
          <w:rFonts w:ascii="GeezLSOnlyU" w:eastAsiaTheme="minorHAnsi" w:hAnsi="GeezLSOnlyU" w:cs="GeezLSOnlyU"/>
        </w:rPr>
        <w:t>ብዕለት</w:t>
      </w:r>
      <w:r w:rsidRPr="00E077AF">
        <w:rPr>
          <w:rFonts w:eastAsiaTheme="minorHAnsi"/>
        </w:rPr>
        <w:t xml:space="preserve"> 14 </w:t>
      </w:r>
      <w:r w:rsidRPr="00E077AF">
        <w:rPr>
          <w:rFonts w:ascii="GeezLSOnlyU" w:eastAsiaTheme="minorHAnsi" w:hAnsi="GeezLSOnlyU" w:cs="GeezLSOnlyU"/>
        </w:rPr>
        <w:t>ሕዳር</w:t>
      </w:r>
      <w:r w:rsidRPr="00E077AF">
        <w:rPr>
          <w:rFonts w:eastAsiaTheme="minorHAnsi"/>
        </w:rPr>
        <w:t xml:space="preserve"> 2017 </w:t>
      </w:r>
      <w:r w:rsidRPr="00E077AF">
        <w:rPr>
          <w:rFonts w:ascii="GeezLSOnlyU" w:eastAsiaTheme="minorHAnsi" w:hAnsi="GeezLSOnlyU" w:cs="GeezLSOnlyU"/>
        </w:rPr>
        <w:t>ባይቶ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ጸጥታ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ውድብ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ሕቡራት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ሃገራት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ኣብ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ልዕሊ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ኤርትራ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ኣጽዋር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ከይኣቱ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ኣሕሊፍዎ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ዝነበረ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እገዳ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ክሳብ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ዕለት</w:t>
      </w:r>
      <w:r w:rsidRPr="00E077AF">
        <w:rPr>
          <w:rFonts w:eastAsiaTheme="minorHAnsi"/>
        </w:rPr>
        <w:t xml:space="preserve"> 15 </w:t>
      </w:r>
      <w:r w:rsidRPr="00E077AF">
        <w:rPr>
          <w:rFonts w:ascii="GeezLSOnlyU" w:eastAsiaTheme="minorHAnsi" w:hAnsi="GeezLSOnlyU" w:cs="GeezLSOnlyU"/>
        </w:rPr>
        <w:t>ሕዳር</w:t>
      </w:r>
      <w:r w:rsidRPr="00E077AF">
        <w:rPr>
          <w:rFonts w:eastAsiaTheme="minorHAnsi"/>
        </w:rPr>
        <w:t xml:space="preserve"> 2018 </w:t>
      </w:r>
      <w:r w:rsidRPr="00E077AF">
        <w:rPr>
          <w:rFonts w:ascii="GeezLSOnlyU" w:eastAsiaTheme="minorHAnsi" w:hAnsi="GeezLSOnlyU" w:cs="GeezLSOnlyU"/>
        </w:rPr>
        <w:t>ክናዋሕ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ወሲኑ።</w:t>
      </w:r>
      <w:r w:rsidRPr="00E077AF">
        <w:rPr>
          <w:rFonts w:eastAsiaTheme="minorHAnsi"/>
        </w:rPr>
        <w:t xml:space="preserve"> </w:t>
      </w:r>
      <w:r w:rsidR="005062DF" w:rsidRPr="00E077AF">
        <w:rPr>
          <w:rFonts w:ascii="GeezLSOnlyU" w:eastAsiaTheme="minorHAnsi" w:hAnsi="GeezLSOnlyU" w:cs="GeezLSOnlyU"/>
        </w:rPr>
        <w:t>ን</w:t>
      </w:r>
      <w:r w:rsidR="0026663E" w:rsidRPr="00E077AF">
        <w:rPr>
          <w:rFonts w:ascii="GeezLSOnlyU" w:eastAsiaTheme="minorHAnsi" w:hAnsi="GeezLSOnlyU" w:cs="GeezLSOnlyU"/>
        </w:rPr>
        <w:t>ሶማልን</w:t>
      </w:r>
      <w:r w:rsidR="0026663E" w:rsidRPr="00E077AF">
        <w:rPr>
          <w:rFonts w:eastAsiaTheme="minorHAnsi"/>
        </w:rPr>
        <w:t xml:space="preserve"> </w:t>
      </w:r>
      <w:r w:rsidR="0026663E" w:rsidRPr="00E077AF">
        <w:rPr>
          <w:rFonts w:ascii="GeezLSOnlyU" w:eastAsiaTheme="minorHAnsi" w:hAnsi="GeezLSOnlyU" w:cs="GeezLSOnlyU"/>
        </w:rPr>
        <w:t>ኤርትራን</w:t>
      </w:r>
      <w:r w:rsidR="005062DF" w:rsidRPr="00E077AF">
        <w:rPr>
          <w:rFonts w:eastAsiaTheme="minorHAnsi"/>
        </w:rPr>
        <w:t xml:space="preserve"> </w:t>
      </w:r>
      <w:r w:rsidR="005062DF" w:rsidRPr="00E077AF">
        <w:rPr>
          <w:rFonts w:ascii="GeezLSOnlyU" w:eastAsiaTheme="minorHAnsi" w:hAnsi="GeezLSOnlyU" w:cs="GeezLSOnlyU"/>
        </w:rPr>
        <w:t>ዝከታተል</w:t>
      </w:r>
      <w:r w:rsidR="005062DF" w:rsidRPr="00E077AF">
        <w:rPr>
          <w:rFonts w:eastAsiaTheme="minorHAnsi"/>
        </w:rPr>
        <w:t xml:space="preserve"> </w:t>
      </w:r>
      <w:r w:rsidR="005062DF" w:rsidRPr="00E077AF">
        <w:rPr>
          <w:rFonts w:ascii="GeezLSOnlyU" w:eastAsiaTheme="minorHAnsi" w:hAnsi="GeezLSOnlyU" w:cs="GeezLSOnlyU"/>
        </w:rPr>
        <w:t>ጉጅለ</w:t>
      </w:r>
      <w:r w:rsidR="005062DF" w:rsidRPr="00E077AF">
        <w:rPr>
          <w:rFonts w:eastAsiaTheme="minorHAnsi"/>
        </w:rPr>
        <w:t xml:space="preserve"> (Somalia and Eritrea Monitoring Group (SEMG)) </w:t>
      </w:r>
      <w:r w:rsidR="005062DF" w:rsidRPr="00E077AF">
        <w:rPr>
          <w:rFonts w:ascii="GeezLSOnlyU" w:eastAsiaTheme="minorHAnsi" w:hAnsi="GeezLSOnlyU" w:cs="GeezLSOnlyU"/>
        </w:rPr>
        <w:t>ክሳብ</w:t>
      </w:r>
      <w:r w:rsidR="005062DF" w:rsidRPr="00E077AF">
        <w:rPr>
          <w:rFonts w:eastAsiaTheme="minorHAnsi"/>
        </w:rPr>
        <w:t xml:space="preserve"> </w:t>
      </w:r>
      <w:r w:rsidR="005062DF" w:rsidRPr="00E077AF">
        <w:rPr>
          <w:rFonts w:ascii="GeezLSOnlyU" w:eastAsiaTheme="minorHAnsi" w:hAnsi="GeezLSOnlyU" w:cs="GeezLSOnlyU"/>
        </w:rPr>
        <w:t>ዕለት</w:t>
      </w:r>
      <w:r w:rsidR="005062DF" w:rsidRPr="00E077AF">
        <w:rPr>
          <w:rFonts w:eastAsiaTheme="minorHAnsi"/>
        </w:rPr>
        <w:t xml:space="preserve"> 15 </w:t>
      </w:r>
      <w:r w:rsidR="005062DF" w:rsidRPr="00E077AF">
        <w:rPr>
          <w:rFonts w:ascii="GeezLSOnlyU" w:eastAsiaTheme="minorHAnsi" w:hAnsi="GeezLSOnlyU" w:cs="GeezLSOnlyU"/>
        </w:rPr>
        <w:t>ታሕሳ</w:t>
      </w:r>
      <w:r w:rsidR="007A4417">
        <w:rPr>
          <w:rFonts w:ascii="GeezLSOnlyU" w:eastAsiaTheme="minorHAnsi" w:hAnsi="GeezLSOnlyU" w:cs="GeezLSOnlyU"/>
        </w:rPr>
        <w:t>ስ</w:t>
      </w:r>
      <w:r w:rsidR="005062DF" w:rsidRPr="00E077AF">
        <w:rPr>
          <w:rFonts w:eastAsiaTheme="minorHAnsi"/>
        </w:rPr>
        <w:t xml:space="preserve"> 2018 </w:t>
      </w:r>
      <w:r w:rsidR="005062DF" w:rsidRPr="00E077AF">
        <w:rPr>
          <w:rFonts w:ascii="GeezLSOnlyU" w:eastAsiaTheme="minorHAnsi" w:hAnsi="GeezLSOnlyU" w:cs="GeezLSOnlyU"/>
        </w:rPr>
        <w:t>ስርሑ</w:t>
      </w:r>
      <w:r w:rsidR="005062DF" w:rsidRPr="00E077AF">
        <w:rPr>
          <w:rFonts w:eastAsiaTheme="minorHAnsi"/>
        </w:rPr>
        <w:t xml:space="preserve"> </w:t>
      </w:r>
      <w:r w:rsidR="005062DF" w:rsidRPr="00E077AF">
        <w:rPr>
          <w:rFonts w:ascii="GeezLSOnlyU" w:eastAsiaTheme="minorHAnsi" w:hAnsi="GeezLSOnlyU" w:cs="GeezLSOnlyU"/>
        </w:rPr>
        <w:t>ክቕጽል</w:t>
      </w:r>
      <w:r w:rsidR="005062DF" w:rsidRPr="00E077AF">
        <w:rPr>
          <w:rFonts w:eastAsiaTheme="minorHAnsi"/>
        </w:rPr>
        <w:t xml:space="preserve"> </w:t>
      </w:r>
      <w:r w:rsidR="005062DF" w:rsidRPr="007A4417">
        <w:rPr>
          <w:rFonts w:ascii="GeezLSOnlyU" w:eastAsiaTheme="minorHAnsi" w:hAnsi="GeezLSOnlyU" w:cs="GeezLSOnlyU"/>
        </w:rPr>
        <w:t>ተፈቒድሉ።</w:t>
      </w:r>
      <w:r w:rsidR="005062DF" w:rsidRPr="007A4417">
        <w:rPr>
          <w:rFonts w:eastAsiaTheme="minorHAnsi"/>
        </w:rPr>
        <w:t xml:space="preserve"> </w:t>
      </w:r>
      <w:r w:rsidR="005062DF" w:rsidRPr="007A4417">
        <w:rPr>
          <w:rFonts w:ascii="GeezLSOnlyU" w:eastAsiaTheme="minorHAnsi" w:hAnsi="GeezLSOnlyU" w:cs="GeezLSOnlyU"/>
        </w:rPr>
        <w:t>ኤርትራ</w:t>
      </w:r>
      <w:r w:rsidR="005062DF" w:rsidRPr="007A4417">
        <w:rPr>
          <w:rFonts w:eastAsiaTheme="minorHAnsi"/>
        </w:rPr>
        <w:t xml:space="preserve"> </w:t>
      </w:r>
      <w:r w:rsidR="005062DF" w:rsidRPr="007A4417">
        <w:rPr>
          <w:rFonts w:ascii="GeezLSOnlyU" w:eastAsiaTheme="minorHAnsi" w:hAnsi="GeezLSOnlyU" w:cs="GeezLSOnlyU"/>
        </w:rPr>
        <w:t>ምስ</w:t>
      </w:r>
      <w:r w:rsidR="005062DF" w:rsidRPr="007A4417">
        <w:rPr>
          <w:rFonts w:eastAsiaTheme="minorHAnsi"/>
        </w:rPr>
        <w:t xml:space="preserve"> </w:t>
      </w:r>
      <w:r w:rsidR="005062DF" w:rsidRPr="007A4417">
        <w:rPr>
          <w:rFonts w:ascii="GeezLSOnlyU" w:eastAsiaTheme="minorHAnsi" w:hAnsi="GeezLSOnlyU" w:cs="GeezLSOnlyU"/>
        </w:rPr>
        <w:t>ማሕበረሰብ</w:t>
      </w:r>
      <w:r w:rsidR="005062DF" w:rsidRPr="007A4417">
        <w:rPr>
          <w:rFonts w:eastAsiaTheme="minorHAnsi"/>
        </w:rPr>
        <w:t xml:space="preserve"> </w:t>
      </w:r>
      <w:r w:rsidR="005062DF" w:rsidRPr="007A4417">
        <w:rPr>
          <w:rFonts w:ascii="GeezLSOnlyU" w:eastAsiaTheme="minorHAnsi" w:hAnsi="GeezLSOnlyU" w:cs="GeezLSOnlyU"/>
        </w:rPr>
        <w:t>ዓለም</w:t>
      </w:r>
      <w:r w:rsidR="005062DF" w:rsidRPr="007A4417">
        <w:rPr>
          <w:rFonts w:eastAsiaTheme="minorHAnsi"/>
        </w:rPr>
        <w:t xml:space="preserve"> </w:t>
      </w:r>
      <w:r w:rsidR="005062DF" w:rsidRPr="007A4417">
        <w:rPr>
          <w:rFonts w:ascii="GeezLSOnlyU" w:eastAsiaTheme="minorHAnsi" w:hAnsi="GeezLSOnlyU" w:cs="GeezLSOnlyU"/>
        </w:rPr>
        <w:t>ዘለዋ</w:t>
      </w:r>
      <w:r w:rsidR="005062DF" w:rsidRPr="007A4417">
        <w:rPr>
          <w:rFonts w:eastAsiaTheme="minorHAnsi"/>
        </w:rPr>
        <w:t xml:space="preserve"> </w:t>
      </w:r>
      <w:r w:rsidR="005062DF" w:rsidRPr="007A4417">
        <w:rPr>
          <w:rFonts w:ascii="GeezLSOnlyU" w:eastAsiaTheme="minorHAnsi" w:hAnsi="GeezLSOnlyU" w:cs="GeezLSOnlyU"/>
        </w:rPr>
        <w:t>ተሳትፎ</w:t>
      </w:r>
      <w:r w:rsidR="005062DF" w:rsidRPr="007A4417">
        <w:rPr>
          <w:rFonts w:eastAsiaTheme="minorHAnsi"/>
        </w:rPr>
        <w:t xml:space="preserve"> </w:t>
      </w:r>
      <w:r w:rsidR="005062DF" w:rsidRPr="007A4417">
        <w:rPr>
          <w:rFonts w:ascii="GeezLSOnlyU" w:eastAsiaTheme="minorHAnsi" w:hAnsi="GeezLSOnlyU" w:cs="GeezLSOnlyU"/>
        </w:rPr>
        <w:t>ከተመሓይሽ</w:t>
      </w:r>
      <w:r w:rsidR="007A4417" w:rsidRPr="007A4417">
        <w:rPr>
          <w:rFonts w:ascii="GeezLSOnlyU" w:eastAsiaTheme="minorHAnsi" w:hAnsi="GeezLSOnlyU" w:cs="GeezLSOnlyU"/>
        </w:rPr>
        <w:t>’</w:t>
      </w:r>
      <w:r w:rsidR="005062DF" w:rsidRPr="007A4417">
        <w:rPr>
          <w:rFonts w:ascii="GeezLSOnlyU" w:eastAsiaTheme="minorHAnsi" w:hAnsi="GeezLSOnlyU" w:cs="GeezLSOnlyU"/>
        </w:rPr>
        <w:t>ኳ</w:t>
      </w:r>
      <w:r w:rsidR="005062DF" w:rsidRPr="007A4417">
        <w:rPr>
          <w:rFonts w:eastAsiaTheme="minorHAnsi"/>
        </w:rPr>
        <w:t xml:space="preserve"> </w:t>
      </w:r>
      <w:r w:rsidR="005062DF" w:rsidRPr="007A4417">
        <w:rPr>
          <w:rFonts w:ascii="GeezLSOnlyU" w:eastAsiaTheme="minorHAnsi" w:hAnsi="GeezLSOnlyU" w:cs="GeezLSOnlyU"/>
        </w:rPr>
        <w:t>እንተፈተነት፣</w:t>
      </w:r>
      <w:r w:rsidR="000450E2" w:rsidRPr="007A4417">
        <w:rPr>
          <w:rFonts w:eastAsiaTheme="minorHAnsi"/>
        </w:rPr>
        <w:t xml:space="preserve"> </w:t>
      </w:r>
      <w:r w:rsidR="007A4417" w:rsidRPr="007A4417">
        <w:rPr>
          <w:rFonts w:eastAsiaTheme="minorHAnsi"/>
        </w:rPr>
        <w:t>“</w:t>
      </w:r>
      <w:r w:rsidR="005062DF" w:rsidRPr="007A4417">
        <w:rPr>
          <w:rFonts w:ascii="GeezLSOnlyU" w:eastAsiaTheme="minorHAnsi" w:hAnsi="GeezLSOnlyU" w:cs="GeezLSOnlyU"/>
        </w:rPr>
        <w:t>ዕማሙ</w:t>
      </w:r>
      <w:r w:rsidR="005062DF" w:rsidRPr="007A4417">
        <w:rPr>
          <w:rFonts w:eastAsiaTheme="minorHAnsi"/>
        </w:rPr>
        <w:t xml:space="preserve"> </w:t>
      </w:r>
      <w:r w:rsidR="005062DF" w:rsidRPr="007A4417">
        <w:rPr>
          <w:rFonts w:ascii="GeezLSOnlyU" w:eastAsiaTheme="minorHAnsi" w:hAnsi="GeezLSOnlyU" w:cs="GeezLSOnlyU"/>
        </w:rPr>
        <w:t>ምእንቲ</w:t>
      </w:r>
      <w:r w:rsidR="005062DF" w:rsidRPr="007A4417">
        <w:rPr>
          <w:rFonts w:eastAsiaTheme="minorHAnsi"/>
        </w:rPr>
        <w:t xml:space="preserve"> </w:t>
      </w:r>
      <w:r w:rsidR="005062DF" w:rsidRPr="007A4417">
        <w:rPr>
          <w:rFonts w:ascii="GeezLSOnlyU" w:eastAsiaTheme="minorHAnsi" w:hAnsi="GeezLSOnlyU" w:cs="GeezLSOnlyU"/>
        </w:rPr>
        <w:t>ክፍጽም</w:t>
      </w:r>
      <w:r w:rsidR="007A4417" w:rsidRPr="007A4417">
        <w:rPr>
          <w:rFonts w:ascii="GeezLSOnlyU" w:eastAsiaTheme="minorHAnsi" w:hAnsi="GeezLSOnlyU" w:cs="GeezLSOnlyU"/>
        </w:rPr>
        <w:t>፡</w:t>
      </w:r>
      <w:r w:rsidR="005062DF" w:rsidRPr="007A4417">
        <w:rPr>
          <w:rFonts w:eastAsiaTheme="minorHAnsi"/>
        </w:rPr>
        <w:t xml:space="preserve"> </w:t>
      </w:r>
      <w:r w:rsidR="005062DF" w:rsidRPr="007A4417">
        <w:rPr>
          <w:rFonts w:ascii="GeezLSOnlyU" w:eastAsiaTheme="minorHAnsi" w:hAnsi="GeezLSOnlyU" w:cs="GeezLSOnlyU"/>
        </w:rPr>
        <w:t>መንግስቲ</w:t>
      </w:r>
      <w:r w:rsidR="005062DF" w:rsidRPr="007A4417">
        <w:rPr>
          <w:rFonts w:eastAsiaTheme="minorHAnsi"/>
        </w:rPr>
        <w:t xml:space="preserve"> </w:t>
      </w:r>
      <w:r w:rsidR="005062DF" w:rsidRPr="007A4417">
        <w:rPr>
          <w:rFonts w:ascii="GeezLSOnlyU" w:eastAsiaTheme="minorHAnsi" w:hAnsi="GeezLSOnlyU" w:cs="GeezLSOnlyU"/>
        </w:rPr>
        <w:t>ኤርትራ</w:t>
      </w:r>
      <w:r w:rsidR="005062DF" w:rsidRPr="007A4417">
        <w:rPr>
          <w:rFonts w:eastAsiaTheme="minorHAnsi"/>
        </w:rPr>
        <w:t xml:space="preserve"> </w:t>
      </w:r>
      <w:r w:rsidR="005062DF" w:rsidRPr="007A4417">
        <w:rPr>
          <w:rFonts w:ascii="GeezLSOnlyU" w:eastAsiaTheme="minorHAnsi" w:hAnsi="GeezLSOnlyU" w:cs="GeezLSOnlyU"/>
        </w:rPr>
        <w:t>ንተኸታታሊ</w:t>
      </w:r>
      <w:r w:rsidR="005062DF" w:rsidRPr="007A4417">
        <w:rPr>
          <w:rFonts w:eastAsiaTheme="minorHAnsi"/>
        </w:rPr>
        <w:t xml:space="preserve"> </w:t>
      </w:r>
      <w:r w:rsidR="005062DF" w:rsidRPr="007A4417">
        <w:rPr>
          <w:rFonts w:ascii="GeezLSOnlyU" w:eastAsiaTheme="minorHAnsi" w:hAnsi="GeezLSOnlyU" w:cs="GeezLSOnlyU"/>
        </w:rPr>
        <w:t>ጉጅለ</w:t>
      </w:r>
      <w:r w:rsidR="0026663E" w:rsidRPr="007A4417">
        <w:rPr>
          <w:rFonts w:eastAsiaTheme="minorHAnsi"/>
        </w:rPr>
        <w:t xml:space="preserve"> </w:t>
      </w:r>
      <w:r w:rsidR="0026663E" w:rsidRPr="007A4417">
        <w:rPr>
          <w:rFonts w:ascii="GeezLSOnlyU" w:eastAsiaTheme="minorHAnsi" w:hAnsi="GeezLSOnlyU" w:cs="GeezLSOnlyU"/>
        </w:rPr>
        <w:t>ሶማልን</w:t>
      </w:r>
      <w:r w:rsidR="0026663E" w:rsidRPr="007A4417">
        <w:rPr>
          <w:rFonts w:eastAsiaTheme="minorHAnsi"/>
        </w:rPr>
        <w:t xml:space="preserve"> </w:t>
      </w:r>
      <w:r w:rsidR="0026663E" w:rsidRPr="007A4417">
        <w:rPr>
          <w:rFonts w:ascii="GeezLSOnlyU" w:eastAsiaTheme="minorHAnsi" w:hAnsi="GeezLSOnlyU" w:cs="GeezLSOnlyU"/>
        </w:rPr>
        <w:t>ኤርትራን</w:t>
      </w:r>
      <w:r w:rsidR="0026663E" w:rsidRPr="007A4417">
        <w:rPr>
          <w:rFonts w:eastAsiaTheme="minorHAnsi"/>
        </w:rPr>
        <w:t xml:space="preserve"> (SEMG)</w:t>
      </w:r>
      <w:r w:rsidR="005062DF" w:rsidRPr="007A4417">
        <w:rPr>
          <w:rFonts w:eastAsiaTheme="minorHAnsi"/>
        </w:rPr>
        <w:t xml:space="preserve"> </w:t>
      </w:r>
      <w:r w:rsidR="005062DF" w:rsidRPr="007A4417">
        <w:rPr>
          <w:rFonts w:ascii="GeezLSOnlyU" w:eastAsiaTheme="minorHAnsi" w:hAnsi="GeezLSOnlyU" w:cs="GeezLSOnlyU"/>
        </w:rPr>
        <w:t>ናብ</w:t>
      </w:r>
      <w:r w:rsidR="005062DF" w:rsidRPr="007A4417">
        <w:rPr>
          <w:rFonts w:eastAsiaTheme="minorHAnsi"/>
        </w:rPr>
        <w:t xml:space="preserve"> </w:t>
      </w:r>
      <w:r w:rsidR="005062DF" w:rsidRPr="007A4417">
        <w:rPr>
          <w:rFonts w:ascii="GeezLSOnlyU" w:eastAsiaTheme="minorHAnsi" w:hAnsi="GeezLSOnlyU" w:cs="GeezLSOnlyU"/>
        </w:rPr>
        <w:t>ኤርትራ</w:t>
      </w:r>
      <w:r w:rsidR="005062DF" w:rsidRPr="007A4417">
        <w:rPr>
          <w:rFonts w:eastAsiaTheme="minorHAnsi"/>
        </w:rPr>
        <w:t xml:space="preserve"> </w:t>
      </w:r>
      <w:r w:rsidR="005062DF" w:rsidRPr="007A4417">
        <w:rPr>
          <w:rFonts w:ascii="GeezLSOnlyU" w:eastAsiaTheme="minorHAnsi" w:hAnsi="GeezLSOnlyU" w:cs="GeezLSOnlyU"/>
        </w:rPr>
        <w:t>ክበጽሕ</w:t>
      </w:r>
      <w:r w:rsidR="005062DF" w:rsidRPr="007A4417">
        <w:rPr>
          <w:rFonts w:eastAsiaTheme="minorHAnsi"/>
        </w:rPr>
        <w:t xml:space="preserve"> </w:t>
      </w:r>
      <w:r w:rsidR="00D17938" w:rsidRPr="007A4417">
        <w:rPr>
          <w:rFonts w:ascii="GeezLSOnlyU" w:eastAsiaTheme="minorHAnsi" w:hAnsi="GeezLSOnlyU" w:cs="GeezLSOnlyU"/>
        </w:rPr>
        <w:t>ኣድላዪ</w:t>
      </w:r>
      <w:r w:rsidR="00D17938" w:rsidRPr="007A4417">
        <w:rPr>
          <w:rFonts w:eastAsiaTheme="minorHAnsi"/>
        </w:rPr>
        <w:t xml:space="preserve"> </w:t>
      </w:r>
      <w:r w:rsidR="00D17938" w:rsidRPr="007A4417">
        <w:rPr>
          <w:rFonts w:ascii="GeezLSOnlyU" w:eastAsiaTheme="minorHAnsi" w:hAnsi="GeezLSOnlyU" w:cs="GeezLSOnlyU"/>
        </w:rPr>
        <w:t>ምድላዋት</w:t>
      </w:r>
      <w:r w:rsidR="00D17938" w:rsidRPr="007A4417">
        <w:rPr>
          <w:rFonts w:eastAsiaTheme="minorHAnsi"/>
        </w:rPr>
        <w:t xml:space="preserve"> </w:t>
      </w:r>
      <w:r w:rsidR="00D17938" w:rsidRPr="007A4417">
        <w:rPr>
          <w:rFonts w:ascii="GeezLSOnlyU" w:eastAsiaTheme="minorHAnsi" w:hAnsi="GeezLSOnlyU" w:cs="GeezLSOnlyU"/>
        </w:rPr>
        <w:t>ክትገብር</w:t>
      </w:r>
      <w:r w:rsidR="000450E2" w:rsidRPr="007A4417">
        <w:rPr>
          <w:rFonts w:eastAsiaTheme="minorHAnsi"/>
        </w:rPr>
        <w:t xml:space="preserve"> </w:t>
      </w:r>
      <w:r w:rsidR="005062DF" w:rsidRPr="007A4417">
        <w:rPr>
          <w:rFonts w:ascii="GeezLSOnlyU" w:eastAsiaTheme="minorHAnsi" w:hAnsi="GeezLSOnlyU" w:cs="GeezLSOnlyU"/>
        </w:rPr>
        <w:t>ይጽበ</w:t>
      </w:r>
      <w:r w:rsidR="005062DF" w:rsidRPr="007A4417">
        <w:rPr>
          <w:rFonts w:eastAsiaTheme="minorHAnsi"/>
        </w:rPr>
        <w:t xml:space="preserve"> </w:t>
      </w:r>
      <w:r w:rsidR="005062DF" w:rsidRPr="007A4417">
        <w:rPr>
          <w:rFonts w:ascii="GeezLSOnlyU" w:eastAsiaTheme="minorHAnsi" w:hAnsi="GeezLSOnlyU" w:cs="GeezLSOnlyU"/>
        </w:rPr>
        <w:t>ከምዘሎ</w:t>
      </w:r>
      <w:r w:rsidR="007A4417" w:rsidRPr="007A4417">
        <w:rPr>
          <w:rFonts w:eastAsiaTheme="minorHAnsi"/>
        </w:rPr>
        <w:t>”</w:t>
      </w:r>
      <w:r w:rsidR="00BE7483" w:rsidRPr="007A4417">
        <w:rPr>
          <w:rStyle w:val="FootnoteReference"/>
          <w:rFonts w:eastAsiaTheme="minorHAnsi"/>
        </w:rPr>
        <w:footnoteReference w:id="5"/>
      </w:r>
      <w:r w:rsidR="002E7152" w:rsidRPr="007A4417">
        <w:rPr>
          <w:rFonts w:eastAsiaTheme="minorHAnsi"/>
        </w:rPr>
        <w:t xml:space="preserve"> </w:t>
      </w:r>
      <w:r w:rsidR="007A4417" w:rsidRPr="007A4417">
        <w:rPr>
          <w:rFonts w:ascii="GeezLSOnlyU" w:eastAsiaTheme="minorHAnsi" w:hAnsi="GeezLSOnlyU" w:cs="GeezLSOnlyU"/>
        </w:rPr>
        <w:t xml:space="preserve">ክብል </w:t>
      </w:r>
      <w:r w:rsidR="002E7152" w:rsidRPr="007A4417">
        <w:rPr>
          <w:rFonts w:ascii="GeezLSOnlyU" w:eastAsiaTheme="minorHAnsi" w:hAnsi="GeezLSOnlyU" w:cs="GeezLSOnlyU"/>
        </w:rPr>
        <w:t>ባይቶ</w:t>
      </w:r>
      <w:r w:rsidR="002E7152" w:rsidRPr="007A4417">
        <w:rPr>
          <w:rFonts w:eastAsiaTheme="minorHAnsi"/>
        </w:rPr>
        <w:t xml:space="preserve"> </w:t>
      </w:r>
      <w:r w:rsidR="002E7152" w:rsidRPr="007A4417">
        <w:rPr>
          <w:rFonts w:ascii="GeezLSOnlyU" w:eastAsiaTheme="minorHAnsi" w:hAnsi="GeezLSOnlyU" w:cs="GeezLSOnlyU"/>
        </w:rPr>
        <w:t>ጸጥታ</w:t>
      </w:r>
      <w:r w:rsidR="002E7152" w:rsidRPr="007A4417">
        <w:rPr>
          <w:rFonts w:eastAsiaTheme="minorHAnsi"/>
        </w:rPr>
        <w:t xml:space="preserve"> </w:t>
      </w:r>
      <w:r w:rsidR="002E7152" w:rsidRPr="007A4417">
        <w:rPr>
          <w:rFonts w:ascii="GeezLSOnlyU" w:eastAsiaTheme="minorHAnsi" w:hAnsi="GeezLSOnlyU" w:cs="GeezLSOnlyU"/>
        </w:rPr>
        <w:t>ውድብ</w:t>
      </w:r>
      <w:r w:rsidR="002E7152" w:rsidRPr="007A4417">
        <w:rPr>
          <w:rFonts w:eastAsiaTheme="minorHAnsi"/>
        </w:rPr>
        <w:t xml:space="preserve"> </w:t>
      </w:r>
      <w:r w:rsidR="002E7152" w:rsidRPr="007A4417">
        <w:rPr>
          <w:rFonts w:ascii="GeezLSOnlyU" w:eastAsiaTheme="minorHAnsi" w:hAnsi="GeezLSOnlyU" w:cs="GeezLSOnlyU"/>
        </w:rPr>
        <w:t>ሕቡራት</w:t>
      </w:r>
      <w:r w:rsidR="002E7152" w:rsidRPr="007A4417">
        <w:rPr>
          <w:rFonts w:eastAsiaTheme="minorHAnsi"/>
        </w:rPr>
        <w:t xml:space="preserve"> </w:t>
      </w:r>
      <w:r w:rsidR="002E7152" w:rsidRPr="007A4417">
        <w:rPr>
          <w:rFonts w:ascii="GeezLSOnlyU" w:eastAsiaTheme="minorHAnsi" w:hAnsi="GeezLSOnlyU" w:cs="GeezLSOnlyU"/>
        </w:rPr>
        <w:t>ሃገራት</w:t>
      </w:r>
      <w:r w:rsidR="002E7152" w:rsidRPr="007A4417">
        <w:rPr>
          <w:rFonts w:eastAsiaTheme="minorHAnsi"/>
        </w:rPr>
        <w:t xml:space="preserve"> </w:t>
      </w:r>
      <w:r w:rsidR="002E7152" w:rsidRPr="007A4417">
        <w:rPr>
          <w:rFonts w:ascii="GeezLSOnlyU" w:eastAsiaTheme="minorHAnsi" w:hAnsi="GeezLSOnlyU" w:cs="GeezLSOnlyU"/>
        </w:rPr>
        <w:t>ደጊሙ</w:t>
      </w:r>
      <w:r w:rsidR="002E7152" w:rsidRPr="007A4417">
        <w:rPr>
          <w:rFonts w:eastAsiaTheme="minorHAnsi"/>
        </w:rPr>
        <w:t xml:space="preserve"> </w:t>
      </w:r>
      <w:r w:rsidR="002E7152" w:rsidRPr="007A4417">
        <w:rPr>
          <w:rFonts w:ascii="GeezLSOnlyU" w:eastAsiaTheme="minorHAnsi" w:hAnsi="GeezLSOnlyU" w:cs="GeezLSOnlyU"/>
        </w:rPr>
        <w:t>ገሊጹ።</w:t>
      </w:r>
    </w:p>
    <w:p w14:paraId="2A4E2B0A" w14:textId="39819186" w:rsidR="00BE7483" w:rsidRPr="00E077AF" w:rsidRDefault="008E7EE1" w:rsidP="00F7512B">
      <w:pPr>
        <w:pStyle w:val="SingleTxtG"/>
        <w:numPr>
          <w:ilvl w:val="0"/>
          <w:numId w:val="18"/>
        </w:numPr>
        <w:ind w:left="1134" w:firstLine="0"/>
        <w:rPr>
          <w:rFonts w:eastAsiaTheme="minorHAnsi"/>
        </w:rPr>
      </w:pPr>
      <w:r w:rsidRPr="00E077AF">
        <w:rPr>
          <w:rFonts w:ascii="GeezLSOnlyU" w:eastAsiaTheme="minorHAnsi" w:hAnsi="GeezLSOnlyU" w:cs="GeezLSOnlyU"/>
        </w:rPr>
        <w:t>ኤርትራ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ክሳብ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ሕጂ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ነቲ</w:t>
      </w:r>
      <w:r w:rsidRPr="00E077AF">
        <w:rPr>
          <w:rFonts w:eastAsiaTheme="minorHAnsi"/>
        </w:rPr>
        <w:t xml:space="preserve"> </w:t>
      </w:r>
      <w:r w:rsidRPr="007A4417">
        <w:rPr>
          <w:rFonts w:ascii="GeezLSOnlyU" w:eastAsiaTheme="minorHAnsi" w:hAnsi="GeezLSOnlyU" w:cs="GeezLSOnlyU"/>
        </w:rPr>
        <w:t>ብልፍንቲ</w:t>
      </w:r>
      <w:r w:rsidRPr="007A4417">
        <w:rPr>
          <w:rFonts w:eastAsiaTheme="minorHAnsi"/>
        </w:rPr>
        <w:t xml:space="preserve"> </w:t>
      </w:r>
      <w:r w:rsidR="007A4417">
        <w:rPr>
          <w:rFonts w:ascii="GeezLSOnlyU" w:eastAsiaTheme="minorHAnsi" w:hAnsi="GeezLSOnlyU" w:cs="GeezLSOnlyU"/>
        </w:rPr>
        <w:t>ወሽመጥ</w:t>
      </w:r>
      <w:r w:rsidR="006A72BD">
        <w:rPr>
          <w:rFonts w:ascii="GeezLSOnlyU" w:eastAsiaTheme="minorHAnsi" w:hAnsi="GeezLSOnlyU" w:cs="GeezLSOnlyU"/>
        </w:rPr>
        <w:t xml:space="preserve"> ዓረብ </w:t>
      </w:r>
      <w:r w:rsidRPr="00E077AF">
        <w:rPr>
          <w:rFonts w:ascii="GeezLSOnlyU" w:eastAsiaTheme="minorHAnsi" w:hAnsi="GeezLSOnlyU" w:cs="GeezLSOnlyU"/>
        </w:rPr>
        <w:t>ተባሂሉ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ዝፍለጥ</w:t>
      </w:r>
      <w:r w:rsidR="000450E2" w:rsidRPr="00E077AF">
        <w:rPr>
          <w:rFonts w:eastAsiaTheme="minorHAnsi"/>
        </w:rPr>
        <w:t xml:space="preserve"> </w:t>
      </w:r>
      <w:r w:rsidR="000450E2" w:rsidRPr="00E077AF">
        <w:rPr>
          <w:rFonts w:ascii="GeezLSOnlyU" w:eastAsiaTheme="minorHAnsi" w:hAnsi="GeezLSOnlyU" w:cs="GeezLSOnlyU"/>
        </w:rPr>
        <w:t>ምትሕግጋዝ</w:t>
      </w:r>
      <w:r w:rsidR="000450E2" w:rsidRPr="00E077AF">
        <w:rPr>
          <w:rFonts w:eastAsiaTheme="minorHAnsi"/>
        </w:rPr>
        <w:t xml:space="preserve"> </w:t>
      </w:r>
      <w:r w:rsidR="000450E2" w:rsidRPr="00E077AF">
        <w:rPr>
          <w:rFonts w:ascii="GeezLSOnlyU" w:eastAsiaTheme="minorHAnsi" w:hAnsi="GeezLSOnlyU" w:cs="GeezLSOnlyU"/>
        </w:rPr>
        <w:t>ናይ</w:t>
      </w:r>
      <w:r w:rsidR="000450E2" w:rsidRPr="00E077AF">
        <w:rPr>
          <w:rFonts w:eastAsiaTheme="minorHAnsi"/>
        </w:rPr>
        <w:t xml:space="preserve"> </w:t>
      </w:r>
      <w:r w:rsidR="000450E2" w:rsidRPr="00E077AF">
        <w:rPr>
          <w:rFonts w:ascii="GeezLSOnlyU" w:eastAsiaTheme="minorHAnsi" w:hAnsi="GeezLSOnlyU" w:cs="GeezLSOnlyU"/>
        </w:rPr>
        <w:t>ስተፈላለያ</w:t>
      </w:r>
      <w:r w:rsidR="000450E2" w:rsidRPr="00E077AF">
        <w:rPr>
          <w:rFonts w:eastAsiaTheme="minorHAnsi"/>
        </w:rPr>
        <w:t xml:space="preserve"> </w:t>
      </w:r>
      <w:r w:rsidR="000450E2" w:rsidRPr="00E077AF">
        <w:rPr>
          <w:rFonts w:ascii="GeezLSOnlyU" w:eastAsiaTheme="minorHAnsi" w:hAnsi="GeezLSOnlyU" w:cs="GeezLSOnlyU"/>
        </w:rPr>
        <w:t>ሃገራት</w:t>
      </w:r>
      <w:r w:rsidR="001938D6">
        <w:rPr>
          <w:rFonts w:ascii="GeezLSOnlyU" w:eastAsiaTheme="minorHAnsi" w:hAnsi="GeezLSOnlyU" w:cs="GeezLSOnlyU"/>
        </w:rPr>
        <w:t>፡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ናብ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የመን</w:t>
      </w:r>
      <w:r w:rsidRPr="00E077AF">
        <w:rPr>
          <w:rFonts w:eastAsiaTheme="minorHAnsi"/>
        </w:rPr>
        <w:t xml:space="preserve"> </w:t>
      </w:r>
      <w:r w:rsidR="0026663E" w:rsidRPr="00E077AF">
        <w:rPr>
          <w:rFonts w:ascii="GeezLSOnlyU" w:eastAsiaTheme="minorHAnsi" w:hAnsi="GeezLSOnlyU" w:cs="GeezLSOnlyU"/>
        </w:rPr>
        <w:t>ስትራተጂካዊ</w:t>
      </w:r>
      <w:r w:rsidR="0026663E"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መ</w:t>
      </w:r>
      <w:r w:rsidR="0026663E" w:rsidRPr="00E077AF">
        <w:rPr>
          <w:rFonts w:ascii="GeezLSOnlyU" w:eastAsiaTheme="minorHAnsi" w:hAnsi="GeezLSOnlyU" w:cs="GeezLSOnlyU"/>
        </w:rPr>
        <w:t>ተሓላለፊ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ክኾኖ</w:t>
      </w:r>
      <w:r w:rsidR="001938D6">
        <w:rPr>
          <w:rFonts w:ascii="GeezLSOnlyU" w:eastAsiaTheme="minorHAnsi" w:hAnsi="GeezLSOnlyU" w:cs="GeezLSOnlyU"/>
        </w:rPr>
        <w:t>፡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ኣብ</w:t>
      </w:r>
      <w:r w:rsidRPr="00E077AF">
        <w:rPr>
          <w:rFonts w:eastAsiaTheme="minorHAnsi"/>
        </w:rPr>
        <w:t xml:space="preserve"> </w:t>
      </w:r>
      <w:r w:rsidR="0026663E" w:rsidRPr="00E077AF">
        <w:rPr>
          <w:rFonts w:ascii="GeezLSOnlyU" w:eastAsiaTheme="minorHAnsi" w:hAnsi="GeezLSOnlyU" w:cs="GeezLSOnlyU"/>
        </w:rPr>
        <w:t>ከባቢ</w:t>
      </w:r>
      <w:r w:rsidR="0026663E"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ወደብ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ዓሰብ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ኣገልግሎት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ትህብ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ኣላ።</w:t>
      </w:r>
      <w:r w:rsidRPr="00E077AF">
        <w:rPr>
          <w:rFonts w:eastAsiaTheme="minorHAnsi"/>
        </w:rPr>
        <w:t xml:space="preserve"> </w:t>
      </w:r>
      <w:r w:rsidR="001938D6">
        <w:rPr>
          <w:rFonts w:ascii="GeezLSOnlyU" w:eastAsiaTheme="minorHAnsi" w:hAnsi="GeezLSOnlyU" w:cs="GeezLSOnlyU"/>
        </w:rPr>
        <w:t xml:space="preserve">ተኸታታሊ </w:t>
      </w:r>
      <w:r w:rsidRPr="00E077AF">
        <w:rPr>
          <w:rFonts w:ascii="GeezLSOnlyU" w:eastAsiaTheme="minorHAnsi" w:hAnsi="GeezLSOnlyU" w:cs="GeezLSOnlyU"/>
        </w:rPr>
        <w:t>ጉጅለ</w:t>
      </w:r>
      <w:r w:rsidR="0026663E" w:rsidRPr="00E077AF">
        <w:rPr>
          <w:rFonts w:eastAsiaTheme="minorHAnsi"/>
        </w:rPr>
        <w:t xml:space="preserve"> </w:t>
      </w:r>
      <w:r w:rsidR="0026663E" w:rsidRPr="00E077AF">
        <w:rPr>
          <w:rFonts w:ascii="GeezLSOnlyU" w:eastAsiaTheme="minorHAnsi" w:hAnsi="GeezLSOnlyU" w:cs="GeezLSOnlyU"/>
        </w:rPr>
        <w:t>ሶማልን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ኤርትራን</w:t>
      </w:r>
      <w:r w:rsidR="0026663E" w:rsidRPr="00E077AF">
        <w:rPr>
          <w:rFonts w:eastAsiaTheme="minorHAnsi"/>
        </w:rPr>
        <w:t xml:space="preserve"> (SEMG)</w:t>
      </w:r>
      <w:r w:rsidR="00B602FD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ኣብ</w:t>
      </w:r>
      <w:r w:rsidRPr="00E077AF">
        <w:rPr>
          <w:rFonts w:eastAsiaTheme="minorHAnsi"/>
        </w:rPr>
        <w:t xml:space="preserve"> 2017 </w:t>
      </w:r>
      <w:r w:rsidRPr="00E077AF">
        <w:rPr>
          <w:rFonts w:ascii="GeezLSOnlyU" w:eastAsiaTheme="minorHAnsi" w:hAnsi="GeezLSOnlyU" w:cs="GeezLSOnlyU"/>
        </w:rPr>
        <w:t>ዘቕረቦ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ጸብጻብ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ንሕቡራት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ኢማራት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ዓረብ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ኣብ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ዓሰብ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ዝተዋህበ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ወትሃደራዊ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መዓስከር</w:t>
      </w:r>
      <w:r w:rsidRPr="00E077AF">
        <w:rPr>
          <w:rFonts w:eastAsiaTheme="minorHAnsi"/>
        </w:rPr>
        <w:t xml:space="preserve"> (</w:t>
      </w:r>
      <w:r w:rsidRPr="00E077AF">
        <w:rPr>
          <w:rFonts w:ascii="GeezLSOnlyU" w:eastAsiaTheme="minorHAnsi" w:hAnsi="GeezLSOnlyU" w:cs="GeezLSOnlyU"/>
        </w:rPr>
        <w:t>ቀጻሊውን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ዝዓቢ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ዘሎ</w:t>
      </w:r>
      <w:r w:rsidRPr="00E077AF">
        <w:rPr>
          <w:rFonts w:eastAsiaTheme="minorHAnsi"/>
        </w:rPr>
        <w:t>)</w:t>
      </w:r>
      <w:r w:rsidR="00B602FD">
        <w:rPr>
          <w:rFonts w:ascii="GeezLSOnlyU" w:eastAsiaTheme="minorHAnsi" w:hAnsi="GeezLSOnlyU" w:cs="GeezLSOnlyU"/>
        </w:rPr>
        <w:t>፡</w:t>
      </w:r>
      <w:r w:rsidR="00924600">
        <w:rPr>
          <w:rFonts w:ascii="GeezLSOnlyU" w:eastAsiaTheme="minorHAnsi" w:hAnsi="GeezLSOnlyU" w:cs="GeezLSOnlyU"/>
        </w:rPr>
        <w:t xml:space="preserve"> </w:t>
      </w:r>
      <w:r w:rsidR="00B602FD">
        <w:rPr>
          <w:rFonts w:ascii="GeezLSOnlyU" w:eastAsiaTheme="minorHAnsi" w:hAnsi="GeezLSOnlyU" w:cs="GeezLSOnlyU"/>
        </w:rPr>
        <w:t>“</w:t>
      </w:r>
      <w:r w:rsidRPr="00E077AF">
        <w:rPr>
          <w:rFonts w:ascii="GeezLSOnlyU" w:eastAsiaTheme="minorHAnsi" w:hAnsi="GeezLSOnlyU" w:cs="GeezLSOnlyU"/>
        </w:rPr>
        <w:t>ንምምሕልላፍ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ናውቲ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ሰራዊትን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ወትሃደራዊ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ምትሕግጋዝን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ስለዘገ</w:t>
      </w:r>
      <w:r w:rsidR="0026663E" w:rsidRPr="00E077AF">
        <w:rPr>
          <w:rFonts w:ascii="GeezLSOnlyU" w:eastAsiaTheme="minorHAnsi" w:hAnsi="GeezLSOnlyU" w:cs="GeezLSOnlyU"/>
        </w:rPr>
        <w:t>ልግ</w:t>
      </w:r>
      <w:r w:rsidRPr="00E077AF">
        <w:rPr>
          <w:rFonts w:ascii="GeezLSOnlyU" w:eastAsiaTheme="minorHAnsi" w:hAnsi="GeezLSOnlyU" w:cs="GeezLSOnlyU"/>
        </w:rPr>
        <w:t>ል</w:t>
      </w:r>
      <w:r w:rsidR="00B602FD">
        <w:rPr>
          <w:rFonts w:ascii="GeezLSOnlyU" w:eastAsiaTheme="minorHAnsi" w:hAnsi="GeezLSOnlyU" w:cs="GeezLSOnlyU"/>
        </w:rPr>
        <w:t>”</w:t>
      </w:r>
      <w:r w:rsidR="00590806" w:rsidRPr="00E077AF">
        <w:rPr>
          <w:rFonts w:eastAsiaTheme="minorHAnsi"/>
        </w:rPr>
        <w:t xml:space="preserve"> </w:t>
      </w:r>
      <w:r w:rsidR="00590806" w:rsidRPr="00E077AF">
        <w:rPr>
          <w:rFonts w:ascii="GeezLSOnlyU" w:eastAsiaTheme="minorHAnsi" w:hAnsi="GeezLSOnlyU" w:cs="GeezLSOnlyU"/>
        </w:rPr>
        <w:t>ነቲ</w:t>
      </w:r>
      <w:r w:rsidR="00590806" w:rsidRPr="00E077AF">
        <w:rPr>
          <w:rFonts w:eastAsiaTheme="minorHAnsi"/>
        </w:rPr>
        <w:t xml:space="preserve"> </w:t>
      </w:r>
      <w:r w:rsidR="0026663E" w:rsidRPr="00E077AF">
        <w:rPr>
          <w:rFonts w:ascii="GeezLSOnlyU" w:eastAsiaTheme="minorHAnsi" w:hAnsi="GeezLSOnlyU" w:cs="GeezLSOnlyU"/>
        </w:rPr>
        <w:t>ኣብ</w:t>
      </w:r>
      <w:r w:rsidR="0026663E" w:rsidRPr="00E077AF">
        <w:rPr>
          <w:rFonts w:eastAsiaTheme="minorHAnsi"/>
        </w:rPr>
        <w:t xml:space="preserve"> </w:t>
      </w:r>
      <w:r w:rsidR="0026663E" w:rsidRPr="00E077AF">
        <w:rPr>
          <w:rFonts w:ascii="GeezLSOnlyU" w:eastAsiaTheme="minorHAnsi" w:hAnsi="GeezLSOnlyU" w:cs="GeezLSOnlyU"/>
        </w:rPr>
        <w:t>ልዕሊ</w:t>
      </w:r>
      <w:r w:rsidR="0026663E" w:rsidRPr="00E077AF">
        <w:rPr>
          <w:rFonts w:eastAsiaTheme="minorHAnsi"/>
        </w:rPr>
        <w:t xml:space="preserve"> </w:t>
      </w:r>
      <w:r w:rsidR="0026663E" w:rsidRPr="00E077AF">
        <w:rPr>
          <w:rFonts w:ascii="GeezLSOnlyU" w:eastAsiaTheme="minorHAnsi" w:hAnsi="GeezLSOnlyU" w:cs="GeezLSOnlyU"/>
        </w:rPr>
        <w:t>ኤርትራ</w:t>
      </w:r>
      <w:r w:rsidR="00590806" w:rsidRPr="00E077AF">
        <w:rPr>
          <w:rFonts w:eastAsiaTheme="minorHAnsi"/>
        </w:rPr>
        <w:t xml:space="preserve"> </w:t>
      </w:r>
      <w:r w:rsidR="00590806" w:rsidRPr="00E077AF">
        <w:rPr>
          <w:rFonts w:ascii="GeezLSOnlyU" w:eastAsiaTheme="minorHAnsi" w:hAnsi="GeezLSOnlyU" w:cs="GeezLSOnlyU"/>
        </w:rPr>
        <w:t>ዘሎ</w:t>
      </w:r>
      <w:r w:rsidR="00590806" w:rsidRPr="00E077AF">
        <w:rPr>
          <w:rFonts w:eastAsiaTheme="minorHAnsi"/>
        </w:rPr>
        <w:t xml:space="preserve"> </w:t>
      </w:r>
      <w:r w:rsidR="0026663E" w:rsidRPr="00E077AF">
        <w:rPr>
          <w:rFonts w:eastAsiaTheme="minorHAnsi"/>
        </w:rPr>
        <w:t xml:space="preserve"> </w:t>
      </w:r>
      <w:r w:rsidR="0026663E" w:rsidRPr="00E077AF">
        <w:rPr>
          <w:rFonts w:ascii="GeezLSOnlyU" w:eastAsiaTheme="minorHAnsi" w:hAnsi="GeezLSOnlyU" w:cs="GeezLSOnlyU"/>
        </w:rPr>
        <w:t>እገዳ</w:t>
      </w:r>
      <w:r w:rsidR="0026663E" w:rsidRPr="00E077AF">
        <w:rPr>
          <w:rFonts w:eastAsiaTheme="minorHAnsi"/>
        </w:rPr>
        <w:t xml:space="preserve"> </w:t>
      </w:r>
      <w:r w:rsidR="0026663E" w:rsidRPr="00E077AF">
        <w:rPr>
          <w:rFonts w:ascii="GeezLSOnlyU" w:eastAsiaTheme="minorHAnsi" w:hAnsi="GeezLSOnlyU" w:cs="GeezLSOnlyU"/>
        </w:rPr>
        <w:t>ኣጽዋር</w:t>
      </w:r>
      <w:r w:rsidR="0026663E" w:rsidRPr="00E077AF">
        <w:rPr>
          <w:rFonts w:eastAsiaTheme="minorHAnsi"/>
        </w:rPr>
        <w:t xml:space="preserve"> </w:t>
      </w:r>
      <w:r w:rsidR="0026663E" w:rsidRPr="00E077AF">
        <w:rPr>
          <w:rFonts w:ascii="GeezLSOnlyU" w:eastAsiaTheme="minorHAnsi" w:hAnsi="GeezLSOnlyU" w:cs="GeezLSOnlyU"/>
        </w:rPr>
        <w:t>ዝጻረርዩ</w:t>
      </w:r>
      <w:r w:rsidR="00924600">
        <w:rPr>
          <w:rFonts w:ascii="GeezLSOnlyU" w:eastAsiaTheme="minorHAnsi" w:hAnsi="GeezLSOnlyU" w:cs="GeezLSOnlyU"/>
        </w:rPr>
        <w:t xml:space="preserve"> ኢሉ።</w:t>
      </w:r>
      <w:r w:rsidR="00BE7483" w:rsidRPr="00E077AF">
        <w:rPr>
          <w:rStyle w:val="FootnoteReference"/>
          <w:rFonts w:eastAsiaTheme="minorHAnsi"/>
        </w:rPr>
        <w:footnoteReference w:id="6"/>
      </w:r>
      <w:r w:rsidR="00F505A3" w:rsidRPr="00E077AF">
        <w:rPr>
          <w:rStyle w:val="FootnoteReference"/>
          <w:rFonts w:eastAsiaTheme="minorHAnsi"/>
        </w:rPr>
        <w:t xml:space="preserve"> </w:t>
      </w:r>
    </w:p>
    <w:p w14:paraId="13D5D722" w14:textId="4032E68A" w:rsidR="00BE7483" w:rsidRPr="00E077AF" w:rsidRDefault="0026663E" w:rsidP="00F7512B">
      <w:pPr>
        <w:pStyle w:val="SingleTxtG"/>
        <w:numPr>
          <w:ilvl w:val="0"/>
          <w:numId w:val="18"/>
        </w:numPr>
        <w:ind w:left="1134" w:firstLine="0"/>
        <w:rPr>
          <w:rFonts w:eastAsiaTheme="minorHAnsi"/>
        </w:rPr>
      </w:pPr>
      <w:r w:rsidRPr="00E077AF">
        <w:rPr>
          <w:rFonts w:ascii="GeezLSOnlyU" w:eastAsiaTheme="minorHAnsi" w:hAnsi="GeezLSOnlyU" w:cs="GeezLSOnlyU"/>
        </w:rPr>
        <w:t>ኣብ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ወርሒ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ሕዳር</w:t>
      </w:r>
      <w:r w:rsidRPr="00E077AF">
        <w:rPr>
          <w:rFonts w:eastAsiaTheme="minorHAnsi"/>
        </w:rPr>
        <w:t xml:space="preserve"> 2017 </w:t>
      </w:r>
      <w:r w:rsidRPr="00E077AF">
        <w:rPr>
          <w:rFonts w:ascii="GeezLSOnlyU" w:eastAsiaTheme="minorHAnsi" w:hAnsi="GeezLSOnlyU" w:cs="GeezLSOnlyU"/>
        </w:rPr>
        <w:t>ካናዳ</w:t>
      </w:r>
      <w:r w:rsidR="00924600">
        <w:rPr>
          <w:rFonts w:ascii="GeezLSOnlyU" w:eastAsiaTheme="minorHAnsi" w:hAnsi="GeezLSOnlyU" w:cs="GeezLSOnlyU"/>
        </w:rPr>
        <w:t>ዊ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ቤት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ፍርዲ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ኣብ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ልዕሊ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ነቭሰን</w:t>
      </w:r>
      <w:r w:rsidRPr="00E077AF">
        <w:rPr>
          <w:rFonts w:eastAsiaTheme="minorHAnsi"/>
        </w:rPr>
        <w:t xml:space="preserve"> (Nevsun Resources Ltd.) </w:t>
      </w:r>
      <w:r w:rsidRPr="00E077AF">
        <w:rPr>
          <w:rFonts w:ascii="GeezLSOnlyU" w:eastAsiaTheme="minorHAnsi" w:hAnsi="GeezLSOnlyU" w:cs="GeezLSOnlyU"/>
        </w:rPr>
        <w:t>ዝቐረበ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ክሲ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ኣብ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ብሪቲሽ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ኮሎምብያ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ዝበ</w:t>
      </w:r>
      <w:r w:rsidR="008E4CE5" w:rsidRPr="00E077AF">
        <w:rPr>
          <w:rFonts w:ascii="GeezLSOnlyU" w:eastAsiaTheme="minorHAnsi" w:hAnsi="GeezLSOnlyU" w:cs="GeezLSOnlyU"/>
        </w:rPr>
        <w:t>ሃል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ቦታ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ክቕጽል</w:t>
      </w:r>
      <w:r w:rsidRPr="00E077AF">
        <w:rPr>
          <w:rFonts w:eastAsiaTheme="minorHAnsi"/>
        </w:rPr>
        <w:t xml:space="preserve"> </w:t>
      </w:r>
      <w:r w:rsidRPr="00E077AF">
        <w:rPr>
          <w:rFonts w:ascii="GeezLSOnlyU" w:eastAsiaTheme="minorHAnsi" w:hAnsi="GeezLSOnlyU" w:cs="GeezLSOnlyU"/>
        </w:rPr>
        <w:t>ወሲኑ።</w:t>
      </w:r>
      <w:r w:rsidR="008E4CE5" w:rsidRPr="00E077AF">
        <w:rPr>
          <w:rFonts w:eastAsiaTheme="minorHAnsi"/>
        </w:rPr>
        <w:t xml:space="preserve"> </w:t>
      </w:r>
      <w:r w:rsidR="008E4CE5" w:rsidRPr="00E077AF">
        <w:rPr>
          <w:rFonts w:ascii="GeezLSOnlyU" w:eastAsiaTheme="minorHAnsi" w:hAnsi="GeezLSOnlyU" w:cs="GeezLSOnlyU"/>
        </w:rPr>
        <w:t>እዚ</w:t>
      </w:r>
      <w:r w:rsidR="008E4CE5" w:rsidRPr="00E077AF">
        <w:rPr>
          <w:rFonts w:eastAsiaTheme="minorHAnsi"/>
        </w:rPr>
        <w:t xml:space="preserve"> </w:t>
      </w:r>
      <w:r w:rsidR="008E4CE5" w:rsidRPr="00E077AF">
        <w:rPr>
          <w:rFonts w:ascii="GeezLSOnlyU" w:eastAsiaTheme="minorHAnsi" w:hAnsi="GeezLSOnlyU" w:cs="GeezLSOnlyU"/>
        </w:rPr>
        <w:t>ክሲ</w:t>
      </w:r>
      <w:r w:rsidR="008E4CE5" w:rsidRPr="00E077AF">
        <w:rPr>
          <w:rFonts w:eastAsiaTheme="minorHAnsi"/>
        </w:rPr>
        <w:t xml:space="preserve"> </w:t>
      </w:r>
      <w:r w:rsidR="008E4CE5" w:rsidRPr="00E077AF">
        <w:rPr>
          <w:rFonts w:ascii="GeezLSOnlyU" w:eastAsiaTheme="minorHAnsi" w:hAnsi="GeezLSOnlyU" w:cs="GeezLSOnlyU"/>
        </w:rPr>
        <w:t>ኣብ</w:t>
      </w:r>
      <w:r w:rsidR="008E4CE5" w:rsidRPr="00E077AF">
        <w:rPr>
          <w:rFonts w:eastAsiaTheme="minorHAnsi"/>
        </w:rPr>
        <w:t xml:space="preserve"> </w:t>
      </w:r>
      <w:r w:rsidR="008E4CE5" w:rsidRPr="00E077AF">
        <w:rPr>
          <w:rFonts w:ascii="GeezLSOnlyU" w:eastAsiaTheme="minorHAnsi" w:hAnsi="GeezLSOnlyU" w:cs="GeezLSOnlyU"/>
        </w:rPr>
        <w:t>ሃገራዊ</w:t>
      </w:r>
      <w:r w:rsidR="008E4CE5" w:rsidRPr="00E077AF">
        <w:rPr>
          <w:rFonts w:eastAsiaTheme="minorHAnsi"/>
        </w:rPr>
        <w:t xml:space="preserve"> </w:t>
      </w:r>
      <w:r w:rsidR="008E4CE5" w:rsidRPr="00E077AF">
        <w:rPr>
          <w:rFonts w:ascii="GeezLSOnlyU" w:eastAsiaTheme="minorHAnsi" w:hAnsi="GeezLSOnlyU" w:cs="GeezLSOnlyU"/>
        </w:rPr>
        <w:t>ኣገልግሎት</w:t>
      </w:r>
      <w:r w:rsidR="008E4CE5" w:rsidRPr="00E077AF">
        <w:rPr>
          <w:rFonts w:eastAsiaTheme="minorHAnsi"/>
        </w:rPr>
        <w:t xml:space="preserve"> </w:t>
      </w:r>
      <w:r w:rsidR="008E4CE5" w:rsidRPr="00E077AF">
        <w:rPr>
          <w:rFonts w:ascii="GeezLSOnlyU" w:eastAsiaTheme="minorHAnsi" w:hAnsi="GeezLSOnlyU" w:cs="GeezLSOnlyU"/>
        </w:rPr>
        <w:t>እንከለዉ</w:t>
      </w:r>
      <w:r w:rsidR="008E4CE5" w:rsidRPr="00E077AF">
        <w:rPr>
          <w:rFonts w:eastAsiaTheme="minorHAnsi"/>
        </w:rPr>
        <w:t xml:space="preserve"> </w:t>
      </w:r>
      <w:r w:rsidR="00D17938" w:rsidRPr="00E077AF">
        <w:rPr>
          <w:rFonts w:ascii="GeezLSOnlyU" w:eastAsiaTheme="minorHAnsi" w:hAnsi="GeezLSOnlyU" w:cs="GeezLSOnlyU"/>
        </w:rPr>
        <w:t>ተገዲድና</w:t>
      </w:r>
      <w:r w:rsidR="008E4CE5" w:rsidRPr="00E077AF">
        <w:rPr>
          <w:rFonts w:eastAsiaTheme="minorHAnsi"/>
        </w:rPr>
        <w:t xml:space="preserve"> </w:t>
      </w:r>
      <w:r w:rsidR="008E4CE5" w:rsidRPr="00E077AF">
        <w:rPr>
          <w:rFonts w:ascii="GeezLSOnlyU" w:eastAsiaTheme="minorHAnsi" w:hAnsi="GeezLSOnlyU" w:cs="GeezLSOnlyU"/>
        </w:rPr>
        <w:t>ኣብዚ</w:t>
      </w:r>
      <w:r w:rsidR="008E4CE5" w:rsidRPr="00E077AF">
        <w:rPr>
          <w:rFonts w:eastAsiaTheme="minorHAnsi"/>
        </w:rPr>
        <w:t xml:space="preserve"> </w:t>
      </w:r>
      <w:r w:rsidR="008E4CE5" w:rsidRPr="00E077AF">
        <w:rPr>
          <w:rFonts w:ascii="GeezLSOnlyU" w:eastAsiaTheme="minorHAnsi" w:hAnsi="GeezLSOnlyU" w:cs="GeezLSOnlyU"/>
        </w:rPr>
        <w:t>ናይ</w:t>
      </w:r>
      <w:r w:rsidR="008E4CE5" w:rsidRPr="00E077AF">
        <w:rPr>
          <w:rFonts w:eastAsiaTheme="minorHAnsi"/>
        </w:rPr>
        <w:t xml:space="preserve"> </w:t>
      </w:r>
      <w:r w:rsidR="008E4CE5" w:rsidRPr="00E077AF">
        <w:rPr>
          <w:rFonts w:ascii="GeezLSOnlyU" w:eastAsiaTheme="minorHAnsi" w:hAnsi="GeezLSOnlyU" w:cs="GeezLSOnlyU"/>
        </w:rPr>
        <w:t>ዕደና</w:t>
      </w:r>
      <w:r w:rsidR="008E4CE5" w:rsidRPr="00E077AF">
        <w:rPr>
          <w:rFonts w:eastAsiaTheme="minorHAnsi"/>
        </w:rPr>
        <w:t xml:space="preserve"> </w:t>
      </w:r>
      <w:r w:rsidR="008E4CE5" w:rsidRPr="00E077AF">
        <w:rPr>
          <w:rFonts w:ascii="GeezLSOnlyU" w:eastAsiaTheme="minorHAnsi" w:hAnsi="GeezLSOnlyU" w:cs="GeezLSOnlyU"/>
        </w:rPr>
        <w:t>ትካል</w:t>
      </w:r>
      <w:r w:rsidR="008E4CE5" w:rsidRPr="00E077AF">
        <w:rPr>
          <w:rFonts w:eastAsiaTheme="minorHAnsi"/>
        </w:rPr>
        <w:t xml:space="preserve"> </w:t>
      </w:r>
      <w:r w:rsidR="008E4CE5" w:rsidRPr="00E077AF">
        <w:rPr>
          <w:rFonts w:ascii="GeezLSOnlyU" w:eastAsiaTheme="minorHAnsi" w:hAnsi="GeezLSOnlyU" w:cs="GeezLSOnlyU"/>
        </w:rPr>
        <w:t>ቢሻ</w:t>
      </w:r>
      <w:r w:rsidR="008E4CE5" w:rsidRPr="00E077AF">
        <w:rPr>
          <w:rFonts w:eastAsiaTheme="minorHAnsi"/>
        </w:rPr>
        <w:t xml:space="preserve"> </w:t>
      </w:r>
      <w:r w:rsidR="00E77D43" w:rsidRPr="00E077AF">
        <w:rPr>
          <w:rFonts w:ascii="GeezLSOnlyU" w:eastAsiaTheme="minorHAnsi" w:hAnsi="GeezLSOnlyU" w:cs="GeezLSOnlyU"/>
        </w:rPr>
        <w:t>ንሰርሕ</w:t>
      </w:r>
      <w:r w:rsidR="00E77D43" w:rsidRPr="00E077AF">
        <w:rPr>
          <w:rFonts w:eastAsiaTheme="minorHAnsi"/>
        </w:rPr>
        <w:t xml:space="preserve"> </w:t>
      </w:r>
      <w:r w:rsidR="00E77D43" w:rsidRPr="00E077AF">
        <w:rPr>
          <w:rFonts w:ascii="GeezLSOnlyU" w:eastAsiaTheme="minorHAnsi" w:hAnsi="GeezLSOnlyU" w:cs="GeezLSOnlyU"/>
        </w:rPr>
        <w:t>ኔርና</w:t>
      </w:r>
      <w:r w:rsidR="00E77D43" w:rsidRPr="00E077AF">
        <w:rPr>
          <w:rFonts w:eastAsiaTheme="minorHAnsi"/>
        </w:rPr>
        <w:t xml:space="preserve"> </w:t>
      </w:r>
      <w:r w:rsidR="00924600">
        <w:rPr>
          <w:rFonts w:ascii="GeezLSOnlyU" w:eastAsiaTheme="minorHAnsi" w:hAnsi="GeezLSOnlyU" w:cs="GeezLSOnlyU"/>
        </w:rPr>
        <w:t>ብ</w:t>
      </w:r>
      <w:r w:rsidR="00E77D43" w:rsidRPr="00E077AF">
        <w:rPr>
          <w:rFonts w:ascii="GeezLSOnlyU" w:eastAsiaTheme="minorHAnsi" w:hAnsi="GeezLSOnlyU" w:cs="GeezLSOnlyU"/>
        </w:rPr>
        <w:t>ዝብሉ</w:t>
      </w:r>
      <w:r w:rsidR="00E77D43" w:rsidRPr="00E077AF">
        <w:rPr>
          <w:rFonts w:eastAsiaTheme="minorHAnsi"/>
        </w:rPr>
        <w:t xml:space="preserve"> </w:t>
      </w:r>
      <w:r w:rsidR="00E77D43" w:rsidRPr="00E077AF">
        <w:rPr>
          <w:rFonts w:ascii="GeezLSOnlyU" w:eastAsiaTheme="minorHAnsi" w:hAnsi="GeezLSOnlyU" w:cs="GeezLSOnlyU"/>
        </w:rPr>
        <w:t>ኤርትራውያን</w:t>
      </w:r>
      <w:r w:rsidR="008E4CE5" w:rsidRPr="00E077AF">
        <w:rPr>
          <w:rFonts w:eastAsiaTheme="minorHAnsi"/>
        </w:rPr>
        <w:t xml:space="preserve"> </w:t>
      </w:r>
      <w:r w:rsidR="008E4CE5" w:rsidRPr="00E077AF">
        <w:rPr>
          <w:rFonts w:ascii="GeezLSOnlyU" w:eastAsiaTheme="minorHAnsi" w:hAnsi="GeezLSOnlyU" w:cs="GeezLSOnlyU"/>
        </w:rPr>
        <w:t>ዝቐረበ</w:t>
      </w:r>
      <w:r w:rsidR="008E4CE5" w:rsidRPr="00E077AF">
        <w:rPr>
          <w:rFonts w:eastAsiaTheme="minorHAnsi"/>
        </w:rPr>
        <w:t xml:space="preserve"> </w:t>
      </w:r>
      <w:r w:rsidR="008E4CE5" w:rsidRPr="00E077AF">
        <w:rPr>
          <w:rFonts w:ascii="GeezLSOnlyU" w:eastAsiaTheme="minorHAnsi" w:hAnsi="GeezLSOnlyU" w:cs="GeezLSOnlyU"/>
        </w:rPr>
        <w:t>ኢዩ።</w:t>
      </w:r>
      <w:r w:rsidR="00BE7483" w:rsidRPr="00E077AF">
        <w:rPr>
          <w:rStyle w:val="FootnoteReference"/>
          <w:rFonts w:eastAsiaTheme="minorHAnsi"/>
        </w:rPr>
        <w:footnoteReference w:id="7"/>
      </w:r>
      <w:r w:rsidR="00140E02">
        <w:rPr>
          <w:rStyle w:val="FootnoteReference"/>
          <w:rFonts w:eastAsiaTheme="minorHAnsi"/>
        </w:rPr>
        <w:t xml:space="preserve"> </w:t>
      </w:r>
      <w:r w:rsidR="00E77D43" w:rsidRPr="00E077AF">
        <w:rPr>
          <w:rFonts w:ascii="GeezLSOnlyU" w:eastAsiaTheme="minorHAnsi" w:hAnsi="GeezLSOnlyU" w:cs="GeezLSOnlyU"/>
        </w:rPr>
        <w:t>ትካል</w:t>
      </w:r>
      <w:r w:rsidR="00E77D43" w:rsidRPr="00E077AF">
        <w:rPr>
          <w:rFonts w:eastAsiaTheme="minorHAnsi"/>
        </w:rPr>
        <w:t xml:space="preserve"> </w:t>
      </w:r>
      <w:r w:rsidR="00E77D43" w:rsidRPr="00E077AF">
        <w:rPr>
          <w:rFonts w:ascii="GeezLSOnlyU" w:eastAsiaTheme="minorHAnsi" w:hAnsi="GeezLSOnlyU" w:cs="GeezLSOnlyU"/>
        </w:rPr>
        <w:t>ነቭሰን</w:t>
      </w:r>
      <w:r w:rsidR="00E77D43" w:rsidRPr="00E077AF">
        <w:rPr>
          <w:rFonts w:eastAsiaTheme="minorHAnsi"/>
        </w:rPr>
        <w:t xml:space="preserve"> </w:t>
      </w:r>
      <w:r w:rsidR="00E77D43" w:rsidRPr="00E077AF">
        <w:rPr>
          <w:rFonts w:ascii="GeezLSOnlyU" w:eastAsiaTheme="minorHAnsi" w:hAnsi="GeezLSOnlyU" w:cs="GeezLSOnlyU"/>
        </w:rPr>
        <w:t>ነዚ</w:t>
      </w:r>
      <w:r w:rsidR="00E77D43" w:rsidRPr="00E077AF">
        <w:rPr>
          <w:rFonts w:eastAsiaTheme="minorHAnsi"/>
        </w:rPr>
        <w:t xml:space="preserve"> </w:t>
      </w:r>
      <w:r w:rsidR="00E77D43" w:rsidRPr="00E077AF">
        <w:rPr>
          <w:rFonts w:ascii="GeezLSOnlyU" w:eastAsiaTheme="minorHAnsi" w:hAnsi="GeezLSOnlyU" w:cs="GeezLSOnlyU"/>
        </w:rPr>
        <w:t>ናይ</w:t>
      </w:r>
      <w:r w:rsidR="00E77D43" w:rsidRPr="00E077AF">
        <w:rPr>
          <w:rFonts w:eastAsiaTheme="minorHAnsi"/>
        </w:rPr>
        <w:t xml:space="preserve"> </w:t>
      </w:r>
      <w:r w:rsidR="00E77D43" w:rsidRPr="00E077AF">
        <w:rPr>
          <w:rFonts w:ascii="GeezLSOnlyU" w:eastAsiaTheme="minorHAnsi" w:hAnsi="GeezLSOnlyU" w:cs="GeezLSOnlyU"/>
        </w:rPr>
        <w:t>ሕዳር</w:t>
      </w:r>
      <w:r w:rsidR="00E77D43" w:rsidRPr="00E077AF">
        <w:rPr>
          <w:rFonts w:eastAsiaTheme="minorHAnsi"/>
        </w:rPr>
        <w:t xml:space="preserve"> 2017 </w:t>
      </w:r>
      <w:r w:rsidR="00E77D43" w:rsidRPr="00E077AF">
        <w:rPr>
          <w:rFonts w:ascii="GeezLSOnlyU" w:eastAsiaTheme="minorHAnsi" w:hAnsi="GeezLSOnlyU" w:cs="GeezLSOnlyU"/>
        </w:rPr>
        <w:t>ውሳነ</w:t>
      </w:r>
      <w:r w:rsidR="00E77D43" w:rsidRPr="00E077AF">
        <w:rPr>
          <w:rFonts w:eastAsiaTheme="minorHAnsi"/>
        </w:rPr>
        <w:t xml:space="preserve"> </w:t>
      </w:r>
      <w:r w:rsidR="00E77D43" w:rsidRPr="00E077AF">
        <w:rPr>
          <w:rFonts w:ascii="GeezLSOnlyU" w:eastAsiaTheme="minorHAnsi" w:hAnsi="GeezLSOnlyU" w:cs="GeezLSOnlyU"/>
        </w:rPr>
        <w:t>ብምቅዋም</w:t>
      </w:r>
      <w:r w:rsidR="00E77D43" w:rsidRPr="00E077AF">
        <w:rPr>
          <w:rFonts w:eastAsiaTheme="minorHAnsi"/>
        </w:rPr>
        <w:t xml:space="preserve"> </w:t>
      </w:r>
      <w:r w:rsidR="00530163">
        <w:rPr>
          <w:rFonts w:ascii="GeezLSOnlyU" w:eastAsiaTheme="minorHAnsi" w:hAnsi="GeezLSOnlyU" w:cs="GeezLSOnlyU"/>
          <w:lang w:val="en-US"/>
        </w:rPr>
        <w:t xml:space="preserve">ኣብ ጥሪ 2018 </w:t>
      </w:r>
      <w:r w:rsidR="00E77D43" w:rsidRPr="00E077AF">
        <w:rPr>
          <w:rFonts w:ascii="GeezLSOnlyU" w:eastAsiaTheme="minorHAnsi" w:hAnsi="GeezLSOnlyU" w:cs="GeezLSOnlyU"/>
        </w:rPr>
        <w:t>ናብ</w:t>
      </w:r>
      <w:r w:rsidR="00E77D43" w:rsidRPr="00E077AF">
        <w:rPr>
          <w:rFonts w:eastAsiaTheme="minorHAnsi"/>
        </w:rPr>
        <w:t xml:space="preserve"> </w:t>
      </w:r>
      <w:r w:rsidR="00E77D43" w:rsidRPr="00E077AF">
        <w:rPr>
          <w:rFonts w:ascii="GeezLSOnlyU" w:eastAsiaTheme="minorHAnsi" w:hAnsi="GeezLSOnlyU" w:cs="GeezLSOnlyU"/>
        </w:rPr>
        <w:lastRenderedPageBreak/>
        <w:t>መወዳእታ</w:t>
      </w:r>
      <w:r w:rsidR="00E77D43" w:rsidRPr="00E077AF">
        <w:rPr>
          <w:rFonts w:eastAsiaTheme="minorHAnsi"/>
        </w:rPr>
        <w:t xml:space="preserve"> </w:t>
      </w:r>
      <w:r w:rsidR="00E77D43" w:rsidRPr="00E077AF">
        <w:rPr>
          <w:rFonts w:ascii="GeezLSOnlyU" w:eastAsiaTheme="minorHAnsi" w:hAnsi="GeezLSOnlyU" w:cs="GeezLSOnlyU"/>
        </w:rPr>
        <w:t>ይግባይ</w:t>
      </w:r>
      <w:r w:rsidR="00E77D43" w:rsidRPr="00E077AF">
        <w:rPr>
          <w:rFonts w:eastAsiaTheme="minorHAnsi"/>
        </w:rPr>
        <w:t xml:space="preserve"> </w:t>
      </w:r>
      <w:r w:rsidR="00E77D43" w:rsidRPr="00E077AF">
        <w:rPr>
          <w:rFonts w:ascii="GeezLSOnlyU" w:eastAsiaTheme="minorHAnsi" w:hAnsi="GeezLSOnlyU" w:cs="GeezLSOnlyU"/>
        </w:rPr>
        <w:t>ሰማዒ</w:t>
      </w:r>
      <w:r w:rsidR="00E77D43" w:rsidRPr="00E077AF">
        <w:rPr>
          <w:rFonts w:eastAsiaTheme="minorHAnsi"/>
        </w:rPr>
        <w:t xml:space="preserve"> </w:t>
      </w:r>
      <w:r w:rsidR="00E77D43" w:rsidRPr="00E077AF">
        <w:rPr>
          <w:rFonts w:ascii="GeezLSOnlyU" w:eastAsiaTheme="minorHAnsi" w:hAnsi="GeezLSOnlyU" w:cs="GeezLSOnlyU"/>
        </w:rPr>
        <w:t>ቤት</w:t>
      </w:r>
      <w:r w:rsidR="00E77D43" w:rsidRPr="00E077AF">
        <w:rPr>
          <w:rFonts w:eastAsiaTheme="minorHAnsi"/>
        </w:rPr>
        <w:t xml:space="preserve"> </w:t>
      </w:r>
      <w:r w:rsidR="00E77D43" w:rsidRPr="00E077AF">
        <w:rPr>
          <w:rFonts w:ascii="GeezLSOnlyU" w:eastAsiaTheme="minorHAnsi" w:hAnsi="GeezLSOnlyU" w:cs="GeezLSOnlyU"/>
        </w:rPr>
        <w:t>ፍርዲ</w:t>
      </w:r>
      <w:r w:rsidR="00E77D43" w:rsidRPr="00E077AF">
        <w:rPr>
          <w:rFonts w:eastAsiaTheme="minorHAnsi"/>
        </w:rPr>
        <w:t xml:space="preserve"> (Canada’s Supreme Court) </w:t>
      </w:r>
      <w:r w:rsidR="00E77D43" w:rsidRPr="00E077AF">
        <w:rPr>
          <w:rFonts w:ascii="GeezLSOnlyU" w:eastAsiaTheme="minorHAnsi" w:hAnsi="GeezLSOnlyU" w:cs="GeezLSOnlyU"/>
        </w:rPr>
        <w:t>ይግባይ</w:t>
      </w:r>
      <w:r w:rsidR="00E77D43" w:rsidRPr="00E077AF">
        <w:rPr>
          <w:rFonts w:eastAsiaTheme="minorHAnsi"/>
        </w:rPr>
        <w:t xml:space="preserve"> </w:t>
      </w:r>
      <w:r w:rsidR="00E77D43" w:rsidRPr="00E077AF">
        <w:rPr>
          <w:rFonts w:ascii="GeezLSOnlyU" w:eastAsiaTheme="minorHAnsi" w:hAnsi="GeezLSOnlyU" w:cs="GeezLSOnlyU"/>
        </w:rPr>
        <w:t>ኣቕሪቡ</w:t>
      </w:r>
      <w:r w:rsidR="00E77D43" w:rsidRPr="00E077AF">
        <w:rPr>
          <w:rFonts w:eastAsiaTheme="minorHAnsi"/>
        </w:rPr>
        <w:t xml:space="preserve"> </w:t>
      </w:r>
      <w:r w:rsidR="00E77D43" w:rsidRPr="00E077AF">
        <w:rPr>
          <w:rFonts w:ascii="GeezLSOnlyU" w:eastAsiaTheme="minorHAnsi" w:hAnsi="GeezLSOnlyU" w:cs="GeezLSOnlyU"/>
        </w:rPr>
        <w:t>ኣሎ።</w:t>
      </w:r>
      <w:r w:rsidR="00F505A3" w:rsidRPr="00E077AF">
        <w:rPr>
          <w:rFonts w:eastAsiaTheme="minorHAnsi"/>
        </w:rPr>
        <w:t xml:space="preserve"> </w:t>
      </w:r>
      <w:r w:rsidR="00E77D43" w:rsidRPr="00E077AF">
        <w:rPr>
          <w:rFonts w:ascii="GeezLSOnlyU" w:eastAsiaTheme="minorHAnsi" w:hAnsi="GeezLSOnlyU" w:cs="GeezLSOnlyU"/>
        </w:rPr>
        <w:t>እዚ</w:t>
      </w:r>
      <w:r w:rsidR="00E77D43" w:rsidRPr="00E077AF">
        <w:rPr>
          <w:rFonts w:eastAsiaTheme="minorHAnsi"/>
        </w:rPr>
        <w:t xml:space="preserve"> </w:t>
      </w:r>
      <w:r w:rsidR="00E77D43" w:rsidRPr="00E077AF">
        <w:rPr>
          <w:rFonts w:ascii="GeezLSOnlyU" w:eastAsiaTheme="minorHAnsi" w:hAnsi="GeezLSOnlyU" w:cs="GeezLSOnlyU"/>
        </w:rPr>
        <w:t>ክሲ</w:t>
      </w:r>
      <w:r w:rsidR="00E77D43" w:rsidRPr="00E077AF">
        <w:rPr>
          <w:rFonts w:eastAsiaTheme="minorHAnsi"/>
        </w:rPr>
        <w:t xml:space="preserve"> </w:t>
      </w:r>
      <w:r w:rsidR="00E77D43" w:rsidRPr="00E077AF">
        <w:rPr>
          <w:rFonts w:ascii="GeezLSOnlyU" w:eastAsiaTheme="minorHAnsi" w:hAnsi="GeezLSOnlyU" w:cs="GeezLSOnlyU"/>
        </w:rPr>
        <w:t>ኣብ</w:t>
      </w:r>
      <w:r w:rsidR="00E77D43" w:rsidRPr="00E077AF">
        <w:rPr>
          <w:rFonts w:eastAsiaTheme="minorHAnsi"/>
        </w:rPr>
        <w:t xml:space="preserve"> </w:t>
      </w:r>
      <w:r w:rsidR="00E77D43" w:rsidRPr="00E077AF">
        <w:rPr>
          <w:rFonts w:ascii="GeezLSOnlyU" w:eastAsiaTheme="minorHAnsi" w:hAnsi="GeezLSOnlyU" w:cs="GeezLSOnlyU"/>
        </w:rPr>
        <w:t>ቤት</w:t>
      </w:r>
      <w:r w:rsidR="00E77D43" w:rsidRPr="00E077AF">
        <w:rPr>
          <w:rFonts w:eastAsiaTheme="minorHAnsi"/>
        </w:rPr>
        <w:t xml:space="preserve"> </w:t>
      </w:r>
      <w:r w:rsidR="00E77D43" w:rsidRPr="00E077AF">
        <w:rPr>
          <w:rFonts w:ascii="GeezLSOnlyU" w:eastAsiaTheme="minorHAnsi" w:hAnsi="GeezLSOnlyU" w:cs="GeezLSOnlyU"/>
        </w:rPr>
        <w:t>ፍርዲ</w:t>
      </w:r>
      <w:r w:rsidR="00E77D43" w:rsidRPr="00E077AF">
        <w:rPr>
          <w:rFonts w:eastAsiaTheme="minorHAnsi"/>
        </w:rPr>
        <w:t xml:space="preserve"> </w:t>
      </w:r>
      <w:r w:rsidR="00E77D43" w:rsidRPr="00E077AF">
        <w:rPr>
          <w:rFonts w:ascii="GeezLSOnlyU" w:eastAsiaTheme="minorHAnsi" w:hAnsi="GeezLSOnlyU" w:cs="GeezLSOnlyU"/>
        </w:rPr>
        <w:t>ይዳነ</w:t>
      </w:r>
      <w:r w:rsidR="00E77D43" w:rsidRPr="00E077AF">
        <w:rPr>
          <w:rFonts w:eastAsiaTheme="minorHAnsi"/>
        </w:rPr>
        <w:t xml:space="preserve"> </w:t>
      </w:r>
      <w:r w:rsidR="00E77D43" w:rsidRPr="00E077AF">
        <w:rPr>
          <w:rFonts w:ascii="GeezLSOnlyU" w:eastAsiaTheme="minorHAnsi" w:hAnsi="GeezLSOnlyU" w:cs="GeezLSOnlyU"/>
        </w:rPr>
        <w:t>ኣሎ።</w:t>
      </w:r>
      <w:r w:rsidR="00BE7483" w:rsidRPr="00E077AF">
        <w:rPr>
          <w:rStyle w:val="FootnoteReference"/>
          <w:rFonts w:eastAsiaTheme="minorHAnsi"/>
        </w:rPr>
        <w:footnoteReference w:id="8"/>
      </w:r>
    </w:p>
    <w:p w14:paraId="0DAAE52F" w14:textId="62E6EAFC" w:rsidR="00F505A3" w:rsidRPr="00E077AF" w:rsidRDefault="00345B77" w:rsidP="00BE7483">
      <w:pPr>
        <w:pStyle w:val="H1G"/>
        <w:numPr>
          <w:ilvl w:val="0"/>
          <w:numId w:val="21"/>
        </w:numPr>
        <w:tabs>
          <w:tab w:val="clear" w:pos="851"/>
          <w:tab w:val="right" w:pos="1418"/>
        </w:tabs>
        <w:ind w:left="1134" w:hanging="567"/>
      </w:pPr>
      <w:r w:rsidRPr="00345B77">
        <w:rPr>
          <w:rFonts w:ascii="GeezLSOnlyU" w:hAnsi="GeezLSOnlyU" w:cs="GeezLSOnlyU"/>
        </w:rPr>
        <w:t>ምትሕብባርን</w:t>
      </w:r>
      <w:r w:rsidRPr="00345B77">
        <w:t xml:space="preserve"> </w:t>
      </w:r>
      <w:r w:rsidRPr="00345B77">
        <w:rPr>
          <w:rFonts w:ascii="GeezLSOnlyU" w:hAnsi="GeezLSOnlyU" w:cs="GeezLSOnlyU"/>
        </w:rPr>
        <w:t>ጽምዶን</w:t>
      </w:r>
      <w:r w:rsidRPr="00345B77">
        <w:t xml:space="preserve"> </w:t>
      </w:r>
      <w:r w:rsidRPr="00345B77">
        <w:rPr>
          <w:rFonts w:ascii="GeezLSOnlyU" w:hAnsi="GeezLSOnlyU" w:cs="GeezLSOnlyU"/>
        </w:rPr>
        <w:t>ምስ</w:t>
      </w:r>
      <w:r w:rsidRPr="00345B77">
        <w:t xml:space="preserve"> </w:t>
      </w:r>
      <w:r w:rsidRPr="00345B77">
        <w:rPr>
          <w:rFonts w:ascii="GeezLSOnlyU" w:hAnsi="GeezLSOnlyU" w:cs="GeezLSOnlyU"/>
        </w:rPr>
        <w:t>ማሕበረሰብ</w:t>
      </w:r>
      <w:r w:rsidRPr="00345B77">
        <w:t xml:space="preserve"> </w:t>
      </w:r>
      <w:r w:rsidRPr="00345B77">
        <w:rPr>
          <w:rFonts w:ascii="GeezLSOnlyU" w:hAnsi="GeezLSOnlyU" w:cs="GeezLSOnlyU"/>
        </w:rPr>
        <w:t>ዓለም</w:t>
      </w:r>
    </w:p>
    <w:p w14:paraId="130A1626" w14:textId="72854DC4" w:rsidR="00F96B88" w:rsidRPr="00F96B88" w:rsidRDefault="00BD77B2" w:rsidP="00F7512B">
      <w:pPr>
        <w:pStyle w:val="SingleTxtG"/>
        <w:numPr>
          <w:ilvl w:val="0"/>
          <w:numId w:val="18"/>
        </w:numPr>
        <w:ind w:left="1134" w:firstLine="0"/>
        <w:rPr>
          <w:rFonts w:eastAsiaTheme="minorHAnsi"/>
        </w:rPr>
      </w:pPr>
      <w:r w:rsidRPr="00BD77B2">
        <w:rPr>
          <w:rFonts w:ascii="GeezLSOnlyU" w:eastAsiaTheme="minorHAnsi" w:hAnsi="GeezLSOnlyU" w:cs="GeezLSOnlyU"/>
        </w:rPr>
        <w:t>ብወገን</w:t>
      </w:r>
      <w:r w:rsidRPr="00BD77B2">
        <w:rPr>
          <w:rFonts w:eastAsiaTheme="minorHAnsi"/>
        </w:rPr>
        <w:t xml:space="preserve"> </w:t>
      </w:r>
      <w:r w:rsidRPr="00BD77B2">
        <w:rPr>
          <w:rFonts w:ascii="GeezLSOnlyU" w:eastAsiaTheme="minorHAnsi" w:hAnsi="GeezLSOnlyU" w:cs="GeezLSOnlyU"/>
        </w:rPr>
        <w:t>ኤርትራ</w:t>
      </w:r>
      <w:r w:rsidR="00CF26B7">
        <w:rPr>
          <w:rFonts w:ascii="GeezLSOnlyU" w:eastAsiaTheme="minorHAnsi" w:hAnsi="GeezLSOnlyU" w:cs="GeezLSOnlyU"/>
        </w:rPr>
        <w:t>፡</w:t>
      </w:r>
      <w:r w:rsidRPr="00BD77B2">
        <w:rPr>
          <w:rFonts w:eastAsiaTheme="minorHAnsi"/>
        </w:rPr>
        <w:t xml:space="preserve"> </w:t>
      </w:r>
      <w:r w:rsidRPr="00BD77B2">
        <w:rPr>
          <w:rFonts w:ascii="GeezLSOnlyU" w:eastAsiaTheme="minorHAnsi" w:hAnsi="GeezLSOnlyU" w:cs="GeezLSOnlyU"/>
        </w:rPr>
        <w:t>ንርክባት</w:t>
      </w:r>
      <w:r w:rsidRPr="00BD77B2">
        <w:rPr>
          <w:rFonts w:eastAsiaTheme="minorHAnsi"/>
        </w:rPr>
        <w:t xml:space="preserve"> </w:t>
      </w:r>
      <w:r w:rsidRPr="00BD77B2">
        <w:rPr>
          <w:rFonts w:ascii="GeezLSOnlyU" w:eastAsiaTheme="minorHAnsi" w:hAnsi="GeezLSOnlyU" w:cs="GeezLSOnlyU"/>
        </w:rPr>
        <w:t>ወጻኢ</w:t>
      </w:r>
      <w:r w:rsidRPr="00BD77B2">
        <w:rPr>
          <w:rFonts w:eastAsiaTheme="minorHAnsi"/>
        </w:rPr>
        <w:t xml:space="preserve"> </w:t>
      </w:r>
      <w:r w:rsidRPr="00BD77B2">
        <w:rPr>
          <w:rFonts w:ascii="GeezLSOnlyU" w:eastAsiaTheme="minorHAnsi" w:hAnsi="GeezLSOnlyU" w:cs="GeezLSOnlyU"/>
        </w:rPr>
        <w:t>ብዝምልከት</w:t>
      </w:r>
      <w:r w:rsidR="00CF26B7">
        <w:rPr>
          <w:rFonts w:eastAsiaTheme="minorHAnsi"/>
        </w:rPr>
        <w:t xml:space="preserve"> </w:t>
      </w:r>
      <w:r w:rsidRPr="00BD77B2">
        <w:rPr>
          <w:rFonts w:ascii="GeezLSOnlyU" w:eastAsiaTheme="minorHAnsi" w:hAnsi="GeezLSOnlyU" w:cs="GeezLSOnlyU"/>
        </w:rPr>
        <w:t>ገለ</w:t>
      </w:r>
      <w:r w:rsidRPr="00BD77B2">
        <w:rPr>
          <w:rFonts w:eastAsiaTheme="minorHAnsi"/>
        </w:rPr>
        <w:t xml:space="preserve"> </w:t>
      </w:r>
      <w:r w:rsidRPr="00BD77B2">
        <w:rPr>
          <w:rFonts w:ascii="GeezLSOnlyU" w:eastAsiaTheme="minorHAnsi" w:hAnsi="GeezLSOnlyU" w:cs="GeezLSOnlyU"/>
        </w:rPr>
        <w:t>ዘተባብዕ</w:t>
      </w:r>
      <w:r w:rsidRPr="00BD77B2">
        <w:rPr>
          <w:rFonts w:eastAsiaTheme="minorHAnsi"/>
        </w:rPr>
        <w:t xml:space="preserve"> </w:t>
      </w:r>
      <w:r w:rsidRPr="00BD77B2">
        <w:rPr>
          <w:rFonts w:ascii="GeezLSOnlyU" w:eastAsiaTheme="minorHAnsi" w:hAnsi="GeezLSOnlyU" w:cs="GeezLSOnlyU"/>
        </w:rPr>
        <w:t>ምዕባለ</w:t>
      </w:r>
      <w:r w:rsidRPr="00BD77B2">
        <w:rPr>
          <w:rFonts w:eastAsiaTheme="minorHAnsi"/>
        </w:rPr>
        <w:t xml:space="preserve"> </w:t>
      </w:r>
      <w:r w:rsidRPr="00BD77B2">
        <w:rPr>
          <w:rFonts w:ascii="GeezLSOnlyU" w:eastAsiaTheme="minorHAnsi" w:hAnsi="GeezLSOnlyU" w:cs="GeezLSOnlyU"/>
        </w:rPr>
        <w:t>ኣሎ።</w:t>
      </w:r>
      <w:r w:rsidRPr="00BD77B2">
        <w:rPr>
          <w:rFonts w:eastAsiaTheme="minorHAnsi"/>
        </w:rPr>
        <w:t xml:space="preserve"> </w:t>
      </w:r>
      <w:r w:rsidRPr="00BD77B2">
        <w:rPr>
          <w:rFonts w:ascii="GeezLSOnlyU" w:eastAsiaTheme="minorHAnsi" w:hAnsi="GeezLSOnlyU" w:cs="GeezLSOnlyU"/>
        </w:rPr>
        <w:t>ልኡኻት</w:t>
      </w:r>
      <w:r w:rsidRPr="00BD77B2">
        <w:rPr>
          <w:rFonts w:eastAsiaTheme="minorHAnsi"/>
        </w:rPr>
        <w:t xml:space="preserve"> </w:t>
      </w:r>
      <w:r w:rsidRPr="00BD77B2">
        <w:rPr>
          <w:rFonts w:ascii="GeezLSOnlyU" w:eastAsiaTheme="minorHAnsi" w:hAnsi="GeezLSOnlyU" w:cs="GeezLSOnlyU"/>
        </w:rPr>
        <w:t>ዲፕሎማሰኛታትን</w:t>
      </w:r>
      <w:r w:rsidRPr="00BD77B2">
        <w:rPr>
          <w:rFonts w:eastAsiaTheme="minorHAnsi"/>
        </w:rPr>
        <w:t xml:space="preserve"> </w:t>
      </w:r>
      <w:r w:rsidRPr="00BD77B2">
        <w:rPr>
          <w:rFonts w:ascii="GeezLSOnlyU" w:eastAsiaTheme="minorHAnsi" w:hAnsi="GeezLSOnlyU" w:cs="GeezLSOnlyU"/>
        </w:rPr>
        <w:t>ኣባላት</w:t>
      </w:r>
      <w:r w:rsidRPr="00BD77B2">
        <w:rPr>
          <w:rFonts w:eastAsiaTheme="minorHAnsi"/>
        </w:rPr>
        <w:t xml:space="preserve"> </w:t>
      </w:r>
      <w:r w:rsidR="00CF26B7">
        <w:rPr>
          <w:rFonts w:ascii="GeezLSOnlyU" w:eastAsiaTheme="minorHAnsi" w:hAnsi="GeezLSOnlyU" w:cs="GeezLSOnlyU"/>
        </w:rPr>
        <w:t xml:space="preserve">ፓርላማን </w:t>
      </w:r>
      <w:r w:rsidRPr="00BD77B2">
        <w:rPr>
          <w:rFonts w:ascii="GeezLSOnlyU" w:eastAsiaTheme="minorHAnsi" w:hAnsi="GeezLSOnlyU" w:cs="GeezLSOnlyU"/>
        </w:rPr>
        <w:t>ካብ</w:t>
      </w:r>
      <w:r w:rsidRPr="00BD77B2">
        <w:rPr>
          <w:rFonts w:eastAsiaTheme="minorHAnsi"/>
        </w:rPr>
        <w:t xml:space="preserve"> </w:t>
      </w:r>
      <w:r w:rsidRPr="00BD77B2">
        <w:rPr>
          <w:rFonts w:ascii="GeezLSOnlyU" w:eastAsiaTheme="minorHAnsi" w:hAnsi="GeezLSOnlyU" w:cs="GeezLSOnlyU"/>
        </w:rPr>
        <w:t>ዝተፈላለያ</w:t>
      </w:r>
      <w:r w:rsidRPr="00BD77B2">
        <w:rPr>
          <w:rFonts w:eastAsiaTheme="minorHAnsi"/>
        </w:rPr>
        <w:t xml:space="preserve"> </w:t>
      </w:r>
      <w:r w:rsidRPr="00BD77B2">
        <w:rPr>
          <w:rFonts w:ascii="GeezLSOnlyU" w:eastAsiaTheme="minorHAnsi" w:hAnsi="GeezLSOnlyU" w:cs="GeezLSOnlyU"/>
        </w:rPr>
        <w:t>ሃገራት</w:t>
      </w:r>
      <w:r w:rsidRPr="00BD77B2">
        <w:rPr>
          <w:rFonts w:eastAsiaTheme="minorHAnsi"/>
        </w:rPr>
        <w:t xml:space="preserve"> </w:t>
      </w:r>
      <w:r w:rsidRPr="00BD77B2">
        <w:rPr>
          <w:rFonts w:ascii="GeezLSOnlyU" w:eastAsiaTheme="minorHAnsi" w:hAnsi="GeezLSOnlyU" w:cs="GeezLSOnlyU"/>
        </w:rPr>
        <w:t>ከምኡ</w:t>
      </w:r>
      <w:r w:rsidR="00CF26B7">
        <w:rPr>
          <w:rFonts w:eastAsiaTheme="minorHAnsi"/>
        </w:rPr>
        <w:t xml:space="preserve"> </w:t>
      </w:r>
      <w:r w:rsidRPr="00BD77B2">
        <w:rPr>
          <w:rFonts w:ascii="GeezLSOnlyU" w:eastAsiaTheme="minorHAnsi" w:hAnsi="GeezLSOnlyU" w:cs="GeezLSOnlyU"/>
        </w:rPr>
        <w:t>ውን</w:t>
      </w:r>
      <w:r w:rsidRPr="00BD77B2">
        <w:rPr>
          <w:rFonts w:eastAsiaTheme="minorHAnsi"/>
        </w:rPr>
        <w:t xml:space="preserve"> </w:t>
      </w:r>
      <w:r w:rsidRPr="00BD77B2">
        <w:rPr>
          <w:rFonts w:ascii="GeezLSOnlyU" w:eastAsiaTheme="minorHAnsi" w:hAnsi="GeezLSOnlyU" w:cs="GeezLSOnlyU"/>
        </w:rPr>
        <w:t>ልዕል</w:t>
      </w:r>
      <w:r w:rsidRPr="00BD77B2">
        <w:rPr>
          <w:rFonts w:eastAsiaTheme="minorHAnsi"/>
        </w:rPr>
        <w:t xml:space="preserve"> </w:t>
      </w:r>
      <w:r w:rsidRPr="00BD77B2">
        <w:rPr>
          <w:rFonts w:ascii="GeezLSOnlyU" w:eastAsiaTheme="minorHAnsi" w:hAnsi="GeezLSOnlyU" w:cs="GeezLSOnlyU"/>
        </w:rPr>
        <w:t>ዝበሉ</w:t>
      </w:r>
      <w:r w:rsidRPr="00BD77B2">
        <w:rPr>
          <w:rFonts w:eastAsiaTheme="minorHAnsi"/>
        </w:rPr>
        <w:t xml:space="preserve"> </w:t>
      </w:r>
      <w:r w:rsidRPr="00BD77B2">
        <w:rPr>
          <w:rFonts w:ascii="GeezLSOnlyU" w:eastAsiaTheme="minorHAnsi" w:hAnsi="GeezLSOnlyU" w:cs="GeezLSOnlyU"/>
        </w:rPr>
        <w:t>ሰብ</w:t>
      </w:r>
      <w:r w:rsidRPr="00BD77B2">
        <w:rPr>
          <w:rFonts w:eastAsiaTheme="minorHAnsi"/>
        </w:rPr>
        <w:t xml:space="preserve"> </w:t>
      </w:r>
      <w:r w:rsidRPr="00BD77B2">
        <w:rPr>
          <w:rFonts w:ascii="GeezLSOnlyU" w:eastAsiaTheme="minorHAnsi" w:hAnsi="GeezLSOnlyU" w:cs="GeezLSOnlyU"/>
        </w:rPr>
        <w:t>መዚ</w:t>
      </w:r>
      <w:r w:rsidRPr="00BD77B2">
        <w:rPr>
          <w:rFonts w:eastAsiaTheme="minorHAnsi"/>
        </w:rPr>
        <w:t xml:space="preserve"> </w:t>
      </w:r>
      <w:r w:rsidRPr="00BD77B2">
        <w:rPr>
          <w:rFonts w:ascii="GeezLSOnlyU" w:eastAsiaTheme="minorHAnsi" w:hAnsi="GeezLSOnlyU" w:cs="GeezLSOnlyU"/>
        </w:rPr>
        <w:t>ሕቡራት</w:t>
      </w:r>
      <w:r w:rsidRPr="00BD77B2">
        <w:rPr>
          <w:rFonts w:eastAsiaTheme="minorHAnsi"/>
        </w:rPr>
        <w:t xml:space="preserve"> </w:t>
      </w:r>
      <w:r w:rsidRPr="00BD77B2">
        <w:rPr>
          <w:rFonts w:ascii="GeezLSOnlyU" w:eastAsiaTheme="minorHAnsi" w:hAnsi="GeezLSOnlyU" w:cs="GeezLSOnlyU"/>
        </w:rPr>
        <w:t>ሃገራት</w:t>
      </w:r>
      <w:r w:rsidRPr="00BD77B2">
        <w:rPr>
          <w:rFonts w:eastAsiaTheme="minorHAnsi"/>
        </w:rPr>
        <w:t xml:space="preserve"> </w:t>
      </w:r>
      <w:r w:rsidRPr="00BD77B2">
        <w:rPr>
          <w:rFonts w:ascii="GeezLSOnlyU" w:eastAsiaTheme="minorHAnsi" w:hAnsi="GeezLSOnlyU" w:cs="GeezLSOnlyU"/>
        </w:rPr>
        <w:t>ናብ</w:t>
      </w:r>
      <w:r w:rsidRPr="00BD77B2">
        <w:rPr>
          <w:rFonts w:eastAsiaTheme="minorHAnsi"/>
        </w:rPr>
        <w:t xml:space="preserve"> </w:t>
      </w:r>
      <w:r w:rsidRPr="00BD77B2">
        <w:rPr>
          <w:rFonts w:ascii="GeezLSOnlyU" w:eastAsiaTheme="minorHAnsi" w:hAnsi="GeezLSOnlyU" w:cs="GeezLSOnlyU"/>
        </w:rPr>
        <w:t>ኣስመራ</w:t>
      </w:r>
      <w:r w:rsidRPr="00BD77B2">
        <w:rPr>
          <w:rFonts w:eastAsiaTheme="minorHAnsi"/>
        </w:rPr>
        <w:t xml:space="preserve"> </w:t>
      </w:r>
      <w:r w:rsidRPr="00BD77B2">
        <w:rPr>
          <w:rFonts w:ascii="GeezLSOnlyU" w:eastAsiaTheme="minorHAnsi" w:hAnsi="GeezLSOnlyU" w:cs="GeezLSOnlyU"/>
        </w:rPr>
        <w:t>በጺሖም</w:t>
      </w:r>
      <w:r w:rsidRPr="00BD77B2">
        <w:rPr>
          <w:rFonts w:eastAsiaTheme="minorHAnsi"/>
        </w:rPr>
        <w:t xml:space="preserve"> </w:t>
      </w:r>
      <w:r w:rsidRPr="00BD77B2">
        <w:rPr>
          <w:rFonts w:ascii="GeezLSOnlyU" w:eastAsiaTheme="minorHAnsi" w:hAnsi="GeezLSOnlyU" w:cs="GeezLSOnlyU"/>
        </w:rPr>
        <w:t>ኢዮም።</w:t>
      </w:r>
      <w:r w:rsidRPr="00BD77B2">
        <w:rPr>
          <w:rFonts w:eastAsiaTheme="minorHAnsi"/>
        </w:rPr>
        <w:t xml:space="preserve"> </w:t>
      </w:r>
      <w:r w:rsidRPr="00BD77B2">
        <w:rPr>
          <w:rFonts w:ascii="GeezLSOnlyU" w:eastAsiaTheme="minorHAnsi" w:hAnsi="GeezLSOnlyU" w:cs="GeezLSOnlyU"/>
        </w:rPr>
        <w:t>ምስ</w:t>
      </w:r>
      <w:r w:rsidRPr="00BD77B2">
        <w:rPr>
          <w:rFonts w:eastAsiaTheme="minorHAnsi"/>
        </w:rPr>
        <w:t xml:space="preserve"> </w:t>
      </w:r>
      <w:r w:rsidRPr="00BD77B2">
        <w:rPr>
          <w:rFonts w:ascii="GeezLSOnlyU" w:eastAsiaTheme="minorHAnsi" w:hAnsi="GeezLSOnlyU" w:cs="GeezLSOnlyU"/>
        </w:rPr>
        <w:t>ብርክት</w:t>
      </w:r>
      <w:r w:rsidRPr="00BD77B2">
        <w:rPr>
          <w:rFonts w:eastAsiaTheme="minorHAnsi"/>
        </w:rPr>
        <w:t xml:space="preserve"> </w:t>
      </w:r>
      <w:r w:rsidRPr="00BD77B2">
        <w:rPr>
          <w:rFonts w:ascii="GeezLSOnlyU" w:eastAsiaTheme="minorHAnsi" w:hAnsi="GeezLSOnlyU" w:cs="GeezLSOnlyU"/>
        </w:rPr>
        <w:t>ዝበሉ</w:t>
      </w:r>
      <w:r w:rsidRPr="00BD77B2">
        <w:rPr>
          <w:rFonts w:eastAsiaTheme="minorHAnsi"/>
        </w:rPr>
        <w:t xml:space="preserve"> </w:t>
      </w:r>
      <w:r w:rsidRPr="00BD77B2">
        <w:rPr>
          <w:rFonts w:ascii="GeezLSOnlyU" w:eastAsiaTheme="minorHAnsi" w:hAnsi="GeezLSOnlyU" w:cs="GeezLSOnlyU"/>
        </w:rPr>
        <w:t>መንግስታት</w:t>
      </w:r>
      <w:r w:rsidRPr="00BD77B2">
        <w:rPr>
          <w:rFonts w:eastAsiaTheme="minorHAnsi"/>
        </w:rPr>
        <w:t xml:space="preserve"> </w:t>
      </w:r>
      <w:r w:rsidRPr="00BD77B2">
        <w:rPr>
          <w:rFonts w:ascii="GeezLSOnlyU" w:eastAsiaTheme="minorHAnsi" w:hAnsi="GeezLSOnlyU" w:cs="GeezLSOnlyU"/>
        </w:rPr>
        <w:t>እውን</w:t>
      </w:r>
      <w:r w:rsidRPr="00BD77B2">
        <w:rPr>
          <w:rFonts w:eastAsiaTheme="minorHAnsi"/>
        </w:rPr>
        <w:t xml:space="preserve"> </w:t>
      </w:r>
      <w:r w:rsidRPr="00BD77B2">
        <w:rPr>
          <w:rFonts w:ascii="GeezLSOnlyU" w:eastAsiaTheme="minorHAnsi" w:hAnsi="GeezLSOnlyU" w:cs="GeezLSOnlyU"/>
        </w:rPr>
        <w:t>ኣብ</w:t>
      </w:r>
      <w:r w:rsidRPr="00BD77B2">
        <w:rPr>
          <w:rFonts w:eastAsiaTheme="minorHAnsi"/>
        </w:rPr>
        <w:t xml:space="preserve"> </w:t>
      </w:r>
      <w:r w:rsidRPr="00BD77B2">
        <w:rPr>
          <w:rFonts w:ascii="GeezLSOnlyU" w:eastAsiaTheme="minorHAnsi" w:hAnsi="GeezLSOnlyU" w:cs="GeezLSOnlyU"/>
        </w:rPr>
        <w:t>ሰብኣዊ</w:t>
      </w:r>
      <w:r w:rsidRPr="00BD77B2">
        <w:rPr>
          <w:rFonts w:eastAsiaTheme="minorHAnsi"/>
        </w:rPr>
        <w:t xml:space="preserve"> </w:t>
      </w:r>
      <w:r w:rsidRPr="00BD77B2">
        <w:rPr>
          <w:rFonts w:ascii="GeezLSOnlyU" w:eastAsiaTheme="minorHAnsi" w:hAnsi="GeezLSOnlyU" w:cs="GeezLSOnlyU"/>
        </w:rPr>
        <w:t>መሰላት</w:t>
      </w:r>
      <w:r w:rsidRPr="00BD77B2">
        <w:rPr>
          <w:rFonts w:eastAsiaTheme="minorHAnsi"/>
        </w:rPr>
        <w:t xml:space="preserve"> </w:t>
      </w:r>
      <w:r w:rsidR="00CF26B7">
        <w:rPr>
          <w:rFonts w:ascii="GeezLSOnlyU" w:eastAsiaTheme="minorHAnsi" w:hAnsi="GeezLSOnlyU" w:cs="GeezLSOnlyU"/>
        </w:rPr>
        <w:t>ዘተኮ</w:t>
      </w:r>
      <w:r w:rsidRPr="00BD77B2">
        <w:rPr>
          <w:rFonts w:ascii="GeezLSOnlyU" w:eastAsiaTheme="minorHAnsi" w:hAnsi="GeezLSOnlyU" w:cs="GeezLSOnlyU"/>
        </w:rPr>
        <w:t>ረ</w:t>
      </w:r>
      <w:r w:rsidRPr="00BD77B2">
        <w:rPr>
          <w:rFonts w:eastAsiaTheme="minorHAnsi"/>
        </w:rPr>
        <w:t xml:space="preserve"> </w:t>
      </w:r>
      <w:r w:rsidRPr="00BD77B2">
        <w:rPr>
          <w:rFonts w:ascii="GeezLSOnlyU" w:eastAsiaTheme="minorHAnsi" w:hAnsi="GeezLSOnlyU" w:cs="GeezLSOnlyU"/>
        </w:rPr>
        <w:t>ክልተኣዊ</w:t>
      </w:r>
      <w:r w:rsidRPr="00BD77B2">
        <w:rPr>
          <w:rFonts w:eastAsiaTheme="minorHAnsi"/>
        </w:rPr>
        <w:t xml:space="preserve"> </w:t>
      </w:r>
      <w:r w:rsidRPr="00BD77B2">
        <w:rPr>
          <w:rFonts w:ascii="GeezLSOnlyU" w:eastAsiaTheme="minorHAnsi" w:hAnsi="GeezLSOnlyU" w:cs="GeezLSOnlyU"/>
        </w:rPr>
        <w:t>ዝርርባት</w:t>
      </w:r>
      <w:r w:rsidRPr="00BD77B2">
        <w:rPr>
          <w:rFonts w:eastAsiaTheme="minorHAnsi"/>
        </w:rPr>
        <w:t xml:space="preserve"> </w:t>
      </w:r>
      <w:r w:rsidRPr="00BD77B2">
        <w:rPr>
          <w:rFonts w:ascii="GeezLSOnlyU" w:eastAsiaTheme="minorHAnsi" w:hAnsi="GeezLSOnlyU" w:cs="GeezLSOnlyU"/>
        </w:rPr>
        <w:t>ተኻይዱ።</w:t>
      </w:r>
      <w:r w:rsidRPr="00BD77B2">
        <w:rPr>
          <w:rFonts w:eastAsiaTheme="minorHAnsi"/>
        </w:rPr>
        <w:t xml:space="preserve"> </w:t>
      </w:r>
      <w:r w:rsidRPr="00BD77B2">
        <w:rPr>
          <w:rFonts w:ascii="GeezLSOnlyU" w:eastAsiaTheme="minorHAnsi" w:hAnsi="GeezLSOnlyU" w:cs="GeezLSOnlyU"/>
        </w:rPr>
        <w:t>ሓያሎ</w:t>
      </w:r>
      <w:r w:rsidRPr="00BD77B2">
        <w:rPr>
          <w:rFonts w:eastAsiaTheme="minorHAnsi"/>
        </w:rPr>
        <w:t xml:space="preserve"> </w:t>
      </w:r>
      <w:r w:rsidRPr="00BD77B2">
        <w:rPr>
          <w:rFonts w:ascii="GeezLSOnlyU" w:eastAsiaTheme="minorHAnsi" w:hAnsi="GeezLSOnlyU" w:cs="GeezLSOnlyU"/>
        </w:rPr>
        <w:t>ጋዜጠኛታት</w:t>
      </w:r>
      <w:r w:rsidRPr="00BD77B2">
        <w:rPr>
          <w:rFonts w:eastAsiaTheme="minorHAnsi"/>
        </w:rPr>
        <w:t xml:space="preserve"> </w:t>
      </w:r>
      <w:r w:rsidRPr="00BD77B2">
        <w:rPr>
          <w:rFonts w:ascii="GeezLSOnlyU" w:eastAsiaTheme="minorHAnsi" w:hAnsi="GeezLSOnlyU" w:cs="GeezLSOnlyU"/>
        </w:rPr>
        <w:t>እውን</w:t>
      </w:r>
      <w:r w:rsidRPr="00BD77B2">
        <w:rPr>
          <w:rFonts w:eastAsiaTheme="minorHAnsi"/>
        </w:rPr>
        <w:t xml:space="preserve"> </w:t>
      </w:r>
      <w:r w:rsidRPr="00BD77B2">
        <w:rPr>
          <w:rFonts w:ascii="GeezLSOnlyU" w:eastAsiaTheme="minorHAnsi" w:hAnsi="GeezLSOnlyU" w:cs="GeezLSOnlyU"/>
        </w:rPr>
        <w:t>ናብታ</w:t>
      </w:r>
      <w:r w:rsidRPr="00BD77B2">
        <w:rPr>
          <w:rFonts w:eastAsiaTheme="minorHAnsi"/>
        </w:rPr>
        <w:t xml:space="preserve"> </w:t>
      </w:r>
      <w:r w:rsidRPr="00BD77B2">
        <w:rPr>
          <w:rFonts w:ascii="GeezLSOnlyU" w:eastAsiaTheme="minorHAnsi" w:hAnsi="GeezLSOnlyU" w:cs="GeezLSOnlyU"/>
        </w:rPr>
        <w:t>ሃገር</w:t>
      </w:r>
      <w:r w:rsidRPr="00BD77B2">
        <w:rPr>
          <w:rFonts w:eastAsiaTheme="minorHAnsi"/>
        </w:rPr>
        <w:t xml:space="preserve"> </w:t>
      </w:r>
      <w:r w:rsidRPr="00BD77B2">
        <w:rPr>
          <w:rFonts w:ascii="GeezLSOnlyU" w:eastAsiaTheme="minorHAnsi" w:hAnsi="GeezLSOnlyU" w:cs="GeezLSOnlyU"/>
        </w:rPr>
        <w:t>ክኣትው</w:t>
      </w:r>
      <w:r w:rsidRPr="00BD77B2">
        <w:rPr>
          <w:rFonts w:eastAsiaTheme="minorHAnsi"/>
        </w:rPr>
        <w:t xml:space="preserve"> </w:t>
      </w:r>
      <w:r w:rsidR="00CF26B7">
        <w:rPr>
          <w:rFonts w:ascii="GeezLSOnlyU" w:eastAsiaTheme="minorHAnsi" w:hAnsi="GeezLSOnlyU" w:cs="GeezLSOnlyU"/>
        </w:rPr>
        <w:t>ተፈኪ</w:t>
      </w:r>
      <w:r w:rsidRPr="00BD77B2">
        <w:rPr>
          <w:rFonts w:ascii="GeezLSOnlyU" w:eastAsiaTheme="minorHAnsi" w:hAnsi="GeezLSOnlyU" w:cs="GeezLSOnlyU"/>
        </w:rPr>
        <w:t>ዱሎም።</w:t>
      </w:r>
      <w:r w:rsidRPr="00BD77B2">
        <w:rPr>
          <w:rFonts w:eastAsiaTheme="minorHAnsi"/>
        </w:rPr>
        <w:t xml:space="preserve"> </w:t>
      </w:r>
      <w:r w:rsidRPr="00BD77B2">
        <w:rPr>
          <w:rFonts w:ascii="GeezLSOnlyU" w:eastAsiaTheme="minorHAnsi" w:hAnsi="GeezLSOnlyU" w:cs="GeezLSOnlyU"/>
        </w:rPr>
        <w:t>ኤርትራ</w:t>
      </w:r>
      <w:r w:rsidRPr="00BD77B2">
        <w:rPr>
          <w:rFonts w:eastAsiaTheme="minorHAnsi"/>
        </w:rPr>
        <w:t xml:space="preserve"> </w:t>
      </w:r>
      <w:r w:rsidRPr="00BD77B2">
        <w:rPr>
          <w:rFonts w:ascii="GeezLSOnlyU" w:eastAsiaTheme="minorHAnsi" w:hAnsi="GeezLSOnlyU" w:cs="GeezLSOnlyU"/>
        </w:rPr>
        <w:t>ርክባታ</w:t>
      </w:r>
      <w:r w:rsidRPr="00BD77B2">
        <w:rPr>
          <w:rFonts w:eastAsiaTheme="minorHAnsi"/>
        </w:rPr>
        <w:t xml:space="preserve"> </w:t>
      </w:r>
      <w:r w:rsidRPr="00BD77B2">
        <w:rPr>
          <w:rFonts w:ascii="GeezLSOnlyU" w:eastAsiaTheme="minorHAnsi" w:hAnsi="GeezLSOnlyU" w:cs="GeezLSOnlyU"/>
        </w:rPr>
        <w:t>ምስ</w:t>
      </w:r>
      <w:r w:rsidRPr="00BD77B2">
        <w:rPr>
          <w:rFonts w:eastAsiaTheme="minorHAnsi"/>
        </w:rPr>
        <w:t xml:space="preserve"> </w:t>
      </w:r>
      <w:r w:rsidRPr="00BD77B2">
        <w:rPr>
          <w:rFonts w:ascii="GeezLSOnlyU" w:eastAsiaTheme="minorHAnsi" w:hAnsi="GeezLSOnlyU" w:cs="GeezLSOnlyU"/>
        </w:rPr>
        <w:t>ማሕበረሰብ</w:t>
      </w:r>
      <w:r w:rsidRPr="00BD77B2">
        <w:rPr>
          <w:rFonts w:eastAsiaTheme="minorHAnsi"/>
        </w:rPr>
        <w:t xml:space="preserve"> </w:t>
      </w:r>
      <w:r w:rsidRPr="00BD77B2">
        <w:rPr>
          <w:rFonts w:ascii="GeezLSOnlyU" w:eastAsiaTheme="minorHAnsi" w:hAnsi="GeezLSOnlyU" w:cs="GeezLSOnlyU"/>
        </w:rPr>
        <w:t>ዓለም</w:t>
      </w:r>
      <w:r w:rsidRPr="00BD77B2">
        <w:rPr>
          <w:rFonts w:eastAsiaTheme="minorHAnsi"/>
        </w:rPr>
        <w:t xml:space="preserve"> </w:t>
      </w:r>
      <w:r w:rsidRPr="00BD77B2">
        <w:rPr>
          <w:rFonts w:ascii="GeezLSOnlyU" w:eastAsiaTheme="minorHAnsi" w:hAnsi="GeezLSOnlyU" w:cs="GeezLSOnlyU"/>
        </w:rPr>
        <w:t>ናብ</w:t>
      </w:r>
      <w:r w:rsidRPr="00BD77B2">
        <w:rPr>
          <w:rFonts w:eastAsiaTheme="minorHAnsi"/>
        </w:rPr>
        <w:t xml:space="preserve"> </w:t>
      </w:r>
      <w:r w:rsidRPr="00BD77B2">
        <w:rPr>
          <w:rFonts w:ascii="GeezLSOnlyU" w:eastAsiaTheme="minorHAnsi" w:hAnsi="GeezLSOnlyU" w:cs="GeezLSOnlyU"/>
        </w:rPr>
        <w:t>ንቡር</w:t>
      </w:r>
      <w:r w:rsidRPr="00BD77B2">
        <w:rPr>
          <w:rFonts w:eastAsiaTheme="minorHAnsi"/>
        </w:rPr>
        <w:t xml:space="preserve"> </w:t>
      </w:r>
      <w:r w:rsidRPr="00BD77B2">
        <w:rPr>
          <w:rFonts w:ascii="GeezLSOnlyU" w:eastAsiaTheme="minorHAnsi" w:hAnsi="GeezLSOnlyU" w:cs="GeezLSOnlyU"/>
        </w:rPr>
        <w:t>ንምምላስ</w:t>
      </w:r>
      <w:r w:rsidRPr="00BD77B2">
        <w:rPr>
          <w:rFonts w:eastAsiaTheme="minorHAnsi"/>
        </w:rPr>
        <w:t xml:space="preserve"> </w:t>
      </w:r>
      <w:r w:rsidR="007F3225">
        <w:rPr>
          <w:rFonts w:ascii="GeezLSOnlyU" w:eastAsiaTheme="minorHAnsi" w:hAnsi="GeezLSOnlyU" w:cs="GeezLSOnlyU"/>
        </w:rPr>
        <w:t>ድልየታት</w:t>
      </w:r>
      <w:r w:rsidR="00F96B88">
        <w:rPr>
          <w:rFonts w:ascii="GeezLSOnlyU" w:eastAsiaTheme="minorHAnsi" w:hAnsi="GeezLSOnlyU" w:cs="GeezLSOnlyU"/>
        </w:rPr>
        <w:t xml:space="preserve"> ከም ዘለዋ ዘርኢ ምዕባለታት ስለ </w:t>
      </w:r>
      <w:r w:rsidR="00DF3148">
        <w:rPr>
          <w:rFonts w:ascii="GeezLSOnlyU" w:eastAsiaTheme="minorHAnsi" w:hAnsi="GeezLSOnlyU" w:cs="GeezLSOnlyU"/>
        </w:rPr>
        <w:t>ዝኾነ፡</w:t>
      </w:r>
      <w:r w:rsidR="00F96B88">
        <w:rPr>
          <w:rFonts w:ascii="GeezLSOnlyU" w:eastAsiaTheme="minorHAnsi" w:hAnsi="GeezLSOnlyU" w:cs="GeezLSOnlyU"/>
        </w:rPr>
        <w:t xml:space="preserve"> ፍልይቲ መርማሪት </w:t>
      </w:r>
      <w:r w:rsidR="00DF3148">
        <w:rPr>
          <w:rFonts w:ascii="GeezLSOnlyU" w:eastAsiaTheme="minorHAnsi" w:hAnsi="GeezLSOnlyU" w:cs="GeezLSOnlyU"/>
        </w:rPr>
        <w:t>ብሓጎፋ</w:t>
      </w:r>
      <w:r w:rsidR="00F96B88">
        <w:rPr>
          <w:rFonts w:ascii="GeezLSOnlyU" w:eastAsiaTheme="minorHAnsi" w:hAnsi="GeezLSOnlyU" w:cs="GeezLSOnlyU"/>
        </w:rPr>
        <w:t xml:space="preserve"> ትቕበሎ። </w:t>
      </w:r>
    </w:p>
    <w:p w14:paraId="1F8D33BC" w14:textId="25081AB8" w:rsidR="00F505A3" w:rsidRPr="00E077AF" w:rsidRDefault="00DF3148" w:rsidP="00F7512B">
      <w:pPr>
        <w:pStyle w:val="SingleTxtG"/>
        <w:numPr>
          <w:ilvl w:val="0"/>
          <w:numId w:val="18"/>
        </w:numPr>
        <w:ind w:left="1134" w:firstLine="0"/>
        <w:rPr>
          <w:rFonts w:eastAsiaTheme="minorHAnsi"/>
        </w:rPr>
      </w:pPr>
      <w:r w:rsidRPr="00DF3148">
        <w:rPr>
          <w:rFonts w:ascii="GeezLSOnlyU" w:eastAsiaTheme="minorHAnsi" w:hAnsi="GeezLSOnlyU" w:cs="GeezLSOnlyU"/>
        </w:rPr>
        <w:t>መንግስቲ</w:t>
      </w:r>
      <w:r w:rsidRPr="00DF3148">
        <w:rPr>
          <w:rFonts w:eastAsiaTheme="minorHAnsi"/>
        </w:rPr>
        <w:t xml:space="preserve"> </w:t>
      </w:r>
      <w:r w:rsidRPr="00DF3148">
        <w:rPr>
          <w:rFonts w:ascii="GeezLSOnlyU" w:eastAsiaTheme="minorHAnsi" w:hAnsi="GeezLSOnlyU" w:cs="GeezLSOnlyU"/>
        </w:rPr>
        <w:t>ኤርትራ</w:t>
      </w:r>
      <w:r w:rsidRPr="00DF3148">
        <w:rPr>
          <w:rFonts w:eastAsiaTheme="minorHAnsi"/>
        </w:rPr>
        <w:t xml:space="preserve"> </w:t>
      </w:r>
      <w:r w:rsidRPr="00DF3148">
        <w:rPr>
          <w:rFonts w:ascii="GeezLSOnlyU" w:eastAsiaTheme="minorHAnsi" w:hAnsi="GeezLSOnlyU" w:cs="GeezLSOnlyU"/>
        </w:rPr>
        <w:t>ብፍሉይ</w:t>
      </w:r>
      <w:r w:rsidRPr="00DF3148">
        <w:rPr>
          <w:rFonts w:eastAsiaTheme="minorHAnsi"/>
        </w:rPr>
        <w:t xml:space="preserve"> </w:t>
      </w:r>
      <w:r w:rsidRPr="00DF3148">
        <w:rPr>
          <w:rFonts w:ascii="GeezLSOnlyU" w:eastAsiaTheme="minorHAnsi" w:hAnsi="GeezLSOnlyU" w:cs="GeezLSOnlyU"/>
        </w:rPr>
        <w:t>ንቤት</w:t>
      </w:r>
      <w:r w:rsidRPr="00DF3148">
        <w:rPr>
          <w:rFonts w:eastAsiaTheme="minorHAnsi"/>
        </w:rPr>
        <w:t xml:space="preserve"> </w:t>
      </w:r>
      <w:r w:rsidRPr="00DF3148">
        <w:rPr>
          <w:rFonts w:ascii="GeezLSOnlyU" w:eastAsiaTheme="minorHAnsi" w:hAnsi="GeezLSOnlyU" w:cs="GeezLSOnlyU"/>
        </w:rPr>
        <w:t>ጽሕፈት</w:t>
      </w:r>
      <w:r w:rsidRPr="00DF3148">
        <w:rPr>
          <w:rFonts w:eastAsiaTheme="minorHAnsi"/>
        </w:rPr>
        <w:t xml:space="preserve"> </w:t>
      </w:r>
      <w:r w:rsidRPr="00DF3148">
        <w:rPr>
          <w:rFonts w:ascii="GeezLSOnlyU" w:eastAsiaTheme="minorHAnsi" w:hAnsi="GeezLSOnlyU" w:cs="GeezLSOnlyU"/>
        </w:rPr>
        <w:t>ላዕለዋይ</w:t>
      </w:r>
      <w:r w:rsidRPr="00DF3148">
        <w:rPr>
          <w:rFonts w:eastAsiaTheme="minorHAnsi"/>
        </w:rPr>
        <w:t xml:space="preserve"> </w:t>
      </w:r>
      <w:r w:rsidRPr="00DF3148">
        <w:rPr>
          <w:rFonts w:ascii="GeezLSOnlyU" w:eastAsiaTheme="minorHAnsi" w:hAnsi="GeezLSOnlyU" w:cs="GeezLSOnlyU"/>
        </w:rPr>
        <w:t>ኮሚሽነር</w:t>
      </w:r>
      <w:r w:rsidRPr="00DF3148">
        <w:rPr>
          <w:rFonts w:eastAsiaTheme="minorHAnsi"/>
        </w:rPr>
        <w:t xml:space="preserve"> </w:t>
      </w:r>
      <w:r w:rsidRPr="00DF3148">
        <w:rPr>
          <w:rFonts w:ascii="GeezLSOnlyU" w:eastAsiaTheme="minorHAnsi" w:hAnsi="GeezLSOnlyU" w:cs="GeezLSOnlyU"/>
        </w:rPr>
        <w:t>ሰብኣዊ</w:t>
      </w:r>
      <w:r w:rsidRPr="00DF3148">
        <w:rPr>
          <w:rFonts w:eastAsiaTheme="minorHAnsi"/>
        </w:rPr>
        <w:t xml:space="preserve"> </w:t>
      </w:r>
      <w:r w:rsidRPr="00DF3148">
        <w:rPr>
          <w:rFonts w:ascii="GeezLSOnlyU" w:eastAsiaTheme="minorHAnsi" w:hAnsi="GeezLSOnlyU" w:cs="GeezLSOnlyU"/>
        </w:rPr>
        <w:t>መሰላት</w:t>
      </w:r>
      <w:r w:rsidRPr="00DF3148">
        <w:rPr>
          <w:rFonts w:eastAsiaTheme="minorHAnsi"/>
        </w:rPr>
        <w:t xml:space="preserve"> </w:t>
      </w:r>
      <w:r w:rsidRPr="00DF3148">
        <w:rPr>
          <w:rFonts w:ascii="GeezLSOnlyU" w:eastAsiaTheme="minorHAnsi" w:hAnsi="GeezLSOnlyU" w:cs="GeezLSOnlyU"/>
        </w:rPr>
        <w:t>ምብጻሕ</w:t>
      </w:r>
      <w:r w:rsidRPr="00DF3148">
        <w:rPr>
          <w:rFonts w:eastAsiaTheme="minorHAnsi"/>
        </w:rPr>
        <w:t xml:space="preserve"> </w:t>
      </w:r>
      <w:r w:rsidRPr="00DF3148">
        <w:rPr>
          <w:rFonts w:ascii="GeezLSOnlyU" w:eastAsiaTheme="minorHAnsi" w:hAnsi="GeezLSOnlyU" w:cs="GeezLSOnlyU"/>
        </w:rPr>
        <w:t>ክገብርን</w:t>
      </w:r>
      <w:r w:rsidRPr="00DF3148">
        <w:rPr>
          <w:rFonts w:eastAsiaTheme="minorHAnsi"/>
        </w:rPr>
        <w:t xml:space="preserve"> </w:t>
      </w:r>
      <w:r w:rsidRPr="00DF3148">
        <w:rPr>
          <w:rFonts w:ascii="GeezLSOnlyU" w:eastAsiaTheme="minorHAnsi" w:hAnsi="GeezLSOnlyU" w:cs="GeezLSOnlyU"/>
        </w:rPr>
        <w:t>ኣብ</w:t>
      </w:r>
      <w:r w:rsidRPr="00DF3148">
        <w:rPr>
          <w:rFonts w:eastAsiaTheme="minorHAnsi"/>
        </w:rPr>
        <w:t xml:space="preserve"> </w:t>
      </w:r>
      <w:r w:rsidRPr="00DF3148">
        <w:rPr>
          <w:rFonts w:ascii="GeezLSOnlyU" w:eastAsiaTheme="minorHAnsi" w:hAnsi="GeezLSOnlyU" w:cs="GeezLSOnlyU"/>
        </w:rPr>
        <w:t>ሰብኣዊ</w:t>
      </w:r>
      <w:r w:rsidRPr="00DF3148">
        <w:rPr>
          <w:rFonts w:eastAsiaTheme="minorHAnsi"/>
        </w:rPr>
        <w:t xml:space="preserve"> </w:t>
      </w:r>
      <w:r w:rsidRPr="00DF3148">
        <w:rPr>
          <w:rFonts w:ascii="GeezLSOnlyU" w:eastAsiaTheme="minorHAnsi" w:hAnsi="GeezLSOnlyU" w:cs="GeezLSOnlyU"/>
        </w:rPr>
        <w:t>መሰላትን</w:t>
      </w:r>
      <w:r w:rsidRPr="00DF3148">
        <w:rPr>
          <w:rFonts w:eastAsiaTheme="minorHAnsi"/>
        </w:rPr>
        <w:t xml:space="preserve"> </w:t>
      </w:r>
      <w:r w:rsidRPr="00DF3148">
        <w:rPr>
          <w:rFonts w:ascii="GeezLSOnlyU" w:eastAsiaTheme="minorHAnsi" w:hAnsi="GeezLSOnlyU" w:cs="GeezLSOnlyU"/>
        </w:rPr>
        <w:t>ምምሕዳር</w:t>
      </w:r>
      <w:r w:rsidRPr="00DF3148">
        <w:rPr>
          <w:rFonts w:eastAsiaTheme="minorHAnsi"/>
        </w:rPr>
        <w:t xml:space="preserve"> </w:t>
      </w:r>
      <w:r w:rsidRPr="00DF3148">
        <w:rPr>
          <w:rFonts w:ascii="GeezLSOnlyU" w:eastAsiaTheme="minorHAnsi" w:hAnsi="GeezLSOnlyU" w:cs="GeezLSOnlyU"/>
        </w:rPr>
        <w:t>ፍትሕን</w:t>
      </w:r>
      <w:r w:rsidRPr="00DF3148">
        <w:rPr>
          <w:rFonts w:eastAsiaTheme="minorHAnsi"/>
        </w:rPr>
        <w:t xml:space="preserve"> </w:t>
      </w:r>
      <w:r w:rsidRPr="00DF3148">
        <w:rPr>
          <w:rFonts w:ascii="GeezLSOnlyU" w:eastAsiaTheme="minorHAnsi" w:hAnsi="GeezLSOnlyU" w:cs="GeezLSOnlyU"/>
        </w:rPr>
        <w:t>ዓውድ</w:t>
      </w:r>
      <w:r w:rsidRPr="00DF3148">
        <w:rPr>
          <w:rFonts w:eastAsiaTheme="minorHAnsi"/>
        </w:rPr>
        <w:t xml:space="preserve"> </w:t>
      </w:r>
      <w:r w:rsidRPr="00DF3148">
        <w:rPr>
          <w:rFonts w:ascii="GeezLSOnlyU" w:eastAsiaTheme="minorHAnsi" w:hAnsi="GeezLSOnlyU" w:cs="GeezLSOnlyU"/>
        </w:rPr>
        <w:t>መጽናዕቲ</w:t>
      </w:r>
      <w:r w:rsidRPr="00DF3148">
        <w:rPr>
          <w:rFonts w:eastAsiaTheme="minorHAnsi"/>
        </w:rPr>
        <w:t xml:space="preserve"> </w:t>
      </w:r>
      <w:r w:rsidRPr="00DF3148">
        <w:rPr>
          <w:rFonts w:ascii="GeezLSOnlyU" w:eastAsiaTheme="minorHAnsi" w:hAnsi="GeezLSOnlyU" w:cs="GeezLSOnlyU"/>
        </w:rPr>
        <w:t>ከዳሉን</w:t>
      </w:r>
      <w:r w:rsidRPr="00DF3148">
        <w:rPr>
          <w:rFonts w:eastAsiaTheme="minorHAnsi"/>
        </w:rPr>
        <w:t xml:space="preserve"> </w:t>
      </w:r>
      <w:r>
        <w:rPr>
          <w:rFonts w:ascii="GeezLSOnlyU" w:eastAsiaTheme="minorHAnsi" w:hAnsi="GeezLSOnlyU" w:cs="GeezLSOnlyU"/>
        </w:rPr>
        <w:t xml:space="preserve">ዓዲሙ። </w:t>
      </w:r>
      <w:r w:rsidRPr="00DF3148">
        <w:rPr>
          <w:rFonts w:ascii="GeezLSOnlyU" w:eastAsiaTheme="minorHAnsi" w:hAnsi="GeezLSOnlyU" w:cs="GeezLSOnlyU"/>
        </w:rPr>
        <w:t>ፍ</w:t>
      </w:r>
      <w:r>
        <w:rPr>
          <w:rFonts w:ascii="GeezLSOnlyU" w:eastAsiaTheme="minorHAnsi" w:hAnsi="GeezLSOnlyU" w:cs="GeezLSOnlyU"/>
        </w:rPr>
        <w:t xml:space="preserve">ልይቲ መርማሪት </w:t>
      </w:r>
      <w:r w:rsidRPr="00DF3148">
        <w:rPr>
          <w:rFonts w:ascii="GeezLSOnlyU" w:eastAsiaTheme="minorHAnsi" w:hAnsi="GeezLSOnlyU" w:cs="GeezLSOnlyU"/>
        </w:rPr>
        <w:t>ነዞም</w:t>
      </w:r>
      <w:r w:rsidRPr="00DF3148">
        <w:rPr>
          <w:rFonts w:eastAsiaTheme="minorHAnsi"/>
        </w:rPr>
        <w:t xml:space="preserve"> </w:t>
      </w:r>
      <w:r w:rsidRPr="00DF3148">
        <w:rPr>
          <w:rFonts w:ascii="GeezLSOnlyU" w:eastAsiaTheme="minorHAnsi" w:hAnsi="GeezLSOnlyU" w:cs="GeezLSOnlyU"/>
        </w:rPr>
        <w:t>ኣወንታዊ</w:t>
      </w:r>
      <w:r w:rsidRPr="00DF3148">
        <w:rPr>
          <w:rFonts w:eastAsiaTheme="minorHAnsi"/>
        </w:rPr>
        <w:t xml:space="preserve"> </w:t>
      </w:r>
      <w:r w:rsidRPr="00DF3148">
        <w:rPr>
          <w:rFonts w:ascii="GeezLSOnlyU" w:eastAsiaTheme="minorHAnsi" w:hAnsi="GeezLSOnlyU" w:cs="GeezLSOnlyU"/>
        </w:rPr>
        <w:t>ስጉምትታት</w:t>
      </w:r>
      <w:r w:rsidRPr="00DF3148">
        <w:rPr>
          <w:rFonts w:eastAsiaTheme="minorHAnsi"/>
        </w:rPr>
        <w:t xml:space="preserve"> </w:t>
      </w:r>
      <w:r w:rsidRPr="00DF3148">
        <w:rPr>
          <w:rFonts w:ascii="GeezLSOnlyU" w:eastAsiaTheme="minorHAnsi" w:hAnsi="GeezLSOnlyU" w:cs="GeezLSOnlyU"/>
        </w:rPr>
        <w:t>ብሓጐስ</w:t>
      </w:r>
      <w:r w:rsidRPr="00DF3148">
        <w:rPr>
          <w:rFonts w:eastAsiaTheme="minorHAnsi"/>
        </w:rPr>
        <w:t xml:space="preserve"> </w:t>
      </w:r>
      <w:r w:rsidRPr="00DF3148">
        <w:rPr>
          <w:rFonts w:ascii="GeezLSOnlyU" w:eastAsiaTheme="minorHAnsi" w:hAnsi="GeezLSOnlyU" w:cs="GeezLSOnlyU"/>
        </w:rPr>
        <w:t>እናተቐበለ</w:t>
      </w:r>
      <w:r>
        <w:rPr>
          <w:rFonts w:ascii="GeezLSOnlyU" w:eastAsiaTheme="minorHAnsi" w:hAnsi="GeezLSOnlyU" w:cs="GeezLSOnlyU"/>
        </w:rPr>
        <w:t>ት</w:t>
      </w:r>
      <w:r w:rsidRPr="00DF3148">
        <w:rPr>
          <w:rFonts w:ascii="GeezLSOnlyU" w:eastAsiaTheme="minorHAnsi" w:hAnsi="GeezLSOnlyU" w:cs="GeezLSOnlyU"/>
        </w:rPr>
        <w:t>፡</w:t>
      </w:r>
      <w:r w:rsidRPr="00DF3148">
        <w:rPr>
          <w:rFonts w:eastAsiaTheme="minorHAnsi"/>
        </w:rPr>
        <w:t xml:space="preserve"> </w:t>
      </w:r>
      <w:r w:rsidRPr="00DF3148">
        <w:rPr>
          <w:rFonts w:ascii="GeezLSOnlyU" w:eastAsiaTheme="minorHAnsi" w:hAnsi="GeezLSOnlyU" w:cs="GeezLSOnlyU"/>
        </w:rPr>
        <w:t>እዚ</w:t>
      </w:r>
      <w:r w:rsidRPr="00DF3148">
        <w:rPr>
          <w:rFonts w:eastAsiaTheme="minorHAnsi"/>
        </w:rPr>
        <w:t xml:space="preserve"> </w:t>
      </w:r>
      <w:r w:rsidRPr="00DF3148">
        <w:rPr>
          <w:rFonts w:ascii="GeezLSOnlyU" w:eastAsiaTheme="minorHAnsi" w:hAnsi="GeezLSOnlyU" w:cs="GeezLSOnlyU"/>
        </w:rPr>
        <w:t>ትርጉም</w:t>
      </w:r>
      <w:r w:rsidRPr="00DF3148">
        <w:rPr>
          <w:rFonts w:eastAsiaTheme="minorHAnsi"/>
        </w:rPr>
        <w:t xml:space="preserve"> </w:t>
      </w:r>
      <w:r w:rsidRPr="00DF3148">
        <w:rPr>
          <w:rFonts w:ascii="GeezLSOnlyU" w:eastAsiaTheme="minorHAnsi" w:hAnsi="GeezLSOnlyU" w:cs="GeezLSOnlyU"/>
        </w:rPr>
        <w:t>ዘለዎን</w:t>
      </w:r>
      <w:r w:rsidRPr="00DF3148">
        <w:rPr>
          <w:rFonts w:eastAsiaTheme="minorHAnsi"/>
        </w:rPr>
        <w:t xml:space="preserve"> </w:t>
      </w:r>
      <w:r w:rsidRPr="00DF3148">
        <w:rPr>
          <w:rFonts w:ascii="GeezLSOnlyU" w:eastAsiaTheme="minorHAnsi" w:hAnsi="GeezLSOnlyU" w:cs="GeezLSOnlyU"/>
        </w:rPr>
        <w:t>ዝትግበርን</w:t>
      </w:r>
      <w:r w:rsidRPr="00DF3148">
        <w:rPr>
          <w:rFonts w:eastAsiaTheme="minorHAnsi"/>
        </w:rPr>
        <w:t xml:space="preserve"> </w:t>
      </w:r>
      <w:r w:rsidRPr="00DF3148">
        <w:rPr>
          <w:rFonts w:ascii="GeezLSOnlyU" w:eastAsiaTheme="minorHAnsi" w:hAnsi="GeezLSOnlyU" w:cs="GeezLSOnlyU"/>
        </w:rPr>
        <w:t>ክኸውን</w:t>
      </w:r>
      <w:r w:rsidRPr="00DF3148">
        <w:rPr>
          <w:rFonts w:eastAsiaTheme="minorHAnsi"/>
        </w:rPr>
        <w:t xml:space="preserve"> </w:t>
      </w:r>
      <w:r w:rsidRPr="00DF3148">
        <w:rPr>
          <w:rFonts w:ascii="GeezLSOnlyU" w:eastAsiaTheme="minorHAnsi" w:hAnsi="GeezLSOnlyU" w:cs="GeezLSOnlyU"/>
        </w:rPr>
        <w:t>ምእንቲ</w:t>
      </w:r>
      <w:r w:rsidRPr="00DF3148">
        <w:rPr>
          <w:rFonts w:eastAsiaTheme="minorHAnsi"/>
        </w:rPr>
        <w:t xml:space="preserve"> </w:t>
      </w:r>
      <w:r w:rsidRPr="00DF3148">
        <w:rPr>
          <w:rFonts w:ascii="GeezLSOnlyU" w:eastAsiaTheme="minorHAnsi" w:hAnsi="GeezLSOnlyU" w:cs="GeezLSOnlyU"/>
        </w:rPr>
        <w:t>ኣብዞም</w:t>
      </w:r>
      <w:r w:rsidRPr="00DF3148">
        <w:rPr>
          <w:rFonts w:eastAsiaTheme="minorHAnsi"/>
        </w:rPr>
        <w:t xml:space="preserve"> </w:t>
      </w:r>
      <w:r w:rsidR="00345B77">
        <w:rPr>
          <w:rFonts w:ascii="GeezLSOnlyU" w:eastAsiaTheme="minorHAnsi" w:hAnsi="GeezLSOnlyU" w:cs="GeezLSOnlyU"/>
        </w:rPr>
        <w:t>ዝተጠቕ</w:t>
      </w:r>
      <w:r w:rsidRPr="00DF3148">
        <w:rPr>
          <w:rFonts w:ascii="GeezLSOnlyU" w:eastAsiaTheme="minorHAnsi" w:hAnsi="GeezLSOnlyU" w:cs="GeezLSOnlyU"/>
        </w:rPr>
        <w:t>ሱ</w:t>
      </w:r>
      <w:r w:rsidRPr="00DF3148">
        <w:rPr>
          <w:rFonts w:eastAsiaTheme="minorHAnsi"/>
        </w:rPr>
        <w:t xml:space="preserve"> </w:t>
      </w:r>
      <w:r w:rsidRPr="00DF3148">
        <w:rPr>
          <w:rFonts w:ascii="GeezLSOnlyU" w:eastAsiaTheme="minorHAnsi" w:hAnsi="GeezLSOnlyU" w:cs="GeezLSOnlyU"/>
        </w:rPr>
        <w:t>ገደናታት</w:t>
      </w:r>
      <w:r w:rsidRPr="00DF3148">
        <w:rPr>
          <w:rFonts w:eastAsiaTheme="minorHAnsi"/>
        </w:rPr>
        <w:t xml:space="preserve"> </w:t>
      </w:r>
      <w:r w:rsidRPr="00DF3148">
        <w:rPr>
          <w:rFonts w:ascii="GeezLSOnlyU" w:eastAsiaTheme="minorHAnsi" w:hAnsi="GeezLSOnlyU" w:cs="GeezLSOnlyU"/>
        </w:rPr>
        <w:t>በብግዜኡ</w:t>
      </w:r>
      <w:r w:rsidRPr="00DF3148">
        <w:rPr>
          <w:rFonts w:eastAsiaTheme="minorHAnsi"/>
        </w:rPr>
        <w:t xml:space="preserve"> </w:t>
      </w:r>
      <w:r w:rsidRPr="00DF3148">
        <w:rPr>
          <w:rFonts w:ascii="GeezLSOnlyU" w:eastAsiaTheme="minorHAnsi" w:hAnsi="GeezLSOnlyU" w:cs="GeezLSOnlyU"/>
        </w:rPr>
        <w:t>ብጭቡጥ</w:t>
      </w:r>
      <w:r w:rsidRPr="00DF3148">
        <w:rPr>
          <w:rFonts w:eastAsiaTheme="minorHAnsi"/>
        </w:rPr>
        <w:t xml:space="preserve"> </w:t>
      </w:r>
      <w:r w:rsidRPr="00DF3148">
        <w:rPr>
          <w:rFonts w:ascii="GeezLSOnlyU" w:eastAsiaTheme="minorHAnsi" w:hAnsi="GeezLSOnlyU" w:cs="GeezLSOnlyU"/>
        </w:rPr>
        <w:t>ምዕባለ</w:t>
      </w:r>
      <w:r w:rsidRPr="00DF3148">
        <w:rPr>
          <w:rFonts w:eastAsiaTheme="minorHAnsi"/>
        </w:rPr>
        <w:t xml:space="preserve"> </w:t>
      </w:r>
      <w:r w:rsidRPr="00DF3148">
        <w:rPr>
          <w:rFonts w:ascii="GeezLSOnlyU" w:eastAsiaTheme="minorHAnsi" w:hAnsi="GeezLSOnlyU" w:cs="GeezLSOnlyU"/>
        </w:rPr>
        <w:t>ምዕቃንን</w:t>
      </w:r>
      <w:r w:rsidRPr="00DF3148">
        <w:rPr>
          <w:rFonts w:eastAsiaTheme="minorHAnsi"/>
        </w:rPr>
        <w:t xml:space="preserve"> </w:t>
      </w:r>
      <w:r w:rsidRPr="00DF3148">
        <w:rPr>
          <w:rFonts w:ascii="GeezLSOnlyU" w:eastAsiaTheme="minorHAnsi" w:hAnsi="GeezLSOnlyU" w:cs="GeezLSOnlyU"/>
        </w:rPr>
        <w:t>ምሕባርን</w:t>
      </w:r>
      <w:r w:rsidRPr="00DF3148">
        <w:rPr>
          <w:rFonts w:eastAsiaTheme="minorHAnsi"/>
        </w:rPr>
        <w:t xml:space="preserve"> </w:t>
      </w:r>
      <w:r w:rsidRPr="00DF3148">
        <w:rPr>
          <w:rFonts w:ascii="GeezLSOnlyU" w:eastAsiaTheme="minorHAnsi" w:hAnsi="GeezLSOnlyU" w:cs="GeezLSOnlyU"/>
        </w:rPr>
        <w:t>ከምዘድሊ</w:t>
      </w:r>
      <w:r w:rsidRPr="00DF3148">
        <w:rPr>
          <w:rFonts w:eastAsiaTheme="minorHAnsi"/>
        </w:rPr>
        <w:t xml:space="preserve"> </w:t>
      </w:r>
      <w:r w:rsidRPr="00DF3148">
        <w:rPr>
          <w:rFonts w:ascii="GeezLSOnlyU" w:eastAsiaTheme="minorHAnsi" w:hAnsi="GeezLSOnlyU" w:cs="GeezLSOnlyU"/>
        </w:rPr>
        <w:t>ኣስሚራትሉ።</w:t>
      </w:r>
      <w:r w:rsidRPr="00DF3148">
        <w:rPr>
          <w:rFonts w:eastAsiaTheme="minorHAnsi"/>
        </w:rPr>
        <w:t xml:space="preserve"> </w:t>
      </w:r>
      <w:r w:rsidRPr="00DF3148">
        <w:rPr>
          <w:rFonts w:ascii="GeezLSOnlyU" w:eastAsiaTheme="minorHAnsi" w:hAnsi="GeezLSOnlyU" w:cs="GeezLSOnlyU"/>
        </w:rPr>
        <w:t>አገዳሲ</w:t>
      </w:r>
      <w:r w:rsidRPr="00DF3148">
        <w:rPr>
          <w:rFonts w:eastAsiaTheme="minorHAnsi"/>
        </w:rPr>
        <w:t xml:space="preserve"> </w:t>
      </w:r>
      <w:r w:rsidRPr="00DF3148">
        <w:rPr>
          <w:rFonts w:ascii="GeezLSOnlyU" w:eastAsiaTheme="minorHAnsi" w:hAnsi="GeezLSOnlyU" w:cs="GeezLSOnlyU"/>
        </w:rPr>
        <w:t>ነጥቢ</w:t>
      </w:r>
      <w:r w:rsidRPr="00DF3148">
        <w:rPr>
          <w:rFonts w:eastAsiaTheme="minorHAnsi"/>
        </w:rPr>
        <w:t xml:space="preserve"> </w:t>
      </w:r>
      <w:r w:rsidRPr="00DF3148">
        <w:rPr>
          <w:rFonts w:ascii="GeezLSOnlyU" w:eastAsiaTheme="minorHAnsi" w:hAnsi="GeezLSOnlyU" w:cs="GeezLSOnlyU"/>
        </w:rPr>
        <w:t>ከም</w:t>
      </w:r>
      <w:r w:rsidRPr="00DF3148">
        <w:rPr>
          <w:rFonts w:eastAsiaTheme="minorHAnsi"/>
        </w:rPr>
        <w:t xml:space="preserve"> </w:t>
      </w:r>
      <w:r w:rsidR="00345B77">
        <w:rPr>
          <w:rFonts w:ascii="GeezLSOnlyU" w:eastAsiaTheme="minorHAnsi" w:hAnsi="GeezLSOnlyU" w:cs="GeezLSOnlyU"/>
        </w:rPr>
        <w:t>መዐ</w:t>
      </w:r>
      <w:r w:rsidRPr="00DF3148">
        <w:rPr>
          <w:rFonts w:ascii="GeezLSOnlyU" w:eastAsiaTheme="minorHAnsi" w:hAnsi="GeezLSOnlyU" w:cs="GeezLSOnlyU"/>
        </w:rPr>
        <w:t>ቀኒ</w:t>
      </w:r>
      <w:r w:rsidRPr="00DF3148">
        <w:rPr>
          <w:rFonts w:eastAsiaTheme="minorHAnsi"/>
        </w:rPr>
        <w:t xml:space="preserve"> </w:t>
      </w:r>
      <w:r w:rsidRPr="00DF3148">
        <w:rPr>
          <w:rFonts w:ascii="GeezLSOnlyU" w:eastAsiaTheme="minorHAnsi" w:hAnsi="GeezLSOnlyU" w:cs="GeezLSOnlyU"/>
        </w:rPr>
        <w:t>ነዚ</w:t>
      </w:r>
      <w:r w:rsidRPr="00DF3148">
        <w:rPr>
          <w:rFonts w:eastAsiaTheme="minorHAnsi"/>
        </w:rPr>
        <w:t xml:space="preserve"> </w:t>
      </w:r>
      <w:r w:rsidRPr="00DF3148">
        <w:rPr>
          <w:rFonts w:ascii="GeezLSOnlyU" w:eastAsiaTheme="minorHAnsi" w:hAnsi="GeezLSOnlyU" w:cs="GeezLSOnlyU"/>
        </w:rPr>
        <w:t>ምዕባለ፡</w:t>
      </w:r>
      <w:r w:rsidRPr="00DF3148">
        <w:rPr>
          <w:rFonts w:eastAsiaTheme="minorHAnsi"/>
        </w:rPr>
        <w:t xml:space="preserve"> </w:t>
      </w:r>
      <w:r w:rsidRPr="00DF3148">
        <w:rPr>
          <w:rFonts w:ascii="GeezLSOnlyU" w:eastAsiaTheme="minorHAnsi" w:hAnsi="GeezLSOnlyU" w:cs="GeezLSOnlyU"/>
        </w:rPr>
        <w:t>ኣብ</w:t>
      </w:r>
      <w:r w:rsidRPr="00DF3148">
        <w:rPr>
          <w:rFonts w:eastAsiaTheme="minorHAnsi"/>
        </w:rPr>
        <w:t xml:space="preserve"> </w:t>
      </w:r>
      <w:r w:rsidRPr="00DF3148">
        <w:rPr>
          <w:rFonts w:ascii="GeezLSOnlyU" w:eastAsiaTheme="minorHAnsi" w:hAnsi="GeezLSOnlyU" w:cs="GeezLSOnlyU"/>
        </w:rPr>
        <w:t>መዓልታዊ</w:t>
      </w:r>
      <w:r w:rsidRPr="00DF3148">
        <w:rPr>
          <w:rFonts w:eastAsiaTheme="minorHAnsi"/>
        </w:rPr>
        <w:t xml:space="preserve"> </w:t>
      </w:r>
      <w:r w:rsidRPr="00DF3148">
        <w:rPr>
          <w:rFonts w:ascii="GeezLSOnlyU" w:eastAsiaTheme="minorHAnsi" w:hAnsi="GeezLSOnlyU" w:cs="GeezLSOnlyU"/>
        </w:rPr>
        <w:t>ምጥቃም</w:t>
      </w:r>
      <w:r w:rsidRPr="00DF3148">
        <w:rPr>
          <w:rFonts w:eastAsiaTheme="minorHAnsi"/>
        </w:rPr>
        <w:t xml:space="preserve"> </w:t>
      </w:r>
      <w:r w:rsidRPr="00DF3148">
        <w:rPr>
          <w:rFonts w:ascii="GeezLSOnlyU" w:eastAsiaTheme="minorHAnsi" w:hAnsi="GeezLSOnlyU" w:cs="GeezLSOnlyU"/>
        </w:rPr>
        <w:t>ሰብኣዊ</w:t>
      </w:r>
      <w:r w:rsidRPr="00DF3148">
        <w:rPr>
          <w:rFonts w:eastAsiaTheme="minorHAnsi"/>
        </w:rPr>
        <w:t xml:space="preserve"> </w:t>
      </w:r>
      <w:r w:rsidRPr="00DF3148">
        <w:rPr>
          <w:rFonts w:ascii="GeezLSOnlyU" w:eastAsiaTheme="minorHAnsi" w:hAnsi="GeezLSOnlyU" w:cs="GeezLSOnlyU"/>
        </w:rPr>
        <w:t>መሰላት</w:t>
      </w:r>
      <w:r w:rsidRPr="00DF3148">
        <w:rPr>
          <w:rFonts w:eastAsiaTheme="minorHAnsi"/>
        </w:rPr>
        <w:t xml:space="preserve"> </w:t>
      </w:r>
      <w:r w:rsidRPr="00DF3148">
        <w:rPr>
          <w:rFonts w:ascii="GeezLSOnlyU" w:eastAsiaTheme="minorHAnsi" w:hAnsi="GeezLSOnlyU" w:cs="GeezLSOnlyU"/>
        </w:rPr>
        <w:t>ኤርትራውያን</w:t>
      </w:r>
      <w:r w:rsidRPr="00DF3148">
        <w:rPr>
          <w:rFonts w:eastAsiaTheme="minorHAnsi"/>
        </w:rPr>
        <w:t xml:space="preserve"> </w:t>
      </w:r>
      <w:r w:rsidRPr="00DF3148">
        <w:rPr>
          <w:rFonts w:ascii="GeezLSOnlyU" w:eastAsiaTheme="minorHAnsi" w:hAnsi="GeezLSOnlyU" w:cs="GeezLSOnlyU"/>
        </w:rPr>
        <w:t>ብጭቡጥ</w:t>
      </w:r>
      <w:r w:rsidRPr="00DF3148">
        <w:rPr>
          <w:rFonts w:eastAsiaTheme="minorHAnsi"/>
        </w:rPr>
        <w:t xml:space="preserve"> </w:t>
      </w:r>
      <w:r w:rsidRPr="00DF3148">
        <w:rPr>
          <w:rFonts w:ascii="GeezLSOnlyU" w:eastAsiaTheme="minorHAnsi" w:hAnsi="GeezLSOnlyU" w:cs="GeezLSOnlyU"/>
        </w:rPr>
        <w:t>ዝተግብረ</w:t>
      </w:r>
      <w:r w:rsidRPr="00DF3148">
        <w:rPr>
          <w:rFonts w:eastAsiaTheme="minorHAnsi"/>
        </w:rPr>
        <w:t xml:space="preserve"> </w:t>
      </w:r>
      <w:r w:rsidRPr="00DF3148">
        <w:rPr>
          <w:rFonts w:ascii="GeezLSOnlyU" w:eastAsiaTheme="minorHAnsi" w:hAnsi="GeezLSOnlyU" w:cs="GeezLSOnlyU"/>
        </w:rPr>
        <w:t>ጽልዋን</w:t>
      </w:r>
      <w:r w:rsidRPr="00DF3148">
        <w:rPr>
          <w:rFonts w:eastAsiaTheme="minorHAnsi"/>
        </w:rPr>
        <w:t xml:space="preserve"> </w:t>
      </w:r>
      <w:r w:rsidRPr="00DF3148">
        <w:rPr>
          <w:rFonts w:ascii="GeezLSOnlyU" w:eastAsiaTheme="minorHAnsi" w:hAnsi="GeezLSOnlyU" w:cs="GeezLSOnlyU"/>
        </w:rPr>
        <w:t>ምትሕብባር</w:t>
      </w:r>
      <w:r w:rsidR="00345B77">
        <w:rPr>
          <w:rFonts w:ascii="GeezLSOnlyU" w:eastAsiaTheme="minorHAnsi" w:hAnsi="GeezLSOnlyU" w:cs="GeezLSOnlyU"/>
        </w:rPr>
        <w:t>ን</w:t>
      </w:r>
      <w:r w:rsidRPr="00DF3148">
        <w:rPr>
          <w:rFonts w:eastAsiaTheme="minorHAnsi"/>
        </w:rPr>
        <w:t xml:space="preserve"> </w:t>
      </w:r>
      <w:r w:rsidRPr="00DF3148">
        <w:rPr>
          <w:rFonts w:ascii="GeezLSOnlyU" w:eastAsiaTheme="minorHAnsi" w:hAnsi="GeezLSOnlyU" w:cs="GeezLSOnlyU"/>
        </w:rPr>
        <w:t>ከነጽር</w:t>
      </w:r>
      <w:r w:rsidRPr="00DF3148">
        <w:rPr>
          <w:rFonts w:eastAsiaTheme="minorHAnsi"/>
        </w:rPr>
        <w:t xml:space="preserve"> </w:t>
      </w:r>
      <w:r w:rsidRPr="00DF3148">
        <w:rPr>
          <w:rFonts w:ascii="GeezLSOnlyU" w:eastAsiaTheme="minorHAnsi" w:hAnsi="GeezLSOnlyU" w:cs="GeezLSOnlyU"/>
        </w:rPr>
        <w:t>ይግባእ።</w:t>
      </w:r>
    </w:p>
    <w:p w14:paraId="0706795C" w14:textId="6D9B0F12" w:rsidR="00F505A3" w:rsidRPr="00E077AF" w:rsidRDefault="00345B77" w:rsidP="00BE7483">
      <w:pPr>
        <w:pStyle w:val="HChG"/>
        <w:numPr>
          <w:ilvl w:val="0"/>
          <w:numId w:val="19"/>
        </w:numPr>
        <w:tabs>
          <w:tab w:val="clear" w:pos="851"/>
          <w:tab w:val="left" w:pos="708"/>
          <w:tab w:val="right" w:pos="1134"/>
        </w:tabs>
      </w:pPr>
      <w:r w:rsidRPr="00345B77">
        <w:rPr>
          <w:rFonts w:ascii="GeezLSOnlyU" w:hAnsi="GeezLSOnlyU" w:cs="GeezLSOnlyU"/>
        </w:rPr>
        <w:t>እዋናዊ</w:t>
      </w:r>
      <w:r w:rsidRPr="00345B77">
        <w:t xml:space="preserve"> </w:t>
      </w:r>
      <w:r w:rsidRPr="00345B77">
        <w:rPr>
          <w:rFonts w:ascii="GeezLSOnlyU" w:hAnsi="GeezLSOnlyU" w:cs="GeezLSOnlyU"/>
        </w:rPr>
        <w:t>ኩነታት</w:t>
      </w:r>
      <w:r w:rsidRPr="00345B77">
        <w:t xml:space="preserve"> </w:t>
      </w:r>
      <w:r w:rsidRPr="00345B77">
        <w:rPr>
          <w:rFonts w:ascii="GeezLSOnlyU" w:hAnsi="GeezLSOnlyU" w:cs="GeezLSOnlyU"/>
        </w:rPr>
        <w:t>ሰብኣዊ</w:t>
      </w:r>
      <w:r w:rsidRPr="00345B77">
        <w:t xml:space="preserve"> </w:t>
      </w:r>
      <w:r w:rsidRPr="00345B77">
        <w:rPr>
          <w:rFonts w:ascii="GeezLSOnlyU" w:hAnsi="GeezLSOnlyU" w:cs="GeezLSOnlyU"/>
        </w:rPr>
        <w:t>መሰላት</w:t>
      </w:r>
    </w:p>
    <w:p w14:paraId="1E6A6B88" w14:textId="4ED01ED7" w:rsidR="00F505A3" w:rsidRPr="00E077AF" w:rsidRDefault="00345B77" w:rsidP="00F7512B">
      <w:pPr>
        <w:pStyle w:val="SingleTxtG"/>
        <w:numPr>
          <w:ilvl w:val="0"/>
          <w:numId w:val="18"/>
        </w:numPr>
        <w:ind w:left="1134" w:firstLine="0"/>
        <w:rPr>
          <w:rFonts w:eastAsiaTheme="minorHAnsi"/>
        </w:rPr>
      </w:pPr>
      <w:r w:rsidRPr="00345B77">
        <w:rPr>
          <w:rFonts w:ascii="GeezLSOnlyU" w:eastAsiaTheme="minorHAnsi" w:hAnsi="GeezLSOnlyU" w:cs="GeezLSOnlyU"/>
        </w:rPr>
        <w:t>ኣብ</w:t>
      </w:r>
      <w:r w:rsidRPr="00345B77">
        <w:rPr>
          <w:rFonts w:eastAsiaTheme="minorHAnsi"/>
        </w:rPr>
        <w:t xml:space="preserve"> </w:t>
      </w:r>
      <w:r w:rsidRPr="00345B77">
        <w:rPr>
          <w:rFonts w:ascii="GeezLSOnlyU" w:eastAsiaTheme="minorHAnsi" w:hAnsi="GeezLSOnlyU" w:cs="GeezLSOnlyU"/>
        </w:rPr>
        <w:t>ኤርትራ</w:t>
      </w:r>
      <w:r w:rsidRPr="00345B77">
        <w:rPr>
          <w:rFonts w:eastAsiaTheme="minorHAnsi"/>
        </w:rPr>
        <w:t xml:space="preserve"> </w:t>
      </w:r>
      <w:r w:rsidRPr="00345B77">
        <w:rPr>
          <w:rFonts w:ascii="GeezLSOnlyU" w:eastAsiaTheme="minorHAnsi" w:hAnsi="GeezLSOnlyU" w:cs="GeezLSOnlyU"/>
        </w:rPr>
        <w:t>ዘሎ</w:t>
      </w:r>
      <w:r w:rsidRPr="00345B77">
        <w:rPr>
          <w:rFonts w:eastAsiaTheme="minorHAnsi"/>
        </w:rPr>
        <w:t xml:space="preserve"> </w:t>
      </w:r>
      <w:r w:rsidRPr="00345B77">
        <w:rPr>
          <w:rFonts w:ascii="GeezLSOnlyU" w:eastAsiaTheme="minorHAnsi" w:hAnsi="GeezLSOnlyU" w:cs="GeezLSOnlyU"/>
        </w:rPr>
        <w:t>ህልው</w:t>
      </w:r>
      <w:r w:rsidRPr="00345B77">
        <w:rPr>
          <w:rFonts w:eastAsiaTheme="minorHAnsi"/>
        </w:rPr>
        <w:t xml:space="preserve"> </w:t>
      </w:r>
      <w:r w:rsidRPr="00345B77">
        <w:rPr>
          <w:rFonts w:ascii="GeezLSOnlyU" w:eastAsiaTheme="minorHAnsi" w:hAnsi="GeezLSOnlyU" w:cs="GeezLSOnlyU"/>
        </w:rPr>
        <w:t>ኩነታት</w:t>
      </w:r>
      <w:r w:rsidR="00622C9E">
        <w:rPr>
          <w:rFonts w:ascii="GeezLSOnlyU" w:eastAsiaTheme="minorHAnsi" w:hAnsi="GeezLSOnlyU" w:cs="GeezLSOnlyU"/>
        </w:rPr>
        <w:t>፡</w:t>
      </w:r>
      <w:r w:rsidRPr="00345B77">
        <w:rPr>
          <w:rFonts w:eastAsiaTheme="minorHAnsi"/>
        </w:rPr>
        <w:t xml:space="preserve"> </w:t>
      </w:r>
      <w:r w:rsidR="00622C9E">
        <w:rPr>
          <w:rFonts w:ascii="GeezLSOnlyU" w:eastAsiaTheme="minorHAnsi" w:hAnsi="GeezLSOnlyU" w:cs="GeezLSOnlyU"/>
        </w:rPr>
        <w:t xml:space="preserve">ቅድሚ ሕጂ </w:t>
      </w:r>
      <w:r w:rsidR="005D67EA">
        <w:rPr>
          <w:rFonts w:ascii="GeezLSOnlyU" w:eastAsiaTheme="minorHAnsi" w:hAnsi="GeezLSOnlyU" w:cs="GeezLSOnlyU"/>
        </w:rPr>
        <w:t xml:space="preserve">ብፍልይቲ መርማሪትን </w:t>
      </w:r>
      <w:r w:rsidR="00622C9E">
        <w:rPr>
          <w:rFonts w:ascii="GeezLSOnlyU" w:eastAsiaTheme="minorHAnsi" w:hAnsi="GeezLSOnlyU" w:cs="GeezLSOnlyU"/>
        </w:rPr>
        <w:t xml:space="preserve">ብመርማሪት ኮምሽን ሰብኣዊ መሰላትን </w:t>
      </w:r>
      <w:r w:rsidR="005D67EA">
        <w:rPr>
          <w:rFonts w:ascii="GeezLSOnlyU" w:eastAsiaTheme="minorHAnsi" w:hAnsi="GeezLSOnlyU" w:cs="GeezLSOnlyU"/>
        </w:rPr>
        <w:t>ዝተ</w:t>
      </w:r>
      <w:r w:rsidR="00BF28FF">
        <w:rPr>
          <w:rFonts w:ascii="GeezLSOnlyU" w:eastAsiaTheme="minorHAnsi" w:hAnsi="GeezLSOnlyU" w:cs="GeezLSOnlyU"/>
        </w:rPr>
        <w:t xml:space="preserve">ለለየ ግህሰታት ዘይተለወጠሉ ኩነት ኮይኑ፡ </w:t>
      </w:r>
      <w:r w:rsidRPr="00345B77">
        <w:rPr>
          <w:rFonts w:ascii="GeezLSOnlyU" w:eastAsiaTheme="minorHAnsi" w:hAnsi="GeezLSOnlyU" w:cs="GeezLSOnlyU"/>
        </w:rPr>
        <w:t>ብኢደወነን</w:t>
      </w:r>
      <w:r w:rsidRPr="00345B77">
        <w:rPr>
          <w:rFonts w:eastAsiaTheme="minorHAnsi"/>
        </w:rPr>
        <w:t xml:space="preserve"> </w:t>
      </w:r>
      <w:r w:rsidRPr="00345B77">
        <w:rPr>
          <w:rFonts w:ascii="GeezLSOnlyU" w:eastAsiaTheme="minorHAnsi" w:hAnsi="GeezLSOnlyU" w:cs="GeezLSOnlyU"/>
        </w:rPr>
        <w:t>ዝግበር</w:t>
      </w:r>
      <w:r w:rsidRPr="00345B77">
        <w:rPr>
          <w:rFonts w:eastAsiaTheme="minorHAnsi"/>
        </w:rPr>
        <w:t xml:space="preserve"> </w:t>
      </w:r>
      <w:r w:rsidRPr="00345B77">
        <w:rPr>
          <w:rFonts w:ascii="GeezLSOnlyU" w:eastAsiaTheme="minorHAnsi" w:hAnsi="GeezLSOnlyU" w:cs="GeezLSOnlyU"/>
        </w:rPr>
        <w:t>ማእሰርትን</w:t>
      </w:r>
      <w:r w:rsidRPr="00345B77">
        <w:rPr>
          <w:rFonts w:eastAsiaTheme="minorHAnsi"/>
        </w:rPr>
        <w:t xml:space="preserve"> </w:t>
      </w:r>
      <w:r w:rsidR="00BF28FF">
        <w:rPr>
          <w:rFonts w:ascii="GeezLSOnlyU" w:eastAsiaTheme="minorHAnsi" w:hAnsi="GeezLSOnlyU" w:cs="GeezLSOnlyU"/>
        </w:rPr>
        <w:t>ቀ</w:t>
      </w:r>
      <w:r w:rsidRPr="00345B77">
        <w:rPr>
          <w:rFonts w:ascii="GeezLSOnlyU" w:eastAsiaTheme="minorHAnsi" w:hAnsi="GeezLSOnlyU" w:cs="GeezLSOnlyU"/>
        </w:rPr>
        <w:t>ይድን</w:t>
      </w:r>
      <w:r w:rsidR="00BF28FF">
        <w:rPr>
          <w:rFonts w:ascii="GeezLSOnlyU" w:eastAsiaTheme="minorHAnsi" w:hAnsi="GeezLSOnlyU" w:cs="GeezLSOnlyU"/>
        </w:rPr>
        <w:t>፣</w:t>
      </w:r>
      <w:r w:rsidRPr="00345B77">
        <w:rPr>
          <w:rFonts w:eastAsiaTheme="minorHAnsi"/>
        </w:rPr>
        <w:t xml:space="preserve"> </w:t>
      </w:r>
      <w:r w:rsidRPr="00345B77">
        <w:rPr>
          <w:rFonts w:ascii="GeezLSOnlyU" w:eastAsiaTheme="minorHAnsi" w:hAnsi="GeezLSOnlyU" w:cs="GeezLSOnlyU"/>
        </w:rPr>
        <w:t>ኣብ</w:t>
      </w:r>
      <w:r w:rsidRPr="00345B77">
        <w:rPr>
          <w:rFonts w:eastAsiaTheme="minorHAnsi"/>
        </w:rPr>
        <w:t xml:space="preserve"> </w:t>
      </w:r>
      <w:r w:rsidRPr="00345B77">
        <w:rPr>
          <w:rFonts w:ascii="GeezLSOnlyU" w:eastAsiaTheme="minorHAnsi" w:hAnsi="GeezLSOnlyU" w:cs="GeezLSOnlyU"/>
        </w:rPr>
        <w:t>ናይ</w:t>
      </w:r>
      <w:r w:rsidRPr="00345B77">
        <w:rPr>
          <w:rFonts w:eastAsiaTheme="minorHAnsi"/>
        </w:rPr>
        <w:t xml:space="preserve"> </w:t>
      </w:r>
      <w:r w:rsidR="00BF28FF">
        <w:rPr>
          <w:rFonts w:ascii="GeezLSOnlyU" w:eastAsiaTheme="minorHAnsi" w:hAnsi="GeezLSOnlyU" w:cs="GeezLSOnlyU"/>
        </w:rPr>
        <w:t>ቀ</w:t>
      </w:r>
      <w:r w:rsidRPr="00345B77">
        <w:rPr>
          <w:rFonts w:ascii="GeezLSOnlyU" w:eastAsiaTheme="minorHAnsi" w:hAnsi="GeezLSOnlyU" w:cs="GeezLSOnlyU"/>
        </w:rPr>
        <w:t>ይዲ</w:t>
      </w:r>
      <w:r w:rsidRPr="00345B77">
        <w:rPr>
          <w:rFonts w:eastAsiaTheme="minorHAnsi"/>
        </w:rPr>
        <w:t xml:space="preserve"> </w:t>
      </w:r>
      <w:r w:rsidRPr="00345B77">
        <w:rPr>
          <w:rFonts w:ascii="GeezLSOnlyU" w:eastAsiaTheme="minorHAnsi" w:hAnsi="GeezLSOnlyU" w:cs="GeezLSOnlyU"/>
        </w:rPr>
        <w:t>ቦታታት</w:t>
      </w:r>
      <w:r w:rsidRPr="00345B77">
        <w:rPr>
          <w:rFonts w:eastAsiaTheme="minorHAnsi"/>
        </w:rPr>
        <w:t xml:space="preserve"> </w:t>
      </w:r>
      <w:r w:rsidRPr="00345B77">
        <w:rPr>
          <w:rFonts w:ascii="GeezLSOnlyU" w:eastAsiaTheme="minorHAnsi" w:hAnsi="GeezLSOnlyU" w:cs="GeezLSOnlyU"/>
        </w:rPr>
        <w:t>ዘሎ</w:t>
      </w:r>
      <w:r w:rsidRPr="00345B77">
        <w:rPr>
          <w:rFonts w:eastAsiaTheme="minorHAnsi"/>
        </w:rPr>
        <w:t xml:space="preserve"> </w:t>
      </w:r>
      <w:r w:rsidRPr="00345B77">
        <w:rPr>
          <w:rFonts w:ascii="GeezLSOnlyU" w:eastAsiaTheme="minorHAnsi" w:hAnsi="GeezLSOnlyU" w:cs="GeezLSOnlyU"/>
        </w:rPr>
        <w:t>መጠኑ</w:t>
      </w:r>
      <w:r w:rsidRPr="00345B77">
        <w:rPr>
          <w:rFonts w:eastAsiaTheme="minorHAnsi"/>
        </w:rPr>
        <w:t xml:space="preserve"> </w:t>
      </w:r>
      <w:r w:rsidRPr="00345B77">
        <w:rPr>
          <w:rFonts w:ascii="GeezLSOnlyU" w:eastAsiaTheme="minorHAnsi" w:hAnsi="GeezLSOnlyU" w:cs="GeezLSOnlyU"/>
        </w:rPr>
        <w:t>ዝሓለፎ</w:t>
      </w:r>
      <w:r w:rsidRPr="00345B77">
        <w:rPr>
          <w:rFonts w:eastAsiaTheme="minorHAnsi"/>
        </w:rPr>
        <w:t xml:space="preserve"> </w:t>
      </w:r>
      <w:r w:rsidRPr="00345B77">
        <w:rPr>
          <w:rFonts w:ascii="GeezLSOnlyU" w:eastAsiaTheme="minorHAnsi" w:hAnsi="GeezLSOnlyU" w:cs="GeezLSOnlyU"/>
        </w:rPr>
        <w:t>ብዝሒ</w:t>
      </w:r>
      <w:r w:rsidRPr="00345B77">
        <w:rPr>
          <w:rFonts w:eastAsiaTheme="minorHAnsi"/>
        </w:rPr>
        <w:t xml:space="preserve"> </w:t>
      </w:r>
      <w:r w:rsidRPr="00345B77">
        <w:rPr>
          <w:rFonts w:ascii="GeezLSOnlyU" w:eastAsiaTheme="minorHAnsi" w:hAnsi="GeezLSOnlyU" w:cs="GeezLSOnlyU"/>
        </w:rPr>
        <w:t>እሱራት</w:t>
      </w:r>
      <w:r w:rsidRPr="00345B77">
        <w:rPr>
          <w:rFonts w:eastAsiaTheme="minorHAnsi"/>
        </w:rPr>
        <w:t xml:space="preserve"> </w:t>
      </w:r>
      <w:r w:rsidR="00BF28FF">
        <w:rPr>
          <w:rFonts w:ascii="GeezLSOnlyU" w:eastAsiaTheme="minorHAnsi" w:hAnsi="GeezLSOnlyU" w:cs="GeezLSOnlyU"/>
        </w:rPr>
        <w:t>ዕልቕልቕን፣</w:t>
      </w:r>
      <w:r w:rsidRPr="00345B77">
        <w:rPr>
          <w:rFonts w:eastAsiaTheme="minorHAnsi"/>
        </w:rPr>
        <w:t xml:space="preserve"> </w:t>
      </w:r>
      <w:r w:rsidRPr="00345B77">
        <w:rPr>
          <w:rFonts w:ascii="GeezLSOnlyU" w:eastAsiaTheme="minorHAnsi" w:hAnsi="GeezLSOnlyU" w:cs="GeezLSOnlyU"/>
        </w:rPr>
        <w:t>ሞት</w:t>
      </w:r>
      <w:r w:rsidRPr="00345B77">
        <w:rPr>
          <w:rFonts w:eastAsiaTheme="minorHAnsi"/>
        </w:rPr>
        <w:t xml:space="preserve"> </w:t>
      </w:r>
      <w:r w:rsidRPr="00345B77">
        <w:rPr>
          <w:rFonts w:ascii="GeezLSOnlyU" w:eastAsiaTheme="minorHAnsi" w:hAnsi="GeezLSOnlyU" w:cs="GeezLSOnlyU"/>
        </w:rPr>
        <w:t>ኣብ</w:t>
      </w:r>
      <w:r w:rsidRPr="00345B77">
        <w:rPr>
          <w:rFonts w:eastAsiaTheme="minorHAnsi"/>
        </w:rPr>
        <w:t xml:space="preserve"> </w:t>
      </w:r>
      <w:r w:rsidRPr="00345B77">
        <w:rPr>
          <w:rFonts w:ascii="GeezLSOnlyU" w:eastAsiaTheme="minorHAnsi" w:hAnsi="GeezLSOnlyU" w:cs="GeezLSOnlyU"/>
        </w:rPr>
        <w:t>ትሕቲ</w:t>
      </w:r>
      <w:r w:rsidRPr="00345B77">
        <w:rPr>
          <w:rFonts w:eastAsiaTheme="minorHAnsi"/>
        </w:rPr>
        <w:t xml:space="preserve"> </w:t>
      </w:r>
      <w:r w:rsidR="0065024D">
        <w:rPr>
          <w:rFonts w:ascii="GeezLSOnlyU" w:eastAsiaTheme="minorHAnsi" w:hAnsi="GeezLSOnlyU" w:cs="GeezLSOnlyU"/>
        </w:rPr>
        <w:t>ቀ</w:t>
      </w:r>
      <w:r w:rsidRPr="00345B77">
        <w:rPr>
          <w:rFonts w:ascii="GeezLSOnlyU" w:eastAsiaTheme="minorHAnsi" w:hAnsi="GeezLSOnlyU" w:cs="GeezLSOnlyU"/>
        </w:rPr>
        <w:t>ይዲ</w:t>
      </w:r>
      <w:r w:rsidR="0065024D">
        <w:rPr>
          <w:rFonts w:ascii="GeezLSOnlyU" w:eastAsiaTheme="minorHAnsi" w:hAnsi="GeezLSOnlyU" w:cs="GeezLSOnlyU"/>
        </w:rPr>
        <w:t>፣</w:t>
      </w:r>
      <w:r w:rsidRPr="00345B77">
        <w:rPr>
          <w:rFonts w:eastAsiaTheme="minorHAnsi"/>
        </w:rPr>
        <w:t xml:space="preserve"> </w:t>
      </w:r>
      <w:r w:rsidRPr="00345B77">
        <w:rPr>
          <w:rFonts w:ascii="GeezLSOnlyU" w:eastAsiaTheme="minorHAnsi" w:hAnsi="GeezLSOnlyU" w:cs="GeezLSOnlyU"/>
        </w:rPr>
        <w:t>ከምኡ</w:t>
      </w:r>
      <w:r w:rsidR="0065024D">
        <w:rPr>
          <w:rFonts w:eastAsiaTheme="minorHAnsi"/>
        </w:rPr>
        <w:t xml:space="preserve"> </w:t>
      </w:r>
      <w:r w:rsidRPr="00345B77">
        <w:rPr>
          <w:rFonts w:ascii="GeezLSOnlyU" w:eastAsiaTheme="minorHAnsi" w:hAnsi="GeezLSOnlyU" w:cs="GeezLSOnlyU"/>
        </w:rPr>
        <w:t>ውን</w:t>
      </w:r>
      <w:r w:rsidRPr="00345B77">
        <w:rPr>
          <w:rFonts w:eastAsiaTheme="minorHAnsi"/>
        </w:rPr>
        <w:t xml:space="preserve"> </w:t>
      </w:r>
      <w:r w:rsidRPr="00345B77">
        <w:rPr>
          <w:rFonts w:ascii="GeezLSOnlyU" w:eastAsiaTheme="minorHAnsi" w:hAnsi="GeezLSOnlyU" w:cs="GeezLSOnlyU"/>
        </w:rPr>
        <w:t>ምግሃስ</w:t>
      </w:r>
      <w:r w:rsidRPr="00345B77">
        <w:rPr>
          <w:rFonts w:eastAsiaTheme="minorHAnsi"/>
        </w:rPr>
        <w:t xml:space="preserve"> </w:t>
      </w:r>
      <w:r w:rsidR="0065024D">
        <w:rPr>
          <w:rFonts w:ascii="GeezLSOnlyU" w:eastAsiaTheme="minorHAnsi" w:hAnsi="GeezLSOnlyU" w:cs="GeezLSOnlyU"/>
        </w:rPr>
        <w:t xml:space="preserve">ሓሳብካ ብናጻ ናይ ምግላጽ መሰል፣ መሰል </w:t>
      </w:r>
      <w:r w:rsidRPr="00345B77">
        <w:rPr>
          <w:rFonts w:ascii="GeezLSOnlyU" w:eastAsiaTheme="minorHAnsi" w:hAnsi="GeezLSOnlyU" w:cs="GeezLSOnlyU"/>
        </w:rPr>
        <w:t>ምትሕብባርን</w:t>
      </w:r>
      <w:r w:rsidRPr="00345B77">
        <w:rPr>
          <w:rFonts w:eastAsiaTheme="minorHAnsi"/>
        </w:rPr>
        <w:t xml:space="preserve"> </w:t>
      </w:r>
      <w:r w:rsidRPr="00345B77">
        <w:rPr>
          <w:rFonts w:ascii="GeezLSOnlyU" w:eastAsiaTheme="minorHAnsi" w:hAnsi="GeezLSOnlyU" w:cs="GeezLSOnlyU"/>
        </w:rPr>
        <w:t>ሰላማዊ</w:t>
      </w:r>
      <w:r w:rsidRPr="00345B77">
        <w:rPr>
          <w:rFonts w:eastAsiaTheme="minorHAnsi"/>
        </w:rPr>
        <w:t xml:space="preserve"> </w:t>
      </w:r>
      <w:r w:rsidRPr="00345B77">
        <w:rPr>
          <w:rFonts w:ascii="GeezLSOnlyU" w:eastAsiaTheme="minorHAnsi" w:hAnsi="GeezLSOnlyU" w:cs="GeezLSOnlyU"/>
        </w:rPr>
        <w:t>ምትእኽካብን</w:t>
      </w:r>
      <w:r w:rsidR="00F75B6D">
        <w:rPr>
          <w:rFonts w:ascii="GeezLSOnlyU" w:eastAsiaTheme="minorHAnsi" w:hAnsi="GeezLSOnlyU" w:cs="GeezLSOnlyU"/>
        </w:rPr>
        <w:t>፣</w:t>
      </w:r>
      <w:r w:rsidRPr="00345B77">
        <w:rPr>
          <w:rFonts w:eastAsiaTheme="minorHAnsi"/>
        </w:rPr>
        <w:t xml:space="preserve"> </w:t>
      </w:r>
      <w:r w:rsidRPr="00345B77">
        <w:rPr>
          <w:rFonts w:ascii="GeezLSOnlyU" w:eastAsiaTheme="minorHAnsi" w:hAnsi="GeezLSOnlyU" w:cs="GeezLSOnlyU"/>
        </w:rPr>
        <w:t>ናይ</w:t>
      </w:r>
      <w:r w:rsidRPr="00345B77">
        <w:rPr>
          <w:rFonts w:eastAsiaTheme="minorHAnsi"/>
        </w:rPr>
        <w:t xml:space="preserve"> </w:t>
      </w:r>
      <w:r w:rsidRPr="00345B77">
        <w:rPr>
          <w:rFonts w:ascii="GeezLSOnlyU" w:eastAsiaTheme="minorHAnsi" w:hAnsi="GeezLSOnlyU" w:cs="GeezLSOnlyU"/>
        </w:rPr>
        <w:t>እምነት</w:t>
      </w:r>
      <w:r w:rsidRPr="00345B77">
        <w:rPr>
          <w:rFonts w:eastAsiaTheme="minorHAnsi"/>
        </w:rPr>
        <w:t xml:space="preserve"> </w:t>
      </w:r>
      <w:r w:rsidRPr="00345B77">
        <w:rPr>
          <w:rFonts w:ascii="GeezLSOnlyU" w:eastAsiaTheme="minorHAnsi" w:hAnsi="GeezLSOnlyU" w:cs="GeezLSOnlyU"/>
        </w:rPr>
        <w:t>ጸቕጥን</w:t>
      </w:r>
      <w:r w:rsidRPr="00345B77">
        <w:rPr>
          <w:rFonts w:eastAsiaTheme="minorHAnsi"/>
        </w:rPr>
        <w:t xml:space="preserve"> </w:t>
      </w:r>
      <w:r w:rsidR="00F75B6D">
        <w:rPr>
          <w:rFonts w:ascii="GeezLSOnlyU" w:eastAsiaTheme="minorHAnsi" w:hAnsi="GeezLSOnlyU" w:cs="GeezLSOnlyU"/>
        </w:rPr>
        <w:t>ይጥቀ</w:t>
      </w:r>
      <w:r w:rsidRPr="00345B77">
        <w:rPr>
          <w:rFonts w:ascii="GeezLSOnlyU" w:eastAsiaTheme="minorHAnsi" w:hAnsi="GeezLSOnlyU" w:cs="GeezLSOnlyU"/>
        </w:rPr>
        <w:t>ሱ።</w:t>
      </w:r>
      <w:r w:rsidRPr="00345B77">
        <w:rPr>
          <w:rFonts w:eastAsiaTheme="minorHAnsi"/>
        </w:rPr>
        <w:t xml:space="preserve"> </w:t>
      </w:r>
      <w:r w:rsidRPr="00345B77">
        <w:rPr>
          <w:rFonts w:ascii="GeezLSOnlyU" w:eastAsiaTheme="minorHAnsi" w:hAnsi="GeezLSOnlyU" w:cs="GeezLSOnlyU"/>
        </w:rPr>
        <w:t>ምግሃስ</w:t>
      </w:r>
      <w:r w:rsidRPr="00345B77">
        <w:rPr>
          <w:rFonts w:eastAsiaTheme="minorHAnsi"/>
        </w:rPr>
        <w:t xml:space="preserve"> </w:t>
      </w:r>
      <w:r w:rsidRPr="00345B77">
        <w:rPr>
          <w:rFonts w:ascii="GeezLSOnlyU" w:eastAsiaTheme="minorHAnsi" w:hAnsi="GeezLSOnlyU" w:cs="GeezLSOnlyU"/>
        </w:rPr>
        <w:t>ሰብኣዊ</w:t>
      </w:r>
      <w:r w:rsidRPr="00345B77">
        <w:rPr>
          <w:rFonts w:eastAsiaTheme="minorHAnsi"/>
        </w:rPr>
        <w:t xml:space="preserve"> </w:t>
      </w:r>
      <w:r w:rsidRPr="00345B77">
        <w:rPr>
          <w:rFonts w:ascii="GeezLSOnlyU" w:eastAsiaTheme="minorHAnsi" w:hAnsi="GeezLSOnlyU" w:cs="GeezLSOnlyU"/>
        </w:rPr>
        <w:t>መሰላት</w:t>
      </w:r>
      <w:r w:rsidRPr="00345B77">
        <w:rPr>
          <w:rFonts w:eastAsiaTheme="minorHAnsi"/>
        </w:rPr>
        <w:t xml:space="preserve"> </w:t>
      </w:r>
      <w:r w:rsidRPr="00345B77">
        <w:rPr>
          <w:rFonts w:ascii="GeezLSOnlyU" w:eastAsiaTheme="minorHAnsi" w:hAnsi="GeezLSOnlyU" w:cs="GeezLSOnlyU"/>
        </w:rPr>
        <w:t>ብመልክዕ</w:t>
      </w:r>
      <w:r w:rsidRPr="00345B77">
        <w:rPr>
          <w:rFonts w:eastAsiaTheme="minorHAnsi"/>
        </w:rPr>
        <w:t xml:space="preserve"> </w:t>
      </w:r>
      <w:r w:rsidRPr="00345B77">
        <w:rPr>
          <w:rFonts w:ascii="GeezLSOnlyU" w:eastAsiaTheme="minorHAnsi" w:hAnsi="GeezLSOnlyU" w:cs="GeezLSOnlyU"/>
        </w:rPr>
        <w:t>ሃገራዊ</w:t>
      </w:r>
      <w:r w:rsidRPr="00345B77">
        <w:rPr>
          <w:rFonts w:eastAsiaTheme="minorHAnsi"/>
        </w:rPr>
        <w:t xml:space="preserve"> </w:t>
      </w:r>
      <w:r w:rsidRPr="00345B77">
        <w:rPr>
          <w:rFonts w:ascii="GeezLSOnlyU" w:eastAsiaTheme="minorHAnsi" w:hAnsi="GeezLSOnlyU" w:cs="GeezLSOnlyU"/>
        </w:rPr>
        <w:t>ኣገልግሎት</w:t>
      </w:r>
      <w:r w:rsidRPr="00345B77">
        <w:rPr>
          <w:rFonts w:eastAsiaTheme="minorHAnsi"/>
        </w:rPr>
        <w:t xml:space="preserve"> </w:t>
      </w:r>
      <w:r w:rsidRPr="00345B77">
        <w:rPr>
          <w:rFonts w:ascii="GeezLSOnlyU" w:eastAsiaTheme="minorHAnsi" w:hAnsi="GeezLSOnlyU" w:cs="GeezLSOnlyU"/>
        </w:rPr>
        <w:t>ዘይምቁራጽ፡</w:t>
      </w:r>
      <w:r w:rsidRPr="00345B77">
        <w:rPr>
          <w:rFonts w:eastAsiaTheme="minorHAnsi"/>
        </w:rPr>
        <w:t xml:space="preserve"> </w:t>
      </w:r>
      <w:r w:rsidRPr="00345B77">
        <w:rPr>
          <w:rFonts w:ascii="GeezLSOnlyU" w:eastAsiaTheme="minorHAnsi" w:hAnsi="GeezLSOnlyU" w:cs="GeezLSOnlyU"/>
        </w:rPr>
        <w:t>ኣብ</w:t>
      </w:r>
      <w:r w:rsidRPr="00345B77">
        <w:rPr>
          <w:rFonts w:eastAsiaTheme="minorHAnsi"/>
        </w:rPr>
        <w:t xml:space="preserve"> </w:t>
      </w:r>
      <w:r w:rsidRPr="00345B77">
        <w:rPr>
          <w:rFonts w:ascii="GeezLSOnlyU" w:eastAsiaTheme="minorHAnsi" w:hAnsi="GeezLSOnlyU" w:cs="GeezLSOnlyU"/>
        </w:rPr>
        <w:t>ልዕሊ</w:t>
      </w:r>
      <w:r w:rsidRPr="00345B77">
        <w:rPr>
          <w:rFonts w:eastAsiaTheme="minorHAnsi"/>
        </w:rPr>
        <w:t xml:space="preserve"> </w:t>
      </w:r>
      <w:r w:rsidRPr="00345B77">
        <w:rPr>
          <w:rFonts w:ascii="GeezLSOnlyU" w:eastAsiaTheme="minorHAnsi" w:hAnsi="GeezLSOnlyU" w:cs="GeezLSOnlyU"/>
        </w:rPr>
        <w:t>መሰረታዊ</w:t>
      </w:r>
      <w:r w:rsidRPr="00345B77">
        <w:rPr>
          <w:rFonts w:eastAsiaTheme="minorHAnsi"/>
        </w:rPr>
        <w:t xml:space="preserve"> </w:t>
      </w:r>
      <w:r w:rsidRPr="00345B77">
        <w:rPr>
          <w:rFonts w:ascii="GeezLSOnlyU" w:eastAsiaTheme="minorHAnsi" w:hAnsi="GeezLSOnlyU" w:cs="GeezLSOnlyU"/>
        </w:rPr>
        <w:t>መሰላት</w:t>
      </w:r>
      <w:r w:rsidRPr="00345B77">
        <w:rPr>
          <w:rFonts w:eastAsiaTheme="minorHAnsi"/>
        </w:rPr>
        <w:t xml:space="preserve"> </w:t>
      </w:r>
      <w:r w:rsidRPr="00345B77">
        <w:rPr>
          <w:rFonts w:ascii="GeezLSOnlyU" w:eastAsiaTheme="minorHAnsi" w:hAnsi="GeezLSOnlyU" w:cs="GeezLSOnlyU"/>
        </w:rPr>
        <w:t>ዘስዓቦ</w:t>
      </w:r>
      <w:r w:rsidRPr="00345B77">
        <w:rPr>
          <w:rFonts w:eastAsiaTheme="minorHAnsi"/>
        </w:rPr>
        <w:t xml:space="preserve"> </w:t>
      </w:r>
      <w:r w:rsidRPr="00345B77">
        <w:rPr>
          <w:rFonts w:ascii="GeezLSOnlyU" w:eastAsiaTheme="minorHAnsi" w:hAnsi="GeezLSOnlyU" w:cs="GeezLSOnlyU"/>
        </w:rPr>
        <w:t>ኣሉታዊ</w:t>
      </w:r>
      <w:r w:rsidRPr="00345B77">
        <w:rPr>
          <w:rFonts w:eastAsiaTheme="minorHAnsi"/>
        </w:rPr>
        <w:t xml:space="preserve"> </w:t>
      </w:r>
      <w:r w:rsidRPr="00345B77">
        <w:rPr>
          <w:rFonts w:ascii="GeezLSOnlyU" w:eastAsiaTheme="minorHAnsi" w:hAnsi="GeezLSOnlyU" w:cs="GeezLSOnlyU"/>
        </w:rPr>
        <w:t>ጽልዋታት፡</w:t>
      </w:r>
      <w:r w:rsidRPr="00345B77">
        <w:rPr>
          <w:rFonts w:eastAsiaTheme="minorHAnsi"/>
        </w:rPr>
        <w:t xml:space="preserve"> </w:t>
      </w:r>
      <w:r w:rsidRPr="00345B77">
        <w:rPr>
          <w:rFonts w:ascii="GeezLSOnlyU" w:eastAsiaTheme="minorHAnsi" w:hAnsi="GeezLSOnlyU" w:cs="GeezLSOnlyU"/>
        </w:rPr>
        <w:t>ከምኡ</w:t>
      </w:r>
      <w:r w:rsidR="00F75B6D">
        <w:rPr>
          <w:rFonts w:eastAsiaTheme="minorHAnsi"/>
        </w:rPr>
        <w:t xml:space="preserve"> </w:t>
      </w:r>
      <w:r w:rsidRPr="00345B77">
        <w:rPr>
          <w:rFonts w:ascii="GeezLSOnlyU" w:eastAsiaTheme="minorHAnsi" w:hAnsi="GeezLSOnlyU" w:cs="GeezLSOnlyU"/>
        </w:rPr>
        <w:t>ውን</w:t>
      </w:r>
      <w:r w:rsidRPr="00345B77">
        <w:rPr>
          <w:rFonts w:eastAsiaTheme="minorHAnsi"/>
        </w:rPr>
        <w:t xml:space="preserve"> </w:t>
      </w:r>
      <w:r w:rsidRPr="00345B77">
        <w:rPr>
          <w:rFonts w:ascii="GeezLSOnlyU" w:eastAsiaTheme="minorHAnsi" w:hAnsi="GeezLSOnlyU" w:cs="GeezLSOnlyU"/>
        </w:rPr>
        <w:t>ኣብ</w:t>
      </w:r>
      <w:r w:rsidRPr="00345B77">
        <w:rPr>
          <w:rFonts w:eastAsiaTheme="minorHAnsi"/>
        </w:rPr>
        <w:t xml:space="preserve"> </w:t>
      </w:r>
      <w:r w:rsidRPr="00345B77">
        <w:rPr>
          <w:rFonts w:ascii="GeezLSOnlyU" w:eastAsiaTheme="minorHAnsi" w:hAnsi="GeezLSOnlyU" w:cs="GeezLSOnlyU"/>
        </w:rPr>
        <w:t>ናይ</w:t>
      </w:r>
      <w:r w:rsidRPr="00345B77">
        <w:rPr>
          <w:rFonts w:eastAsiaTheme="minorHAnsi"/>
        </w:rPr>
        <w:t xml:space="preserve"> </w:t>
      </w:r>
      <w:r w:rsidRPr="00345B77">
        <w:rPr>
          <w:rFonts w:ascii="GeezLSOnlyU" w:eastAsiaTheme="minorHAnsi" w:hAnsi="GeezLSOnlyU" w:cs="GeezLSOnlyU"/>
        </w:rPr>
        <w:t>ምንቅስቃስ</w:t>
      </w:r>
      <w:r w:rsidRPr="00345B77">
        <w:rPr>
          <w:rFonts w:eastAsiaTheme="minorHAnsi"/>
        </w:rPr>
        <w:t xml:space="preserve"> </w:t>
      </w:r>
      <w:r w:rsidRPr="00345B77">
        <w:rPr>
          <w:rFonts w:ascii="GeezLSOnlyU" w:eastAsiaTheme="minorHAnsi" w:hAnsi="GeezLSOnlyU" w:cs="GeezLSOnlyU"/>
        </w:rPr>
        <w:t>ነጻነት፡</w:t>
      </w:r>
      <w:r w:rsidRPr="00345B77">
        <w:rPr>
          <w:rFonts w:eastAsiaTheme="minorHAnsi"/>
        </w:rPr>
        <w:t xml:space="preserve"> </w:t>
      </w:r>
      <w:r w:rsidRPr="00345B77">
        <w:rPr>
          <w:rFonts w:ascii="GeezLSOnlyU" w:eastAsiaTheme="minorHAnsi" w:hAnsi="GeezLSOnlyU" w:cs="GeezLSOnlyU"/>
        </w:rPr>
        <w:t>ምግሃስ</w:t>
      </w:r>
      <w:r w:rsidRPr="00345B77">
        <w:rPr>
          <w:rFonts w:eastAsiaTheme="minorHAnsi"/>
        </w:rPr>
        <w:t xml:space="preserve"> </w:t>
      </w:r>
      <w:r w:rsidRPr="00345B77">
        <w:rPr>
          <w:rFonts w:ascii="GeezLSOnlyU" w:eastAsiaTheme="minorHAnsi" w:hAnsi="GeezLSOnlyU" w:cs="GeezLSOnlyU"/>
        </w:rPr>
        <w:t>መሰላት</w:t>
      </w:r>
      <w:r w:rsidRPr="00345B77">
        <w:rPr>
          <w:rFonts w:eastAsiaTheme="minorHAnsi"/>
        </w:rPr>
        <w:t xml:space="preserve"> </w:t>
      </w:r>
      <w:r w:rsidRPr="00345B77">
        <w:rPr>
          <w:rFonts w:ascii="GeezLSOnlyU" w:eastAsiaTheme="minorHAnsi" w:hAnsi="GeezLSOnlyU" w:cs="GeezLSOnlyU"/>
        </w:rPr>
        <w:t>ብቑዕን</w:t>
      </w:r>
      <w:r w:rsidRPr="00345B77">
        <w:rPr>
          <w:rFonts w:eastAsiaTheme="minorHAnsi"/>
        </w:rPr>
        <w:t xml:space="preserve"> </w:t>
      </w:r>
      <w:r w:rsidRPr="00345B77">
        <w:rPr>
          <w:rFonts w:ascii="GeezLSOnlyU" w:eastAsiaTheme="minorHAnsi" w:hAnsi="GeezLSOnlyU" w:cs="GeezLSOnlyU"/>
        </w:rPr>
        <w:t>ሚዛኑ</w:t>
      </w:r>
      <w:r w:rsidRPr="00345B77">
        <w:rPr>
          <w:rFonts w:eastAsiaTheme="minorHAnsi"/>
        </w:rPr>
        <w:t xml:space="preserve"> </w:t>
      </w:r>
      <w:r w:rsidRPr="00345B77">
        <w:rPr>
          <w:rFonts w:ascii="GeezLSOnlyU" w:eastAsiaTheme="minorHAnsi" w:hAnsi="GeezLSOnlyU" w:cs="GeezLSOnlyU"/>
        </w:rPr>
        <w:t>ዝሓለወ</w:t>
      </w:r>
      <w:r w:rsidRPr="00345B77">
        <w:rPr>
          <w:rFonts w:eastAsiaTheme="minorHAnsi"/>
        </w:rPr>
        <w:t xml:space="preserve"> </w:t>
      </w:r>
      <w:r w:rsidRPr="00345B77">
        <w:rPr>
          <w:rFonts w:ascii="GeezLSOnlyU" w:eastAsiaTheme="minorHAnsi" w:hAnsi="GeezLSOnlyU" w:cs="GeezLSOnlyU"/>
        </w:rPr>
        <w:t>ዋጋታት</w:t>
      </w:r>
      <w:r w:rsidRPr="00345B77">
        <w:rPr>
          <w:rFonts w:eastAsiaTheme="minorHAnsi"/>
        </w:rPr>
        <w:t xml:space="preserve"> </w:t>
      </w:r>
      <w:r w:rsidRPr="00345B77">
        <w:rPr>
          <w:rFonts w:ascii="GeezLSOnlyU" w:eastAsiaTheme="minorHAnsi" w:hAnsi="GeezLSOnlyU" w:cs="GeezLSOnlyU"/>
        </w:rPr>
        <w:t>መንበሪ</w:t>
      </w:r>
      <w:r w:rsidRPr="00345B77">
        <w:rPr>
          <w:rFonts w:eastAsiaTheme="minorHAnsi"/>
        </w:rPr>
        <w:t xml:space="preserve"> </w:t>
      </w:r>
      <w:r w:rsidRPr="00345B77">
        <w:rPr>
          <w:rFonts w:ascii="GeezLSOnlyU" w:eastAsiaTheme="minorHAnsi" w:hAnsi="GeezLSOnlyU" w:cs="GeezLSOnlyU"/>
        </w:rPr>
        <w:t>ገዛ፡</w:t>
      </w:r>
      <w:r w:rsidRPr="00345B77">
        <w:rPr>
          <w:rFonts w:eastAsiaTheme="minorHAnsi"/>
        </w:rPr>
        <w:t xml:space="preserve"> </w:t>
      </w:r>
      <w:r w:rsidRPr="00345B77">
        <w:rPr>
          <w:rFonts w:ascii="GeezLSOnlyU" w:eastAsiaTheme="minorHAnsi" w:hAnsi="GeezLSOnlyU" w:cs="GeezLSOnlyU"/>
        </w:rPr>
        <w:t>ናይ</w:t>
      </w:r>
      <w:r w:rsidRPr="00345B77">
        <w:rPr>
          <w:rFonts w:eastAsiaTheme="minorHAnsi"/>
        </w:rPr>
        <w:t xml:space="preserve"> </w:t>
      </w:r>
      <w:r w:rsidRPr="00345B77">
        <w:rPr>
          <w:rFonts w:ascii="GeezLSOnlyU" w:eastAsiaTheme="minorHAnsi" w:hAnsi="GeezLSOnlyU" w:cs="GeezLSOnlyU"/>
        </w:rPr>
        <w:t>ንብረት</w:t>
      </w:r>
      <w:r w:rsidRPr="00345B77">
        <w:rPr>
          <w:rFonts w:eastAsiaTheme="minorHAnsi"/>
        </w:rPr>
        <w:t xml:space="preserve"> </w:t>
      </w:r>
      <w:r w:rsidRPr="00345B77">
        <w:rPr>
          <w:rFonts w:ascii="GeezLSOnlyU" w:eastAsiaTheme="minorHAnsi" w:hAnsi="GeezLSOnlyU" w:cs="GeezLSOnlyU"/>
        </w:rPr>
        <w:t>መሰልን</w:t>
      </w:r>
      <w:r w:rsidRPr="00345B77">
        <w:rPr>
          <w:rFonts w:eastAsiaTheme="minorHAnsi"/>
        </w:rPr>
        <w:t xml:space="preserve"> </w:t>
      </w:r>
      <w:r w:rsidRPr="00345B77">
        <w:rPr>
          <w:rFonts w:ascii="GeezLSOnlyU" w:eastAsiaTheme="minorHAnsi" w:hAnsi="GeezLSOnlyU" w:cs="GeezLSOnlyU"/>
        </w:rPr>
        <w:t>ብርሰት</w:t>
      </w:r>
      <w:r w:rsidRPr="00345B77">
        <w:rPr>
          <w:rFonts w:eastAsiaTheme="minorHAnsi"/>
        </w:rPr>
        <w:t xml:space="preserve"> </w:t>
      </w:r>
      <w:r w:rsidRPr="00345B77">
        <w:rPr>
          <w:rFonts w:ascii="GeezLSOnlyU" w:eastAsiaTheme="minorHAnsi" w:hAnsi="GeezLSOnlyU" w:cs="GeezLSOnlyU"/>
        </w:rPr>
        <w:t>ኣብ</w:t>
      </w:r>
      <w:r w:rsidRPr="00345B77">
        <w:rPr>
          <w:rFonts w:eastAsiaTheme="minorHAnsi"/>
        </w:rPr>
        <w:t xml:space="preserve"> </w:t>
      </w:r>
      <w:r w:rsidRPr="00345B77">
        <w:rPr>
          <w:rFonts w:ascii="GeezLSOnlyU" w:eastAsiaTheme="minorHAnsi" w:hAnsi="GeezLSOnlyU" w:cs="GeezLSOnlyU"/>
        </w:rPr>
        <w:t>ልዕሊ</w:t>
      </w:r>
      <w:r w:rsidRPr="00345B77">
        <w:rPr>
          <w:rFonts w:eastAsiaTheme="minorHAnsi"/>
        </w:rPr>
        <w:t xml:space="preserve"> </w:t>
      </w:r>
      <w:r w:rsidRPr="00345B77">
        <w:rPr>
          <w:rFonts w:ascii="GeezLSOnlyU" w:eastAsiaTheme="minorHAnsi" w:hAnsi="GeezLSOnlyU" w:cs="GeezLSOnlyU"/>
        </w:rPr>
        <w:t>መነባሮን</w:t>
      </w:r>
      <w:r w:rsidRPr="00345B77">
        <w:rPr>
          <w:rFonts w:eastAsiaTheme="minorHAnsi"/>
        </w:rPr>
        <w:t xml:space="preserve"> </w:t>
      </w:r>
      <w:r w:rsidRPr="00345B77">
        <w:rPr>
          <w:rFonts w:ascii="GeezLSOnlyU" w:eastAsiaTheme="minorHAnsi" w:hAnsi="GeezLSOnlyU" w:cs="GeezLSOnlyU"/>
        </w:rPr>
        <w:t>ይግለጹ።</w:t>
      </w:r>
    </w:p>
    <w:p w14:paraId="36942A3E" w14:textId="77777777" w:rsidR="00732C2E" w:rsidRPr="00732C2E" w:rsidRDefault="00732C2E" w:rsidP="00F7512B">
      <w:pPr>
        <w:pStyle w:val="SingleTxtG"/>
        <w:numPr>
          <w:ilvl w:val="0"/>
          <w:numId w:val="18"/>
        </w:numPr>
        <w:ind w:left="1134" w:firstLine="0"/>
        <w:rPr>
          <w:rFonts w:eastAsiaTheme="minorHAnsi"/>
        </w:rPr>
      </w:pPr>
      <w:r w:rsidRPr="00732C2E">
        <w:rPr>
          <w:rFonts w:ascii="GeezLSOnlyU" w:eastAsiaTheme="minorHAnsi" w:hAnsi="GeezLSOnlyU" w:cs="GeezLSOnlyU"/>
        </w:rPr>
        <w:t>ፍልይቲ</w:t>
      </w:r>
      <w:r w:rsidRPr="00732C2E">
        <w:rPr>
          <w:rFonts w:eastAsiaTheme="minorHAnsi"/>
        </w:rPr>
        <w:t xml:space="preserve"> </w:t>
      </w:r>
      <w:r w:rsidRPr="00732C2E">
        <w:rPr>
          <w:rFonts w:ascii="GeezLSOnlyU" w:eastAsiaTheme="minorHAnsi" w:hAnsi="GeezLSOnlyU" w:cs="GeezLSOnlyU"/>
        </w:rPr>
        <w:t>መርማርቲ</w:t>
      </w:r>
      <w:r w:rsidRPr="00732C2E">
        <w:rPr>
          <w:rFonts w:eastAsiaTheme="minorHAnsi"/>
        </w:rPr>
        <w:t xml:space="preserve"> </w:t>
      </w:r>
      <w:r w:rsidRPr="00732C2E">
        <w:rPr>
          <w:rFonts w:ascii="GeezLSOnlyU" w:eastAsiaTheme="minorHAnsi" w:hAnsi="GeezLSOnlyU" w:cs="GeezLSOnlyU"/>
        </w:rPr>
        <w:t>ውሑድ</w:t>
      </w:r>
      <w:r w:rsidRPr="00732C2E">
        <w:rPr>
          <w:rFonts w:eastAsiaTheme="minorHAnsi"/>
        </w:rPr>
        <w:t xml:space="preserve"> </w:t>
      </w:r>
      <w:r w:rsidRPr="00732C2E">
        <w:rPr>
          <w:rFonts w:ascii="GeezLSOnlyU" w:eastAsiaTheme="minorHAnsi" w:hAnsi="GeezLSOnlyU" w:cs="GeezLSOnlyU"/>
        </w:rPr>
        <w:t>ተግባራዊ</w:t>
      </w:r>
      <w:r w:rsidRPr="00732C2E">
        <w:rPr>
          <w:rFonts w:eastAsiaTheme="minorHAnsi"/>
        </w:rPr>
        <w:t xml:space="preserve"> </w:t>
      </w:r>
      <w:r w:rsidRPr="00732C2E">
        <w:rPr>
          <w:rFonts w:ascii="GeezLSOnlyU" w:eastAsiaTheme="minorHAnsi" w:hAnsi="GeezLSOnlyU" w:cs="GeezLSOnlyU"/>
        </w:rPr>
        <w:t>ለውጥታትን</w:t>
      </w:r>
      <w:r w:rsidRPr="00732C2E">
        <w:rPr>
          <w:rFonts w:eastAsiaTheme="minorHAnsi"/>
        </w:rPr>
        <w:t xml:space="preserve"> </w:t>
      </w:r>
      <w:r w:rsidRPr="00732C2E">
        <w:rPr>
          <w:rFonts w:ascii="GeezLSOnlyU" w:eastAsiaTheme="minorHAnsi" w:hAnsi="GeezLSOnlyU" w:cs="GeezLSOnlyU"/>
        </w:rPr>
        <w:t>ዕቑር</w:t>
      </w:r>
      <w:r w:rsidRPr="00732C2E">
        <w:rPr>
          <w:rFonts w:eastAsiaTheme="minorHAnsi"/>
        </w:rPr>
        <w:t xml:space="preserve"> </w:t>
      </w:r>
      <w:r w:rsidRPr="00732C2E">
        <w:rPr>
          <w:rFonts w:ascii="GeezLSOnlyU" w:eastAsiaTheme="minorHAnsi" w:hAnsi="GeezLSOnlyU" w:cs="GeezLSOnlyU"/>
        </w:rPr>
        <w:t>ዓቕሚ</w:t>
      </w:r>
      <w:r w:rsidRPr="00732C2E">
        <w:rPr>
          <w:rFonts w:eastAsiaTheme="minorHAnsi"/>
        </w:rPr>
        <w:t xml:space="preserve"> </w:t>
      </w:r>
      <w:r w:rsidRPr="00732C2E">
        <w:rPr>
          <w:rFonts w:ascii="GeezLSOnlyU" w:eastAsiaTheme="minorHAnsi" w:hAnsi="GeezLSOnlyU" w:cs="GeezLSOnlyU"/>
        </w:rPr>
        <w:t>ንኣወንታዊ</w:t>
      </w:r>
      <w:r w:rsidRPr="00732C2E">
        <w:rPr>
          <w:rFonts w:eastAsiaTheme="minorHAnsi"/>
        </w:rPr>
        <w:t xml:space="preserve"> </w:t>
      </w:r>
      <w:r w:rsidRPr="00732C2E">
        <w:rPr>
          <w:rFonts w:ascii="GeezLSOnlyU" w:eastAsiaTheme="minorHAnsi" w:hAnsi="GeezLSOnlyU" w:cs="GeezLSOnlyU"/>
        </w:rPr>
        <w:t>ጽልዋን</w:t>
      </w:r>
      <w:r w:rsidRPr="00732C2E">
        <w:rPr>
          <w:rFonts w:eastAsiaTheme="minorHAnsi"/>
        </w:rPr>
        <w:t xml:space="preserve"> </w:t>
      </w:r>
      <w:r w:rsidRPr="00732C2E">
        <w:rPr>
          <w:rFonts w:ascii="GeezLSOnlyU" w:eastAsiaTheme="minorHAnsi" w:hAnsi="GeezLSOnlyU" w:cs="GeezLSOnlyU"/>
        </w:rPr>
        <w:t>ኣብ</w:t>
      </w:r>
      <w:r w:rsidRPr="00732C2E">
        <w:rPr>
          <w:rFonts w:eastAsiaTheme="minorHAnsi"/>
        </w:rPr>
        <w:t xml:space="preserve"> </w:t>
      </w:r>
      <w:r w:rsidRPr="00732C2E">
        <w:rPr>
          <w:rFonts w:ascii="GeezLSOnlyU" w:eastAsiaTheme="minorHAnsi" w:hAnsi="GeezLSOnlyU" w:cs="GeezLSOnlyU"/>
        </w:rPr>
        <w:t>ኩነታት</w:t>
      </w:r>
      <w:r w:rsidRPr="00732C2E">
        <w:rPr>
          <w:rFonts w:eastAsiaTheme="minorHAnsi"/>
        </w:rPr>
        <w:t xml:space="preserve"> </w:t>
      </w:r>
      <w:r w:rsidRPr="00732C2E">
        <w:rPr>
          <w:rFonts w:ascii="GeezLSOnlyU" w:eastAsiaTheme="minorHAnsi" w:hAnsi="GeezLSOnlyU" w:cs="GeezLSOnlyU"/>
        </w:rPr>
        <w:t>ሰብኣዊ</w:t>
      </w:r>
      <w:r w:rsidRPr="00732C2E">
        <w:rPr>
          <w:rFonts w:eastAsiaTheme="minorHAnsi"/>
        </w:rPr>
        <w:t xml:space="preserve"> </w:t>
      </w:r>
      <w:r w:rsidRPr="00732C2E">
        <w:rPr>
          <w:rFonts w:ascii="GeezLSOnlyU" w:eastAsiaTheme="minorHAnsi" w:hAnsi="GeezLSOnlyU" w:cs="GeezLSOnlyU"/>
        </w:rPr>
        <w:t>መሰላት</w:t>
      </w:r>
      <w:r w:rsidRPr="00732C2E">
        <w:rPr>
          <w:rFonts w:eastAsiaTheme="minorHAnsi"/>
        </w:rPr>
        <w:t xml:space="preserve"> </w:t>
      </w:r>
      <w:r w:rsidRPr="00732C2E">
        <w:rPr>
          <w:rFonts w:ascii="GeezLSOnlyU" w:eastAsiaTheme="minorHAnsi" w:hAnsi="GeezLSOnlyU" w:cs="GeezLSOnlyU"/>
        </w:rPr>
        <w:t>ኣብ</w:t>
      </w:r>
      <w:r w:rsidRPr="00732C2E">
        <w:rPr>
          <w:rFonts w:eastAsiaTheme="minorHAnsi"/>
        </w:rPr>
        <w:t xml:space="preserve"> </w:t>
      </w:r>
      <w:r w:rsidRPr="00732C2E">
        <w:rPr>
          <w:rFonts w:ascii="GeezLSOnlyU" w:eastAsiaTheme="minorHAnsi" w:hAnsi="GeezLSOnlyU" w:cs="GeezLSOnlyU"/>
        </w:rPr>
        <w:t>ኤርትራ</w:t>
      </w:r>
      <w:r w:rsidRPr="00732C2E">
        <w:rPr>
          <w:rFonts w:eastAsiaTheme="minorHAnsi"/>
        </w:rPr>
        <w:t xml:space="preserve"> </w:t>
      </w:r>
      <w:r w:rsidRPr="00732C2E">
        <w:rPr>
          <w:rFonts w:ascii="GeezLSOnlyU" w:eastAsiaTheme="minorHAnsi" w:hAnsi="GeezLSOnlyU" w:cs="GeezLSOnlyU"/>
        </w:rPr>
        <w:t>ከምዘሎ</w:t>
      </w:r>
      <w:r w:rsidRPr="00732C2E">
        <w:rPr>
          <w:rFonts w:eastAsiaTheme="minorHAnsi"/>
        </w:rPr>
        <w:t xml:space="preserve"> </w:t>
      </w:r>
      <w:r w:rsidRPr="00732C2E">
        <w:rPr>
          <w:rFonts w:ascii="GeezLSOnlyU" w:eastAsiaTheme="minorHAnsi" w:hAnsi="GeezLSOnlyU" w:cs="GeezLSOnlyU"/>
        </w:rPr>
        <w:t>ተመልክት።</w:t>
      </w:r>
      <w:r w:rsidRPr="00732C2E">
        <w:rPr>
          <w:rFonts w:eastAsiaTheme="minorHAnsi"/>
        </w:rPr>
        <w:t xml:space="preserve"> </w:t>
      </w:r>
      <w:r w:rsidRPr="00732C2E">
        <w:rPr>
          <w:rFonts w:ascii="GeezLSOnlyU" w:eastAsiaTheme="minorHAnsi" w:hAnsi="GeezLSOnlyU" w:cs="GeezLSOnlyU"/>
        </w:rPr>
        <w:t>ግን</w:t>
      </w:r>
      <w:r w:rsidRPr="00732C2E">
        <w:rPr>
          <w:rFonts w:eastAsiaTheme="minorHAnsi"/>
        </w:rPr>
        <w:t xml:space="preserve"> </w:t>
      </w:r>
      <w:r w:rsidRPr="00732C2E">
        <w:rPr>
          <w:rFonts w:ascii="GeezLSOnlyU" w:eastAsiaTheme="minorHAnsi" w:hAnsi="GeezLSOnlyU" w:cs="GeezLSOnlyU"/>
        </w:rPr>
        <w:t>ሕጂ</w:t>
      </w:r>
      <w:r w:rsidRPr="00732C2E">
        <w:rPr>
          <w:rFonts w:eastAsiaTheme="minorHAnsi"/>
        </w:rPr>
        <w:t xml:space="preserve"> </w:t>
      </w:r>
      <w:r w:rsidRPr="00732C2E">
        <w:rPr>
          <w:rFonts w:ascii="GeezLSOnlyU" w:eastAsiaTheme="minorHAnsi" w:hAnsi="GeezLSOnlyU" w:cs="GeezLSOnlyU"/>
        </w:rPr>
        <w:t>ውን</w:t>
      </w:r>
      <w:r w:rsidRPr="00732C2E">
        <w:rPr>
          <w:rFonts w:eastAsiaTheme="minorHAnsi"/>
        </w:rPr>
        <w:t xml:space="preserve"> </w:t>
      </w:r>
      <w:r w:rsidRPr="00732C2E">
        <w:rPr>
          <w:rFonts w:ascii="GeezLSOnlyU" w:eastAsiaTheme="minorHAnsi" w:hAnsi="GeezLSOnlyU" w:cs="GeezLSOnlyU"/>
        </w:rPr>
        <w:t>ቅዋም፣</w:t>
      </w:r>
      <w:r w:rsidRPr="00732C2E">
        <w:rPr>
          <w:rFonts w:eastAsiaTheme="minorHAnsi"/>
        </w:rPr>
        <w:t xml:space="preserve"> </w:t>
      </w:r>
      <w:r w:rsidRPr="00732C2E">
        <w:rPr>
          <w:rFonts w:ascii="GeezLSOnlyU" w:eastAsiaTheme="minorHAnsi" w:hAnsi="GeezLSOnlyU" w:cs="GeezLSOnlyU"/>
        </w:rPr>
        <w:t>ሕግታት</w:t>
      </w:r>
      <w:r w:rsidRPr="00732C2E">
        <w:rPr>
          <w:rFonts w:eastAsiaTheme="minorHAnsi"/>
        </w:rPr>
        <w:t xml:space="preserve"> </w:t>
      </w:r>
      <w:r w:rsidRPr="00732C2E">
        <w:rPr>
          <w:rFonts w:ascii="GeezLSOnlyU" w:eastAsiaTheme="minorHAnsi" w:hAnsi="GeezLSOnlyU" w:cs="GeezLSOnlyU"/>
        </w:rPr>
        <w:t>ዝዝተየሉን</w:t>
      </w:r>
      <w:r w:rsidRPr="00732C2E">
        <w:rPr>
          <w:rFonts w:eastAsiaTheme="minorHAnsi"/>
        </w:rPr>
        <w:t xml:space="preserve"> </w:t>
      </w:r>
      <w:r w:rsidRPr="00732C2E">
        <w:rPr>
          <w:rFonts w:ascii="GeezLSOnlyU" w:eastAsiaTheme="minorHAnsi" w:hAnsi="GeezLSOnlyU" w:cs="GeezLSOnlyU"/>
        </w:rPr>
        <w:t>ዝጸድቀሉን</w:t>
      </w:r>
      <w:r w:rsidRPr="00732C2E">
        <w:rPr>
          <w:rFonts w:eastAsiaTheme="minorHAnsi"/>
        </w:rPr>
        <w:t xml:space="preserve"> </w:t>
      </w:r>
      <w:r w:rsidRPr="00732C2E">
        <w:rPr>
          <w:rFonts w:ascii="GeezLSOnlyU" w:eastAsiaTheme="minorHAnsi" w:hAnsi="GeezLSOnlyU" w:cs="GeezLSOnlyU"/>
        </w:rPr>
        <w:t>ከምኡ</w:t>
      </w:r>
      <w:r w:rsidRPr="00732C2E">
        <w:rPr>
          <w:rFonts w:eastAsiaTheme="minorHAnsi"/>
        </w:rPr>
        <w:t xml:space="preserve"> </w:t>
      </w:r>
      <w:r w:rsidRPr="00732C2E">
        <w:rPr>
          <w:rFonts w:ascii="GeezLSOnlyU" w:eastAsiaTheme="minorHAnsi" w:hAnsi="GeezLSOnlyU" w:cs="GeezLSOnlyU"/>
        </w:rPr>
        <w:t>ውን</w:t>
      </w:r>
      <w:r w:rsidRPr="00732C2E">
        <w:rPr>
          <w:rFonts w:eastAsiaTheme="minorHAnsi"/>
        </w:rPr>
        <w:t xml:space="preserve"> </w:t>
      </w:r>
      <w:r w:rsidRPr="00732C2E">
        <w:rPr>
          <w:rFonts w:ascii="GeezLSOnlyU" w:eastAsiaTheme="minorHAnsi" w:hAnsi="GeezLSOnlyU" w:cs="GeezLSOnlyU"/>
        </w:rPr>
        <w:t>ኣገደስቲ</w:t>
      </w:r>
      <w:r w:rsidRPr="00732C2E">
        <w:rPr>
          <w:rFonts w:eastAsiaTheme="minorHAnsi"/>
        </w:rPr>
        <w:t xml:space="preserve"> </w:t>
      </w:r>
      <w:r w:rsidRPr="00732C2E">
        <w:rPr>
          <w:rFonts w:ascii="GeezLSOnlyU" w:eastAsiaTheme="minorHAnsi" w:hAnsi="GeezLSOnlyU" w:cs="GeezLSOnlyU"/>
        </w:rPr>
        <w:t>ሃገራዊ</w:t>
      </w:r>
      <w:r w:rsidRPr="00732C2E">
        <w:rPr>
          <w:rFonts w:eastAsiaTheme="minorHAnsi"/>
        </w:rPr>
        <w:t xml:space="preserve"> </w:t>
      </w:r>
      <w:r w:rsidRPr="00732C2E">
        <w:rPr>
          <w:rFonts w:ascii="GeezLSOnlyU" w:eastAsiaTheme="minorHAnsi" w:hAnsi="GeezLSOnlyU" w:cs="GeezLSOnlyU"/>
        </w:rPr>
        <w:t>ሕቶታት</w:t>
      </w:r>
      <w:r w:rsidRPr="00732C2E">
        <w:rPr>
          <w:rFonts w:eastAsiaTheme="minorHAnsi"/>
        </w:rPr>
        <w:t xml:space="preserve"> </w:t>
      </w:r>
      <w:r w:rsidRPr="00732C2E">
        <w:rPr>
          <w:rFonts w:ascii="GeezLSOnlyU" w:eastAsiaTheme="minorHAnsi" w:hAnsi="GeezLSOnlyU" w:cs="GeezLSOnlyU"/>
        </w:rPr>
        <w:t>ንክትዕ</w:t>
      </w:r>
      <w:r w:rsidRPr="00732C2E">
        <w:rPr>
          <w:rFonts w:eastAsiaTheme="minorHAnsi"/>
        </w:rPr>
        <w:t xml:space="preserve"> </w:t>
      </w:r>
      <w:r w:rsidRPr="00732C2E">
        <w:rPr>
          <w:rFonts w:ascii="GeezLSOnlyU" w:eastAsiaTheme="minorHAnsi" w:hAnsi="GeezLSOnlyU" w:cs="GeezLSOnlyU"/>
        </w:rPr>
        <w:t>ዝቐርበሉ</w:t>
      </w:r>
      <w:r w:rsidRPr="00732C2E">
        <w:rPr>
          <w:rFonts w:eastAsiaTheme="minorHAnsi"/>
        </w:rPr>
        <w:t xml:space="preserve"> </w:t>
      </w:r>
      <w:r w:rsidRPr="00732C2E">
        <w:rPr>
          <w:rFonts w:ascii="GeezLSOnlyU" w:eastAsiaTheme="minorHAnsi" w:hAnsi="GeezLSOnlyU" w:cs="GeezLSOnlyU"/>
        </w:rPr>
        <w:t>ባይቶ</w:t>
      </w:r>
      <w:r w:rsidRPr="00732C2E">
        <w:rPr>
          <w:rFonts w:eastAsiaTheme="minorHAnsi"/>
        </w:rPr>
        <w:t xml:space="preserve"> </w:t>
      </w:r>
      <w:r w:rsidRPr="00732C2E">
        <w:rPr>
          <w:rFonts w:ascii="GeezLSOnlyU" w:eastAsiaTheme="minorHAnsi" w:hAnsi="GeezLSOnlyU" w:cs="GeezLSOnlyU"/>
        </w:rPr>
        <w:t>ከምዘየሎ</w:t>
      </w:r>
      <w:r w:rsidRPr="00732C2E">
        <w:rPr>
          <w:rFonts w:eastAsiaTheme="minorHAnsi"/>
        </w:rPr>
        <w:t xml:space="preserve"> </w:t>
      </w:r>
      <w:r w:rsidRPr="00732C2E">
        <w:rPr>
          <w:rFonts w:ascii="GeezLSOnlyU" w:eastAsiaTheme="minorHAnsi" w:hAnsi="GeezLSOnlyU" w:cs="GeezLSOnlyU"/>
        </w:rPr>
        <w:t>እናጐሃየት</w:t>
      </w:r>
      <w:r w:rsidRPr="00732C2E">
        <w:rPr>
          <w:rFonts w:eastAsiaTheme="minorHAnsi"/>
        </w:rPr>
        <w:t xml:space="preserve"> </w:t>
      </w:r>
      <w:r w:rsidRPr="00732C2E">
        <w:rPr>
          <w:rFonts w:ascii="GeezLSOnlyU" w:eastAsiaTheme="minorHAnsi" w:hAnsi="GeezLSOnlyU" w:cs="GeezLSOnlyU"/>
        </w:rPr>
        <w:t>ትሕብር።</w:t>
      </w:r>
      <w:r w:rsidRPr="00732C2E">
        <w:rPr>
          <w:rFonts w:eastAsiaTheme="minorHAnsi"/>
        </w:rPr>
        <w:t xml:space="preserve"> </w:t>
      </w:r>
      <w:r w:rsidRPr="00732C2E">
        <w:rPr>
          <w:rFonts w:ascii="GeezLSOnlyU" w:eastAsiaTheme="minorHAnsi" w:hAnsi="GeezLSOnlyU" w:cs="GeezLSOnlyU"/>
        </w:rPr>
        <w:t>ልዕልና</w:t>
      </w:r>
      <w:r w:rsidRPr="00732C2E">
        <w:rPr>
          <w:rFonts w:eastAsiaTheme="minorHAnsi"/>
        </w:rPr>
        <w:t xml:space="preserve"> </w:t>
      </w:r>
      <w:r w:rsidRPr="00732C2E">
        <w:rPr>
          <w:rFonts w:ascii="GeezLSOnlyU" w:eastAsiaTheme="minorHAnsi" w:hAnsi="GeezLSOnlyU" w:cs="GeezLSOnlyU"/>
        </w:rPr>
        <w:t>ሕጊ</w:t>
      </w:r>
      <w:r w:rsidRPr="00732C2E">
        <w:rPr>
          <w:rFonts w:eastAsiaTheme="minorHAnsi"/>
        </w:rPr>
        <w:t xml:space="preserve"> </w:t>
      </w:r>
      <w:r w:rsidRPr="00732C2E">
        <w:rPr>
          <w:rFonts w:ascii="GeezLSOnlyU" w:eastAsiaTheme="minorHAnsi" w:hAnsi="GeezLSOnlyU" w:cs="GeezLSOnlyU"/>
        </w:rPr>
        <w:t>ኣይኽበርን።</w:t>
      </w:r>
      <w:r w:rsidRPr="00732C2E">
        <w:rPr>
          <w:rFonts w:eastAsiaTheme="minorHAnsi"/>
        </w:rPr>
        <w:t xml:space="preserve"> </w:t>
      </w:r>
      <w:r w:rsidRPr="00732C2E">
        <w:rPr>
          <w:rFonts w:ascii="GeezLSOnlyU" w:eastAsiaTheme="minorHAnsi" w:hAnsi="GeezLSOnlyU" w:cs="GeezLSOnlyU"/>
        </w:rPr>
        <w:t>መንግስትን</w:t>
      </w:r>
      <w:r w:rsidRPr="00732C2E">
        <w:rPr>
          <w:rFonts w:eastAsiaTheme="minorHAnsi"/>
        </w:rPr>
        <w:t xml:space="preserve"> </w:t>
      </w:r>
      <w:r w:rsidRPr="00732C2E">
        <w:rPr>
          <w:rFonts w:ascii="GeezLSOnlyU" w:eastAsiaTheme="minorHAnsi" w:hAnsi="GeezLSOnlyU" w:cs="GeezLSOnlyU"/>
        </w:rPr>
        <w:t>ወከልቱን</w:t>
      </w:r>
      <w:r w:rsidRPr="00732C2E">
        <w:rPr>
          <w:rFonts w:eastAsiaTheme="minorHAnsi"/>
        </w:rPr>
        <w:t xml:space="preserve"> </w:t>
      </w:r>
      <w:r w:rsidRPr="00732C2E">
        <w:rPr>
          <w:rFonts w:ascii="GeezLSOnlyU" w:eastAsiaTheme="minorHAnsi" w:hAnsi="GeezLSOnlyU" w:cs="GeezLSOnlyU"/>
        </w:rPr>
        <w:t>ንሕጊ</w:t>
      </w:r>
      <w:r w:rsidRPr="00732C2E">
        <w:rPr>
          <w:rFonts w:eastAsiaTheme="minorHAnsi"/>
        </w:rPr>
        <w:t xml:space="preserve"> </w:t>
      </w:r>
      <w:r w:rsidRPr="00732C2E">
        <w:rPr>
          <w:rFonts w:ascii="GeezLSOnlyU" w:eastAsiaTheme="minorHAnsi" w:hAnsi="GeezLSOnlyU" w:cs="GeezLSOnlyU"/>
        </w:rPr>
        <w:t>ምእዙዛት</w:t>
      </w:r>
      <w:r w:rsidRPr="00732C2E">
        <w:rPr>
          <w:rFonts w:eastAsiaTheme="minorHAnsi"/>
        </w:rPr>
        <w:t xml:space="preserve"> </w:t>
      </w:r>
      <w:r w:rsidRPr="00732C2E">
        <w:rPr>
          <w:rFonts w:ascii="GeezLSOnlyU" w:eastAsiaTheme="minorHAnsi" w:hAnsi="GeezLSOnlyU" w:cs="GeezLSOnlyU"/>
        </w:rPr>
        <w:t>ኣይኮኑን።</w:t>
      </w:r>
      <w:r w:rsidRPr="00732C2E">
        <w:rPr>
          <w:rFonts w:eastAsiaTheme="minorHAnsi"/>
        </w:rPr>
        <w:t xml:space="preserve"> </w:t>
      </w:r>
      <w:r w:rsidRPr="00732C2E">
        <w:rPr>
          <w:rFonts w:ascii="GeezLSOnlyU" w:eastAsiaTheme="minorHAnsi" w:hAnsi="GeezLSOnlyU" w:cs="GeezLSOnlyU"/>
        </w:rPr>
        <w:t>ስለዚ</w:t>
      </w:r>
      <w:r w:rsidRPr="00732C2E">
        <w:rPr>
          <w:rFonts w:eastAsiaTheme="minorHAnsi"/>
        </w:rPr>
        <w:t xml:space="preserve"> </w:t>
      </w:r>
      <w:r w:rsidRPr="00732C2E">
        <w:rPr>
          <w:rFonts w:ascii="GeezLSOnlyU" w:eastAsiaTheme="minorHAnsi" w:hAnsi="GeezLSOnlyU" w:cs="GeezLSOnlyU"/>
        </w:rPr>
        <w:t>ነዊሕ</w:t>
      </w:r>
      <w:r w:rsidRPr="00732C2E">
        <w:rPr>
          <w:rFonts w:eastAsiaTheme="minorHAnsi"/>
        </w:rPr>
        <w:t xml:space="preserve"> </w:t>
      </w:r>
      <w:r w:rsidRPr="00732C2E">
        <w:rPr>
          <w:rFonts w:ascii="GeezLSOnlyU" w:eastAsiaTheme="minorHAnsi" w:hAnsi="GeezLSOnlyU" w:cs="GeezLSOnlyU"/>
        </w:rPr>
        <w:t>ዝሰረቱ</w:t>
      </w:r>
      <w:r w:rsidRPr="00732C2E">
        <w:rPr>
          <w:rFonts w:eastAsiaTheme="minorHAnsi"/>
        </w:rPr>
        <w:t xml:space="preserve"> </w:t>
      </w:r>
      <w:r w:rsidRPr="00732C2E">
        <w:rPr>
          <w:rFonts w:ascii="GeezLSOnlyU" w:eastAsiaTheme="minorHAnsi" w:hAnsi="GeezLSOnlyU" w:cs="GeezLSOnlyU"/>
        </w:rPr>
        <w:t>ሳዕቤኑ</w:t>
      </w:r>
      <w:r w:rsidRPr="00732C2E">
        <w:rPr>
          <w:rFonts w:eastAsiaTheme="minorHAnsi"/>
        </w:rPr>
        <w:t xml:space="preserve"> </w:t>
      </w:r>
      <w:r w:rsidRPr="00732C2E">
        <w:rPr>
          <w:rFonts w:ascii="GeezLSOnlyU" w:eastAsiaTheme="minorHAnsi" w:hAnsi="GeezLSOnlyU" w:cs="GeezLSOnlyU"/>
        </w:rPr>
        <w:t>ድማ</w:t>
      </w:r>
      <w:r w:rsidRPr="00732C2E">
        <w:rPr>
          <w:rFonts w:eastAsiaTheme="minorHAnsi"/>
        </w:rPr>
        <w:t xml:space="preserve"> </w:t>
      </w:r>
      <w:r w:rsidRPr="00732C2E">
        <w:rPr>
          <w:rFonts w:ascii="GeezLSOnlyU" w:eastAsiaTheme="minorHAnsi" w:hAnsi="GeezLSOnlyU" w:cs="GeezLSOnlyU"/>
        </w:rPr>
        <w:t>ሰፊሕ</w:t>
      </w:r>
      <w:r w:rsidRPr="00732C2E">
        <w:rPr>
          <w:rFonts w:eastAsiaTheme="minorHAnsi"/>
        </w:rPr>
        <w:t xml:space="preserve"> </w:t>
      </w:r>
      <w:r w:rsidRPr="00732C2E">
        <w:rPr>
          <w:rFonts w:ascii="GeezLSOnlyU" w:eastAsiaTheme="minorHAnsi" w:hAnsi="GeezLSOnlyU" w:cs="GeezLSOnlyU"/>
        </w:rPr>
        <w:t>ዝርግሐ</w:t>
      </w:r>
      <w:r w:rsidRPr="00732C2E">
        <w:rPr>
          <w:rFonts w:eastAsiaTheme="minorHAnsi"/>
        </w:rPr>
        <w:t xml:space="preserve"> </w:t>
      </w:r>
      <w:r w:rsidRPr="00732C2E">
        <w:rPr>
          <w:rFonts w:ascii="GeezLSOnlyU" w:eastAsiaTheme="minorHAnsi" w:hAnsi="GeezLSOnlyU" w:cs="GeezLSOnlyU"/>
        </w:rPr>
        <w:t>ዝህልዎ</w:t>
      </w:r>
      <w:r w:rsidRPr="00732C2E">
        <w:rPr>
          <w:rFonts w:eastAsiaTheme="minorHAnsi"/>
        </w:rPr>
        <w:t xml:space="preserve"> </w:t>
      </w:r>
      <w:r w:rsidRPr="00732C2E">
        <w:rPr>
          <w:rFonts w:ascii="GeezLSOnlyU" w:eastAsiaTheme="minorHAnsi" w:hAnsi="GeezLSOnlyU" w:cs="GeezLSOnlyU"/>
        </w:rPr>
        <w:t>ምግሃስ</w:t>
      </w:r>
      <w:r w:rsidRPr="00732C2E">
        <w:rPr>
          <w:rFonts w:eastAsiaTheme="minorHAnsi"/>
        </w:rPr>
        <w:t xml:space="preserve"> </w:t>
      </w:r>
      <w:r w:rsidRPr="00732C2E">
        <w:rPr>
          <w:rFonts w:ascii="GeezLSOnlyU" w:eastAsiaTheme="minorHAnsi" w:hAnsi="GeezLSOnlyU" w:cs="GeezLSOnlyU"/>
        </w:rPr>
        <w:t>ሰብኣዊ</w:t>
      </w:r>
      <w:r w:rsidRPr="00732C2E">
        <w:rPr>
          <w:rFonts w:eastAsiaTheme="minorHAnsi"/>
        </w:rPr>
        <w:t xml:space="preserve"> </w:t>
      </w:r>
      <w:r w:rsidRPr="00732C2E">
        <w:rPr>
          <w:rFonts w:ascii="GeezLSOnlyU" w:eastAsiaTheme="minorHAnsi" w:hAnsi="GeezLSOnlyU" w:cs="GeezLSOnlyU"/>
        </w:rPr>
        <w:t>መሰላት</w:t>
      </w:r>
      <w:r w:rsidRPr="00732C2E">
        <w:rPr>
          <w:rFonts w:eastAsiaTheme="minorHAnsi"/>
        </w:rPr>
        <w:t xml:space="preserve"> </w:t>
      </w:r>
      <w:r w:rsidRPr="00732C2E">
        <w:rPr>
          <w:rFonts w:ascii="GeezLSOnlyU" w:eastAsiaTheme="minorHAnsi" w:hAnsi="GeezLSOnlyU" w:cs="GeezLSOnlyU"/>
        </w:rPr>
        <w:t>ኣይከቛርጽን</w:t>
      </w:r>
      <w:r w:rsidRPr="00732C2E">
        <w:rPr>
          <w:rFonts w:eastAsiaTheme="minorHAnsi"/>
        </w:rPr>
        <w:t xml:space="preserve"> </w:t>
      </w:r>
      <w:r w:rsidRPr="00732C2E">
        <w:rPr>
          <w:rFonts w:ascii="GeezLSOnlyU" w:eastAsiaTheme="minorHAnsi" w:hAnsi="GeezLSOnlyU" w:cs="GeezLSOnlyU"/>
        </w:rPr>
        <w:t>ኢዩ።</w:t>
      </w:r>
    </w:p>
    <w:p w14:paraId="068A6EE0" w14:textId="1E5B5A6F" w:rsidR="00732C2E" w:rsidRPr="00732C2E" w:rsidRDefault="00732C2E" w:rsidP="00F7512B">
      <w:pPr>
        <w:pStyle w:val="SingleTxtG"/>
        <w:numPr>
          <w:ilvl w:val="0"/>
          <w:numId w:val="18"/>
        </w:numPr>
        <w:ind w:left="1134" w:firstLine="0"/>
        <w:rPr>
          <w:rFonts w:eastAsiaTheme="minorHAnsi"/>
        </w:rPr>
      </w:pPr>
      <w:r w:rsidRPr="00732C2E">
        <w:rPr>
          <w:rFonts w:ascii="GeezLSOnlyU" w:eastAsiaTheme="minorHAnsi" w:hAnsi="GeezLSOnlyU" w:cs="GeezLSOnlyU"/>
        </w:rPr>
        <w:t>ነጻ</w:t>
      </w:r>
      <w:r w:rsidRPr="00732C2E">
        <w:rPr>
          <w:rFonts w:eastAsiaTheme="minorHAnsi"/>
        </w:rPr>
        <w:t xml:space="preserve"> </w:t>
      </w:r>
      <w:r w:rsidRPr="00732C2E">
        <w:rPr>
          <w:rFonts w:ascii="GeezLSOnlyU" w:eastAsiaTheme="minorHAnsi" w:hAnsi="GeezLSOnlyU" w:cs="GeezLSOnlyU"/>
        </w:rPr>
        <w:t>ናይ</w:t>
      </w:r>
      <w:r w:rsidRPr="00732C2E">
        <w:rPr>
          <w:rFonts w:eastAsiaTheme="minorHAnsi"/>
        </w:rPr>
        <w:t xml:space="preserve"> </w:t>
      </w:r>
      <w:r w:rsidRPr="00732C2E">
        <w:rPr>
          <w:rFonts w:ascii="GeezLSOnlyU" w:eastAsiaTheme="minorHAnsi" w:hAnsi="GeezLSOnlyU" w:cs="GeezLSOnlyU"/>
        </w:rPr>
        <w:t>ሰብኣዊ</w:t>
      </w:r>
      <w:r w:rsidRPr="00732C2E">
        <w:rPr>
          <w:rFonts w:eastAsiaTheme="minorHAnsi"/>
        </w:rPr>
        <w:t xml:space="preserve"> </w:t>
      </w:r>
      <w:r w:rsidRPr="00732C2E">
        <w:rPr>
          <w:rFonts w:ascii="GeezLSOnlyU" w:eastAsiaTheme="minorHAnsi" w:hAnsi="GeezLSOnlyU" w:cs="GeezLSOnlyU"/>
        </w:rPr>
        <w:t>መሰላት</w:t>
      </w:r>
      <w:r w:rsidRPr="00732C2E">
        <w:rPr>
          <w:rFonts w:eastAsiaTheme="minorHAnsi"/>
        </w:rPr>
        <w:t xml:space="preserve"> </w:t>
      </w:r>
      <w:r w:rsidRPr="00732C2E">
        <w:rPr>
          <w:rFonts w:ascii="GeezLSOnlyU" w:eastAsiaTheme="minorHAnsi" w:hAnsi="GeezLSOnlyU" w:cs="GeezLSOnlyU"/>
        </w:rPr>
        <w:t>ማሕበራት</w:t>
      </w:r>
      <w:r w:rsidRPr="00732C2E">
        <w:rPr>
          <w:rFonts w:eastAsiaTheme="minorHAnsi"/>
        </w:rPr>
        <w:t xml:space="preserve"> </w:t>
      </w:r>
      <w:r w:rsidRPr="00732C2E">
        <w:rPr>
          <w:rFonts w:ascii="GeezLSOnlyU" w:eastAsiaTheme="minorHAnsi" w:hAnsi="GeezLSOnlyU" w:cs="GeezLSOnlyU"/>
        </w:rPr>
        <w:t>ኣብታ</w:t>
      </w:r>
      <w:r w:rsidRPr="00732C2E">
        <w:rPr>
          <w:rFonts w:eastAsiaTheme="minorHAnsi"/>
        </w:rPr>
        <w:t xml:space="preserve"> </w:t>
      </w:r>
      <w:r w:rsidRPr="00732C2E">
        <w:rPr>
          <w:rFonts w:ascii="GeezLSOnlyU" w:eastAsiaTheme="minorHAnsi" w:hAnsi="GeezLSOnlyU" w:cs="GeezLSOnlyU"/>
        </w:rPr>
        <w:t>ሃገር</w:t>
      </w:r>
      <w:r w:rsidRPr="00732C2E">
        <w:rPr>
          <w:rFonts w:eastAsiaTheme="minorHAnsi"/>
        </w:rPr>
        <w:t xml:space="preserve"> </w:t>
      </w:r>
      <w:r w:rsidRPr="00732C2E">
        <w:rPr>
          <w:rFonts w:ascii="GeezLSOnlyU" w:eastAsiaTheme="minorHAnsi" w:hAnsi="GeezLSOnlyU" w:cs="GeezLSOnlyU"/>
        </w:rPr>
        <w:t>ክሰርሓ</w:t>
      </w:r>
      <w:r w:rsidRPr="00732C2E">
        <w:rPr>
          <w:rFonts w:eastAsiaTheme="minorHAnsi"/>
        </w:rPr>
        <w:t xml:space="preserve"> </w:t>
      </w:r>
      <w:r w:rsidRPr="00732C2E">
        <w:rPr>
          <w:rFonts w:ascii="GeezLSOnlyU" w:eastAsiaTheme="minorHAnsi" w:hAnsi="GeezLSOnlyU" w:cs="GeezLSOnlyU"/>
        </w:rPr>
        <w:t>ኣይፍቀደንን።</w:t>
      </w:r>
      <w:r w:rsidRPr="00732C2E">
        <w:rPr>
          <w:rFonts w:eastAsiaTheme="minorHAnsi"/>
        </w:rPr>
        <w:t xml:space="preserve"> </w:t>
      </w:r>
      <w:r w:rsidRPr="00732C2E">
        <w:rPr>
          <w:rFonts w:ascii="GeezLSOnlyU" w:eastAsiaTheme="minorHAnsi" w:hAnsi="GeezLSOnlyU" w:cs="GeezLSOnlyU"/>
        </w:rPr>
        <w:t>ዓለምለኻውን</w:t>
      </w:r>
      <w:r w:rsidRPr="00732C2E">
        <w:rPr>
          <w:rFonts w:eastAsiaTheme="minorHAnsi"/>
        </w:rPr>
        <w:t xml:space="preserve"> </w:t>
      </w:r>
      <w:r w:rsidRPr="00732C2E">
        <w:rPr>
          <w:rFonts w:ascii="GeezLSOnlyU" w:eastAsiaTheme="minorHAnsi" w:hAnsi="GeezLSOnlyU" w:cs="GeezLSOnlyU"/>
        </w:rPr>
        <w:t>ዘይመንግስታውን</w:t>
      </w:r>
      <w:r w:rsidRPr="00732C2E">
        <w:rPr>
          <w:rFonts w:eastAsiaTheme="minorHAnsi"/>
        </w:rPr>
        <w:t xml:space="preserve"> </w:t>
      </w:r>
      <w:r w:rsidRPr="00732C2E">
        <w:rPr>
          <w:rFonts w:ascii="GeezLSOnlyU" w:eastAsiaTheme="minorHAnsi" w:hAnsi="GeezLSOnlyU" w:cs="GeezLSOnlyU"/>
        </w:rPr>
        <w:t>ማሕበራት</w:t>
      </w:r>
      <w:r w:rsidRPr="00732C2E">
        <w:rPr>
          <w:rFonts w:eastAsiaTheme="minorHAnsi"/>
        </w:rPr>
        <w:t xml:space="preserve"> </w:t>
      </w:r>
      <w:r w:rsidRPr="00732C2E">
        <w:rPr>
          <w:rFonts w:ascii="GeezLSOnlyU" w:eastAsiaTheme="minorHAnsi" w:hAnsi="GeezLSOnlyU" w:cs="GeezLSOnlyU"/>
        </w:rPr>
        <w:t>ዝተወሰና</w:t>
      </w:r>
      <w:r w:rsidRPr="00732C2E">
        <w:rPr>
          <w:rFonts w:eastAsiaTheme="minorHAnsi"/>
        </w:rPr>
        <w:t xml:space="preserve"> </w:t>
      </w:r>
      <w:r w:rsidRPr="00732C2E">
        <w:rPr>
          <w:rFonts w:ascii="GeezLSOnlyU" w:eastAsiaTheme="minorHAnsi" w:hAnsi="GeezLSOnlyU" w:cs="GeezLSOnlyU"/>
        </w:rPr>
        <w:t>ኮይነን</w:t>
      </w:r>
      <w:r w:rsidRPr="00732C2E">
        <w:rPr>
          <w:rFonts w:eastAsiaTheme="minorHAnsi"/>
        </w:rPr>
        <w:t xml:space="preserve"> </w:t>
      </w:r>
      <w:r w:rsidRPr="00732C2E">
        <w:rPr>
          <w:rFonts w:ascii="GeezLSOnlyU" w:eastAsiaTheme="minorHAnsi" w:hAnsi="GeezLSOnlyU" w:cs="GeezLSOnlyU"/>
        </w:rPr>
        <w:t>ብመንግስቲ</w:t>
      </w:r>
      <w:r>
        <w:rPr>
          <w:rFonts w:eastAsiaTheme="minorHAnsi"/>
        </w:rPr>
        <w:t xml:space="preserve"> </w:t>
      </w:r>
      <w:r w:rsidRPr="00732C2E">
        <w:rPr>
          <w:rFonts w:ascii="GeezLSOnlyU" w:eastAsiaTheme="minorHAnsi" w:hAnsi="GeezLSOnlyU" w:cs="GeezLSOnlyU"/>
        </w:rPr>
        <w:t>ዕድመ</w:t>
      </w:r>
      <w:r w:rsidRPr="00732C2E">
        <w:rPr>
          <w:rFonts w:eastAsiaTheme="minorHAnsi"/>
        </w:rPr>
        <w:t xml:space="preserve"> </w:t>
      </w:r>
      <w:r w:rsidRPr="00732C2E">
        <w:rPr>
          <w:rFonts w:ascii="GeezLSOnlyU" w:eastAsiaTheme="minorHAnsi" w:hAnsi="GeezLSOnlyU" w:cs="GeezLSOnlyU"/>
        </w:rPr>
        <w:t>ተጌሩለን</w:t>
      </w:r>
      <w:r w:rsidRPr="00732C2E">
        <w:rPr>
          <w:rFonts w:eastAsiaTheme="minorHAnsi"/>
        </w:rPr>
        <w:t xml:space="preserve"> </w:t>
      </w:r>
      <w:r w:rsidRPr="00732C2E">
        <w:rPr>
          <w:rFonts w:ascii="GeezLSOnlyU" w:eastAsiaTheme="minorHAnsi" w:hAnsi="GeezLSOnlyU" w:cs="GeezLSOnlyU"/>
        </w:rPr>
        <w:t>ብመሰረት</w:t>
      </w:r>
      <w:r w:rsidRPr="00732C2E">
        <w:rPr>
          <w:rFonts w:eastAsiaTheme="minorHAnsi"/>
        </w:rPr>
        <w:t xml:space="preserve"> </w:t>
      </w:r>
      <w:r w:rsidRPr="00732C2E">
        <w:rPr>
          <w:rFonts w:ascii="GeezLSOnlyU" w:eastAsiaTheme="minorHAnsi" w:hAnsi="GeezLSOnlyU" w:cs="GeezLSOnlyU"/>
        </w:rPr>
        <w:t>ጽኑዕ</w:t>
      </w:r>
      <w:r w:rsidRPr="00732C2E">
        <w:rPr>
          <w:rFonts w:eastAsiaTheme="minorHAnsi"/>
        </w:rPr>
        <w:t xml:space="preserve"> </w:t>
      </w:r>
      <w:r w:rsidRPr="00732C2E">
        <w:rPr>
          <w:rFonts w:ascii="GeezLSOnlyU" w:eastAsiaTheme="minorHAnsi" w:hAnsi="GeezLSOnlyU" w:cs="GeezLSOnlyU"/>
        </w:rPr>
        <w:t>ስምምዓት</w:t>
      </w:r>
      <w:r w:rsidRPr="00732C2E">
        <w:rPr>
          <w:rFonts w:eastAsiaTheme="minorHAnsi"/>
        </w:rPr>
        <w:t xml:space="preserve"> </w:t>
      </w:r>
      <w:r w:rsidRPr="00732C2E">
        <w:rPr>
          <w:rFonts w:ascii="GeezLSOnlyU" w:eastAsiaTheme="minorHAnsi" w:hAnsi="GeezLSOnlyU" w:cs="GeezLSOnlyU"/>
        </w:rPr>
        <w:t>ኣገልግሎት</w:t>
      </w:r>
      <w:r w:rsidRPr="00732C2E">
        <w:rPr>
          <w:rFonts w:eastAsiaTheme="minorHAnsi"/>
        </w:rPr>
        <w:t xml:space="preserve"> </w:t>
      </w:r>
      <w:r w:rsidRPr="00732C2E">
        <w:rPr>
          <w:rFonts w:ascii="GeezLSOnlyU" w:eastAsiaTheme="minorHAnsi" w:hAnsi="GeezLSOnlyU" w:cs="GeezLSOnlyU"/>
        </w:rPr>
        <w:t>ዝህባ</w:t>
      </w:r>
      <w:r w:rsidRPr="00732C2E">
        <w:rPr>
          <w:rFonts w:eastAsiaTheme="minorHAnsi"/>
        </w:rPr>
        <w:t xml:space="preserve"> </w:t>
      </w:r>
      <w:r w:rsidRPr="00732C2E">
        <w:rPr>
          <w:rFonts w:ascii="GeezLSOnlyU" w:eastAsiaTheme="minorHAnsi" w:hAnsi="GeezLSOnlyU" w:cs="GeezLSOnlyU"/>
        </w:rPr>
        <w:t>ኢየን።</w:t>
      </w:r>
    </w:p>
    <w:p w14:paraId="1DF4749A" w14:textId="77777777" w:rsidR="00A83CB9" w:rsidRPr="00A83CB9" w:rsidRDefault="00A83CB9" w:rsidP="0094680C">
      <w:pPr>
        <w:pStyle w:val="SingleTxtG"/>
        <w:numPr>
          <w:ilvl w:val="0"/>
          <w:numId w:val="18"/>
        </w:numPr>
        <w:tabs>
          <w:tab w:val="right" w:pos="850"/>
          <w:tab w:val="left" w:pos="1134"/>
          <w:tab w:val="left" w:pos="1559"/>
          <w:tab w:val="left" w:pos="1984"/>
          <w:tab w:val="left" w:leader="dot" w:pos="8787"/>
          <w:tab w:val="right" w:pos="9638"/>
        </w:tabs>
        <w:spacing w:line="240" w:lineRule="auto"/>
        <w:ind w:left="1134" w:firstLine="0"/>
        <w:rPr>
          <w:b/>
        </w:rPr>
      </w:pPr>
      <w:r w:rsidRPr="00A83CB9">
        <w:rPr>
          <w:rFonts w:ascii="GeezLSOnlyU" w:eastAsiaTheme="minorHAnsi" w:hAnsi="GeezLSOnlyU" w:cs="GeezLSOnlyU"/>
        </w:rPr>
        <w:t>ካብ</w:t>
      </w:r>
      <w:r w:rsidRPr="00A83CB9">
        <w:rPr>
          <w:rFonts w:eastAsiaTheme="minorHAnsi"/>
        </w:rPr>
        <w:t xml:space="preserve"> 2012 </w:t>
      </w:r>
      <w:r w:rsidRPr="00A83CB9">
        <w:rPr>
          <w:rFonts w:ascii="GeezLSOnlyU" w:eastAsiaTheme="minorHAnsi" w:hAnsi="GeezLSOnlyU" w:cs="GeezLSOnlyU"/>
        </w:rPr>
        <w:t>ኣትሒዙ፡</w:t>
      </w:r>
      <w:r w:rsidRPr="00A83CB9">
        <w:rPr>
          <w:rFonts w:eastAsiaTheme="minorHAnsi"/>
        </w:rPr>
        <w:t xml:space="preserve"> </w:t>
      </w:r>
      <w:r w:rsidRPr="00A83CB9">
        <w:rPr>
          <w:rFonts w:ascii="GeezLSOnlyU" w:eastAsiaTheme="minorHAnsi" w:hAnsi="GeezLSOnlyU" w:cs="GeezLSOnlyU"/>
        </w:rPr>
        <w:t>እዚ</w:t>
      </w:r>
      <w:r w:rsidRPr="00A83CB9">
        <w:rPr>
          <w:rFonts w:eastAsiaTheme="minorHAnsi"/>
        </w:rPr>
        <w:t xml:space="preserve"> </w:t>
      </w:r>
      <w:r w:rsidRPr="00A83CB9">
        <w:rPr>
          <w:rFonts w:ascii="GeezLSOnlyU" w:eastAsiaTheme="minorHAnsi" w:hAnsi="GeezLSOnlyU" w:cs="GeezLSOnlyU"/>
        </w:rPr>
        <w:t>ሰፊሕ</w:t>
      </w:r>
      <w:r w:rsidRPr="00A83CB9">
        <w:rPr>
          <w:rFonts w:eastAsiaTheme="minorHAnsi"/>
        </w:rPr>
        <w:t xml:space="preserve"> </w:t>
      </w:r>
      <w:r w:rsidRPr="00A83CB9">
        <w:rPr>
          <w:rFonts w:ascii="GeezLSOnlyU" w:eastAsiaTheme="minorHAnsi" w:hAnsi="GeezLSOnlyU" w:cs="GeezLSOnlyU"/>
        </w:rPr>
        <w:t>ዝርግሐ</w:t>
      </w:r>
      <w:r w:rsidRPr="00A83CB9">
        <w:rPr>
          <w:rFonts w:eastAsiaTheme="minorHAnsi"/>
        </w:rPr>
        <w:t xml:space="preserve"> </w:t>
      </w:r>
      <w:r w:rsidRPr="00A83CB9">
        <w:rPr>
          <w:rFonts w:ascii="GeezLSOnlyU" w:eastAsiaTheme="minorHAnsi" w:hAnsi="GeezLSOnlyU" w:cs="GeezLSOnlyU"/>
        </w:rPr>
        <w:t>ዘለዎ</w:t>
      </w:r>
      <w:r w:rsidRPr="00A83CB9">
        <w:rPr>
          <w:rFonts w:eastAsiaTheme="minorHAnsi"/>
        </w:rPr>
        <w:t xml:space="preserve"> </w:t>
      </w:r>
      <w:r w:rsidRPr="00A83CB9">
        <w:rPr>
          <w:rFonts w:ascii="GeezLSOnlyU" w:eastAsiaTheme="minorHAnsi" w:hAnsi="GeezLSOnlyU" w:cs="GeezLSOnlyU"/>
        </w:rPr>
        <w:t>ምግሃስ</w:t>
      </w:r>
      <w:r w:rsidRPr="00A83CB9">
        <w:rPr>
          <w:rFonts w:eastAsiaTheme="minorHAnsi"/>
        </w:rPr>
        <w:t xml:space="preserve"> </w:t>
      </w:r>
      <w:r w:rsidRPr="00A83CB9">
        <w:rPr>
          <w:rFonts w:ascii="GeezLSOnlyU" w:eastAsiaTheme="minorHAnsi" w:hAnsi="GeezLSOnlyU" w:cs="GeezLSOnlyU"/>
        </w:rPr>
        <w:t>ሰብኣዊ</w:t>
      </w:r>
      <w:r w:rsidRPr="00A83CB9">
        <w:rPr>
          <w:rFonts w:eastAsiaTheme="minorHAnsi"/>
        </w:rPr>
        <w:t xml:space="preserve"> </w:t>
      </w:r>
      <w:r w:rsidRPr="00A83CB9">
        <w:rPr>
          <w:rFonts w:ascii="GeezLSOnlyU" w:eastAsiaTheme="minorHAnsi" w:hAnsi="GeezLSOnlyU" w:cs="GeezLSOnlyU"/>
        </w:rPr>
        <w:t>መሰላት፡</w:t>
      </w:r>
      <w:r w:rsidRPr="00A83CB9">
        <w:rPr>
          <w:rFonts w:eastAsiaTheme="minorHAnsi"/>
        </w:rPr>
        <w:t xml:space="preserve"> </w:t>
      </w:r>
      <w:r w:rsidRPr="00A83CB9">
        <w:rPr>
          <w:rFonts w:ascii="GeezLSOnlyU" w:eastAsiaTheme="minorHAnsi" w:hAnsi="GeezLSOnlyU" w:cs="GeezLSOnlyU"/>
        </w:rPr>
        <w:t>ገለ</w:t>
      </w:r>
      <w:r w:rsidRPr="00A83CB9">
        <w:rPr>
          <w:rFonts w:eastAsiaTheme="minorHAnsi"/>
        </w:rPr>
        <w:t xml:space="preserve"> </w:t>
      </w:r>
      <w:r w:rsidRPr="00A83CB9">
        <w:rPr>
          <w:rFonts w:ascii="GeezLSOnlyU" w:eastAsiaTheme="minorHAnsi" w:hAnsi="GeezLSOnlyU" w:cs="GeezLSOnlyU"/>
        </w:rPr>
        <w:t>ካብኡ</w:t>
      </w:r>
      <w:r w:rsidRPr="00A83CB9">
        <w:rPr>
          <w:rFonts w:eastAsiaTheme="minorHAnsi"/>
        </w:rPr>
        <w:t xml:space="preserve"> </w:t>
      </w:r>
      <w:r w:rsidRPr="00A83CB9">
        <w:rPr>
          <w:rFonts w:ascii="GeezLSOnlyU" w:eastAsiaTheme="minorHAnsi" w:hAnsi="GeezLSOnlyU" w:cs="GeezLSOnlyU"/>
        </w:rPr>
        <w:t>ንገበናት</w:t>
      </w:r>
      <w:r w:rsidRPr="00A83CB9">
        <w:rPr>
          <w:rFonts w:eastAsiaTheme="minorHAnsi"/>
        </w:rPr>
        <w:t xml:space="preserve"> </w:t>
      </w:r>
      <w:r w:rsidRPr="00A83CB9">
        <w:rPr>
          <w:rFonts w:ascii="GeezLSOnlyU" w:eastAsiaTheme="minorHAnsi" w:hAnsi="GeezLSOnlyU" w:cs="GeezLSOnlyU"/>
        </w:rPr>
        <w:t>ኣንጻር</w:t>
      </w:r>
      <w:r w:rsidRPr="00A83CB9">
        <w:rPr>
          <w:rFonts w:eastAsiaTheme="minorHAnsi"/>
        </w:rPr>
        <w:t xml:space="preserve"> </w:t>
      </w:r>
      <w:r w:rsidRPr="00A83CB9">
        <w:rPr>
          <w:rFonts w:ascii="GeezLSOnlyU" w:eastAsiaTheme="minorHAnsi" w:hAnsi="GeezLSOnlyU" w:cs="GeezLSOnlyU"/>
        </w:rPr>
        <w:t>ሰብኣውነት</w:t>
      </w:r>
      <w:r w:rsidRPr="00A83CB9">
        <w:rPr>
          <w:rFonts w:eastAsiaTheme="minorHAnsi"/>
        </w:rPr>
        <w:t xml:space="preserve"> </w:t>
      </w:r>
      <w:r w:rsidRPr="00A83CB9">
        <w:rPr>
          <w:rFonts w:ascii="GeezLSOnlyU" w:eastAsiaTheme="minorHAnsi" w:hAnsi="GeezLSOnlyU" w:cs="GeezLSOnlyU"/>
        </w:rPr>
        <w:t>ዝዳረግን</w:t>
      </w:r>
      <w:r w:rsidRPr="00A83CB9">
        <w:rPr>
          <w:rFonts w:eastAsiaTheme="minorHAnsi"/>
        </w:rPr>
        <w:t xml:space="preserve"> </w:t>
      </w:r>
      <w:r w:rsidRPr="00A83CB9">
        <w:rPr>
          <w:rFonts w:ascii="GeezLSOnlyU" w:eastAsiaTheme="minorHAnsi" w:hAnsi="GeezLSOnlyU" w:cs="GeezLSOnlyU"/>
        </w:rPr>
        <w:t>ንግዱድ</w:t>
      </w:r>
      <w:r w:rsidRPr="00A83CB9">
        <w:rPr>
          <w:rFonts w:eastAsiaTheme="minorHAnsi"/>
        </w:rPr>
        <w:t xml:space="preserve"> </w:t>
      </w:r>
      <w:r w:rsidRPr="00A83CB9">
        <w:rPr>
          <w:rFonts w:ascii="GeezLSOnlyU" w:eastAsiaTheme="minorHAnsi" w:hAnsi="GeezLSOnlyU" w:cs="GeezLSOnlyU"/>
        </w:rPr>
        <w:t>ዕስክርና</w:t>
      </w:r>
      <w:r w:rsidRPr="00A83CB9">
        <w:rPr>
          <w:rFonts w:eastAsiaTheme="minorHAnsi"/>
        </w:rPr>
        <w:t xml:space="preserve"> </w:t>
      </w:r>
      <w:r w:rsidRPr="00A83CB9">
        <w:rPr>
          <w:rFonts w:ascii="GeezLSOnlyU" w:eastAsiaTheme="minorHAnsi" w:hAnsi="GeezLSOnlyU" w:cs="GeezLSOnlyU"/>
        </w:rPr>
        <w:t>ብትሕዝቶ</w:t>
      </w:r>
      <w:r w:rsidRPr="00A83CB9">
        <w:rPr>
          <w:rFonts w:eastAsiaTheme="minorHAnsi"/>
        </w:rPr>
        <w:t xml:space="preserve"> </w:t>
      </w:r>
      <w:r w:rsidRPr="00A83CB9">
        <w:rPr>
          <w:rFonts w:ascii="GeezLSOnlyU" w:eastAsiaTheme="minorHAnsi" w:hAnsi="GeezLSOnlyU" w:cs="GeezLSOnlyU"/>
        </w:rPr>
        <w:t>ዝተቃልዑ</w:t>
      </w:r>
      <w:r w:rsidRPr="00A83CB9">
        <w:rPr>
          <w:rFonts w:eastAsiaTheme="minorHAnsi"/>
        </w:rPr>
        <w:t xml:space="preserve"> </w:t>
      </w:r>
      <w:r w:rsidRPr="00A83CB9">
        <w:rPr>
          <w:rFonts w:ascii="GeezLSOnlyU" w:eastAsiaTheme="minorHAnsi" w:hAnsi="GeezLSOnlyU" w:cs="GeezLSOnlyU"/>
        </w:rPr>
        <w:t>ዘካተተን፡</w:t>
      </w:r>
      <w:r w:rsidRPr="00A83CB9">
        <w:rPr>
          <w:rFonts w:eastAsiaTheme="minorHAnsi"/>
        </w:rPr>
        <w:t xml:space="preserve"> </w:t>
      </w:r>
      <w:r w:rsidRPr="00A83CB9">
        <w:rPr>
          <w:rFonts w:ascii="GeezLSOnlyU" w:eastAsiaTheme="minorHAnsi" w:hAnsi="GeezLSOnlyU" w:cs="GeezLSOnlyU"/>
        </w:rPr>
        <w:t>ከም</w:t>
      </w:r>
      <w:r w:rsidRPr="00A83CB9">
        <w:rPr>
          <w:rFonts w:eastAsiaTheme="minorHAnsi"/>
        </w:rPr>
        <w:t xml:space="preserve"> </w:t>
      </w:r>
      <w:r w:rsidRPr="00A83CB9">
        <w:rPr>
          <w:rFonts w:ascii="GeezLSOnlyU" w:eastAsiaTheme="minorHAnsi" w:hAnsi="GeezLSOnlyU" w:cs="GeezLSOnlyU"/>
        </w:rPr>
        <w:t>ቀዳማይ</w:t>
      </w:r>
      <w:r w:rsidRPr="00A83CB9">
        <w:rPr>
          <w:rFonts w:eastAsiaTheme="minorHAnsi"/>
        </w:rPr>
        <w:t xml:space="preserve"> </w:t>
      </w:r>
      <w:r w:rsidRPr="00A83CB9">
        <w:rPr>
          <w:rFonts w:ascii="GeezLSOnlyU" w:eastAsiaTheme="minorHAnsi" w:hAnsi="GeezLSOnlyU" w:cs="GeezLSOnlyU"/>
        </w:rPr>
        <w:t>ጠንቂ</w:t>
      </w:r>
      <w:r w:rsidRPr="00A83CB9">
        <w:rPr>
          <w:rFonts w:eastAsiaTheme="minorHAnsi"/>
        </w:rPr>
        <w:t xml:space="preserve"> </w:t>
      </w:r>
      <w:r w:rsidRPr="00A83CB9">
        <w:rPr>
          <w:rFonts w:ascii="GeezLSOnlyU" w:eastAsiaTheme="minorHAnsi" w:hAnsi="GeezLSOnlyU" w:cs="GeezLSOnlyU"/>
        </w:rPr>
        <w:t>ንናይ</w:t>
      </w:r>
      <w:r w:rsidRPr="00A83CB9">
        <w:rPr>
          <w:rFonts w:eastAsiaTheme="minorHAnsi"/>
        </w:rPr>
        <w:t xml:space="preserve"> </w:t>
      </w:r>
      <w:r w:rsidRPr="00A83CB9">
        <w:rPr>
          <w:rFonts w:ascii="GeezLSOnlyU" w:eastAsiaTheme="minorHAnsi" w:hAnsi="GeezLSOnlyU" w:cs="GeezLSOnlyU"/>
        </w:rPr>
        <w:t>ኣህዛብ</w:t>
      </w:r>
      <w:r w:rsidRPr="00A83CB9">
        <w:rPr>
          <w:rFonts w:eastAsiaTheme="minorHAnsi"/>
        </w:rPr>
        <w:t xml:space="preserve"> </w:t>
      </w:r>
      <w:r w:rsidRPr="00A83CB9">
        <w:rPr>
          <w:rFonts w:ascii="GeezLSOnlyU" w:eastAsiaTheme="minorHAnsi" w:hAnsi="GeezLSOnlyU" w:cs="GeezLSOnlyU"/>
        </w:rPr>
        <w:t>ኣገደስቲ</w:t>
      </w:r>
      <w:r w:rsidRPr="00A83CB9">
        <w:rPr>
          <w:rFonts w:eastAsiaTheme="minorHAnsi"/>
        </w:rPr>
        <w:t xml:space="preserve"> </w:t>
      </w:r>
      <w:r w:rsidRPr="00A83CB9">
        <w:rPr>
          <w:rFonts w:ascii="GeezLSOnlyU" w:eastAsiaTheme="minorHAnsi" w:hAnsi="GeezLSOnlyU" w:cs="GeezLSOnlyU"/>
        </w:rPr>
        <w:t>ውሳኔታት</w:t>
      </w:r>
      <w:r w:rsidRPr="00A83CB9">
        <w:rPr>
          <w:rFonts w:eastAsiaTheme="minorHAnsi"/>
        </w:rPr>
        <w:t xml:space="preserve"> </w:t>
      </w:r>
      <w:r w:rsidRPr="00A83CB9">
        <w:rPr>
          <w:rFonts w:ascii="GeezLSOnlyU" w:eastAsiaTheme="minorHAnsi" w:hAnsi="GeezLSOnlyU" w:cs="GeezLSOnlyU"/>
        </w:rPr>
        <w:t>ምስጋር</w:t>
      </w:r>
      <w:r w:rsidRPr="00A83CB9">
        <w:rPr>
          <w:rFonts w:eastAsiaTheme="minorHAnsi"/>
        </w:rPr>
        <w:t xml:space="preserve"> </w:t>
      </w:r>
      <w:r w:rsidRPr="00A83CB9">
        <w:rPr>
          <w:rFonts w:ascii="GeezLSOnlyU" w:eastAsiaTheme="minorHAnsi" w:hAnsi="GeezLSOnlyU" w:cs="GeezLSOnlyU"/>
        </w:rPr>
        <w:t>ኣህጉራዊ</w:t>
      </w:r>
      <w:r w:rsidRPr="00A83CB9">
        <w:rPr>
          <w:rFonts w:eastAsiaTheme="minorHAnsi"/>
        </w:rPr>
        <w:t xml:space="preserve"> </w:t>
      </w:r>
      <w:r w:rsidRPr="00A83CB9">
        <w:rPr>
          <w:rFonts w:ascii="GeezLSOnlyU" w:eastAsiaTheme="minorHAnsi" w:hAnsi="GeezLSOnlyU" w:cs="GeezLSOnlyU"/>
        </w:rPr>
        <w:t>ዶባትን</w:t>
      </w:r>
      <w:r w:rsidRPr="00A83CB9">
        <w:rPr>
          <w:rFonts w:eastAsiaTheme="minorHAnsi"/>
        </w:rPr>
        <w:t xml:space="preserve"> </w:t>
      </w:r>
      <w:r w:rsidRPr="00A83CB9">
        <w:rPr>
          <w:rFonts w:ascii="GeezLSOnlyU" w:eastAsiaTheme="minorHAnsi" w:hAnsi="GeezLSOnlyU" w:cs="GeezLSOnlyU"/>
        </w:rPr>
        <w:t>ስደተኛ</w:t>
      </w:r>
      <w:r w:rsidRPr="00A83CB9">
        <w:rPr>
          <w:rFonts w:eastAsiaTheme="minorHAnsi"/>
        </w:rPr>
        <w:t xml:space="preserve"> </w:t>
      </w:r>
      <w:r w:rsidRPr="00A83CB9">
        <w:rPr>
          <w:rFonts w:ascii="GeezLSOnlyU" w:eastAsiaTheme="minorHAnsi" w:hAnsi="GeezLSOnlyU" w:cs="GeezLSOnlyU"/>
        </w:rPr>
        <w:t>ምዃንን</w:t>
      </w:r>
      <w:r w:rsidRPr="00A83CB9">
        <w:rPr>
          <w:rFonts w:eastAsiaTheme="minorHAnsi"/>
        </w:rPr>
        <w:t xml:space="preserve"> </w:t>
      </w:r>
      <w:r w:rsidRPr="00A83CB9">
        <w:rPr>
          <w:rFonts w:ascii="GeezLSOnlyU" w:eastAsiaTheme="minorHAnsi" w:hAnsi="GeezLSOnlyU" w:cs="GeezLSOnlyU"/>
        </w:rPr>
        <w:t>ዝብል</w:t>
      </w:r>
      <w:r w:rsidRPr="00A83CB9">
        <w:rPr>
          <w:rFonts w:eastAsiaTheme="minorHAnsi"/>
        </w:rPr>
        <w:t xml:space="preserve"> </w:t>
      </w:r>
      <w:r w:rsidRPr="00A83CB9">
        <w:rPr>
          <w:rFonts w:ascii="GeezLSOnlyU" w:eastAsiaTheme="minorHAnsi" w:hAnsi="GeezLSOnlyU" w:cs="GeezLSOnlyU"/>
        </w:rPr>
        <w:t>ናይ</w:t>
      </w:r>
      <w:r w:rsidRPr="00A83CB9">
        <w:rPr>
          <w:rFonts w:eastAsiaTheme="minorHAnsi"/>
        </w:rPr>
        <w:t xml:space="preserve"> </w:t>
      </w:r>
      <w:r w:rsidRPr="00A83CB9">
        <w:rPr>
          <w:rFonts w:ascii="GeezLSOnlyU" w:eastAsiaTheme="minorHAnsi" w:hAnsi="GeezLSOnlyU" w:cs="GeezLSOnlyU"/>
        </w:rPr>
        <w:t>ፍልይቱ</w:t>
      </w:r>
      <w:r w:rsidRPr="00A83CB9">
        <w:rPr>
          <w:rFonts w:eastAsiaTheme="minorHAnsi"/>
        </w:rPr>
        <w:t xml:space="preserve"> </w:t>
      </w:r>
      <w:r w:rsidRPr="00A83CB9">
        <w:rPr>
          <w:rFonts w:ascii="GeezLSOnlyU" w:eastAsiaTheme="minorHAnsi" w:hAnsi="GeezLSOnlyU" w:cs="GeezLSOnlyU"/>
        </w:rPr>
        <w:t>መርማርቲ</w:t>
      </w:r>
      <w:r w:rsidRPr="00A83CB9">
        <w:rPr>
          <w:rFonts w:eastAsiaTheme="minorHAnsi"/>
        </w:rPr>
        <w:t xml:space="preserve"> </w:t>
      </w:r>
      <w:r w:rsidRPr="00A83CB9">
        <w:rPr>
          <w:rFonts w:ascii="GeezLSOnlyU" w:eastAsiaTheme="minorHAnsi" w:hAnsi="GeezLSOnlyU" w:cs="GeezLSOnlyU"/>
        </w:rPr>
        <w:t>ምዙን</w:t>
      </w:r>
      <w:r w:rsidRPr="00A83CB9">
        <w:rPr>
          <w:rFonts w:eastAsiaTheme="minorHAnsi"/>
        </w:rPr>
        <w:t xml:space="preserve"> </w:t>
      </w:r>
      <w:r w:rsidRPr="00A83CB9">
        <w:rPr>
          <w:rFonts w:ascii="GeezLSOnlyU" w:eastAsiaTheme="minorHAnsi" w:hAnsi="GeezLSOnlyU" w:cs="GeezLSOnlyU"/>
        </w:rPr>
        <w:t>ርእይቶ</w:t>
      </w:r>
      <w:r w:rsidRPr="00A83CB9">
        <w:rPr>
          <w:rFonts w:eastAsiaTheme="minorHAnsi"/>
        </w:rPr>
        <w:t xml:space="preserve"> </w:t>
      </w:r>
      <w:r w:rsidRPr="00A83CB9">
        <w:rPr>
          <w:rFonts w:ascii="GeezLSOnlyU" w:eastAsiaTheme="minorHAnsi" w:hAnsi="GeezLSOnlyU" w:cs="GeezLSOnlyU"/>
        </w:rPr>
        <w:t>ኢዩ።</w:t>
      </w:r>
      <w:r w:rsidRPr="00A83CB9">
        <w:rPr>
          <w:rFonts w:eastAsiaTheme="minorHAnsi"/>
        </w:rPr>
        <w:t xml:space="preserve"> </w:t>
      </w:r>
      <w:r w:rsidRPr="00A83CB9">
        <w:rPr>
          <w:rFonts w:ascii="GeezLSOnlyU" w:eastAsiaTheme="minorHAnsi" w:hAnsi="GeezLSOnlyU" w:cs="GeezLSOnlyU"/>
        </w:rPr>
        <w:t>ንሳቶም</w:t>
      </w:r>
      <w:r w:rsidRPr="00A83CB9">
        <w:rPr>
          <w:rFonts w:eastAsiaTheme="minorHAnsi"/>
        </w:rPr>
        <w:t xml:space="preserve"> </w:t>
      </w:r>
      <w:r w:rsidRPr="00A83CB9">
        <w:rPr>
          <w:rFonts w:ascii="GeezLSOnlyU" w:eastAsiaTheme="minorHAnsi" w:hAnsi="GeezLSOnlyU" w:cs="GeezLSOnlyU"/>
        </w:rPr>
        <w:t>ኣብ</w:t>
      </w:r>
      <w:r w:rsidRPr="00A83CB9">
        <w:rPr>
          <w:rFonts w:eastAsiaTheme="minorHAnsi"/>
        </w:rPr>
        <w:t xml:space="preserve"> </w:t>
      </w:r>
      <w:r w:rsidRPr="00A83CB9">
        <w:rPr>
          <w:rFonts w:ascii="GeezLSOnlyU" w:eastAsiaTheme="minorHAnsi" w:hAnsi="GeezLSOnlyU" w:cs="GeezLSOnlyU"/>
        </w:rPr>
        <w:t>መገድታት</w:t>
      </w:r>
      <w:r w:rsidRPr="00A83CB9">
        <w:rPr>
          <w:rFonts w:eastAsiaTheme="minorHAnsi"/>
        </w:rPr>
        <w:t xml:space="preserve"> </w:t>
      </w:r>
      <w:r w:rsidRPr="00A83CB9">
        <w:rPr>
          <w:rFonts w:ascii="GeezLSOnlyU" w:eastAsiaTheme="minorHAnsi" w:hAnsi="GeezLSOnlyU" w:cs="GeezLSOnlyU"/>
        </w:rPr>
        <w:t>መህደሚ፡</w:t>
      </w:r>
      <w:r w:rsidRPr="00A83CB9">
        <w:rPr>
          <w:rFonts w:eastAsiaTheme="minorHAnsi"/>
        </w:rPr>
        <w:t xml:space="preserve"> </w:t>
      </w:r>
      <w:r w:rsidRPr="00A83CB9">
        <w:rPr>
          <w:rFonts w:ascii="GeezLSOnlyU" w:eastAsiaTheme="minorHAnsi" w:hAnsi="GeezLSOnlyU" w:cs="GeezLSOnlyU"/>
        </w:rPr>
        <w:t>ንዘባህርሩ</w:t>
      </w:r>
      <w:r w:rsidRPr="00A83CB9">
        <w:rPr>
          <w:rFonts w:eastAsiaTheme="minorHAnsi"/>
        </w:rPr>
        <w:t xml:space="preserve"> </w:t>
      </w:r>
      <w:r w:rsidRPr="00A83CB9">
        <w:rPr>
          <w:rFonts w:ascii="GeezLSOnlyU" w:eastAsiaTheme="minorHAnsi" w:hAnsi="GeezLSOnlyU" w:cs="GeezLSOnlyU"/>
        </w:rPr>
        <w:t>ሓደጋታት</w:t>
      </w:r>
      <w:r w:rsidRPr="00A83CB9">
        <w:rPr>
          <w:rFonts w:eastAsiaTheme="minorHAnsi"/>
        </w:rPr>
        <w:t xml:space="preserve"> </w:t>
      </w:r>
      <w:r w:rsidRPr="00A83CB9">
        <w:rPr>
          <w:rFonts w:ascii="GeezLSOnlyU" w:eastAsiaTheme="minorHAnsi" w:hAnsi="GeezLSOnlyU" w:cs="GeezLSOnlyU"/>
        </w:rPr>
        <w:t>ይምክቱ፡</w:t>
      </w:r>
      <w:r w:rsidRPr="00A83CB9">
        <w:rPr>
          <w:rFonts w:eastAsiaTheme="minorHAnsi"/>
        </w:rPr>
        <w:t xml:space="preserve"> </w:t>
      </w:r>
      <w:r w:rsidRPr="00A83CB9">
        <w:rPr>
          <w:rFonts w:ascii="GeezLSOnlyU" w:eastAsiaTheme="minorHAnsi" w:hAnsi="GeezLSOnlyU" w:cs="GeezLSOnlyU"/>
        </w:rPr>
        <w:t>ምኽንያቱ</w:t>
      </w:r>
      <w:r w:rsidRPr="00A83CB9">
        <w:rPr>
          <w:rFonts w:eastAsiaTheme="minorHAnsi"/>
        </w:rPr>
        <w:t xml:space="preserve"> </w:t>
      </w:r>
      <w:r w:rsidRPr="00A83CB9">
        <w:rPr>
          <w:rFonts w:ascii="GeezLSOnlyU" w:eastAsiaTheme="minorHAnsi" w:hAnsi="GeezLSOnlyU" w:cs="GeezLSOnlyU"/>
        </w:rPr>
        <w:t>ናይ</w:t>
      </w:r>
      <w:r w:rsidRPr="00A83CB9">
        <w:rPr>
          <w:rFonts w:eastAsiaTheme="minorHAnsi"/>
        </w:rPr>
        <w:t xml:space="preserve"> </w:t>
      </w:r>
      <w:r w:rsidRPr="00A83CB9">
        <w:rPr>
          <w:rFonts w:ascii="GeezLSOnlyU" w:eastAsiaTheme="minorHAnsi" w:hAnsi="GeezLSOnlyU" w:cs="GeezLSOnlyU"/>
        </w:rPr>
        <w:t>ምጽዋር</w:t>
      </w:r>
      <w:r w:rsidRPr="00A83CB9">
        <w:rPr>
          <w:rFonts w:eastAsiaTheme="minorHAnsi"/>
        </w:rPr>
        <w:t xml:space="preserve"> </w:t>
      </w:r>
      <w:r w:rsidRPr="00A83CB9">
        <w:rPr>
          <w:rFonts w:ascii="GeezLSOnlyU" w:eastAsiaTheme="minorHAnsi" w:hAnsi="GeezLSOnlyU" w:cs="GeezLSOnlyU"/>
        </w:rPr>
        <w:t>ዓቕሞም</w:t>
      </w:r>
      <w:r w:rsidRPr="00A83CB9">
        <w:rPr>
          <w:rFonts w:eastAsiaTheme="minorHAnsi"/>
        </w:rPr>
        <w:t xml:space="preserve"> </w:t>
      </w:r>
      <w:r w:rsidRPr="00A83CB9">
        <w:rPr>
          <w:rFonts w:ascii="GeezLSOnlyU" w:eastAsiaTheme="minorHAnsi" w:hAnsi="GeezLSOnlyU" w:cs="GeezLSOnlyU"/>
        </w:rPr>
        <w:t>ብሰንኪ</w:t>
      </w:r>
      <w:r w:rsidRPr="00A83CB9">
        <w:rPr>
          <w:rFonts w:eastAsiaTheme="minorHAnsi"/>
        </w:rPr>
        <w:t xml:space="preserve"> </w:t>
      </w:r>
      <w:r w:rsidRPr="00A83CB9">
        <w:rPr>
          <w:rFonts w:ascii="GeezLSOnlyU" w:eastAsiaTheme="minorHAnsi" w:hAnsi="GeezLSOnlyU" w:cs="GeezLSOnlyU"/>
        </w:rPr>
        <w:t>ምግሃስ</w:t>
      </w:r>
      <w:r w:rsidRPr="00A83CB9">
        <w:rPr>
          <w:rFonts w:eastAsiaTheme="minorHAnsi"/>
        </w:rPr>
        <w:t xml:space="preserve"> </w:t>
      </w:r>
      <w:r w:rsidRPr="00A83CB9">
        <w:rPr>
          <w:rFonts w:ascii="GeezLSOnlyU" w:eastAsiaTheme="minorHAnsi" w:hAnsi="GeezLSOnlyU" w:cs="GeezLSOnlyU"/>
        </w:rPr>
        <w:t>ሰብኣዊ</w:t>
      </w:r>
      <w:r w:rsidRPr="00A83CB9">
        <w:rPr>
          <w:rFonts w:eastAsiaTheme="minorHAnsi"/>
        </w:rPr>
        <w:t xml:space="preserve"> </w:t>
      </w:r>
      <w:r w:rsidRPr="00A83CB9">
        <w:rPr>
          <w:rFonts w:ascii="GeezLSOnlyU" w:eastAsiaTheme="minorHAnsi" w:hAnsi="GeezLSOnlyU" w:cs="GeezLSOnlyU"/>
        </w:rPr>
        <w:t>መሰላት</w:t>
      </w:r>
      <w:r w:rsidRPr="00A83CB9">
        <w:rPr>
          <w:rFonts w:eastAsiaTheme="minorHAnsi"/>
        </w:rPr>
        <w:t xml:space="preserve"> </w:t>
      </w:r>
      <w:r w:rsidRPr="00A83CB9">
        <w:rPr>
          <w:rFonts w:ascii="GeezLSOnlyU" w:eastAsiaTheme="minorHAnsi" w:hAnsi="GeezLSOnlyU" w:cs="GeezLSOnlyU"/>
        </w:rPr>
        <w:t>ስለ</w:t>
      </w:r>
      <w:r w:rsidRPr="00A83CB9">
        <w:rPr>
          <w:rFonts w:eastAsiaTheme="minorHAnsi"/>
        </w:rPr>
        <w:t xml:space="preserve"> </w:t>
      </w:r>
      <w:r w:rsidRPr="00A83CB9">
        <w:rPr>
          <w:rFonts w:ascii="GeezLSOnlyU" w:eastAsiaTheme="minorHAnsi" w:hAnsi="GeezLSOnlyU" w:cs="GeezLSOnlyU"/>
        </w:rPr>
        <w:t>ዝበረኸ።</w:t>
      </w:r>
      <w:r w:rsidRPr="00A83CB9">
        <w:rPr>
          <w:rFonts w:eastAsiaTheme="minorHAnsi"/>
        </w:rPr>
        <w:t xml:space="preserve"> </w:t>
      </w:r>
      <w:r w:rsidRPr="00A83CB9">
        <w:rPr>
          <w:rFonts w:ascii="GeezLSOnlyU" w:eastAsiaTheme="minorHAnsi" w:hAnsi="GeezLSOnlyU" w:cs="GeezLSOnlyU"/>
        </w:rPr>
        <w:t>ብንጹር</w:t>
      </w:r>
      <w:r w:rsidRPr="00A83CB9">
        <w:rPr>
          <w:rFonts w:eastAsiaTheme="minorHAnsi"/>
        </w:rPr>
        <w:t xml:space="preserve"> </w:t>
      </w:r>
      <w:r w:rsidRPr="00A83CB9">
        <w:rPr>
          <w:rFonts w:ascii="GeezLSOnlyU" w:eastAsiaTheme="minorHAnsi" w:hAnsi="GeezLSOnlyU" w:cs="GeezLSOnlyU"/>
        </w:rPr>
        <w:t>ውን</w:t>
      </w:r>
      <w:r w:rsidRPr="00A83CB9">
        <w:rPr>
          <w:rFonts w:eastAsiaTheme="minorHAnsi"/>
        </w:rPr>
        <w:t xml:space="preserve"> </w:t>
      </w:r>
      <w:r w:rsidRPr="00A83CB9">
        <w:rPr>
          <w:rFonts w:ascii="GeezLSOnlyU" w:eastAsiaTheme="minorHAnsi" w:hAnsi="GeezLSOnlyU" w:cs="GeezLSOnlyU"/>
        </w:rPr>
        <w:t>እቶም</w:t>
      </w:r>
      <w:r w:rsidRPr="00A83CB9">
        <w:rPr>
          <w:rFonts w:eastAsiaTheme="minorHAnsi"/>
        </w:rPr>
        <w:t xml:space="preserve"> </w:t>
      </w:r>
      <w:r w:rsidRPr="00A83CB9">
        <w:rPr>
          <w:rFonts w:ascii="GeezLSOnlyU" w:eastAsiaTheme="minorHAnsi" w:hAnsi="GeezLSOnlyU" w:cs="GeezLSOnlyU"/>
        </w:rPr>
        <w:t>ዝበዝሑ</w:t>
      </w:r>
      <w:r w:rsidRPr="00A83CB9">
        <w:rPr>
          <w:rFonts w:eastAsiaTheme="minorHAnsi"/>
        </w:rPr>
        <w:t xml:space="preserve"> </w:t>
      </w:r>
      <w:r w:rsidRPr="00A83CB9">
        <w:rPr>
          <w:rFonts w:ascii="GeezLSOnlyU" w:eastAsiaTheme="minorHAnsi" w:hAnsi="GeezLSOnlyU" w:cs="GeezLSOnlyU"/>
        </w:rPr>
        <w:t>ዘስካሕክሕ</w:t>
      </w:r>
      <w:r w:rsidRPr="00A83CB9">
        <w:rPr>
          <w:rFonts w:eastAsiaTheme="minorHAnsi"/>
        </w:rPr>
        <w:t xml:space="preserve"> </w:t>
      </w:r>
      <w:r w:rsidRPr="00A83CB9">
        <w:rPr>
          <w:rFonts w:ascii="GeezLSOnlyU" w:eastAsiaTheme="minorHAnsi" w:hAnsi="GeezLSOnlyU" w:cs="GeezLSOnlyU"/>
        </w:rPr>
        <w:t>ምግሃስ</w:t>
      </w:r>
      <w:r w:rsidRPr="00A83CB9">
        <w:rPr>
          <w:rFonts w:eastAsiaTheme="minorHAnsi"/>
        </w:rPr>
        <w:t xml:space="preserve"> </w:t>
      </w:r>
      <w:r w:rsidRPr="00A83CB9">
        <w:rPr>
          <w:rFonts w:ascii="GeezLSOnlyU" w:eastAsiaTheme="minorHAnsi" w:hAnsi="GeezLSOnlyU" w:cs="GeezLSOnlyU"/>
        </w:rPr>
        <w:t>ሰብኣዊ</w:t>
      </w:r>
      <w:r w:rsidRPr="00A83CB9">
        <w:rPr>
          <w:rFonts w:eastAsiaTheme="minorHAnsi"/>
        </w:rPr>
        <w:t xml:space="preserve"> </w:t>
      </w:r>
      <w:r w:rsidRPr="00A83CB9">
        <w:rPr>
          <w:rFonts w:ascii="GeezLSOnlyU" w:eastAsiaTheme="minorHAnsi" w:hAnsi="GeezLSOnlyU" w:cs="GeezLSOnlyU"/>
        </w:rPr>
        <w:t>መሰላት</w:t>
      </w:r>
      <w:r w:rsidRPr="00A83CB9">
        <w:rPr>
          <w:rFonts w:eastAsiaTheme="minorHAnsi"/>
        </w:rPr>
        <w:t xml:space="preserve"> </w:t>
      </w:r>
      <w:r w:rsidRPr="00A83CB9">
        <w:rPr>
          <w:rFonts w:ascii="GeezLSOnlyU" w:eastAsiaTheme="minorHAnsi" w:hAnsi="GeezLSOnlyU" w:cs="GeezLSOnlyU"/>
        </w:rPr>
        <w:t>ብምቅዋም</w:t>
      </w:r>
      <w:r w:rsidRPr="00A83CB9">
        <w:rPr>
          <w:rFonts w:eastAsiaTheme="minorHAnsi"/>
        </w:rPr>
        <w:t xml:space="preserve"> </w:t>
      </w:r>
      <w:r w:rsidRPr="00A83CB9">
        <w:rPr>
          <w:rFonts w:ascii="GeezLSOnlyU" w:eastAsiaTheme="minorHAnsi" w:hAnsi="GeezLSOnlyU" w:cs="GeezLSOnlyU"/>
        </w:rPr>
        <w:t>ዝወጹ</w:t>
      </w:r>
      <w:r w:rsidRPr="00A83CB9">
        <w:rPr>
          <w:rFonts w:eastAsiaTheme="minorHAnsi"/>
        </w:rPr>
        <w:t xml:space="preserve"> </w:t>
      </w:r>
      <w:r w:rsidRPr="00A83CB9">
        <w:rPr>
          <w:rFonts w:ascii="GeezLSOnlyU" w:eastAsiaTheme="minorHAnsi" w:hAnsi="GeezLSOnlyU" w:cs="GeezLSOnlyU"/>
        </w:rPr>
        <w:t>ኢዮም።</w:t>
      </w:r>
    </w:p>
    <w:p w14:paraId="5567531B" w14:textId="4376C7C1" w:rsidR="00F505A3" w:rsidRPr="00E077AF" w:rsidRDefault="008B228B" w:rsidP="0094680C">
      <w:pPr>
        <w:pStyle w:val="SingleTxtG"/>
        <w:numPr>
          <w:ilvl w:val="0"/>
          <w:numId w:val="18"/>
        </w:numPr>
        <w:tabs>
          <w:tab w:val="right" w:pos="850"/>
          <w:tab w:val="left" w:pos="1134"/>
          <w:tab w:val="left" w:pos="1559"/>
          <w:tab w:val="left" w:pos="1984"/>
          <w:tab w:val="left" w:leader="dot" w:pos="8787"/>
          <w:tab w:val="right" w:pos="9638"/>
        </w:tabs>
        <w:spacing w:line="240" w:lineRule="auto"/>
        <w:ind w:left="1134" w:firstLine="0"/>
        <w:rPr>
          <w:b/>
        </w:rPr>
      </w:pPr>
      <w:r w:rsidRPr="008B228B">
        <w:rPr>
          <w:rFonts w:ascii="GeezLSOnlyU" w:eastAsiaTheme="minorHAnsi" w:hAnsi="GeezLSOnlyU" w:cs="GeezLSOnlyU"/>
        </w:rPr>
        <w:t>ናይ</w:t>
      </w:r>
      <w:r w:rsidRPr="008B228B">
        <w:rPr>
          <w:rFonts w:eastAsiaTheme="minorHAnsi"/>
        </w:rPr>
        <w:t xml:space="preserve"> </w:t>
      </w:r>
      <w:r w:rsidRPr="008B228B">
        <w:rPr>
          <w:rFonts w:ascii="GeezLSOnlyU" w:eastAsiaTheme="minorHAnsi" w:hAnsi="GeezLSOnlyU" w:cs="GeezLSOnlyU"/>
        </w:rPr>
        <w:t>ቀረባ</w:t>
      </w:r>
      <w:r w:rsidRPr="008B228B">
        <w:rPr>
          <w:rFonts w:eastAsiaTheme="minorHAnsi"/>
        </w:rPr>
        <w:t xml:space="preserve"> </w:t>
      </w:r>
      <w:r w:rsidRPr="008B228B">
        <w:rPr>
          <w:rFonts w:ascii="GeezLSOnlyU" w:eastAsiaTheme="minorHAnsi" w:hAnsi="GeezLSOnlyU" w:cs="GeezLSOnlyU"/>
        </w:rPr>
        <w:t>ኣጋጣምታት</w:t>
      </w:r>
      <w:r w:rsidRPr="008B228B">
        <w:rPr>
          <w:rFonts w:eastAsiaTheme="minorHAnsi"/>
        </w:rPr>
        <w:t xml:space="preserve"> </w:t>
      </w:r>
      <w:r w:rsidRPr="008B228B">
        <w:rPr>
          <w:rFonts w:ascii="GeezLSOnlyU" w:eastAsiaTheme="minorHAnsi" w:hAnsi="GeezLSOnlyU" w:cs="GeezLSOnlyU"/>
        </w:rPr>
        <w:t>ከምዝሕብርዎ፡</w:t>
      </w:r>
      <w:r w:rsidRPr="008B228B">
        <w:rPr>
          <w:rFonts w:eastAsiaTheme="minorHAnsi"/>
        </w:rPr>
        <w:t xml:space="preserve"> </w:t>
      </w:r>
      <w:r w:rsidRPr="008B228B">
        <w:rPr>
          <w:rFonts w:ascii="GeezLSOnlyU" w:eastAsiaTheme="minorHAnsi" w:hAnsi="GeezLSOnlyU" w:cs="GeezLSOnlyU"/>
        </w:rPr>
        <w:t>እቲ</w:t>
      </w:r>
      <w:r w:rsidRPr="008B228B">
        <w:rPr>
          <w:rFonts w:eastAsiaTheme="minorHAnsi"/>
        </w:rPr>
        <w:t xml:space="preserve"> </w:t>
      </w:r>
      <w:r w:rsidRPr="008B228B">
        <w:rPr>
          <w:rFonts w:ascii="GeezLSOnlyU" w:eastAsiaTheme="minorHAnsi" w:hAnsi="GeezLSOnlyU" w:cs="GeezLSOnlyU"/>
        </w:rPr>
        <w:t>ህዝቢ</w:t>
      </w:r>
      <w:r w:rsidRPr="008B228B">
        <w:rPr>
          <w:rFonts w:eastAsiaTheme="minorHAnsi"/>
        </w:rPr>
        <w:t xml:space="preserve"> </w:t>
      </w:r>
      <w:r w:rsidRPr="008B228B">
        <w:rPr>
          <w:rFonts w:ascii="GeezLSOnlyU" w:eastAsiaTheme="minorHAnsi" w:hAnsi="GeezLSOnlyU" w:cs="GeezLSOnlyU"/>
        </w:rPr>
        <w:t>ኣብ</w:t>
      </w:r>
      <w:r w:rsidRPr="008B228B">
        <w:rPr>
          <w:rFonts w:eastAsiaTheme="minorHAnsi"/>
        </w:rPr>
        <w:t xml:space="preserve"> </w:t>
      </w:r>
      <w:r w:rsidRPr="008B228B">
        <w:rPr>
          <w:rFonts w:ascii="GeezLSOnlyU" w:eastAsiaTheme="minorHAnsi" w:hAnsi="GeezLSOnlyU" w:cs="GeezLSOnlyU"/>
        </w:rPr>
        <w:t>ትሕቲ</w:t>
      </w:r>
      <w:r w:rsidRPr="008B228B">
        <w:rPr>
          <w:rFonts w:eastAsiaTheme="minorHAnsi"/>
        </w:rPr>
        <w:t xml:space="preserve"> </w:t>
      </w:r>
      <w:r w:rsidRPr="008B228B">
        <w:rPr>
          <w:rFonts w:ascii="GeezLSOnlyU" w:eastAsiaTheme="minorHAnsi" w:hAnsi="GeezLSOnlyU" w:cs="GeezLSOnlyU"/>
        </w:rPr>
        <w:t>ፍርሒ</w:t>
      </w:r>
      <w:r w:rsidRPr="008B228B">
        <w:rPr>
          <w:rFonts w:eastAsiaTheme="minorHAnsi"/>
        </w:rPr>
        <w:t xml:space="preserve"> </w:t>
      </w:r>
      <w:r w:rsidRPr="008B228B">
        <w:rPr>
          <w:rFonts w:ascii="GeezLSOnlyU" w:eastAsiaTheme="minorHAnsi" w:hAnsi="GeezLSOnlyU" w:cs="GeezLSOnlyU"/>
        </w:rPr>
        <w:t>ኢደ</w:t>
      </w:r>
      <w:r w:rsidRPr="008B228B">
        <w:rPr>
          <w:rFonts w:eastAsiaTheme="minorHAnsi"/>
        </w:rPr>
        <w:t>-</w:t>
      </w:r>
      <w:r w:rsidRPr="008B228B">
        <w:rPr>
          <w:rFonts w:ascii="GeezLSOnlyU" w:eastAsiaTheme="minorHAnsi" w:hAnsi="GeezLSOnlyU" w:cs="GeezLSOnlyU"/>
        </w:rPr>
        <w:t>ወነናዊ</w:t>
      </w:r>
      <w:r w:rsidRPr="008B228B">
        <w:rPr>
          <w:rFonts w:eastAsiaTheme="minorHAnsi"/>
        </w:rPr>
        <w:t xml:space="preserve"> </w:t>
      </w:r>
      <w:r w:rsidRPr="008B228B">
        <w:rPr>
          <w:rFonts w:ascii="GeezLSOnlyU" w:eastAsiaTheme="minorHAnsi" w:hAnsi="GeezLSOnlyU" w:cs="GeezLSOnlyU"/>
        </w:rPr>
        <w:t>ቀይድን</w:t>
      </w:r>
      <w:r w:rsidRPr="008B228B">
        <w:rPr>
          <w:rFonts w:eastAsiaTheme="minorHAnsi"/>
        </w:rPr>
        <w:t xml:space="preserve"> </w:t>
      </w:r>
      <w:r w:rsidRPr="008B228B">
        <w:rPr>
          <w:rFonts w:ascii="GeezLSOnlyU" w:eastAsiaTheme="minorHAnsi" w:hAnsi="GeezLSOnlyU" w:cs="GeezLSOnlyU"/>
        </w:rPr>
        <w:t>ማእሰርትን</w:t>
      </w:r>
      <w:r w:rsidRPr="008B228B">
        <w:rPr>
          <w:rFonts w:eastAsiaTheme="minorHAnsi"/>
        </w:rPr>
        <w:t xml:space="preserve"> </w:t>
      </w:r>
      <w:r w:rsidRPr="008B228B">
        <w:rPr>
          <w:rFonts w:ascii="GeezLSOnlyU" w:eastAsiaTheme="minorHAnsi" w:hAnsi="GeezLSOnlyU" w:cs="GeezLSOnlyU"/>
        </w:rPr>
        <w:t>ብቀጻሊ</w:t>
      </w:r>
      <w:r w:rsidRPr="008B228B">
        <w:rPr>
          <w:rFonts w:eastAsiaTheme="minorHAnsi"/>
        </w:rPr>
        <w:t xml:space="preserve"> </w:t>
      </w:r>
      <w:r w:rsidRPr="008B228B">
        <w:rPr>
          <w:rFonts w:ascii="GeezLSOnlyU" w:eastAsiaTheme="minorHAnsi" w:hAnsi="GeezLSOnlyU" w:cs="GeezLSOnlyU"/>
        </w:rPr>
        <w:t>ይነብር።</w:t>
      </w:r>
      <w:r w:rsidRPr="008B228B">
        <w:rPr>
          <w:rFonts w:eastAsiaTheme="minorHAnsi"/>
        </w:rPr>
        <w:t xml:space="preserve"> </w:t>
      </w:r>
      <w:r w:rsidRPr="008B228B">
        <w:rPr>
          <w:rFonts w:ascii="GeezLSOnlyU" w:eastAsiaTheme="minorHAnsi" w:hAnsi="GeezLSOnlyU" w:cs="GeezLSOnlyU"/>
        </w:rPr>
        <w:t>መንግስቲ</w:t>
      </w:r>
      <w:r w:rsidRPr="008B228B">
        <w:rPr>
          <w:rFonts w:eastAsiaTheme="minorHAnsi"/>
        </w:rPr>
        <w:t xml:space="preserve"> </w:t>
      </w:r>
      <w:r w:rsidRPr="008B228B">
        <w:rPr>
          <w:rFonts w:ascii="GeezLSOnlyU" w:eastAsiaTheme="minorHAnsi" w:hAnsi="GeezLSOnlyU" w:cs="GeezLSOnlyU"/>
        </w:rPr>
        <w:t>ሕጂ</w:t>
      </w:r>
      <w:r w:rsidRPr="008B228B">
        <w:rPr>
          <w:rFonts w:eastAsiaTheme="minorHAnsi"/>
        </w:rPr>
        <w:t xml:space="preserve"> </w:t>
      </w:r>
      <w:r w:rsidRPr="008B228B">
        <w:rPr>
          <w:rFonts w:ascii="GeezLSOnlyU" w:eastAsiaTheme="minorHAnsi" w:hAnsi="GeezLSOnlyU" w:cs="GeezLSOnlyU"/>
        </w:rPr>
        <w:t>ውን</w:t>
      </w:r>
      <w:r w:rsidRPr="008B228B">
        <w:rPr>
          <w:rFonts w:eastAsiaTheme="minorHAnsi"/>
        </w:rPr>
        <w:t xml:space="preserve"> </w:t>
      </w:r>
      <w:r w:rsidRPr="008B228B">
        <w:rPr>
          <w:rFonts w:ascii="GeezLSOnlyU" w:eastAsiaTheme="minorHAnsi" w:hAnsi="GeezLSOnlyU" w:cs="GeezLSOnlyU"/>
        </w:rPr>
        <w:t>ንሂወት</w:t>
      </w:r>
      <w:r w:rsidRPr="008B228B">
        <w:rPr>
          <w:rFonts w:eastAsiaTheme="minorHAnsi"/>
        </w:rPr>
        <w:t xml:space="preserve"> </w:t>
      </w:r>
      <w:r w:rsidRPr="008B228B">
        <w:rPr>
          <w:rFonts w:ascii="GeezLSOnlyU" w:eastAsiaTheme="minorHAnsi" w:hAnsi="GeezLSOnlyU" w:cs="GeezLSOnlyU"/>
        </w:rPr>
        <w:t>ናይ</w:t>
      </w:r>
      <w:r w:rsidRPr="008B228B">
        <w:rPr>
          <w:rFonts w:eastAsiaTheme="minorHAnsi"/>
        </w:rPr>
        <w:t xml:space="preserve"> </w:t>
      </w:r>
      <w:r w:rsidRPr="008B228B">
        <w:rPr>
          <w:rFonts w:ascii="GeezLSOnlyU" w:eastAsiaTheme="minorHAnsi" w:hAnsi="GeezLSOnlyU" w:cs="GeezLSOnlyU"/>
        </w:rPr>
        <w:t>ዜጋታት</w:t>
      </w:r>
      <w:r w:rsidRPr="008B228B">
        <w:rPr>
          <w:rFonts w:eastAsiaTheme="minorHAnsi"/>
        </w:rPr>
        <w:t xml:space="preserve"> </w:t>
      </w:r>
      <w:r w:rsidRPr="008B228B">
        <w:rPr>
          <w:rFonts w:ascii="GeezLSOnlyU" w:eastAsiaTheme="minorHAnsi" w:hAnsi="GeezLSOnlyU" w:cs="GeezLSOnlyU"/>
        </w:rPr>
        <w:t>ብኽቱር</w:t>
      </w:r>
      <w:r w:rsidRPr="008B228B">
        <w:rPr>
          <w:rFonts w:eastAsiaTheme="minorHAnsi"/>
        </w:rPr>
        <w:t xml:space="preserve"> </w:t>
      </w:r>
      <w:r w:rsidRPr="008B228B">
        <w:rPr>
          <w:rFonts w:ascii="GeezLSOnlyU" w:eastAsiaTheme="minorHAnsi" w:hAnsi="GeezLSOnlyU" w:cs="GeezLSOnlyU"/>
        </w:rPr>
        <w:t>ስለ</w:t>
      </w:r>
      <w:r w:rsidRPr="008B228B">
        <w:rPr>
          <w:rFonts w:eastAsiaTheme="minorHAnsi"/>
        </w:rPr>
        <w:t xml:space="preserve"> </w:t>
      </w:r>
      <w:r w:rsidRPr="008B228B">
        <w:rPr>
          <w:rFonts w:ascii="GeezLSOnlyU" w:eastAsiaTheme="minorHAnsi" w:hAnsi="GeezLSOnlyU" w:cs="GeezLSOnlyU"/>
        </w:rPr>
        <w:t>ዝቆጻጸሮ፡</w:t>
      </w:r>
      <w:r w:rsidRPr="008B228B">
        <w:rPr>
          <w:rFonts w:eastAsiaTheme="minorHAnsi"/>
        </w:rPr>
        <w:t xml:space="preserve"> </w:t>
      </w:r>
      <w:r w:rsidRPr="008B228B">
        <w:rPr>
          <w:rFonts w:ascii="GeezLSOnlyU" w:eastAsiaTheme="minorHAnsi" w:hAnsi="GeezLSOnlyU" w:cs="GeezLSOnlyU"/>
        </w:rPr>
        <w:t>ምስምስቓር</w:t>
      </w:r>
      <w:r w:rsidRPr="008B228B">
        <w:rPr>
          <w:rFonts w:eastAsiaTheme="minorHAnsi"/>
        </w:rPr>
        <w:t xml:space="preserve"> </w:t>
      </w:r>
      <w:r w:rsidRPr="008B228B">
        <w:rPr>
          <w:rFonts w:ascii="GeezLSOnlyU" w:eastAsiaTheme="minorHAnsi" w:hAnsi="GeezLSOnlyU" w:cs="GeezLSOnlyU"/>
        </w:rPr>
        <w:t>ሰብኣዊ</w:t>
      </w:r>
      <w:r w:rsidRPr="008B228B">
        <w:rPr>
          <w:rFonts w:eastAsiaTheme="minorHAnsi"/>
        </w:rPr>
        <w:t xml:space="preserve"> </w:t>
      </w:r>
      <w:r w:rsidRPr="008B228B">
        <w:rPr>
          <w:rFonts w:ascii="GeezLSOnlyU" w:eastAsiaTheme="minorHAnsi" w:hAnsi="GeezLSOnlyU" w:cs="GeezLSOnlyU"/>
        </w:rPr>
        <w:t>መሰላት፣</w:t>
      </w:r>
      <w:r w:rsidRPr="008B228B">
        <w:rPr>
          <w:rFonts w:eastAsiaTheme="minorHAnsi"/>
        </w:rPr>
        <w:t xml:space="preserve"> </w:t>
      </w:r>
      <w:r w:rsidRPr="008B228B">
        <w:rPr>
          <w:rFonts w:ascii="GeezLSOnlyU" w:eastAsiaTheme="minorHAnsi" w:hAnsi="GeezLSOnlyU" w:cs="GeezLSOnlyU"/>
        </w:rPr>
        <w:t>ሲቪላዊ፡</w:t>
      </w:r>
      <w:r w:rsidRPr="008B228B">
        <w:rPr>
          <w:rFonts w:eastAsiaTheme="minorHAnsi"/>
        </w:rPr>
        <w:t xml:space="preserve"> </w:t>
      </w:r>
      <w:r w:rsidRPr="008B228B">
        <w:rPr>
          <w:rFonts w:ascii="GeezLSOnlyU" w:eastAsiaTheme="minorHAnsi" w:hAnsi="GeezLSOnlyU" w:cs="GeezLSOnlyU"/>
        </w:rPr>
        <w:t>ፖለቲካዊ፡</w:t>
      </w:r>
      <w:r w:rsidRPr="008B228B">
        <w:rPr>
          <w:rFonts w:eastAsiaTheme="minorHAnsi"/>
        </w:rPr>
        <w:t xml:space="preserve"> </w:t>
      </w:r>
      <w:r w:rsidRPr="008B228B">
        <w:rPr>
          <w:rFonts w:ascii="GeezLSOnlyU" w:eastAsiaTheme="minorHAnsi" w:hAnsi="GeezLSOnlyU" w:cs="GeezLSOnlyU"/>
        </w:rPr>
        <w:t>ኤኮኖሚያዊ፡</w:t>
      </w:r>
      <w:r w:rsidRPr="008B228B">
        <w:rPr>
          <w:rFonts w:eastAsiaTheme="minorHAnsi"/>
        </w:rPr>
        <w:t xml:space="preserve"> </w:t>
      </w:r>
      <w:r w:rsidRPr="008B228B">
        <w:rPr>
          <w:rFonts w:ascii="GeezLSOnlyU" w:eastAsiaTheme="minorHAnsi" w:hAnsi="GeezLSOnlyU" w:cs="GeezLSOnlyU"/>
        </w:rPr>
        <w:t>ማሕበራውን</w:t>
      </w:r>
      <w:r w:rsidRPr="008B228B">
        <w:rPr>
          <w:rFonts w:eastAsiaTheme="minorHAnsi"/>
        </w:rPr>
        <w:t xml:space="preserve"> </w:t>
      </w:r>
      <w:r w:rsidRPr="008B228B">
        <w:rPr>
          <w:rFonts w:ascii="GeezLSOnlyU" w:eastAsiaTheme="minorHAnsi" w:hAnsi="GeezLSOnlyU" w:cs="GeezLSOnlyU"/>
        </w:rPr>
        <w:t>ባህላውን</w:t>
      </w:r>
      <w:r w:rsidRPr="008B228B">
        <w:rPr>
          <w:rFonts w:eastAsiaTheme="minorHAnsi"/>
        </w:rPr>
        <w:t xml:space="preserve"> </w:t>
      </w:r>
      <w:r w:rsidRPr="008B228B">
        <w:rPr>
          <w:rFonts w:ascii="GeezLSOnlyU" w:eastAsiaTheme="minorHAnsi" w:hAnsi="GeezLSOnlyU" w:cs="GeezLSOnlyU"/>
        </w:rPr>
        <w:t>መሰላት፡</w:t>
      </w:r>
      <w:r w:rsidRPr="008B228B">
        <w:rPr>
          <w:rFonts w:eastAsiaTheme="minorHAnsi"/>
        </w:rPr>
        <w:t xml:space="preserve"> </w:t>
      </w:r>
      <w:r w:rsidRPr="008B228B">
        <w:rPr>
          <w:rFonts w:ascii="GeezLSOnlyU" w:eastAsiaTheme="minorHAnsi" w:hAnsi="GeezLSOnlyU" w:cs="GeezLSOnlyU"/>
        </w:rPr>
        <w:t>ንኤርትራውያን</w:t>
      </w:r>
      <w:r w:rsidRPr="008B228B">
        <w:rPr>
          <w:rFonts w:eastAsiaTheme="minorHAnsi"/>
        </w:rPr>
        <w:t xml:space="preserve"> </w:t>
      </w:r>
      <w:r w:rsidRPr="008B228B">
        <w:rPr>
          <w:rFonts w:ascii="GeezLSOnlyU" w:eastAsiaTheme="minorHAnsi" w:hAnsi="GeezLSOnlyU" w:cs="GeezLSOnlyU"/>
        </w:rPr>
        <w:t>መዓልታዊ</w:t>
      </w:r>
      <w:r w:rsidRPr="008B228B">
        <w:rPr>
          <w:rFonts w:eastAsiaTheme="minorHAnsi"/>
        </w:rPr>
        <w:t xml:space="preserve"> </w:t>
      </w:r>
      <w:r w:rsidRPr="008B228B">
        <w:rPr>
          <w:rFonts w:ascii="GeezLSOnlyU" w:eastAsiaTheme="minorHAnsi" w:hAnsi="GeezLSOnlyU" w:cs="GeezLSOnlyU"/>
        </w:rPr>
        <w:t>ቃልሲ</w:t>
      </w:r>
      <w:r w:rsidRPr="008B228B">
        <w:rPr>
          <w:rFonts w:eastAsiaTheme="minorHAnsi"/>
        </w:rPr>
        <w:t xml:space="preserve"> </w:t>
      </w:r>
      <w:r w:rsidRPr="008B228B">
        <w:rPr>
          <w:rFonts w:ascii="GeezLSOnlyU" w:eastAsiaTheme="minorHAnsi" w:hAnsi="GeezLSOnlyU" w:cs="GeezLSOnlyU"/>
        </w:rPr>
        <w:t>ኮይኑ</w:t>
      </w:r>
      <w:r w:rsidRPr="008B228B">
        <w:rPr>
          <w:rFonts w:eastAsiaTheme="minorHAnsi"/>
        </w:rPr>
        <w:t xml:space="preserve"> </w:t>
      </w:r>
      <w:r w:rsidRPr="008B228B">
        <w:rPr>
          <w:rFonts w:ascii="GeezLSOnlyU" w:eastAsiaTheme="minorHAnsi" w:hAnsi="GeezLSOnlyU" w:cs="GeezLSOnlyU"/>
        </w:rPr>
        <w:t>ይርከብ።</w:t>
      </w:r>
    </w:p>
    <w:p w14:paraId="77EC17E2" w14:textId="26208CA9" w:rsidR="00F505A3" w:rsidRPr="00E077AF" w:rsidRDefault="008B228B" w:rsidP="00EA5F0D">
      <w:pPr>
        <w:pStyle w:val="H1G"/>
        <w:numPr>
          <w:ilvl w:val="0"/>
          <w:numId w:val="23"/>
        </w:numPr>
        <w:tabs>
          <w:tab w:val="clear" w:pos="851"/>
          <w:tab w:val="right" w:pos="567"/>
        </w:tabs>
        <w:ind w:left="1134" w:hanging="503"/>
      </w:pPr>
      <w:r w:rsidRPr="008B228B">
        <w:rPr>
          <w:rFonts w:ascii="GeezLSOnlyU" w:hAnsi="GeezLSOnlyU" w:cs="GeezLSOnlyU"/>
        </w:rPr>
        <w:lastRenderedPageBreak/>
        <w:t>ሲቪላውን</w:t>
      </w:r>
      <w:r w:rsidRPr="008B228B">
        <w:t xml:space="preserve"> </w:t>
      </w:r>
      <w:r w:rsidRPr="008B228B">
        <w:rPr>
          <w:rFonts w:ascii="GeezLSOnlyU" w:hAnsi="GeezLSOnlyU" w:cs="GeezLSOnlyU"/>
        </w:rPr>
        <w:t>ፖለቲካውን</w:t>
      </w:r>
      <w:r w:rsidRPr="008B228B">
        <w:t xml:space="preserve"> </w:t>
      </w:r>
      <w:r w:rsidRPr="008B228B">
        <w:rPr>
          <w:rFonts w:ascii="GeezLSOnlyU" w:hAnsi="GeezLSOnlyU" w:cs="GeezLSOnlyU"/>
        </w:rPr>
        <w:t>መሰላት</w:t>
      </w:r>
    </w:p>
    <w:p w14:paraId="375D3A94" w14:textId="2D04CB2E" w:rsidR="00F505A3" w:rsidRPr="00E077AF" w:rsidRDefault="00C008B2" w:rsidP="00C0614D">
      <w:pPr>
        <w:pStyle w:val="H23G"/>
        <w:numPr>
          <w:ilvl w:val="0"/>
          <w:numId w:val="29"/>
        </w:numPr>
        <w:ind w:hanging="11"/>
      </w:pPr>
      <w:r w:rsidRPr="00C008B2">
        <w:rPr>
          <w:rFonts w:ascii="GeezLSOnlyU" w:hAnsi="GeezLSOnlyU" w:cs="GeezLSOnlyU"/>
        </w:rPr>
        <w:t>ኢደ</w:t>
      </w:r>
      <w:r w:rsidRPr="00C008B2">
        <w:t>-</w:t>
      </w:r>
      <w:r w:rsidRPr="00C008B2">
        <w:rPr>
          <w:rFonts w:ascii="GeezLSOnlyU" w:hAnsi="GeezLSOnlyU" w:cs="GeezLSOnlyU"/>
        </w:rPr>
        <w:t>ወነናዊ</w:t>
      </w:r>
      <w:r w:rsidRPr="00C008B2">
        <w:t xml:space="preserve"> </w:t>
      </w:r>
      <w:r w:rsidRPr="00C008B2">
        <w:rPr>
          <w:rFonts w:ascii="GeezLSOnlyU" w:hAnsi="GeezLSOnlyU" w:cs="GeezLSOnlyU"/>
        </w:rPr>
        <w:t>ቀይድን</w:t>
      </w:r>
      <w:r w:rsidRPr="00C008B2">
        <w:t xml:space="preserve"> </w:t>
      </w:r>
      <w:r w:rsidRPr="00C008B2">
        <w:rPr>
          <w:rFonts w:ascii="GeezLSOnlyU" w:hAnsi="GeezLSOnlyU" w:cs="GeezLSOnlyU"/>
        </w:rPr>
        <w:t>ማእሰርትን</w:t>
      </w:r>
      <w:r w:rsidRPr="00C008B2">
        <w:t xml:space="preserve"> </w:t>
      </w:r>
      <w:r w:rsidRPr="00C008B2">
        <w:rPr>
          <w:rFonts w:ascii="GeezLSOnlyU" w:hAnsi="GeezLSOnlyU" w:cs="GeezLSOnlyU"/>
        </w:rPr>
        <w:t>ዓቐኑ</w:t>
      </w:r>
      <w:r w:rsidRPr="00C008B2">
        <w:t xml:space="preserve"> </w:t>
      </w:r>
      <w:r w:rsidRPr="00C008B2">
        <w:rPr>
          <w:rFonts w:ascii="GeezLSOnlyU" w:hAnsi="GeezLSOnlyU" w:cs="GeezLSOnlyU"/>
        </w:rPr>
        <w:t>ዝሓለፎ</w:t>
      </w:r>
      <w:r w:rsidRPr="00C008B2">
        <w:t xml:space="preserve"> </w:t>
      </w:r>
      <w:r w:rsidRPr="00C008B2">
        <w:rPr>
          <w:rFonts w:ascii="GeezLSOnlyU" w:hAnsi="GeezLSOnlyU" w:cs="GeezLSOnlyU"/>
        </w:rPr>
        <w:t>ማሕቡስን</w:t>
      </w:r>
    </w:p>
    <w:p w14:paraId="0E9D14D0" w14:textId="24B4CC04" w:rsidR="00F505A3" w:rsidRPr="00E077AF" w:rsidRDefault="00A4507D" w:rsidP="00F7512B">
      <w:pPr>
        <w:pStyle w:val="SingleTxtG"/>
        <w:numPr>
          <w:ilvl w:val="0"/>
          <w:numId w:val="18"/>
        </w:numPr>
        <w:ind w:left="1134" w:firstLine="0"/>
        <w:rPr>
          <w:rFonts w:eastAsiaTheme="minorHAnsi"/>
        </w:rPr>
      </w:pPr>
      <w:r w:rsidRPr="00A4507D">
        <w:rPr>
          <w:rFonts w:ascii="GeezLSOnlyU" w:eastAsiaTheme="minorHAnsi" w:hAnsi="GeezLSOnlyU" w:cs="GeezLSOnlyU"/>
        </w:rPr>
        <w:t>ፍልይቲ</w:t>
      </w:r>
      <w:r w:rsidRPr="00A4507D">
        <w:rPr>
          <w:rFonts w:eastAsiaTheme="minorHAnsi"/>
        </w:rPr>
        <w:t xml:space="preserve"> </w:t>
      </w:r>
      <w:r w:rsidRPr="00A4507D">
        <w:rPr>
          <w:rFonts w:ascii="GeezLSOnlyU" w:eastAsiaTheme="minorHAnsi" w:hAnsi="GeezLSOnlyU" w:cs="GeezLSOnlyU"/>
        </w:rPr>
        <w:t>መርማሪት</w:t>
      </w:r>
      <w:r w:rsidRPr="00A4507D">
        <w:rPr>
          <w:rFonts w:eastAsiaTheme="minorHAnsi"/>
        </w:rPr>
        <w:t xml:space="preserve"> </w:t>
      </w:r>
      <w:r w:rsidRPr="00A4507D">
        <w:rPr>
          <w:rFonts w:ascii="GeezLSOnlyU" w:eastAsiaTheme="minorHAnsi" w:hAnsi="GeezLSOnlyU" w:cs="GeezLSOnlyU"/>
        </w:rPr>
        <w:t>ኣብ</w:t>
      </w:r>
      <w:r w:rsidRPr="00A4507D">
        <w:rPr>
          <w:rFonts w:eastAsiaTheme="minorHAnsi"/>
        </w:rPr>
        <w:t xml:space="preserve"> </w:t>
      </w:r>
      <w:r w:rsidRPr="00A4507D">
        <w:rPr>
          <w:rFonts w:ascii="GeezLSOnlyU" w:eastAsiaTheme="minorHAnsi" w:hAnsi="GeezLSOnlyU" w:cs="GeezLSOnlyU"/>
        </w:rPr>
        <w:t>ካልኣይ</w:t>
      </w:r>
      <w:r w:rsidRPr="00A4507D">
        <w:rPr>
          <w:rFonts w:eastAsiaTheme="minorHAnsi"/>
        </w:rPr>
        <w:t xml:space="preserve"> </w:t>
      </w:r>
      <w:r w:rsidRPr="00A4507D">
        <w:rPr>
          <w:rFonts w:ascii="GeezLSOnlyU" w:eastAsiaTheme="minorHAnsi" w:hAnsi="GeezLSOnlyU" w:cs="GeezLSOnlyU"/>
        </w:rPr>
        <w:t>ጸብጻባ፡</w:t>
      </w:r>
      <w:r w:rsidRPr="00A4507D">
        <w:rPr>
          <w:rFonts w:eastAsiaTheme="minorHAnsi"/>
        </w:rPr>
        <w:t xml:space="preserve"> </w:t>
      </w:r>
      <w:r w:rsidRPr="00A4507D">
        <w:rPr>
          <w:rFonts w:ascii="GeezLSOnlyU" w:eastAsiaTheme="minorHAnsi" w:hAnsi="GeezLSOnlyU" w:cs="GeezLSOnlyU"/>
        </w:rPr>
        <w:t>ዓቐኑ</w:t>
      </w:r>
      <w:r w:rsidRPr="00A4507D">
        <w:rPr>
          <w:rFonts w:eastAsiaTheme="minorHAnsi"/>
        </w:rPr>
        <w:t xml:space="preserve"> </w:t>
      </w:r>
      <w:r>
        <w:rPr>
          <w:rFonts w:ascii="GeezLSOnlyU" w:eastAsiaTheme="minorHAnsi" w:hAnsi="GeezLSOnlyU" w:cs="GeezLSOnlyU"/>
        </w:rPr>
        <w:t>ኣብ</w:t>
      </w:r>
      <w:r w:rsidR="00426AF3">
        <w:rPr>
          <w:rFonts w:ascii="GeezLSOnlyU" w:eastAsiaTheme="minorHAnsi" w:hAnsi="GeezLSOnlyU" w:cs="GeezLSOnlyU"/>
        </w:rPr>
        <w:t xml:space="preserve"> </w:t>
      </w:r>
      <w:r w:rsidRPr="00A4507D">
        <w:rPr>
          <w:rFonts w:ascii="GeezLSOnlyU" w:eastAsiaTheme="minorHAnsi" w:hAnsi="GeezLSOnlyU" w:cs="GeezLSOnlyU"/>
        </w:rPr>
        <w:t>ዝሓለፎ</w:t>
      </w:r>
      <w:r w:rsidRPr="00A4507D">
        <w:rPr>
          <w:rFonts w:eastAsiaTheme="minorHAnsi"/>
        </w:rPr>
        <w:t xml:space="preserve"> </w:t>
      </w:r>
      <w:r w:rsidRPr="00A4507D">
        <w:rPr>
          <w:rFonts w:ascii="GeezLSOnlyU" w:eastAsiaTheme="minorHAnsi" w:hAnsi="GeezLSOnlyU" w:cs="GeezLSOnlyU"/>
        </w:rPr>
        <w:t>ማሕቡስ</w:t>
      </w:r>
      <w:r w:rsidRPr="00A4507D">
        <w:rPr>
          <w:rFonts w:eastAsiaTheme="minorHAnsi"/>
        </w:rPr>
        <w:t xml:space="preserve"> </w:t>
      </w:r>
      <w:r w:rsidR="00426AF3">
        <w:rPr>
          <w:rFonts w:ascii="GeezLSOnlyU" w:eastAsiaTheme="minorHAnsi" w:hAnsi="GeezLSOnlyU" w:cs="GeezLSOnlyU"/>
        </w:rPr>
        <w:t xml:space="preserve">ብዛዕባ </w:t>
      </w:r>
      <w:r>
        <w:rPr>
          <w:rFonts w:ascii="GeezLSOnlyU" w:eastAsiaTheme="minorHAnsi" w:hAnsi="GeezLSOnlyU" w:cs="GeezLSOnlyU"/>
        </w:rPr>
        <w:t>ዝፍጸም ግህሰታ</w:t>
      </w:r>
      <w:r w:rsidR="00426AF3">
        <w:rPr>
          <w:rFonts w:ascii="GeezLSOnlyU" w:eastAsiaTheme="minorHAnsi" w:hAnsi="GeezLSOnlyU" w:cs="GeezLSOnlyU"/>
        </w:rPr>
        <w:t xml:space="preserve">ት </w:t>
      </w:r>
      <w:r>
        <w:rPr>
          <w:rFonts w:ascii="GeezLSOnlyU" w:eastAsiaTheme="minorHAnsi" w:hAnsi="GeezLSOnlyU" w:cs="GeezLSOnlyU"/>
        </w:rPr>
        <w:t>ኣስሪሓ</w:t>
      </w:r>
      <w:r w:rsidRPr="00A4507D">
        <w:rPr>
          <w:rFonts w:eastAsiaTheme="minorHAnsi"/>
        </w:rPr>
        <w:t xml:space="preserve"> </w:t>
      </w:r>
      <w:r w:rsidRPr="00A4507D">
        <w:rPr>
          <w:rFonts w:ascii="GeezLSOnlyU" w:eastAsiaTheme="minorHAnsi" w:hAnsi="GeezLSOnlyU" w:cs="GeezLSOnlyU"/>
        </w:rPr>
        <w:t>ገሊጻ</w:t>
      </w:r>
      <w:r w:rsidRPr="00A4507D">
        <w:rPr>
          <w:rFonts w:eastAsiaTheme="minorHAnsi"/>
        </w:rPr>
        <w:t xml:space="preserve"> </w:t>
      </w:r>
      <w:r w:rsidRPr="00A4507D">
        <w:rPr>
          <w:rFonts w:ascii="GeezLSOnlyU" w:eastAsiaTheme="minorHAnsi" w:hAnsi="GeezLSOnlyU" w:cs="GeezLSOnlyU"/>
        </w:rPr>
        <w:t>ኔራ።</w:t>
      </w:r>
      <w:r w:rsidR="00EA5F0D" w:rsidRPr="00E077AF">
        <w:rPr>
          <w:rStyle w:val="FootnoteReference"/>
          <w:rFonts w:eastAsiaTheme="minorHAnsi"/>
        </w:rPr>
        <w:footnoteReference w:id="9"/>
      </w:r>
      <w:r w:rsidR="00EA5F0D" w:rsidRPr="00E077AF">
        <w:rPr>
          <w:rStyle w:val="FootnoteReference"/>
          <w:rFonts w:eastAsiaTheme="minorHAnsi"/>
        </w:rPr>
        <w:t xml:space="preserve"> </w:t>
      </w:r>
      <w:r w:rsidR="00F86B4A" w:rsidRPr="00F86B4A">
        <w:rPr>
          <w:rFonts w:ascii="GeezLSOnlyU" w:eastAsiaTheme="minorHAnsi" w:hAnsi="GeezLSOnlyU" w:cs="GeezLSOnlyU"/>
        </w:rPr>
        <w:t>ብዝርዝር</w:t>
      </w:r>
      <w:r w:rsidR="00F86B4A" w:rsidRPr="00F86B4A">
        <w:rPr>
          <w:rFonts w:eastAsiaTheme="minorHAnsi"/>
        </w:rPr>
        <w:t xml:space="preserve"> </w:t>
      </w:r>
      <w:r w:rsidR="00F86B4A" w:rsidRPr="00F86B4A">
        <w:rPr>
          <w:rFonts w:ascii="GeezLSOnlyU" w:eastAsiaTheme="minorHAnsi" w:hAnsi="GeezLSOnlyU" w:cs="GeezLSOnlyU"/>
        </w:rPr>
        <w:t>ከም</w:t>
      </w:r>
      <w:r w:rsidR="00F86B4A" w:rsidRPr="00F86B4A">
        <w:rPr>
          <w:rFonts w:eastAsiaTheme="minorHAnsi"/>
        </w:rPr>
        <w:t xml:space="preserve"> </w:t>
      </w:r>
      <w:r w:rsidR="00F86B4A" w:rsidRPr="00F86B4A">
        <w:rPr>
          <w:rFonts w:ascii="GeezLSOnlyU" w:eastAsiaTheme="minorHAnsi" w:hAnsi="GeezLSOnlyU" w:cs="GeezLSOnlyU"/>
        </w:rPr>
        <w:t>ዝሓበረቶ፡</w:t>
      </w:r>
      <w:r w:rsidR="00F86B4A" w:rsidRPr="00F86B4A">
        <w:rPr>
          <w:rFonts w:eastAsiaTheme="minorHAnsi"/>
        </w:rPr>
        <w:t xml:space="preserve"> </w:t>
      </w:r>
      <w:r w:rsidR="00F86B4A" w:rsidRPr="00F86B4A">
        <w:rPr>
          <w:rFonts w:ascii="GeezLSOnlyU" w:eastAsiaTheme="minorHAnsi" w:hAnsi="GeezLSOnlyU" w:cs="GeezLSOnlyU"/>
        </w:rPr>
        <w:t>ንምግሃስ</w:t>
      </w:r>
      <w:r w:rsidR="00F86B4A" w:rsidRPr="00F86B4A">
        <w:rPr>
          <w:rFonts w:eastAsiaTheme="minorHAnsi"/>
        </w:rPr>
        <w:t xml:space="preserve"> </w:t>
      </w:r>
      <w:r w:rsidR="00F86B4A" w:rsidRPr="00F86B4A">
        <w:rPr>
          <w:rFonts w:ascii="GeezLSOnlyU" w:eastAsiaTheme="minorHAnsi" w:hAnsi="GeezLSOnlyU" w:cs="GeezLSOnlyU"/>
        </w:rPr>
        <w:t>ሰብኣዊ</w:t>
      </w:r>
      <w:r w:rsidR="00F86B4A" w:rsidRPr="00F86B4A">
        <w:rPr>
          <w:rFonts w:eastAsiaTheme="minorHAnsi"/>
        </w:rPr>
        <w:t xml:space="preserve"> </w:t>
      </w:r>
      <w:r w:rsidR="00F86B4A" w:rsidRPr="00F86B4A">
        <w:rPr>
          <w:rFonts w:ascii="GeezLSOnlyU" w:eastAsiaTheme="minorHAnsi" w:hAnsi="GeezLSOnlyU" w:cs="GeezLSOnlyU"/>
        </w:rPr>
        <w:t>መሰላት</w:t>
      </w:r>
      <w:r w:rsidR="00F86B4A" w:rsidRPr="00F86B4A">
        <w:rPr>
          <w:rFonts w:eastAsiaTheme="minorHAnsi"/>
        </w:rPr>
        <w:t xml:space="preserve"> </w:t>
      </w:r>
      <w:r w:rsidR="00F86B4A" w:rsidRPr="00F86B4A">
        <w:rPr>
          <w:rFonts w:ascii="GeezLSOnlyU" w:eastAsiaTheme="minorHAnsi" w:hAnsi="GeezLSOnlyU" w:cs="GeezLSOnlyU"/>
        </w:rPr>
        <w:t>ኣብ</w:t>
      </w:r>
      <w:r w:rsidR="00F86B4A" w:rsidRPr="00F86B4A">
        <w:rPr>
          <w:rFonts w:eastAsiaTheme="minorHAnsi"/>
        </w:rPr>
        <w:t xml:space="preserve"> </w:t>
      </w:r>
      <w:r w:rsidR="00F86B4A" w:rsidRPr="00F86B4A">
        <w:rPr>
          <w:rFonts w:ascii="GeezLSOnlyU" w:eastAsiaTheme="minorHAnsi" w:hAnsi="GeezLSOnlyU" w:cs="GeezLSOnlyU"/>
        </w:rPr>
        <w:t>ግዜ</w:t>
      </w:r>
      <w:r w:rsidR="00F86B4A" w:rsidRPr="00F86B4A">
        <w:rPr>
          <w:rFonts w:eastAsiaTheme="minorHAnsi"/>
        </w:rPr>
        <w:t xml:space="preserve"> </w:t>
      </w:r>
      <w:r w:rsidR="00F86B4A" w:rsidRPr="00F86B4A">
        <w:rPr>
          <w:rFonts w:ascii="GeezLSOnlyU" w:eastAsiaTheme="minorHAnsi" w:hAnsi="GeezLSOnlyU" w:cs="GeezLSOnlyU"/>
        </w:rPr>
        <w:t>ማሕቡስ</w:t>
      </w:r>
      <w:r w:rsidR="00F86B4A" w:rsidRPr="00F86B4A">
        <w:rPr>
          <w:rFonts w:eastAsiaTheme="minorHAnsi"/>
        </w:rPr>
        <w:t xml:space="preserve"> </w:t>
      </w:r>
      <w:r w:rsidR="00F86B4A" w:rsidRPr="00F86B4A">
        <w:rPr>
          <w:rFonts w:ascii="GeezLSOnlyU" w:eastAsiaTheme="minorHAnsi" w:hAnsi="GeezLSOnlyU" w:cs="GeezLSOnlyU"/>
        </w:rPr>
        <w:t>ንነዊሕ</w:t>
      </w:r>
      <w:r w:rsidR="00F86B4A" w:rsidRPr="00F86B4A">
        <w:rPr>
          <w:rFonts w:eastAsiaTheme="minorHAnsi"/>
        </w:rPr>
        <w:t xml:space="preserve"> </w:t>
      </w:r>
      <w:r w:rsidR="00F86B4A" w:rsidRPr="00F86B4A">
        <w:rPr>
          <w:rFonts w:ascii="GeezLSOnlyU" w:eastAsiaTheme="minorHAnsi" w:hAnsi="GeezLSOnlyU" w:cs="GeezLSOnlyU"/>
        </w:rPr>
        <w:t>ደሕሪ</w:t>
      </w:r>
      <w:r w:rsidR="00F86B4A" w:rsidRPr="00F86B4A">
        <w:rPr>
          <w:rFonts w:eastAsiaTheme="minorHAnsi"/>
        </w:rPr>
        <w:t xml:space="preserve"> </w:t>
      </w:r>
      <w:r w:rsidR="00F86B4A" w:rsidRPr="00F86B4A">
        <w:rPr>
          <w:rFonts w:ascii="GeezLSOnlyU" w:eastAsiaTheme="minorHAnsi" w:hAnsi="GeezLSOnlyU" w:cs="GeezLSOnlyU"/>
        </w:rPr>
        <w:t>ምጽናዕ፡</w:t>
      </w:r>
      <w:r w:rsidR="00F86B4A" w:rsidRPr="00F86B4A">
        <w:rPr>
          <w:rFonts w:eastAsiaTheme="minorHAnsi"/>
        </w:rPr>
        <w:t xml:space="preserve"> </w:t>
      </w:r>
      <w:r w:rsidR="00F86B4A" w:rsidRPr="00F86B4A">
        <w:rPr>
          <w:rFonts w:ascii="GeezLSOnlyU" w:eastAsiaTheme="minorHAnsi" w:hAnsi="GeezLSOnlyU" w:cs="GeezLSOnlyU"/>
        </w:rPr>
        <w:t>ኣሰቃቂ</w:t>
      </w:r>
      <w:r w:rsidR="00F86B4A" w:rsidRPr="00F86B4A">
        <w:rPr>
          <w:rFonts w:eastAsiaTheme="minorHAnsi"/>
        </w:rPr>
        <w:t xml:space="preserve"> </w:t>
      </w:r>
      <w:r w:rsidR="00F86B4A" w:rsidRPr="00F86B4A">
        <w:rPr>
          <w:rFonts w:ascii="GeezLSOnlyU" w:eastAsiaTheme="minorHAnsi" w:hAnsi="GeezLSOnlyU" w:cs="GeezLSOnlyU"/>
        </w:rPr>
        <w:t>ኩነታት</w:t>
      </w:r>
      <w:r w:rsidR="00F86B4A" w:rsidRPr="00F86B4A">
        <w:rPr>
          <w:rFonts w:eastAsiaTheme="minorHAnsi"/>
        </w:rPr>
        <w:t xml:space="preserve"> </w:t>
      </w:r>
      <w:r w:rsidR="00F86B4A" w:rsidRPr="00F86B4A">
        <w:rPr>
          <w:rFonts w:ascii="GeezLSOnlyU" w:eastAsiaTheme="minorHAnsi" w:hAnsi="GeezLSOnlyU" w:cs="GeezLSOnlyU"/>
        </w:rPr>
        <w:t>ማእሰርቲ፡</w:t>
      </w:r>
      <w:r w:rsidR="00F86B4A" w:rsidRPr="00F86B4A">
        <w:rPr>
          <w:rFonts w:eastAsiaTheme="minorHAnsi"/>
        </w:rPr>
        <w:t xml:space="preserve"> </w:t>
      </w:r>
      <w:r w:rsidR="00F86B4A" w:rsidRPr="00F86B4A">
        <w:rPr>
          <w:rFonts w:ascii="GeezLSOnlyU" w:eastAsiaTheme="minorHAnsi" w:hAnsi="GeezLSOnlyU" w:cs="GeezLSOnlyU"/>
        </w:rPr>
        <w:t>ንባህርያዊ</w:t>
      </w:r>
      <w:r w:rsidR="00F86B4A" w:rsidRPr="00F86B4A">
        <w:rPr>
          <w:rFonts w:eastAsiaTheme="minorHAnsi"/>
        </w:rPr>
        <w:t xml:space="preserve"> </w:t>
      </w:r>
      <w:r w:rsidR="00F86B4A" w:rsidRPr="00F86B4A">
        <w:rPr>
          <w:rFonts w:ascii="GeezLSOnlyU" w:eastAsiaTheme="minorHAnsi" w:hAnsi="GeezLSOnlyU" w:cs="GeezLSOnlyU"/>
        </w:rPr>
        <w:t>ክብረት</w:t>
      </w:r>
      <w:r w:rsidR="00F86B4A" w:rsidRPr="00F86B4A">
        <w:rPr>
          <w:rFonts w:eastAsiaTheme="minorHAnsi"/>
        </w:rPr>
        <w:t xml:space="preserve"> </w:t>
      </w:r>
      <w:r w:rsidR="00F86B4A" w:rsidRPr="00F86B4A">
        <w:rPr>
          <w:rFonts w:ascii="GeezLSOnlyU" w:eastAsiaTheme="minorHAnsi" w:hAnsi="GeezLSOnlyU" w:cs="GeezLSOnlyU"/>
        </w:rPr>
        <w:t>እሱራት</w:t>
      </w:r>
      <w:r w:rsidR="00F86B4A" w:rsidRPr="00F86B4A">
        <w:rPr>
          <w:rFonts w:eastAsiaTheme="minorHAnsi"/>
        </w:rPr>
        <w:t xml:space="preserve"> </w:t>
      </w:r>
      <w:r w:rsidR="00F86B4A" w:rsidRPr="00F86B4A">
        <w:rPr>
          <w:rFonts w:ascii="GeezLSOnlyU" w:eastAsiaTheme="minorHAnsi" w:hAnsi="GeezLSOnlyU" w:cs="GeezLSOnlyU"/>
        </w:rPr>
        <w:t>ብኣሉታ</w:t>
      </w:r>
      <w:r w:rsidR="00F86B4A" w:rsidRPr="00F86B4A">
        <w:rPr>
          <w:rFonts w:eastAsiaTheme="minorHAnsi"/>
        </w:rPr>
        <w:t xml:space="preserve"> </w:t>
      </w:r>
      <w:r w:rsidR="00F86B4A" w:rsidRPr="00F86B4A">
        <w:rPr>
          <w:rFonts w:ascii="GeezLSOnlyU" w:eastAsiaTheme="minorHAnsi" w:hAnsi="GeezLSOnlyU" w:cs="GeezLSOnlyU"/>
        </w:rPr>
        <w:t>ከምዝጸለወ</w:t>
      </w:r>
      <w:r w:rsidR="00F86B4A" w:rsidRPr="00F86B4A">
        <w:rPr>
          <w:rFonts w:eastAsiaTheme="minorHAnsi"/>
        </w:rPr>
        <w:t xml:space="preserve"> </w:t>
      </w:r>
      <w:r w:rsidR="00F86B4A" w:rsidRPr="00F86B4A">
        <w:rPr>
          <w:rFonts w:ascii="GeezLSOnlyU" w:eastAsiaTheme="minorHAnsi" w:hAnsi="GeezLSOnlyU" w:cs="GeezLSOnlyU"/>
        </w:rPr>
        <w:t>ኣስሚራትሉ።</w:t>
      </w:r>
      <w:r w:rsidR="00F86B4A" w:rsidRPr="00F86B4A">
        <w:rPr>
          <w:rFonts w:eastAsiaTheme="minorHAnsi"/>
        </w:rPr>
        <w:t xml:space="preserve"> </w:t>
      </w:r>
      <w:r w:rsidR="00F86B4A" w:rsidRPr="00F86B4A">
        <w:rPr>
          <w:rFonts w:ascii="GeezLSOnlyU" w:eastAsiaTheme="minorHAnsi" w:hAnsi="GeezLSOnlyU" w:cs="GeezLSOnlyU"/>
        </w:rPr>
        <w:t>ብዝሒ</w:t>
      </w:r>
      <w:r w:rsidR="00F86B4A" w:rsidRPr="00F86B4A">
        <w:rPr>
          <w:rFonts w:eastAsiaTheme="minorHAnsi"/>
        </w:rPr>
        <w:t xml:space="preserve"> </w:t>
      </w:r>
      <w:r w:rsidR="00F86B4A" w:rsidRPr="00F86B4A">
        <w:rPr>
          <w:rFonts w:ascii="GeezLSOnlyU" w:eastAsiaTheme="minorHAnsi" w:hAnsi="GeezLSOnlyU" w:cs="GeezLSOnlyU"/>
        </w:rPr>
        <w:t>እሱራትን</w:t>
      </w:r>
      <w:r w:rsidR="00F86B4A" w:rsidRPr="00F86B4A">
        <w:rPr>
          <w:rFonts w:eastAsiaTheme="minorHAnsi"/>
        </w:rPr>
        <w:t xml:space="preserve"> </w:t>
      </w:r>
      <w:r w:rsidR="00F86B4A" w:rsidRPr="00F86B4A">
        <w:rPr>
          <w:rFonts w:ascii="GeezLSOnlyU" w:eastAsiaTheme="minorHAnsi" w:hAnsi="GeezLSOnlyU" w:cs="GeezLSOnlyU"/>
        </w:rPr>
        <w:t>ልክዕ</w:t>
      </w:r>
      <w:r w:rsidR="00F86B4A" w:rsidRPr="00F86B4A">
        <w:rPr>
          <w:rFonts w:eastAsiaTheme="minorHAnsi"/>
        </w:rPr>
        <w:t xml:space="preserve"> </w:t>
      </w:r>
      <w:r w:rsidR="00F86B4A" w:rsidRPr="00F86B4A">
        <w:rPr>
          <w:rFonts w:ascii="GeezLSOnlyU" w:eastAsiaTheme="minorHAnsi" w:hAnsi="GeezLSOnlyU" w:cs="GeezLSOnlyU"/>
        </w:rPr>
        <w:t>ቁጽሪ</w:t>
      </w:r>
      <w:r w:rsidR="00F86B4A" w:rsidRPr="00F86B4A">
        <w:rPr>
          <w:rFonts w:eastAsiaTheme="minorHAnsi"/>
        </w:rPr>
        <w:t xml:space="preserve"> </w:t>
      </w:r>
      <w:r w:rsidR="00F86B4A" w:rsidRPr="00F86B4A">
        <w:rPr>
          <w:rFonts w:ascii="GeezLSOnlyU" w:eastAsiaTheme="minorHAnsi" w:hAnsi="GeezLSOnlyU" w:cs="GeezLSOnlyU"/>
        </w:rPr>
        <w:t>ቤት</w:t>
      </w:r>
      <w:r w:rsidR="00F86B4A" w:rsidRPr="00F86B4A">
        <w:rPr>
          <w:rFonts w:eastAsiaTheme="minorHAnsi"/>
        </w:rPr>
        <w:t xml:space="preserve"> </w:t>
      </w:r>
      <w:r w:rsidR="00F86B4A" w:rsidRPr="00F86B4A">
        <w:rPr>
          <w:rFonts w:ascii="GeezLSOnlyU" w:eastAsiaTheme="minorHAnsi" w:hAnsi="GeezLSOnlyU" w:cs="GeezLSOnlyU"/>
        </w:rPr>
        <w:t>ማእሰርትታትን</w:t>
      </w:r>
      <w:r w:rsidR="00F86B4A" w:rsidRPr="00F86B4A">
        <w:rPr>
          <w:rFonts w:eastAsiaTheme="minorHAnsi"/>
        </w:rPr>
        <w:t xml:space="preserve"> </w:t>
      </w:r>
      <w:r w:rsidR="00F86B4A" w:rsidRPr="00F86B4A">
        <w:rPr>
          <w:rFonts w:ascii="GeezLSOnlyU" w:eastAsiaTheme="minorHAnsi" w:hAnsi="GeezLSOnlyU" w:cs="GeezLSOnlyU"/>
        </w:rPr>
        <w:t>ወግዓዊ</w:t>
      </w:r>
      <w:r w:rsidR="00F86B4A" w:rsidRPr="00F86B4A">
        <w:rPr>
          <w:rFonts w:eastAsiaTheme="minorHAnsi"/>
        </w:rPr>
        <w:t xml:space="preserve"> </w:t>
      </w:r>
      <w:r w:rsidR="00F86B4A" w:rsidRPr="00F86B4A">
        <w:rPr>
          <w:rFonts w:ascii="GeezLSOnlyU" w:eastAsiaTheme="minorHAnsi" w:hAnsi="GeezLSOnlyU" w:cs="GeezLSOnlyU"/>
        </w:rPr>
        <w:t>ይኹን</w:t>
      </w:r>
      <w:r w:rsidR="00F86B4A" w:rsidRPr="00F86B4A">
        <w:rPr>
          <w:rFonts w:eastAsiaTheme="minorHAnsi"/>
        </w:rPr>
        <w:t xml:space="preserve"> </w:t>
      </w:r>
      <w:r w:rsidR="00F86B4A" w:rsidRPr="00F86B4A">
        <w:rPr>
          <w:rFonts w:ascii="GeezLSOnlyU" w:eastAsiaTheme="minorHAnsi" w:hAnsi="GeezLSOnlyU" w:cs="GeezLSOnlyU"/>
        </w:rPr>
        <w:t>ዘይወግዓዊ</w:t>
      </w:r>
      <w:r w:rsidR="00F86B4A" w:rsidRPr="00F86B4A">
        <w:rPr>
          <w:rFonts w:eastAsiaTheme="minorHAnsi"/>
        </w:rPr>
        <w:t xml:space="preserve"> </w:t>
      </w:r>
      <w:r w:rsidR="00F86B4A" w:rsidRPr="00F86B4A">
        <w:rPr>
          <w:rFonts w:ascii="GeezLSOnlyU" w:eastAsiaTheme="minorHAnsi" w:hAnsi="GeezLSOnlyU" w:cs="GeezLSOnlyU"/>
        </w:rPr>
        <w:t>ስታትስቲካዊ</w:t>
      </w:r>
      <w:r w:rsidR="00F86B4A" w:rsidRPr="00F86B4A">
        <w:rPr>
          <w:rFonts w:eastAsiaTheme="minorHAnsi"/>
        </w:rPr>
        <w:t xml:space="preserve"> </w:t>
      </w:r>
      <w:r w:rsidR="00F86B4A" w:rsidRPr="00F86B4A">
        <w:rPr>
          <w:rFonts w:ascii="GeezLSOnlyU" w:eastAsiaTheme="minorHAnsi" w:hAnsi="GeezLSOnlyU" w:cs="GeezLSOnlyU"/>
        </w:rPr>
        <w:t>ኣሃዛት</w:t>
      </w:r>
      <w:r w:rsidR="00F86B4A" w:rsidRPr="00F86B4A">
        <w:rPr>
          <w:rFonts w:eastAsiaTheme="minorHAnsi"/>
        </w:rPr>
        <w:t xml:space="preserve"> </w:t>
      </w:r>
      <w:r w:rsidR="00F86B4A" w:rsidRPr="00F86B4A">
        <w:rPr>
          <w:rFonts w:ascii="GeezLSOnlyU" w:eastAsiaTheme="minorHAnsi" w:hAnsi="GeezLSOnlyU" w:cs="GeezLSOnlyU"/>
        </w:rPr>
        <w:t>ንምርካብ</w:t>
      </w:r>
      <w:r w:rsidR="00F86B4A" w:rsidRPr="00F86B4A">
        <w:rPr>
          <w:rFonts w:eastAsiaTheme="minorHAnsi"/>
        </w:rPr>
        <w:t xml:space="preserve"> </w:t>
      </w:r>
      <w:r w:rsidR="00F86B4A" w:rsidRPr="00F86B4A">
        <w:rPr>
          <w:rFonts w:ascii="GeezLSOnlyU" w:eastAsiaTheme="minorHAnsi" w:hAnsi="GeezLSOnlyU" w:cs="GeezLSOnlyU"/>
        </w:rPr>
        <w:t>ኣጸጋሚ</w:t>
      </w:r>
      <w:r w:rsidR="00F86B4A" w:rsidRPr="00F86B4A">
        <w:rPr>
          <w:rFonts w:eastAsiaTheme="minorHAnsi"/>
        </w:rPr>
        <w:t xml:space="preserve"> </w:t>
      </w:r>
      <w:r w:rsidR="00F86B4A" w:rsidRPr="00F86B4A">
        <w:rPr>
          <w:rFonts w:ascii="GeezLSOnlyU" w:eastAsiaTheme="minorHAnsi" w:hAnsi="GeezLSOnlyU" w:cs="GeezLSOnlyU"/>
        </w:rPr>
        <w:t>ብምዃኑ፡</w:t>
      </w:r>
      <w:r w:rsidR="00F86B4A" w:rsidRPr="00F86B4A">
        <w:rPr>
          <w:rFonts w:eastAsiaTheme="minorHAnsi"/>
        </w:rPr>
        <w:t xml:space="preserve"> </w:t>
      </w:r>
      <w:r w:rsidR="00F86B4A" w:rsidRPr="00F86B4A">
        <w:rPr>
          <w:rFonts w:ascii="GeezLSOnlyU" w:eastAsiaTheme="minorHAnsi" w:hAnsi="GeezLSOnlyU" w:cs="GeezLSOnlyU"/>
        </w:rPr>
        <w:t>እዞም</w:t>
      </w:r>
      <w:r w:rsidR="00F86B4A" w:rsidRPr="00F86B4A">
        <w:rPr>
          <w:rFonts w:eastAsiaTheme="minorHAnsi"/>
        </w:rPr>
        <w:t xml:space="preserve"> </w:t>
      </w:r>
      <w:r w:rsidR="00F86B4A" w:rsidRPr="00F86B4A">
        <w:rPr>
          <w:rFonts w:ascii="GeezLSOnlyU" w:eastAsiaTheme="minorHAnsi" w:hAnsi="GeezLSOnlyU" w:cs="GeezLSOnlyU"/>
        </w:rPr>
        <w:t>ዝጥቀሱ</w:t>
      </w:r>
      <w:r w:rsidR="00F86B4A" w:rsidRPr="00F86B4A">
        <w:rPr>
          <w:rFonts w:eastAsiaTheme="minorHAnsi"/>
        </w:rPr>
        <w:t xml:space="preserve"> </w:t>
      </w:r>
      <w:r w:rsidR="00F86B4A" w:rsidRPr="00F86B4A">
        <w:rPr>
          <w:rFonts w:ascii="GeezLSOnlyU" w:eastAsiaTheme="minorHAnsi" w:hAnsi="GeezLSOnlyU" w:cs="GeezLSOnlyU"/>
        </w:rPr>
        <w:t>ጉድለታት</w:t>
      </w:r>
      <w:r w:rsidR="00F86B4A" w:rsidRPr="00F86B4A">
        <w:rPr>
          <w:rFonts w:eastAsiaTheme="minorHAnsi"/>
        </w:rPr>
        <w:t xml:space="preserve"> </w:t>
      </w:r>
      <w:r w:rsidR="00F86B4A" w:rsidRPr="00F86B4A">
        <w:rPr>
          <w:rFonts w:ascii="GeezLSOnlyU" w:eastAsiaTheme="minorHAnsi" w:hAnsi="GeezLSOnlyU" w:cs="GeezLSOnlyU"/>
        </w:rPr>
        <w:t>ባዕላቶም</w:t>
      </w:r>
      <w:r w:rsidR="00F86B4A" w:rsidRPr="00F86B4A">
        <w:rPr>
          <w:rFonts w:eastAsiaTheme="minorHAnsi"/>
        </w:rPr>
        <w:t xml:space="preserve"> </w:t>
      </w:r>
      <w:r w:rsidR="00F86B4A" w:rsidRPr="00F86B4A">
        <w:rPr>
          <w:rFonts w:ascii="GeezLSOnlyU" w:eastAsiaTheme="minorHAnsi" w:hAnsi="GeezLSOnlyU" w:cs="GeezLSOnlyU"/>
        </w:rPr>
        <w:t>ዝምልስዎ</w:t>
      </w:r>
      <w:r w:rsidR="00F86B4A" w:rsidRPr="00F86B4A">
        <w:rPr>
          <w:rFonts w:eastAsiaTheme="minorHAnsi"/>
        </w:rPr>
        <w:t xml:space="preserve"> </w:t>
      </w:r>
      <w:r w:rsidR="00F86B4A" w:rsidRPr="00F86B4A">
        <w:rPr>
          <w:rFonts w:ascii="GeezLSOnlyU" w:eastAsiaTheme="minorHAnsi" w:hAnsi="GeezLSOnlyU" w:cs="GeezLSOnlyU"/>
        </w:rPr>
        <w:t>ኾይኑ፡</w:t>
      </w:r>
      <w:r w:rsidR="00F86B4A" w:rsidRPr="00F86B4A">
        <w:rPr>
          <w:rFonts w:eastAsiaTheme="minorHAnsi"/>
        </w:rPr>
        <w:t xml:space="preserve"> </w:t>
      </w:r>
      <w:r w:rsidR="00F86B4A" w:rsidRPr="00F86B4A">
        <w:rPr>
          <w:rFonts w:ascii="GeezLSOnlyU" w:eastAsiaTheme="minorHAnsi" w:hAnsi="GeezLSOnlyU" w:cs="GeezLSOnlyU"/>
        </w:rPr>
        <w:t>ኣብ</w:t>
      </w:r>
      <w:r w:rsidR="00F86B4A" w:rsidRPr="00F86B4A">
        <w:rPr>
          <w:rFonts w:eastAsiaTheme="minorHAnsi"/>
        </w:rPr>
        <w:t xml:space="preserve"> </w:t>
      </w:r>
      <w:r w:rsidR="00F86B4A" w:rsidRPr="00F86B4A">
        <w:rPr>
          <w:rFonts w:ascii="GeezLSOnlyU" w:eastAsiaTheme="minorHAnsi" w:hAnsi="GeezLSOnlyU" w:cs="GeezLSOnlyU"/>
        </w:rPr>
        <w:t>ዝኾነ</w:t>
      </w:r>
      <w:r w:rsidR="00F86B4A" w:rsidRPr="00F86B4A">
        <w:rPr>
          <w:rFonts w:eastAsiaTheme="minorHAnsi"/>
        </w:rPr>
        <w:t xml:space="preserve"> </w:t>
      </w:r>
      <w:r w:rsidR="00F86B4A" w:rsidRPr="00F86B4A">
        <w:rPr>
          <w:rFonts w:ascii="GeezLSOnlyU" w:eastAsiaTheme="minorHAnsi" w:hAnsi="GeezLSOnlyU" w:cs="GeezLSOnlyU"/>
        </w:rPr>
        <w:t>ስርዓት</w:t>
      </w:r>
      <w:r w:rsidR="00F86B4A" w:rsidRPr="00F86B4A">
        <w:rPr>
          <w:rFonts w:eastAsiaTheme="minorHAnsi"/>
        </w:rPr>
        <w:t xml:space="preserve"> </w:t>
      </w:r>
      <w:r w:rsidR="00F86B4A" w:rsidRPr="00F86B4A">
        <w:rPr>
          <w:rFonts w:ascii="GeezLSOnlyU" w:eastAsiaTheme="minorHAnsi" w:hAnsi="GeezLSOnlyU" w:cs="GeezLSOnlyU"/>
        </w:rPr>
        <w:t>ቤት</w:t>
      </w:r>
      <w:r w:rsidR="00F86B4A" w:rsidRPr="00F86B4A">
        <w:rPr>
          <w:rFonts w:eastAsiaTheme="minorHAnsi"/>
        </w:rPr>
        <w:t xml:space="preserve"> </w:t>
      </w:r>
      <w:r w:rsidR="00F86B4A" w:rsidRPr="00F86B4A">
        <w:rPr>
          <w:rFonts w:ascii="GeezLSOnlyU" w:eastAsiaTheme="minorHAnsi" w:hAnsi="GeezLSOnlyU" w:cs="GeezLSOnlyU"/>
        </w:rPr>
        <w:t>ማሕቡስ</w:t>
      </w:r>
      <w:r w:rsidR="00F86B4A" w:rsidRPr="00F86B4A">
        <w:rPr>
          <w:rFonts w:eastAsiaTheme="minorHAnsi"/>
        </w:rPr>
        <w:t xml:space="preserve"> </w:t>
      </w:r>
      <w:r w:rsidR="00F86B4A" w:rsidRPr="00F86B4A">
        <w:rPr>
          <w:rFonts w:ascii="GeezLSOnlyU" w:eastAsiaTheme="minorHAnsi" w:hAnsi="GeezLSOnlyU" w:cs="GeezLSOnlyU"/>
        </w:rPr>
        <w:t>ግሉጽነት</w:t>
      </w:r>
      <w:r w:rsidR="00F86B4A" w:rsidRPr="00F86B4A">
        <w:rPr>
          <w:rFonts w:eastAsiaTheme="minorHAnsi"/>
        </w:rPr>
        <w:t xml:space="preserve"> </w:t>
      </w:r>
      <w:r w:rsidR="00F86B4A" w:rsidRPr="00F86B4A">
        <w:rPr>
          <w:rFonts w:ascii="GeezLSOnlyU" w:eastAsiaTheme="minorHAnsi" w:hAnsi="GeezLSOnlyU" w:cs="GeezLSOnlyU"/>
        </w:rPr>
        <w:t>ከም</w:t>
      </w:r>
      <w:r w:rsidR="00F86B4A" w:rsidRPr="00F86B4A">
        <w:rPr>
          <w:rFonts w:eastAsiaTheme="minorHAnsi"/>
        </w:rPr>
        <w:t xml:space="preserve"> </w:t>
      </w:r>
      <w:r w:rsidR="00F86B4A" w:rsidRPr="00F86B4A">
        <w:rPr>
          <w:rFonts w:ascii="GeezLSOnlyU" w:eastAsiaTheme="minorHAnsi" w:hAnsi="GeezLSOnlyU" w:cs="GeezLSOnlyU"/>
        </w:rPr>
        <w:t>ኣገዳሲ</w:t>
      </w:r>
      <w:r w:rsidR="00F86B4A" w:rsidRPr="00F86B4A">
        <w:rPr>
          <w:rFonts w:eastAsiaTheme="minorHAnsi"/>
        </w:rPr>
        <w:t xml:space="preserve"> </w:t>
      </w:r>
      <w:r w:rsidR="00F86B4A" w:rsidRPr="00F86B4A">
        <w:rPr>
          <w:rFonts w:ascii="GeezLSOnlyU" w:eastAsiaTheme="minorHAnsi" w:hAnsi="GeezLSOnlyU" w:cs="GeezLSOnlyU"/>
        </w:rPr>
        <w:t>ባእታ</w:t>
      </w:r>
      <w:r w:rsidR="00F86B4A" w:rsidRPr="00F86B4A">
        <w:rPr>
          <w:rFonts w:eastAsiaTheme="minorHAnsi"/>
        </w:rPr>
        <w:t xml:space="preserve"> </w:t>
      </w:r>
      <w:r w:rsidR="00F86B4A" w:rsidRPr="00F86B4A">
        <w:rPr>
          <w:rFonts w:ascii="GeezLSOnlyU" w:eastAsiaTheme="minorHAnsi" w:hAnsi="GeezLSOnlyU" w:cs="GeezLSOnlyU"/>
        </w:rPr>
        <w:t>ኣብ</w:t>
      </w:r>
      <w:r w:rsidR="00F86B4A" w:rsidRPr="00F86B4A">
        <w:rPr>
          <w:rFonts w:eastAsiaTheme="minorHAnsi"/>
        </w:rPr>
        <w:t xml:space="preserve"> </w:t>
      </w:r>
      <w:r w:rsidR="00F86B4A" w:rsidRPr="00F86B4A">
        <w:rPr>
          <w:rFonts w:ascii="GeezLSOnlyU" w:eastAsiaTheme="minorHAnsi" w:hAnsi="GeezLSOnlyU" w:cs="GeezLSOnlyU"/>
        </w:rPr>
        <w:t>ልዕልና</w:t>
      </w:r>
      <w:r w:rsidR="00F86B4A" w:rsidRPr="00F86B4A">
        <w:rPr>
          <w:rFonts w:eastAsiaTheme="minorHAnsi"/>
        </w:rPr>
        <w:t xml:space="preserve"> </w:t>
      </w:r>
      <w:r w:rsidR="00F86B4A" w:rsidRPr="00F86B4A">
        <w:rPr>
          <w:rFonts w:ascii="GeezLSOnlyU" w:eastAsiaTheme="minorHAnsi" w:hAnsi="GeezLSOnlyU" w:cs="GeezLSOnlyU"/>
        </w:rPr>
        <w:t>ሕጊ</w:t>
      </w:r>
      <w:r w:rsidR="00F86B4A" w:rsidRPr="00F86B4A">
        <w:rPr>
          <w:rFonts w:eastAsiaTheme="minorHAnsi"/>
        </w:rPr>
        <w:t xml:space="preserve"> </w:t>
      </w:r>
      <w:r w:rsidR="00F86B4A" w:rsidRPr="00F86B4A">
        <w:rPr>
          <w:rFonts w:ascii="GeezLSOnlyU" w:eastAsiaTheme="minorHAnsi" w:hAnsi="GeezLSOnlyU" w:cs="GeezLSOnlyU"/>
        </w:rPr>
        <w:t>ዝተመስረተ</w:t>
      </w:r>
      <w:r w:rsidR="00F86B4A" w:rsidRPr="00F86B4A">
        <w:rPr>
          <w:rFonts w:eastAsiaTheme="minorHAnsi"/>
        </w:rPr>
        <w:t xml:space="preserve"> </w:t>
      </w:r>
      <w:r w:rsidR="00F86B4A" w:rsidRPr="00F86B4A">
        <w:rPr>
          <w:rFonts w:ascii="GeezLSOnlyU" w:eastAsiaTheme="minorHAnsi" w:hAnsi="GeezLSOnlyU" w:cs="GeezLSOnlyU"/>
        </w:rPr>
        <w:t>ክኸውን</w:t>
      </w:r>
      <w:r w:rsidR="00F86B4A" w:rsidRPr="00F86B4A">
        <w:rPr>
          <w:rFonts w:eastAsiaTheme="minorHAnsi"/>
        </w:rPr>
        <w:t xml:space="preserve"> </w:t>
      </w:r>
      <w:r w:rsidR="00F86B4A" w:rsidRPr="00F86B4A">
        <w:rPr>
          <w:rFonts w:ascii="GeezLSOnlyU" w:eastAsiaTheme="minorHAnsi" w:hAnsi="GeezLSOnlyU" w:cs="GeezLSOnlyU"/>
        </w:rPr>
        <w:t>ከምዘለዎ</w:t>
      </w:r>
      <w:r w:rsidR="00F86B4A" w:rsidRPr="00F86B4A">
        <w:rPr>
          <w:rFonts w:eastAsiaTheme="minorHAnsi"/>
        </w:rPr>
        <w:t xml:space="preserve"> </w:t>
      </w:r>
      <w:r w:rsidR="00F86B4A" w:rsidRPr="00F86B4A">
        <w:rPr>
          <w:rFonts w:ascii="GeezLSOnlyU" w:eastAsiaTheme="minorHAnsi" w:hAnsi="GeezLSOnlyU" w:cs="GeezLSOnlyU"/>
        </w:rPr>
        <w:t>ኢዩ።</w:t>
      </w:r>
      <w:r w:rsidR="00F86B4A" w:rsidRPr="00F86B4A">
        <w:rPr>
          <w:rFonts w:eastAsiaTheme="minorHAnsi"/>
        </w:rPr>
        <w:t xml:space="preserve"> </w:t>
      </w:r>
      <w:r w:rsidR="00F86B4A" w:rsidRPr="00F86B4A">
        <w:rPr>
          <w:rFonts w:ascii="GeezLSOnlyU" w:eastAsiaTheme="minorHAnsi" w:hAnsi="GeezLSOnlyU" w:cs="GeezLSOnlyU"/>
        </w:rPr>
        <w:t>እዚ</w:t>
      </w:r>
      <w:r w:rsidR="00F86B4A" w:rsidRPr="00F86B4A">
        <w:rPr>
          <w:rFonts w:eastAsiaTheme="minorHAnsi"/>
        </w:rPr>
        <w:t xml:space="preserve"> </w:t>
      </w:r>
      <w:r w:rsidR="00F86B4A" w:rsidRPr="00F86B4A">
        <w:rPr>
          <w:rFonts w:ascii="GeezLSOnlyU" w:eastAsiaTheme="minorHAnsi" w:hAnsi="GeezLSOnlyU" w:cs="GeezLSOnlyU"/>
        </w:rPr>
        <w:t>ኩሉ</w:t>
      </w:r>
      <w:r w:rsidR="00F86B4A" w:rsidRPr="00F86B4A">
        <w:rPr>
          <w:rFonts w:eastAsiaTheme="minorHAnsi"/>
        </w:rPr>
        <w:t xml:space="preserve"> </w:t>
      </w:r>
      <w:r w:rsidR="00F86B4A" w:rsidRPr="00F86B4A">
        <w:rPr>
          <w:rFonts w:ascii="GeezLSOnlyU" w:eastAsiaTheme="minorHAnsi" w:hAnsi="GeezLSOnlyU" w:cs="GeezLSOnlyU"/>
        </w:rPr>
        <w:t>ኢደ</w:t>
      </w:r>
      <w:r w:rsidR="00F86B4A" w:rsidRPr="00F86B4A">
        <w:rPr>
          <w:rFonts w:eastAsiaTheme="minorHAnsi"/>
        </w:rPr>
        <w:t>-</w:t>
      </w:r>
      <w:r w:rsidR="00F86B4A" w:rsidRPr="00F86B4A">
        <w:rPr>
          <w:rFonts w:ascii="GeezLSOnlyU" w:eastAsiaTheme="minorHAnsi" w:hAnsi="GeezLSOnlyU" w:cs="GeezLSOnlyU"/>
        </w:rPr>
        <w:t>ወነንናዊ</w:t>
      </w:r>
      <w:r w:rsidR="00F86B4A" w:rsidRPr="00F86B4A">
        <w:rPr>
          <w:rFonts w:eastAsiaTheme="minorHAnsi"/>
        </w:rPr>
        <w:t xml:space="preserve"> </w:t>
      </w:r>
      <w:r w:rsidR="00F86B4A" w:rsidRPr="00F86B4A">
        <w:rPr>
          <w:rFonts w:ascii="GeezLSOnlyU" w:eastAsiaTheme="minorHAnsi" w:hAnsi="GeezLSOnlyU" w:cs="GeezLSOnlyU"/>
        </w:rPr>
        <w:t>ቀይድን</w:t>
      </w:r>
      <w:r w:rsidR="00F86B4A" w:rsidRPr="00F86B4A">
        <w:rPr>
          <w:rFonts w:eastAsiaTheme="minorHAnsi"/>
        </w:rPr>
        <w:t xml:space="preserve"> </w:t>
      </w:r>
      <w:r w:rsidR="00F86B4A" w:rsidRPr="00F86B4A">
        <w:rPr>
          <w:rFonts w:ascii="GeezLSOnlyU" w:eastAsiaTheme="minorHAnsi" w:hAnsi="GeezLSOnlyU" w:cs="GeezLSOnlyU"/>
        </w:rPr>
        <w:t>ማእሰርትን</w:t>
      </w:r>
      <w:r w:rsidR="00F86B4A" w:rsidRPr="00F86B4A">
        <w:rPr>
          <w:rFonts w:eastAsiaTheme="minorHAnsi"/>
        </w:rPr>
        <w:t xml:space="preserve"> </w:t>
      </w:r>
      <w:r w:rsidR="00F86B4A" w:rsidRPr="00F86B4A">
        <w:rPr>
          <w:rFonts w:ascii="GeezLSOnlyU" w:eastAsiaTheme="minorHAnsi" w:hAnsi="GeezLSOnlyU" w:cs="GeezLSOnlyU"/>
        </w:rPr>
        <w:t>ከምኡ</w:t>
      </w:r>
      <w:r w:rsidR="00F86B4A" w:rsidRPr="00F86B4A">
        <w:rPr>
          <w:rFonts w:eastAsiaTheme="minorHAnsi"/>
        </w:rPr>
        <w:t>’</w:t>
      </w:r>
      <w:r w:rsidR="00F86B4A" w:rsidRPr="00F86B4A">
        <w:rPr>
          <w:rFonts w:ascii="GeezLSOnlyU" w:eastAsiaTheme="minorHAnsi" w:hAnsi="GeezLSOnlyU" w:cs="GeezLSOnlyU"/>
        </w:rPr>
        <w:t>ውን</w:t>
      </w:r>
      <w:r w:rsidR="00F86B4A" w:rsidRPr="00F86B4A">
        <w:rPr>
          <w:rFonts w:eastAsiaTheme="minorHAnsi"/>
        </w:rPr>
        <w:t xml:space="preserve"> </w:t>
      </w:r>
      <w:r w:rsidR="00F86B4A" w:rsidRPr="00F86B4A">
        <w:rPr>
          <w:rFonts w:ascii="GeezLSOnlyU" w:eastAsiaTheme="minorHAnsi" w:hAnsi="GeezLSOnlyU" w:cs="GeezLSOnlyU"/>
        </w:rPr>
        <w:t>ኩነታት</w:t>
      </w:r>
      <w:r w:rsidR="00F86B4A" w:rsidRPr="00F86B4A">
        <w:rPr>
          <w:rFonts w:eastAsiaTheme="minorHAnsi"/>
        </w:rPr>
        <w:t xml:space="preserve"> </w:t>
      </w:r>
      <w:r w:rsidR="00F86B4A" w:rsidRPr="00F86B4A">
        <w:rPr>
          <w:rFonts w:ascii="GeezLSOnlyU" w:eastAsiaTheme="minorHAnsi" w:hAnsi="GeezLSOnlyU" w:cs="GeezLSOnlyU"/>
        </w:rPr>
        <w:t>ቤት</w:t>
      </w:r>
      <w:r w:rsidR="00F86B4A" w:rsidRPr="00F86B4A">
        <w:rPr>
          <w:rFonts w:eastAsiaTheme="minorHAnsi"/>
        </w:rPr>
        <w:t xml:space="preserve"> </w:t>
      </w:r>
      <w:r w:rsidR="00F86B4A" w:rsidRPr="00F86B4A">
        <w:rPr>
          <w:rFonts w:ascii="GeezLSOnlyU" w:eastAsiaTheme="minorHAnsi" w:hAnsi="GeezLSOnlyU" w:cs="GeezLSOnlyU"/>
        </w:rPr>
        <w:t>ማሕቡስን</w:t>
      </w:r>
      <w:r w:rsidR="00F86B4A" w:rsidRPr="00F86B4A">
        <w:rPr>
          <w:rFonts w:eastAsiaTheme="minorHAnsi"/>
        </w:rPr>
        <w:t xml:space="preserve"> </w:t>
      </w:r>
      <w:r w:rsidR="00F86B4A" w:rsidRPr="00F86B4A">
        <w:rPr>
          <w:rFonts w:ascii="GeezLSOnlyU" w:eastAsiaTheme="minorHAnsi" w:hAnsi="GeezLSOnlyU" w:cs="GeezLSOnlyU"/>
        </w:rPr>
        <w:t>ብኮምሽን</w:t>
      </w:r>
      <w:r w:rsidR="00F86B4A" w:rsidRPr="00F86B4A">
        <w:rPr>
          <w:rFonts w:eastAsiaTheme="minorHAnsi"/>
        </w:rPr>
        <w:t xml:space="preserve"> </w:t>
      </w:r>
      <w:r w:rsidR="00F86B4A" w:rsidRPr="00F86B4A">
        <w:rPr>
          <w:rFonts w:ascii="GeezLSOnlyU" w:eastAsiaTheme="minorHAnsi" w:hAnsi="GeezLSOnlyU" w:cs="GeezLSOnlyU"/>
        </w:rPr>
        <w:t>መርማሪት</w:t>
      </w:r>
      <w:r w:rsidR="00F86B4A" w:rsidRPr="00F86B4A">
        <w:rPr>
          <w:rFonts w:eastAsiaTheme="minorHAnsi"/>
        </w:rPr>
        <w:t xml:space="preserve"> </w:t>
      </w:r>
      <w:r w:rsidR="00F86B4A" w:rsidRPr="00F86B4A">
        <w:rPr>
          <w:rFonts w:ascii="GeezLSOnlyU" w:eastAsiaTheme="minorHAnsi" w:hAnsi="GeezLSOnlyU" w:cs="GeezLSOnlyU"/>
        </w:rPr>
        <w:t>ሰብኣዊ</w:t>
      </w:r>
      <w:r w:rsidR="00F86B4A" w:rsidRPr="00F86B4A">
        <w:rPr>
          <w:rFonts w:eastAsiaTheme="minorHAnsi"/>
        </w:rPr>
        <w:t xml:space="preserve"> </w:t>
      </w:r>
      <w:r w:rsidR="00F86B4A" w:rsidRPr="00F86B4A">
        <w:rPr>
          <w:rFonts w:ascii="GeezLSOnlyU" w:eastAsiaTheme="minorHAnsi" w:hAnsi="GeezLSOnlyU" w:cs="GeezLSOnlyU"/>
        </w:rPr>
        <w:t>መሰላት</w:t>
      </w:r>
      <w:r w:rsidR="00F86B4A" w:rsidRPr="00F86B4A">
        <w:rPr>
          <w:rFonts w:eastAsiaTheme="minorHAnsi"/>
        </w:rPr>
        <w:t xml:space="preserve"> </w:t>
      </w:r>
      <w:r w:rsidR="00F86B4A" w:rsidRPr="00F86B4A">
        <w:rPr>
          <w:rFonts w:ascii="GeezLSOnlyU" w:eastAsiaTheme="minorHAnsi" w:hAnsi="GeezLSOnlyU" w:cs="GeezLSOnlyU"/>
        </w:rPr>
        <w:t>ኣብ</w:t>
      </w:r>
      <w:r w:rsidR="00F86B4A" w:rsidRPr="00F86B4A">
        <w:rPr>
          <w:rFonts w:eastAsiaTheme="minorHAnsi"/>
        </w:rPr>
        <w:t xml:space="preserve"> </w:t>
      </w:r>
      <w:r w:rsidR="00F86B4A" w:rsidRPr="00F86B4A">
        <w:rPr>
          <w:rFonts w:ascii="GeezLSOnlyU" w:eastAsiaTheme="minorHAnsi" w:hAnsi="GeezLSOnlyU" w:cs="GeezLSOnlyU"/>
        </w:rPr>
        <w:t>ኤርትራ</w:t>
      </w:r>
      <w:r w:rsidR="00F86B4A" w:rsidRPr="00F86B4A">
        <w:rPr>
          <w:rFonts w:eastAsiaTheme="minorHAnsi"/>
        </w:rPr>
        <w:t xml:space="preserve"> </w:t>
      </w:r>
      <w:r w:rsidR="00F86B4A" w:rsidRPr="00F86B4A">
        <w:rPr>
          <w:rFonts w:ascii="GeezLSOnlyU" w:eastAsiaTheme="minorHAnsi" w:hAnsi="GeezLSOnlyU" w:cs="GeezLSOnlyU"/>
        </w:rPr>
        <w:t>ውን</w:t>
      </w:r>
      <w:r w:rsidR="00F86B4A" w:rsidRPr="00F86B4A">
        <w:rPr>
          <w:rFonts w:eastAsiaTheme="minorHAnsi"/>
        </w:rPr>
        <w:t xml:space="preserve"> </w:t>
      </w:r>
      <w:r w:rsidR="00F86B4A" w:rsidRPr="00F86B4A">
        <w:rPr>
          <w:rFonts w:ascii="GeezLSOnlyU" w:eastAsiaTheme="minorHAnsi" w:hAnsi="GeezLSOnlyU" w:cs="GeezLSOnlyU"/>
        </w:rPr>
        <w:t>ብሰፊሑ</w:t>
      </w:r>
      <w:r w:rsidR="00F86B4A" w:rsidRPr="00F86B4A">
        <w:rPr>
          <w:rFonts w:eastAsiaTheme="minorHAnsi"/>
        </w:rPr>
        <w:t xml:space="preserve"> </w:t>
      </w:r>
      <w:r w:rsidR="00F86B4A" w:rsidRPr="00F86B4A">
        <w:rPr>
          <w:rFonts w:ascii="GeezLSOnlyU" w:eastAsiaTheme="minorHAnsi" w:hAnsi="GeezLSOnlyU" w:cs="GeezLSOnlyU"/>
        </w:rPr>
        <w:t>ተሰኒዱ</w:t>
      </w:r>
      <w:r w:rsidR="00F86B4A" w:rsidRPr="00F86B4A">
        <w:rPr>
          <w:rFonts w:eastAsiaTheme="minorHAnsi"/>
        </w:rPr>
        <w:t xml:space="preserve"> </w:t>
      </w:r>
      <w:r w:rsidR="00F86B4A" w:rsidRPr="00F86B4A">
        <w:rPr>
          <w:rFonts w:ascii="GeezLSOnlyU" w:eastAsiaTheme="minorHAnsi" w:hAnsi="GeezLSOnlyU" w:cs="GeezLSOnlyU"/>
        </w:rPr>
        <w:t>ኣሎ።</w:t>
      </w:r>
      <w:r w:rsidR="00EA5F0D" w:rsidRPr="00E077AF">
        <w:rPr>
          <w:rStyle w:val="FootnoteReference"/>
          <w:rFonts w:eastAsiaTheme="minorHAnsi"/>
        </w:rPr>
        <w:footnoteReference w:id="10"/>
      </w:r>
    </w:p>
    <w:p w14:paraId="3B342942" w14:textId="5CE86B8F" w:rsidR="00F505A3" w:rsidRPr="00E077AF" w:rsidRDefault="00026C2C" w:rsidP="00F7512B">
      <w:pPr>
        <w:pStyle w:val="SingleTxtG"/>
        <w:numPr>
          <w:ilvl w:val="0"/>
          <w:numId w:val="18"/>
        </w:numPr>
        <w:ind w:left="1134" w:firstLine="0"/>
        <w:rPr>
          <w:rFonts w:eastAsiaTheme="minorHAnsi"/>
        </w:rPr>
      </w:pPr>
      <w:r w:rsidRPr="00026C2C">
        <w:rPr>
          <w:rFonts w:ascii="GeezLSOnlyU" w:eastAsiaTheme="minorHAnsi" w:hAnsi="GeezLSOnlyU" w:cs="GeezLSOnlyU"/>
        </w:rPr>
        <w:t>ሰብ</w:t>
      </w:r>
      <w:r w:rsidRPr="00026C2C">
        <w:rPr>
          <w:rFonts w:eastAsiaTheme="minorHAnsi"/>
        </w:rPr>
        <w:t xml:space="preserve"> </w:t>
      </w:r>
      <w:r w:rsidRPr="00026C2C">
        <w:rPr>
          <w:rFonts w:ascii="GeezLSOnlyU" w:eastAsiaTheme="minorHAnsi" w:hAnsi="GeezLSOnlyU" w:cs="GeezLSOnlyU"/>
        </w:rPr>
        <w:t>ንምቕያድ</w:t>
      </w:r>
      <w:r w:rsidRPr="00026C2C">
        <w:rPr>
          <w:rFonts w:eastAsiaTheme="minorHAnsi"/>
        </w:rPr>
        <w:t xml:space="preserve"> </w:t>
      </w:r>
      <w:r w:rsidRPr="00026C2C">
        <w:rPr>
          <w:rFonts w:ascii="GeezLSOnlyU" w:eastAsiaTheme="minorHAnsi" w:hAnsi="GeezLSOnlyU" w:cs="GeezLSOnlyU"/>
        </w:rPr>
        <w:t>ዝወሃብ</w:t>
      </w:r>
      <w:r w:rsidRPr="00026C2C">
        <w:rPr>
          <w:rFonts w:eastAsiaTheme="minorHAnsi"/>
        </w:rPr>
        <w:t xml:space="preserve"> </w:t>
      </w:r>
      <w:r w:rsidRPr="00026C2C">
        <w:rPr>
          <w:rFonts w:ascii="GeezLSOnlyU" w:eastAsiaTheme="minorHAnsi" w:hAnsi="GeezLSOnlyU" w:cs="GeezLSOnlyU"/>
        </w:rPr>
        <w:t>ውሳኔ</w:t>
      </w:r>
      <w:r w:rsidRPr="00026C2C">
        <w:rPr>
          <w:rFonts w:eastAsiaTheme="minorHAnsi"/>
        </w:rPr>
        <w:t xml:space="preserve"> </w:t>
      </w:r>
      <w:r w:rsidRPr="00026C2C">
        <w:rPr>
          <w:rFonts w:ascii="GeezLSOnlyU" w:eastAsiaTheme="minorHAnsi" w:hAnsi="GeezLSOnlyU" w:cs="GeezLSOnlyU"/>
        </w:rPr>
        <w:t>ሕጋውነት</w:t>
      </w:r>
      <w:r w:rsidRPr="00026C2C">
        <w:rPr>
          <w:rFonts w:eastAsiaTheme="minorHAnsi"/>
        </w:rPr>
        <w:t xml:space="preserve"> </w:t>
      </w:r>
      <w:r w:rsidRPr="00026C2C">
        <w:rPr>
          <w:rFonts w:ascii="GeezLSOnlyU" w:eastAsiaTheme="minorHAnsi" w:hAnsi="GeezLSOnlyU" w:cs="GeezLSOnlyU"/>
        </w:rPr>
        <w:t>ክህልዎ</w:t>
      </w:r>
      <w:r w:rsidRPr="00026C2C">
        <w:rPr>
          <w:rFonts w:eastAsiaTheme="minorHAnsi"/>
        </w:rPr>
        <w:t xml:space="preserve"> </w:t>
      </w:r>
      <w:r w:rsidRPr="00026C2C">
        <w:rPr>
          <w:rFonts w:ascii="GeezLSOnlyU" w:eastAsiaTheme="minorHAnsi" w:hAnsi="GeezLSOnlyU" w:cs="GeezLSOnlyU"/>
        </w:rPr>
        <w:t>እንተኾይኑ፡</w:t>
      </w:r>
      <w:r w:rsidRPr="00026C2C">
        <w:rPr>
          <w:rFonts w:eastAsiaTheme="minorHAnsi"/>
        </w:rPr>
        <w:t xml:space="preserve"> </w:t>
      </w:r>
      <w:r w:rsidRPr="00026C2C">
        <w:rPr>
          <w:rFonts w:ascii="GeezLSOnlyU" w:eastAsiaTheme="minorHAnsi" w:hAnsi="GeezLSOnlyU" w:cs="GeezLSOnlyU"/>
        </w:rPr>
        <w:t>ኣብ</w:t>
      </w:r>
      <w:r w:rsidRPr="00026C2C">
        <w:rPr>
          <w:rFonts w:eastAsiaTheme="minorHAnsi"/>
        </w:rPr>
        <w:t xml:space="preserve"> </w:t>
      </w:r>
      <w:r w:rsidRPr="00026C2C">
        <w:rPr>
          <w:rFonts w:ascii="GeezLSOnlyU" w:eastAsiaTheme="minorHAnsi" w:hAnsi="GeezLSOnlyU" w:cs="GeezLSOnlyU"/>
        </w:rPr>
        <w:t>ሕጊ</w:t>
      </w:r>
      <w:r w:rsidRPr="00026C2C">
        <w:rPr>
          <w:rFonts w:eastAsiaTheme="minorHAnsi"/>
        </w:rPr>
        <w:t xml:space="preserve"> </w:t>
      </w:r>
      <w:r w:rsidRPr="00026C2C">
        <w:rPr>
          <w:rFonts w:ascii="GeezLSOnlyU" w:eastAsiaTheme="minorHAnsi" w:hAnsi="GeezLSOnlyU" w:cs="GeezLSOnlyU"/>
        </w:rPr>
        <w:t>ዝተመርኮሰ</w:t>
      </w:r>
      <w:r w:rsidRPr="00026C2C">
        <w:rPr>
          <w:rFonts w:eastAsiaTheme="minorHAnsi"/>
        </w:rPr>
        <w:t xml:space="preserve"> </w:t>
      </w:r>
      <w:r w:rsidRPr="00026C2C">
        <w:rPr>
          <w:rFonts w:ascii="GeezLSOnlyU" w:eastAsiaTheme="minorHAnsi" w:hAnsi="GeezLSOnlyU" w:cs="GeezLSOnlyU"/>
        </w:rPr>
        <w:t>ክኸውን</w:t>
      </w:r>
      <w:r w:rsidRPr="00026C2C">
        <w:rPr>
          <w:rFonts w:eastAsiaTheme="minorHAnsi"/>
        </w:rPr>
        <w:t xml:space="preserve"> </w:t>
      </w:r>
      <w:r w:rsidRPr="00026C2C">
        <w:rPr>
          <w:rFonts w:ascii="GeezLSOnlyU" w:eastAsiaTheme="minorHAnsi" w:hAnsi="GeezLSOnlyU" w:cs="GeezLSOnlyU"/>
        </w:rPr>
        <w:t>ይግባእ።</w:t>
      </w:r>
      <w:r w:rsidRPr="00026C2C">
        <w:rPr>
          <w:rFonts w:eastAsiaTheme="minorHAnsi"/>
        </w:rPr>
        <w:t xml:space="preserve"> </w:t>
      </w:r>
      <w:r w:rsidRPr="00026C2C">
        <w:rPr>
          <w:rFonts w:ascii="GeezLSOnlyU" w:eastAsiaTheme="minorHAnsi" w:hAnsi="GeezLSOnlyU" w:cs="GeezLSOnlyU"/>
        </w:rPr>
        <w:t>ዝኾነ</w:t>
      </w:r>
      <w:r w:rsidRPr="00026C2C">
        <w:rPr>
          <w:rFonts w:eastAsiaTheme="minorHAnsi"/>
        </w:rPr>
        <w:t xml:space="preserve"> </w:t>
      </w:r>
      <w:r w:rsidRPr="00026C2C">
        <w:rPr>
          <w:rFonts w:ascii="GeezLSOnlyU" w:eastAsiaTheme="minorHAnsi" w:hAnsi="GeezLSOnlyU" w:cs="GeezLSOnlyU"/>
        </w:rPr>
        <w:t>ምእሳር</w:t>
      </w:r>
      <w:r w:rsidRPr="00026C2C">
        <w:rPr>
          <w:rFonts w:eastAsiaTheme="minorHAnsi"/>
        </w:rPr>
        <w:t xml:space="preserve"> </w:t>
      </w:r>
      <w:r w:rsidRPr="00026C2C">
        <w:rPr>
          <w:rFonts w:ascii="GeezLSOnlyU" w:eastAsiaTheme="minorHAnsi" w:hAnsi="GeezLSOnlyU" w:cs="GeezLSOnlyU"/>
        </w:rPr>
        <w:t>ወይ</w:t>
      </w:r>
      <w:r w:rsidRPr="00026C2C">
        <w:rPr>
          <w:rFonts w:eastAsiaTheme="minorHAnsi"/>
        </w:rPr>
        <w:t xml:space="preserve"> </w:t>
      </w:r>
      <w:r w:rsidRPr="00026C2C">
        <w:rPr>
          <w:rFonts w:ascii="GeezLSOnlyU" w:eastAsiaTheme="minorHAnsi" w:hAnsi="GeezLSOnlyU" w:cs="GeezLSOnlyU"/>
        </w:rPr>
        <w:t>ቀይዲ</w:t>
      </w:r>
      <w:r w:rsidRPr="00026C2C">
        <w:rPr>
          <w:rFonts w:eastAsiaTheme="minorHAnsi"/>
        </w:rPr>
        <w:t xml:space="preserve"> </w:t>
      </w:r>
      <w:r w:rsidRPr="00026C2C">
        <w:rPr>
          <w:rFonts w:ascii="GeezLSOnlyU" w:eastAsiaTheme="minorHAnsi" w:hAnsi="GeezLSOnlyU" w:cs="GeezLSOnlyU"/>
        </w:rPr>
        <w:t>ንስርዓተ</w:t>
      </w:r>
      <w:r w:rsidRPr="00026C2C">
        <w:rPr>
          <w:rFonts w:eastAsiaTheme="minorHAnsi"/>
        </w:rPr>
        <w:t>-</w:t>
      </w:r>
      <w:r w:rsidRPr="00026C2C">
        <w:rPr>
          <w:rFonts w:ascii="GeezLSOnlyU" w:eastAsiaTheme="minorHAnsi" w:hAnsi="GeezLSOnlyU" w:cs="GeezLSOnlyU"/>
        </w:rPr>
        <w:t>ሕጊ</w:t>
      </w:r>
      <w:r w:rsidRPr="00026C2C">
        <w:rPr>
          <w:rFonts w:eastAsiaTheme="minorHAnsi"/>
        </w:rPr>
        <w:t xml:space="preserve"> </w:t>
      </w:r>
      <w:r w:rsidRPr="00026C2C">
        <w:rPr>
          <w:rFonts w:ascii="GeezLSOnlyU" w:eastAsiaTheme="minorHAnsi" w:hAnsi="GeezLSOnlyU" w:cs="GeezLSOnlyU"/>
        </w:rPr>
        <w:t>ሃገር</w:t>
      </w:r>
      <w:r w:rsidRPr="00026C2C">
        <w:rPr>
          <w:rFonts w:eastAsiaTheme="minorHAnsi"/>
        </w:rPr>
        <w:t xml:space="preserve"> </w:t>
      </w:r>
      <w:r w:rsidRPr="00026C2C">
        <w:rPr>
          <w:rFonts w:ascii="GeezLSOnlyU" w:eastAsiaTheme="minorHAnsi" w:hAnsi="GeezLSOnlyU" w:cs="GeezLSOnlyU"/>
        </w:rPr>
        <w:t>ዘኽብርን</w:t>
      </w:r>
      <w:r w:rsidRPr="00026C2C">
        <w:rPr>
          <w:rFonts w:eastAsiaTheme="minorHAnsi"/>
        </w:rPr>
        <w:t xml:space="preserve"> </w:t>
      </w:r>
      <w:r w:rsidRPr="00026C2C">
        <w:rPr>
          <w:rFonts w:ascii="GeezLSOnlyU" w:eastAsiaTheme="minorHAnsi" w:hAnsi="GeezLSOnlyU" w:cs="GeezLSOnlyU"/>
        </w:rPr>
        <w:t>ንመምርሒ</w:t>
      </w:r>
      <w:r w:rsidRPr="00026C2C">
        <w:rPr>
          <w:rFonts w:eastAsiaTheme="minorHAnsi"/>
        </w:rPr>
        <w:t xml:space="preserve"> </w:t>
      </w:r>
      <w:r w:rsidRPr="00026C2C">
        <w:rPr>
          <w:rFonts w:ascii="GeezLSOnlyU" w:eastAsiaTheme="minorHAnsi" w:hAnsi="GeezLSOnlyU" w:cs="GeezLSOnlyU"/>
        </w:rPr>
        <w:t>ዓለምለኻዊ</w:t>
      </w:r>
      <w:r w:rsidRPr="00026C2C">
        <w:rPr>
          <w:rFonts w:eastAsiaTheme="minorHAnsi"/>
        </w:rPr>
        <w:t xml:space="preserve"> </w:t>
      </w:r>
      <w:r w:rsidRPr="00026C2C">
        <w:rPr>
          <w:rFonts w:ascii="GeezLSOnlyU" w:eastAsiaTheme="minorHAnsi" w:hAnsi="GeezLSOnlyU" w:cs="GeezLSOnlyU"/>
        </w:rPr>
        <w:t>ሰብኣዊ</w:t>
      </w:r>
      <w:r w:rsidRPr="00026C2C">
        <w:rPr>
          <w:rFonts w:eastAsiaTheme="minorHAnsi"/>
        </w:rPr>
        <w:t xml:space="preserve"> </w:t>
      </w:r>
      <w:r w:rsidRPr="00026C2C">
        <w:rPr>
          <w:rFonts w:ascii="GeezLSOnlyU" w:eastAsiaTheme="minorHAnsi" w:hAnsi="GeezLSOnlyU" w:cs="GeezLSOnlyU"/>
        </w:rPr>
        <w:t>መሰላትን</w:t>
      </w:r>
      <w:r w:rsidRPr="00026C2C">
        <w:rPr>
          <w:rFonts w:eastAsiaTheme="minorHAnsi"/>
        </w:rPr>
        <w:t xml:space="preserve"> </w:t>
      </w:r>
      <w:r w:rsidRPr="00026C2C">
        <w:rPr>
          <w:rFonts w:ascii="GeezLSOnlyU" w:eastAsiaTheme="minorHAnsi" w:hAnsi="GeezLSOnlyU" w:cs="GeezLSOnlyU"/>
        </w:rPr>
        <w:t>ዝኽተል</w:t>
      </w:r>
      <w:r w:rsidRPr="00026C2C">
        <w:rPr>
          <w:rFonts w:eastAsiaTheme="minorHAnsi"/>
        </w:rPr>
        <w:t xml:space="preserve"> </w:t>
      </w:r>
      <w:r w:rsidRPr="00026C2C">
        <w:rPr>
          <w:rFonts w:ascii="GeezLSOnlyU" w:eastAsiaTheme="minorHAnsi" w:hAnsi="GeezLSOnlyU" w:cs="GeezLSOnlyU"/>
        </w:rPr>
        <w:t>ክኸውን</w:t>
      </w:r>
      <w:r w:rsidRPr="00026C2C">
        <w:rPr>
          <w:rFonts w:eastAsiaTheme="minorHAnsi"/>
        </w:rPr>
        <w:t xml:space="preserve"> </w:t>
      </w:r>
      <w:r w:rsidRPr="00026C2C">
        <w:rPr>
          <w:rFonts w:ascii="GeezLSOnlyU" w:eastAsiaTheme="minorHAnsi" w:hAnsi="GeezLSOnlyU" w:cs="GeezLSOnlyU"/>
        </w:rPr>
        <w:t>ይግባእ።</w:t>
      </w:r>
      <w:r w:rsidRPr="00026C2C">
        <w:rPr>
          <w:rFonts w:eastAsiaTheme="minorHAnsi"/>
        </w:rPr>
        <w:t xml:space="preserve"> </w:t>
      </w:r>
      <w:r w:rsidRPr="00026C2C">
        <w:rPr>
          <w:rFonts w:ascii="GeezLSOnlyU" w:eastAsiaTheme="minorHAnsi" w:hAnsi="GeezLSOnlyU" w:cs="GeezLSOnlyU"/>
        </w:rPr>
        <w:t>በዚ</w:t>
      </w:r>
      <w:r w:rsidRPr="00026C2C">
        <w:rPr>
          <w:rFonts w:eastAsiaTheme="minorHAnsi"/>
        </w:rPr>
        <w:t xml:space="preserve"> </w:t>
      </w:r>
      <w:r w:rsidRPr="00026C2C">
        <w:rPr>
          <w:rFonts w:ascii="GeezLSOnlyU" w:eastAsiaTheme="minorHAnsi" w:hAnsi="GeezLSOnlyU" w:cs="GeezLSOnlyU"/>
        </w:rPr>
        <w:t>መሰረት፡</w:t>
      </w:r>
      <w:r w:rsidRPr="00026C2C">
        <w:rPr>
          <w:rFonts w:eastAsiaTheme="minorHAnsi"/>
        </w:rPr>
        <w:t xml:space="preserve"> </w:t>
      </w:r>
      <w:r w:rsidRPr="00026C2C">
        <w:rPr>
          <w:rFonts w:ascii="GeezLSOnlyU" w:eastAsiaTheme="minorHAnsi" w:hAnsi="GeezLSOnlyU" w:cs="GeezLSOnlyU"/>
        </w:rPr>
        <w:t>ማእሰርትን</w:t>
      </w:r>
      <w:r w:rsidRPr="00026C2C">
        <w:rPr>
          <w:rFonts w:eastAsiaTheme="minorHAnsi"/>
        </w:rPr>
        <w:t xml:space="preserve"> </w:t>
      </w:r>
      <w:r w:rsidRPr="00026C2C">
        <w:rPr>
          <w:rFonts w:ascii="GeezLSOnlyU" w:eastAsiaTheme="minorHAnsi" w:hAnsi="GeezLSOnlyU" w:cs="GeezLSOnlyU"/>
        </w:rPr>
        <w:t>ቀይድን</w:t>
      </w:r>
      <w:r w:rsidRPr="00026C2C">
        <w:rPr>
          <w:rFonts w:eastAsiaTheme="minorHAnsi"/>
        </w:rPr>
        <w:t xml:space="preserve"> </w:t>
      </w:r>
      <w:r w:rsidRPr="00026C2C">
        <w:rPr>
          <w:rFonts w:ascii="GeezLSOnlyU" w:eastAsiaTheme="minorHAnsi" w:hAnsi="GeezLSOnlyU" w:cs="GeezLSOnlyU"/>
        </w:rPr>
        <w:t>ዘፍቅዱ</w:t>
      </w:r>
      <w:r w:rsidRPr="00026C2C">
        <w:rPr>
          <w:rFonts w:eastAsiaTheme="minorHAnsi"/>
        </w:rPr>
        <w:t xml:space="preserve"> </w:t>
      </w:r>
      <w:r w:rsidRPr="00026C2C">
        <w:rPr>
          <w:rFonts w:ascii="GeezLSOnlyU" w:eastAsiaTheme="minorHAnsi" w:hAnsi="GeezLSOnlyU" w:cs="GeezLSOnlyU"/>
        </w:rPr>
        <w:t>መሰረታውያን</w:t>
      </w:r>
      <w:r w:rsidRPr="00026C2C">
        <w:rPr>
          <w:rFonts w:eastAsiaTheme="minorHAnsi"/>
        </w:rPr>
        <w:t xml:space="preserve"> </w:t>
      </w:r>
      <w:r w:rsidRPr="00026C2C">
        <w:rPr>
          <w:rFonts w:ascii="GeezLSOnlyU" w:eastAsiaTheme="minorHAnsi" w:hAnsi="GeezLSOnlyU" w:cs="GeezLSOnlyU"/>
        </w:rPr>
        <w:t>ምኽንያታት</w:t>
      </w:r>
      <w:r w:rsidRPr="00026C2C">
        <w:rPr>
          <w:rFonts w:eastAsiaTheme="minorHAnsi"/>
        </w:rPr>
        <w:t xml:space="preserve"> </w:t>
      </w:r>
      <w:r w:rsidRPr="00026C2C">
        <w:rPr>
          <w:rFonts w:ascii="GeezLSOnlyU" w:eastAsiaTheme="minorHAnsi" w:hAnsi="GeezLSOnlyU" w:cs="GeezLSOnlyU"/>
        </w:rPr>
        <w:t>ብሃገራዊ</w:t>
      </w:r>
      <w:r w:rsidRPr="00026C2C">
        <w:rPr>
          <w:rFonts w:eastAsiaTheme="minorHAnsi"/>
        </w:rPr>
        <w:t xml:space="preserve"> </w:t>
      </w:r>
      <w:r w:rsidRPr="00026C2C">
        <w:rPr>
          <w:rFonts w:ascii="GeezLSOnlyU" w:eastAsiaTheme="minorHAnsi" w:hAnsi="GeezLSOnlyU" w:cs="GeezLSOnlyU"/>
        </w:rPr>
        <w:t>ሕጊ</w:t>
      </w:r>
      <w:r w:rsidRPr="00026C2C">
        <w:rPr>
          <w:rFonts w:eastAsiaTheme="minorHAnsi"/>
        </w:rPr>
        <w:t xml:space="preserve"> </w:t>
      </w:r>
      <w:r w:rsidRPr="00026C2C">
        <w:rPr>
          <w:rFonts w:ascii="GeezLSOnlyU" w:eastAsiaTheme="minorHAnsi" w:hAnsi="GeezLSOnlyU" w:cs="GeezLSOnlyU"/>
        </w:rPr>
        <w:t>ክድንገጉ</w:t>
      </w:r>
      <w:r w:rsidRPr="00026C2C">
        <w:rPr>
          <w:rFonts w:eastAsiaTheme="minorHAnsi"/>
        </w:rPr>
        <w:t xml:space="preserve"> </w:t>
      </w:r>
      <w:r w:rsidRPr="00026C2C">
        <w:rPr>
          <w:rFonts w:ascii="GeezLSOnlyU" w:eastAsiaTheme="minorHAnsi" w:hAnsi="GeezLSOnlyU" w:cs="GeezLSOnlyU"/>
        </w:rPr>
        <w:t>ይግባእ።</w:t>
      </w:r>
      <w:r w:rsidRPr="00026C2C">
        <w:rPr>
          <w:rFonts w:eastAsiaTheme="minorHAnsi"/>
        </w:rPr>
        <w:t xml:space="preserve"> </w:t>
      </w:r>
      <w:r w:rsidRPr="00026C2C">
        <w:rPr>
          <w:rFonts w:ascii="GeezLSOnlyU" w:eastAsiaTheme="minorHAnsi" w:hAnsi="GeezLSOnlyU" w:cs="GeezLSOnlyU"/>
        </w:rPr>
        <w:t>እዚ</w:t>
      </w:r>
      <w:r w:rsidRPr="00026C2C">
        <w:rPr>
          <w:rFonts w:eastAsiaTheme="minorHAnsi"/>
        </w:rPr>
        <w:t xml:space="preserve"> </w:t>
      </w:r>
      <w:r w:rsidRPr="00026C2C">
        <w:rPr>
          <w:rFonts w:ascii="GeezLSOnlyU" w:eastAsiaTheme="minorHAnsi" w:hAnsi="GeezLSOnlyU" w:cs="GeezLSOnlyU"/>
        </w:rPr>
        <w:t>ማለት፡</w:t>
      </w:r>
      <w:r w:rsidRPr="00026C2C">
        <w:rPr>
          <w:rFonts w:eastAsiaTheme="minorHAnsi"/>
        </w:rPr>
        <w:t xml:space="preserve"> </w:t>
      </w:r>
      <w:r w:rsidRPr="00026C2C">
        <w:rPr>
          <w:rFonts w:ascii="GeezLSOnlyU" w:eastAsiaTheme="minorHAnsi" w:hAnsi="GeezLSOnlyU" w:cs="GeezLSOnlyU"/>
        </w:rPr>
        <w:t>ሃገራት</w:t>
      </w:r>
      <w:r w:rsidRPr="00026C2C">
        <w:rPr>
          <w:rFonts w:eastAsiaTheme="minorHAnsi"/>
        </w:rPr>
        <w:t xml:space="preserve"> </w:t>
      </w:r>
      <w:r w:rsidRPr="00026C2C">
        <w:rPr>
          <w:rFonts w:ascii="GeezLSOnlyU" w:eastAsiaTheme="minorHAnsi" w:hAnsi="GeezLSOnlyU" w:cs="GeezLSOnlyU"/>
        </w:rPr>
        <w:t>ዝኾነ</w:t>
      </w:r>
      <w:r w:rsidRPr="00026C2C">
        <w:rPr>
          <w:rFonts w:eastAsiaTheme="minorHAnsi"/>
        </w:rPr>
        <w:t xml:space="preserve"> </w:t>
      </w:r>
      <w:r w:rsidRPr="00026C2C">
        <w:rPr>
          <w:rFonts w:ascii="GeezLSOnlyU" w:eastAsiaTheme="minorHAnsi" w:hAnsi="GeezLSOnlyU" w:cs="GeezLSOnlyU"/>
        </w:rPr>
        <w:t>ኣዝዩ</w:t>
      </w:r>
      <w:r w:rsidRPr="00026C2C">
        <w:rPr>
          <w:rFonts w:eastAsiaTheme="minorHAnsi"/>
        </w:rPr>
        <w:t xml:space="preserve"> </w:t>
      </w:r>
      <w:r w:rsidRPr="00026C2C">
        <w:rPr>
          <w:rFonts w:ascii="GeezLSOnlyU" w:eastAsiaTheme="minorHAnsi" w:hAnsi="GeezLSOnlyU" w:cs="GeezLSOnlyU"/>
        </w:rPr>
        <w:t>ሰፊሕ</w:t>
      </w:r>
      <w:r w:rsidRPr="00026C2C">
        <w:rPr>
          <w:rFonts w:eastAsiaTheme="minorHAnsi"/>
        </w:rPr>
        <w:t xml:space="preserve"> </w:t>
      </w:r>
      <w:r w:rsidRPr="00026C2C">
        <w:rPr>
          <w:rFonts w:ascii="GeezLSOnlyU" w:eastAsiaTheme="minorHAnsi" w:hAnsi="GeezLSOnlyU" w:cs="GeezLSOnlyU"/>
        </w:rPr>
        <w:t>ወይ</w:t>
      </w:r>
      <w:r w:rsidRPr="00026C2C">
        <w:rPr>
          <w:rFonts w:eastAsiaTheme="minorHAnsi"/>
        </w:rPr>
        <w:t xml:space="preserve"> </w:t>
      </w:r>
      <w:r w:rsidRPr="00026C2C">
        <w:rPr>
          <w:rFonts w:ascii="GeezLSOnlyU" w:eastAsiaTheme="minorHAnsi" w:hAnsi="GeezLSOnlyU" w:cs="GeezLSOnlyU"/>
        </w:rPr>
        <w:t>ውን</w:t>
      </w:r>
      <w:r w:rsidRPr="00026C2C">
        <w:rPr>
          <w:rFonts w:eastAsiaTheme="minorHAnsi"/>
        </w:rPr>
        <w:t xml:space="preserve"> </w:t>
      </w:r>
      <w:r w:rsidRPr="00026C2C">
        <w:rPr>
          <w:rFonts w:ascii="GeezLSOnlyU" w:eastAsiaTheme="minorHAnsi" w:hAnsi="GeezLSOnlyU" w:cs="GeezLSOnlyU"/>
        </w:rPr>
        <w:t>ዘይርትዓዊ</w:t>
      </w:r>
      <w:r w:rsidRPr="00026C2C">
        <w:rPr>
          <w:rFonts w:eastAsiaTheme="minorHAnsi"/>
        </w:rPr>
        <w:t xml:space="preserve"> </w:t>
      </w:r>
      <w:r w:rsidRPr="00026C2C">
        <w:rPr>
          <w:rFonts w:ascii="GeezLSOnlyU" w:eastAsiaTheme="minorHAnsi" w:hAnsi="GeezLSOnlyU" w:cs="GeezLSOnlyU"/>
        </w:rPr>
        <w:t>ትርጉምን</w:t>
      </w:r>
      <w:r w:rsidRPr="00026C2C">
        <w:rPr>
          <w:rFonts w:eastAsiaTheme="minorHAnsi"/>
        </w:rPr>
        <w:t xml:space="preserve"> </w:t>
      </w:r>
      <w:r w:rsidRPr="00026C2C">
        <w:rPr>
          <w:rFonts w:ascii="GeezLSOnlyU" w:eastAsiaTheme="minorHAnsi" w:hAnsi="GeezLSOnlyU" w:cs="GeezLSOnlyU"/>
        </w:rPr>
        <w:t>ኣፈጻጽማን</w:t>
      </w:r>
      <w:r w:rsidRPr="00026C2C">
        <w:rPr>
          <w:rFonts w:eastAsiaTheme="minorHAnsi"/>
        </w:rPr>
        <w:t xml:space="preserve"> </w:t>
      </w:r>
      <w:r w:rsidRPr="00026C2C">
        <w:rPr>
          <w:rFonts w:ascii="GeezLSOnlyU" w:eastAsiaTheme="minorHAnsi" w:hAnsi="GeezLSOnlyU" w:cs="GeezLSOnlyU"/>
        </w:rPr>
        <w:t>ምእሳር</w:t>
      </w:r>
      <w:r w:rsidRPr="00026C2C">
        <w:rPr>
          <w:rFonts w:eastAsiaTheme="minorHAnsi"/>
        </w:rPr>
        <w:t xml:space="preserve"> </w:t>
      </w:r>
      <w:r w:rsidRPr="00026C2C">
        <w:rPr>
          <w:rFonts w:ascii="GeezLSOnlyU" w:eastAsiaTheme="minorHAnsi" w:hAnsi="GeezLSOnlyU" w:cs="GeezLSOnlyU"/>
        </w:rPr>
        <w:t>ከየተግብራ</w:t>
      </w:r>
      <w:r w:rsidRPr="00026C2C">
        <w:rPr>
          <w:rFonts w:eastAsiaTheme="minorHAnsi"/>
        </w:rPr>
        <w:t xml:space="preserve"> </w:t>
      </w:r>
      <w:r w:rsidRPr="00026C2C">
        <w:rPr>
          <w:rFonts w:ascii="GeezLSOnlyU" w:eastAsiaTheme="minorHAnsi" w:hAnsi="GeezLSOnlyU" w:cs="GeezLSOnlyU"/>
        </w:rPr>
        <w:t>ሓላፍነት</w:t>
      </w:r>
      <w:r w:rsidRPr="00026C2C">
        <w:rPr>
          <w:rFonts w:eastAsiaTheme="minorHAnsi"/>
        </w:rPr>
        <w:t xml:space="preserve"> </w:t>
      </w:r>
      <w:r w:rsidRPr="00026C2C">
        <w:rPr>
          <w:rFonts w:ascii="GeezLSOnlyU" w:eastAsiaTheme="minorHAnsi" w:hAnsi="GeezLSOnlyU" w:cs="GeezLSOnlyU"/>
        </w:rPr>
        <w:t>ከም</w:t>
      </w:r>
      <w:r w:rsidRPr="00026C2C">
        <w:rPr>
          <w:rFonts w:eastAsiaTheme="minorHAnsi"/>
        </w:rPr>
        <w:t xml:space="preserve"> </w:t>
      </w:r>
      <w:r w:rsidRPr="00026C2C">
        <w:rPr>
          <w:rFonts w:ascii="GeezLSOnlyU" w:eastAsiaTheme="minorHAnsi" w:hAnsi="GeezLSOnlyU" w:cs="GeezLSOnlyU"/>
        </w:rPr>
        <w:t>ዘለወን</w:t>
      </w:r>
      <w:r w:rsidRPr="00026C2C">
        <w:rPr>
          <w:rFonts w:eastAsiaTheme="minorHAnsi"/>
        </w:rPr>
        <w:t xml:space="preserve"> </w:t>
      </w:r>
      <w:r w:rsidRPr="00026C2C">
        <w:rPr>
          <w:rFonts w:ascii="GeezLSOnlyU" w:eastAsiaTheme="minorHAnsi" w:hAnsi="GeezLSOnlyU" w:cs="GeezLSOnlyU"/>
        </w:rPr>
        <w:t>ዘመልክት</w:t>
      </w:r>
      <w:r w:rsidRPr="00026C2C">
        <w:rPr>
          <w:rFonts w:eastAsiaTheme="minorHAnsi"/>
        </w:rPr>
        <w:t xml:space="preserve"> </w:t>
      </w:r>
      <w:r w:rsidRPr="00026C2C">
        <w:rPr>
          <w:rFonts w:ascii="GeezLSOnlyU" w:eastAsiaTheme="minorHAnsi" w:hAnsi="GeezLSOnlyU" w:cs="GeezLSOnlyU"/>
        </w:rPr>
        <w:t>እዩ።</w:t>
      </w:r>
      <w:r w:rsidRPr="00026C2C">
        <w:rPr>
          <w:rFonts w:eastAsiaTheme="minorHAnsi"/>
        </w:rPr>
        <w:t xml:space="preserve"> </w:t>
      </w:r>
      <w:r w:rsidRPr="00026C2C">
        <w:rPr>
          <w:rFonts w:ascii="GeezLSOnlyU" w:eastAsiaTheme="minorHAnsi" w:hAnsi="GeezLSOnlyU" w:cs="GeezLSOnlyU"/>
        </w:rPr>
        <w:t>ሃገራዊ</w:t>
      </w:r>
      <w:r w:rsidRPr="00026C2C">
        <w:rPr>
          <w:rFonts w:eastAsiaTheme="minorHAnsi"/>
        </w:rPr>
        <w:t xml:space="preserve"> </w:t>
      </w:r>
      <w:r w:rsidRPr="00026C2C">
        <w:rPr>
          <w:rFonts w:ascii="GeezLSOnlyU" w:eastAsiaTheme="minorHAnsi" w:hAnsi="GeezLSOnlyU" w:cs="GeezLSOnlyU"/>
        </w:rPr>
        <w:t>ሕግታት</w:t>
      </w:r>
      <w:r w:rsidRPr="00026C2C">
        <w:rPr>
          <w:rFonts w:eastAsiaTheme="minorHAnsi"/>
        </w:rPr>
        <w:t xml:space="preserve"> </w:t>
      </w:r>
      <w:r w:rsidRPr="00026C2C">
        <w:rPr>
          <w:rFonts w:ascii="GeezLSOnlyU" w:eastAsiaTheme="minorHAnsi" w:hAnsi="GeezLSOnlyU" w:cs="GeezLSOnlyU"/>
        </w:rPr>
        <w:t>ምስ</w:t>
      </w:r>
      <w:r w:rsidRPr="00026C2C">
        <w:rPr>
          <w:rFonts w:eastAsiaTheme="minorHAnsi"/>
        </w:rPr>
        <w:t xml:space="preserve"> </w:t>
      </w:r>
      <w:r w:rsidRPr="00026C2C">
        <w:rPr>
          <w:rFonts w:ascii="GeezLSOnlyU" w:eastAsiaTheme="minorHAnsi" w:hAnsi="GeezLSOnlyU" w:cs="GeezLSOnlyU"/>
        </w:rPr>
        <w:t>ዓለምለኻዊ</w:t>
      </w:r>
      <w:r w:rsidRPr="00026C2C">
        <w:rPr>
          <w:rFonts w:eastAsiaTheme="minorHAnsi"/>
        </w:rPr>
        <w:t xml:space="preserve"> </w:t>
      </w:r>
      <w:r w:rsidRPr="00026C2C">
        <w:rPr>
          <w:rFonts w:ascii="GeezLSOnlyU" w:eastAsiaTheme="minorHAnsi" w:hAnsi="GeezLSOnlyU" w:cs="GeezLSOnlyU"/>
        </w:rPr>
        <w:t>መሰረታት</w:t>
      </w:r>
      <w:r w:rsidRPr="00026C2C">
        <w:rPr>
          <w:rFonts w:eastAsiaTheme="minorHAnsi"/>
        </w:rPr>
        <w:t xml:space="preserve"> </w:t>
      </w:r>
      <w:r w:rsidRPr="00026C2C">
        <w:rPr>
          <w:rFonts w:ascii="GeezLSOnlyU" w:eastAsiaTheme="minorHAnsi" w:hAnsi="GeezLSOnlyU" w:cs="GeezLSOnlyU"/>
        </w:rPr>
        <w:t>ሰብኣዊ</w:t>
      </w:r>
      <w:r w:rsidRPr="00026C2C">
        <w:rPr>
          <w:rFonts w:eastAsiaTheme="minorHAnsi"/>
        </w:rPr>
        <w:t xml:space="preserve"> </w:t>
      </w:r>
      <w:r w:rsidRPr="00026C2C">
        <w:rPr>
          <w:rFonts w:ascii="GeezLSOnlyU" w:eastAsiaTheme="minorHAnsi" w:hAnsi="GeezLSOnlyU" w:cs="GeezLSOnlyU"/>
        </w:rPr>
        <w:t>መሰላት</w:t>
      </w:r>
      <w:r w:rsidRPr="00026C2C">
        <w:rPr>
          <w:rFonts w:eastAsiaTheme="minorHAnsi"/>
        </w:rPr>
        <w:t xml:space="preserve"> </w:t>
      </w:r>
      <w:r w:rsidRPr="00026C2C">
        <w:rPr>
          <w:rFonts w:ascii="GeezLSOnlyU" w:eastAsiaTheme="minorHAnsi" w:hAnsi="GeezLSOnlyU" w:cs="GeezLSOnlyU"/>
        </w:rPr>
        <w:t>ክሳነዩ</w:t>
      </w:r>
      <w:r w:rsidRPr="00026C2C">
        <w:rPr>
          <w:rFonts w:eastAsiaTheme="minorHAnsi"/>
        </w:rPr>
        <w:t xml:space="preserve"> </w:t>
      </w:r>
      <w:r w:rsidRPr="00026C2C">
        <w:rPr>
          <w:rFonts w:ascii="GeezLSOnlyU" w:eastAsiaTheme="minorHAnsi" w:hAnsi="GeezLSOnlyU" w:cs="GeezLSOnlyU"/>
        </w:rPr>
        <w:t>ይግባእ።</w:t>
      </w:r>
      <w:r w:rsidRPr="00026C2C">
        <w:rPr>
          <w:rFonts w:eastAsiaTheme="minorHAnsi"/>
        </w:rPr>
        <w:t xml:space="preserve"> </w:t>
      </w:r>
      <w:r w:rsidRPr="00026C2C">
        <w:rPr>
          <w:rFonts w:ascii="GeezLSOnlyU" w:eastAsiaTheme="minorHAnsi" w:hAnsi="GeezLSOnlyU" w:cs="GeezLSOnlyU"/>
        </w:rPr>
        <w:t>ምእሳር</w:t>
      </w:r>
      <w:r w:rsidRPr="00026C2C">
        <w:rPr>
          <w:rFonts w:eastAsiaTheme="minorHAnsi"/>
        </w:rPr>
        <w:t xml:space="preserve"> </w:t>
      </w:r>
      <w:r w:rsidRPr="00026C2C">
        <w:rPr>
          <w:rFonts w:ascii="GeezLSOnlyU" w:eastAsiaTheme="minorHAnsi" w:hAnsi="GeezLSOnlyU" w:cs="GeezLSOnlyU"/>
        </w:rPr>
        <w:t>ይኹን</w:t>
      </w:r>
      <w:r w:rsidRPr="00026C2C">
        <w:rPr>
          <w:rFonts w:eastAsiaTheme="minorHAnsi"/>
        </w:rPr>
        <w:t xml:space="preserve"> </w:t>
      </w:r>
      <w:r w:rsidRPr="00026C2C">
        <w:rPr>
          <w:rFonts w:ascii="GeezLSOnlyU" w:eastAsiaTheme="minorHAnsi" w:hAnsi="GeezLSOnlyU" w:cs="GeezLSOnlyU"/>
        </w:rPr>
        <w:t>ምንፋግ</w:t>
      </w:r>
      <w:r w:rsidRPr="00026C2C">
        <w:rPr>
          <w:rFonts w:eastAsiaTheme="minorHAnsi"/>
        </w:rPr>
        <w:t xml:space="preserve"> </w:t>
      </w:r>
      <w:r w:rsidRPr="00026C2C">
        <w:rPr>
          <w:rFonts w:ascii="GeezLSOnlyU" w:eastAsiaTheme="minorHAnsi" w:hAnsi="GeezLSOnlyU" w:cs="GeezLSOnlyU"/>
        </w:rPr>
        <w:t>ሓርነት</w:t>
      </w:r>
      <w:r w:rsidRPr="00026C2C">
        <w:rPr>
          <w:rFonts w:eastAsiaTheme="minorHAnsi"/>
        </w:rPr>
        <w:t xml:space="preserve"> </w:t>
      </w:r>
      <w:r w:rsidRPr="00026C2C">
        <w:rPr>
          <w:rFonts w:ascii="GeezLSOnlyU" w:eastAsiaTheme="minorHAnsi" w:hAnsi="GeezLSOnlyU" w:cs="GeezLSOnlyU"/>
        </w:rPr>
        <w:t>ብዘይሕጋውውን</w:t>
      </w:r>
      <w:r w:rsidRPr="00026C2C">
        <w:rPr>
          <w:rFonts w:eastAsiaTheme="minorHAnsi"/>
        </w:rPr>
        <w:t xml:space="preserve"> </w:t>
      </w:r>
      <w:r w:rsidRPr="00026C2C">
        <w:rPr>
          <w:rFonts w:ascii="GeezLSOnlyU" w:eastAsiaTheme="minorHAnsi" w:hAnsi="GeezLSOnlyU" w:cs="GeezLSOnlyU"/>
        </w:rPr>
        <w:t>ዘይምኽኑይን</w:t>
      </w:r>
      <w:r w:rsidRPr="00026C2C">
        <w:rPr>
          <w:rFonts w:eastAsiaTheme="minorHAnsi"/>
        </w:rPr>
        <w:t xml:space="preserve"> </w:t>
      </w:r>
      <w:r w:rsidRPr="00026C2C">
        <w:rPr>
          <w:rFonts w:ascii="GeezLSOnlyU" w:eastAsiaTheme="minorHAnsi" w:hAnsi="GeezLSOnlyU" w:cs="GeezLSOnlyU"/>
        </w:rPr>
        <w:t>ብዘይተደልየን</w:t>
      </w:r>
      <w:r w:rsidRPr="00026C2C">
        <w:rPr>
          <w:rFonts w:eastAsiaTheme="minorHAnsi"/>
        </w:rPr>
        <w:t xml:space="preserve"> </w:t>
      </w:r>
      <w:r w:rsidRPr="00026C2C">
        <w:rPr>
          <w:rFonts w:ascii="GeezLSOnlyU" w:eastAsiaTheme="minorHAnsi" w:hAnsi="GeezLSOnlyU" w:cs="GeezLSOnlyU"/>
        </w:rPr>
        <w:t>ክኸውን</w:t>
      </w:r>
      <w:r w:rsidRPr="00026C2C">
        <w:rPr>
          <w:rFonts w:eastAsiaTheme="minorHAnsi"/>
        </w:rPr>
        <w:t xml:space="preserve"> </w:t>
      </w:r>
      <w:r w:rsidRPr="00026C2C">
        <w:rPr>
          <w:rFonts w:ascii="GeezLSOnlyU" w:eastAsiaTheme="minorHAnsi" w:hAnsi="GeezLSOnlyU" w:cs="GeezLSOnlyU"/>
        </w:rPr>
        <w:t>የብሉን</w:t>
      </w:r>
      <w:r w:rsidRPr="00026C2C">
        <w:rPr>
          <w:rFonts w:eastAsiaTheme="minorHAnsi"/>
        </w:rPr>
        <w:t xml:space="preserve"> </w:t>
      </w:r>
      <w:r w:rsidRPr="00026C2C">
        <w:rPr>
          <w:rFonts w:ascii="GeezLSOnlyU" w:eastAsiaTheme="minorHAnsi" w:hAnsi="GeezLSOnlyU" w:cs="GeezLSOnlyU"/>
        </w:rPr>
        <w:t>ወይ</w:t>
      </w:r>
      <w:r w:rsidRPr="00026C2C">
        <w:rPr>
          <w:rFonts w:eastAsiaTheme="minorHAnsi"/>
        </w:rPr>
        <w:t xml:space="preserve"> </w:t>
      </w:r>
      <w:r w:rsidRPr="00026C2C">
        <w:rPr>
          <w:rFonts w:ascii="GeezLSOnlyU" w:eastAsiaTheme="minorHAnsi" w:hAnsi="GeezLSOnlyU" w:cs="GeezLSOnlyU"/>
        </w:rPr>
        <w:t>ውን</w:t>
      </w:r>
      <w:r w:rsidRPr="00026C2C">
        <w:rPr>
          <w:rFonts w:eastAsiaTheme="minorHAnsi"/>
        </w:rPr>
        <w:t xml:space="preserve"> </w:t>
      </w:r>
      <w:r w:rsidRPr="00026C2C">
        <w:rPr>
          <w:rFonts w:ascii="GeezLSOnlyU" w:eastAsiaTheme="minorHAnsi" w:hAnsi="GeezLSOnlyU" w:cs="GeezLSOnlyU"/>
        </w:rPr>
        <w:t>ብሓጺሩ</w:t>
      </w:r>
      <w:r w:rsidRPr="00026C2C">
        <w:rPr>
          <w:rFonts w:eastAsiaTheme="minorHAnsi"/>
        </w:rPr>
        <w:t xml:space="preserve"> </w:t>
      </w:r>
      <w:r w:rsidRPr="00026C2C">
        <w:rPr>
          <w:rFonts w:ascii="GeezLSOnlyU" w:eastAsiaTheme="minorHAnsi" w:hAnsi="GeezLSOnlyU" w:cs="GeezLSOnlyU"/>
        </w:rPr>
        <w:t>ብጉድለት</w:t>
      </w:r>
      <w:r w:rsidRPr="00026C2C">
        <w:rPr>
          <w:rFonts w:eastAsiaTheme="minorHAnsi"/>
        </w:rPr>
        <w:t xml:space="preserve"> </w:t>
      </w:r>
      <w:r w:rsidRPr="00026C2C">
        <w:rPr>
          <w:rFonts w:ascii="GeezLSOnlyU" w:eastAsiaTheme="minorHAnsi" w:hAnsi="GeezLSOnlyU" w:cs="GeezLSOnlyU"/>
        </w:rPr>
        <w:t>ናይ</w:t>
      </w:r>
      <w:r w:rsidRPr="00026C2C">
        <w:rPr>
          <w:rFonts w:eastAsiaTheme="minorHAnsi"/>
        </w:rPr>
        <w:t xml:space="preserve"> </w:t>
      </w:r>
      <w:r w:rsidRPr="00026C2C">
        <w:rPr>
          <w:rFonts w:ascii="GeezLSOnlyU" w:eastAsiaTheme="minorHAnsi" w:hAnsi="GeezLSOnlyU" w:cs="GeezLSOnlyU"/>
        </w:rPr>
        <w:t>ርጉጽነት</w:t>
      </w:r>
      <w:r w:rsidRPr="00026C2C">
        <w:rPr>
          <w:rFonts w:eastAsiaTheme="minorHAnsi"/>
        </w:rPr>
        <w:t xml:space="preserve"> </w:t>
      </w:r>
      <w:r w:rsidRPr="00026C2C">
        <w:rPr>
          <w:rFonts w:ascii="GeezLSOnlyU" w:eastAsiaTheme="minorHAnsi" w:hAnsi="GeezLSOnlyU" w:cs="GeezLSOnlyU"/>
        </w:rPr>
        <w:t>ዝስዕብ</w:t>
      </w:r>
      <w:r w:rsidR="006928FB">
        <w:rPr>
          <w:rFonts w:eastAsiaTheme="minorHAnsi"/>
        </w:rPr>
        <w:t xml:space="preserve"> </w:t>
      </w:r>
      <w:r w:rsidRPr="00026C2C">
        <w:rPr>
          <w:rFonts w:ascii="GeezLSOnlyU" w:eastAsiaTheme="minorHAnsi" w:hAnsi="GeezLSOnlyU" w:cs="GeezLSOnlyU"/>
        </w:rPr>
        <w:t>ምእሳር፡</w:t>
      </w:r>
      <w:r w:rsidRPr="00026C2C">
        <w:rPr>
          <w:rFonts w:eastAsiaTheme="minorHAnsi"/>
        </w:rPr>
        <w:t xml:space="preserve"> </w:t>
      </w:r>
      <w:r w:rsidRPr="00026C2C">
        <w:rPr>
          <w:rFonts w:ascii="GeezLSOnlyU" w:eastAsiaTheme="minorHAnsi" w:hAnsi="GeezLSOnlyU" w:cs="GeezLSOnlyU"/>
        </w:rPr>
        <w:t>መስርሕ</w:t>
      </w:r>
      <w:r w:rsidRPr="00026C2C">
        <w:rPr>
          <w:rFonts w:eastAsiaTheme="minorHAnsi"/>
        </w:rPr>
        <w:t xml:space="preserve"> </w:t>
      </w:r>
      <w:r w:rsidRPr="00026C2C">
        <w:rPr>
          <w:rFonts w:ascii="GeezLSOnlyU" w:eastAsiaTheme="minorHAnsi" w:hAnsi="GeezLSOnlyU" w:cs="GeezLSOnlyU"/>
        </w:rPr>
        <w:t>ሕጊ</w:t>
      </w:r>
      <w:r w:rsidRPr="00026C2C">
        <w:rPr>
          <w:rFonts w:eastAsiaTheme="minorHAnsi"/>
        </w:rPr>
        <w:t xml:space="preserve"> </w:t>
      </w:r>
      <w:r w:rsidRPr="00026C2C">
        <w:rPr>
          <w:rFonts w:ascii="GeezLSOnlyU" w:eastAsiaTheme="minorHAnsi" w:hAnsi="GeezLSOnlyU" w:cs="GeezLSOnlyU"/>
        </w:rPr>
        <w:t>ክኽተል</w:t>
      </w:r>
      <w:r w:rsidRPr="00026C2C">
        <w:rPr>
          <w:rFonts w:eastAsiaTheme="minorHAnsi"/>
        </w:rPr>
        <w:t xml:space="preserve"> </w:t>
      </w:r>
      <w:r w:rsidRPr="00026C2C">
        <w:rPr>
          <w:rFonts w:ascii="GeezLSOnlyU" w:eastAsiaTheme="minorHAnsi" w:hAnsi="GeezLSOnlyU" w:cs="GeezLSOnlyU"/>
        </w:rPr>
        <w:t>ይግባእ።</w:t>
      </w:r>
      <w:r w:rsidRPr="00026C2C">
        <w:rPr>
          <w:rFonts w:eastAsiaTheme="minorHAnsi"/>
        </w:rPr>
        <w:t xml:space="preserve"> </w:t>
      </w:r>
      <w:r w:rsidRPr="00026C2C">
        <w:rPr>
          <w:rFonts w:ascii="GeezLSOnlyU" w:eastAsiaTheme="minorHAnsi" w:hAnsi="GeezLSOnlyU" w:cs="GeezLSOnlyU"/>
        </w:rPr>
        <w:t>ብተወሳኺ፡</w:t>
      </w:r>
      <w:r w:rsidRPr="00026C2C">
        <w:rPr>
          <w:rFonts w:eastAsiaTheme="minorHAnsi"/>
        </w:rPr>
        <w:t xml:space="preserve"> </w:t>
      </w:r>
      <w:r w:rsidRPr="00026C2C">
        <w:rPr>
          <w:rFonts w:ascii="GeezLSOnlyU" w:eastAsiaTheme="minorHAnsi" w:hAnsi="GeezLSOnlyU" w:cs="GeezLSOnlyU"/>
        </w:rPr>
        <w:t>ኣገባብ</w:t>
      </w:r>
      <w:r w:rsidRPr="00026C2C">
        <w:rPr>
          <w:rFonts w:eastAsiaTheme="minorHAnsi"/>
        </w:rPr>
        <w:t xml:space="preserve"> </w:t>
      </w:r>
      <w:r w:rsidRPr="00026C2C">
        <w:rPr>
          <w:rFonts w:ascii="GeezLSOnlyU" w:eastAsiaTheme="minorHAnsi" w:hAnsi="GeezLSOnlyU" w:cs="GeezLSOnlyU"/>
        </w:rPr>
        <w:t>ሓደ</w:t>
      </w:r>
      <w:r w:rsidRPr="00026C2C">
        <w:rPr>
          <w:rFonts w:eastAsiaTheme="minorHAnsi"/>
        </w:rPr>
        <w:t xml:space="preserve"> </w:t>
      </w:r>
      <w:r w:rsidRPr="00026C2C">
        <w:rPr>
          <w:rFonts w:ascii="GeezLSOnlyU" w:eastAsiaTheme="minorHAnsi" w:hAnsi="GeezLSOnlyU" w:cs="GeezLSOnlyU"/>
        </w:rPr>
        <w:t>ዝተወሰነ</w:t>
      </w:r>
      <w:r w:rsidRPr="00026C2C">
        <w:rPr>
          <w:rFonts w:eastAsiaTheme="minorHAnsi"/>
        </w:rPr>
        <w:t xml:space="preserve"> </w:t>
      </w:r>
      <w:r w:rsidRPr="00026C2C">
        <w:rPr>
          <w:rFonts w:ascii="GeezLSOnlyU" w:eastAsiaTheme="minorHAnsi" w:hAnsi="GeezLSOnlyU" w:cs="GeezLSOnlyU"/>
        </w:rPr>
        <w:t>ማእሰርቲ</w:t>
      </w:r>
      <w:r w:rsidRPr="00026C2C">
        <w:rPr>
          <w:rFonts w:eastAsiaTheme="minorHAnsi"/>
        </w:rPr>
        <w:t xml:space="preserve"> </w:t>
      </w:r>
      <w:r w:rsidRPr="00026C2C">
        <w:rPr>
          <w:rFonts w:ascii="GeezLSOnlyU" w:eastAsiaTheme="minorHAnsi" w:hAnsi="GeezLSOnlyU" w:cs="GeezLSOnlyU"/>
        </w:rPr>
        <w:t>ፈላላይ</w:t>
      </w:r>
      <w:r w:rsidRPr="00026C2C">
        <w:rPr>
          <w:rFonts w:eastAsiaTheme="minorHAnsi"/>
        </w:rPr>
        <w:t xml:space="preserve"> </w:t>
      </w:r>
      <w:r w:rsidRPr="00026C2C">
        <w:rPr>
          <w:rFonts w:ascii="GeezLSOnlyU" w:eastAsiaTheme="minorHAnsi" w:hAnsi="GeezLSOnlyU" w:cs="GeezLSOnlyU"/>
        </w:rPr>
        <w:t>ክኸውን</w:t>
      </w:r>
      <w:r w:rsidRPr="00026C2C">
        <w:rPr>
          <w:rFonts w:eastAsiaTheme="minorHAnsi"/>
        </w:rPr>
        <w:t xml:space="preserve"> </w:t>
      </w:r>
      <w:r w:rsidRPr="00026C2C">
        <w:rPr>
          <w:rFonts w:ascii="GeezLSOnlyU" w:eastAsiaTheme="minorHAnsi" w:hAnsi="GeezLSOnlyU" w:cs="GeezLSOnlyU"/>
        </w:rPr>
        <w:t>ኣይግባእን፡</w:t>
      </w:r>
      <w:r w:rsidRPr="00026C2C">
        <w:rPr>
          <w:rFonts w:eastAsiaTheme="minorHAnsi"/>
        </w:rPr>
        <w:t xml:space="preserve"> </w:t>
      </w:r>
      <w:r w:rsidRPr="00026C2C">
        <w:rPr>
          <w:rFonts w:ascii="GeezLSOnlyU" w:eastAsiaTheme="minorHAnsi" w:hAnsi="GeezLSOnlyU" w:cs="GeezLSOnlyU"/>
        </w:rPr>
        <w:t>ከምኡ</w:t>
      </w:r>
      <w:r w:rsidRPr="00026C2C">
        <w:rPr>
          <w:rFonts w:eastAsiaTheme="minorHAnsi"/>
        </w:rPr>
        <w:t xml:space="preserve"> </w:t>
      </w:r>
      <w:r w:rsidRPr="00026C2C">
        <w:rPr>
          <w:rFonts w:ascii="GeezLSOnlyU" w:eastAsiaTheme="minorHAnsi" w:hAnsi="GeezLSOnlyU" w:cs="GeezLSOnlyU"/>
        </w:rPr>
        <w:t>ውን</w:t>
      </w:r>
      <w:r w:rsidRPr="00026C2C">
        <w:rPr>
          <w:rFonts w:eastAsiaTheme="minorHAnsi"/>
        </w:rPr>
        <w:t xml:space="preserve"> </w:t>
      </w:r>
      <w:r w:rsidRPr="00026C2C">
        <w:rPr>
          <w:rFonts w:ascii="GeezLSOnlyU" w:eastAsiaTheme="minorHAnsi" w:hAnsi="GeezLSOnlyU" w:cs="GeezLSOnlyU"/>
        </w:rPr>
        <w:t>ንኩነታት</w:t>
      </w:r>
      <w:r w:rsidRPr="00026C2C">
        <w:rPr>
          <w:rFonts w:eastAsiaTheme="minorHAnsi"/>
        </w:rPr>
        <w:t xml:space="preserve"> </w:t>
      </w:r>
      <w:r w:rsidRPr="00026C2C">
        <w:rPr>
          <w:rFonts w:ascii="GeezLSOnlyU" w:eastAsiaTheme="minorHAnsi" w:hAnsi="GeezLSOnlyU" w:cs="GeezLSOnlyU"/>
        </w:rPr>
        <w:t>ናይቲ</w:t>
      </w:r>
      <w:r w:rsidRPr="00026C2C">
        <w:rPr>
          <w:rFonts w:eastAsiaTheme="minorHAnsi"/>
        </w:rPr>
        <w:t xml:space="preserve"> </w:t>
      </w:r>
      <w:r w:rsidRPr="00026C2C">
        <w:rPr>
          <w:rFonts w:ascii="GeezLSOnlyU" w:eastAsiaTheme="minorHAnsi" w:hAnsi="GeezLSOnlyU" w:cs="GeezLSOnlyU"/>
        </w:rPr>
        <w:t>ጉዳይ</w:t>
      </w:r>
      <w:r w:rsidRPr="00026C2C">
        <w:rPr>
          <w:rFonts w:eastAsiaTheme="minorHAnsi"/>
        </w:rPr>
        <w:t xml:space="preserve"> </w:t>
      </w:r>
      <w:r w:rsidRPr="00026C2C">
        <w:rPr>
          <w:rFonts w:ascii="GeezLSOnlyU" w:eastAsiaTheme="minorHAnsi" w:hAnsi="GeezLSOnlyU" w:cs="GeezLSOnlyU"/>
        </w:rPr>
        <w:t>ብምግንዛብ</w:t>
      </w:r>
      <w:r w:rsidRPr="00026C2C">
        <w:rPr>
          <w:rFonts w:eastAsiaTheme="minorHAnsi"/>
        </w:rPr>
        <w:t xml:space="preserve"> </w:t>
      </w:r>
      <w:r w:rsidRPr="00026C2C">
        <w:rPr>
          <w:rFonts w:ascii="GeezLSOnlyU" w:eastAsiaTheme="minorHAnsi" w:hAnsi="GeezLSOnlyU" w:cs="GeezLSOnlyU"/>
        </w:rPr>
        <w:t>ቅኑዕን</w:t>
      </w:r>
      <w:r w:rsidRPr="00026C2C">
        <w:rPr>
          <w:rFonts w:eastAsiaTheme="minorHAnsi"/>
        </w:rPr>
        <w:t xml:space="preserve"> </w:t>
      </w:r>
      <w:r w:rsidRPr="00026C2C">
        <w:rPr>
          <w:rFonts w:ascii="GeezLSOnlyU" w:eastAsiaTheme="minorHAnsi" w:hAnsi="GeezLSOnlyU" w:cs="GeezLSOnlyU"/>
        </w:rPr>
        <w:t>ተመጣጣንን</w:t>
      </w:r>
      <w:r w:rsidRPr="00026C2C">
        <w:rPr>
          <w:rFonts w:eastAsiaTheme="minorHAnsi"/>
        </w:rPr>
        <w:t xml:space="preserve"> </w:t>
      </w:r>
      <w:r w:rsidRPr="00026C2C">
        <w:rPr>
          <w:rFonts w:ascii="GeezLSOnlyU" w:eastAsiaTheme="minorHAnsi" w:hAnsi="GeezLSOnlyU" w:cs="GeezLSOnlyU"/>
        </w:rPr>
        <w:t>ክኸውን</w:t>
      </w:r>
      <w:r w:rsidRPr="00026C2C">
        <w:rPr>
          <w:rFonts w:eastAsiaTheme="minorHAnsi"/>
        </w:rPr>
        <w:t xml:space="preserve"> </w:t>
      </w:r>
      <w:r w:rsidRPr="00026C2C">
        <w:rPr>
          <w:rFonts w:ascii="GeezLSOnlyU" w:eastAsiaTheme="minorHAnsi" w:hAnsi="GeezLSOnlyU" w:cs="GeezLSOnlyU"/>
        </w:rPr>
        <w:t>ይግባእ።</w:t>
      </w:r>
    </w:p>
    <w:p w14:paraId="5B1F9D92" w14:textId="1D053F24" w:rsidR="00F505A3" w:rsidRPr="00E077AF" w:rsidRDefault="006928FB" w:rsidP="00F7512B">
      <w:pPr>
        <w:pStyle w:val="SingleTxtG"/>
        <w:numPr>
          <w:ilvl w:val="0"/>
          <w:numId w:val="18"/>
        </w:numPr>
        <w:ind w:left="1134" w:firstLine="0"/>
        <w:rPr>
          <w:rFonts w:eastAsiaTheme="minorHAnsi"/>
        </w:rPr>
      </w:pPr>
      <w:r w:rsidRPr="006928FB">
        <w:rPr>
          <w:rFonts w:ascii="GeezLSOnlyU" w:eastAsiaTheme="minorHAnsi" w:hAnsi="GeezLSOnlyU" w:cs="GeezLSOnlyU"/>
        </w:rPr>
        <w:t>ቀይድን</w:t>
      </w:r>
      <w:r w:rsidRPr="006928FB">
        <w:rPr>
          <w:rFonts w:eastAsiaTheme="minorHAnsi"/>
        </w:rPr>
        <w:t xml:space="preserve"> </w:t>
      </w:r>
      <w:r w:rsidRPr="006928FB">
        <w:rPr>
          <w:rFonts w:ascii="GeezLSOnlyU" w:eastAsiaTheme="minorHAnsi" w:hAnsi="GeezLSOnlyU" w:cs="GeezLSOnlyU"/>
        </w:rPr>
        <w:t>ማእሰርትን</w:t>
      </w:r>
      <w:r w:rsidRPr="006928FB">
        <w:rPr>
          <w:rFonts w:eastAsiaTheme="minorHAnsi"/>
        </w:rPr>
        <w:t xml:space="preserve"> </w:t>
      </w:r>
      <w:r w:rsidRPr="006928FB">
        <w:rPr>
          <w:rFonts w:ascii="GeezLSOnlyU" w:eastAsiaTheme="minorHAnsi" w:hAnsi="GeezLSOnlyU" w:cs="GeezLSOnlyU"/>
        </w:rPr>
        <w:t>ከም</w:t>
      </w:r>
      <w:r w:rsidRPr="006928FB">
        <w:rPr>
          <w:rFonts w:eastAsiaTheme="minorHAnsi"/>
        </w:rPr>
        <w:t xml:space="preserve"> </w:t>
      </w:r>
      <w:r w:rsidRPr="006928FB">
        <w:rPr>
          <w:rFonts w:ascii="GeezLSOnlyU" w:eastAsiaTheme="minorHAnsi" w:hAnsi="GeezLSOnlyU" w:cs="GeezLSOnlyU"/>
        </w:rPr>
        <w:t>መቕጻዕቲ</w:t>
      </w:r>
      <w:r w:rsidRPr="006928FB">
        <w:rPr>
          <w:rFonts w:eastAsiaTheme="minorHAnsi"/>
        </w:rPr>
        <w:t xml:space="preserve"> </w:t>
      </w:r>
      <w:r w:rsidRPr="006928FB">
        <w:rPr>
          <w:rFonts w:ascii="GeezLSOnlyU" w:eastAsiaTheme="minorHAnsi" w:hAnsi="GeezLSOnlyU" w:cs="GeezLSOnlyU"/>
        </w:rPr>
        <w:t>ኣብ</w:t>
      </w:r>
      <w:r w:rsidRPr="006928FB">
        <w:rPr>
          <w:rFonts w:eastAsiaTheme="minorHAnsi"/>
        </w:rPr>
        <w:t xml:space="preserve"> </w:t>
      </w:r>
      <w:r w:rsidRPr="006928FB">
        <w:rPr>
          <w:rFonts w:ascii="GeezLSOnlyU" w:eastAsiaTheme="minorHAnsi" w:hAnsi="GeezLSOnlyU" w:cs="GeezLSOnlyU"/>
        </w:rPr>
        <w:t>ልዕሊ</w:t>
      </w:r>
      <w:r w:rsidRPr="006928FB">
        <w:rPr>
          <w:rFonts w:eastAsiaTheme="minorHAnsi"/>
        </w:rPr>
        <w:t xml:space="preserve"> </w:t>
      </w:r>
      <w:r w:rsidRPr="006928FB">
        <w:rPr>
          <w:rFonts w:ascii="GeezLSOnlyU" w:eastAsiaTheme="minorHAnsi" w:hAnsi="GeezLSOnlyU" w:cs="GeezLSOnlyU"/>
        </w:rPr>
        <w:t>ሕጋውን</w:t>
      </w:r>
      <w:r w:rsidRPr="006928FB">
        <w:rPr>
          <w:rFonts w:eastAsiaTheme="minorHAnsi"/>
        </w:rPr>
        <w:t xml:space="preserve"> </w:t>
      </w:r>
      <w:r w:rsidRPr="006928FB">
        <w:rPr>
          <w:rFonts w:ascii="GeezLSOnlyU" w:eastAsiaTheme="minorHAnsi" w:hAnsi="GeezLSOnlyU" w:cs="GeezLSOnlyU"/>
        </w:rPr>
        <w:t>ሰላማውን</w:t>
      </w:r>
      <w:r w:rsidRPr="006928FB">
        <w:rPr>
          <w:rFonts w:eastAsiaTheme="minorHAnsi"/>
        </w:rPr>
        <w:t xml:space="preserve"> </w:t>
      </w:r>
      <w:r w:rsidRPr="006928FB">
        <w:rPr>
          <w:rFonts w:ascii="GeezLSOnlyU" w:eastAsiaTheme="minorHAnsi" w:hAnsi="GeezLSOnlyU" w:cs="GeezLSOnlyU"/>
        </w:rPr>
        <w:t>መስርሓት</w:t>
      </w:r>
      <w:r w:rsidRPr="006928FB">
        <w:rPr>
          <w:rFonts w:eastAsiaTheme="minorHAnsi"/>
        </w:rPr>
        <w:t xml:space="preserve"> </w:t>
      </w:r>
      <w:r w:rsidRPr="006928FB">
        <w:rPr>
          <w:rFonts w:ascii="GeezLSOnlyU" w:eastAsiaTheme="minorHAnsi" w:hAnsi="GeezLSOnlyU" w:cs="GeezLSOnlyU"/>
        </w:rPr>
        <w:t>መባእታዊ</w:t>
      </w:r>
      <w:r w:rsidRPr="006928FB">
        <w:rPr>
          <w:rFonts w:eastAsiaTheme="minorHAnsi"/>
        </w:rPr>
        <w:t xml:space="preserve"> </w:t>
      </w:r>
      <w:r w:rsidRPr="006928FB">
        <w:rPr>
          <w:rFonts w:ascii="GeezLSOnlyU" w:eastAsiaTheme="minorHAnsi" w:hAnsi="GeezLSOnlyU" w:cs="GeezLSOnlyU"/>
        </w:rPr>
        <w:t>መሰላት፡</w:t>
      </w:r>
      <w:r w:rsidRPr="006928FB">
        <w:rPr>
          <w:rFonts w:eastAsiaTheme="minorHAnsi"/>
        </w:rPr>
        <w:t xml:space="preserve"> </w:t>
      </w:r>
      <w:r w:rsidRPr="006928FB">
        <w:rPr>
          <w:rFonts w:ascii="GeezLSOnlyU" w:eastAsiaTheme="minorHAnsi" w:hAnsi="GeezLSOnlyU" w:cs="GeezLSOnlyU"/>
        </w:rPr>
        <w:t>ከም</w:t>
      </w:r>
      <w:r w:rsidRPr="006928FB">
        <w:rPr>
          <w:rFonts w:eastAsiaTheme="minorHAnsi"/>
        </w:rPr>
        <w:t xml:space="preserve"> </w:t>
      </w:r>
      <w:r w:rsidRPr="006928FB">
        <w:rPr>
          <w:rFonts w:ascii="GeezLSOnlyU" w:eastAsiaTheme="minorHAnsi" w:hAnsi="GeezLSOnlyU" w:cs="GeezLSOnlyU"/>
        </w:rPr>
        <w:t>ሓርነት</w:t>
      </w:r>
      <w:r w:rsidRPr="006928FB">
        <w:rPr>
          <w:rFonts w:eastAsiaTheme="minorHAnsi"/>
        </w:rPr>
        <w:t xml:space="preserve"> </w:t>
      </w:r>
      <w:r w:rsidRPr="006928FB">
        <w:rPr>
          <w:rFonts w:ascii="GeezLSOnlyU" w:eastAsiaTheme="minorHAnsi" w:hAnsi="GeezLSOnlyU" w:cs="GeezLSOnlyU"/>
        </w:rPr>
        <w:t>ናይ</w:t>
      </w:r>
      <w:r w:rsidRPr="006928FB">
        <w:rPr>
          <w:rFonts w:eastAsiaTheme="minorHAnsi"/>
        </w:rPr>
        <w:t xml:space="preserve"> </w:t>
      </w:r>
      <w:r w:rsidRPr="006928FB">
        <w:rPr>
          <w:rFonts w:ascii="GeezLSOnlyU" w:eastAsiaTheme="minorHAnsi" w:hAnsi="GeezLSOnlyU" w:cs="GeezLSOnlyU"/>
        </w:rPr>
        <w:t>ነብስኻን</w:t>
      </w:r>
      <w:r w:rsidRPr="006928FB">
        <w:rPr>
          <w:rFonts w:eastAsiaTheme="minorHAnsi"/>
        </w:rPr>
        <w:t xml:space="preserve"> </w:t>
      </w:r>
      <w:r w:rsidRPr="006928FB">
        <w:rPr>
          <w:rFonts w:ascii="GeezLSOnlyU" w:eastAsiaTheme="minorHAnsi" w:hAnsi="GeezLSOnlyU" w:cs="GeezLSOnlyU"/>
        </w:rPr>
        <w:t>ሓሳብካን</w:t>
      </w:r>
      <w:r w:rsidRPr="006928FB">
        <w:rPr>
          <w:rFonts w:eastAsiaTheme="minorHAnsi"/>
        </w:rPr>
        <w:t xml:space="preserve"> </w:t>
      </w:r>
      <w:r w:rsidRPr="006928FB">
        <w:rPr>
          <w:rFonts w:ascii="GeezLSOnlyU" w:eastAsiaTheme="minorHAnsi" w:hAnsi="GeezLSOnlyU" w:cs="GeezLSOnlyU"/>
        </w:rPr>
        <w:t>ምግላጽ፡</w:t>
      </w:r>
      <w:r w:rsidRPr="006928FB">
        <w:rPr>
          <w:rFonts w:eastAsiaTheme="minorHAnsi"/>
        </w:rPr>
        <w:t xml:space="preserve"> </w:t>
      </w:r>
      <w:r w:rsidRPr="006928FB">
        <w:rPr>
          <w:rFonts w:ascii="GeezLSOnlyU" w:eastAsiaTheme="minorHAnsi" w:hAnsi="GeezLSOnlyU" w:cs="GeezLSOnlyU"/>
        </w:rPr>
        <w:t>ሓርነት</w:t>
      </w:r>
      <w:r w:rsidRPr="006928FB">
        <w:rPr>
          <w:rFonts w:eastAsiaTheme="minorHAnsi"/>
        </w:rPr>
        <w:t xml:space="preserve"> </w:t>
      </w:r>
      <w:r w:rsidRPr="006928FB">
        <w:rPr>
          <w:rFonts w:ascii="GeezLSOnlyU" w:eastAsiaTheme="minorHAnsi" w:hAnsi="GeezLSOnlyU" w:cs="GeezLSOnlyU"/>
        </w:rPr>
        <w:t>ናይ</w:t>
      </w:r>
      <w:r w:rsidRPr="006928FB">
        <w:rPr>
          <w:rFonts w:eastAsiaTheme="minorHAnsi"/>
        </w:rPr>
        <w:t xml:space="preserve"> </w:t>
      </w:r>
      <w:r w:rsidRPr="006928FB">
        <w:rPr>
          <w:rFonts w:ascii="GeezLSOnlyU" w:eastAsiaTheme="minorHAnsi" w:hAnsi="GeezLSOnlyU" w:cs="GeezLSOnlyU"/>
        </w:rPr>
        <w:t>ምትእክኻብን</w:t>
      </w:r>
      <w:r w:rsidRPr="006928FB">
        <w:rPr>
          <w:rFonts w:eastAsiaTheme="minorHAnsi"/>
        </w:rPr>
        <w:t xml:space="preserve"> </w:t>
      </w:r>
      <w:r w:rsidRPr="006928FB">
        <w:rPr>
          <w:rFonts w:ascii="GeezLSOnlyU" w:eastAsiaTheme="minorHAnsi" w:hAnsi="GeezLSOnlyU" w:cs="GeezLSOnlyU"/>
        </w:rPr>
        <w:t>ማሕበርን፡</w:t>
      </w:r>
      <w:r w:rsidRPr="006928FB">
        <w:rPr>
          <w:rFonts w:eastAsiaTheme="minorHAnsi"/>
        </w:rPr>
        <w:t xml:space="preserve"> </w:t>
      </w:r>
      <w:r w:rsidRPr="006928FB">
        <w:rPr>
          <w:rFonts w:ascii="GeezLSOnlyU" w:eastAsiaTheme="minorHAnsi" w:hAnsi="GeezLSOnlyU" w:cs="GeezLSOnlyU"/>
        </w:rPr>
        <w:t>ናይ</w:t>
      </w:r>
      <w:r w:rsidRPr="006928FB">
        <w:rPr>
          <w:rFonts w:eastAsiaTheme="minorHAnsi"/>
        </w:rPr>
        <w:t xml:space="preserve"> </w:t>
      </w:r>
      <w:r w:rsidRPr="006928FB">
        <w:rPr>
          <w:rFonts w:ascii="GeezLSOnlyU" w:eastAsiaTheme="minorHAnsi" w:hAnsi="GeezLSOnlyU" w:cs="GeezLSOnlyU"/>
        </w:rPr>
        <w:t>እምነት</w:t>
      </w:r>
      <w:r w:rsidRPr="006928FB">
        <w:rPr>
          <w:rFonts w:eastAsiaTheme="minorHAnsi"/>
        </w:rPr>
        <w:t xml:space="preserve"> </w:t>
      </w:r>
      <w:r w:rsidRPr="006928FB">
        <w:rPr>
          <w:rFonts w:ascii="GeezLSOnlyU" w:eastAsiaTheme="minorHAnsi" w:hAnsi="GeezLSOnlyU" w:cs="GeezLSOnlyU"/>
        </w:rPr>
        <w:t>ሓርነትን፡</w:t>
      </w:r>
      <w:r w:rsidRPr="006928FB">
        <w:rPr>
          <w:rFonts w:eastAsiaTheme="minorHAnsi"/>
        </w:rPr>
        <w:t xml:space="preserve"> </w:t>
      </w:r>
      <w:r w:rsidRPr="006928FB">
        <w:rPr>
          <w:rFonts w:ascii="GeezLSOnlyU" w:eastAsiaTheme="minorHAnsi" w:hAnsi="GeezLSOnlyU" w:cs="GeezLSOnlyU"/>
        </w:rPr>
        <w:t>ከም</w:t>
      </w:r>
      <w:r w:rsidRPr="006928FB">
        <w:rPr>
          <w:rFonts w:eastAsiaTheme="minorHAnsi"/>
        </w:rPr>
        <w:t xml:space="preserve"> </w:t>
      </w:r>
      <w:r w:rsidRPr="006928FB">
        <w:rPr>
          <w:rFonts w:ascii="GeezLSOnlyU" w:eastAsiaTheme="minorHAnsi" w:hAnsi="GeezLSOnlyU" w:cs="GeezLSOnlyU"/>
        </w:rPr>
        <w:t>ኢደ</w:t>
      </w:r>
      <w:r w:rsidRPr="006928FB">
        <w:rPr>
          <w:rFonts w:eastAsiaTheme="minorHAnsi"/>
        </w:rPr>
        <w:t>-</w:t>
      </w:r>
      <w:r w:rsidRPr="006928FB">
        <w:rPr>
          <w:rFonts w:ascii="GeezLSOnlyU" w:eastAsiaTheme="minorHAnsi" w:hAnsi="GeezLSOnlyU" w:cs="GeezLSOnlyU"/>
        </w:rPr>
        <w:t>ወነናዊ</w:t>
      </w:r>
      <w:r w:rsidRPr="006928FB">
        <w:rPr>
          <w:rFonts w:eastAsiaTheme="minorHAnsi"/>
        </w:rPr>
        <w:t xml:space="preserve"> </w:t>
      </w:r>
      <w:r w:rsidRPr="006928FB">
        <w:rPr>
          <w:rFonts w:ascii="GeezLSOnlyU" w:eastAsiaTheme="minorHAnsi" w:hAnsi="GeezLSOnlyU" w:cs="GeezLSOnlyU"/>
        </w:rPr>
        <w:t>ይውሰዱ።</w:t>
      </w:r>
      <w:r w:rsidR="00F505A3" w:rsidRPr="00E077AF">
        <w:rPr>
          <w:rFonts w:eastAsiaTheme="minorHAnsi"/>
        </w:rPr>
        <w:t xml:space="preserve"> </w:t>
      </w:r>
    </w:p>
    <w:p w14:paraId="66ECC6A6" w14:textId="24B7A368" w:rsidR="00F505A3" w:rsidRPr="00E077AF" w:rsidRDefault="00D20C52" w:rsidP="00F7512B">
      <w:pPr>
        <w:pStyle w:val="SingleTxtG"/>
        <w:numPr>
          <w:ilvl w:val="0"/>
          <w:numId w:val="18"/>
        </w:numPr>
        <w:ind w:left="1134" w:firstLine="0"/>
        <w:rPr>
          <w:rFonts w:eastAsiaTheme="minorHAnsi"/>
        </w:rPr>
      </w:pPr>
      <w:r w:rsidRPr="00D20C52">
        <w:rPr>
          <w:rFonts w:ascii="GeezLSOnlyU" w:eastAsiaTheme="minorHAnsi" w:hAnsi="GeezLSOnlyU" w:cs="GeezLSOnlyU"/>
        </w:rPr>
        <w:t>ኣብ</w:t>
      </w:r>
      <w:r w:rsidRPr="00D20C52">
        <w:rPr>
          <w:rFonts w:eastAsiaTheme="minorHAnsi"/>
        </w:rPr>
        <w:t xml:space="preserve"> </w:t>
      </w:r>
      <w:r w:rsidRPr="00D20C52">
        <w:rPr>
          <w:rFonts w:ascii="GeezLSOnlyU" w:eastAsiaTheme="minorHAnsi" w:hAnsi="GeezLSOnlyU" w:cs="GeezLSOnlyU"/>
        </w:rPr>
        <w:t>ዝሓለፈ</w:t>
      </w:r>
      <w:r w:rsidRPr="00D20C52">
        <w:rPr>
          <w:rFonts w:eastAsiaTheme="minorHAnsi"/>
        </w:rPr>
        <w:t xml:space="preserve"> </w:t>
      </w:r>
      <w:r w:rsidRPr="00D20C52">
        <w:rPr>
          <w:rFonts w:ascii="GeezLSOnlyU" w:eastAsiaTheme="minorHAnsi" w:hAnsi="GeezLSOnlyU" w:cs="GeezLSOnlyU"/>
        </w:rPr>
        <w:t>ሓደ</w:t>
      </w:r>
      <w:r w:rsidRPr="00D20C52">
        <w:rPr>
          <w:rFonts w:eastAsiaTheme="minorHAnsi"/>
        </w:rPr>
        <w:t xml:space="preserve"> </w:t>
      </w:r>
      <w:r w:rsidRPr="00D20C52">
        <w:rPr>
          <w:rFonts w:ascii="GeezLSOnlyU" w:eastAsiaTheme="minorHAnsi" w:hAnsi="GeezLSOnlyU" w:cs="GeezLSOnlyU"/>
        </w:rPr>
        <w:t>ዓመትን</w:t>
      </w:r>
      <w:r w:rsidRPr="00D20C52">
        <w:rPr>
          <w:rFonts w:eastAsiaTheme="minorHAnsi"/>
        </w:rPr>
        <w:t xml:space="preserve"> </w:t>
      </w:r>
      <w:r w:rsidRPr="00D20C52">
        <w:rPr>
          <w:rFonts w:ascii="GeezLSOnlyU" w:eastAsiaTheme="minorHAnsi" w:hAnsi="GeezLSOnlyU" w:cs="GeezLSOnlyU"/>
        </w:rPr>
        <w:t>ፈረቓን</w:t>
      </w:r>
      <w:r w:rsidRPr="00D20C52">
        <w:rPr>
          <w:rFonts w:eastAsiaTheme="minorHAnsi"/>
        </w:rPr>
        <w:t xml:space="preserve"> </w:t>
      </w:r>
      <w:r w:rsidRPr="00D20C52">
        <w:rPr>
          <w:rFonts w:ascii="GeezLSOnlyU" w:eastAsiaTheme="minorHAnsi" w:hAnsi="GeezLSOnlyU" w:cs="GeezLSOnlyU"/>
        </w:rPr>
        <w:t>ብፍልቲ</w:t>
      </w:r>
      <w:r w:rsidRPr="00D20C52">
        <w:rPr>
          <w:rFonts w:eastAsiaTheme="minorHAnsi"/>
        </w:rPr>
        <w:t xml:space="preserve"> </w:t>
      </w:r>
      <w:r w:rsidRPr="00D20C52">
        <w:rPr>
          <w:rFonts w:ascii="GeezLSOnlyU" w:eastAsiaTheme="minorHAnsi" w:hAnsi="GeezLSOnlyU" w:cs="GeezLSOnlyU"/>
        </w:rPr>
        <w:t>መርማርቲ</w:t>
      </w:r>
      <w:r w:rsidRPr="00D20C52">
        <w:rPr>
          <w:rFonts w:eastAsiaTheme="minorHAnsi"/>
        </w:rPr>
        <w:t xml:space="preserve"> </w:t>
      </w:r>
      <w:r w:rsidRPr="00D20C52">
        <w:rPr>
          <w:rFonts w:ascii="GeezLSOnlyU" w:eastAsiaTheme="minorHAnsi" w:hAnsi="GeezLSOnlyU" w:cs="GeezLSOnlyU"/>
        </w:rPr>
        <w:t>ዝተሰነዱ</w:t>
      </w:r>
      <w:r w:rsidRPr="00D20C52">
        <w:rPr>
          <w:rFonts w:eastAsiaTheme="minorHAnsi"/>
        </w:rPr>
        <w:t xml:space="preserve"> </w:t>
      </w:r>
      <w:r w:rsidRPr="00D20C52">
        <w:rPr>
          <w:rFonts w:ascii="GeezLSOnlyU" w:eastAsiaTheme="minorHAnsi" w:hAnsi="GeezLSOnlyU" w:cs="GeezLSOnlyU"/>
        </w:rPr>
        <w:t>ናይ</w:t>
      </w:r>
      <w:r w:rsidRPr="00D20C52">
        <w:rPr>
          <w:rFonts w:eastAsiaTheme="minorHAnsi"/>
        </w:rPr>
        <w:t xml:space="preserve"> </w:t>
      </w:r>
      <w:r w:rsidRPr="00D20C52">
        <w:rPr>
          <w:rFonts w:ascii="GeezLSOnlyU" w:eastAsiaTheme="minorHAnsi" w:hAnsi="GeezLSOnlyU" w:cs="GeezLSOnlyU"/>
        </w:rPr>
        <w:t>ቀይድን</w:t>
      </w:r>
      <w:r w:rsidRPr="00D20C52">
        <w:rPr>
          <w:rFonts w:eastAsiaTheme="minorHAnsi"/>
        </w:rPr>
        <w:t xml:space="preserve"> </w:t>
      </w:r>
      <w:r w:rsidRPr="00D20C52">
        <w:rPr>
          <w:rFonts w:ascii="GeezLSOnlyU" w:eastAsiaTheme="minorHAnsi" w:hAnsi="GeezLSOnlyU" w:cs="GeezLSOnlyU"/>
        </w:rPr>
        <w:t>ማእሰርትን</w:t>
      </w:r>
      <w:r w:rsidRPr="00D20C52">
        <w:rPr>
          <w:rFonts w:eastAsiaTheme="minorHAnsi"/>
        </w:rPr>
        <w:t xml:space="preserve"> </w:t>
      </w:r>
      <w:r w:rsidRPr="00D20C52">
        <w:rPr>
          <w:rFonts w:ascii="GeezLSOnlyU" w:eastAsiaTheme="minorHAnsi" w:hAnsi="GeezLSOnlyU" w:cs="GeezLSOnlyU"/>
        </w:rPr>
        <w:t>ጉዳያት</w:t>
      </w:r>
      <w:r w:rsidRPr="00D20C52">
        <w:rPr>
          <w:rFonts w:eastAsiaTheme="minorHAnsi"/>
        </w:rPr>
        <w:t xml:space="preserve"> </w:t>
      </w:r>
      <w:r w:rsidRPr="00D20C52">
        <w:rPr>
          <w:rFonts w:ascii="GeezLSOnlyU" w:eastAsiaTheme="minorHAnsi" w:hAnsi="GeezLSOnlyU" w:cs="GeezLSOnlyU"/>
        </w:rPr>
        <w:t>ዘርእይዎ</w:t>
      </w:r>
      <w:r w:rsidRPr="00D20C52">
        <w:rPr>
          <w:rFonts w:eastAsiaTheme="minorHAnsi"/>
        </w:rPr>
        <w:t xml:space="preserve"> </w:t>
      </w:r>
      <w:r w:rsidRPr="00D20C52">
        <w:rPr>
          <w:rFonts w:ascii="GeezLSOnlyU" w:eastAsiaTheme="minorHAnsi" w:hAnsi="GeezLSOnlyU" w:cs="GeezLSOnlyU"/>
        </w:rPr>
        <w:t>ነገር</w:t>
      </w:r>
      <w:r w:rsidRPr="00D20C52">
        <w:rPr>
          <w:rFonts w:eastAsiaTheme="minorHAnsi"/>
        </w:rPr>
        <w:t xml:space="preserve"> </w:t>
      </w:r>
      <w:r w:rsidRPr="00D20C52">
        <w:rPr>
          <w:rFonts w:ascii="GeezLSOnlyU" w:eastAsiaTheme="minorHAnsi" w:hAnsi="GeezLSOnlyU" w:cs="GeezLSOnlyU"/>
        </w:rPr>
        <w:t>እንተሎ፡</w:t>
      </w:r>
      <w:r w:rsidRPr="00D20C52">
        <w:rPr>
          <w:rFonts w:eastAsiaTheme="minorHAnsi"/>
        </w:rPr>
        <w:t xml:space="preserve"> </w:t>
      </w:r>
      <w:r w:rsidRPr="00D20C52">
        <w:rPr>
          <w:rFonts w:ascii="GeezLSOnlyU" w:eastAsiaTheme="minorHAnsi" w:hAnsi="GeezLSOnlyU" w:cs="GeezLSOnlyU"/>
        </w:rPr>
        <w:t>መንግስቲ</w:t>
      </w:r>
      <w:r w:rsidRPr="00D20C52">
        <w:rPr>
          <w:rFonts w:eastAsiaTheme="minorHAnsi"/>
        </w:rPr>
        <w:t xml:space="preserve"> </w:t>
      </w:r>
      <w:r w:rsidRPr="00D20C52">
        <w:rPr>
          <w:rFonts w:ascii="GeezLSOnlyU" w:eastAsiaTheme="minorHAnsi" w:hAnsi="GeezLSOnlyU" w:cs="GeezLSOnlyU"/>
        </w:rPr>
        <w:t>ኤርትራ</w:t>
      </w:r>
      <w:r w:rsidRPr="00D20C52">
        <w:rPr>
          <w:rFonts w:eastAsiaTheme="minorHAnsi"/>
        </w:rPr>
        <w:t xml:space="preserve"> </w:t>
      </w:r>
      <w:r w:rsidRPr="00D20C52">
        <w:rPr>
          <w:rFonts w:ascii="GeezLSOnlyU" w:eastAsiaTheme="minorHAnsi" w:hAnsi="GeezLSOnlyU" w:cs="GeezLSOnlyU"/>
        </w:rPr>
        <w:t>ነቲ</w:t>
      </w:r>
      <w:r w:rsidRPr="00D20C52">
        <w:rPr>
          <w:rFonts w:eastAsiaTheme="minorHAnsi"/>
        </w:rPr>
        <w:t xml:space="preserve"> </w:t>
      </w:r>
      <w:r w:rsidRPr="00D20C52">
        <w:rPr>
          <w:rFonts w:ascii="GeezLSOnlyU" w:eastAsiaTheme="minorHAnsi" w:hAnsi="GeezLSOnlyU" w:cs="GeezLSOnlyU"/>
        </w:rPr>
        <w:t>ፍሉጥን</w:t>
      </w:r>
      <w:r w:rsidRPr="00D20C52">
        <w:rPr>
          <w:rFonts w:eastAsiaTheme="minorHAnsi"/>
        </w:rPr>
        <w:t xml:space="preserve"> </w:t>
      </w:r>
      <w:r w:rsidRPr="00D20C52">
        <w:rPr>
          <w:rFonts w:ascii="GeezLSOnlyU" w:eastAsiaTheme="minorHAnsi" w:hAnsi="GeezLSOnlyU" w:cs="GeezLSOnlyU"/>
        </w:rPr>
        <w:t>ብተደጋጋሚ</w:t>
      </w:r>
      <w:r w:rsidRPr="00D20C52">
        <w:rPr>
          <w:rFonts w:eastAsiaTheme="minorHAnsi"/>
        </w:rPr>
        <w:t xml:space="preserve"> </w:t>
      </w:r>
      <w:r w:rsidRPr="00D20C52">
        <w:rPr>
          <w:rFonts w:ascii="GeezLSOnlyU" w:eastAsiaTheme="minorHAnsi" w:hAnsi="GeezLSOnlyU" w:cs="GeezLSOnlyU"/>
        </w:rPr>
        <w:t>ዝተሰነደ</w:t>
      </w:r>
      <w:r w:rsidRPr="00D20C52">
        <w:rPr>
          <w:rFonts w:eastAsiaTheme="minorHAnsi"/>
        </w:rPr>
        <w:t xml:space="preserve"> </w:t>
      </w:r>
      <w:r w:rsidRPr="00D20C52">
        <w:rPr>
          <w:rFonts w:ascii="GeezLSOnlyU" w:eastAsiaTheme="minorHAnsi" w:hAnsi="GeezLSOnlyU" w:cs="GeezLSOnlyU"/>
        </w:rPr>
        <w:t>ኣገባባቱ፡</w:t>
      </w:r>
      <w:r w:rsidRPr="00D20C52">
        <w:rPr>
          <w:rFonts w:eastAsiaTheme="minorHAnsi"/>
        </w:rPr>
        <w:t xml:space="preserve"> </w:t>
      </w:r>
      <w:r w:rsidRPr="00D20C52">
        <w:rPr>
          <w:rFonts w:ascii="GeezLSOnlyU" w:eastAsiaTheme="minorHAnsi" w:hAnsi="GeezLSOnlyU" w:cs="GeezLSOnlyU"/>
        </w:rPr>
        <w:t>ነዚ</w:t>
      </w:r>
      <w:r w:rsidRPr="00D20C52">
        <w:rPr>
          <w:rFonts w:eastAsiaTheme="minorHAnsi"/>
        </w:rPr>
        <w:t xml:space="preserve"> </w:t>
      </w:r>
      <w:r w:rsidRPr="00D20C52">
        <w:rPr>
          <w:rFonts w:ascii="GeezLSOnlyU" w:eastAsiaTheme="minorHAnsi" w:hAnsi="GeezLSOnlyU" w:cs="GeezLSOnlyU"/>
        </w:rPr>
        <w:t>ዝስዕብ</w:t>
      </w:r>
      <w:r w:rsidRPr="00D20C52">
        <w:rPr>
          <w:rFonts w:eastAsiaTheme="minorHAnsi"/>
        </w:rPr>
        <w:t xml:space="preserve"> </w:t>
      </w:r>
      <w:r w:rsidRPr="00D20C52">
        <w:rPr>
          <w:rFonts w:ascii="GeezLSOnlyU" w:eastAsiaTheme="minorHAnsi" w:hAnsi="GeezLSOnlyU" w:cs="GeezLSOnlyU"/>
        </w:rPr>
        <w:t>ዘጠቓልል</w:t>
      </w:r>
      <w:r w:rsidRPr="00D20C52">
        <w:rPr>
          <w:rFonts w:eastAsiaTheme="minorHAnsi"/>
        </w:rPr>
        <w:t xml:space="preserve"> </w:t>
      </w:r>
      <w:r w:rsidRPr="00D20C52">
        <w:rPr>
          <w:rFonts w:ascii="GeezLSOnlyU" w:eastAsiaTheme="minorHAnsi" w:hAnsi="GeezLSOnlyU" w:cs="GeezLSOnlyU"/>
        </w:rPr>
        <w:t>ይቕጸለሉ</w:t>
      </w:r>
      <w:r w:rsidRPr="00D20C52">
        <w:rPr>
          <w:rFonts w:eastAsiaTheme="minorHAnsi"/>
        </w:rPr>
        <w:t xml:space="preserve"> </w:t>
      </w:r>
      <w:r w:rsidRPr="00D20C52">
        <w:rPr>
          <w:rFonts w:ascii="GeezLSOnlyU" w:eastAsiaTheme="minorHAnsi" w:hAnsi="GeezLSOnlyU" w:cs="GeezLSOnlyU"/>
        </w:rPr>
        <w:t>ኣሎ፡</w:t>
      </w:r>
      <w:r w:rsidRPr="00D20C52">
        <w:rPr>
          <w:rFonts w:eastAsiaTheme="minorHAnsi"/>
        </w:rPr>
        <w:t xml:space="preserve">- </w:t>
      </w:r>
      <w:r w:rsidRPr="00D20C52">
        <w:rPr>
          <w:rFonts w:ascii="GeezLSOnlyU" w:eastAsiaTheme="minorHAnsi" w:hAnsi="GeezLSOnlyU" w:cs="GeezLSOnlyU"/>
        </w:rPr>
        <w:t>ብጃምላዊ</w:t>
      </w:r>
      <w:r w:rsidRPr="00D20C52">
        <w:rPr>
          <w:rFonts w:eastAsiaTheme="minorHAnsi"/>
        </w:rPr>
        <w:t xml:space="preserve"> </w:t>
      </w:r>
      <w:r w:rsidRPr="00D20C52">
        <w:rPr>
          <w:rFonts w:ascii="GeezLSOnlyU" w:eastAsiaTheme="minorHAnsi" w:hAnsi="GeezLSOnlyU" w:cs="GeezLSOnlyU"/>
        </w:rPr>
        <w:t>ማእሰርቲ</w:t>
      </w:r>
      <w:r w:rsidRPr="00D20C52">
        <w:rPr>
          <w:rFonts w:eastAsiaTheme="minorHAnsi"/>
        </w:rPr>
        <w:t xml:space="preserve"> </w:t>
      </w:r>
      <w:r w:rsidRPr="00D20C52">
        <w:rPr>
          <w:rFonts w:ascii="GeezLSOnlyU" w:eastAsiaTheme="minorHAnsi" w:hAnsi="GeezLSOnlyU" w:cs="GeezLSOnlyU"/>
        </w:rPr>
        <w:t>ፍርሒ</w:t>
      </w:r>
      <w:r w:rsidRPr="00D20C52">
        <w:rPr>
          <w:rFonts w:eastAsiaTheme="minorHAnsi"/>
        </w:rPr>
        <w:t xml:space="preserve"> </w:t>
      </w:r>
      <w:r w:rsidRPr="00D20C52">
        <w:rPr>
          <w:rFonts w:ascii="GeezLSOnlyU" w:eastAsiaTheme="minorHAnsi" w:hAnsi="GeezLSOnlyU" w:cs="GeezLSOnlyU"/>
        </w:rPr>
        <w:t>ምትእትታው፣</w:t>
      </w:r>
      <w:r w:rsidRPr="00D20C52">
        <w:rPr>
          <w:rFonts w:eastAsiaTheme="minorHAnsi"/>
        </w:rPr>
        <w:t xml:space="preserve"> </w:t>
      </w:r>
      <w:r w:rsidRPr="00D20C52">
        <w:rPr>
          <w:rFonts w:ascii="GeezLSOnlyU" w:eastAsiaTheme="minorHAnsi" w:hAnsi="GeezLSOnlyU" w:cs="GeezLSOnlyU"/>
        </w:rPr>
        <w:t>ኣብ</w:t>
      </w:r>
      <w:r w:rsidRPr="00D20C52">
        <w:rPr>
          <w:rFonts w:eastAsiaTheme="minorHAnsi"/>
        </w:rPr>
        <w:t xml:space="preserve"> </w:t>
      </w:r>
      <w:r w:rsidRPr="00D20C52">
        <w:rPr>
          <w:rFonts w:ascii="GeezLSOnlyU" w:eastAsiaTheme="minorHAnsi" w:hAnsi="GeezLSOnlyU" w:cs="GeezLSOnlyU"/>
        </w:rPr>
        <w:t>ትሕቲ</w:t>
      </w:r>
      <w:r w:rsidRPr="00D20C52">
        <w:rPr>
          <w:rFonts w:eastAsiaTheme="minorHAnsi"/>
        </w:rPr>
        <w:t xml:space="preserve"> </w:t>
      </w:r>
      <w:r w:rsidRPr="00D20C52">
        <w:rPr>
          <w:rFonts w:ascii="GeezLSOnlyU" w:eastAsiaTheme="minorHAnsi" w:hAnsi="GeezLSOnlyU" w:cs="GeezLSOnlyU"/>
        </w:rPr>
        <w:t>ቀይዲ</w:t>
      </w:r>
      <w:r w:rsidRPr="00D20C52">
        <w:rPr>
          <w:rFonts w:eastAsiaTheme="minorHAnsi"/>
        </w:rPr>
        <w:t xml:space="preserve"> </w:t>
      </w:r>
      <w:r w:rsidRPr="00D20C52">
        <w:rPr>
          <w:rFonts w:ascii="GeezLSOnlyU" w:eastAsiaTheme="minorHAnsi" w:hAnsi="GeezLSOnlyU" w:cs="GeezLSOnlyU"/>
        </w:rPr>
        <w:t>ዝርከቡ</w:t>
      </w:r>
      <w:r w:rsidRPr="00D20C52">
        <w:rPr>
          <w:rFonts w:eastAsiaTheme="minorHAnsi"/>
        </w:rPr>
        <w:t xml:space="preserve"> </w:t>
      </w:r>
      <w:r w:rsidRPr="00D20C52">
        <w:rPr>
          <w:rFonts w:ascii="GeezLSOnlyU" w:eastAsiaTheme="minorHAnsi" w:hAnsi="GeezLSOnlyU" w:cs="GeezLSOnlyU"/>
        </w:rPr>
        <w:t>መሰላቶም</w:t>
      </w:r>
      <w:r w:rsidRPr="00D20C52">
        <w:rPr>
          <w:rFonts w:eastAsiaTheme="minorHAnsi"/>
        </w:rPr>
        <w:t xml:space="preserve"> </w:t>
      </w:r>
      <w:r w:rsidRPr="00D20C52">
        <w:rPr>
          <w:rFonts w:ascii="GeezLSOnlyU" w:eastAsiaTheme="minorHAnsi" w:hAnsi="GeezLSOnlyU" w:cs="GeezLSOnlyU"/>
        </w:rPr>
        <w:t>ብሕጋዊ</w:t>
      </w:r>
      <w:r w:rsidRPr="00D20C52">
        <w:rPr>
          <w:rFonts w:eastAsiaTheme="minorHAnsi"/>
        </w:rPr>
        <w:t xml:space="preserve"> </w:t>
      </w:r>
      <w:r w:rsidRPr="00D20C52">
        <w:rPr>
          <w:rFonts w:ascii="GeezLSOnlyU" w:eastAsiaTheme="minorHAnsi" w:hAnsi="GeezLSOnlyU" w:cs="GeezLSOnlyU"/>
        </w:rPr>
        <w:t>መገዲ</w:t>
      </w:r>
      <w:r w:rsidRPr="00D20C52">
        <w:rPr>
          <w:rFonts w:eastAsiaTheme="minorHAnsi"/>
        </w:rPr>
        <w:t xml:space="preserve"> </w:t>
      </w:r>
      <w:r w:rsidRPr="00D20C52">
        <w:rPr>
          <w:rFonts w:ascii="GeezLSOnlyU" w:eastAsiaTheme="minorHAnsi" w:hAnsi="GeezLSOnlyU" w:cs="GeezLSOnlyU"/>
        </w:rPr>
        <w:t>ክጥቀሙን</w:t>
      </w:r>
      <w:r w:rsidRPr="00D20C52">
        <w:rPr>
          <w:rFonts w:eastAsiaTheme="minorHAnsi"/>
        </w:rPr>
        <w:t xml:space="preserve"> </w:t>
      </w:r>
      <w:r w:rsidRPr="00D20C52">
        <w:rPr>
          <w:rFonts w:ascii="GeezLSOnlyU" w:eastAsiaTheme="minorHAnsi" w:hAnsi="GeezLSOnlyU" w:cs="GeezLSOnlyU"/>
        </w:rPr>
        <w:t>ንሕጋውነት</w:t>
      </w:r>
      <w:r w:rsidRPr="00D20C52">
        <w:rPr>
          <w:rFonts w:eastAsiaTheme="minorHAnsi"/>
        </w:rPr>
        <w:t xml:space="preserve"> </w:t>
      </w:r>
      <w:r w:rsidRPr="00D20C52">
        <w:rPr>
          <w:rFonts w:ascii="GeezLSOnlyU" w:eastAsiaTheme="minorHAnsi" w:hAnsi="GeezLSOnlyU" w:cs="GeezLSOnlyU"/>
        </w:rPr>
        <w:t>ማእሰርቶም</w:t>
      </w:r>
      <w:r w:rsidRPr="00D20C52">
        <w:rPr>
          <w:rFonts w:eastAsiaTheme="minorHAnsi"/>
        </w:rPr>
        <w:t xml:space="preserve"> </w:t>
      </w:r>
      <w:r w:rsidRPr="00D20C52">
        <w:rPr>
          <w:rFonts w:ascii="GeezLSOnlyU" w:eastAsiaTheme="minorHAnsi" w:hAnsi="GeezLSOnlyU" w:cs="GeezLSOnlyU"/>
        </w:rPr>
        <w:t>ክብድሁ</w:t>
      </w:r>
      <w:r w:rsidRPr="00D20C52">
        <w:rPr>
          <w:rFonts w:eastAsiaTheme="minorHAnsi"/>
        </w:rPr>
        <w:t xml:space="preserve"> </w:t>
      </w:r>
      <w:r w:rsidRPr="00D20C52">
        <w:rPr>
          <w:rFonts w:ascii="GeezLSOnlyU" w:eastAsiaTheme="minorHAnsi" w:hAnsi="GeezLSOnlyU" w:cs="GeezLSOnlyU"/>
        </w:rPr>
        <w:t>ዘይምፍቃድ፣</w:t>
      </w:r>
      <w:r w:rsidRPr="00D20C52">
        <w:rPr>
          <w:rFonts w:eastAsiaTheme="minorHAnsi"/>
        </w:rPr>
        <w:t xml:space="preserve"> </w:t>
      </w:r>
      <w:r w:rsidRPr="00D20C52">
        <w:rPr>
          <w:rFonts w:ascii="GeezLSOnlyU" w:eastAsiaTheme="minorHAnsi" w:hAnsi="GeezLSOnlyU" w:cs="GeezLSOnlyU"/>
        </w:rPr>
        <w:t>ዝተቐየዱ</w:t>
      </w:r>
      <w:r w:rsidRPr="00D20C52">
        <w:rPr>
          <w:rFonts w:eastAsiaTheme="minorHAnsi"/>
        </w:rPr>
        <w:t xml:space="preserve"> </w:t>
      </w:r>
      <w:r w:rsidRPr="00D20C52">
        <w:rPr>
          <w:rFonts w:ascii="GeezLSOnlyU" w:eastAsiaTheme="minorHAnsi" w:hAnsi="GeezLSOnlyU" w:cs="GeezLSOnlyU"/>
        </w:rPr>
        <w:t>ሰባት</w:t>
      </w:r>
      <w:r w:rsidRPr="00D20C52">
        <w:rPr>
          <w:rFonts w:eastAsiaTheme="minorHAnsi"/>
        </w:rPr>
        <w:t xml:space="preserve"> </w:t>
      </w:r>
      <w:r w:rsidRPr="00D20C52">
        <w:rPr>
          <w:rFonts w:ascii="GeezLSOnlyU" w:eastAsiaTheme="minorHAnsi" w:hAnsi="GeezLSOnlyU" w:cs="GeezLSOnlyU"/>
        </w:rPr>
        <w:t>ይኹኑ</w:t>
      </w:r>
      <w:r w:rsidRPr="00D20C52">
        <w:rPr>
          <w:rFonts w:eastAsiaTheme="minorHAnsi"/>
        </w:rPr>
        <w:t xml:space="preserve"> </w:t>
      </w:r>
      <w:r w:rsidRPr="00D20C52">
        <w:rPr>
          <w:rFonts w:ascii="GeezLSOnlyU" w:eastAsiaTheme="minorHAnsi" w:hAnsi="GeezLSOnlyU" w:cs="GeezLSOnlyU"/>
        </w:rPr>
        <w:t>ደቖም</w:t>
      </w:r>
      <w:r w:rsidRPr="00D20C52">
        <w:rPr>
          <w:rFonts w:eastAsiaTheme="minorHAnsi"/>
        </w:rPr>
        <w:t xml:space="preserve"> </w:t>
      </w:r>
      <w:r w:rsidRPr="00D20C52">
        <w:rPr>
          <w:rFonts w:ascii="GeezLSOnlyU" w:eastAsiaTheme="minorHAnsi" w:hAnsi="GeezLSOnlyU" w:cs="GeezLSOnlyU"/>
        </w:rPr>
        <w:t>ብዘይ</w:t>
      </w:r>
      <w:r w:rsidRPr="00D20C52">
        <w:rPr>
          <w:rFonts w:eastAsiaTheme="minorHAnsi"/>
        </w:rPr>
        <w:t xml:space="preserve"> </w:t>
      </w:r>
      <w:r w:rsidRPr="00D20C52">
        <w:rPr>
          <w:rFonts w:ascii="GeezLSOnlyU" w:eastAsiaTheme="minorHAnsi" w:hAnsi="GeezLSOnlyU" w:cs="GeezLSOnlyU"/>
        </w:rPr>
        <w:t>ደሃይ</w:t>
      </w:r>
      <w:r w:rsidRPr="00D20C52">
        <w:rPr>
          <w:rFonts w:eastAsiaTheme="minorHAnsi"/>
        </w:rPr>
        <w:t xml:space="preserve"> </w:t>
      </w:r>
      <w:r w:rsidRPr="00D20C52">
        <w:rPr>
          <w:rFonts w:ascii="GeezLSOnlyU" w:eastAsiaTheme="minorHAnsi" w:hAnsi="GeezLSOnlyU" w:cs="GeezLSOnlyU"/>
        </w:rPr>
        <w:t>ምሓዝ፣</w:t>
      </w:r>
      <w:r w:rsidRPr="00D20C52">
        <w:rPr>
          <w:rFonts w:eastAsiaTheme="minorHAnsi"/>
        </w:rPr>
        <w:t xml:space="preserve"> </w:t>
      </w:r>
      <w:r w:rsidRPr="00D20C52">
        <w:rPr>
          <w:rFonts w:ascii="GeezLSOnlyU" w:eastAsiaTheme="minorHAnsi" w:hAnsi="GeezLSOnlyU" w:cs="GeezLSOnlyU"/>
        </w:rPr>
        <w:t>ንኣባላት</w:t>
      </w:r>
      <w:r w:rsidRPr="00D20C52">
        <w:rPr>
          <w:rFonts w:eastAsiaTheme="minorHAnsi"/>
        </w:rPr>
        <w:t xml:space="preserve"> </w:t>
      </w:r>
      <w:r w:rsidRPr="00D20C52">
        <w:rPr>
          <w:rFonts w:ascii="GeezLSOnlyU" w:eastAsiaTheme="minorHAnsi" w:hAnsi="GeezLSOnlyU" w:cs="GeezLSOnlyU"/>
        </w:rPr>
        <w:t>ቤተሰብ</w:t>
      </w:r>
      <w:r w:rsidRPr="00D20C52">
        <w:rPr>
          <w:rFonts w:eastAsiaTheme="minorHAnsi"/>
        </w:rPr>
        <w:t xml:space="preserve"> </w:t>
      </w:r>
      <w:r w:rsidRPr="00D20C52">
        <w:rPr>
          <w:rFonts w:ascii="GeezLSOnlyU" w:eastAsiaTheme="minorHAnsi" w:hAnsi="GeezLSOnlyU" w:cs="GeezLSOnlyU"/>
        </w:rPr>
        <w:t>ዝኾነ</w:t>
      </w:r>
      <w:r w:rsidRPr="00D20C52">
        <w:rPr>
          <w:rFonts w:eastAsiaTheme="minorHAnsi"/>
        </w:rPr>
        <w:t xml:space="preserve"> </w:t>
      </w:r>
      <w:r w:rsidRPr="00D20C52">
        <w:rPr>
          <w:rFonts w:ascii="GeezLSOnlyU" w:eastAsiaTheme="minorHAnsi" w:hAnsi="GeezLSOnlyU" w:cs="GeezLSOnlyU"/>
        </w:rPr>
        <w:t>ናይ</w:t>
      </w:r>
      <w:r w:rsidRPr="00D20C52">
        <w:rPr>
          <w:rFonts w:eastAsiaTheme="minorHAnsi"/>
        </w:rPr>
        <w:t xml:space="preserve"> </w:t>
      </w:r>
      <w:r w:rsidRPr="00D20C52">
        <w:rPr>
          <w:rFonts w:ascii="GeezLSOnlyU" w:eastAsiaTheme="minorHAnsi" w:hAnsi="GeezLSOnlyU" w:cs="GeezLSOnlyU"/>
        </w:rPr>
        <w:t>ቀይዲ</w:t>
      </w:r>
      <w:r w:rsidRPr="00D20C52">
        <w:rPr>
          <w:rFonts w:eastAsiaTheme="minorHAnsi"/>
        </w:rPr>
        <w:t xml:space="preserve"> </w:t>
      </w:r>
      <w:r w:rsidRPr="00D20C52">
        <w:rPr>
          <w:rFonts w:ascii="GeezLSOnlyU" w:eastAsiaTheme="minorHAnsi" w:hAnsi="GeezLSOnlyU" w:cs="GeezLSOnlyU"/>
        </w:rPr>
        <w:t>ወይ</w:t>
      </w:r>
      <w:r w:rsidRPr="00D20C52">
        <w:rPr>
          <w:rFonts w:eastAsiaTheme="minorHAnsi"/>
        </w:rPr>
        <w:t xml:space="preserve"> </w:t>
      </w:r>
      <w:r w:rsidRPr="00D20C52">
        <w:rPr>
          <w:rFonts w:ascii="GeezLSOnlyU" w:eastAsiaTheme="minorHAnsi" w:hAnsi="GeezLSOnlyU" w:cs="GeezLSOnlyU"/>
        </w:rPr>
        <w:t>ማእሰርቲ</w:t>
      </w:r>
      <w:r w:rsidRPr="00D20C52">
        <w:rPr>
          <w:rFonts w:eastAsiaTheme="minorHAnsi"/>
        </w:rPr>
        <w:t xml:space="preserve"> </w:t>
      </w:r>
      <w:r w:rsidRPr="00D20C52">
        <w:rPr>
          <w:rFonts w:ascii="GeezLSOnlyU" w:eastAsiaTheme="minorHAnsi" w:hAnsi="GeezLSOnlyU" w:cs="GeezLSOnlyU"/>
        </w:rPr>
        <w:t>ወግዓዊ</w:t>
      </w:r>
      <w:r w:rsidRPr="00D20C52">
        <w:rPr>
          <w:rFonts w:eastAsiaTheme="minorHAnsi"/>
        </w:rPr>
        <w:t xml:space="preserve"> </w:t>
      </w:r>
      <w:r w:rsidRPr="00D20C52">
        <w:rPr>
          <w:rFonts w:ascii="GeezLSOnlyU" w:eastAsiaTheme="minorHAnsi" w:hAnsi="GeezLSOnlyU" w:cs="GeezLSOnlyU"/>
        </w:rPr>
        <w:t>ሓበሬታ</w:t>
      </w:r>
      <w:r w:rsidRPr="00D20C52">
        <w:rPr>
          <w:rFonts w:eastAsiaTheme="minorHAnsi"/>
        </w:rPr>
        <w:t xml:space="preserve"> </w:t>
      </w:r>
      <w:r w:rsidRPr="00D20C52">
        <w:rPr>
          <w:rFonts w:ascii="GeezLSOnlyU" w:eastAsiaTheme="minorHAnsi" w:hAnsi="GeezLSOnlyU" w:cs="GeezLSOnlyU"/>
        </w:rPr>
        <w:t>ዘይምሃብ።</w:t>
      </w:r>
      <w:r w:rsidRPr="00D20C52">
        <w:rPr>
          <w:rFonts w:eastAsiaTheme="minorHAnsi"/>
        </w:rPr>
        <w:t xml:space="preserve"> </w:t>
      </w:r>
      <w:r w:rsidRPr="00D20C52">
        <w:rPr>
          <w:rFonts w:ascii="GeezLSOnlyU" w:eastAsiaTheme="minorHAnsi" w:hAnsi="GeezLSOnlyU" w:cs="GeezLSOnlyU"/>
        </w:rPr>
        <w:t>ገለ</w:t>
      </w:r>
      <w:r w:rsidRPr="00D20C52">
        <w:rPr>
          <w:rFonts w:eastAsiaTheme="minorHAnsi"/>
        </w:rPr>
        <w:t xml:space="preserve"> </w:t>
      </w:r>
      <w:r w:rsidRPr="00D20C52">
        <w:rPr>
          <w:rFonts w:ascii="GeezLSOnlyU" w:eastAsiaTheme="minorHAnsi" w:hAnsi="GeezLSOnlyU" w:cs="GeezLSOnlyU"/>
        </w:rPr>
        <w:t>ቤተሰባት</w:t>
      </w:r>
      <w:r w:rsidRPr="00D20C52">
        <w:rPr>
          <w:rFonts w:eastAsiaTheme="minorHAnsi"/>
        </w:rPr>
        <w:t xml:space="preserve"> </w:t>
      </w:r>
      <w:r w:rsidRPr="00D20C52">
        <w:rPr>
          <w:rFonts w:ascii="GeezLSOnlyU" w:eastAsiaTheme="minorHAnsi" w:hAnsi="GeezLSOnlyU" w:cs="GeezLSOnlyU"/>
        </w:rPr>
        <w:t>ደሃይ</w:t>
      </w:r>
      <w:r w:rsidRPr="00D20C52">
        <w:rPr>
          <w:rFonts w:eastAsiaTheme="minorHAnsi"/>
        </w:rPr>
        <w:t xml:space="preserve"> </w:t>
      </w:r>
      <w:r w:rsidRPr="00D20C52">
        <w:rPr>
          <w:rFonts w:ascii="GeezLSOnlyU" w:eastAsiaTheme="minorHAnsi" w:hAnsi="GeezLSOnlyU" w:cs="GeezLSOnlyU"/>
        </w:rPr>
        <w:t>ናይ</w:t>
      </w:r>
      <w:r w:rsidRPr="00D20C52">
        <w:rPr>
          <w:rFonts w:eastAsiaTheme="minorHAnsi"/>
        </w:rPr>
        <w:t xml:space="preserve"> </w:t>
      </w:r>
      <w:r w:rsidRPr="00D20C52">
        <w:rPr>
          <w:rFonts w:ascii="GeezLSOnlyU" w:eastAsiaTheme="minorHAnsi" w:hAnsi="GeezLSOnlyU" w:cs="GeezLSOnlyU"/>
        </w:rPr>
        <w:t>ፈተውቶም</w:t>
      </w:r>
      <w:r w:rsidRPr="00D20C52">
        <w:rPr>
          <w:rFonts w:eastAsiaTheme="minorHAnsi"/>
        </w:rPr>
        <w:t xml:space="preserve"> </w:t>
      </w:r>
      <w:r w:rsidRPr="00D20C52">
        <w:rPr>
          <w:rFonts w:ascii="GeezLSOnlyU" w:eastAsiaTheme="minorHAnsi" w:hAnsi="GeezLSOnlyU" w:cs="GeezLSOnlyU"/>
        </w:rPr>
        <w:t>ብምርካብ</w:t>
      </w:r>
      <w:r w:rsidRPr="00D20C52">
        <w:rPr>
          <w:rFonts w:eastAsiaTheme="minorHAnsi"/>
        </w:rPr>
        <w:t xml:space="preserve"> </w:t>
      </w:r>
      <w:r w:rsidRPr="00D20C52">
        <w:rPr>
          <w:rFonts w:ascii="GeezLSOnlyU" w:eastAsiaTheme="minorHAnsi" w:hAnsi="GeezLSOnlyU" w:cs="GeezLSOnlyU"/>
        </w:rPr>
        <w:t>ብዘይወግዓዊ</w:t>
      </w:r>
      <w:r w:rsidRPr="00D20C52">
        <w:rPr>
          <w:rFonts w:eastAsiaTheme="minorHAnsi"/>
        </w:rPr>
        <w:t xml:space="preserve"> </w:t>
      </w:r>
      <w:r w:rsidRPr="00D20C52">
        <w:rPr>
          <w:rFonts w:ascii="GeezLSOnlyU" w:eastAsiaTheme="minorHAnsi" w:hAnsi="GeezLSOnlyU" w:cs="GeezLSOnlyU"/>
        </w:rPr>
        <w:t>መገዲ</w:t>
      </w:r>
      <w:r w:rsidRPr="00D20C52">
        <w:rPr>
          <w:rFonts w:eastAsiaTheme="minorHAnsi"/>
        </w:rPr>
        <w:t xml:space="preserve"> </w:t>
      </w:r>
      <w:r w:rsidRPr="00D20C52">
        <w:rPr>
          <w:rFonts w:ascii="GeezLSOnlyU" w:eastAsiaTheme="minorHAnsi" w:hAnsi="GeezLSOnlyU" w:cs="GeezLSOnlyU"/>
        </w:rPr>
        <w:t>መግብን</w:t>
      </w:r>
      <w:r w:rsidRPr="00D20C52">
        <w:rPr>
          <w:rFonts w:eastAsiaTheme="minorHAnsi"/>
        </w:rPr>
        <w:t xml:space="preserve"> </w:t>
      </w:r>
      <w:r w:rsidRPr="00D20C52">
        <w:rPr>
          <w:rFonts w:ascii="GeezLSOnlyU" w:eastAsiaTheme="minorHAnsi" w:hAnsi="GeezLSOnlyU" w:cs="GeezLSOnlyU"/>
        </w:rPr>
        <w:t>ክዳውንትን</w:t>
      </w:r>
      <w:r w:rsidRPr="00D20C52">
        <w:rPr>
          <w:rFonts w:eastAsiaTheme="minorHAnsi"/>
        </w:rPr>
        <w:t xml:space="preserve"> </w:t>
      </w:r>
      <w:r w:rsidRPr="00D20C52">
        <w:rPr>
          <w:rFonts w:ascii="GeezLSOnlyU" w:eastAsiaTheme="minorHAnsi" w:hAnsi="GeezLSOnlyU" w:cs="GeezLSOnlyU"/>
        </w:rPr>
        <w:t>ክህቡ</w:t>
      </w:r>
      <w:r w:rsidRPr="00D20C52">
        <w:rPr>
          <w:rFonts w:eastAsiaTheme="minorHAnsi"/>
        </w:rPr>
        <w:t xml:space="preserve"> </w:t>
      </w:r>
      <w:r w:rsidRPr="00D20C52">
        <w:rPr>
          <w:rFonts w:ascii="GeezLSOnlyU" w:eastAsiaTheme="minorHAnsi" w:hAnsi="GeezLSOnlyU" w:cs="GeezLSOnlyU"/>
        </w:rPr>
        <w:t>ይኽእሉ፤</w:t>
      </w:r>
      <w:r w:rsidRPr="00D20C52">
        <w:rPr>
          <w:rFonts w:eastAsiaTheme="minorHAnsi"/>
        </w:rPr>
        <w:t xml:space="preserve"> </w:t>
      </w:r>
      <w:r w:rsidRPr="00D20C52">
        <w:rPr>
          <w:rFonts w:ascii="GeezLSOnlyU" w:eastAsiaTheme="minorHAnsi" w:hAnsi="GeezLSOnlyU" w:cs="GeezLSOnlyU"/>
        </w:rPr>
        <w:t>ካልኦት</w:t>
      </w:r>
      <w:r w:rsidRPr="00D20C52">
        <w:rPr>
          <w:rFonts w:eastAsiaTheme="minorHAnsi"/>
        </w:rPr>
        <w:t xml:space="preserve"> </w:t>
      </w:r>
      <w:r w:rsidRPr="00D20C52">
        <w:rPr>
          <w:rFonts w:ascii="GeezLSOnlyU" w:eastAsiaTheme="minorHAnsi" w:hAnsi="GeezLSOnlyU" w:cs="GeezLSOnlyU"/>
        </w:rPr>
        <w:t>ቀይድን</w:t>
      </w:r>
      <w:r w:rsidRPr="00D20C52">
        <w:rPr>
          <w:rFonts w:eastAsiaTheme="minorHAnsi"/>
        </w:rPr>
        <w:t xml:space="preserve"> </w:t>
      </w:r>
      <w:r w:rsidRPr="00D20C52">
        <w:rPr>
          <w:rFonts w:ascii="GeezLSOnlyU" w:eastAsiaTheme="minorHAnsi" w:hAnsi="GeezLSOnlyU" w:cs="GeezLSOnlyU"/>
        </w:rPr>
        <w:t>ማእሰርትን</w:t>
      </w:r>
      <w:r w:rsidRPr="00D20C52">
        <w:rPr>
          <w:rFonts w:eastAsiaTheme="minorHAnsi"/>
        </w:rPr>
        <w:t xml:space="preserve"> </w:t>
      </w:r>
      <w:r w:rsidRPr="00D20C52">
        <w:rPr>
          <w:rFonts w:ascii="GeezLSOnlyU" w:eastAsiaTheme="minorHAnsi" w:hAnsi="GeezLSOnlyU" w:cs="GeezLSOnlyU"/>
        </w:rPr>
        <w:t>ብምፍራሕ</w:t>
      </w:r>
      <w:r w:rsidRPr="00D20C52">
        <w:rPr>
          <w:rFonts w:eastAsiaTheme="minorHAnsi"/>
        </w:rPr>
        <w:t xml:space="preserve"> </w:t>
      </w:r>
      <w:r w:rsidRPr="00D20C52">
        <w:rPr>
          <w:rFonts w:ascii="GeezLSOnlyU" w:eastAsiaTheme="minorHAnsi" w:hAnsi="GeezLSOnlyU" w:cs="GeezLSOnlyU"/>
        </w:rPr>
        <w:t>ደሃይ</w:t>
      </w:r>
      <w:r w:rsidRPr="00D20C52">
        <w:rPr>
          <w:rFonts w:eastAsiaTheme="minorHAnsi"/>
        </w:rPr>
        <w:t xml:space="preserve"> </w:t>
      </w:r>
      <w:r w:rsidRPr="00D20C52">
        <w:rPr>
          <w:rFonts w:ascii="GeezLSOnlyU" w:eastAsiaTheme="minorHAnsi" w:hAnsi="GeezLSOnlyU" w:cs="GeezLSOnlyU"/>
        </w:rPr>
        <w:t>ንክሓቱ</w:t>
      </w:r>
      <w:r w:rsidRPr="00D20C52">
        <w:rPr>
          <w:rFonts w:eastAsiaTheme="minorHAnsi"/>
        </w:rPr>
        <w:t xml:space="preserve"> </w:t>
      </w:r>
      <w:r w:rsidRPr="00D20C52">
        <w:rPr>
          <w:rFonts w:ascii="GeezLSOnlyU" w:eastAsiaTheme="minorHAnsi" w:hAnsi="GeezLSOnlyU" w:cs="GeezLSOnlyU"/>
        </w:rPr>
        <w:t>ኣይደፍሩን።</w:t>
      </w:r>
      <w:r w:rsidRPr="00D20C52">
        <w:rPr>
          <w:rFonts w:eastAsiaTheme="minorHAnsi"/>
        </w:rPr>
        <w:t xml:space="preserve"> </w:t>
      </w:r>
      <w:r w:rsidRPr="00D20C52">
        <w:rPr>
          <w:rFonts w:ascii="GeezLSOnlyU" w:eastAsiaTheme="minorHAnsi" w:hAnsi="GeezLSOnlyU" w:cs="GeezLSOnlyU"/>
        </w:rPr>
        <w:t>ብፍሉይ</w:t>
      </w:r>
      <w:r w:rsidRPr="00D20C52">
        <w:rPr>
          <w:rFonts w:eastAsiaTheme="minorHAnsi"/>
        </w:rPr>
        <w:t xml:space="preserve"> </w:t>
      </w:r>
      <w:r w:rsidRPr="00D20C52">
        <w:rPr>
          <w:rFonts w:ascii="GeezLSOnlyU" w:eastAsiaTheme="minorHAnsi" w:hAnsi="GeezLSOnlyU" w:cs="GeezLSOnlyU"/>
        </w:rPr>
        <w:t>ተለልዮም</w:t>
      </w:r>
      <w:r w:rsidRPr="00D20C52">
        <w:rPr>
          <w:rFonts w:eastAsiaTheme="minorHAnsi"/>
        </w:rPr>
        <w:t xml:space="preserve"> </w:t>
      </w:r>
      <w:r w:rsidRPr="00D20C52">
        <w:rPr>
          <w:rFonts w:ascii="GeezLSOnlyU" w:eastAsiaTheme="minorHAnsi" w:hAnsi="GeezLSOnlyU" w:cs="GeezLSOnlyU"/>
        </w:rPr>
        <w:t>ዝቐረቡ</w:t>
      </w:r>
      <w:r w:rsidRPr="00D20C52">
        <w:rPr>
          <w:rFonts w:eastAsiaTheme="minorHAnsi"/>
        </w:rPr>
        <w:t xml:space="preserve"> </w:t>
      </w:r>
      <w:r w:rsidRPr="00D20C52">
        <w:rPr>
          <w:rFonts w:ascii="GeezLSOnlyU" w:eastAsiaTheme="minorHAnsi" w:hAnsi="GeezLSOnlyU" w:cs="GeezLSOnlyU"/>
        </w:rPr>
        <w:t>ኣብነታት</w:t>
      </w:r>
      <w:r w:rsidRPr="00D20C52">
        <w:rPr>
          <w:rFonts w:eastAsiaTheme="minorHAnsi"/>
        </w:rPr>
        <w:t xml:space="preserve"> </w:t>
      </w:r>
      <w:r w:rsidRPr="00D20C52">
        <w:rPr>
          <w:rFonts w:ascii="GeezLSOnlyU" w:eastAsiaTheme="minorHAnsi" w:hAnsi="GeezLSOnlyU" w:cs="GeezLSOnlyU"/>
        </w:rPr>
        <w:t>ኣብ</w:t>
      </w:r>
      <w:r w:rsidRPr="00D20C52">
        <w:rPr>
          <w:rFonts w:eastAsiaTheme="minorHAnsi"/>
        </w:rPr>
        <w:t xml:space="preserve"> </w:t>
      </w:r>
      <w:r w:rsidRPr="00D20C52">
        <w:rPr>
          <w:rFonts w:ascii="GeezLSOnlyU" w:eastAsiaTheme="minorHAnsi" w:hAnsi="GeezLSOnlyU" w:cs="GeezLSOnlyU"/>
        </w:rPr>
        <w:t>ታሕቲ</w:t>
      </w:r>
      <w:r w:rsidRPr="00D20C52">
        <w:rPr>
          <w:rFonts w:eastAsiaTheme="minorHAnsi"/>
        </w:rPr>
        <w:t xml:space="preserve"> </w:t>
      </w:r>
      <w:r w:rsidRPr="00D20C52">
        <w:rPr>
          <w:rFonts w:ascii="GeezLSOnlyU" w:eastAsiaTheme="minorHAnsi" w:hAnsi="GeezLSOnlyU" w:cs="GeezLSOnlyU"/>
        </w:rPr>
        <w:t>ተገሊጾም</w:t>
      </w:r>
      <w:r w:rsidRPr="00D20C52">
        <w:rPr>
          <w:rFonts w:eastAsiaTheme="minorHAnsi"/>
        </w:rPr>
        <w:t xml:space="preserve"> </w:t>
      </w:r>
      <w:r w:rsidRPr="00D20C52">
        <w:rPr>
          <w:rFonts w:ascii="GeezLSOnlyU" w:eastAsiaTheme="minorHAnsi" w:hAnsi="GeezLSOnlyU" w:cs="GeezLSOnlyU"/>
        </w:rPr>
        <w:t>ኣለው።</w:t>
      </w:r>
      <w:r w:rsidR="00F505A3" w:rsidRPr="00E077AF">
        <w:rPr>
          <w:rFonts w:eastAsiaTheme="minorHAnsi"/>
        </w:rPr>
        <w:t xml:space="preserve"> </w:t>
      </w:r>
    </w:p>
    <w:p w14:paraId="248DBBA1" w14:textId="12620780" w:rsidR="00F505A3" w:rsidRPr="00E077AF" w:rsidRDefault="00042EC6" w:rsidP="00F7512B">
      <w:pPr>
        <w:pStyle w:val="SingleTxtG"/>
        <w:numPr>
          <w:ilvl w:val="0"/>
          <w:numId w:val="18"/>
        </w:numPr>
        <w:ind w:left="1134" w:firstLine="0"/>
        <w:rPr>
          <w:rFonts w:eastAsiaTheme="minorHAnsi"/>
        </w:rPr>
      </w:pPr>
      <w:r w:rsidRPr="00042EC6">
        <w:rPr>
          <w:rFonts w:ascii="GeezLSOnlyU" w:eastAsiaTheme="minorHAnsi" w:hAnsi="GeezLSOnlyU" w:cs="GeezLSOnlyU"/>
        </w:rPr>
        <w:t>ግሁድ</w:t>
      </w:r>
      <w:r w:rsidRPr="00042EC6">
        <w:rPr>
          <w:rFonts w:eastAsiaTheme="minorHAnsi"/>
        </w:rPr>
        <w:t xml:space="preserve"> </w:t>
      </w:r>
      <w:r w:rsidRPr="00042EC6">
        <w:rPr>
          <w:rFonts w:ascii="GeezLSOnlyU" w:eastAsiaTheme="minorHAnsi" w:hAnsi="GeezLSOnlyU" w:cs="GeezLSOnlyU"/>
        </w:rPr>
        <w:t>ወይ</w:t>
      </w:r>
      <w:r w:rsidRPr="00042EC6">
        <w:rPr>
          <w:rFonts w:eastAsiaTheme="minorHAnsi"/>
        </w:rPr>
        <w:t xml:space="preserve"> </w:t>
      </w:r>
      <w:r w:rsidRPr="00042EC6">
        <w:rPr>
          <w:rFonts w:ascii="GeezLSOnlyU" w:eastAsiaTheme="minorHAnsi" w:hAnsi="GeezLSOnlyU" w:cs="GeezLSOnlyU"/>
        </w:rPr>
        <w:t>እሙት</w:t>
      </w:r>
      <w:r w:rsidRPr="00042EC6">
        <w:rPr>
          <w:rFonts w:eastAsiaTheme="minorHAnsi"/>
        </w:rPr>
        <w:t xml:space="preserve"> </w:t>
      </w:r>
      <w:r w:rsidRPr="00042EC6">
        <w:rPr>
          <w:rFonts w:ascii="GeezLSOnlyU" w:eastAsiaTheme="minorHAnsi" w:hAnsi="GeezLSOnlyU" w:cs="GeezLSOnlyU"/>
        </w:rPr>
        <w:t>ነቐፌታ</w:t>
      </w:r>
      <w:r w:rsidRPr="00042EC6">
        <w:rPr>
          <w:rFonts w:eastAsiaTheme="minorHAnsi"/>
        </w:rPr>
        <w:t xml:space="preserve"> </w:t>
      </w:r>
      <w:r w:rsidRPr="00042EC6">
        <w:rPr>
          <w:rFonts w:ascii="GeezLSOnlyU" w:eastAsiaTheme="minorHAnsi" w:hAnsi="GeezLSOnlyU" w:cs="GeezLSOnlyU"/>
        </w:rPr>
        <w:t>ኣብ</w:t>
      </w:r>
      <w:r w:rsidRPr="00042EC6">
        <w:rPr>
          <w:rFonts w:eastAsiaTheme="minorHAnsi"/>
        </w:rPr>
        <w:t xml:space="preserve"> </w:t>
      </w:r>
      <w:r w:rsidRPr="00042EC6">
        <w:rPr>
          <w:rFonts w:ascii="GeezLSOnlyU" w:eastAsiaTheme="minorHAnsi" w:hAnsi="GeezLSOnlyU" w:cs="GeezLSOnlyU"/>
        </w:rPr>
        <w:t>ልዕሊ</w:t>
      </w:r>
      <w:r w:rsidRPr="00042EC6">
        <w:rPr>
          <w:rFonts w:eastAsiaTheme="minorHAnsi"/>
        </w:rPr>
        <w:t xml:space="preserve"> </w:t>
      </w:r>
      <w:r w:rsidRPr="00042EC6">
        <w:rPr>
          <w:rFonts w:ascii="GeezLSOnlyU" w:eastAsiaTheme="minorHAnsi" w:hAnsi="GeezLSOnlyU" w:cs="GeezLSOnlyU"/>
        </w:rPr>
        <w:t>መንግስታዊ</w:t>
      </w:r>
      <w:r w:rsidRPr="00042EC6">
        <w:rPr>
          <w:rFonts w:eastAsiaTheme="minorHAnsi"/>
        </w:rPr>
        <w:t xml:space="preserve"> </w:t>
      </w:r>
      <w:r w:rsidRPr="00042EC6">
        <w:rPr>
          <w:rFonts w:ascii="GeezLSOnlyU" w:eastAsiaTheme="minorHAnsi" w:hAnsi="GeezLSOnlyU" w:cs="GeezLSOnlyU"/>
        </w:rPr>
        <w:t>ፖሊሲታት፡</w:t>
      </w:r>
      <w:r w:rsidRPr="00042EC6">
        <w:rPr>
          <w:rFonts w:eastAsiaTheme="minorHAnsi"/>
        </w:rPr>
        <w:t xml:space="preserve"> </w:t>
      </w:r>
      <w:r w:rsidRPr="00042EC6">
        <w:rPr>
          <w:rFonts w:ascii="GeezLSOnlyU" w:eastAsiaTheme="minorHAnsi" w:hAnsi="GeezLSOnlyU" w:cs="GeezLSOnlyU"/>
        </w:rPr>
        <w:t>ሓበሬታ</w:t>
      </w:r>
      <w:r w:rsidRPr="00042EC6">
        <w:rPr>
          <w:rFonts w:eastAsiaTheme="minorHAnsi"/>
        </w:rPr>
        <w:t xml:space="preserve"> </w:t>
      </w:r>
      <w:r w:rsidRPr="00042EC6">
        <w:rPr>
          <w:rFonts w:ascii="GeezLSOnlyU" w:eastAsiaTheme="minorHAnsi" w:hAnsi="GeezLSOnlyU" w:cs="GeezLSOnlyU"/>
        </w:rPr>
        <w:t>ምልውዋጥን</w:t>
      </w:r>
      <w:r w:rsidRPr="00042EC6">
        <w:rPr>
          <w:rFonts w:eastAsiaTheme="minorHAnsi"/>
        </w:rPr>
        <w:t xml:space="preserve"> </w:t>
      </w:r>
      <w:r w:rsidRPr="00042EC6">
        <w:rPr>
          <w:rFonts w:ascii="GeezLSOnlyU" w:eastAsiaTheme="minorHAnsi" w:hAnsi="GeezLSOnlyU" w:cs="GeezLSOnlyU"/>
        </w:rPr>
        <w:t>ሓሳብካ</w:t>
      </w:r>
      <w:r w:rsidRPr="00042EC6">
        <w:rPr>
          <w:rFonts w:eastAsiaTheme="minorHAnsi"/>
        </w:rPr>
        <w:t xml:space="preserve"> </w:t>
      </w:r>
      <w:r w:rsidRPr="00042EC6">
        <w:rPr>
          <w:rFonts w:ascii="GeezLSOnlyU" w:eastAsiaTheme="minorHAnsi" w:hAnsi="GeezLSOnlyU" w:cs="GeezLSOnlyU"/>
        </w:rPr>
        <w:t>ብሓርነት</w:t>
      </w:r>
      <w:r w:rsidRPr="00042EC6">
        <w:rPr>
          <w:rFonts w:eastAsiaTheme="minorHAnsi"/>
        </w:rPr>
        <w:t xml:space="preserve"> </w:t>
      </w:r>
      <w:r w:rsidRPr="00042EC6">
        <w:rPr>
          <w:rFonts w:ascii="GeezLSOnlyU" w:eastAsiaTheme="minorHAnsi" w:hAnsi="GeezLSOnlyU" w:cs="GeezLSOnlyU"/>
        </w:rPr>
        <w:t>ምግላጽን፡</w:t>
      </w:r>
    </w:p>
    <w:p w14:paraId="6C63C37C" w14:textId="3045CB02" w:rsidR="00F505A3" w:rsidRPr="00E077AF" w:rsidRDefault="00C53B99" w:rsidP="00691DC2">
      <w:pPr>
        <w:pStyle w:val="SingleTxtG"/>
        <w:numPr>
          <w:ilvl w:val="0"/>
          <w:numId w:val="33"/>
        </w:numPr>
        <w:ind w:left="1418" w:firstLine="0"/>
      </w:pPr>
      <w:r w:rsidRPr="00C53B99">
        <w:rPr>
          <w:rFonts w:ascii="GeezLSOnlyU" w:hAnsi="GeezLSOnlyU" w:cs="GeezLSOnlyU"/>
        </w:rPr>
        <w:t>ቀይድን</w:t>
      </w:r>
      <w:r w:rsidRPr="00C53B99">
        <w:t xml:space="preserve"> </w:t>
      </w:r>
      <w:r w:rsidRPr="00C53B99">
        <w:rPr>
          <w:rFonts w:ascii="GeezLSOnlyU" w:hAnsi="GeezLSOnlyU" w:cs="GeezLSOnlyU"/>
        </w:rPr>
        <w:t>ማእሰርትን</w:t>
      </w:r>
      <w:r w:rsidRPr="00C53B99">
        <w:t xml:space="preserve"> </w:t>
      </w:r>
      <w:r w:rsidRPr="00C53B99">
        <w:rPr>
          <w:rFonts w:ascii="GeezLSOnlyU" w:hAnsi="GeezLSOnlyU" w:cs="GeezLSOnlyU"/>
        </w:rPr>
        <w:t>ነፍስሄር</w:t>
      </w:r>
      <w:r w:rsidRPr="00C53B99">
        <w:t xml:space="preserve"> </w:t>
      </w:r>
      <w:r w:rsidRPr="00C53B99">
        <w:rPr>
          <w:rFonts w:ascii="GeezLSOnlyU" w:hAnsi="GeezLSOnlyU" w:cs="GeezLSOnlyU"/>
        </w:rPr>
        <w:t>ሓጂ</w:t>
      </w:r>
      <w:r w:rsidRPr="00C53B99">
        <w:t xml:space="preserve"> </w:t>
      </w:r>
      <w:r w:rsidRPr="00C53B99">
        <w:rPr>
          <w:rFonts w:ascii="GeezLSOnlyU" w:hAnsi="GeezLSOnlyU" w:cs="GeezLSOnlyU"/>
        </w:rPr>
        <w:t>ሙሳ</w:t>
      </w:r>
      <w:r w:rsidRPr="00C53B99">
        <w:t xml:space="preserve"> </w:t>
      </w:r>
      <w:r w:rsidRPr="00C53B99">
        <w:rPr>
          <w:rFonts w:ascii="GeezLSOnlyU" w:hAnsi="GeezLSOnlyU" w:cs="GeezLSOnlyU"/>
        </w:rPr>
        <w:t>መሓመድ</w:t>
      </w:r>
      <w:r w:rsidRPr="00C53B99">
        <w:t xml:space="preserve"> </w:t>
      </w:r>
      <w:r w:rsidRPr="00C53B99">
        <w:rPr>
          <w:rFonts w:ascii="GeezLSOnlyU" w:hAnsi="GeezLSOnlyU" w:cs="GeezLSOnlyU"/>
        </w:rPr>
        <w:t>ኑር፡</w:t>
      </w:r>
      <w:r w:rsidRPr="00C53B99">
        <w:t xml:space="preserve"> </w:t>
      </w:r>
      <w:r w:rsidRPr="00C53B99">
        <w:rPr>
          <w:rFonts w:ascii="GeezLSOnlyU" w:hAnsi="GeezLSOnlyU" w:cs="GeezLSOnlyU"/>
        </w:rPr>
        <w:t>ሓላፍን</w:t>
      </w:r>
      <w:r w:rsidRPr="00C53B99">
        <w:t xml:space="preserve"> </w:t>
      </w:r>
      <w:r w:rsidRPr="00C53B99">
        <w:rPr>
          <w:rFonts w:ascii="GeezLSOnlyU" w:hAnsi="GeezLSOnlyU" w:cs="GeezLSOnlyU"/>
        </w:rPr>
        <w:t>ኣባል</w:t>
      </w:r>
      <w:r w:rsidRPr="00C53B99">
        <w:t xml:space="preserve"> </w:t>
      </w:r>
      <w:r w:rsidRPr="00C53B99">
        <w:rPr>
          <w:rFonts w:ascii="GeezLSOnlyU" w:hAnsi="GeezLSOnlyU" w:cs="GeezLSOnlyU"/>
        </w:rPr>
        <w:t>ኮሚቴ</w:t>
      </w:r>
      <w:r w:rsidRPr="00C53B99">
        <w:t xml:space="preserve"> </w:t>
      </w:r>
      <w:r w:rsidRPr="00C53B99">
        <w:rPr>
          <w:rFonts w:ascii="GeezLSOnlyU" w:hAnsi="GeezLSOnlyU" w:cs="GeezLSOnlyU"/>
        </w:rPr>
        <w:t>ቤት</w:t>
      </w:r>
      <w:r w:rsidRPr="00C53B99">
        <w:t xml:space="preserve"> </w:t>
      </w:r>
      <w:r w:rsidRPr="00C53B99">
        <w:rPr>
          <w:rFonts w:ascii="GeezLSOnlyU" w:hAnsi="GeezLSOnlyU" w:cs="GeezLSOnlyU"/>
        </w:rPr>
        <w:t>ትምህርቲ</w:t>
      </w:r>
      <w:r w:rsidRPr="00C53B99">
        <w:t xml:space="preserve"> </w:t>
      </w:r>
      <w:r w:rsidRPr="00C53B99">
        <w:rPr>
          <w:rFonts w:ascii="GeezLSOnlyU" w:hAnsi="GeezLSOnlyU" w:cs="GeezLSOnlyU"/>
        </w:rPr>
        <w:t>ኣል</w:t>
      </w:r>
      <w:r w:rsidRPr="00C53B99">
        <w:t xml:space="preserve"> </w:t>
      </w:r>
      <w:r w:rsidRPr="00C53B99">
        <w:rPr>
          <w:rFonts w:ascii="GeezLSOnlyU" w:hAnsi="GeezLSOnlyU" w:cs="GeezLSOnlyU"/>
        </w:rPr>
        <w:t>ዲያእ</w:t>
      </w:r>
      <w:r w:rsidRPr="00C53B99">
        <w:t xml:space="preserve"> </w:t>
      </w:r>
      <w:r w:rsidRPr="00C53B99">
        <w:rPr>
          <w:rFonts w:ascii="GeezLSOnlyU" w:hAnsi="GeezLSOnlyU" w:cs="GeezLSOnlyU"/>
        </w:rPr>
        <w:t>ኣብ</w:t>
      </w:r>
      <w:r w:rsidRPr="00C53B99">
        <w:t xml:space="preserve"> </w:t>
      </w:r>
      <w:r w:rsidRPr="00C53B99">
        <w:rPr>
          <w:rFonts w:ascii="GeezLSOnlyU" w:hAnsi="GeezLSOnlyU" w:cs="GeezLSOnlyU"/>
        </w:rPr>
        <w:t>ከባቢ</w:t>
      </w:r>
      <w:r w:rsidRPr="00C53B99">
        <w:t xml:space="preserve"> </w:t>
      </w:r>
      <w:r w:rsidRPr="00C53B99">
        <w:rPr>
          <w:rFonts w:ascii="GeezLSOnlyU" w:hAnsi="GeezLSOnlyU" w:cs="GeezLSOnlyU"/>
        </w:rPr>
        <w:t>ኣኽርያ፡</w:t>
      </w:r>
      <w:r w:rsidRPr="00C53B99">
        <w:t xml:space="preserve"> </w:t>
      </w:r>
      <w:r w:rsidRPr="00C53B99">
        <w:rPr>
          <w:rFonts w:ascii="GeezLSOnlyU" w:hAnsi="GeezLSOnlyU" w:cs="GeezLSOnlyU"/>
        </w:rPr>
        <w:t>ኣስመራ፡</w:t>
      </w:r>
      <w:r w:rsidRPr="00C53B99">
        <w:t xml:space="preserve"> </w:t>
      </w:r>
      <w:r w:rsidRPr="00C53B99">
        <w:rPr>
          <w:rFonts w:ascii="GeezLSOnlyU" w:hAnsi="GeezLSOnlyU" w:cs="GeezLSOnlyU"/>
        </w:rPr>
        <w:t>ድሕሪ</w:t>
      </w:r>
      <w:r w:rsidRPr="00C53B99">
        <w:t xml:space="preserve"> </w:t>
      </w:r>
      <w:r w:rsidRPr="00C53B99">
        <w:rPr>
          <w:rFonts w:ascii="GeezLSOnlyU" w:hAnsi="GeezLSOnlyU" w:cs="GeezLSOnlyU"/>
        </w:rPr>
        <w:t>ምንጻግ</w:t>
      </w:r>
      <w:r w:rsidRPr="00C53B99">
        <w:t xml:space="preserve"> </w:t>
      </w:r>
      <w:r w:rsidRPr="00C53B99">
        <w:rPr>
          <w:rFonts w:ascii="GeezLSOnlyU" w:hAnsi="GeezLSOnlyU" w:cs="GeezLSOnlyU"/>
        </w:rPr>
        <w:t>ናይ</w:t>
      </w:r>
      <w:r w:rsidRPr="00C53B99">
        <w:t xml:space="preserve"> </w:t>
      </w:r>
      <w:r w:rsidRPr="00C53B99">
        <w:rPr>
          <w:rFonts w:ascii="GeezLSOnlyU" w:hAnsi="GeezLSOnlyU" w:cs="GeezLSOnlyU"/>
        </w:rPr>
        <w:t>መንግስቲ</w:t>
      </w:r>
      <w:r w:rsidRPr="00C53B99">
        <w:t xml:space="preserve"> </w:t>
      </w:r>
      <w:r w:rsidRPr="00C53B99">
        <w:rPr>
          <w:rFonts w:ascii="GeezLSOnlyU" w:hAnsi="GeezLSOnlyU" w:cs="GeezLSOnlyU"/>
        </w:rPr>
        <w:t>ትእዛዝ</w:t>
      </w:r>
      <w:r w:rsidRPr="00C53B99">
        <w:t xml:space="preserve"> </w:t>
      </w:r>
      <w:r w:rsidRPr="00C53B99">
        <w:rPr>
          <w:rFonts w:ascii="GeezLSOnlyU" w:hAnsi="GeezLSOnlyU" w:cs="GeezLSOnlyU"/>
        </w:rPr>
        <w:t>ኣንጻር</w:t>
      </w:r>
      <w:r w:rsidRPr="00C53B99">
        <w:t xml:space="preserve"> </w:t>
      </w:r>
      <w:r w:rsidRPr="00C53B99">
        <w:rPr>
          <w:rFonts w:ascii="GeezLSOnlyU" w:hAnsi="GeezLSOnlyU" w:cs="GeezLSOnlyU"/>
        </w:rPr>
        <w:t>ንቡር</w:t>
      </w:r>
      <w:r w:rsidRPr="00C53B99">
        <w:t xml:space="preserve"> </w:t>
      </w:r>
      <w:r w:rsidRPr="00C53B99">
        <w:rPr>
          <w:rFonts w:ascii="GeezLSOnlyU" w:hAnsi="GeezLSOnlyU" w:cs="GeezLSOnlyU"/>
        </w:rPr>
        <w:t>ኣሰራርሓ</w:t>
      </w:r>
      <w:r w:rsidRPr="00C53B99">
        <w:t xml:space="preserve"> </w:t>
      </w:r>
      <w:r w:rsidRPr="00C53B99">
        <w:rPr>
          <w:rFonts w:ascii="GeezLSOnlyU" w:hAnsi="GeezLSOnlyU" w:cs="GeezLSOnlyU"/>
        </w:rPr>
        <w:t>ቤት</w:t>
      </w:r>
      <w:r w:rsidRPr="00C53B99">
        <w:t xml:space="preserve"> </w:t>
      </w:r>
      <w:r w:rsidRPr="00C53B99">
        <w:rPr>
          <w:rFonts w:ascii="GeezLSOnlyU" w:hAnsi="GeezLSOnlyU" w:cs="GeezLSOnlyU"/>
        </w:rPr>
        <w:t>ትምህርቲ</w:t>
      </w:r>
      <w:r w:rsidRPr="00C53B99">
        <w:t xml:space="preserve"> </w:t>
      </w:r>
      <w:r w:rsidRPr="00C53B99">
        <w:rPr>
          <w:rFonts w:ascii="GeezLSOnlyU" w:hAnsi="GeezLSOnlyU" w:cs="GeezLSOnlyU"/>
        </w:rPr>
        <w:t>ኣብ</w:t>
      </w:r>
      <w:r w:rsidRPr="00C53B99">
        <w:t xml:space="preserve"> </w:t>
      </w:r>
      <w:r w:rsidRPr="00C53B99">
        <w:rPr>
          <w:rFonts w:ascii="GeezLSOnlyU" w:hAnsi="GeezLSOnlyU" w:cs="GeezLSOnlyU"/>
        </w:rPr>
        <w:t>መጨረሽታ</w:t>
      </w:r>
      <w:r w:rsidRPr="00C53B99">
        <w:t xml:space="preserve"> </w:t>
      </w:r>
      <w:r w:rsidRPr="00C53B99">
        <w:rPr>
          <w:rFonts w:ascii="GeezLSOnlyU" w:hAnsi="GeezLSOnlyU" w:cs="GeezLSOnlyU"/>
        </w:rPr>
        <w:t>ጥቅምቲ</w:t>
      </w:r>
      <w:r w:rsidRPr="00C53B99">
        <w:t xml:space="preserve"> 2017</w:t>
      </w:r>
      <w:r w:rsidRPr="00C53B99">
        <w:rPr>
          <w:rFonts w:ascii="GeezLSOnlyU" w:hAnsi="GeezLSOnlyU" w:cs="GeezLSOnlyU"/>
        </w:rPr>
        <w:t>፣</w:t>
      </w:r>
    </w:p>
    <w:p w14:paraId="4A4F6E7F" w14:textId="25486593" w:rsidR="00F505A3" w:rsidRPr="00E077AF" w:rsidRDefault="00C53B99" w:rsidP="00691DC2">
      <w:pPr>
        <w:pStyle w:val="SingleTxtG"/>
        <w:numPr>
          <w:ilvl w:val="0"/>
          <w:numId w:val="33"/>
        </w:numPr>
        <w:ind w:left="1418" w:firstLine="0"/>
      </w:pPr>
      <w:r w:rsidRPr="00C53B99">
        <w:rPr>
          <w:rFonts w:ascii="GeezLSOnlyU" w:hAnsi="GeezLSOnlyU" w:cs="GeezLSOnlyU"/>
        </w:rPr>
        <w:t>ቀይድን</w:t>
      </w:r>
      <w:r w:rsidRPr="00C53B99">
        <w:t xml:space="preserve"> </w:t>
      </w:r>
      <w:r w:rsidRPr="00C53B99">
        <w:rPr>
          <w:rFonts w:ascii="GeezLSOnlyU" w:hAnsi="GeezLSOnlyU" w:cs="GeezLSOnlyU"/>
        </w:rPr>
        <w:t>ማእሰርትን</w:t>
      </w:r>
      <w:r w:rsidRPr="00C53B99">
        <w:t xml:space="preserve"> </w:t>
      </w:r>
      <w:r w:rsidRPr="00C53B99">
        <w:rPr>
          <w:rFonts w:ascii="GeezLSOnlyU" w:hAnsi="GeezLSOnlyU" w:cs="GeezLSOnlyU"/>
        </w:rPr>
        <w:t>ክልተ</w:t>
      </w:r>
      <w:r w:rsidRPr="00C53B99">
        <w:t xml:space="preserve"> </w:t>
      </w:r>
      <w:r w:rsidRPr="00C53B99">
        <w:rPr>
          <w:rFonts w:ascii="GeezLSOnlyU" w:hAnsi="GeezLSOnlyU" w:cs="GeezLSOnlyU"/>
        </w:rPr>
        <w:t>ጋዜጠኛታት</w:t>
      </w:r>
      <w:r w:rsidRPr="00C53B99">
        <w:t xml:space="preserve"> </w:t>
      </w:r>
      <w:r w:rsidRPr="00C53B99">
        <w:rPr>
          <w:rFonts w:ascii="GeezLSOnlyU" w:hAnsi="GeezLSOnlyU" w:cs="GeezLSOnlyU"/>
        </w:rPr>
        <w:t>ድሕሪ</w:t>
      </w:r>
      <w:r w:rsidRPr="00C53B99">
        <w:t xml:space="preserve"> </w:t>
      </w:r>
      <w:r w:rsidRPr="00C53B99">
        <w:rPr>
          <w:rFonts w:ascii="GeezLSOnlyU" w:hAnsi="GeezLSOnlyU" w:cs="GeezLSOnlyU"/>
        </w:rPr>
        <w:t>ቀብሪ</w:t>
      </w:r>
      <w:r w:rsidRPr="00C53B99">
        <w:t xml:space="preserve"> </w:t>
      </w:r>
      <w:r w:rsidRPr="00C53B99">
        <w:rPr>
          <w:rFonts w:ascii="GeezLSOnlyU" w:hAnsi="GeezLSOnlyU" w:cs="GeezLSOnlyU"/>
        </w:rPr>
        <w:t>ሓጂ</w:t>
      </w:r>
      <w:r w:rsidRPr="00C53B99">
        <w:t xml:space="preserve"> </w:t>
      </w:r>
      <w:r w:rsidRPr="00C53B99">
        <w:rPr>
          <w:rFonts w:ascii="GeezLSOnlyU" w:hAnsi="GeezLSOnlyU" w:cs="GeezLSOnlyU"/>
        </w:rPr>
        <w:t>ሙሳ</w:t>
      </w:r>
      <w:r w:rsidRPr="00C53B99">
        <w:t xml:space="preserve"> </w:t>
      </w:r>
      <w:r w:rsidRPr="00C53B99">
        <w:rPr>
          <w:rFonts w:ascii="GeezLSOnlyU" w:hAnsi="GeezLSOnlyU" w:cs="GeezLSOnlyU"/>
        </w:rPr>
        <w:t>መሓመድ</w:t>
      </w:r>
      <w:r w:rsidRPr="00C53B99">
        <w:t xml:space="preserve"> </w:t>
      </w:r>
      <w:r w:rsidRPr="00C53B99">
        <w:rPr>
          <w:rFonts w:ascii="GeezLSOnlyU" w:hAnsi="GeezLSOnlyU" w:cs="GeezLSOnlyU"/>
        </w:rPr>
        <w:t>ኑር</w:t>
      </w:r>
      <w:r w:rsidRPr="00C53B99">
        <w:t xml:space="preserve"> </w:t>
      </w:r>
      <w:r w:rsidRPr="00C53B99">
        <w:rPr>
          <w:rFonts w:ascii="GeezLSOnlyU" w:hAnsi="GeezLSOnlyU" w:cs="GeezLSOnlyU"/>
        </w:rPr>
        <w:t>ኣብ</w:t>
      </w:r>
      <w:r w:rsidRPr="00C53B99">
        <w:t xml:space="preserve"> </w:t>
      </w:r>
      <w:r w:rsidRPr="00C53B99">
        <w:rPr>
          <w:rFonts w:ascii="GeezLSOnlyU" w:hAnsi="GeezLSOnlyU" w:cs="GeezLSOnlyU"/>
        </w:rPr>
        <w:t>መጋቢት</w:t>
      </w:r>
      <w:r w:rsidRPr="00C53B99">
        <w:t xml:space="preserve"> 2018</w:t>
      </w:r>
      <w:r w:rsidR="00412319">
        <w:rPr>
          <w:rFonts w:ascii="GeezLSOnlyU" w:hAnsi="GeezLSOnlyU" w:cs="GeezLSOnlyU"/>
        </w:rPr>
        <w:t>፣</w:t>
      </w:r>
    </w:p>
    <w:p w14:paraId="644EE11D" w14:textId="3DA71EBC" w:rsidR="00F505A3" w:rsidRPr="00E077AF" w:rsidRDefault="00412319" w:rsidP="00691DC2">
      <w:pPr>
        <w:pStyle w:val="SingleTxtG"/>
        <w:numPr>
          <w:ilvl w:val="0"/>
          <w:numId w:val="33"/>
        </w:numPr>
        <w:ind w:left="1418" w:firstLine="0"/>
      </w:pPr>
      <w:r w:rsidRPr="00412319">
        <w:rPr>
          <w:rFonts w:ascii="GeezLSOnlyU" w:hAnsi="GeezLSOnlyU" w:cs="GeezLSOnlyU"/>
        </w:rPr>
        <w:t>ቀይድን</w:t>
      </w:r>
      <w:r w:rsidRPr="00412319">
        <w:t xml:space="preserve"> </w:t>
      </w:r>
      <w:r w:rsidRPr="00412319">
        <w:rPr>
          <w:rFonts w:ascii="GeezLSOnlyU" w:hAnsi="GeezLSOnlyU" w:cs="GeezLSOnlyU"/>
        </w:rPr>
        <w:t>ማእሰርትን</w:t>
      </w:r>
      <w:r w:rsidRPr="00412319">
        <w:t xml:space="preserve"> </w:t>
      </w:r>
      <w:r w:rsidRPr="00412319">
        <w:rPr>
          <w:rFonts w:ascii="GeezLSOnlyU" w:hAnsi="GeezLSOnlyU" w:cs="GeezLSOnlyU"/>
        </w:rPr>
        <w:t>ዋና</w:t>
      </w:r>
      <w:r w:rsidRPr="00412319">
        <w:t xml:space="preserve"> </w:t>
      </w:r>
      <w:r w:rsidRPr="00412319">
        <w:rPr>
          <w:rFonts w:ascii="GeezLSOnlyU" w:hAnsi="GeezLSOnlyU" w:cs="GeezLSOnlyU"/>
        </w:rPr>
        <w:t>ኢንተርነት</w:t>
      </w:r>
      <w:r w:rsidRPr="00412319">
        <w:t xml:space="preserve"> </w:t>
      </w:r>
      <w:r w:rsidRPr="00412319">
        <w:rPr>
          <w:rFonts w:ascii="GeezLSOnlyU" w:hAnsi="GeezLSOnlyU" w:cs="GeezLSOnlyU"/>
        </w:rPr>
        <w:t>ካፈ</w:t>
      </w:r>
      <w:r w:rsidRPr="00412319">
        <w:t xml:space="preserve"> </w:t>
      </w:r>
      <w:r w:rsidRPr="00412319">
        <w:rPr>
          <w:rFonts w:ascii="GeezLSOnlyU" w:hAnsi="GeezLSOnlyU" w:cs="GeezLSOnlyU"/>
        </w:rPr>
        <w:t>ኣብ</w:t>
      </w:r>
      <w:r w:rsidRPr="00412319">
        <w:t xml:space="preserve"> 2016</w:t>
      </w:r>
      <w:r w:rsidRPr="00412319">
        <w:rPr>
          <w:rFonts w:ascii="GeezLSOnlyU" w:hAnsi="GeezLSOnlyU" w:cs="GeezLSOnlyU"/>
        </w:rPr>
        <w:t>፡</w:t>
      </w:r>
      <w:r w:rsidRPr="00412319">
        <w:t xml:space="preserve"> </w:t>
      </w:r>
      <w:r w:rsidRPr="00412319">
        <w:rPr>
          <w:rFonts w:ascii="GeezLSOnlyU" w:hAnsi="GeezLSOnlyU" w:cs="GeezLSOnlyU"/>
        </w:rPr>
        <w:t>ካብ</w:t>
      </w:r>
      <w:r w:rsidRPr="00412319">
        <w:t xml:space="preserve"> </w:t>
      </w:r>
      <w:r w:rsidRPr="00412319">
        <w:rPr>
          <w:rFonts w:ascii="GeezLSOnlyU" w:hAnsi="GeezLSOnlyU" w:cs="GeezLSOnlyU"/>
        </w:rPr>
        <w:t>ኤርትራ</w:t>
      </w:r>
      <w:r w:rsidRPr="00412319">
        <w:t xml:space="preserve"> </w:t>
      </w:r>
      <w:r w:rsidRPr="00412319">
        <w:rPr>
          <w:rFonts w:ascii="GeezLSOnlyU" w:hAnsi="GeezLSOnlyU" w:cs="GeezLSOnlyU"/>
        </w:rPr>
        <w:t>ወጻኢ</w:t>
      </w:r>
      <w:r w:rsidRPr="00412319">
        <w:t xml:space="preserve"> </w:t>
      </w:r>
      <w:r w:rsidRPr="00412319">
        <w:rPr>
          <w:rFonts w:ascii="GeezLSOnlyU" w:hAnsi="GeezLSOnlyU" w:cs="GeezLSOnlyU"/>
        </w:rPr>
        <w:t>ምስ</w:t>
      </w:r>
      <w:r w:rsidRPr="00412319">
        <w:t xml:space="preserve"> </w:t>
      </w:r>
      <w:r w:rsidRPr="00412319">
        <w:rPr>
          <w:rFonts w:ascii="GeezLSOnlyU" w:hAnsi="GeezLSOnlyU" w:cs="GeezLSOnlyU"/>
        </w:rPr>
        <w:t>ዝርከቡ</w:t>
      </w:r>
      <w:r w:rsidRPr="00412319">
        <w:t xml:space="preserve"> </w:t>
      </w:r>
      <w:r w:rsidRPr="00412319">
        <w:rPr>
          <w:rFonts w:ascii="GeezLSOnlyU" w:hAnsi="GeezLSOnlyU" w:cs="GeezLSOnlyU"/>
        </w:rPr>
        <w:t>ሰባት</w:t>
      </w:r>
      <w:r w:rsidRPr="00412319">
        <w:t xml:space="preserve"> </w:t>
      </w:r>
      <w:r w:rsidRPr="00412319">
        <w:rPr>
          <w:rFonts w:ascii="GeezLSOnlyU" w:hAnsi="GeezLSOnlyU" w:cs="GeezLSOnlyU"/>
        </w:rPr>
        <w:t>ሓበሬታ</w:t>
      </w:r>
      <w:r w:rsidRPr="00412319">
        <w:t xml:space="preserve"> </w:t>
      </w:r>
      <w:r w:rsidRPr="00412319">
        <w:rPr>
          <w:rFonts w:ascii="GeezLSOnlyU" w:hAnsi="GeezLSOnlyU" w:cs="GeezLSOnlyU"/>
        </w:rPr>
        <w:t>ምልውዋጥ</w:t>
      </w:r>
      <w:r w:rsidRPr="00412319">
        <w:t xml:space="preserve"> </w:t>
      </w:r>
      <w:r w:rsidRPr="00412319">
        <w:rPr>
          <w:rFonts w:ascii="GeezLSOnlyU" w:hAnsi="GeezLSOnlyU" w:cs="GeezLSOnlyU"/>
        </w:rPr>
        <w:t>ብዝብል</w:t>
      </w:r>
      <w:r w:rsidRPr="00412319">
        <w:t xml:space="preserve"> </w:t>
      </w:r>
      <w:r w:rsidRPr="00412319">
        <w:rPr>
          <w:rFonts w:ascii="GeezLSOnlyU" w:hAnsi="GeezLSOnlyU" w:cs="GeezLSOnlyU"/>
        </w:rPr>
        <w:t>ጥርጣረ፡</w:t>
      </w:r>
      <w:r w:rsidRPr="00412319">
        <w:t xml:space="preserve"> </w:t>
      </w:r>
      <w:r w:rsidRPr="00412319">
        <w:rPr>
          <w:rFonts w:ascii="GeezLSOnlyU" w:hAnsi="GeezLSOnlyU" w:cs="GeezLSOnlyU"/>
        </w:rPr>
        <w:t>መንግስቲ</w:t>
      </w:r>
      <w:r w:rsidRPr="00412319">
        <w:t xml:space="preserve"> </w:t>
      </w:r>
      <w:r w:rsidRPr="00412319">
        <w:rPr>
          <w:rFonts w:ascii="GeezLSOnlyU" w:hAnsi="GeezLSOnlyU" w:cs="GeezLSOnlyU"/>
        </w:rPr>
        <w:t>ኣሉታዊ</w:t>
      </w:r>
      <w:r w:rsidRPr="00412319">
        <w:t xml:space="preserve"> </w:t>
      </w:r>
      <w:r w:rsidRPr="00412319">
        <w:rPr>
          <w:rFonts w:ascii="GeezLSOnlyU" w:hAnsi="GeezLSOnlyU" w:cs="GeezLSOnlyU"/>
        </w:rPr>
        <w:t>ዝብሎም</w:t>
      </w:r>
      <w:r w:rsidRPr="00412319">
        <w:t xml:space="preserve"> </w:t>
      </w:r>
      <w:r w:rsidRPr="00412319">
        <w:rPr>
          <w:rFonts w:ascii="GeezLSOnlyU" w:hAnsi="GeezLSOnlyU" w:cs="GeezLSOnlyU"/>
        </w:rPr>
        <w:t>መዓልታዊ</w:t>
      </w:r>
      <w:r w:rsidRPr="00412319">
        <w:t xml:space="preserve"> </w:t>
      </w:r>
      <w:r w:rsidRPr="00412319">
        <w:rPr>
          <w:rFonts w:ascii="GeezLSOnlyU" w:hAnsi="GeezLSOnlyU" w:cs="GeezLSOnlyU"/>
        </w:rPr>
        <w:t>ናይ</w:t>
      </w:r>
      <w:r w:rsidRPr="00412319">
        <w:t xml:space="preserve"> </w:t>
      </w:r>
      <w:r w:rsidRPr="00412319">
        <w:rPr>
          <w:rFonts w:ascii="GeezLSOnlyU" w:hAnsi="GeezLSOnlyU" w:cs="GeezLSOnlyU"/>
        </w:rPr>
        <w:t>ኣስመራ</w:t>
      </w:r>
      <w:r w:rsidRPr="00412319">
        <w:t xml:space="preserve"> </w:t>
      </w:r>
      <w:r w:rsidRPr="00412319">
        <w:rPr>
          <w:rFonts w:ascii="GeezLSOnlyU" w:hAnsi="GeezLSOnlyU" w:cs="GeezLSOnlyU"/>
        </w:rPr>
        <w:t>ናብራ</w:t>
      </w:r>
      <w:r w:rsidRPr="00412319">
        <w:t xml:space="preserve"> </w:t>
      </w:r>
      <w:r w:rsidRPr="00412319">
        <w:rPr>
          <w:rFonts w:ascii="GeezLSOnlyU" w:hAnsi="GeezLSOnlyU" w:cs="GeezLSOnlyU"/>
        </w:rPr>
        <w:t>ዝገልጹ፡</w:t>
      </w:r>
      <w:r w:rsidRPr="00412319">
        <w:t xml:space="preserve"> </w:t>
      </w:r>
      <w:r w:rsidRPr="00412319">
        <w:rPr>
          <w:rFonts w:ascii="GeezLSOnlyU" w:hAnsi="GeezLSOnlyU" w:cs="GeezLSOnlyU"/>
        </w:rPr>
        <w:t>ንኣብነት</w:t>
      </w:r>
      <w:r w:rsidRPr="00412319">
        <w:t xml:space="preserve"> </w:t>
      </w:r>
      <w:r w:rsidRPr="00412319">
        <w:rPr>
          <w:rFonts w:ascii="GeezLSOnlyU" w:hAnsi="GeezLSOnlyU" w:cs="GeezLSOnlyU"/>
        </w:rPr>
        <w:t>ሰባት</w:t>
      </w:r>
      <w:r w:rsidRPr="00412319">
        <w:t xml:space="preserve"> </w:t>
      </w:r>
      <w:r w:rsidRPr="00412319">
        <w:rPr>
          <w:rFonts w:ascii="GeezLSOnlyU" w:hAnsi="GeezLSOnlyU" w:cs="GeezLSOnlyU"/>
        </w:rPr>
        <w:t>ሃለኽቲ</w:t>
      </w:r>
      <w:r w:rsidRPr="00412319">
        <w:t xml:space="preserve"> </w:t>
      </w:r>
      <w:r w:rsidRPr="00412319">
        <w:rPr>
          <w:rFonts w:ascii="GeezLSOnlyU" w:hAnsi="GeezLSOnlyU" w:cs="GeezLSOnlyU"/>
        </w:rPr>
        <w:t>ነገራት</w:t>
      </w:r>
      <w:r w:rsidRPr="00412319">
        <w:t xml:space="preserve"> </w:t>
      </w:r>
      <w:r w:rsidRPr="00412319">
        <w:rPr>
          <w:rFonts w:ascii="GeezLSOnlyU" w:hAnsi="GeezLSOnlyU" w:cs="GeezLSOnlyU"/>
        </w:rPr>
        <w:t>ክዕድጉ</w:t>
      </w:r>
      <w:r w:rsidRPr="00412319">
        <w:t xml:space="preserve"> </w:t>
      </w:r>
      <w:r w:rsidRPr="00412319">
        <w:rPr>
          <w:rFonts w:ascii="GeezLSOnlyU" w:hAnsi="GeezLSOnlyU" w:cs="GeezLSOnlyU"/>
        </w:rPr>
        <w:t>ሪጋ</w:t>
      </w:r>
      <w:r w:rsidRPr="00412319">
        <w:t xml:space="preserve"> </w:t>
      </w:r>
      <w:r w:rsidRPr="00412319">
        <w:rPr>
          <w:rFonts w:ascii="GeezLSOnlyU" w:hAnsi="GeezLSOnlyU" w:cs="GeezLSOnlyU"/>
        </w:rPr>
        <w:t>ተሰሪዖም</w:t>
      </w:r>
      <w:r>
        <w:t xml:space="preserve"> </w:t>
      </w:r>
      <w:r w:rsidRPr="00412319">
        <w:rPr>
          <w:rFonts w:ascii="GeezLSOnlyU" w:hAnsi="GeezLSOnlyU" w:cs="GeezLSOnlyU"/>
        </w:rPr>
        <w:t>ከለው</w:t>
      </w:r>
      <w:r w:rsidRPr="00412319">
        <w:t xml:space="preserve"> </w:t>
      </w:r>
      <w:r w:rsidRPr="00412319">
        <w:rPr>
          <w:rFonts w:ascii="GeezLSOnlyU" w:hAnsi="GeezLSOnlyU" w:cs="GeezLSOnlyU"/>
        </w:rPr>
        <w:t>ዘርኢ</w:t>
      </w:r>
      <w:r w:rsidRPr="00412319">
        <w:t xml:space="preserve"> </w:t>
      </w:r>
      <w:r w:rsidRPr="00412319">
        <w:rPr>
          <w:rFonts w:ascii="GeezLSOnlyU" w:hAnsi="GeezLSOnlyU" w:cs="GeezLSOnlyU"/>
        </w:rPr>
        <w:t>ስእሊ።</w:t>
      </w:r>
    </w:p>
    <w:p w14:paraId="411F13B7" w14:textId="4130D1DF" w:rsidR="00F505A3" w:rsidRPr="00E077AF" w:rsidRDefault="00412319" w:rsidP="00E9001D">
      <w:pPr>
        <w:pStyle w:val="SingleTxtG"/>
        <w:numPr>
          <w:ilvl w:val="0"/>
          <w:numId w:val="18"/>
        </w:numPr>
        <w:ind w:left="1134" w:firstLine="0"/>
        <w:rPr>
          <w:rFonts w:eastAsiaTheme="minorHAnsi"/>
        </w:rPr>
      </w:pPr>
      <w:r w:rsidRPr="00412319">
        <w:rPr>
          <w:rFonts w:ascii="GeezLSOnlyU" w:eastAsiaTheme="minorHAnsi" w:hAnsi="GeezLSOnlyU" w:cs="GeezLSOnlyU"/>
        </w:rPr>
        <w:t>ምጥቃም</w:t>
      </w:r>
      <w:r w:rsidRPr="00412319">
        <w:rPr>
          <w:rFonts w:eastAsiaTheme="minorHAnsi"/>
        </w:rPr>
        <w:t xml:space="preserve"> </w:t>
      </w:r>
      <w:r w:rsidRPr="00412319">
        <w:rPr>
          <w:rFonts w:ascii="GeezLSOnlyU" w:eastAsiaTheme="minorHAnsi" w:hAnsi="GeezLSOnlyU" w:cs="GeezLSOnlyU"/>
        </w:rPr>
        <w:t>መሰላት</w:t>
      </w:r>
      <w:r w:rsidRPr="00412319">
        <w:rPr>
          <w:rFonts w:eastAsiaTheme="minorHAnsi"/>
        </w:rPr>
        <w:t xml:space="preserve"> </w:t>
      </w:r>
      <w:r w:rsidRPr="00412319">
        <w:rPr>
          <w:rFonts w:ascii="GeezLSOnlyU" w:eastAsiaTheme="minorHAnsi" w:hAnsi="GeezLSOnlyU" w:cs="GeezLSOnlyU"/>
        </w:rPr>
        <w:t>ምትእክኻብን</w:t>
      </w:r>
      <w:r w:rsidRPr="00412319">
        <w:rPr>
          <w:rFonts w:eastAsiaTheme="minorHAnsi"/>
        </w:rPr>
        <w:t xml:space="preserve"> </w:t>
      </w:r>
      <w:r w:rsidRPr="00412319">
        <w:rPr>
          <w:rFonts w:ascii="GeezLSOnlyU" w:eastAsiaTheme="minorHAnsi" w:hAnsi="GeezLSOnlyU" w:cs="GeezLSOnlyU"/>
        </w:rPr>
        <w:t>ሰላማዊ</w:t>
      </w:r>
      <w:r w:rsidRPr="00412319">
        <w:rPr>
          <w:rFonts w:eastAsiaTheme="minorHAnsi"/>
        </w:rPr>
        <w:t xml:space="preserve"> </w:t>
      </w:r>
      <w:r w:rsidRPr="00412319">
        <w:rPr>
          <w:rFonts w:ascii="GeezLSOnlyU" w:eastAsiaTheme="minorHAnsi" w:hAnsi="GeezLSOnlyU" w:cs="GeezLSOnlyU"/>
        </w:rPr>
        <w:t>ኣድማን</w:t>
      </w:r>
      <w:r>
        <w:rPr>
          <w:rFonts w:ascii="GeezLSOnlyU" w:eastAsiaTheme="minorHAnsi" w:hAnsi="GeezLSOnlyU" w:cs="GeezLSOnlyU"/>
        </w:rPr>
        <w:t>፡</w:t>
      </w:r>
    </w:p>
    <w:p w14:paraId="604428D2" w14:textId="6A1F02DB" w:rsidR="00F505A3" w:rsidRPr="00E077AF" w:rsidRDefault="00F07F8F" w:rsidP="00691DC2">
      <w:pPr>
        <w:pStyle w:val="SingleTxtG"/>
        <w:numPr>
          <w:ilvl w:val="0"/>
          <w:numId w:val="33"/>
        </w:numPr>
        <w:ind w:left="1418" w:firstLine="0"/>
      </w:pPr>
      <w:r w:rsidRPr="00F07F8F">
        <w:rPr>
          <w:rFonts w:ascii="GeezLSOnlyU" w:hAnsi="GeezLSOnlyU" w:cs="GeezLSOnlyU"/>
        </w:rPr>
        <w:t>ቀይድን</w:t>
      </w:r>
      <w:r w:rsidRPr="00F07F8F">
        <w:t xml:space="preserve"> </w:t>
      </w:r>
      <w:r w:rsidRPr="00F07F8F">
        <w:rPr>
          <w:rFonts w:ascii="GeezLSOnlyU" w:hAnsi="GeezLSOnlyU" w:cs="GeezLSOnlyU"/>
        </w:rPr>
        <w:t>ማእሰርትን</w:t>
      </w:r>
      <w:r w:rsidRPr="00F07F8F">
        <w:t xml:space="preserve"> </w:t>
      </w:r>
      <w:r w:rsidRPr="00F07F8F">
        <w:rPr>
          <w:rFonts w:ascii="GeezLSOnlyU" w:hAnsi="GeezLSOnlyU" w:cs="GeezLSOnlyU"/>
        </w:rPr>
        <w:t>ኣብ</w:t>
      </w:r>
      <w:r w:rsidRPr="00F07F8F">
        <w:t xml:space="preserve"> </w:t>
      </w:r>
      <w:r w:rsidRPr="00F07F8F">
        <w:rPr>
          <w:rFonts w:ascii="GeezLSOnlyU" w:hAnsi="GeezLSOnlyU" w:cs="GeezLSOnlyU"/>
        </w:rPr>
        <w:t>ልዕሊ</w:t>
      </w:r>
      <w:r w:rsidRPr="00F07F8F">
        <w:t xml:space="preserve"> </w:t>
      </w:r>
      <w:r w:rsidRPr="00F07F8F">
        <w:rPr>
          <w:rFonts w:ascii="GeezLSOnlyU" w:hAnsi="GeezLSOnlyU" w:cs="GeezLSOnlyU"/>
        </w:rPr>
        <w:t>ተሳተፍቲ</w:t>
      </w:r>
      <w:r w:rsidRPr="00F07F8F">
        <w:t xml:space="preserve"> </w:t>
      </w:r>
      <w:r w:rsidRPr="00F07F8F">
        <w:rPr>
          <w:rFonts w:ascii="GeezLSOnlyU" w:hAnsi="GeezLSOnlyU" w:cs="GeezLSOnlyU"/>
        </w:rPr>
        <w:t>ሰላማዊ</w:t>
      </w:r>
      <w:r w:rsidRPr="00F07F8F">
        <w:t xml:space="preserve"> </w:t>
      </w:r>
      <w:r w:rsidRPr="00F07F8F">
        <w:rPr>
          <w:rFonts w:ascii="GeezLSOnlyU" w:hAnsi="GeezLSOnlyU" w:cs="GeezLSOnlyU"/>
        </w:rPr>
        <w:t>ሰልፊ</w:t>
      </w:r>
      <w:r w:rsidRPr="00F07F8F">
        <w:t xml:space="preserve"> </w:t>
      </w:r>
      <w:r w:rsidRPr="00F07F8F">
        <w:rPr>
          <w:rFonts w:ascii="GeezLSOnlyU" w:hAnsi="GeezLSOnlyU" w:cs="GeezLSOnlyU"/>
        </w:rPr>
        <w:t>ዕለት</w:t>
      </w:r>
      <w:r w:rsidRPr="00F07F8F">
        <w:t xml:space="preserve"> 31 </w:t>
      </w:r>
      <w:r w:rsidRPr="00F07F8F">
        <w:rPr>
          <w:rFonts w:ascii="GeezLSOnlyU" w:hAnsi="GeezLSOnlyU" w:cs="GeezLSOnlyU"/>
        </w:rPr>
        <w:t>ጥቅምቲ</w:t>
      </w:r>
      <w:r w:rsidRPr="00F07F8F">
        <w:t xml:space="preserve"> 2017</w:t>
      </w:r>
      <w:r w:rsidRPr="00F07F8F">
        <w:rPr>
          <w:rFonts w:ascii="GeezLSOnlyU" w:hAnsi="GeezLSOnlyU" w:cs="GeezLSOnlyU"/>
        </w:rPr>
        <w:t>፡</w:t>
      </w:r>
      <w:r w:rsidRPr="00F07F8F">
        <w:t xml:space="preserve"> </w:t>
      </w:r>
      <w:r w:rsidRPr="00F07F8F">
        <w:rPr>
          <w:rFonts w:ascii="GeezLSOnlyU" w:hAnsi="GeezLSOnlyU" w:cs="GeezLSOnlyU"/>
        </w:rPr>
        <w:t>ኣድማ</w:t>
      </w:r>
      <w:r w:rsidRPr="00F07F8F">
        <w:t xml:space="preserve"> </w:t>
      </w:r>
      <w:r w:rsidRPr="00F07F8F">
        <w:rPr>
          <w:rFonts w:ascii="GeezLSOnlyU" w:hAnsi="GeezLSOnlyU" w:cs="GeezLSOnlyU"/>
        </w:rPr>
        <w:t>ብምኽንያት</w:t>
      </w:r>
      <w:r w:rsidRPr="00F07F8F">
        <w:t xml:space="preserve"> </w:t>
      </w:r>
      <w:r w:rsidRPr="00F07F8F">
        <w:rPr>
          <w:rFonts w:ascii="GeezLSOnlyU" w:hAnsi="GeezLSOnlyU" w:cs="GeezLSOnlyU"/>
        </w:rPr>
        <w:t>ምቕያድን</w:t>
      </w:r>
      <w:r w:rsidRPr="00F07F8F">
        <w:t xml:space="preserve"> </w:t>
      </w:r>
      <w:r w:rsidRPr="00F07F8F">
        <w:rPr>
          <w:rFonts w:ascii="GeezLSOnlyU" w:hAnsi="GeezLSOnlyU" w:cs="GeezLSOnlyU"/>
        </w:rPr>
        <w:t>ምእሳርን</w:t>
      </w:r>
      <w:r w:rsidRPr="00F07F8F">
        <w:t xml:space="preserve"> </w:t>
      </w:r>
      <w:r w:rsidRPr="00F07F8F">
        <w:rPr>
          <w:rFonts w:ascii="GeezLSOnlyU" w:hAnsi="GeezLSOnlyU" w:cs="GeezLSOnlyU"/>
        </w:rPr>
        <w:t>ነፍስሄር</w:t>
      </w:r>
      <w:r w:rsidRPr="00F07F8F">
        <w:t xml:space="preserve"> </w:t>
      </w:r>
      <w:r w:rsidRPr="00F07F8F">
        <w:rPr>
          <w:rFonts w:ascii="GeezLSOnlyU" w:hAnsi="GeezLSOnlyU" w:cs="GeezLSOnlyU"/>
        </w:rPr>
        <w:t>ሓጂ</w:t>
      </w:r>
      <w:r w:rsidRPr="00F07F8F">
        <w:t xml:space="preserve"> </w:t>
      </w:r>
      <w:r w:rsidRPr="00F07F8F">
        <w:rPr>
          <w:rFonts w:ascii="GeezLSOnlyU" w:hAnsi="GeezLSOnlyU" w:cs="GeezLSOnlyU"/>
        </w:rPr>
        <w:t>ሙሳ</w:t>
      </w:r>
      <w:r w:rsidRPr="00F07F8F">
        <w:t xml:space="preserve"> </w:t>
      </w:r>
      <w:r w:rsidRPr="00F07F8F">
        <w:rPr>
          <w:rFonts w:ascii="GeezLSOnlyU" w:hAnsi="GeezLSOnlyU" w:cs="GeezLSOnlyU"/>
        </w:rPr>
        <w:t>መሓመድ</w:t>
      </w:r>
      <w:r w:rsidRPr="00F07F8F">
        <w:t xml:space="preserve"> </w:t>
      </w:r>
      <w:r w:rsidRPr="00F07F8F">
        <w:rPr>
          <w:rFonts w:ascii="GeezLSOnlyU" w:hAnsi="GeezLSOnlyU" w:cs="GeezLSOnlyU"/>
        </w:rPr>
        <w:t>ኑርን</w:t>
      </w:r>
      <w:r w:rsidRPr="00F07F8F">
        <w:t xml:space="preserve"> </w:t>
      </w:r>
      <w:r w:rsidRPr="00F07F8F">
        <w:rPr>
          <w:rFonts w:ascii="GeezLSOnlyU" w:hAnsi="GeezLSOnlyU" w:cs="GeezLSOnlyU"/>
        </w:rPr>
        <w:t>ካልኦት</w:t>
      </w:r>
      <w:r w:rsidRPr="00F07F8F">
        <w:t xml:space="preserve"> </w:t>
      </w:r>
      <w:r w:rsidRPr="00F07F8F">
        <w:rPr>
          <w:rFonts w:ascii="GeezLSOnlyU" w:hAnsi="GeezLSOnlyU" w:cs="GeezLSOnlyU"/>
        </w:rPr>
        <w:t>ኣባላት</w:t>
      </w:r>
      <w:r w:rsidRPr="00F07F8F">
        <w:t xml:space="preserve"> </w:t>
      </w:r>
      <w:r w:rsidRPr="00F07F8F">
        <w:rPr>
          <w:rFonts w:ascii="GeezLSOnlyU" w:hAnsi="GeezLSOnlyU" w:cs="GeezLSOnlyU"/>
        </w:rPr>
        <w:t>ኮሚቴ</w:t>
      </w:r>
      <w:r w:rsidRPr="00F07F8F">
        <w:t xml:space="preserve"> </w:t>
      </w:r>
      <w:r w:rsidRPr="00F07F8F">
        <w:rPr>
          <w:rFonts w:ascii="GeezLSOnlyU" w:hAnsi="GeezLSOnlyU" w:cs="GeezLSOnlyU"/>
        </w:rPr>
        <w:t>ቤት</w:t>
      </w:r>
      <w:r w:rsidRPr="00F07F8F">
        <w:t xml:space="preserve"> </w:t>
      </w:r>
      <w:r w:rsidRPr="00F07F8F">
        <w:rPr>
          <w:rFonts w:ascii="GeezLSOnlyU" w:hAnsi="GeezLSOnlyU" w:cs="GeezLSOnlyU"/>
        </w:rPr>
        <w:t>ትምህርቲ</w:t>
      </w:r>
      <w:r w:rsidRPr="00F07F8F">
        <w:t xml:space="preserve"> </w:t>
      </w:r>
      <w:r w:rsidRPr="00F07F8F">
        <w:rPr>
          <w:rFonts w:ascii="GeezLSOnlyU" w:hAnsi="GeezLSOnlyU" w:cs="GeezLSOnlyU"/>
        </w:rPr>
        <w:t>ኣል</w:t>
      </w:r>
      <w:r w:rsidRPr="00F07F8F">
        <w:t xml:space="preserve"> </w:t>
      </w:r>
      <w:r w:rsidRPr="00F07F8F">
        <w:rPr>
          <w:rFonts w:ascii="GeezLSOnlyU" w:hAnsi="GeezLSOnlyU" w:cs="GeezLSOnlyU"/>
        </w:rPr>
        <w:t>ዲያእ።</w:t>
      </w:r>
      <w:r w:rsidRPr="00F07F8F">
        <w:t xml:space="preserve"> </w:t>
      </w:r>
      <w:r w:rsidRPr="00F07F8F">
        <w:rPr>
          <w:rFonts w:ascii="GeezLSOnlyU" w:hAnsi="GeezLSOnlyU" w:cs="GeezLSOnlyU"/>
        </w:rPr>
        <w:t>እቶም</w:t>
      </w:r>
      <w:r w:rsidRPr="00F07F8F">
        <w:t xml:space="preserve"> </w:t>
      </w:r>
      <w:r w:rsidRPr="00F07F8F">
        <w:rPr>
          <w:rFonts w:ascii="GeezLSOnlyU" w:hAnsi="GeezLSOnlyU" w:cs="GeezLSOnlyU"/>
        </w:rPr>
        <w:t>ዝበዝሑ</w:t>
      </w:r>
      <w:r w:rsidRPr="00F07F8F">
        <w:t xml:space="preserve"> </w:t>
      </w:r>
      <w:r w:rsidRPr="00F07F8F">
        <w:rPr>
          <w:rFonts w:ascii="GeezLSOnlyU" w:hAnsi="GeezLSOnlyU" w:cs="GeezLSOnlyU"/>
        </w:rPr>
        <w:t>ተመሃሮ</w:t>
      </w:r>
      <w:r w:rsidRPr="00F07F8F">
        <w:t xml:space="preserve"> </w:t>
      </w:r>
      <w:r w:rsidRPr="00F07F8F">
        <w:rPr>
          <w:rFonts w:ascii="GeezLSOnlyU" w:hAnsi="GeezLSOnlyU" w:cs="GeezLSOnlyU"/>
        </w:rPr>
        <w:t>ቤት</w:t>
      </w:r>
      <w:r w:rsidRPr="00F07F8F">
        <w:t xml:space="preserve"> </w:t>
      </w:r>
      <w:r w:rsidRPr="00F07F8F">
        <w:rPr>
          <w:rFonts w:ascii="GeezLSOnlyU" w:hAnsi="GeezLSOnlyU" w:cs="GeezLSOnlyU"/>
        </w:rPr>
        <w:t>ትምህርቲ</w:t>
      </w:r>
      <w:r w:rsidRPr="00F07F8F">
        <w:t xml:space="preserve"> </w:t>
      </w:r>
      <w:r w:rsidRPr="00F07F8F">
        <w:rPr>
          <w:rFonts w:ascii="GeezLSOnlyU" w:hAnsi="GeezLSOnlyU" w:cs="GeezLSOnlyU"/>
        </w:rPr>
        <w:t>ኣል</w:t>
      </w:r>
      <w:r w:rsidRPr="00F07F8F">
        <w:t xml:space="preserve"> </w:t>
      </w:r>
      <w:r w:rsidRPr="00F07F8F">
        <w:rPr>
          <w:rFonts w:ascii="GeezLSOnlyU" w:hAnsi="GeezLSOnlyU" w:cs="GeezLSOnlyU"/>
        </w:rPr>
        <w:t>ዲያእን</w:t>
      </w:r>
      <w:r w:rsidRPr="00F07F8F">
        <w:t xml:space="preserve"> </w:t>
      </w:r>
      <w:r w:rsidRPr="00F07F8F">
        <w:rPr>
          <w:rFonts w:ascii="GeezLSOnlyU" w:hAnsi="GeezLSOnlyU" w:cs="GeezLSOnlyU"/>
        </w:rPr>
        <w:t>ወለድን</w:t>
      </w:r>
      <w:r w:rsidRPr="00F07F8F">
        <w:t xml:space="preserve"> </w:t>
      </w:r>
      <w:r w:rsidRPr="00F07F8F">
        <w:rPr>
          <w:rFonts w:ascii="GeezLSOnlyU" w:hAnsi="GeezLSOnlyU" w:cs="GeezLSOnlyU"/>
        </w:rPr>
        <w:t>ኢዮም።</w:t>
      </w:r>
      <w:r w:rsidRPr="00F07F8F">
        <w:t xml:space="preserve"> </w:t>
      </w:r>
      <w:r w:rsidRPr="00F07F8F">
        <w:rPr>
          <w:rFonts w:ascii="GeezLSOnlyU" w:hAnsi="GeezLSOnlyU" w:cs="GeezLSOnlyU"/>
        </w:rPr>
        <w:t>ኣብ</w:t>
      </w:r>
      <w:r w:rsidRPr="00F07F8F">
        <w:t xml:space="preserve"> </w:t>
      </w:r>
      <w:r w:rsidRPr="00F07F8F">
        <w:rPr>
          <w:rFonts w:ascii="GeezLSOnlyU" w:hAnsi="GeezLSOnlyU" w:cs="GeezLSOnlyU"/>
        </w:rPr>
        <w:t>ዝቀጸለ</w:t>
      </w:r>
      <w:r w:rsidRPr="00F07F8F">
        <w:t xml:space="preserve"> </w:t>
      </w:r>
      <w:r w:rsidRPr="00F07F8F">
        <w:rPr>
          <w:rFonts w:ascii="GeezLSOnlyU" w:hAnsi="GeezLSOnlyU" w:cs="GeezLSOnlyU"/>
        </w:rPr>
        <w:t>መዓልትታት፡</w:t>
      </w:r>
      <w:r w:rsidRPr="00F07F8F">
        <w:t xml:space="preserve">  </w:t>
      </w:r>
      <w:r w:rsidRPr="00F07F8F">
        <w:rPr>
          <w:rFonts w:ascii="GeezLSOnlyU" w:hAnsi="GeezLSOnlyU" w:cs="GeezLSOnlyU"/>
        </w:rPr>
        <w:t>ካብ</w:t>
      </w:r>
      <w:r w:rsidRPr="00F07F8F">
        <w:t xml:space="preserve"> </w:t>
      </w:r>
      <w:r w:rsidRPr="00F07F8F">
        <w:rPr>
          <w:rFonts w:ascii="GeezLSOnlyU" w:hAnsi="GeezLSOnlyU" w:cs="GeezLSOnlyU"/>
        </w:rPr>
        <w:t>መገድታት</w:t>
      </w:r>
      <w:r w:rsidRPr="00F07F8F">
        <w:t xml:space="preserve"> </w:t>
      </w:r>
      <w:r w:rsidRPr="00F07F8F">
        <w:rPr>
          <w:rFonts w:ascii="GeezLSOnlyU" w:hAnsi="GeezLSOnlyU" w:cs="GeezLSOnlyU"/>
        </w:rPr>
        <w:t>ከምኡ</w:t>
      </w:r>
      <w:r w:rsidRPr="00F07F8F">
        <w:t xml:space="preserve"> </w:t>
      </w:r>
      <w:r w:rsidRPr="00F07F8F">
        <w:rPr>
          <w:rFonts w:ascii="GeezLSOnlyU" w:hAnsi="GeezLSOnlyU" w:cs="GeezLSOnlyU"/>
        </w:rPr>
        <w:t>ውን</w:t>
      </w:r>
      <w:r w:rsidRPr="00F07F8F">
        <w:t xml:space="preserve"> </w:t>
      </w:r>
      <w:r w:rsidRPr="00F07F8F">
        <w:rPr>
          <w:rFonts w:ascii="GeezLSOnlyU" w:hAnsi="GeezLSOnlyU" w:cs="GeezLSOnlyU"/>
        </w:rPr>
        <w:t>ብለይቲ</w:t>
      </w:r>
      <w:r w:rsidRPr="00F07F8F">
        <w:t xml:space="preserve"> </w:t>
      </w:r>
      <w:r w:rsidRPr="00F07F8F">
        <w:rPr>
          <w:rFonts w:ascii="GeezLSOnlyU" w:hAnsi="GeezLSOnlyU" w:cs="GeezLSOnlyU"/>
        </w:rPr>
        <w:t>ካብ</w:t>
      </w:r>
      <w:r w:rsidRPr="00F07F8F">
        <w:t xml:space="preserve"> </w:t>
      </w:r>
      <w:r w:rsidRPr="00F07F8F">
        <w:rPr>
          <w:rFonts w:ascii="GeezLSOnlyU" w:hAnsi="GeezLSOnlyU" w:cs="GeezLSOnlyU"/>
        </w:rPr>
        <w:t>ገዛውቲ</w:t>
      </w:r>
      <w:r w:rsidRPr="00F07F8F">
        <w:t xml:space="preserve"> </w:t>
      </w:r>
      <w:r w:rsidRPr="00F07F8F">
        <w:rPr>
          <w:rFonts w:ascii="GeezLSOnlyU" w:hAnsi="GeezLSOnlyU" w:cs="GeezLSOnlyU"/>
        </w:rPr>
        <w:t>ብዘይ</w:t>
      </w:r>
      <w:r w:rsidRPr="00F07F8F">
        <w:t xml:space="preserve"> </w:t>
      </w:r>
      <w:r w:rsidRPr="00F07F8F">
        <w:rPr>
          <w:rFonts w:ascii="GeezLSOnlyU" w:hAnsi="GeezLSOnlyU" w:cs="GeezLSOnlyU"/>
        </w:rPr>
        <w:lastRenderedPageBreak/>
        <w:t>ናይ</w:t>
      </w:r>
      <w:r w:rsidRPr="00F07F8F">
        <w:t xml:space="preserve"> </w:t>
      </w:r>
      <w:r w:rsidRPr="00F07F8F">
        <w:rPr>
          <w:rFonts w:ascii="GeezLSOnlyU" w:hAnsi="GeezLSOnlyU" w:cs="GeezLSOnlyU"/>
        </w:rPr>
        <w:t>ተፍትሽ</w:t>
      </w:r>
      <w:r w:rsidRPr="00F07F8F">
        <w:t xml:space="preserve"> </w:t>
      </w:r>
      <w:r w:rsidRPr="00F07F8F">
        <w:rPr>
          <w:rFonts w:ascii="GeezLSOnlyU" w:hAnsi="GeezLSOnlyU" w:cs="GeezLSOnlyU"/>
        </w:rPr>
        <w:t>ወይ</w:t>
      </w:r>
      <w:r w:rsidRPr="00F07F8F">
        <w:t xml:space="preserve"> </w:t>
      </w:r>
      <w:r w:rsidRPr="00F07F8F">
        <w:rPr>
          <w:rFonts w:ascii="GeezLSOnlyU" w:hAnsi="GeezLSOnlyU" w:cs="GeezLSOnlyU"/>
        </w:rPr>
        <w:t>ምቕያድ</w:t>
      </w:r>
      <w:r w:rsidRPr="00F07F8F">
        <w:t xml:space="preserve"> </w:t>
      </w:r>
      <w:r w:rsidRPr="00F07F8F">
        <w:rPr>
          <w:rFonts w:ascii="GeezLSOnlyU" w:hAnsi="GeezLSOnlyU" w:cs="GeezLSOnlyU"/>
        </w:rPr>
        <w:t>ፍቓድ፡</w:t>
      </w:r>
      <w:r w:rsidRPr="00F07F8F">
        <w:t xml:space="preserve"> </w:t>
      </w:r>
      <w:r w:rsidRPr="00F07F8F">
        <w:rPr>
          <w:rFonts w:ascii="GeezLSOnlyU" w:hAnsi="GeezLSOnlyU" w:cs="GeezLSOnlyU"/>
        </w:rPr>
        <w:t>ካልኦት</w:t>
      </w:r>
      <w:r w:rsidRPr="00F07F8F">
        <w:t xml:space="preserve"> </w:t>
      </w:r>
      <w:r w:rsidRPr="00F07F8F">
        <w:rPr>
          <w:rFonts w:ascii="GeezLSOnlyU" w:hAnsi="GeezLSOnlyU" w:cs="GeezLSOnlyU"/>
        </w:rPr>
        <w:t>ውን</w:t>
      </w:r>
      <w:r w:rsidRPr="00F07F8F">
        <w:t xml:space="preserve"> </w:t>
      </w:r>
      <w:r w:rsidRPr="00F07F8F">
        <w:rPr>
          <w:rFonts w:ascii="GeezLSOnlyU" w:hAnsi="GeezLSOnlyU" w:cs="GeezLSOnlyU"/>
        </w:rPr>
        <w:t>ናብ</w:t>
      </w:r>
      <w:r w:rsidRPr="00F07F8F">
        <w:t xml:space="preserve">  </w:t>
      </w:r>
      <w:r w:rsidRPr="00F07F8F">
        <w:rPr>
          <w:rFonts w:ascii="GeezLSOnlyU" w:hAnsi="GeezLSOnlyU" w:cs="GeezLSOnlyU"/>
        </w:rPr>
        <w:t>ስራሕ</w:t>
      </w:r>
      <w:r w:rsidRPr="00F07F8F">
        <w:t xml:space="preserve"> </w:t>
      </w:r>
      <w:r w:rsidRPr="00F07F8F">
        <w:rPr>
          <w:rFonts w:ascii="GeezLSOnlyU" w:hAnsi="GeezLSOnlyU" w:cs="GeezLSOnlyU"/>
        </w:rPr>
        <w:t>ኣብ</w:t>
      </w:r>
      <w:r w:rsidRPr="00F07F8F">
        <w:t xml:space="preserve"> </w:t>
      </w:r>
      <w:r w:rsidRPr="00F07F8F">
        <w:rPr>
          <w:rFonts w:ascii="GeezLSOnlyU" w:hAnsi="GeezLSOnlyU" w:cs="GeezLSOnlyU"/>
        </w:rPr>
        <w:t>ዝኸድሉ</w:t>
      </w:r>
      <w:r w:rsidRPr="00F07F8F">
        <w:t xml:space="preserve"> </w:t>
      </w:r>
      <w:r w:rsidRPr="00F07F8F">
        <w:rPr>
          <w:rFonts w:ascii="GeezLSOnlyU" w:hAnsi="GeezLSOnlyU" w:cs="GeezLSOnlyU"/>
        </w:rPr>
        <w:t>ብሓፈሻን</w:t>
      </w:r>
      <w:r w:rsidRPr="00F07F8F">
        <w:t xml:space="preserve"> </w:t>
      </w:r>
      <w:r w:rsidRPr="00F07F8F">
        <w:rPr>
          <w:rFonts w:ascii="GeezLSOnlyU" w:hAnsi="GeezLSOnlyU" w:cs="GeezLSOnlyU"/>
        </w:rPr>
        <w:t>ብቐንዱን</w:t>
      </w:r>
      <w:r w:rsidRPr="00F07F8F">
        <w:t xml:space="preserve"> </w:t>
      </w:r>
      <w:r w:rsidRPr="00F07F8F">
        <w:rPr>
          <w:rFonts w:ascii="GeezLSOnlyU" w:hAnsi="GeezLSOnlyU" w:cs="GeezLSOnlyU"/>
        </w:rPr>
        <w:t>ካብ</w:t>
      </w:r>
      <w:r w:rsidRPr="00F07F8F">
        <w:t xml:space="preserve"> </w:t>
      </w:r>
      <w:r w:rsidRPr="00F07F8F">
        <w:rPr>
          <w:rFonts w:ascii="GeezLSOnlyU" w:hAnsi="GeezLSOnlyU" w:cs="GeezLSOnlyU"/>
        </w:rPr>
        <w:t>ኣኽርያ</w:t>
      </w:r>
      <w:r w:rsidRPr="00F07F8F">
        <w:t xml:space="preserve"> </w:t>
      </w:r>
      <w:r w:rsidRPr="00F07F8F">
        <w:rPr>
          <w:rFonts w:ascii="GeezLSOnlyU" w:hAnsi="GeezLSOnlyU" w:cs="GeezLSOnlyU"/>
        </w:rPr>
        <w:t>ብዘይ</w:t>
      </w:r>
      <w:r w:rsidRPr="00F07F8F">
        <w:t xml:space="preserve"> </w:t>
      </w:r>
      <w:r w:rsidRPr="00F07F8F">
        <w:rPr>
          <w:rFonts w:ascii="GeezLSOnlyU" w:hAnsi="GeezLSOnlyU" w:cs="GeezLSOnlyU"/>
        </w:rPr>
        <w:t>ምጽራይ</w:t>
      </w:r>
      <w:r w:rsidRPr="00F07F8F">
        <w:t xml:space="preserve"> </w:t>
      </w:r>
      <w:r w:rsidRPr="00F07F8F">
        <w:rPr>
          <w:rFonts w:ascii="GeezLSOnlyU" w:hAnsi="GeezLSOnlyU" w:cs="GeezLSOnlyU"/>
        </w:rPr>
        <w:t>ምቕያድ።</w:t>
      </w:r>
      <w:r w:rsidRPr="00F07F8F">
        <w:t xml:space="preserve"> </w:t>
      </w:r>
      <w:r w:rsidRPr="00F07F8F">
        <w:rPr>
          <w:rFonts w:ascii="GeezLSOnlyU" w:hAnsi="GeezLSOnlyU" w:cs="GeezLSOnlyU"/>
        </w:rPr>
        <w:t>ደቂ</w:t>
      </w:r>
      <w:r w:rsidRPr="00F07F8F">
        <w:t xml:space="preserve"> </w:t>
      </w:r>
      <w:r w:rsidRPr="00F07F8F">
        <w:rPr>
          <w:rFonts w:ascii="GeezLSOnlyU" w:hAnsi="GeezLSOnlyU" w:cs="GeezLSOnlyU"/>
        </w:rPr>
        <w:t>ኣንስትዮን</w:t>
      </w:r>
      <w:r w:rsidRPr="00F07F8F">
        <w:t xml:space="preserve"> </w:t>
      </w:r>
      <w:r w:rsidRPr="00F07F8F">
        <w:rPr>
          <w:rFonts w:ascii="GeezLSOnlyU" w:hAnsi="GeezLSOnlyU" w:cs="GeezLSOnlyU"/>
        </w:rPr>
        <w:t>ህጻናትን</w:t>
      </w:r>
      <w:r w:rsidRPr="00F07F8F">
        <w:t xml:space="preserve"> </w:t>
      </w:r>
      <w:r w:rsidRPr="00F07F8F">
        <w:rPr>
          <w:rFonts w:ascii="GeezLSOnlyU" w:hAnsi="GeezLSOnlyU" w:cs="GeezLSOnlyU"/>
        </w:rPr>
        <w:t>ውን</w:t>
      </w:r>
      <w:r w:rsidRPr="00F07F8F">
        <w:t xml:space="preserve"> </w:t>
      </w:r>
      <w:r w:rsidRPr="00F07F8F">
        <w:rPr>
          <w:rFonts w:ascii="GeezLSOnlyU" w:hAnsi="GeezLSOnlyU" w:cs="GeezLSOnlyU"/>
        </w:rPr>
        <w:t>ተቐይዶምን</w:t>
      </w:r>
      <w:r w:rsidRPr="00F07F8F">
        <w:t xml:space="preserve"> </w:t>
      </w:r>
      <w:r w:rsidRPr="00F07F8F">
        <w:rPr>
          <w:rFonts w:ascii="GeezLSOnlyU" w:hAnsi="GeezLSOnlyU" w:cs="GeezLSOnlyU"/>
        </w:rPr>
        <w:t>ተኣሲሮምን።</w:t>
      </w:r>
      <w:r w:rsidRPr="00F07F8F">
        <w:t xml:space="preserve"> </w:t>
      </w:r>
      <w:r w:rsidRPr="00F07F8F">
        <w:rPr>
          <w:rFonts w:ascii="GeezLSOnlyU" w:hAnsi="GeezLSOnlyU" w:cs="GeezLSOnlyU"/>
        </w:rPr>
        <w:t>ብርክት</w:t>
      </w:r>
      <w:r w:rsidRPr="00F07F8F">
        <w:t xml:space="preserve"> </w:t>
      </w:r>
      <w:r w:rsidRPr="00F07F8F">
        <w:rPr>
          <w:rFonts w:ascii="GeezLSOnlyU" w:hAnsi="GeezLSOnlyU" w:cs="GeezLSOnlyU"/>
        </w:rPr>
        <w:t>ዝበሉ</w:t>
      </w:r>
      <w:r w:rsidRPr="00F07F8F">
        <w:t xml:space="preserve"> </w:t>
      </w:r>
      <w:r w:rsidRPr="00F07F8F">
        <w:rPr>
          <w:rFonts w:ascii="GeezLSOnlyU" w:hAnsi="GeezLSOnlyU" w:cs="GeezLSOnlyU"/>
        </w:rPr>
        <w:t>ህጻናት</w:t>
      </w:r>
      <w:r w:rsidRPr="00F07F8F">
        <w:t xml:space="preserve"> (</w:t>
      </w:r>
      <w:r w:rsidRPr="00F07F8F">
        <w:rPr>
          <w:rFonts w:ascii="GeezLSOnlyU" w:hAnsi="GeezLSOnlyU" w:cs="GeezLSOnlyU"/>
        </w:rPr>
        <w:t>ትሕቲ</w:t>
      </w:r>
      <w:r w:rsidRPr="00F07F8F">
        <w:t xml:space="preserve"> 18 </w:t>
      </w:r>
      <w:r w:rsidRPr="00F07F8F">
        <w:rPr>
          <w:rFonts w:ascii="GeezLSOnlyU" w:hAnsi="GeezLSOnlyU" w:cs="GeezLSOnlyU"/>
        </w:rPr>
        <w:t>ዓመት</w:t>
      </w:r>
      <w:r w:rsidRPr="00F07F8F">
        <w:t xml:space="preserve">) </w:t>
      </w:r>
      <w:r w:rsidRPr="00F07F8F">
        <w:rPr>
          <w:rFonts w:ascii="GeezLSOnlyU" w:hAnsi="GeezLSOnlyU" w:cs="GeezLSOnlyU"/>
        </w:rPr>
        <w:t>ድሕሪ</w:t>
      </w:r>
      <w:r w:rsidRPr="00F07F8F">
        <w:t xml:space="preserve"> </w:t>
      </w:r>
      <w:r w:rsidRPr="00F07F8F">
        <w:rPr>
          <w:rFonts w:ascii="GeezLSOnlyU" w:hAnsi="GeezLSOnlyU" w:cs="GeezLSOnlyU"/>
        </w:rPr>
        <w:t>ቁሩብ</w:t>
      </w:r>
      <w:r w:rsidRPr="00F07F8F">
        <w:t xml:space="preserve"> </w:t>
      </w:r>
      <w:r w:rsidRPr="00F07F8F">
        <w:rPr>
          <w:rFonts w:ascii="GeezLSOnlyU" w:hAnsi="GeezLSOnlyU" w:cs="GeezLSOnlyU"/>
        </w:rPr>
        <w:t>መዓልትታት</w:t>
      </w:r>
      <w:r w:rsidRPr="00F07F8F">
        <w:t xml:space="preserve"> </w:t>
      </w:r>
      <w:r w:rsidRPr="00F07F8F">
        <w:rPr>
          <w:rFonts w:ascii="GeezLSOnlyU" w:hAnsi="GeezLSOnlyU" w:cs="GeezLSOnlyU"/>
        </w:rPr>
        <w:t>ከምዝተለቐቁ</w:t>
      </w:r>
      <w:r w:rsidRPr="00F07F8F">
        <w:t xml:space="preserve"> </w:t>
      </w:r>
      <w:r w:rsidRPr="00F07F8F">
        <w:rPr>
          <w:rFonts w:ascii="GeezLSOnlyU" w:hAnsi="GeezLSOnlyU" w:cs="GeezLSOnlyU"/>
        </w:rPr>
        <w:t>ይሕበር።</w:t>
      </w:r>
      <w:r w:rsidRPr="00F07F8F">
        <w:t xml:space="preserve"> </w:t>
      </w:r>
      <w:r w:rsidRPr="00F07F8F">
        <w:rPr>
          <w:rFonts w:ascii="GeezLSOnlyU" w:hAnsi="GeezLSOnlyU" w:cs="GeezLSOnlyU"/>
        </w:rPr>
        <w:t>ካብ</w:t>
      </w:r>
      <w:r w:rsidRPr="00F07F8F">
        <w:t xml:space="preserve"> </w:t>
      </w:r>
      <w:r w:rsidRPr="00F07F8F">
        <w:rPr>
          <w:rFonts w:ascii="GeezLSOnlyU" w:hAnsi="GeezLSOnlyU" w:cs="GeezLSOnlyU"/>
        </w:rPr>
        <w:t>ኣስመራ</w:t>
      </w:r>
      <w:r w:rsidRPr="00F07F8F">
        <w:t xml:space="preserve"> </w:t>
      </w:r>
      <w:r w:rsidRPr="00F07F8F">
        <w:rPr>
          <w:rFonts w:ascii="GeezLSOnlyU" w:hAnsi="GeezLSOnlyU" w:cs="GeezLSOnlyU"/>
        </w:rPr>
        <w:t>ሰባት</w:t>
      </w:r>
      <w:r w:rsidRPr="00F07F8F">
        <w:t xml:space="preserve"> </w:t>
      </w:r>
      <w:r w:rsidRPr="00F07F8F">
        <w:rPr>
          <w:rFonts w:ascii="GeezLSOnlyU" w:hAnsi="GeezLSOnlyU" w:cs="GeezLSOnlyU"/>
        </w:rPr>
        <w:t>ብናይ</w:t>
      </w:r>
      <w:r w:rsidRPr="00F07F8F">
        <w:t xml:space="preserve"> </w:t>
      </w:r>
      <w:r w:rsidRPr="00F07F8F">
        <w:rPr>
          <w:rFonts w:ascii="GeezLSOnlyU" w:hAnsi="GeezLSOnlyU" w:cs="GeezLSOnlyU"/>
        </w:rPr>
        <w:t>ጽዕነት</w:t>
      </w:r>
      <w:r w:rsidRPr="00F07F8F">
        <w:t xml:space="preserve"> </w:t>
      </w:r>
      <w:r w:rsidRPr="00F07F8F">
        <w:rPr>
          <w:rFonts w:ascii="GeezLSOnlyU" w:hAnsi="GeezLSOnlyU" w:cs="GeezLSOnlyU"/>
        </w:rPr>
        <w:t>መካይን</w:t>
      </w:r>
      <w:r w:rsidRPr="00F07F8F">
        <w:t xml:space="preserve"> </w:t>
      </w:r>
      <w:r w:rsidRPr="00F07F8F">
        <w:rPr>
          <w:rFonts w:ascii="GeezLSOnlyU" w:hAnsi="GeezLSOnlyU" w:cs="GeezLSOnlyU"/>
        </w:rPr>
        <w:t>ካብ</w:t>
      </w:r>
      <w:r w:rsidRPr="00F07F8F">
        <w:t xml:space="preserve"> </w:t>
      </w:r>
      <w:r w:rsidRPr="00F07F8F">
        <w:rPr>
          <w:rFonts w:ascii="GeezLSOnlyU" w:hAnsi="GeezLSOnlyU" w:cs="GeezLSOnlyU"/>
        </w:rPr>
        <w:t>ከተማ</w:t>
      </w:r>
      <w:r w:rsidRPr="00F07F8F">
        <w:t xml:space="preserve"> </w:t>
      </w:r>
      <w:r w:rsidRPr="00F07F8F">
        <w:rPr>
          <w:rFonts w:ascii="GeezLSOnlyU" w:hAnsi="GeezLSOnlyU" w:cs="GeezLSOnlyU"/>
        </w:rPr>
        <w:t>ወጻእን</w:t>
      </w:r>
      <w:r w:rsidRPr="00F07F8F">
        <w:t xml:space="preserve"> </w:t>
      </w:r>
      <w:r w:rsidRPr="00F07F8F">
        <w:rPr>
          <w:rFonts w:ascii="GeezLSOnlyU" w:hAnsi="GeezLSOnlyU" w:cs="GeezLSOnlyU"/>
        </w:rPr>
        <w:t>ካብ</w:t>
      </w:r>
      <w:r w:rsidRPr="00F07F8F">
        <w:t xml:space="preserve"> </w:t>
      </w:r>
      <w:r w:rsidRPr="00F07F8F">
        <w:rPr>
          <w:rFonts w:ascii="GeezLSOnlyU" w:hAnsi="GeezLSOnlyU" w:cs="GeezLSOnlyU"/>
        </w:rPr>
        <w:t>ስድራቤቶምን</w:t>
      </w:r>
      <w:r w:rsidRPr="00F07F8F">
        <w:t xml:space="preserve"> </w:t>
      </w:r>
      <w:r w:rsidRPr="00F07F8F">
        <w:rPr>
          <w:rFonts w:ascii="GeezLSOnlyU" w:hAnsi="GeezLSOnlyU" w:cs="GeezLSOnlyU"/>
        </w:rPr>
        <w:t>ተወሲዶም።</w:t>
      </w:r>
      <w:r w:rsidRPr="00F07F8F">
        <w:t xml:space="preserve"> </w:t>
      </w:r>
      <w:r w:rsidRPr="00F07F8F">
        <w:rPr>
          <w:rFonts w:ascii="GeezLSOnlyU" w:hAnsi="GeezLSOnlyU" w:cs="GeezLSOnlyU"/>
        </w:rPr>
        <w:t>እቶም</w:t>
      </w:r>
      <w:r w:rsidRPr="00F07F8F">
        <w:t xml:space="preserve"> </w:t>
      </w:r>
      <w:r w:rsidRPr="00F07F8F">
        <w:rPr>
          <w:rFonts w:ascii="GeezLSOnlyU" w:hAnsi="GeezLSOnlyU" w:cs="GeezLSOnlyU"/>
        </w:rPr>
        <w:t>ዝበዝሑ</w:t>
      </w:r>
      <w:r w:rsidRPr="00F07F8F">
        <w:t xml:space="preserve"> </w:t>
      </w:r>
      <w:r w:rsidRPr="00F07F8F">
        <w:rPr>
          <w:rFonts w:ascii="GeezLSOnlyU" w:hAnsi="GeezLSOnlyU" w:cs="GeezLSOnlyU"/>
        </w:rPr>
        <w:t>ኣብ</w:t>
      </w:r>
      <w:r w:rsidRPr="00F07F8F">
        <w:t xml:space="preserve"> </w:t>
      </w:r>
      <w:r w:rsidRPr="00F07F8F">
        <w:rPr>
          <w:rFonts w:ascii="GeezLSOnlyU" w:hAnsi="GeezLSOnlyU" w:cs="GeezLSOnlyU"/>
        </w:rPr>
        <w:t>ቀይዲ</w:t>
      </w:r>
      <w:r w:rsidRPr="00F07F8F">
        <w:t xml:space="preserve"> </w:t>
      </w:r>
      <w:r w:rsidRPr="00F07F8F">
        <w:rPr>
          <w:rFonts w:ascii="GeezLSOnlyU" w:hAnsi="GeezLSOnlyU" w:cs="GeezLSOnlyU"/>
        </w:rPr>
        <w:t>ዝኣተው</w:t>
      </w:r>
      <w:r w:rsidRPr="00F07F8F">
        <w:t xml:space="preserve"> </w:t>
      </w:r>
      <w:r w:rsidRPr="00F07F8F">
        <w:rPr>
          <w:rFonts w:ascii="GeezLSOnlyU" w:hAnsi="GeezLSOnlyU" w:cs="GeezLSOnlyU"/>
        </w:rPr>
        <w:t>ናይ</w:t>
      </w:r>
      <w:r w:rsidRPr="00F07F8F">
        <w:t xml:space="preserve"> </w:t>
      </w:r>
      <w:r w:rsidRPr="00F07F8F">
        <w:rPr>
          <w:rFonts w:ascii="GeezLSOnlyU" w:hAnsi="GeezLSOnlyU" w:cs="GeezLSOnlyU"/>
        </w:rPr>
        <w:t>ምስልምና</w:t>
      </w:r>
      <w:r w:rsidRPr="00F07F8F">
        <w:t xml:space="preserve"> </w:t>
      </w:r>
      <w:r w:rsidRPr="00F07F8F">
        <w:rPr>
          <w:rFonts w:ascii="GeezLSOnlyU" w:hAnsi="GeezLSOnlyU" w:cs="GeezLSOnlyU"/>
        </w:rPr>
        <w:t>ሰዓብቲ</w:t>
      </w:r>
      <w:r w:rsidRPr="00F07F8F">
        <w:t xml:space="preserve"> </w:t>
      </w:r>
      <w:r w:rsidRPr="00F07F8F">
        <w:rPr>
          <w:rFonts w:ascii="GeezLSOnlyU" w:hAnsi="GeezLSOnlyU" w:cs="GeezLSOnlyU"/>
        </w:rPr>
        <w:t>ኮይኖም፡</w:t>
      </w:r>
      <w:r w:rsidRPr="00F07F8F">
        <w:t xml:space="preserve"> </w:t>
      </w:r>
      <w:r w:rsidRPr="00F07F8F">
        <w:rPr>
          <w:rFonts w:ascii="GeezLSOnlyU" w:hAnsi="GeezLSOnlyU" w:cs="GeezLSOnlyU"/>
        </w:rPr>
        <w:t>ገለ</w:t>
      </w:r>
      <w:r w:rsidRPr="00F07F8F">
        <w:t xml:space="preserve"> </w:t>
      </w:r>
      <w:r w:rsidRPr="00F07F8F">
        <w:rPr>
          <w:rFonts w:ascii="GeezLSOnlyU" w:hAnsi="GeezLSOnlyU" w:cs="GeezLSOnlyU"/>
        </w:rPr>
        <w:t>ካብኣቶም</w:t>
      </w:r>
      <w:r w:rsidRPr="00F07F8F">
        <w:t xml:space="preserve"> </w:t>
      </w:r>
      <w:r w:rsidRPr="00F07F8F">
        <w:rPr>
          <w:rFonts w:ascii="GeezLSOnlyU" w:hAnsi="GeezLSOnlyU" w:cs="GeezLSOnlyU"/>
        </w:rPr>
        <w:t>እውን</w:t>
      </w:r>
      <w:r w:rsidRPr="00F07F8F">
        <w:t xml:space="preserve"> </w:t>
      </w:r>
      <w:r w:rsidRPr="00F07F8F">
        <w:rPr>
          <w:rFonts w:ascii="GeezLSOnlyU" w:hAnsi="GeezLSOnlyU" w:cs="GeezLSOnlyU"/>
        </w:rPr>
        <w:t>መራሕቲ</w:t>
      </w:r>
      <w:r w:rsidRPr="00F07F8F">
        <w:t xml:space="preserve"> </w:t>
      </w:r>
      <w:r w:rsidRPr="00F07F8F">
        <w:rPr>
          <w:rFonts w:ascii="GeezLSOnlyU" w:hAnsi="GeezLSOnlyU" w:cs="GeezLSOnlyU"/>
        </w:rPr>
        <w:t>ማሕበረሰብ</w:t>
      </w:r>
      <w:r w:rsidRPr="00F07F8F">
        <w:t xml:space="preserve"> </w:t>
      </w:r>
      <w:r w:rsidRPr="00F07F8F">
        <w:rPr>
          <w:rFonts w:ascii="GeezLSOnlyU" w:hAnsi="GeezLSOnlyU" w:cs="GeezLSOnlyU"/>
        </w:rPr>
        <w:t>ኣብ</w:t>
      </w:r>
      <w:r w:rsidRPr="00F07F8F">
        <w:t xml:space="preserve"> </w:t>
      </w:r>
      <w:r w:rsidRPr="00F07F8F">
        <w:rPr>
          <w:rFonts w:ascii="GeezLSOnlyU" w:hAnsi="GeezLSOnlyU" w:cs="GeezLSOnlyU"/>
        </w:rPr>
        <w:t>ኣኽርያ</w:t>
      </w:r>
      <w:r w:rsidRPr="00F07F8F">
        <w:t xml:space="preserve"> </w:t>
      </w:r>
      <w:r w:rsidRPr="00F07F8F">
        <w:rPr>
          <w:rFonts w:ascii="GeezLSOnlyU" w:hAnsi="GeezLSOnlyU" w:cs="GeezLSOnlyU"/>
        </w:rPr>
        <w:t>ኢዮም።</w:t>
      </w:r>
    </w:p>
    <w:p w14:paraId="31DEFC39" w14:textId="3933B42E" w:rsidR="00F505A3" w:rsidRPr="00E077AF" w:rsidRDefault="00CB26FE" w:rsidP="00691DC2">
      <w:pPr>
        <w:pStyle w:val="SingleTxtG"/>
        <w:numPr>
          <w:ilvl w:val="0"/>
          <w:numId w:val="33"/>
        </w:numPr>
        <w:ind w:left="1418" w:firstLine="0"/>
      </w:pPr>
      <w:r w:rsidRPr="00CB26FE">
        <w:rPr>
          <w:rFonts w:ascii="GeezLSOnlyU" w:hAnsi="GeezLSOnlyU" w:cs="GeezLSOnlyU"/>
        </w:rPr>
        <w:t>ድሕሪ</w:t>
      </w:r>
      <w:r w:rsidRPr="00CB26FE">
        <w:t xml:space="preserve"> </w:t>
      </w:r>
      <w:r w:rsidRPr="00CB26FE">
        <w:rPr>
          <w:rFonts w:ascii="GeezLSOnlyU" w:hAnsi="GeezLSOnlyU" w:cs="GeezLSOnlyU"/>
        </w:rPr>
        <w:t>ስነ</w:t>
      </w:r>
      <w:r w:rsidRPr="00CB26FE">
        <w:t xml:space="preserve"> </w:t>
      </w:r>
      <w:r w:rsidRPr="00CB26FE">
        <w:rPr>
          <w:rFonts w:ascii="GeezLSOnlyU" w:hAnsi="GeezLSOnlyU" w:cs="GeezLSOnlyU"/>
        </w:rPr>
        <w:t>ስርዓት</w:t>
      </w:r>
      <w:r w:rsidRPr="00CB26FE">
        <w:t xml:space="preserve"> </w:t>
      </w:r>
      <w:r w:rsidRPr="00CB26FE">
        <w:rPr>
          <w:rFonts w:ascii="GeezLSOnlyU" w:hAnsi="GeezLSOnlyU" w:cs="GeezLSOnlyU"/>
        </w:rPr>
        <w:t>ቀብሪ</w:t>
      </w:r>
      <w:r w:rsidRPr="00CB26FE">
        <w:t xml:space="preserve"> </w:t>
      </w:r>
      <w:r w:rsidRPr="00CB26FE">
        <w:rPr>
          <w:rFonts w:ascii="GeezLSOnlyU" w:hAnsi="GeezLSOnlyU" w:cs="GeezLSOnlyU"/>
        </w:rPr>
        <w:t>ሓጂ</w:t>
      </w:r>
      <w:r w:rsidRPr="00CB26FE">
        <w:t xml:space="preserve"> </w:t>
      </w:r>
      <w:r w:rsidRPr="00CB26FE">
        <w:rPr>
          <w:rFonts w:ascii="GeezLSOnlyU" w:hAnsi="GeezLSOnlyU" w:cs="GeezLSOnlyU"/>
        </w:rPr>
        <w:t>ሙሳ</w:t>
      </w:r>
      <w:r w:rsidRPr="00CB26FE">
        <w:t xml:space="preserve"> </w:t>
      </w:r>
      <w:r w:rsidRPr="00CB26FE">
        <w:rPr>
          <w:rFonts w:ascii="GeezLSOnlyU" w:hAnsi="GeezLSOnlyU" w:cs="GeezLSOnlyU"/>
        </w:rPr>
        <w:t>ኣብ</w:t>
      </w:r>
      <w:r w:rsidRPr="00CB26FE">
        <w:t xml:space="preserve"> </w:t>
      </w:r>
      <w:r w:rsidRPr="00CB26FE">
        <w:rPr>
          <w:rFonts w:ascii="GeezLSOnlyU" w:hAnsi="GeezLSOnlyU" w:cs="GeezLSOnlyU"/>
        </w:rPr>
        <w:t>ዕለት</w:t>
      </w:r>
      <w:r w:rsidRPr="00CB26FE">
        <w:t xml:space="preserve"> 3 </w:t>
      </w:r>
      <w:r w:rsidRPr="00CB26FE">
        <w:rPr>
          <w:rFonts w:ascii="GeezLSOnlyU" w:hAnsi="GeezLSOnlyU" w:cs="GeezLSOnlyU"/>
        </w:rPr>
        <w:t>መጋቢት</w:t>
      </w:r>
      <w:r w:rsidRPr="00CB26FE">
        <w:t xml:space="preserve"> 2018</w:t>
      </w:r>
      <w:r w:rsidRPr="00CB26FE">
        <w:rPr>
          <w:rFonts w:ascii="GeezLSOnlyU" w:hAnsi="GeezLSOnlyU" w:cs="GeezLSOnlyU"/>
        </w:rPr>
        <w:t>፡</w:t>
      </w:r>
      <w:r w:rsidRPr="00CB26FE">
        <w:t xml:space="preserve"> </w:t>
      </w:r>
      <w:r w:rsidRPr="00CB26FE">
        <w:rPr>
          <w:rFonts w:ascii="GeezLSOnlyU" w:hAnsi="GeezLSOnlyU" w:cs="GeezLSOnlyU"/>
        </w:rPr>
        <w:t>ናይ</w:t>
      </w:r>
      <w:r w:rsidRPr="00CB26FE">
        <w:t xml:space="preserve"> </w:t>
      </w:r>
      <w:r w:rsidRPr="00CB26FE">
        <w:rPr>
          <w:rFonts w:ascii="GeezLSOnlyU" w:hAnsi="GeezLSOnlyU" w:cs="GeezLSOnlyU"/>
        </w:rPr>
        <w:t>ጸጥታ</w:t>
      </w:r>
      <w:r w:rsidRPr="00CB26FE">
        <w:t xml:space="preserve"> </w:t>
      </w:r>
      <w:r w:rsidRPr="00CB26FE">
        <w:rPr>
          <w:rFonts w:ascii="GeezLSOnlyU" w:hAnsi="GeezLSOnlyU" w:cs="GeezLSOnlyU"/>
        </w:rPr>
        <w:t>ሓይልታት</w:t>
      </w:r>
      <w:r w:rsidRPr="00CB26FE">
        <w:t xml:space="preserve"> </w:t>
      </w:r>
      <w:r w:rsidRPr="00CB26FE">
        <w:rPr>
          <w:rFonts w:ascii="GeezLSOnlyU" w:hAnsi="GeezLSOnlyU" w:cs="GeezLSOnlyU"/>
        </w:rPr>
        <w:t>ብኣማኢት</w:t>
      </w:r>
      <w:r w:rsidRPr="00CB26FE">
        <w:t xml:space="preserve"> </w:t>
      </w:r>
      <w:r w:rsidRPr="00CB26FE">
        <w:rPr>
          <w:rFonts w:ascii="GeezLSOnlyU" w:hAnsi="GeezLSOnlyU" w:cs="GeezLSOnlyU"/>
        </w:rPr>
        <w:t>ኣብ</w:t>
      </w:r>
      <w:r w:rsidRPr="00CB26FE">
        <w:t xml:space="preserve"> </w:t>
      </w:r>
      <w:r w:rsidRPr="00CB26FE">
        <w:rPr>
          <w:rFonts w:ascii="GeezLSOnlyU" w:hAnsi="GeezLSOnlyU" w:cs="GeezLSOnlyU"/>
        </w:rPr>
        <w:t>ልዕሊ</w:t>
      </w:r>
      <w:r w:rsidRPr="00CB26FE">
        <w:t xml:space="preserve"> </w:t>
      </w:r>
      <w:r w:rsidRPr="00CB26FE">
        <w:rPr>
          <w:rFonts w:ascii="GeezLSOnlyU" w:hAnsi="GeezLSOnlyU" w:cs="GeezLSOnlyU"/>
        </w:rPr>
        <w:t>ዝቑጸሩ</w:t>
      </w:r>
      <w:r w:rsidRPr="00CB26FE">
        <w:t xml:space="preserve"> </w:t>
      </w:r>
      <w:r w:rsidRPr="00CB26FE">
        <w:rPr>
          <w:rFonts w:ascii="GeezLSOnlyU" w:hAnsi="GeezLSOnlyU" w:cs="GeezLSOnlyU"/>
        </w:rPr>
        <w:t>ሰባት</w:t>
      </w:r>
      <w:r w:rsidRPr="00CB26FE">
        <w:t xml:space="preserve"> </w:t>
      </w:r>
      <w:r w:rsidRPr="00CB26FE">
        <w:rPr>
          <w:rFonts w:ascii="GeezLSOnlyU" w:hAnsi="GeezLSOnlyU" w:cs="GeezLSOnlyU"/>
        </w:rPr>
        <w:t>ጃምላዊ</w:t>
      </w:r>
      <w:r w:rsidRPr="00CB26FE">
        <w:t xml:space="preserve"> </w:t>
      </w:r>
      <w:r w:rsidRPr="00CB26FE">
        <w:rPr>
          <w:rFonts w:ascii="GeezLSOnlyU" w:hAnsi="GeezLSOnlyU" w:cs="GeezLSOnlyU"/>
        </w:rPr>
        <w:t>ቀይዲ</w:t>
      </w:r>
      <w:r w:rsidRPr="00CB26FE">
        <w:t xml:space="preserve"> </w:t>
      </w:r>
      <w:r w:rsidRPr="00CB26FE">
        <w:rPr>
          <w:rFonts w:ascii="GeezLSOnlyU" w:hAnsi="GeezLSOnlyU" w:cs="GeezLSOnlyU"/>
        </w:rPr>
        <w:t>ኣካይዶም።</w:t>
      </w:r>
      <w:r w:rsidRPr="00CB26FE">
        <w:t xml:space="preserve"> </w:t>
      </w:r>
      <w:r w:rsidRPr="00CB26FE">
        <w:rPr>
          <w:rFonts w:ascii="GeezLSOnlyU" w:hAnsi="GeezLSOnlyU" w:cs="GeezLSOnlyU"/>
        </w:rPr>
        <w:t>ገዚፍ</w:t>
      </w:r>
      <w:r w:rsidRPr="00CB26FE">
        <w:t xml:space="preserve"> </w:t>
      </w:r>
      <w:r w:rsidRPr="00CB26FE">
        <w:rPr>
          <w:rFonts w:ascii="GeezLSOnlyU" w:hAnsi="GeezLSOnlyU" w:cs="GeezLSOnlyU"/>
        </w:rPr>
        <w:t>ወተሃደራዊ</w:t>
      </w:r>
      <w:r w:rsidRPr="00CB26FE">
        <w:t xml:space="preserve"> </w:t>
      </w:r>
      <w:r w:rsidRPr="00CB26FE">
        <w:rPr>
          <w:rFonts w:ascii="GeezLSOnlyU" w:hAnsi="GeezLSOnlyU" w:cs="GeezLSOnlyU"/>
        </w:rPr>
        <w:t>ሓይሊ</w:t>
      </w:r>
      <w:r w:rsidRPr="00CB26FE">
        <w:t xml:space="preserve"> </w:t>
      </w:r>
      <w:r w:rsidRPr="00CB26FE">
        <w:rPr>
          <w:rFonts w:ascii="GeezLSOnlyU" w:hAnsi="GeezLSOnlyU" w:cs="GeezLSOnlyU"/>
        </w:rPr>
        <w:t>ብምውፋር</w:t>
      </w:r>
      <w:r w:rsidRPr="00CB26FE">
        <w:t xml:space="preserve"> </w:t>
      </w:r>
      <w:r w:rsidRPr="00CB26FE">
        <w:rPr>
          <w:rFonts w:ascii="GeezLSOnlyU" w:hAnsi="GeezLSOnlyU" w:cs="GeezLSOnlyU"/>
        </w:rPr>
        <w:t>ድሕሪ</w:t>
      </w:r>
      <w:r w:rsidRPr="00CB26FE">
        <w:t xml:space="preserve"> </w:t>
      </w:r>
      <w:r w:rsidRPr="00CB26FE">
        <w:rPr>
          <w:rFonts w:ascii="GeezLSOnlyU" w:hAnsi="GeezLSOnlyU" w:cs="GeezLSOnlyU"/>
        </w:rPr>
        <w:t>ስነ</w:t>
      </w:r>
      <w:r w:rsidRPr="00CB26FE">
        <w:t xml:space="preserve"> </w:t>
      </w:r>
      <w:r w:rsidRPr="00CB26FE">
        <w:rPr>
          <w:rFonts w:ascii="GeezLSOnlyU" w:hAnsi="GeezLSOnlyU" w:cs="GeezLSOnlyU"/>
        </w:rPr>
        <w:t>ስርዓት</w:t>
      </w:r>
      <w:r w:rsidRPr="00CB26FE">
        <w:t xml:space="preserve"> </w:t>
      </w:r>
      <w:r w:rsidRPr="00CB26FE">
        <w:rPr>
          <w:rFonts w:ascii="GeezLSOnlyU" w:hAnsi="GeezLSOnlyU" w:cs="GeezLSOnlyU"/>
        </w:rPr>
        <w:t>ቀብሪ</w:t>
      </w:r>
      <w:r w:rsidRPr="00CB26FE">
        <w:t xml:space="preserve"> </w:t>
      </w:r>
      <w:r w:rsidRPr="00CB26FE">
        <w:rPr>
          <w:rFonts w:ascii="GeezLSOnlyU" w:hAnsi="GeezLSOnlyU" w:cs="GeezLSOnlyU"/>
        </w:rPr>
        <w:t>ምቕያድ</w:t>
      </w:r>
      <w:r w:rsidRPr="00CB26FE">
        <w:t xml:space="preserve"> </w:t>
      </w:r>
      <w:r w:rsidRPr="00CB26FE">
        <w:rPr>
          <w:rFonts w:ascii="GeezLSOnlyU" w:hAnsi="GeezLSOnlyU" w:cs="GeezLSOnlyU"/>
        </w:rPr>
        <w:t>ተጀሚሩ።</w:t>
      </w:r>
      <w:r w:rsidRPr="00CB26FE">
        <w:t xml:space="preserve"> </w:t>
      </w:r>
      <w:r w:rsidRPr="00CB26FE">
        <w:rPr>
          <w:rFonts w:ascii="GeezLSOnlyU" w:hAnsi="GeezLSOnlyU" w:cs="GeezLSOnlyU"/>
        </w:rPr>
        <w:t>ኣረጋውያንን</w:t>
      </w:r>
      <w:r w:rsidRPr="00CB26FE">
        <w:t xml:space="preserve"> </w:t>
      </w:r>
      <w:r w:rsidRPr="00CB26FE">
        <w:rPr>
          <w:rFonts w:ascii="GeezLSOnlyU" w:hAnsi="GeezLSOnlyU" w:cs="GeezLSOnlyU"/>
        </w:rPr>
        <w:t>ህጻናትን</w:t>
      </w:r>
      <w:r w:rsidRPr="00CB26FE">
        <w:t xml:space="preserve"> </w:t>
      </w:r>
      <w:r w:rsidRPr="00CB26FE">
        <w:rPr>
          <w:rFonts w:ascii="GeezLSOnlyU" w:hAnsi="GeezLSOnlyU" w:cs="GeezLSOnlyU"/>
        </w:rPr>
        <w:t>ውን</w:t>
      </w:r>
      <w:r w:rsidRPr="00CB26FE">
        <w:t xml:space="preserve"> </w:t>
      </w:r>
      <w:r w:rsidRPr="00CB26FE">
        <w:rPr>
          <w:rFonts w:ascii="GeezLSOnlyU" w:hAnsi="GeezLSOnlyU" w:cs="GeezLSOnlyU"/>
        </w:rPr>
        <w:t>ተቐይዶምን</w:t>
      </w:r>
      <w:r w:rsidRPr="00CB26FE">
        <w:t xml:space="preserve"> </w:t>
      </w:r>
      <w:r w:rsidRPr="00CB26FE">
        <w:rPr>
          <w:rFonts w:ascii="GeezLSOnlyU" w:hAnsi="GeezLSOnlyU" w:cs="GeezLSOnlyU"/>
        </w:rPr>
        <w:t>ተኣሲሮምን።</w:t>
      </w:r>
    </w:p>
    <w:p w14:paraId="527EDAD1" w14:textId="005CDA23" w:rsidR="00F505A3" w:rsidRPr="00E077AF" w:rsidRDefault="00CB26FE" w:rsidP="00F7512B">
      <w:pPr>
        <w:pStyle w:val="SingleTxtG"/>
        <w:numPr>
          <w:ilvl w:val="0"/>
          <w:numId w:val="18"/>
        </w:numPr>
        <w:ind w:left="1134" w:firstLine="0"/>
        <w:rPr>
          <w:rFonts w:eastAsiaTheme="minorHAnsi"/>
        </w:rPr>
      </w:pPr>
      <w:r w:rsidRPr="00CB26FE">
        <w:rPr>
          <w:rFonts w:ascii="GeezLSOnlyU" w:eastAsiaTheme="minorHAnsi" w:hAnsi="GeezLSOnlyU" w:cs="GeezLSOnlyU"/>
        </w:rPr>
        <w:t>ምጥቓም</w:t>
      </w:r>
      <w:r w:rsidRPr="00CB26FE">
        <w:rPr>
          <w:rFonts w:eastAsiaTheme="minorHAnsi"/>
        </w:rPr>
        <w:t xml:space="preserve"> </w:t>
      </w:r>
      <w:r w:rsidRPr="00CB26FE">
        <w:rPr>
          <w:rFonts w:ascii="GeezLSOnlyU" w:eastAsiaTheme="minorHAnsi" w:hAnsi="GeezLSOnlyU" w:cs="GeezLSOnlyU"/>
        </w:rPr>
        <w:t>መሰላት</w:t>
      </w:r>
      <w:r w:rsidRPr="00CB26FE">
        <w:rPr>
          <w:rFonts w:eastAsiaTheme="minorHAnsi"/>
        </w:rPr>
        <w:t xml:space="preserve"> </w:t>
      </w:r>
      <w:r w:rsidRPr="00CB26FE">
        <w:rPr>
          <w:rFonts w:ascii="GeezLSOnlyU" w:eastAsiaTheme="minorHAnsi" w:hAnsi="GeezLSOnlyU" w:cs="GeezLSOnlyU"/>
        </w:rPr>
        <w:t>ሃይማኖትን</w:t>
      </w:r>
      <w:r w:rsidRPr="00CB26FE">
        <w:rPr>
          <w:rFonts w:eastAsiaTheme="minorHAnsi"/>
        </w:rPr>
        <w:t xml:space="preserve"> </w:t>
      </w:r>
      <w:r w:rsidRPr="00CB26FE">
        <w:rPr>
          <w:rFonts w:ascii="GeezLSOnlyU" w:eastAsiaTheme="minorHAnsi" w:hAnsi="GeezLSOnlyU" w:cs="GeezLSOnlyU"/>
        </w:rPr>
        <w:t>እምነትን</w:t>
      </w:r>
      <w:r>
        <w:rPr>
          <w:rFonts w:ascii="GeezLSOnlyU" w:eastAsiaTheme="minorHAnsi" w:hAnsi="GeezLSOnlyU" w:cs="GeezLSOnlyU"/>
        </w:rPr>
        <w:t>፡</w:t>
      </w:r>
    </w:p>
    <w:p w14:paraId="679D6209" w14:textId="4BB6A70E" w:rsidR="00F87446" w:rsidRPr="00E077AF" w:rsidRDefault="006D1600" w:rsidP="00691DC2">
      <w:pPr>
        <w:pStyle w:val="SingleTxtG"/>
        <w:numPr>
          <w:ilvl w:val="0"/>
          <w:numId w:val="33"/>
        </w:numPr>
        <w:ind w:left="1418" w:firstLine="0"/>
      </w:pPr>
      <w:r w:rsidRPr="006D1600">
        <w:rPr>
          <w:rFonts w:ascii="GeezLSOnlyU" w:hAnsi="GeezLSOnlyU" w:cs="GeezLSOnlyU"/>
        </w:rPr>
        <w:t>ኣብ</w:t>
      </w:r>
      <w:r w:rsidRPr="006D1600">
        <w:t xml:space="preserve"> </w:t>
      </w:r>
      <w:r w:rsidRPr="006D1600">
        <w:rPr>
          <w:rFonts w:ascii="GeezLSOnlyU" w:hAnsi="GeezLSOnlyU" w:cs="GeezLSOnlyU"/>
        </w:rPr>
        <w:t>ካልኣይ</w:t>
      </w:r>
      <w:r w:rsidRPr="006D1600">
        <w:t xml:space="preserve"> </w:t>
      </w:r>
      <w:r w:rsidRPr="006D1600">
        <w:rPr>
          <w:rFonts w:ascii="GeezLSOnlyU" w:hAnsi="GeezLSOnlyU" w:cs="GeezLSOnlyU"/>
        </w:rPr>
        <w:t>መፋርቕ</w:t>
      </w:r>
      <w:r w:rsidRPr="006D1600">
        <w:t xml:space="preserve"> 2017</w:t>
      </w:r>
      <w:r w:rsidRPr="006D1600">
        <w:rPr>
          <w:rFonts w:ascii="GeezLSOnlyU" w:hAnsi="GeezLSOnlyU" w:cs="GeezLSOnlyU"/>
        </w:rPr>
        <w:t>፡</w:t>
      </w:r>
      <w:r w:rsidRPr="006D1600">
        <w:t xml:space="preserve"> </w:t>
      </w:r>
      <w:r w:rsidRPr="006D1600">
        <w:rPr>
          <w:rFonts w:ascii="GeezLSOnlyU" w:hAnsi="GeezLSOnlyU" w:cs="GeezLSOnlyU"/>
        </w:rPr>
        <w:t>ከባቢ</w:t>
      </w:r>
      <w:r w:rsidRPr="006D1600">
        <w:t xml:space="preserve"> 45 </w:t>
      </w:r>
      <w:r w:rsidRPr="006D1600">
        <w:rPr>
          <w:rFonts w:ascii="GeezLSOnlyU" w:hAnsi="GeezLSOnlyU" w:cs="GeezLSOnlyU"/>
        </w:rPr>
        <w:t>ሰባት</w:t>
      </w:r>
      <w:r w:rsidRPr="006D1600">
        <w:t xml:space="preserve"> </w:t>
      </w:r>
      <w:r w:rsidRPr="006D1600">
        <w:rPr>
          <w:rFonts w:ascii="GeezLSOnlyU" w:hAnsi="GeezLSOnlyU" w:cs="GeezLSOnlyU"/>
        </w:rPr>
        <w:t>ኣብ</w:t>
      </w:r>
      <w:r w:rsidRPr="006D1600">
        <w:t xml:space="preserve"> </w:t>
      </w:r>
      <w:r w:rsidRPr="006D1600">
        <w:rPr>
          <w:rFonts w:ascii="GeezLSOnlyU" w:hAnsi="GeezLSOnlyU" w:cs="GeezLSOnlyU"/>
        </w:rPr>
        <w:t>ዓዲ</w:t>
      </w:r>
      <w:r w:rsidRPr="006D1600">
        <w:t xml:space="preserve"> </w:t>
      </w:r>
      <w:r w:rsidRPr="006D1600">
        <w:rPr>
          <w:rFonts w:ascii="GeezLSOnlyU" w:hAnsi="GeezLSOnlyU" w:cs="GeezLSOnlyU"/>
        </w:rPr>
        <w:t>ዃላ</w:t>
      </w:r>
      <w:r w:rsidRPr="006D1600">
        <w:t xml:space="preserve"> </w:t>
      </w:r>
      <w:r w:rsidRPr="006D1600">
        <w:rPr>
          <w:rFonts w:ascii="GeezLSOnlyU" w:hAnsi="GeezLSOnlyU" w:cs="GeezLSOnlyU"/>
        </w:rPr>
        <w:t>ተቐይዶም</w:t>
      </w:r>
      <w:r w:rsidRPr="006D1600">
        <w:t xml:space="preserve"> </w:t>
      </w:r>
      <w:r w:rsidRPr="006D1600">
        <w:rPr>
          <w:rFonts w:ascii="GeezLSOnlyU" w:hAnsi="GeezLSOnlyU" w:cs="GeezLSOnlyU"/>
        </w:rPr>
        <w:t>ናብ</w:t>
      </w:r>
      <w:r w:rsidRPr="006D1600">
        <w:t xml:space="preserve"> </w:t>
      </w:r>
      <w:r w:rsidRPr="006D1600">
        <w:rPr>
          <w:rFonts w:ascii="GeezLSOnlyU" w:hAnsi="GeezLSOnlyU" w:cs="GeezLSOnlyU"/>
        </w:rPr>
        <w:t>ማሕቡስ</w:t>
      </w:r>
      <w:r w:rsidRPr="006D1600">
        <w:t xml:space="preserve"> </w:t>
      </w:r>
      <w:r w:rsidRPr="006D1600">
        <w:rPr>
          <w:rFonts w:ascii="GeezLSOnlyU" w:hAnsi="GeezLSOnlyU" w:cs="GeezLSOnlyU"/>
        </w:rPr>
        <w:t>ተወሲዶም።</w:t>
      </w:r>
      <w:r w:rsidRPr="006D1600">
        <w:t xml:space="preserve"> </w:t>
      </w:r>
      <w:r w:rsidRPr="006D1600">
        <w:rPr>
          <w:rFonts w:ascii="GeezLSOnlyU" w:hAnsi="GeezLSOnlyU" w:cs="GeezLSOnlyU"/>
        </w:rPr>
        <w:t>ሓደ</w:t>
      </w:r>
      <w:r w:rsidRPr="006D1600">
        <w:t xml:space="preserve"> </w:t>
      </w:r>
      <w:r w:rsidRPr="006D1600">
        <w:rPr>
          <w:rFonts w:ascii="GeezLSOnlyU" w:hAnsi="GeezLSOnlyU" w:cs="GeezLSOnlyU"/>
        </w:rPr>
        <w:t>ካብዚኦም</w:t>
      </w:r>
      <w:r w:rsidRPr="006D1600">
        <w:t xml:space="preserve"> </w:t>
      </w:r>
      <w:r w:rsidRPr="006D1600">
        <w:rPr>
          <w:rFonts w:ascii="GeezLSOnlyU" w:hAnsi="GeezLSOnlyU" w:cs="GeezLSOnlyU"/>
        </w:rPr>
        <w:t>ውን</w:t>
      </w:r>
      <w:r w:rsidRPr="006D1600">
        <w:t xml:space="preserve"> </w:t>
      </w:r>
      <w:r w:rsidRPr="006D1600">
        <w:rPr>
          <w:rFonts w:ascii="GeezLSOnlyU" w:hAnsi="GeezLSOnlyU" w:cs="GeezLSOnlyU"/>
        </w:rPr>
        <w:t>ብምኽንያት</w:t>
      </w:r>
      <w:r w:rsidRPr="006D1600">
        <w:t xml:space="preserve"> </w:t>
      </w:r>
      <w:r w:rsidRPr="006D1600">
        <w:rPr>
          <w:rFonts w:ascii="GeezLSOnlyU" w:hAnsi="GeezLSOnlyU" w:cs="GeezLSOnlyU"/>
        </w:rPr>
        <w:t>ምቅላዕ</w:t>
      </w:r>
      <w:r w:rsidRPr="006D1600">
        <w:t xml:space="preserve"> </w:t>
      </w:r>
      <w:r w:rsidRPr="006D1600">
        <w:rPr>
          <w:rFonts w:ascii="GeezLSOnlyU" w:hAnsi="GeezLSOnlyU" w:cs="GeezLSOnlyU"/>
        </w:rPr>
        <w:t>ንከቢድ</w:t>
      </w:r>
      <w:r w:rsidRPr="006D1600">
        <w:t xml:space="preserve"> </w:t>
      </w:r>
      <w:r w:rsidRPr="006D1600">
        <w:rPr>
          <w:rFonts w:ascii="GeezLSOnlyU" w:hAnsi="GeezLSOnlyU" w:cs="GeezLSOnlyU"/>
        </w:rPr>
        <w:t>ኩነታት</w:t>
      </w:r>
      <w:r w:rsidRPr="006D1600">
        <w:t xml:space="preserve"> </w:t>
      </w:r>
      <w:r w:rsidRPr="006D1600">
        <w:rPr>
          <w:rFonts w:ascii="GeezLSOnlyU" w:hAnsi="GeezLSOnlyU" w:cs="GeezLSOnlyU"/>
        </w:rPr>
        <w:t>ክሊማን</w:t>
      </w:r>
      <w:r w:rsidRPr="006D1600">
        <w:t xml:space="preserve"> </w:t>
      </w:r>
      <w:r w:rsidRPr="006D1600">
        <w:rPr>
          <w:rFonts w:ascii="GeezLSOnlyU" w:hAnsi="GeezLSOnlyU" w:cs="GeezLSOnlyU"/>
        </w:rPr>
        <w:t>ናይ</w:t>
      </w:r>
      <w:r w:rsidRPr="006D1600">
        <w:t xml:space="preserve"> </w:t>
      </w:r>
      <w:r w:rsidRPr="006D1600">
        <w:rPr>
          <w:rFonts w:ascii="GeezLSOnlyU" w:hAnsi="GeezLSOnlyU" w:cs="GeezLSOnlyU"/>
        </w:rPr>
        <w:t>ማሕቡስ</w:t>
      </w:r>
      <w:r w:rsidRPr="006D1600">
        <w:t xml:space="preserve"> </w:t>
      </w:r>
      <w:r w:rsidRPr="006D1600">
        <w:rPr>
          <w:rFonts w:ascii="GeezLSOnlyU" w:hAnsi="GeezLSOnlyU" w:cs="GeezLSOnlyU"/>
        </w:rPr>
        <w:t>ኩነታት</w:t>
      </w:r>
      <w:r w:rsidRPr="006D1600">
        <w:t xml:space="preserve"> </w:t>
      </w:r>
      <w:r w:rsidRPr="006D1600">
        <w:rPr>
          <w:rFonts w:ascii="GeezLSOnlyU" w:hAnsi="GeezLSOnlyU" w:cs="GeezLSOnlyU"/>
        </w:rPr>
        <w:t>ኣትሓሕዛን</w:t>
      </w:r>
      <w:r w:rsidRPr="006D1600">
        <w:t xml:space="preserve"> </w:t>
      </w:r>
      <w:r w:rsidRPr="006D1600">
        <w:rPr>
          <w:rFonts w:ascii="GeezLSOnlyU" w:hAnsi="GeezLSOnlyU" w:cs="GeezLSOnlyU"/>
        </w:rPr>
        <w:t>ሞይቱ።</w:t>
      </w:r>
      <w:r w:rsidRPr="006D1600">
        <w:t xml:space="preserve"> </w:t>
      </w:r>
      <w:r w:rsidRPr="006D1600">
        <w:rPr>
          <w:rFonts w:ascii="GeezLSOnlyU" w:hAnsi="GeezLSOnlyU" w:cs="GeezLSOnlyU"/>
        </w:rPr>
        <w:t>እዚኦም</w:t>
      </w:r>
      <w:r w:rsidRPr="006D1600">
        <w:t xml:space="preserve"> </w:t>
      </w:r>
      <w:r w:rsidRPr="006D1600">
        <w:rPr>
          <w:rFonts w:ascii="GeezLSOnlyU" w:hAnsi="GeezLSOnlyU" w:cs="GeezLSOnlyU"/>
        </w:rPr>
        <w:t>ተፈቲሖም</w:t>
      </w:r>
      <w:r w:rsidRPr="006D1600">
        <w:t xml:space="preserve"> </w:t>
      </w:r>
      <w:r w:rsidRPr="006D1600">
        <w:rPr>
          <w:rFonts w:ascii="GeezLSOnlyU" w:hAnsi="GeezLSOnlyU" w:cs="GeezLSOnlyU"/>
        </w:rPr>
        <w:t>ይኹኑ</w:t>
      </w:r>
      <w:r w:rsidRPr="006D1600">
        <w:t xml:space="preserve"> </w:t>
      </w:r>
      <w:r w:rsidRPr="006D1600">
        <w:rPr>
          <w:rFonts w:ascii="GeezLSOnlyU" w:hAnsi="GeezLSOnlyU" w:cs="GeezLSOnlyU"/>
        </w:rPr>
        <w:t>ወይ</w:t>
      </w:r>
      <w:r w:rsidRPr="006D1600">
        <w:t xml:space="preserve"> </w:t>
      </w:r>
      <w:r w:rsidRPr="006D1600">
        <w:rPr>
          <w:rFonts w:ascii="GeezLSOnlyU" w:hAnsi="GeezLSOnlyU" w:cs="GeezLSOnlyU"/>
        </w:rPr>
        <w:t>ውን</w:t>
      </w:r>
      <w:r w:rsidRPr="006D1600">
        <w:t xml:space="preserve"> </w:t>
      </w:r>
      <w:r w:rsidRPr="006D1600">
        <w:rPr>
          <w:rFonts w:ascii="GeezLSOnlyU" w:hAnsi="GeezLSOnlyU" w:cs="GeezLSOnlyU"/>
        </w:rPr>
        <w:t>ኣብ</w:t>
      </w:r>
      <w:r w:rsidRPr="006D1600">
        <w:t xml:space="preserve"> </w:t>
      </w:r>
      <w:r w:rsidRPr="006D1600">
        <w:rPr>
          <w:rFonts w:ascii="GeezLSOnlyU" w:hAnsi="GeezLSOnlyU" w:cs="GeezLSOnlyU"/>
        </w:rPr>
        <w:t>ትሕቲ</w:t>
      </w:r>
      <w:r w:rsidRPr="006D1600">
        <w:t xml:space="preserve"> </w:t>
      </w:r>
      <w:r w:rsidRPr="006D1600">
        <w:rPr>
          <w:rFonts w:ascii="GeezLSOnlyU" w:hAnsi="GeezLSOnlyU" w:cs="GeezLSOnlyU"/>
        </w:rPr>
        <w:t>ቀይዲ</w:t>
      </w:r>
      <w:r w:rsidRPr="006D1600">
        <w:t xml:space="preserve"> </w:t>
      </w:r>
      <w:r w:rsidRPr="006D1600">
        <w:rPr>
          <w:rFonts w:ascii="GeezLSOnlyU" w:hAnsi="GeezLSOnlyU" w:cs="GeezLSOnlyU"/>
        </w:rPr>
        <w:t>ይሃልው</w:t>
      </w:r>
      <w:r w:rsidRPr="006D1600">
        <w:t xml:space="preserve"> </w:t>
      </w:r>
      <w:r w:rsidRPr="006D1600">
        <w:rPr>
          <w:rFonts w:ascii="GeezLSOnlyU" w:hAnsi="GeezLSOnlyU" w:cs="GeezLSOnlyU"/>
        </w:rPr>
        <w:t>ዝፍለጥ</w:t>
      </w:r>
      <w:r w:rsidRPr="006D1600">
        <w:t xml:space="preserve"> </w:t>
      </w:r>
      <w:r w:rsidRPr="006D1600">
        <w:rPr>
          <w:rFonts w:ascii="GeezLSOnlyU" w:hAnsi="GeezLSOnlyU" w:cs="GeezLSOnlyU"/>
        </w:rPr>
        <w:t>ነገር</w:t>
      </w:r>
      <w:r w:rsidRPr="006D1600">
        <w:t xml:space="preserve"> </w:t>
      </w:r>
      <w:r w:rsidRPr="006D1600">
        <w:rPr>
          <w:rFonts w:ascii="GeezLSOnlyU" w:hAnsi="GeezLSOnlyU" w:cs="GeezLSOnlyU"/>
        </w:rPr>
        <w:t>የሎን።</w:t>
      </w:r>
      <w:r w:rsidR="00F505A3" w:rsidRPr="00E077AF">
        <w:t xml:space="preserve">  </w:t>
      </w:r>
    </w:p>
    <w:p w14:paraId="1BC6D282" w14:textId="5AF51976" w:rsidR="00F505A3" w:rsidRPr="00E077AF" w:rsidRDefault="00617996" w:rsidP="00691DC2">
      <w:pPr>
        <w:pStyle w:val="SingleTxtG"/>
        <w:numPr>
          <w:ilvl w:val="0"/>
          <w:numId w:val="33"/>
        </w:numPr>
        <w:ind w:left="1418" w:firstLine="0"/>
      </w:pPr>
      <w:r w:rsidRPr="00617996">
        <w:rPr>
          <w:rFonts w:ascii="GeezLSOnlyU" w:hAnsi="GeezLSOnlyU" w:cs="GeezLSOnlyU"/>
        </w:rPr>
        <w:t>ቀይድን</w:t>
      </w:r>
      <w:r w:rsidRPr="00617996">
        <w:t xml:space="preserve"> </w:t>
      </w:r>
      <w:r w:rsidRPr="00617996">
        <w:rPr>
          <w:rFonts w:ascii="GeezLSOnlyU" w:hAnsi="GeezLSOnlyU" w:cs="GeezLSOnlyU"/>
        </w:rPr>
        <w:t>ማእሰርትን</w:t>
      </w:r>
      <w:r w:rsidRPr="00617996">
        <w:t xml:space="preserve"> </w:t>
      </w:r>
      <w:r w:rsidRPr="00617996">
        <w:rPr>
          <w:rFonts w:ascii="GeezLSOnlyU" w:hAnsi="GeezLSOnlyU" w:cs="GeezLSOnlyU"/>
        </w:rPr>
        <w:t>መማህራን</w:t>
      </w:r>
      <w:r w:rsidRPr="00617996">
        <w:t xml:space="preserve"> </w:t>
      </w:r>
      <w:r w:rsidRPr="00617996">
        <w:rPr>
          <w:rFonts w:ascii="GeezLSOnlyU" w:hAnsi="GeezLSOnlyU" w:cs="GeezLSOnlyU"/>
        </w:rPr>
        <w:t>ምስልምና</w:t>
      </w:r>
      <w:r w:rsidRPr="00617996">
        <w:t xml:space="preserve"> </w:t>
      </w:r>
      <w:r w:rsidRPr="00617996">
        <w:rPr>
          <w:rFonts w:ascii="GeezLSOnlyU" w:hAnsi="GeezLSOnlyU" w:cs="GeezLSOnlyU"/>
        </w:rPr>
        <w:t>ኣብ</w:t>
      </w:r>
      <w:r w:rsidRPr="00617996">
        <w:t xml:space="preserve"> </w:t>
      </w:r>
      <w:r w:rsidRPr="00617996">
        <w:rPr>
          <w:rFonts w:ascii="GeezLSOnlyU" w:hAnsi="GeezLSOnlyU" w:cs="GeezLSOnlyU"/>
        </w:rPr>
        <w:t>መወዳእታ</w:t>
      </w:r>
      <w:r w:rsidRPr="00617996">
        <w:t xml:space="preserve"> 2017</w:t>
      </w:r>
      <w:r w:rsidRPr="00617996">
        <w:rPr>
          <w:rFonts w:ascii="GeezLSOnlyU" w:hAnsi="GeezLSOnlyU" w:cs="GeezLSOnlyU"/>
        </w:rPr>
        <w:t>፡</w:t>
      </w:r>
      <w:r w:rsidRPr="00617996">
        <w:t xml:space="preserve"> </w:t>
      </w:r>
      <w:r w:rsidRPr="00617996">
        <w:rPr>
          <w:rFonts w:ascii="GeezLSOnlyU" w:hAnsi="GeezLSOnlyU" w:cs="GeezLSOnlyU"/>
        </w:rPr>
        <w:t>ሃይማኖታዊ</w:t>
      </w:r>
      <w:r w:rsidRPr="00617996">
        <w:t xml:space="preserve"> </w:t>
      </w:r>
      <w:r w:rsidRPr="00617996">
        <w:rPr>
          <w:rFonts w:ascii="GeezLSOnlyU" w:hAnsi="GeezLSOnlyU" w:cs="GeezLSOnlyU"/>
        </w:rPr>
        <w:t>ኣስተምህሮ</w:t>
      </w:r>
      <w:r w:rsidRPr="00617996">
        <w:t xml:space="preserve"> </w:t>
      </w:r>
      <w:r w:rsidRPr="00617996">
        <w:rPr>
          <w:rFonts w:ascii="GeezLSOnlyU" w:hAnsi="GeezLSOnlyU" w:cs="GeezLSOnlyU"/>
        </w:rPr>
        <w:t>ሂብኩም</w:t>
      </w:r>
      <w:r w:rsidRPr="00617996">
        <w:t xml:space="preserve"> </w:t>
      </w:r>
      <w:r w:rsidRPr="00617996">
        <w:rPr>
          <w:rFonts w:ascii="GeezLSOnlyU" w:hAnsi="GeezLSOnlyU" w:cs="GeezLSOnlyU"/>
        </w:rPr>
        <w:t>ብዝብል</w:t>
      </w:r>
      <w:r w:rsidRPr="00617996">
        <w:t xml:space="preserve"> </w:t>
      </w:r>
      <w:r w:rsidRPr="00617996">
        <w:rPr>
          <w:rFonts w:ascii="GeezLSOnlyU" w:hAnsi="GeezLSOnlyU" w:cs="GeezLSOnlyU"/>
        </w:rPr>
        <w:t>ጥርጠራ።</w:t>
      </w:r>
      <w:r w:rsidR="00F505A3" w:rsidRPr="00E077AF">
        <w:t xml:space="preserve"> </w:t>
      </w:r>
    </w:p>
    <w:p w14:paraId="35867389" w14:textId="07DEB6E3" w:rsidR="00F505A3" w:rsidRPr="00E077AF" w:rsidRDefault="00AD00A3" w:rsidP="00691DC2">
      <w:pPr>
        <w:pStyle w:val="SingleTxtG"/>
        <w:numPr>
          <w:ilvl w:val="0"/>
          <w:numId w:val="33"/>
        </w:numPr>
        <w:ind w:left="1418" w:firstLine="0"/>
      </w:pPr>
      <w:r w:rsidRPr="00AD00A3">
        <w:rPr>
          <w:rFonts w:ascii="GeezLSOnlyU" w:hAnsi="GeezLSOnlyU" w:cs="GeezLSOnlyU"/>
        </w:rPr>
        <w:t>ቀይድን</w:t>
      </w:r>
      <w:r w:rsidRPr="00AD00A3">
        <w:t xml:space="preserve"> </w:t>
      </w:r>
      <w:r w:rsidRPr="00AD00A3">
        <w:rPr>
          <w:rFonts w:ascii="GeezLSOnlyU" w:hAnsi="GeezLSOnlyU" w:cs="GeezLSOnlyU"/>
        </w:rPr>
        <w:t>ማእሰርትን</w:t>
      </w:r>
      <w:r w:rsidRPr="00AD00A3">
        <w:t xml:space="preserve"> </w:t>
      </w:r>
      <w:r w:rsidRPr="00AD00A3">
        <w:rPr>
          <w:rFonts w:ascii="GeezLSOnlyU" w:hAnsi="GeezLSOnlyU" w:cs="GeezLSOnlyU"/>
        </w:rPr>
        <w:t>ሃይማኖታዊ</w:t>
      </w:r>
      <w:r w:rsidRPr="00AD00A3">
        <w:t xml:space="preserve"> </w:t>
      </w:r>
      <w:r w:rsidRPr="00AD00A3">
        <w:rPr>
          <w:rFonts w:ascii="GeezLSOnlyU" w:hAnsi="GeezLSOnlyU" w:cs="GeezLSOnlyU"/>
        </w:rPr>
        <w:t>መራሕቲ</w:t>
      </w:r>
      <w:r w:rsidRPr="00AD00A3">
        <w:t xml:space="preserve"> </w:t>
      </w:r>
      <w:r w:rsidRPr="00AD00A3">
        <w:rPr>
          <w:rFonts w:ascii="GeezLSOnlyU" w:hAnsi="GeezLSOnlyU" w:cs="GeezLSOnlyU"/>
        </w:rPr>
        <w:t>ካቶሊካዊ</w:t>
      </w:r>
      <w:r w:rsidRPr="00AD00A3">
        <w:t xml:space="preserve"> </w:t>
      </w:r>
      <w:r w:rsidRPr="00AD00A3">
        <w:rPr>
          <w:rFonts w:ascii="GeezLSOnlyU" w:hAnsi="GeezLSOnlyU" w:cs="GeezLSOnlyU"/>
        </w:rPr>
        <w:t>ትካል</w:t>
      </w:r>
      <w:r w:rsidRPr="00AD00A3">
        <w:t xml:space="preserve"> </w:t>
      </w:r>
      <w:r w:rsidRPr="00AD00A3">
        <w:rPr>
          <w:rFonts w:ascii="GeezLSOnlyU" w:hAnsi="GeezLSOnlyU" w:cs="GeezLSOnlyU"/>
        </w:rPr>
        <w:t>ኣብ</w:t>
      </w:r>
      <w:r w:rsidRPr="00AD00A3">
        <w:t xml:space="preserve"> </w:t>
      </w:r>
      <w:r w:rsidRPr="00AD00A3">
        <w:rPr>
          <w:rFonts w:ascii="GeezLSOnlyU" w:hAnsi="GeezLSOnlyU" w:cs="GeezLSOnlyU"/>
        </w:rPr>
        <w:t>ካልኣይ</w:t>
      </w:r>
      <w:r w:rsidRPr="00AD00A3">
        <w:t xml:space="preserve"> </w:t>
      </w:r>
      <w:r w:rsidRPr="00AD00A3">
        <w:rPr>
          <w:rFonts w:ascii="GeezLSOnlyU" w:hAnsi="GeezLSOnlyU" w:cs="GeezLSOnlyU"/>
        </w:rPr>
        <w:t>መፋርቕ</w:t>
      </w:r>
      <w:r w:rsidRPr="00AD00A3">
        <w:t xml:space="preserve"> 2017</w:t>
      </w:r>
      <w:r w:rsidR="00F505A3" w:rsidRPr="00E077AF">
        <w:t xml:space="preserve">. </w:t>
      </w:r>
    </w:p>
    <w:p w14:paraId="020B0BFD" w14:textId="068D6F05" w:rsidR="00F505A3" w:rsidRPr="00E077AF" w:rsidRDefault="004B5EC0" w:rsidP="00F7512B">
      <w:pPr>
        <w:pStyle w:val="SingleTxtG"/>
        <w:numPr>
          <w:ilvl w:val="0"/>
          <w:numId w:val="18"/>
        </w:numPr>
        <w:ind w:left="1134" w:firstLine="0"/>
        <w:rPr>
          <w:rFonts w:eastAsiaTheme="minorHAnsi"/>
        </w:rPr>
      </w:pPr>
      <w:r w:rsidRPr="004B5EC0">
        <w:rPr>
          <w:rFonts w:ascii="GeezLSOnlyU" w:eastAsiaTheme="minorHAnsi" w:hAnsi="GeezLSOnlyU" w:cs="GeezLSOnlyU"/>
        </w:rPr>
        <w:t>ፈተነ</w:t>
      </w:r>
      <w:r w:rsidRPr="004B5EC0">
        <w:rPr>
          <w:rFonts w:eastAsiaTheme="minorHAnsi"/>
        </w:rPr>
        <w:t xml:space="preserve"> </w:t>
      </w:r>
      <w:r w:rsidRPr="004B5EC0">
        <w:rPr>
          <w:rFonts w:ascii="GeezLSOnlyU" w:eastAsiaTheme="minorHAnsi" w:hAnsi="GeezLSOnlyU" w:cs="GeezLSOnlyU"/>
        </w:rPr>
        <w:t>ስግረ</w:t>
      </w:r>
      <w:r w:rsidRPr="004B5EC0">
        <w:rPr>
          <w:rFonts w:eastAsiaTheme="minorHAnsi"/>
        </w:rPr>
        <w:t xml:space="preserve"> </w:t>
      </w:r>
      <w:r w:rsidRPr="004B5EC0">
        <w:rPr>
          <w:rFonts w:ascii="GeezLSOnlyU" w:eastAsiaTheme="minorHAnsi" w:hAnsi="GeezLSOnlyU" w:cs="GeezLSOnlyU"/>
        </w:rPr>
        <w:t>ዶብ፡</w:t>
      </w:r>
      <w:r w:rsidRPr="004B5EC0">
        <w:rPr>
          <w:rFonts w:eastAsiaTheme="minorHAnsi"/>
        </w:rPr>
        <w:t xml:space="preserve"> </w:t>
      </w:r>
      <w:r w:rsidRPr="004B5EC0">
        <w:rPr>
          <w:rFonts w:ascii="GeezLSOnlyU" w:eastAsiaTheme="minorHAnsi" w:hAnsi="GeezLSOnlyU" w:cs="GeezLSOnlyU"/>
        </w:rPr>
        <w:t>ቀይድን</w:t>
      </w:r>
      <w:r w:rsidRPr="004B5EC0">
        <w:rPr>
          <w:rFonts w:eastAsiaTheme="minorHAnsi"/>
        </w:rPr>
        <w:t xml:space="preserve"> </w:t>
      </w:r>
      <w:r w:rsidRPr="004B5EC0">
        <w:rPr>
          <w:rFonts w:ascii="GeezLSOnlyU" w:eastAsiaTheme="minorHAnsi" w:hAnsi="GeezLSOnlyU" w:cs="GeezLSOnlyU"/>
        </w:rPr>
        <w:t>ማእሰርትን</w:t>
      </w:r>
      <w:r w:rsidRPr="004B5EC0">
        <w:rPr>
          <w:rFonts w:eastAsiaTheme="minorHAnsi"/>
        </w:rPr>
        <w:t xml:space="preserve"> </w:t>
      </w:r>
      <w:r w:rsidRPr="004B5EC0">
        <w:rPr>
          <w:rFonts w:ascii="GeezLSOnlyU" w:eastAsiaTheme="minorHAnsi" w:hAnsi="GeezLSOnlyU" w:cs="GeezLSOnlyU"/>
        </w:rPr>
        <w:t>ሓደ</w:t>
      </w:r>
      <w:r w:rsidRPr="004B5EC0">
        <w:rPr>
          <w:rFonts w:eastAsiaTheme="minorHAnsi"/>
        </w:rPr>
        <w:t xml:space="preserve"> </w:t>
      </w:r>
      <w:r w:rsidRPr="004B5EC0">
        <w:rPr>
          <w:rFonts w:ascii="GeezLSOnlyU" w:eastAsiaTheme="minorHAnsi" w:hAnsi="GeezLSOnlyU" w:cs="GeezLSOnlyU"/>
        </w:rPr>
        <w:t>ሰብ</w:t>
      </w:r>
      <w:r w:rsidRPr="004B5EC0">
        <w:rPr>
          <w:rFonts w:eastAsiaTheme="minorHAnsi"/>
        </w:rPr>
        <w:t xml:space="preserve"> </w:t>
      </w:r>
      <w:r w:rsidRPr="004B5EC0">
        <w:rPr>
          <w:rFonts w:ascii="GeezLSOnlyU" w:eastAsiaTheme="minorHAnsi" w:hAnsi="GeezLSOnlyU" w:cs="GeezLSOnlyU"/>
        </w:rPr>
        <w:t>ኣብ</w:t>
      </w:r>
      <w:r w:rsidRPr="004B5EC0">
        <w:rPr>
          <w:rFonts w:eastAsiaTheme="minorHAnsi"/>
        </w:rPr>
        <w:t xml:space="preserve"> </w:t>
      </w:r>
      <w:r w:rsidRPr="004B5EC0">
        <w:rPr>
          <w:rFonts w:ascii="GeezLSOnlyU" w:eastAsiaTheme="minorHAnsi" w:hAnsi="GeezLSOnlyU" w:cs="GeezLSOnlyU"/>
        </w:rPr>
        <w:t>መጀመርታ</w:t>
      </w:r>
      <w:r w:rsidRPr="004B5EC0">
        <w:rPr>
          <w:rFonts w:eastAsiaTheme="minorHAnsi"/>
        </w:rPr>
        <w:t xml:space="preserve"> 2018 </w:t>
      </w:r>
      <w:r w:rsidRPr="004B5EC0">
        <w:rPr>
          <w:rFonts w:ascii="GeezLSOnlyU" w:eastAsiaTheme="minorHAnsi" w:hAnsi="GeezLSOnlyU" w:cs="GeezLSOnlyU"/>
        </w:rPr>
        <w:t>ኣብ</w:t>
      </w:r>
      <w:r w:rsidRPr="004B5EC0">
        <w:rPr>
          <w:rFonts w:eastAsiaTheme="minorHAnsi"/>
        </w:rPr>
        <w:t xml:space="preserve"> </w:t>
      </w:r>
      <w:r w:rsidRPr="004B5EC0">
        <w:rPr>
          <w:rFonts w:ascii="GeezLSOnlyU" w:eastAsiaTheme="minorHAnsi" w:hAnsi="GeezLSOnlyU" w:cs="GeezLSOnlyU"/>
        </w:rPr>
        <w:t>ፈተነ</w:t>
      </w:r>
      <w:r w:rsidRPr="004B5EC0">
        <w:rPr>
          <w:rFonts w:eastAsiaTheme="minorHAnsi"/>
        </w:rPr>
        <w:t xml:space="preserve"> </w:t>
      </w:r>
      <w:r w:rsidRPr="004B5EC0">
        <w:rPr>
          <w:rFonts w:ascii="GeezLSOnlyU" w:eastAsiaTheme="minorHAnsi" w:hAnsi="GeezLSOnlyU" w:cs="GeezLSOnlyU"/>
        </w:rPr>
        <w:t>ስግረ</w:t>
      </w:r>
      <w:r w:rsidRPr="004B5EC0">
        <w:rPr>
          <w:rFonts w:eastAsiaTheme="minorHAnsi"/>
        </w:rPr>
        <w:t xml:space="preserve"> </w:t>
      </w:r>
      <w:r w:rsidRPr="004B5EC0">
        <w:rPr>
          <w:rFonts w:ascii="GeezLSOnlyU" w:eastAsiaTheme="minorHAnsi" w:hAnsi="GeezLSOnlyU" w:cs="GeezLSOnlyU"/>
        </w:rPr>
        <w:t>ዶብ።</w:t>
      </w:r>
      <w:r w:rsidRPr="004B5EC0">
        <w:rPr>
          <w:rFonts w:eastAsiaTheme="minorHAnsi"/>
        </w:rPr>
        <w:t xml:space="preserve"> </w:t>
      </w:r>
      <w:r w:rsidRPr="004B5EC0">
        <w:rPr>
          <w:rFonts w:ascii="GeezLSOnlyU" w:eastAsiaTheme="minorHAnsi" w:hAnsi="GeezLSOnlyU" w:cs="GeezLSOnlyU"/>
        </w:rPr>
        <w:t>ብዘይ</w:t>
      </w:r>
      <w:r w:rsidRPr="004B5EC0">
        <w:rPr>
          <w:rFonts w:eastAsiaTheme="minorHAnsi"/>
        </w:rPr>
        <w:t xml:space="preserve"> </w:t>
      </w:r>
      <w:r w:rsidRPr="004B5EC0">
        <w:rPr>
          <w:rFonts w:ascii="GeezLSOnlyU" w:eastAsiaTheme="minorHAnsi" w:hAnsi="GeezLSOnlyU" w:cs="GeezLSOnlyU"/>
        </w:rPr>
        <w:t>ርክብ፡</w:t>
      </w:r>
      <w:r w:rsidRPr="004B5EC0">
        <w:rPr>
          <w:rFonts w:eastAsiaTheme="minorHAnsi"/>
        </w:rPr>
        <w:t xml:space="preserve"> </w:t>
      </w:r>
      <w:r w:rsidRPr="004B5EC0">
        <w:rPr>
          <w:rFonts w:ascii="GeezLSOnlyU" w:eastAsiaTheme="minorHAnsi" w:hAnsi="GeezLSOnlyU" w:cs="GeezLSOnlyU"/>
        </w:rPr>
        <w:t>ቤተሰቡ</w:t>
      </w:r>
      <w:r w:rsidRPr="004B5EC0">
        <w:rPr>
          <w:rFonts w:eastAsiaTheme="minorHAnsi"/>
        </w:rPr>
        <w:t xml:space="preserve"> </w:t>
      </w:r>
      <w:r w:rsidRPr="004B5EC0">
        <w:rPr>
          <w:rFonts w:ascii="GeezLSOnlyU" w:eastAsiaTheme="minorHAnsi" w:hAnsi="GeezLSOnlyU" w:cs="GeezLSOnlyU"/>
        </w:rPr>
        <w:t>ኣብ</w:t>
      </w:r>
      <w:r w:rsidRPr="004B5EC0">
        <w:rPr>
          <w:rFonts w:eastAsiaTheme="minorHAnsi"/>
        </w:rPr>
        <w:t xml:space="preserve"> </w:t>
      </w:r>
      <w:r w:rsidRPr="004B5EC0">
        <w:rPr>
          <w:rFonts w:ascii="GeezLSOnlyU" w:eastAsiaTheme="minorHAnsi" w:hAnsi="GeezLSOnlyU" w:cs="GeezLSOnlyU"/>
        </w:rPr>
        <w:t>ሰሙን</w:t>
      </w:r>
      <w:r w:rsidRPr="004B5EC0">
        <w:rPr>
          <w:rFonts w:eastAsiaTheme="minorHAnsi"/>
        </w:rPr>
        <w:t xml:space="preserve"> </w:t>
      </w:r>
      <w:r w:rsidRPr="004B5EC0">
        <w:rPr>
          <w:rFonts w:ascii="GeezLSOnlyU" w:eastAsiaTheme="minorHAnsi" w:hAnsi="GeezLSOnlyU" w:cs="GeezLSOnlyU"/>
        </w:rPr>
        <w:t>ሓደ</w:t>
      </w:r>
      <w:r w:rsidRPr="004B5EC0">
        <w:rPr>
          <w:rFonts w:eastAsiaTheme="minorHAnsi"/>
        </w:rPr>
        <w:t xml:space="preserve"> </w:t>
      </w:r>
      <w:r w:rsidRPr="004B5EC0">
        <w:rPr>
          <w:rFonts w:ascii="GeezLSOnlyU" w:eastAsiaTheme="minorHAnsi" w:hAnsi="GeezLSOnlyU" w:cs="GeezLSOnlyU"/>
        </w:rPr>
        <w:t>ግዜ</w:t>
      </w:r>
      <w:r w:rsidRPr="004B5EC0">
        <w:rPr>
          <w:rFonts w:eastAsiaTheme="minorHAnsi"/>
        </w:rPr>
        <w:t xml:space="preserve"> </w:t>
      </w:r>
      <w:r w:rsidRPr="004B5EC0">
        <w:rPr>
          <w:rFonts w:ascii="GeezLSOnlyU" w:eastAsiaTheme="minorHAnsi" w:hAnsi="GeezLSOnlyU" w:cs="GeezLSOnlyU"/>
        </w:rPr>
        <w:t>መግቢ</w:t>
      </w:r>
      <w:r w:rsidRPr="004B5EC0">
        <w:rPr>
          <w:rFonts w:eastAsiaTheme="minorHAnsi"/>
        </w:rPr>
        <w:t xml:space="preserve"> </w:t>
      </w:r>
      <w:r w:rsidRPr="004B5EC0">
        <w:rPr>
          <w:rFonts w:ascii="GeezLSOnlyU" w:eastAsiaTheme="minorHAnsi" w:hAnsi="GeezLSOnlyU" w:cs="GeezLSOnlyU"/>
        </w:rPr>
        <w:t>ከብጽሑሉ</w:t>
      </w:r>
      <w:r w:rsidRPr="004B5EC0">
        <w:rPr>
          <w:rFonts w:eastAsiaTheme="minorHAnsi"/>
        </w:rPr>
        <w:t xml:space="preserve"> </w:t>
      </w:r>
      <w:r w:rsidRPr="004B5EC0">
        <w:rPr>
          <w:rFonts w:ascii="GeezLSOnlyU" w:eastAsiaTheme="minorHAnsi" w:hAnsi="GeezLSOnlyU" w:cs="GeezLSOnlyU"/>
        </w:rPr>
        <w:t>ክኢሎም።</w:t>
      </w:r>
    </w:p>
    <w:p w14:paraId="7CD7ABBE" w14:textId="75EAC540" w:rsidR="00F505A3" w:rsidRPr="00E077AF" w:rsidRDefault="00E74EC6" w:rsidP="00F7512B">
      <w:pPr>
        <w:pStyle w:val="SingleTxtG"/>
        <w:numPr>
          <w:ilvl w:val="0"/>
          <w:numId w:val="18"/>
        </w:numPr>
        <w:ind w:left="1134" w:firstLine="0"/>
        <w:rPr>
          <w:rFonts w:eastAsiaTheme="minorHAnsi"/>
        </w:rPr>
      </w:pPr>
      <w:r w:rsidRPr="00E74EC6">
        <w:rPr>
          <w:rFonts w:eastAsiaTheme="minorHAnsi"/>
        </w:rPr>
        <w:t>“</w:t>
      </w:r>
      <w:r w:rsidRPr="00E74EC6">
        <w:rPr>
          <w:rFonts w:ascii="GeezLSOnlyU" w:eastAsiaTheme="minorHAnsi" w:hAnsi="GeezLSOnlyU" w:cs="GeezLSOnlyU"/>
        </w:rPr>
        <w:t>ገበን</w:t>
      </w:r>
      <w:r w:rsidRPr="00E74EC6">
        <w:rPr>
          <w:rFonts w:eastAsiaTheme="minorHAnsi"/>
        </w:rPr>
        <w:t xml:space="preserve"> </w:t>
      </w:r>
      <w:r w:rsidRPr="00E74EC6">
        <w:rPr>
          <w:rFonts w:ascii="GeezLSOnlyU" w:eastAsiaTheme="minorHAnsi" w:hAnsi="GeezLSOnlyU" w:cs="GeezLSOnlyU"/>
        </w:rPr>
        <w:t>ብቕርበት</w:t>
      </w:r>
      <w:r w:rsidRPr="00E74EC6">
        <w:rPr>
          <w:rFonts w:eastAsiaTheme="minorHAnsi"/>
        </w:rPr>
        <w:t xml:space="preserve">” - </w:t>
      </w:r>
      <w:r w:rsidRPr="00E74EC6">
        <w:rPr>
          <w:rFonts w:ascii="GeezLSOnlyU" w:eastAsiaTheme="minorHAnsi" w:hAnsi="GeezLSOnlyU" w:cs="GeezLSOnlyU"/>
        </w:rPr>
        <w:t>ኣብ</w:t>
      </w:r>
      <w:r w:rsidRPr="00E74EC6">
        <w:rPr>
          <w:rFonts w:eastAsiaTheme="minorHAnsi"/>
        </w:rPr>
        <w:t xml:space="preserve"> </w:t>
      </w:r>
      <w:r w:rsidRPr="00E74EC6">
        <w:rPr>
          <w:rFonts w:ascii="GeezLSOnlyU" w:eastAsiaTheme="minorHAnsi" w:hAnsi="GeezLSOnlyU" w:cs="GeezLSOnlyU"/>
        </w:rPr>
        <w:t>ክንዲ</w:t>
      </w:r>
      <w:r w:rsidRPr="00E74EC6">
        <w:rPr>
          <w:rFonts w:eastAsiaTheme="minorHAnsi"/>
        </w:rPr>
        <w:t xml:space="preserve"> </w:t>
      </w:r>
      <w:r w:rsidRPr="00E74EC6">
        <w:rPr>
          <w:rFonts w:ascii="GeezLSOnlyU" w:eastAsiaTheme="minorHAnsi" w:hAnsi="GeezLSOnlyU" w:cs="GeezLSOnlyU"/>
        </w:rPr>
        <w:t>በዓል</w:t>
      </w:r>
      <w:r w:rsidRPr="00E74EC6">
        <w:rPr>
          <w:rFonts w:eastAsiaTheme="minorHAnsi"/>
        </w:rPr>
        <w:t>/</w:t>
      </w:r>
      <w:r w:rsidRPr="00E74EC6">
        <w:rPr>
          <w:rFonts w:ascii="GeezLSOnlyU" w:eastAsiaTheme="minorHAnsi" w:hAnsi="GeezLSOnlyU" w:cs="GeezLSOnlyU"/>
        </w:rPr>
        <w:t>ቲ</w:t>
      </w:r>
      <w:r w:rsidRPr="00E74EC6">
        <w:rPr>
          <w:rFonts w:eastAsiaTheme="minorHAnsi"/>
        </w:rPr>
        <w:t xml:space="preserve"> </w:t>
      </w:r>
      <w:r w:rsidRPr="00E74EC6">
        <w:rPr>
          <w:rFonts w:ascii="GeezLSOnlyU" w:eastAsiaTheme="minorHAnsi" w:hAnsi="GeezLSOnlyU" w:cs="GeezLSOnlyU"/>
        </w:rPr>
        <w:t>ቤት፣</w:t>
      </w:r>
      <w:r w:rsidRPr="00E74EC6">
        <w:rPr>
          <w:rFonts w:eastAsiaTheme="minorHAnsi"/>
        </w:rPr>
        <w:t xml:space="preserve"> </w:t>
      </w:r>
      <w:r w:rsidRPr="00E74EC6">
        <w:rPr>
          <w:rFonts w:ascii="GeezLSOnlyU" w:eastAsiaTheme="minorHAnsi" w:hAnsi="GeezLSOnlyU" w:cs="GeezLSOnlyU"/>
        </w:rPr>
        <w:t>ወላዲ</w:t>
      </w:r>
      <w:r w:rsidRPr="00E74EC6">
        <w:rPr>
          <w:rFonts w:eastAsiaTheme="minorHAnsi"/>
        </w:rPr>
        <w:t>/</w:t>
      </w:r>
      <w:r w:rsidRPr="00E74EC6">
        <w:rPr>
          <w:rFonts w:ascii="GeezLSOnlyU" w:eastAsiaTheme="minorHAnsi" w:hAnsi="GeezLSOnlyU" w:cs="GeezLSOnlyU"/>
        </w:rPr>
        <w:t>ሓው</w:t>
      </w:r>
      <w:r w:rsidRPr="00E74EC6">
        <w:rPr>
          <w:rFonts w:eastAsiaTheme="minorHAnsi"/>
        </w:rPr>
        <w:t>/</w:t>
      </w:r>
      <w:r w:rsidRPr="00E74EC6">
        <w:rPr>
          <w:rFonts w:ascii="GeezLSOnlyU" w:eastAsiaTheme="minorHAnsi" w:hAnsi="GeezLSOnlyU" w:cs="GeezLSOnlyU"/>
        </w:rPr>
        <w:t>ሓብቲ</w:t>
      </w:r>
      <w:r w:rsidRPr="00E74EC6">
        <w:rPr>
          <w:rFonts w:eastAsiaTheme="minorHAnsi"/>
        </w:rPr>
        <w:t xml:space="preserve"> </w:t>
      </w:r>
      <w:r w:rsidRPr="00E74EC6">
        <w:rPr>
          <w:rFonts w:ascii="GeezLSOnlyU" w:eastAsiaTheme="minorHAnsi" w:hAnsi="GeezLSOnlyU" w:cs="GeezLSOnlyU"/>
        </w:rPr>
        <w:t>ሃገር</w:t>
      </w:r>
      <w:r w:rsidRPr="00E74EC6">
        <w:rPr>
          <w:rFonts w:eastAsiaTheme="minorHAnsi"/>
        </w:rPr>
        <w:t xml:space="preserve"> </w:t>
      </w:r>
      <w:r w:rsidRPr="00E74EC6">
        <w:rPr>
          <w:rFonts w:ascii="GeezLSOnlyU" w:eastAsiaTheme="minorHAnsi" w:hAnsi="GeezLSOnlyU" w:cs="GeezLSOnlyU"/>
        </w:rPr>
        <w:t>ብምግዳፍ</w:t>
      </w:r>
      <w:r w:rsidRPr="00E74EC6">
        <w:rPr>
          <w:rFonts w:eastAsiaTheme="minorHAnsi"/>
        </w:rPr>
        <w:t xml:space="preserve"> </w:t>
      </w:r>
      <w:r w:rsidRPr="00E74EC6">
        <w:rPr>
          <w:rFonts w:ascii="GeezLSOnlyU" w:eastAsiaTheme="minorHAnsi" w:hAnsi="GeezLSOnlyU" w:cs="GeezLSOnlyU"/>
        </w:rPr>
        <w:t>ናብ</w:t>
      </w:r>
      <w:r w:rsidRPr="00E74EC6">
        <w:rPr>
          <w:rFonts w:eastAsiaTheme="minorHAnsi"/>
        </w:rPr>
        <w:t xml:space="preserve"> </w:t>
      </w:r>
      <w:r w:rsidRPr="00E74EC6">
        <w:rPr>
          <w:rFonts w:ascii="GeezLSOnlyU" w:eastAsiaTheme="minorHAnsi" w:hAnsi="GeezLSOnlyU" w:cs="GeezLSOnlyU"/>
        </w:rPr>
        <w:t>ማእሰርቲ</w:t>
      </w:r>
      <w:r w:rsidRPr="00E74EC6">
        <w:rPr>
          <w:rFonts w:eastAsiaTheme="minorHAnsi"/>
        </w:rPr>
        <w:t xml:space="preserve"> </w:t>
      </w:r>
      <w:r w:rsidRPr="00E74EC6">
        <w:rPr>
          <w:rFonts w:ascii="GeezLSOnlyU" w:eastAsiaTheme="minorHAnsi" w:hAnsi="GeezLSOnlyU" w:cs="GeezLSOnlyU"/>
        </w:rPr>
        <w:t>ምእታው፡</w:t>
      </w:r>
    </w:p>
    <w:p w14:paraId="78E49920" w14:textId="764B6C2C" w:rsidR="00F505A3" w:rsidRPr="00E077AF" w:rsidRDefault="007527BD" w:rsidP="00691DC2">
      <w:pPr>
        <w:pStyle w:val="SingleTxtG"/>
        <w:numPr>
          <w:ilvl w:val="0"/>
          <w:numId w:val="33"/>
        </w:numPr>
        <w:ind w:left="1418" w:firstLine="0"/>
      </w:pPr>
      <w:r w:rsidRPr="007527BD">
        <w:rPr>
          <w:rFonts w:ascii="GeezLSOnlyU" w:hAnsi="GeezLSOnlyU" w:cs="GeezLSOnlyU"/>
        </w:rPr>
        <w:t>ኣብ</w:t>
      </w:r>
      <w:r w:rsidRPr="007527BD">
        <w:t xml:space="preserve"> 2016 </w:t>
      </w:r>
      <w:r w:rsidRPr="007527BD">
        <w:rPr>
          <w:rFonts w:ascii="GeezLSOnlyU" w:hAnsi="GeezLSOnlyU" w:cs="GeezLSOnlyU"/>
        </w:rPr>
        <w:t>ናይ</w:t>
      </w:r>
      <w:r w:rsidRPr="007527BD">
        <w:t xml:space="preserve"> </w:t>
      </w:r>
      <w:r w:rsidRPr="007527BD">
        <w:rPr>
          <w:rFonts w:ascii="GeezLSOnlyU" w:hAnsi="GeezLSOnlyU" w:cs="GeezLSOnlyU"/>
        </w:rPr>
        <w:t>ክልተ</w:t>
      </w:r>
      <w:r w:rsidRPr="007527BD">
        <w:t xml:space="preserve"> </w:t>
      </w:r>
      <w:r w:rsidRPr="007527BD">
        <w:rPr>
          <w:rFonts w:ascii="GeezLSOnlyU" w:hAnsi="GeezLSOnlyU" w:cs="GeezLSOnlyU"/>
        </w:rPr>
        <w:t>ኣሕዋት</w:t>
      </w:r>
      <w:r w:rsidRPr="007527BD">
        <w:t xml:space="preserve"> </w:t>
      </w:r>
      <w:r w:rsidRPr="007527BD">
        <w:rPr>
          <w:rFonts w:ascii="GeezLSOnlyU" w:hAnsi="GeezLSOnlyU" w:cs="GeezLSOnlyU"/>
        </w:rPr>
        <w:t>ምእሳር፡</w:t>
      </w:r>
      <w:r w:rsidRPr="007527BD">
        <w:t xml:space="preserve"> </w:t>
      </w:r>
      <w:r w:rsidRPr="007527BD">
        <w:rPr>
          <w:rFonts w:ascii="GeezLSOnlyU" w:hAnsi="GeezLSOnlyU" w:cs="GeezLSOnlyU"/>
        </w:rPr>
        <w:t>ብድሕሪ</w:t>
      </w:r>
      <w:r w:rsidRPr="007527BD">
        <w:t xml:space="preserve"> </w:t>
      </w:r>
      <w:r w:rsidRPr="007527BD">
        <w:rPr>
          <w:rFonts w:ascii="GeezLSOnlyU" w:hAnsi="GeezLSOnlyU" w:cs="GeezLSOnlyU"/>
        </w:rPr>
        <w:t>ሓወን</w:t>
      </w:r>
      <w:r w:rsidRPr="007527BD">
        <w:t xml:space="preserve"> </w:t>
      </w:r>
      <w:r w:rsidRPr="007527BD">
        <w:rPr>
          <w:rFonts w:ascii="GeezLSOnlyU" w:hAnsi="GeezLSOnlyU" w:cs="GeezLSOnlyU"/>
        </w:rPr>
        <w:t>ካብ</w:t>
      </w:r>
      <w:r w:rsidRPr="007527BD">
        <w:t xml:space="preserve"> </w:t>
      </w:r>
      <w:r w:rsidRPr="007527BD">
        <w:rPr>
          <w:rFonts w:ascii="GeezLSOnlyU" w:hAnsi="GeezLSOnlyU" w:cs="GeezLSOnlyU"/>
        </w:rPr>
        <w:t>ሃገር</w:t>
      </w:r>
      <w:r w:rsidRPr="007527BD">
        <w:t xml:space="preserve"> </w:t>
      </w:r>
      <w:r w:rsidRPr="007527BD">
        <w:rPr>
          <w:rFonts w:ascii="GeezLSOnlyU" w:hAnsi="GeezLSOnlyU" w:cs="GeezLSOnlyU"/>
        </w:rPr>
        <w:t>ምህዳሙ።</w:t>
      </w:r>
      <w:r w:rsidR="00F505A3" w:rsidRPr="00E077AF">
        <w:t xml:space="preserve"> </w:t>
      </w:r>
    </w:p>
    <w:p w14:paraId="74D35031" w14:textId="2E04A56B" w:rsidR="00F505A3" w:rsidRPr="00E077AF" w:rsidRDefault="007527BD" w:rsidP="00691DC2">
      <w:pPr>
        <w:pStyle w:val="SingleTxtG"/>
        <w:numPr>
          <w:ilvl w:val="0"/>
          <w:numId w:val="33"/>
        </w:numPr>
        <w:ind w:left="1418" w:firstLine="0"/>
      </w:pPr>
      <w:r w:rsidRPr="007527BD">
        <w:rPr>
          <w:rFonts w:ascii="GeezLSOnlyU" w:hAnsi="GeezLSOnlyU" w:cs="GeezLSOnlyU"/>
        </w:rPr>
        <w:t>ምቕያድን</w:t>
      </w:r>
      <w:r w:rsidRPr="007527BD">
        <w:t xml:space="preserve"> </w:t>
      </w:r>
      <w:r w:rsidRPr="007527BD">
        <w:rPr>
          <w:rFonts w:ascii="GeezLSOnlyU" w:hAnsi="GeezLSOnlyU" w:cs="GeezLSOnlyU"/>
        </w:rPr>
        <w:t>ምእሳርን</w:t>
      </w:r>
      <w:r w:rsidRPr="007527BD">
        <w:t xml:space="preserve"> </w:t>
      </w:r>
      <w:r w:rsidRPr="007527BD">
        <w:rPr>
          <w:rFonts w:ascii="GeezLSOnlyU" w:hAnsi="GeezLSOnlyU" w:cs="GeezLSOnlyU"/>
        </w:rPr>
        <w:t>በዓልቲ</w:t>
      </w:r>
      <w:r w:rsidRPr="007527BD">
        <w:t xml:space="preserve"> </w:t>
      </w:r>
      <w:r w:rsidRPr="007527BD">
        <w:rPr>
          <w:rFonts w:ascii="GeezLSOnlyU" w:hAnsi="GeezLSOnlyU" w:cs="GeezLSOnlyU"/>
        </w:rPr>
        <w:t>ቤትን</w:t>
      </w:r>
      <w:r w:rsidRPr="007527BD">
        <w:t xml:space="preserve"> </w:t>
      </w:r>
      <w:r w:rsidRPr="007527BD">
        <w:rPr>
          <w:rFonts w:ascii="GeezLSOnlyU" w:hAnsi="GeezLSOnlyU" w:cs="GeezLSOnlyU"/>
        </w:rPr>
        <w:t>ኣደ</w:t>
      </w:r>
      <w:r w:rsidRPr="007527BD">
        <w:t xml:space="preserve"> </w:t>
      </w:r>
      <w:r w:rsidRPr="007527BD">
        <w:rPr>
          <w:rFonts w:ascii="GeezLSOnlyU" w:hAnsi="GeezLSOnlyU" w:cs="GeezLSOnlyU"/>
        </w:rPr>
        <w:t>ሰለስተ</w:t>
      </w:r>
      <w:r w:rsidRPr="007527BD">
        <w:t xml:space="preserve"> </w:t>
      </w:r>
      <w:r w:rsidRPr="007527BD">
        <w:rPr>
          <w:rFonts w:ascii="GeezLSOnlyU" w:hAnsi="GeezLSOnlyU" w:cs="GeezLSOnlyU"/>
        </w:rPr>
        <w:t>ህጻናትን</w:t>
      </w:r>
      <w:r w:rsidRPr="007527BD">
        <w:t xml:space="preserve"> </w:t>
      </w:r>
      <w:r w:rsidRPr="007527BD">
        <w:rPr>
          <w:rFonts w:ascii="GeezLSOnlyU" w:hAnsi="GeezLSOnlyU" w:cs="GeezLSOnlyU"/>
        </w:rPr>
        <w:t>ኣብ</w:t>
      </w:r>
      <w:r w:rsidRPr="007527BD">
        <w:t xml:space="preserve"> 2017</w:t>
      </w:r>
      <w:r w:rsidRPr="007527BD">
        <w:rPr>
          <w:rFonts w:ascii="GeezLSOnlyU" w:hAnsi="GeezLSOnlyU" w:cs="GeezLSOnlyU"/>
        </w:rPr>
        <w:t>፡</w:t>
      </w:r>
      <w:r w:rsidRPr="007527BD">
        <w:t xml:space="preserve"> </w:t>
      </w:r>
      <w:r w:rsidRPr="007527BD">
        <w:rPr>
          <w:rFonts w:ascii="GeezLSOnlyU" w:hAnsi="GeezLSOnlyU" w:cs="GeezLSOnlyU"/>
        </w:rPr>
        <w:t>ብድሕሪ</w:t>
      </w:r>
      <w:r w:rsidRPr="007527BD">
        <w:t xml:space="preserve"> </w:t>
      </w:r>
      <w:r w:rsidRPr="007527BD">
        <w:rPr>
          <w:rFonts w:ascii="GeezLSOnlyU" w:hAnsi="GeezLSOnlyU" w:cs="GeezLSOnlyU"/>
        </w:rPr>
        <w:t>በዓል</w:t>
      </w:r>
      <w:r w:rsidRPr="007527BD">
        <w:t xml:space="preserve"> </w:t>
      </w:r>
      <w:r w:rsidRPr="007527BD">
        <w:rPr>
          <w:rFonts w:ascii="GeezLSOnlyU" w:hAnsi="GeezLSOnlyU" w:cs="GeezLSOnlyU"/>
        </w:rPr>
        <w:t>ቤታ</w:t>
      </w:r>
      <w:r w:rsidRPr="007527BD">
        <w:t xml:space="preserve"> </w:t>
      </w:r>
      <w:r w:rsidRPr="007527BD">
        <w:rPr>
          <w:rFonts w:ascii="GeezLSOnlyU" w:hAnsi="GeezLSOnlyU" w:cs="GeezLSOnlyU"/>
        </w:rPr>
        <w:t>ምኻዱ።</w:t>
      </w:r>
    </w:p>
    <w:p w14:paraId="69B85378" w14:textId="1FC67C65" w:rsidR="00F505A3" w:rsidRPr="00E077AF" w:rsidRDefault="004A6771" w:rsidP="00F7512B">
      <w:pPr>
        <w:pStyle w:val="SingleTxtG"/>
        <w:numPr>
          <w:ilvl w:val="0"/>
          <w:numId w:val="18"/>
        </w:numPr>
        <w:ind w:left="1134" w:firstLine="0"/>
        <w:rPr>
          <w:rFonts w:eastAsiaTheme="minorHAnsi"/>
        </w:rPr>
      </w:pPr>
      <w:r w:rsidRPr="004A6771">
        <w:rPr>
          <w:rFonts w:ascii="GeezLSOnlyU" w:eastAsiaTheme="minorHAnsi" w:hAnsi="GeezLSOnlyU" w:cs="GeezLSOnlyU"/>
        </w:rPr>
        <w:t>እዞም</w:t>
      </w:r>
      <w:r w:rsidRPr="004A6771">
        <w:rPr>
          <w:rFonts w:eastAsiaTheme="minorHAnsi"/>
        </w:rPr>
        <w:t xml:space="preserve"> </w:t>
      </w:r>
      <w:r w:rsidRPr="004A6771">
        <w:rPr>
          <w:rFonts w:ascii="GeezLSOnlyU" w:eastAsiaTheme="minorHAnsi" w:hAnsi="GeezLSOnlyU" w:cs="GeezLSOnlyU"/>
        </w:rPr>
        <w:t>ናይ</w:t>
      </w:r>
      <w:r w:rsidRPr="004A6771">
        <w:rPr>
          <w:rFonts w:eastAsiaTheme="minorHAnsi"/>
        </w:rPr>
        <w:t xml:space="preserve"> </w:t>
      </w:r>
      <w:r w:rsidRPr="004A6771">
        <w:rPr>
          <w:rFonts w:ascii="GeezLSOnlyU" w:eastAsiaTheme="minorHAnsi" w:hAnsi="GeezLSOnlyU" w:cs="GeezLSOnlyU"/>
        </w:rPr>
        <w:t>ቀረባ</w:t>
      </w:r>
      <w:r w:rsidRPr="004A6771">
        <w:rPr>
          <w:rFonts w:eastAsiaTheme="minorHAnsi"/>
        </w:rPr>
        <w:t xml:space="preserve"> </w:t>
      </w:r>
      <w:r w:rsidRPr="004A6771">
        <w:rPr>
          <w:rFonts w:ascii="GeezLSOnlyU" w:eastAsiaTheme="minorHAnsi" w:hAnsi="GeezLSOnlyU" w:cs="GeezLSOnlyU"/>
        </w:rPr>
        <w:t>ኣጋጣምታት</w:t>
      </w:r>
      <w:r w:rsidRPr="004A6771">
        <w:rPr>
          <w:rFonts w:eastAsiaTheme="minorHAnsi"/>
        </w:rPr>
        <w:t xml:space="preserve"> </w:t>
      </w:r>
      <w:r w:rsidRPr="004A6771">
        <w:rPr>
          <w:rFonts w:ascii="GeezLSOnlyU" w:eastAsiaTheme="minorHAnsi" w:hAnsi="GeezLSOnlyU" w:cs="GeezLSOnlyU"/>
        </w:rPr>
        <w:t>ዘረጋግጽዎ</w:t>
      </w:r>
      <w:r w:rsidRPr="004A6771">
        <w:rPr>
          <w:rFonts w:eastAsiaTheme="minorHAnsi"/>
        </w:rPr>
        <w:t xml:space="preserve"> </w:t>
      </w:r>
      <w:r w:rsidRPr="004A6771">
        <w:rPr>
          <w:rFonts w:ascii="GeezLSOnlyU" w:eastAsiaTheme="minorHAnsi" w:hAnsi="GeezLSOnlyU" w:cs="GeezLSOnlyU"/>
        </w:rPr>
        <w:t>ነገር</w:t>
      </w:r>
      <w:r w:rsidRPr="004A6771">
        <w:rPr>
          <w:rFonts w:eastAsiaTheme="minorHAnsi"/>
        </w:rPr>
        <w:t xml:space="preserve"> </w:t>
      </w:r>
      <w:r w:rsidRPr="004A6771">
        <w:rPr>
          <w:rFonts w:ascii="GeezLSOnlyU" w:eastAsiaTheme="minorHAnsi" w:hAnsi="GeezLSOnlyU" w:cs="GeezLSOnlyU"/>
        </w:rPr>
        <w:t>እንተሎ፡</w:t>
      </w:r>
      <w:r w:rsidRPr="004A6771">
        <w:rPr>
          <w:rFonts w:eastAsiaTheme="minorHAnsi"/>
        </w:rPr>
        <w:t xml:space="preserve"> </w:t>
      </w:r>
      <w:r w:rsidRPr="004A6771">
        <w:rPr>
          <w:rFonts w:ascii="GeezLSOnlyU" w:eastAsiaTheme="minorHAnsi" w:hAnsi="GeezLSOnlyU" w:cs="GeezLSOnlyU"/>
        </w:rPr>
        <w:t>እቲ</w:t>
      </w:r>
      <w:r w:rsidRPr="004A6771">
        <w:rPr>
          <w:rFonts w:eastAsiaTheme="minorHAnsi"/>
        </w:rPr>
        <w:t xml:space="preserve"> </w:t>
      </w:r>
      <w:r w:rsidRPr="004A6771">
        <w:rPr>
          <w:rFonts w:ascii="GeezLSOnlyU" w:eastAsiaTheme="minorHAnsi" w:hAnsi="GeezLSOnlyU" w:cs="GeezLSOnlyU"/>
        </w:rPr>
        <w:t>ቅድሚ</w:t>
      </w:r>
      <w:r w:rsidRPr="004A6771">
        <w:rPr>
          <w:rFonts w:eastAsiaTheme="minorHAnsi"/>
        </w:rPr>
        <w:t xml:space="preserve"> </w:t>
      </w:r>
      <w:r w:rsidRPr="004A6771">
        <w:rPr>
          <w:rFonts w:ascii="GeezLSOnlyU" w:eastAsiaTheme="minorHAnsi" w:hAnsi="GeezLSOnlyU" w:cs="GeezLSOnlyU"/>
        </w:rPr>
        <w:t>ሕጂ</w:t>
      </w:r>
      <w:r w:rsidRPr="004A6771">
        <w:rPr>
          <w:rFonts w:eastAsiaTheme="minorHAnsi"/>
        </w:rPr>
        <w:t xml:space="preserve"> </w:t>
      </w:r>
      <w:r w:rsidRPr="004A6771">
        <w:rPr>
          <w:rFonts w:ascii="GeezLSOnlyU" w:eastAsiaTheme="minorHAnsi" w:hAnsi="GeezLSOnlyU" w:cs="GeezLSOnlyU"/>
        </w:rPr>
        <w:t>ብፍይልቲ</w:t>
      </w:r>
      <w:r w:rsidRPr="004A6771">
        <w:rPr>
          <w:rFonts w:eastAsiaTheme="minorHAnsi"/>
        </w:rPr>
        <w:t xml:space="preserve"> </w:t>
      </w:r>
      <w:r w:rsidRPr="004A6771">
        <w:rPr>
          <w:rFonts w:ascii="GeezLSOnlyU" w:eastAsiaTheme="minorHAnsi" w:hAnsi="GeezLSOnlyU" w:cs="GeezLSOnlyU"/>
        </w:rPr>
        <w:t>መርማሪ፣</w:t>
      </w:r>
      <w:r w:rsidRPr="004A6771">
        <w:rPr>
          <w:rFonts w:eastAsiaTheme="minorHAnsi"/>
        </w:rPr>
        <w:t xml:space="preserve"> </w:t>
      </w:r>
      <w:r w:rsidRPr="004A6771">
        <w:rPr>
          <w:rFonts w:ascii="GeezLSOnlyU" w:eastAsiaTheme="minorHAnsi" w:hAnsi="GeezLSOnlyU" w:cs="GeezLSOnlyU"/>
        </w:rPr>
        <w:t>ብመርማሪት</w:t>
      </w:r>
      <w:r w:rsidRPr="004A6771">
        <w:rPr>
          <w:rFonts w:eastAsiaTheme="minorHAnsi"/>
        </w:rPr>
        <w:t xml:space="preserve"> </w:t>
      </w:r>
      <w:r w:rsidRPr="004A6771">
        <w:rPr>
          <w:rFonts w:ascii="GeezLSOnlyU" w:eastAsiaTheme="minorHAnsi" w:hAnsi="GeezLSOnlyU" w:cs="GeezLSOnlyU"/>
        </w:rPr>
        <w:t>ኮምሽንን</w:t>
      </w:r>
      <w:r w:rsidRPr="004A6771">
        <w:rPr>
          <w:rFonts w:eastAsiaTheme="minorHAnsi"/>
        </w:rPr>
        <w:t xml:space="preserve"> </w:t>
      </w:r>
      <w:r w:rsidRPr="004A6771">
        <w:rPr>
          <w:rFonts w:ascii="GeezLSOnlyU" w:eastAsiaTheme="minorHAnsi" w:hAnsi="GeezLSOnlyU" w:cs="GeezLSOnlyU"/>
        </w:rPr>
        <w:t>ብኻልኦት</w:t>
      </w:r>
      <w:r w:rsidRPr="004A6771">
        <w:rPr>
          <w:rFonts w:eastAsiaTheme="minorHAnsi"/>
        </w:rPr>
        <w:t xml:space="preserve"> </w:t>
      </w:r>
      <w:r w:rsidRPr="004A6771">
        <w:rPr>
          <w:rFonts w:ascii="GeezLSOnlyU" w:eastAsiaTheme="minorHAnsi" w:hAnsi="GeezLSOnlyU" w:cs="GeezLSOnlyU"/>
        </w:rPr>
        <w:t>ናይ</w:t>
      </w:r>
      <w:r w:rsidRPr="004A6771">
        <w:rPr>
          <w:rFonts w:eastAsiaTheme="minorHAnsi"/>
        </w:rPr>
        <w:t xml:space="preserve"> </w:t>
      </w:r>
      <w:r w:rsidRPr="004A6771">
        <w:rPr>
          <w:rFonts w:ascii="GeezLSOnlyU" w:eastAsiaTheme="minorHAnsi" w:hAnsi="GeezLSOnlyU" w:cs="GeezLSOnlyU"/>
        </w:rPr>
        <w:t>ሰብኣዊ</w:t>
      </w:r>
      <w:r w:rsidRPr="004A6771">
        <w:rPr>
          <w:rFonts w:eastAsiaTheme="minorHAnsi"/>
        </w:rPr>
        <w:t xml:space="preserve"> </w:t>
      </w:r>
      <w:r w:rsidRPr="004A6771">
        <w:rPr>
          <w:rFonts w:ascii="GeezLSOnlyU" w:eastAsiaTheme="minorHAnsi" w:hAnsi="GeezLSOnlyU" w:cs="GeezLSOnlyU"/>
        </w:rPr>
        <w:t>መሰል</w:t>
      </w:r>
      <w:r w:rsidRPr="004A6771">
        <w:rPr>
          <w:rFonts w:eastAsiaTheme="minorHAnsi"/>
        </w:rPr>
        <w:t xml:space="preserve"> </w:t>
      </w:r>
      <w:r w:rsidRPr="004A6771">
        <w:rPr>
          <w:rFonts w:ascii="GeezLSOnlyU" w:eastAsiaTheme="minorHAnsi" w:hAnsi="GeezLSOnlyU" w:cs="GeezLSOnlyU"/>
        </w:rPr>
        <w:t>ማሕበራትን</w:t>
      </w:r>
      <w:r w:rsidRPr="004A6771">
        <w:rPr>
          <w:rFonts w:eastAsiaTheme="minorHAnsi"/>
        </w:rPr>
        <w:t xml:space="preserve"> </w:t>
      </w:r>
      <w:r w:rsidRPr="004A6771">
        <w:rPr>
          <w:rFonts w:ascii="GeezLSOnlyU" w:eastAsiaTheme="minorHAnsi" w:hAnsi="GeezLSOnlyU" w:cs="GeezLSOnlyU"/>
        </w:rPr>
        <w:t>ብደቒቕ</w:t>
      </w:r>
      <w:r w:rsidRPr="004A6771">
        <w:rPr>
          <w:rFonts w:eastAsiaTheme="minorHAnsi"/>
        </w:rPr>
        <w:t xml:space="preserve"> </w:t>
      </w:r>
      <w:r w:rsidRPr="004A6771">
        <w:rPr>
          <w:rFonts w:ascii="GeezLSOnlyU" w:eastAsiaTheme="minorHAnsi" w:hAnsi="GeezLSOnlyU" w:cs="GeezLSOnlyU"/>
        </w:rPr>
        <w:t>ዝተሰነደ</w:t>
      </w:r>
      <w:r w:rsidRPr="004A6771">
        <w:rPr>
          <w:rFonts w:eastAsiaTheme="minorHAnsi"/>
        </w:rPr>
        <w:t xml:space="preserve"> </w:t>
      </w:r>
      <w:r w:rsidRPr="004A6771">
        <w:rPr>
          <w:rFonts w:ascii="GeezLSOnlyU" w:eastAsiaTheme="minorHAnsi" w:hAnsi="GeezLSOnlyU" w:cs="GeezLSOnlyU"/>
        </w:rPr>
        <w:t>ግህሰት</w:t>
      </w:r>
      <w:r w:rsidRPr="004A6771">
        <w:rPr>
          <w:rFonts w:eastAsiaTheme="minorHAnsi"/>
        </w:rPr>
        <w:t xml:space="preserve"> </w:t>
      </w:r>
      <w:r w:rsidRPr="004A6771">
        <w:rPr>
          <w:rFonts w:ascii="GeezLSOnlyU" w:eastAsiaTheme="minorHAnsi" w:hAnsi="GeezLSOnlyU" w:cs="GeezLSOnlyU"/>
        </w:rPr>
        <w:t>ሰብኣዊ</w:t>
      </w:r>
      <w:r w:rsidRPr="004A6771">
        <w:rPr>
          <w:rFonts w:eastAsiaTheme="minorHAnsi"/>
        </w:rPr>
        <w:t xml:space="preserve"> </w:t>
      </w:r>
      <w:r w:rsidRPr="004A6771">
        <w:rPr>
          <w:rFonts w:ascii="GeezLSOnlyU" w:eastAsiaTheme="minorHAnsi" w:hAnsi="GeezLSOnlyU" w:cs="GeezLSOnlyU"/>
        </w:rPr>
        <w:t>መሰላት፡</w:t>
      </w:r>
      <w:r w:rsidRPr="004A6771">
        <w:rPr>
          <w:rFonts w:eastAsiaTheme="minorHAnsi"/>
        </w:rPr>
        <w:t xml:space="preserve"> </w:t>
      </w:r>
      <w:r w:rsidRPr="004A6771">
        <w:rPr>
          <w:rFonts w:ascii="GeezLSOnlyU" w:eastAsiaTheme="minorHAnsi" w:hAnsi="GeezLSOnlyU" w:cs="GeezLSOnlyU"/>
        </w:rPr>
        <w:t>ሕጂ</w:t>
      </w:r>
      <w:r w:rsidRPr="004A6771">
        <w:rPr>
          <w:rFonts w:eastAsiaTheme="minorHAnsi"/>
        </w:rPr>
        <w:t xml:space="preserve"> </w:t>
      </w:r>
      <w:r w:rsidRPr="004A6771">
        <w:rPr>
          <w:rFonts w:ascii="GeezLSOnlyU" w:eastAsiaTheme="minorHAnsi" w:hAnsi="GeezLSOnlyU" w:cs="GeezLSOnlyU"/>
        </w:rPr>
        <w:t>ውን</w:t>
      </w:r>
      <w:r w:rsidRPr="004A6771">
        <w:rPr>
          <w:rFonts w:eastAsiaTheme="minorHAnsi"/>
        </w:rPr>
        <w:t xml:space="preserve"> </w:t>
      </w:r>
      <w:r w:rsidRPr="004A6771">
        <w:rPr>
          <w:rFonts w:ascii="GeezLSOnlyU" w:eastAsiaTheme="minorHAnsi" w:hAnsi="GeezLSOnlyU" w:cs="GeezLSOnlyU"/>
        </w:rPr>
        <w:t>ገና</w:t>
      </w:r>
      <w:r w:rsidRPr="004A6771">
        <w:rPr>
          <w:rFonts w:eastAsiaTheme="minorHAnsi"/>
        </w:rPr>
        <w:t xml:space="preserve"> </w:t>
      </w:r>
      <w:r w:rsidRPr="004A6771">
        <w:rPr>
          <w:rFonts w:ascii="GeezLSOnlyU" w:eastAsiaTheme="minorHAnsi" w:hAnsi="GeezLSOnlyU" w:cs="GeezLSOnlyU"/>
        </w:rPr>
        <w:t>ይቕጽል</w:t>
      </w:r>
      <w:r w:rsidRPr="004A6771">
        <w:rPr>
          <w:rFonts w:eastAsiaTheme="minorHAnsi"/>
        </w:rPr>
        <w:t xml:space="preserve"> </w:t>
      </w:r>
      <w:r w:rsidRPr="004A6771">
        <w:rPr>
          <w:rFonts w:ascii="GeezLSOnlyU" w:eastAsiaTheme="minorHAnsi" w:hAnsi="GeezLSOnlyU" w:cs="GeezLSOnlyU"/>
        </w:rPr>
        <w:t>ምህላዉ</w:t>
      </w:r>
      <w:r w:rsidRPr="004A6771">
        <w:rPr>
          <w:rFonts w:eastAsiaTheme="minorHAnsi"/>
        </w:rPr>
        <w:t xml:space="preserve"> </w:t>
      </w:r>
      <w:r w:rsidRPr="004A6771">
        <w:rPr>
          <w:rFonts w:ascii="GeezLSOnlyU" w:eastAsiaTheme="minorHAnsi" w:hAnsi="GeezLSOnlyU" w:cs="GeezLSOnlyU"/>
        </w:rPr>
        <w:t>እዩ።</w:t>
      </w:r>
      <w:r w:rsidR="00F505A3" w:rsidRPr="00E077AF">
        <w:rPr>
          <w:rFonts w:eastAsiaTheme="minorHAnsi"/>
        </w:rPr>
        <w:t xml:space="preserve"> </w:t>
      </w:r>
    </w:p>
    <w:p w14:paraId="5F67238B" w14:textId="2D30A9CA" w:rsidR="00F505A3" w:rsidRPr="00E077AF" w:rsidRDefault="004A6771" w:rsidP="00F7512B">
      <w:pPr>
        <w:pStyle w:val="SingleTxtG"/>
        <w:numPr>
          <w:ilvl w:val="0"/>
          <w:numId w:val="18"/>
        </w:numPr>
        <w:ind w:left="1134" w:firstLine="0"/>
        <w:rPr>
          <w:rFonts w:eastAsiaTheme="minorHAnsi"/>
        </w:rPr>
      </w:pPr>
      <w:r w:rsidRPr="004A6771">
        <w:rPr>
          <w:rFonts w:ascii="GeezLSOnlyU" w:eastAsiaTheme="minorHAnsi" w:hAnsi="GeezLSOnlyU" w:cs="GeezLSOnlyU"/>
        </w:rPr>
        <w:t>ኣብ</w:t>
      </w:r>
      <w:r w:rsidRPr="004A6771">
        <w:rPr>
          <w:rFonts w:eastAsiaTheme="minorHAnsi"/>
        </w:rPr>
        <w:t xml:space="preserve"> </w:t>
      </w:r>
      <w:r w:rsidRPr="004A6771">
        <w:rPr>
          <w:rFonts w:ascii="GeezLSOnlyU" w:eastAsiaTheme="minorHAnsi" w:hAnsi="GeezLSOnlyU" w:cs="GeezLSOnlyU"/>
        </w:rPr>
        <w:t>ኤርትራ፡</w:t>
      </w:r>
      <w:r w:rsidRPr="004A6771">
        <w:rPr>
          <w:rFonts w:eastAsiaTheme="minorHAnsi"/>
        </w:rPr>
        <w:t xml:space="preserve"> </w:t>
      </w:r>
      <w:r w:rsidRPr="004A6771">
        <w:rPr>
          <w:rFonts w:ascii="GeezLSOnlyU" w:eastAsiaTheme="minorHAnsi" w:hAnsi="GeezLSOnlyU" w:cs="GeezLSOnlyU"/>
        </w:rPr>
        <w:t>ዓቐኑ</w:t>
      </w:r>
      <w:r w:rsidRPr="004A6771">
        <w:rPr>
          <w:rFonts w:eastAsiaTheme="minorHAnsi"/>
        </w:rPr>
        <w:t xml:space="preserve"> </w:t>
      </w:r>
      <w:r w:rsidRPr="004A6771">
        <w:rPr>
          <w:rFonts w:ascii="GeezLSOnlyU" w:eastAsiaTheme="minorHAnsi" w:hAnsi="GeezLSOnlyU" w:cs="GeezLSOnlyU"/>
        </w:rPr>
        <w:t>ዝሓለፎ</w:t>
      </w:r>
      <w:r w:rsidRPr="004A6771">
        <w:rPr>
          <w:rFonts w:eastAsiaTheme="minorHAnsi"/>
        </w:rPr>
        <w:t xml:space="preserve"> </w:t>
      </w:r>
      <w:r w:rsidRPr="004A6771">
        <w:rPr>
          <w:rFonts w:ascii="GeezLSOnlyU" w:eastAsiaTheme="minorHAnsi" w:hAnsi="GeezLSOnlyU" w:cs="GeezLSOnlyU"/>
        </w:rPr>
        <w:t>ማሕቡስ</w:t>
      </w:r>
      <w:r w:rsidRPr="004A6771">
        <w:rPr>
          <w:rFonts w:eastAsiaTheme="minorHAnsi"/>
        </w:rPr>
        <w:t xml:space="preserve"> </w:t>
      </w:r>
      <w:r w:rsidRPr="004A6771">
        <w:rPr>
          <w:rFonts w:ascii="GeezLSOnlyU" w:eastAsiaTheme="minorHAnsi" w:hAnsi="GeezLSOnlyU" w:cs="GeezLSOnlyU"/>
        </w:rPr>
        <w:t>ኣብ</w:t>
      </w:r>
      <w:r w:rsidRPr="004A6771">
        <w:rPr>
          <w:rFonts w:eastAsiaTheme="minorHAnsi"/>
        </w:rPr>
        <w:t xml:space="preserve"> </w:t>
      </w:r>
      <w:r w:rsidRPr="004A6771">
        <w:rPr>
          <w:rFonts w:ascii="GeezLSOnlyU" w:eastAsiaTheme="minorHAnsi" w:hAnsi="GeezLSOnlyU" w:cs="GeezLSOnlyU"/>
        </w:rPr>
        <w:t>ጥዕና</w:t>
      </w:r>
      <w:r w:rsidRPr="004A6771">
        <w:rPr>
          <w:rFonts w:eastAsiaTheme="minorHAnsi"/>
        </w:rPr>
        <w:t xml:space="preserve"> </w:t>
      </w:r>
      <w:r w:rsidRPr="004A6771">
        <w:rPr>
          <w:rFonts w:ascii="GeezLSOnlyU" w:eastAsiaTheme="minorHAnsi" w:hAnsi="GeezLSOnlyU" w:cs="GeezLSOnlyU"/>
        </w:rPr>
        <w:t>ናይ</w:t>
      </w:r>
      <w:r w:rsidRPr="004A6771">
        <w:rPr>
          <w:rFonts w:eastAsiaTheme="minorHAnsi"/>
        </w:rPr>
        <w:t xml:space="preserve"> </w:t>
      </w:r>
      <w:r w:rsidRPr="004A6771">
        <w:rPr>
          <w:rFonts w:ascii="GeezLSOnlyU" w:eastAsiaTheme="minorHAnsi" w:hAnsi="GeezLSOnlyU" w:cs="GeezLSOnlyU"/>
        </w:rPr>
        <w:t>እሱራት፡</w:t>
      </w:r>
      <w:r>
        <w:rPr>
          <w:rFonts w:eastAsiaTheme="minorHAnsi"/>
        </w:rPr>
        <w:t xml:space="preserve"> </w:t>
      </w:r>
      <w:r w:rsidRPr="004A6771">
        <w:rPr>
          <w:rFonts w:ascii="GeezLSOnlyU" w:eastAsiaTheme="minorHAnsi" w:hAnsi="GeezLSOnlyU" w:cs="GeezLSOnlyU"/>
        </w:rPr>
        <w:t>ኣብ</w:t>
      </w:r>
      <w:r w:rsidRPr="004A6771">
        <w:rPr>
          <w:rFonts w:eastAsiaTheme="minorHAnsi"/>
        </w:rPr>
        <w:t xml:space="preserve"> </w:t>
      </w:r>
      <w:r w:rsidRPr="004A6771">
        <w:rPr>
          <w:rFonts w:ascii="GeezLSOnlyU" w:eastAsiaTheme="minorHAnsi" w:hAnsi="GeezLSOnlyU" w:cs="GeezLSOnlyU"/>
        </w:rPr>
        <w:t>ልዕሊ</w:t>
      </w:r>
      <w:r w:rsidRPr="004A6771">
        <w:rPr>
          <w:rFonts w:eastAsiaTheme="minorHAnsi"/>
        </w:rPr>
        <w:t xml:space="preserve"> </w:t>
      </w:r>
      <w:r w:rsidRPr="004A6771">
        <w:rPr>
          <w:rFonts w:ascii="GeezLSOnlyU" w:eastAsiaTheme="minorHAnsi" w:hAnsi="GeezLSOnlyU" w:cs="GeezLSOnlyU"/>
        </w:rPr>
        <w:t>ቤተሰብን</w:t>
      </w:r>
      <w:r w:rsidRPr="004A6771">
        <w:rPr>
          <w:rFonts w:eastAsiaTheme="minorHAnsi"/>
        </w:rPr>
        <w:t xml:space="preserve"> </w:t>
      </w:r>
      <w:r w:rsidRPr="004A6771">
        <w:rPr>
          <w:rFonts w:ascii="GeezLSOnlyU" w:eastAsiaTheme="minorHAnsi" w:hAnsi="GeezLSOnlyU" w:cs="GeezLSOnlyU"/>
        </w:rPr>
        <w:t>ሕብረተሰብን</w:t>
      </w:r>
      <w:r w:rsidRPr="004A6771">
        <w:rPr>
          <w:rFonts w:eastAsiaTheme="minorHAnsi"/>
        </w:rPr>
        <w:t xml:space="preserve"> </w:t>
      </w:r>
      <w:r w:rsidRPr="004A6771">
        <w:rPr>
          <w:rFonts w:ascii="GeezLSOnlyU" w:eastAsiaTheme="minorHAnsi" w:hAnsi="GeezLSOnlyU" w:cs="GeezLSOnlyU"/>
        </w:rPr>
        <w:t>ውን</w:t>
      </w:r>
      <w:r w:rsidRPr="004A6771">
        <w:rPr>
          <w:rFonts w:eastAsiaTheme="minorHAnsi"/>
        </w:rPr>
        <w:t xml:space="preserve"> </w:t>
      </w:r>
      <w:r w:rsidRPr="004A6771">
        <w:rPr>
          <w:rFonts w:ascii="GeezLSOnlyU" w:eastAsiaTheme="minorHAnsi" w:hAnsi="GeezLSOnlyU" w:cs="GeezLSOnlyU"/>
        </w:rPr>
        <w:t>ጽልዋ</w:t>
      </w:r>
      <w:r w:rsidRPr="004A6771">
        <w:rPr>
          <w:rFonts w:eastAsiaTheme="minorHAnsi"/>
        </w:rPr>
        <w:t xml:space="preserve"> </w:t>
      </w:r>
      <w:r w:rsidRPr="004A6771">
        <w:rPr>
          <w:rFonts w:ascii="GeezLSOnlyU" w:eastAsiaTheme="minorHAnsi" w:hAnsi="GeezLSOnlyU" w:cs="GeezLSOnlyU"/>
        </w:rPr>
        <w:t>ሳዕቤናቱ</w:t>
      </w:r>
      <w:r w:rsidRPr="004A6771">
        <w:rPr>
          <w:rFonts w:eastAsiaTheme="minorHAnsi"/>
        </w:rPr>
        <w:t xml:space="preserve"> </w:t>
      </w:r>
      <w:r w:rsidRPr="004A6771">
        <w:rPr>
          <w:rFonts w:ascii="GeezLSOnlyU" w:eastAsiaTheme="minorHAnsi" w:hAnsi="GeezLSOnlyU" w:cs="GeezLSOnlyU"/>
        </w:rPr>
        <w:t>ኣዝዩ</w:t>
      </w:r>
      <w:r w:rsidRPr="004A6771">
        <w:rPr>
          <w:rFonts w:eastAsiaTheme="minorHAnsi"/>
        </w:rPr>
        <w:t xml:space="preserve"> </w:t>
      </w:r>
      <w:r w:rsidRPr="004A6771">
        <w:rPr>
          <w:rFonts w:ascii="GeezLSOnlyU" w:eastAsiaTheme="minorHAnsi" w:hAnsi="GeezLSOnlyU" w:cs="GeezLSOnlyU"/>
        </w:rPr>
        <w:t>ዝሰረተ</w:t>
      </w:r>
      <w:r w:rsidRPr="004A6771">
        <w:rPr>
          <w:rFonts w:eastAsiaTheme="minorHAnsi"/>
        </w:rPr>
        <w:t xml:space="preserve"> </w:t>
      </w:r>
      <w:r w:rsidRPr="004A6771">
        <w:rPr>
          <w:rFonts w:ascii="GeezLSOnlyU" w:eastAsiaTheme="minorHAnsi" w:hAnsi="GeezLSOnlyU" w:cs="GeezLSOnlyU"/>
        </w:rPr>
        <w:t>ይኸውን።</w:t>
      </w:r>
      <w:r w:rsidRPr="004A6771">
        <w:rPr>
          <w:rFonts w:eastAsiaTheme="minorHAnsi"/>
        </w:rPr>
        <w:t xml:space="preserve"> </w:t>
      </w:r>
      <w:r w:rsidRPr="004A6771">
        <w:rPr>
          <w:rFonts w:ascii="GeezLSOnlyU" w:eastAsiaTheme="minorHAnsi" w:hAnsi="GeezLSOnlyU" w:cs="GeezLSOnlyU"/>
        </w:rPr>
        <w:t>ኣብ</w:t>
      </w:r>
      <w:r w:rsidRPr="004A6771">
        <w:rPr>
          <w:rFonts w:eastAsiaTheme="minorHAnsi"/>
        </w:rPr>
        <w:t xml:space="preserve"> </w:t>
      </w:r>
      <w:r w:rsidRPr="004A6771">
        <w:rPr>
          <w:rFonts w:ascii="GeezLSOnlyU" w:eastAsiaTheme="minorHAnsi" w:hAnsi="GeezLSOnlyU" w:cs="GeezLSOnlyU"/>
        </w:rPr>
        <w:t>ዘዕለቕለቐ</w:t>
      </w:r>
      <w:r w:rsidRPr="004A6771">
        <w:rPr>
          <w:rFonts w:eastAsiaTheme="minorHAnsi"/>
        </w:rPr>
        <w:t xml:space="preserve"> </w:t>
      </w:r>
      <w:r w:rsidRPr="004A6771">
        <w:rPr>
          <w:rFonts w:ascii="GeezLSOnlyU" w:eastAsiaTheme="minorHAnsi" w:hAnsi="GeezLSOnlyU" w:cs="GeezLSOnlyU"/>
        </w:rPr>
        <w:t>ኣብያተ</w:t>
      </w:r>
      <w:r w:rsidRPr="004A6771">
        <w:rPr>
          <w:rFonts w:eastAsiaTheme="minorHAnsi"/>
        </w:rPr>
        <w:t xml:space="preserve"> </w:t>
      </w:r>
      <w:r w:rsidRPr="004A6771">
        <w:rPr>
          <w:rFonts w:ascii="GeezLSOnlyU" w:eastAsiaTheme="minorHAnsi" w:hAnsi="GeezLSOnlyU" w:cs="GeezLSOnlyU"/>
        </w:rPr>
        <w:t>ማእሰርቲ</w:t>
      </w:r>
      <w:r w:rsidRPr="004A6771">
        <w:rPr>
          <w:rFonts w:eastAsiaTheme="minorHAnsi"/>
        </w:rPr>
        <w:t xml:space="preserve"> </w:t>
      </w:r>
      <w:r w:rsidRPr="004A6771">
        <w:rPr>
          <w:rFonts w:ascii="GeezLSOnlyU" w:eastAsiaTheme="minorHAnsi" w:hAnsi="GeezLSOnlyU" w:cs="GeezLSOnlyU"/>
        </w:rPr>
        <w:t>ዓቐኑ</w:t>
      </w:r>
      <w:r w:rsidRPr="004A6771">
        <w:rPr>
          <w:rFonts w:eastAsiaTheme="minorHAnsi"/>
        </w:rPr>
        <w:t xml:space="preserve"> </w:t>
      </w:r>
      <w:r w:rsidRPr="004A6771">
        <w:rPr>
          <w:rFonts w:ascii="GeezLSOnlyU" w:eastAsiaTheme="minorHAnsi" w:hAnsi="GeezLSOnlyU" w:cs="GeezLSOnlyU"/>
        </w:rPr>
        <w:t>ዝሓለፎ</w:t>
      </w:r>
      <w:r w:rsidRPr="004A6771">
        <w:rPr>
          <w:rFonts w:eastAsiaTheme="minorHAnsi"/>
        </w:rPr>
        <w:t xml:space="preserve"> </w:t>
      </w:r>
      <w:r w:rsidRPr="004A6771">
        <w:rPr>
          <w:rFonts w:ascii="GeezLSOnlyU" w:eastAsiaTheme="minorHAnsi" w:hAnsi="GeezLSOnlyU" w:cs="GeezLSOnlyU"/>
        </w:rPr>
        <w:t>ማሕቡስ፡</w:t>
      </w:r>
      <w:r w:rsidRPr="004A6771">
        <w:rPr>
          <w:rFonts w:eastAsiaTheme="minorHAnsi"/>
        </w:rPr>
        <w:t xml:space="preserve"> </w:t>
      </w:r>
      <w:r w:rsidRPr="004A6771">
        <w:rPr>
          <w:rFonts w:ascii="GeezLSOnlyU" w:eastAsiaTheme="minorHAnsi" w:hAnsi="GeezLSOnlyU" w:cs="GeezLSOnlyU"/>
        </w:rPr>
        <w:t>ነዊሕ</w:t>
      </w:r>
      <w:r w:rsidRPr="004A6771">
        <w:rPr>
          <w:rFonts w:eastAsiaTheme="minorHAnsi"/>
        </w:rPr>
        <w:t xml:space="preserve"> </w:t>
      </w:r>
      <w:r w:rsidRPr="004A6771">
        <w:rPr>
          <w:rFonts w:ascii="GeezLSOnlyU" w:eastAsiaTheme="minorHAnsi" w:hAnsi="GeezLSOnlyU" w:cs="GeezLSOnlyU"/>
        </w:rPr>
        <w:t>ዝጸንሐ</w:t>
      </w:r>
      <w:r w:rsidRPr="004A6771">
        <w:rPr>
          <w:rFonts w:eastAsiaTheme="minorHAnsi"/>
        </w:rPr>
        <w:t xml:space="preserve"> </w:t>
      </w:r>
      <w:r w:rsidRPr="004A6771">
        <w:rPr>
          <w:rFonts w:ascii="GeezLSOnlyU" w:eastAsiaTheme="minorHAnsi" w:hAnsi="GeezLSOnlyU" w:cs="GeezLSOnlyU"/>
        </w:rPr>
        <w:t>ሽግር</w:t>
      </w:r>
      <w:r w:rsidRPr="004A6771">
        <w:rPr>
          <w:rFonts w:eastAsiaTheme="minorHAnsi"/>
        </w:rPr>
        <w:t xml:space="preserve"> </w:t>
      </w:r>
      <w:r w:rsidRPr="004A6771">
        <w:rPr>
          <w:rFonts w:ascii="GeezLSOnlyU" w:eastAsiaTheme="minorHAnsi" w:hAnsi="GeezLSOnlyU" w:cs="GeezLSOnlyU"/>
        </w:rPr>
        <w:t>ኢዩ።</w:t>
      </w:r>
      <w:r w:rsidRPr="004A6771">
        <w:rPr>
          <w:rFonts w:eastAsiaTheme="minorHAnsi"/>
        </w:rPr>
        <w:t xml:space="preserve"> </w:t>
      </w:r>
      <w:r w:rsidRPr="004A6771">
        <w:rPr>
          <w:rFonts w:ascii="GeezLSOnlyU" w:eastAsiaTheme="minorHAnsi" w:hAnsi="GeezLSOnlyU" w:cs="GeezLSOnlyU"/>
        </w:rPr>
        <w:t>ዕልቕልቕ</w:t>
      </w:r>
      <w:r w:rsidRPr="004A6771">
        <w:rPr>
          <w:rFonts w:eastAsiaTheme="minorHAnsi"/>
        </w:rPr>
        <w:t xml:space="preserve"> </w:t>
      </w:r>
      <w:r w:rsidRPr="004A6771">
        <w:rPr>
          <w:rFonts w:ascii="GeezLSOnlyU" w:eastAsiaTheme="minorHAnsi" w:hAnsi="GeezLSOnlyU" w:cs="GeezLSOnlyU"/>
        </w:rPr>
        <w:t>ዝበዝሖ</w:t>
      </w:r>
      <w:r w:rsidRPr="004A6771">
        <w:rPr>
          <w:rFonts w:eastAsiaTheme="minorHAnsi"/>
        </w:rPr>
        <w:t xml:space="preserve"> </w:t>
      </w:r>
      <w:r w:rsidRPr="004A6771">
        <w:rPr>
          <w:rFonts w:ascii="GeezLSOnlyU" w:eastAsiaTheme="minorHAnsi" w:hAnsi="GeezLSOnlyU" w:cs="GeezLSOnlyU"/>
        </w:rPr>
        <w:t>ኣብያተ</w:t>
      </w:r>
      <w:r w:rsidRPr="004A6771">
        <w:rPr>
          <w:rFonts w:eastAsiaTheme="minorHAnsi"/>
        </w:rPr>
        <w:t xml:space="preserve"> </w:t>
      </w:r>
      <w:r w:rsidRPr="004A6771">
        <w:rPr>
          <w:rFonts w:ascii="GeezLSOnlyU" w:eastAsiaTheme="minorHAnsi" w:hAnsi="GeezLSOnlyU" w:cs="GeezLSOnlyU"/>
        </w:rPr>
        <w:t>ማእሰርቲ፡</w:t>
      </w:r>
      <w:r w:rsidRPr="004A6771">
        <w:rPr>
          <w:rFonts w:eastAsiaTheme="minorHAnsi"/>
        </w:rPr>
        <w:t xml:space="preserve"> </w:t>
      </w:r>
      <w:r w:rsidRPr="004A6771">
        <w:rPr>
          <w:rFonts w:ascii="GeezLSOnlyU" w:eastAsiaTheme="minorHAnsi" w:hAnsi="GeezLSOnlyU" w:cs="GeezLSOnlyU"/>
        </w:rPr>
        <w:t>ዋላ</w:t>
      </w:r>
      <w:r w:rsidRPr="004A6771">
        <w:rPr>
          <w:rFonts w:eastAsiaTheme="minorHAnsi"/>
        </w:rPr>
        <w:t>’</w:t>
      </w:r>
      <w:r w:rsidRPr="004A6771">
        <w:rPr>
          <w:rFonts w:ascii="GeezLSOnlyU" w:eastAsiaTheme="minorHAnsi" w:hAnsi="GeezLSOnlyU" w:cs="GeezLSOnlyU"/>
        </w:rPr>
        <w:t>ኳ</w:t>
      </w:r>
      <w:r w:rsidRPr="004A6771">
        <w:rPr>
          <w:rFonts w:eastAsiaTheme="minorHAnsi"/>
        </w:rPr>
        <w:t xml:space="preserve"> </w:t>
      </w:r>
      <w:r w:rsidRPr="004A6771">
        <w:rPr>
          <w:rFonts w:ascii="GeezLSOnlyU" w:eastAsiaTheme="minorHAnsi" w:hAnsi="GeezLSOnlyU" w:cs="GeezLSOnlyU"/>
        </w:rPr>
        <w:t>ናይ</w:t>
      </w:r>
      <w:r w:rsidRPr="004A6771">
        <w:rPr>
          <w:rFonts w:eastAsiaTheme="minorHAnsi"/>
        </w:rPr>
        <w:t xml:space="preserve"> </w:t>
      </w:r>
      <w:r w:rsidRPr="004A6771">
        <w:rPr>
          <w:rFonts w:ascii="GeezLSOnlyU" w:eastAsiaTheme="minorHAnsi" w:hAnsi="GeezLSOnlyU" w:cs="GeezLSOnlyU"/>
        </w:rPr>
        <w:t>ማሕቡስ</w:t>
      </w:r>
      <w:r w:rsidRPr="004A6771">
        <w:rPr>
          <w:rFonts w:eastAsiaTheme="minorHAnsi"/>
        </w:rPr>
        <w:t xml:space="preserve"> </w:t>
      </w:r>
      <w:r w:rsidRPr="004A6771">
        <w:rPr>
          <w:rFonts w:ascii="GeezLSOnlyU" w:eastAsiaTheme="minorHAnsi" w:hAnsi="GeezLSOnlyU" w:cs="GeezLSOnlyU"/>
        </w:rPr>
        <w:t>ግዜ</w:t>
      </w:r>
      <w:r w:rsidRPr="004A6771">
        <w:rPr>
          <w:rFonts w:eastAsiaTheme="minorHAnsi"/>
        </w:rPr>
        <w:t xml:space="preserve"> </w:t>
      </w:r>
      <w:r w:rsidRPr="004A6771">
        <w:rPr>
          <w:rFonts w:ascii="GeezLSOnlyU" w:eastAsiaTheme="minorHAnsi" w:hAnsi="GeezLSOnlyU" w:cs="GeezLSOnlyU"/>
        </w:rPr>
        <w:t>ሓጺር</w:t>
      </w:r>
      <w:r w:rsidRPr="004A6771">
        <w:rPr>
          <w:rFonts w:eastAsiaTheme="minorHAnsi"/>
        </w:rPr>
        <w:t xml:space="preserve"> </w:t>
      </w:r>
      <w:r w:rsidRPr="004A6771">
        <w:rPr>
          <w:rFonts w:ascii="GeezLSOnlyU" w:eastAsiaTheme="minorHAnsi" w:hAnsi="GeezLSOnlyU" w:cs="GeezLSOnlyU"/>
        </w:rPr>
        <w:t>ይኹን፡</w:t>
      </w:r>
      <w:r w:rsidRPr="004A6771">
        <w:rPr>
          <w:rFonts w:eastAsiaTheme="minorHAnsi"/>
        </w:rPr>
        <w:t xml:space="preserve"> </w:t>
      </w:r>
      <w:r w:rsidRPr="004A6771">
        <w:rPr>
          <w:rFonts w:ascii="GeezLSOnlyU" w:eastAsiaTheme="minorHAnsi" w:hAnsi="GeezLSOnlyU" w:cs="GeezLSOnlyU"/>
        </w:rPr>
        <w:t>እሱራት</w:t>
      </w:r>
      <w:r w:rsidRPr="004A6771">
        <w:rPr>
          <w:rFonts w:eastAsiaTheme="minorHAnsi"/>
        </w:rPr>
        <w:t xml:space="preserve"> </w:t>
      </w:r>
      <w:r w:rsidRPr="004A6771">
        <w:rPr>
          <w:rFonts w:ascii="GeezLSOnlyU" w:eastAsiaTheme="minorHAnsi" w:hAnsi="GeezLSOnlyU" w:cs="GeezLSOnlyU"/>
        </w:rPr>
        <w:t>ብድሕሪ</w:t>
      </w:r>
      <w:r w:rsidRPr="004A6771">
        <w:rPr>
          <w:rFonts w:eastAsiaTheme="minorHAnsi"/>
        </w:rPr>
        <w:t xml:space="preserve"> </w:t>
      </w:r>
      <w:r w:rsidRPr="004A6771">
        <w:rPr>
          <w:rFonts w:ascii="GeezLSOnlyU" w:eastAsiaTheme="minorHAnsi" w:hAnsi="GeezLSOnlyU" w:cs="GeezLSOnlyU"/>
        </w:rPr>
        <w:t>ምልቓቖም</w:t>
      </w:r>
      <w:r w:rsidRPr="004A6771">
        <w:rPr>
          <w:rFonts w:eastAsiaTheme="minorHAnsi"/>
        </w:rPr>
        <w:t xml:space="preserve"> </w:t>
      </w:r>
      <w:r w:rsidRPr="004A6771">
        <w:rPr>
          <w:rFonts w:ascii="GeezLSOnlyU" w:eastAsiaTheme="minorHAnsi" w:hAnsi="GeezLSOnlyU" w:cs="GeezLSOnlyU"/>
        </w:rPr>
        <w:t>ተደጋጋሚ</w:t>
      </w:r>
      <w:r w:rsidRPr="004A6771">
        <w:rPr>
          <w:rFonts w:eastAsiaTheme="minorHAnsi"/>
        </w:rPr>
        <w:t xml:space="preserve"> </w:t>
      </w:r>
      <w:r w:rsidRPr="004A6771">
        <w:rPr>
          <w:rFonts w:ascii="GeezLSOnlyU" w:eastAsiaTheme="minorHAnsi" w:hAnsi="GeezLSOnlyU" w:cs="GeezLSOnlyU"/>
        </w:rPr>
        <w:t>ናይ</w:t>
      </w:r>
      <w:r w:rsidRPr="004A6771">
        <w:rPr>
          <w:rFonts w:eastAsiaTheme="minorHAnsi"/>
        </w:rPr>
        <w:t xml:space="preserve"> </w:t>
      </w:r>
      <w:r w:rsidRPr="004A6771">
        <w:rPr>
          <w:rFonts w:ascii="GeezLSOnlyU" w:eastAsiaTheme="minorHAnsi" w:hAnsi="GeezLSOnlyU" w:cs="GeezLSOnlyU"/>
        </w:rPr>
        <w:t>ኣካል፡</w:t>
      </w:r>
      <w:r w:rsidRPr="004A6771">
        <w:rPr>
          <w:rFonts w:eastAsiaTheme="minorHAnsi"/>
        </w:rPr>
        <w:t xml:space="preserve"> </w:t>
      </w:r>
      <w:r w:rsidRPr="004A6771">
        <w:rPr>
          <w:rFonts w:ascii="GeezLSOnlyU" w:eastAsiaTheme="minorHAnsi" w:hAnsi="GeezLSOnlyU" w:cs="GeezLSOnlyU"/>
        </w:rPr>
        <w:t>ናይ</w:t>
      </w:r>
      <w:r w:rsidRPr="004A6771">
        <w:rPr>
          <w:rFonts w:eastAsiaTheme="minorHAnsi"/>
        </w:rPr>
        <w:t xml:space="preserve"> </w:t>
      </w:r>
      <w:r w:rsidRPr="004A6771">
        <w:rPr>
          <w:rFonts w:ascii="GeezLSOnlyU" w:eastAsiaTheme="minorHAnsi" w:hAnsi="GeezLSOnlyU" w:cs="GeezLSOnlyU"/>
        </w:rPr>
        <w:t>ኣእምሮ</w:t>
      </w:r>
      <w:r w:rsidRPr="004A6771">
        <w:rPr>
          <w:rFonts w:eastAsiaTheme="minorHAnsi"/>
        </w:rPr>
        <w:t xml:space="preserve"> </w:t>
      </w:r>
      <w:r w:rsidRPr="004A6771">
        <w:rPr>
          <w:rFonts w:ascii="GeezLSOnlyU" w:eastAsiaTheme="minorHAnsi" w:hAnsi="GeezLSOnlyU" w:cs="GeezLSOnlyU"/>
        </w:rPr>
        <w:t>ጥዕናን</w:t>
      </w:r>
      <w:r w:rsidRPr="004A6771">
        <w:rPr>
          <w:rFonts w:eastAsiaTheme="minorHAnsi"/>
        </w:rPr>
        <w:t xml:space="preserve"> </w:t>
      </w:r>
      <w:r w:rsidRPr="004A6771">
        <w:rPr>
          <w:rFonts w:ascii="GeezLSOnlyU" w:eastAsiaTheme="minorHAnsi" w:hAnsi="GeezLSOnlyU" w:cs="GeezLSOnlyU"/>
        </w:rPr>
        <w:t>ማሕበራዊ</w:t>
      </w:r>
      <w:r w:rsidRPr="004A6771">
        <w:rPr>
          <w:rFonts w:eastAsiaTheme="minorHAnsi"/>
        </w:rPr>
        <w:t xml:space="preserve"> </w:t>
      </w:r>
      <w:r w:rsidRPr="004A6771">
        <w:rPr>
          <w:rFonts w:ascii="GeezLSOnlyU" w:eastAsiaTheme="minorHAnsi" w:hAnsi="GeezLSOnlyU" w:cs="GeezLSOnlyU"/>
        </w:rPr>
        <w:t>ሽግራትን</w:t>
      </w:r>
      <w:r w:rsidRPr="004A6771">
        <w:rPr>
          <w:rFonts w:eastAsiaTheme="minorHAnsi"/>
        </w:rPr>
        <w:t xml:space="preserve"> </w:t>
      </w:r>
      <w:r w:rsidRPr="004A6771">
        <w:rPr>
          <w:rFonts w:ascii="GeezLSOnlyU" w:eastAsiaTheme="minorHAnsi" w:hAnsi="GeezLSOnlyU" w:cs="GeezLSOnlyU"/>
        </w:rPr>
        <w:t>የስዕብ።</w:t>
      </w:r>
      <w:r w:rsidR="00F505A3" w:rsidRPr="00E077AF">
        <w:rPr>
          <w:rFonts w:eastAsiaTheme="minorHAnsi"/>
        </w:rPr>
        <w:t xml:space="preserve"> </w:t>
      </w:r>
    </w:p>
    <w:p w14:paraId="12CB7C7E" w14:textId="69326CAF" w:rsidR="00F505A3" w:rsidRPr="00E077AF" w:rsidRDefault="009E0270" w:rsidP="00F7512B">
      <w:pPr>
        <w:pStyle w:val="SingleTxtG"/>
        <w:numPr>
          <w:ilvl w:val="0"/>
          <w:numId w:val="18"/>
        </w:numPr>
        <w:ind w:left="1134" w:firstLine="0"/>
        <w:rPr>
          <w:rFonts w:eastAsiaTheme="minorHAnsi"/>
        </w:rPr>
      </w:pPr>
      <w:r w:rsidRPr="009E0270">
        <w:rPr>
          <w:rFonts w:ascii="GeezLSOnlyU" w:eastAsiaTheme="minorHAnsi" w:hAnsi="GeezLSOnlyU" w:cs="GeezLSOnlyU"/>
        </w:rPr>
        <w:t>ኣብ</w:t>
      </w:r>
      <w:r w:rsidRPr="009E0270">
        <w:rPr>
          <w:rFonts w:eastAsiaTheme="minorHAnsi"/>
        </w:rPr>
        <w:t xml:space="preserve"> </w:t>
      </w:r>
      <w:r w:rsidRPr="009E0270">
        <w:rPr>
          <w:rFonts w:ascii="GeezLSOnlyU" w:eastAsiaTheme="minorHAnsi" w:hAnsi="GeezLSOnlyU" w:cs="GeezLSOnlyU"/>
        </w:rPr>
        <w:t>ትሕቲ</w:t>
      </w:r>
      <w:r w:rsidRPr="009E0270">
        <w:rPr>
          <w:rFonts w:eastAsiaTheme="minorHAnsi"/>
        </w:rPr>
        <w:t xml:space="preserve"> </w:t>
      </w:r>
      <w:r w:rsidRPr="009E0270">
        <w:rPr>
          <w:rFonts w:ascii="GeezLSOnlyU" w:eastAsiaTheme="minorHAnsi" w:hAnsi="GeezLSOnlyU" w:cs="GeezLSOnlyU"/>
        </w:rPr>
        <w:t>ዘይሰብኣዊ</w:t>
      </w:r>
      <w:r w:rsidRPr="009E0270">
        <w:rPr>
          <w:rFonts w:eastAsiaTheme="minorHAnsi"/>
        </w:rPr>
        <w:t xml:space="preserve"> </w:t>
      </w:r>
      <w:r w:rsidRPr="009E0270">
        <w:rPr>
          <w:rFonts w:ascii="GeezLSOnlyU" w:eastAsiaTheme="minorHAnsi" w:hAnsi="GeezLSOnlyU" w:cs="GeezLSOnlyU"/>
        </w:rPr>
        <w:t>ኩነታት</w:t>
      </w:r>
      <w:r w:rsidRPr="009E0270">
        <w:rPr>
          <w:rFonts w:eastAsiaTheme="minorHAnsi"/>
        </w:rPr>
        <w:t xml:space="preserve"> </w:t>
      </w:r>
      <w:r w:rsidRPr="009E0270">
        <w:rPr>
          <w:rFonts w:ascii="GeezLSOnlyU" w:eastAsiaTheme="minorHAnsi" w:hAnsi="GeezLSOnlyU" w:cs="GeezLSOnlyU"/>
        </w:rPr>
        <w:t>ዝግበር</w:t>
      </w:r>
      <w:r w:rsidRPr="009E0270">
        <w:rPr>
          <w:rFonts w:eastAsiaTheme="minorHAnsi"/>
        </w:rPr>
        <w:t xml:space="preserve"> </w:t>
      </w:r>
      <w:r w:rsidRPr="009E0270">
        <w:rPr>
          <w:rFonts w:ascii="GeezLSOnlyU" w:eastAsiaTheme="minorHAnsi" w:hAnsi="GeezLSOnlyU" w:cs="GeezLSOnlyU"/>
        </w:rPr>
        <w:t>ቀይድን</w:t>
      </w:r>
      <w:r w:rsidRPr="009E0270">
        <w:rPr>
          <w:rFonts w:eastAsiaTheme="minorHAnsi"/>
        </w:rPr>
        <w:t xml:space="preserve"> </w:t>
      </w:r>
      <w:r w:rsidRPr="009E0270">
        <w:rPr>
          <w:rFonts w:ascii="GeezLSOnlyU" w:eastAsiaTheme="minorHAnsi" w:hAnsi="GeezLSOnlyU" w:cs="GeezLSOnlyU"/>
        </w:rPr>
        <w:t>ማእሰርትን፡</w:t>
      </w:r>
      <w:r w:rsidRPr="009E0270">
        <w:rPr>
          <w:rFonts w:eastAsiaTheme="minorHAnsi"/>
        </w:rPr>
        <w:t xml:space="preserve"> </w:t>
      </w:r>
      <w:r w:rsidRPr="009E0270">
        <w:rPr>
          <w:rFonts w:ascii="GeezLSOnlyU" w:eastAsiaTheme="minorHAnsi" w:hAnsi="GeezLSOnlyU" w:cs="GeezLSOnlyU"/>
        </w:rPr>
        <w:t>ከም</w:t>
      </w:r>
      <w:r w:rsidRPr="009E0270">
        <w:rPr>
          <w:rFonts w:eastAsiaTheme="minorHAnsi"/>
        </w:rPr>
        <w:t xml:space="preserve"> </w:t>
      </w:r>
      <w:r w:rsidRPr="009E0270">
        <w:rPr>
          <w:rFonts w:ascii="GeezLSOnlyU" w:eastAsiaTheme="minorHAnsi" w:hAnsi="GeezLSOnlyU" w:cs="GeezLSOnlyU"/>
        </w:rPr>
        <w:t>መሳርሒ</w:t>
      </w:r>
      <w:r w:rsidRPr="009E0270">
        <w:rPr>
          <w:rFonts w:eastAsiaTheme="minorHAnsi"/>
        </w:rPr>
        <w:t xml:space="preserve"> </w:t>
      </w:r>
      <w:r w:rsidRPr="009E0270">
        <w:rPr>
          <w:rFonts w:ascii="GeezLSOnlyU" w:eastAsiaTheme="minorHAnsi" w:hAnsi="GeezLSOnlyU" w:cs="GeezLSOnlyU"/>
        </w:rPr>
        <w:t>ንመቆጻጸርን</w:t>
      </w:r>
      <w:r w:rsidRPr="009E0270">
        <w:rPr>
          <w:rFonts w:eastAsiaTheme="minorHAnsi"/>
        </w:rPr>
        <w:t xml:space="preserve"> </w:t>
      </w:r>
      <w:r w:rsidRPr="009E0270">
        <w:rPr>
          <w:rFonts w:ascii="GeezLSOnlyU" w:eastAsiaTheme="minorHAnsi" w:hAnsi="GeezLSOnlyU" w:cs="GeezLSOnlyU"/>
        </w:rPr>
        <w:t>መቕጻዕትን፡</w:t>
      </w:r>
      <w:r w:rsidRPr="009E0270">
        <w:rPr>
          <w:rFonts w:eastAsiaTheme="minorHAnsi"/>
        </w:rPr>
        <w:t xml:space="preserve"> </w:t>
      </w:r>
      <w:r w:rsidRPr="009E0270">
        <w:rPr>
          <w:rFonts w:ascii="GeezLSOnlyU" w:eastAsiaTheme="minorHAnsi" w:hAnsi="GeezLSOnlyU" w:cs="GeezLSOnlyU"/>
        </w:rPr>
        <w:t>ከምኡ</w:t>
      </w:r>
      <w:r w:rsidRPr="009E0270">
        <w:rPr>
          <w:rFonts w:eastAsiaTheme="minorHAnsi"/>
        </w:rPr>
        <w:t xml:space="preserve"> </w:t>
      </w:r>
      <w:r w:rsidRPr="009E0270">
        <w:rPr>
          <w:rFonts w:ascii="GeezLSOnlyU" w:eastAsiaTheme="minorHAnsi" w:hAnsi="GeezLSOnlyU" w:cs="GeezLSOnlyU"/>
        </w:rPr>
        <w:t>ውን</w:t>
      </w:r>
      <w:r w:rsidRPr="009E0270">
        <w:rPr>
          <w:rFonts w:eastAsiaTheme="minorHAnsi"/>
        </w:rPr>
        <w:t xml:space="preserve"> </w:t>
      </w:r>
      <w:r w:rsidRPr="009E0270">
        <w:rPr>
          <w:rFonts w:ascii="GeezLSOnlyU" w:eastAsiaTheme="minorHAnsi" w:hAnsi="GeezLSOnlyU" w:cs="GeezLSOnlyU"/>
        </w:rPr>
        <w:t>ምሓዝን</w:t>
      </w:r>
      <w:r w:rsidRPr="009E0270">
        <w:rPr>
          <w:rFonts w:eastAsiaTheme="minorHAnsi"/>
        </w:rPr>
        <w:t xml:space="preserve"> </w:t>
      </w:r>
      <w:r w:rsidRPr="009E0270">
        <w:rPr>
          <w:rFonts w:ascii="GeezLSOnlyU" w:eastAsiaTheme="minorHAnsi" w:hAnsi="GeezLSOnlyU" w:cs="GeezLSOnlyU"/>
        </w:rPr>
        <w:t>ምቕያድን</w:t>
      </w:r>
      <w:r w:rsidRPr="009E0270">
        <w:rPr>
          <w:rFonts w:eastAsiaTheme="minorHAnsi"/>
        </w:rPr>
        <w:t xml:space="preserve"> </w:t>
      </w:r>
      <w:r w:rsidRPr="009E0270">
        <w:rPr>
          <w:rFonts w:ascii="GeezLSOnlyU" w:eastAsiaTheme="minorHAnsi" w:hAnsi="GeezLSOnlyU" w:cs="GeezLSOnlyU"/>
        </w:rPr>
        <w:t>ከም</w:t>
      </w:r>
      <w:r w:rsidRPr="009E0270">
        <w:rPr>
          <w:rFonts w:eastAsiaTheme="minorHAnsi"/>
        </w:rPr>
        <w:t xml:space="preserve"> </w:t>
      </w:r>
      <w:r w:rsidRPr="009E0270">
        <w:rPr>
          <w:rFonts w:ascii="GeezLSOnlyU" w:eastAsiaTheme="minorHAnsi" w:hAnsi="GeezLSOnlyU" w:cs="GeezLSOnlyU"/>
        </w:rPr>
        <w:t>ሓደ</w:t>
      </w:r>
      <w:r w:rsidRPr="009E0270">
        <w:rPr>
          <w:rFonts w:eastAsiaTheme="minorHAnsi"/>
        </w:rPr>
        <w:t xml:space="preserve"> </w:t>
      </w:r>
      <w:r w:rsidRPr="009E0270">
        <w:rPr>
          <w:rFonts w:ascii="GeezLSOnlyU" w:eastAsiaTheme="minorHAnsi" w:hAnsi="GeezLSOnlyU" w:cs="GeezLSOnlyU"/>
        </w:rPr>
        <w:t>ባህርይ</w:t>
      </w:r>
      <w:r w:rsidRPr="009E0270">
        <w:rPr>
          <w:rFonts w:eastAsiaTheme="minorHAnsi"/>
        </w:rPr>
        <w:t xml:space="preserve"> </w:t>
      </w:r>
      <w:r w:rsidRPr="009E0270">
        <w:rPr>
          <w:rFonts w:ascii="GeezLSOnlyU" w:eastAsiaTheme="minorHAnsi" w:hAnsi="GeezLSOnlyU" w:cs="GeezLSOnlyU"/>
        </w:rPr>
        <w:t>ኣብ</w:t>
      </w:r>
      <w:r w:rsidRPr="009E0270">
        <w:rPr>
          <w:rFonts w:eastAsiaTheme="minorHAnsi"/>
        </w:rPr>
        <w:t xml:space="preserve"> </w:t>
      </w:r>
      <w:r w:rsidRPr="009E0270">
        <w:rPr>
          <w:rFonts w:ascii="GeezLSOnlyU" w:eastAsiaTheme="minorHAnsi" w:hAnsi="GeezLSOnlyU" w:cs="GeezLSOnlyU"/>
        </w:rPr>
        <w:t>ክንዲ</w:t>
      </w:r>
      <w:r w:rsidRPr="009E0270">
        <w:rPr>
          <w:rFonts w:eastAsiaTheme="minorHAnsi"/>
        </w:rPr>
        <w:t xml:space="preserve"> </w:t>
      </w:r>
      <w:r w:rsidRPr="009E0270">
        <w:rPr>
          <w:rFonts w:ascii="GeezLSOnlyU" w:eastAsiaTheme="minorHAnsi" w:hAnsi="GeezLSOnlyU" w:cs="GeezLSOnlyU"/>
        </w:rPr>
        <w:t>ውሑስ</w:t>
      </w:r>
      <w:r w:rsidRPr="009E0270">
        <w:rPr>
          <w:rFonts w:eastAsiaTheme="minorHAnsi"/>
        </w:rPr>
        <w:t xml:space="preserve"> </w:t>
      </w:r>
      <w:r w:rsidRPr="009E0270">
        <w:rPr>
          <w:rFonts w:ascii="GeezLSOnlyU" w:eastAsiaTheme="minorHAnsi" w:hAnsi="GeezLSOnlyU" w:cs="GeezLSOnlyU"/>
        </w:rPr>
        <w:t>ኣማራጽታት</w:t>
      </w:r>
      <w:r w:rsidRPr="009E0270">
        <w:rPr>
          <w:rFonts w:eastAsiaTheme="minorHAnsi"/>
        </w:rPr>
        <w:t xml:space="preserve"> </w:t>
      </w:r>
      <w:r w:rsidRPr="009E0270">
        <w:rPr>
          <w:rFonts w:ascii="GeezLSOnlyU" w:eastAsiaTheme="minorHAnsi" w:hAnsi="GeezLSOnlyU" w:cs="GeezLSOnlyU"/>
        </w:rPr>
        <w:t>ምጥቃም</w:t>
      </w:r>
      <w:r w:rsidRPr="009E0270">
        <w:rPr>
          <w:rFonts w:eastAsiaTheme="minorHAnsi"/>
        </w:rPr>
        <w:t xml:space="preserve"> </w:t>
      </w:r>
      <w:r w:rsidRPr="009E0270">
        <w:rPr>
          <w:rFonts w:ascii="GeezLSOnlyU" w:eastAsiaTheme="minorHAnsi" w:hAnsi="GeezLSOnlyU" w:cs="GeezLSOnlyU"/>
        </w:rPr>
        <w:t>ብቐጻሊ</w:t>
      </w:r>
      <w:r w:rsidRPr="009E0270">
        <w:rPr>
          <w:rFonts w:eastAsiaTheme="minorHAnsi"/>
        </w:rPr>
        <w:t xml:space="preserve"> </w:t>
      </w:r>
      <w:r w:rsidRPr="009E0270">
        <w:rPr>
          <w:rFonts w:ascii="GeezLSOnlyU" w:eastAsiaTheme="minorHAnsi" w:hAnsi="GeezLSOnlyU" w:cs="GeezLSOnlyU"/>
        </w:rPr>
        <w:t>ዘጋጥም</w:t>
      </w:r>
      <w:r w:rsidRPr="009E0270">
        <w:rPr>
          <w:rFonts w:eastAsiaTheme="minorHAnsi"/>
        </w:rPr>
        <w:t xml:space="preserve"> </w:t>
      </w:r>
      <w:r w:rsidRPr="009E0270">
        <w:rPr>
          <w:rFonts w:ascii="GeezLSOnlyU" w:eastAsiaTheme="minorHAnsi" w:hAnsi="GeezLSOnlyU" w:cs="GeezLSOnlyU"/>
        </w:rPr>
        <w:t>ጸገም</w:t>
      </w:r>
      <w:r w:rsidRPr="009E0270">
        <w:rPr>
          <w:rFonts w:eastAsiaTheme="minorHAnsi"/>
        </w:rPr>
        <w:t xml:space="preserve"> </w:t>
      </w:r>
      <w:r w:rsidRPr="009E0270">
        <w:rPr>
          <w:rFonts w:ascii="GeezLSOnlyU" w:eastAsiaTheme="minorHAnsi" w:hAnsi="GeezLSOnlyU" w:cs="GeezLSOnlyU"/>
        </w:rPr>
        <w:t>እዩ።</w:t>
      </w:r>
      <w:r w:rsidRPr="009E0270">
        <w:rPr>
          <w:rFonts w:eastAsiaTheme="minorHAnsi"/>
        </w:rPr>
        <w:t xml:space="preserve"> </w:t>
      </w:r>
      <w:r w:rsidRPr="009E0270">
        <w:rPr>
          <w:rFonts w:ascii="GeezLSOnlyU" w:eastAsiaTheme="minorHAnsi" w:hAnsi="GeezLSOnlyU" w:cs="GeezLSOnlyU"/>
        </w:rPr>
        <w:t>ስለዚ</w:t>
      </w:r>
      <w:r w:rsidRPr="009E0270">
        <w:rPr>
          <w:rFonts w:eastAsiaTheme="minorHAnsi"/>
        </w:rPr>
        <w:t xml:space="preserve"> </w:t>
      </w:r>
      <w:r w:rsidRPr="009E0270">
        <w:rPr>
          <w:rFonts w:ascii="GeezLSOnlyU" w:eastAsiaTheme="minorHAnsi" w:hAnsi="GeezLSOnlyU" w:cs="GeezLSOnlyU"/>
        </w:rPr>
        <w:t>ብዘይ</w:t>
      </w:r>
      <w:r w:rsidRPr="009E0270">
        <w:rPr>
          <w:rFonts w:eastAsiaTheme="minorHAnsi"/>
        </w:rPr>
        <w:t xml:space="preserve"> </w:t>
      </w:r>
      <w:r w:rsidRPr="009E0270">
        <w:rPr>
          <w:rFonts w:ascii="GeezLSOnlyU" w:eastAsiaTheme="minorHAnsi" w:hAnsi="GeezLSOnlyU" w:cs="GeezLSOnlyU"/>
        </w:rPr>
        <w:t>ፍርዲ</w:t>
      </w:r>
      <w:r w:rsidRPr="009E0270">
        <w:rPr>
          <w:rFonts w:eastAsiaTheme="minorHAnsi"/>
        </w:rPr>
        <w:t xml:space="preserve"> </w:t>
      </w:r>
      <w:r w:rsidRPr="009E0270">
        <w:rPr>
          <w:rFonts w:ascii="GeezLSOnlyU" w:eastAsiaTheme="minorHAnsi" w:hAnsi="GeezLSOnlyU" w:cs="GeezLSOnlyU"/>
        </w:rPr>
        <w:t>ናይ</w:t>
      </w:r>
      <w:r w:rsidRPr="009E0270">
        <w:rPr>
          <w:rFonts w:eastAsiaTheme="minorHAnsi"/>
        </w:rPr>
        <w:t xml:space="preserve"> </w:t>
      </w:r>
      <w:r w:rsidRPr="009E0270">
        <w:rPr>
          <w:rFonts w:ascii="GeezLSOnlyU" w:eastAsiaTheme="minorHAnsi" w:hAnsi="GeezLSOnlyU" w:cs="GeezLSOnlyU"/>
        </w:rPr>
        <w:t>ዝተቐየዱ</w:t>
      </w:r>
      <w:r w:rsidRPr="009E0270">
        <w:rPr>
          <w:rFonts w:eastAsiaTheme="minorHAnsi"/>
        </w:rPr>
        <w:t xml:space="preserve"> </w:t>
      </w:r>
      <w:r w:rsidRPr="009E0270">
        <w:rPr>
          <w:rFonts w:ascii="GeezLSOnlyU" w:eastAsiaTheme="minorHAnsi" w:hAnsi="GeezLSOnlyU" w:cs="GeezLSOnlyU"/>
        </w:rPr>
        <w:t>እሱራት</w:t>
      </w:r>
      <w:r w:rsidRPr="009E0270">
        <w:rPr>
          <w:rFonts w:eastAsiaTheme="minorHAnsi"/>
        </w:rPr>
        <w:t xml:space="preserve"> </w:t>
      </w:r>
      <w:r w:rsidRPr="009E0270">
        <w:rPr>
          <w:rFonts w:ascii="GeezLSOnlyU" w:eastAsiaTheme="minorHAnsi" w:hAnsi="GeezLSOnlyU" w:cs="GeezLSOnlyU"/>
        </w:rPr>
        <w:t>ቁጽሪ</w:t>
      </w:r>
      <w:r w:rsidRPr="009E0270">
        <w:rPr>
          <w:rFonts w:eastAsiaTheme="minorHAnsi"/>
        </w:rPr>
        <w:t xml:space="preserve"> </w:t>
      </w:r>
      <w:r w:rsidRPr="009E0270">
        <w:rPr>
          <w:rFonts w:ascii="GeezLSOnlyU" w:eastAsiaTheme="minorHAnsi" w:hAnsi="GeezLSOnlyU" w:cs="GeezLSOnlyU"/>
        </w:rPr>
        <w:t>እንዳዓበየ</w:t>
      </w:r>
      <w:r w:rsidRPr="009E0270">
        <w:rPr>
          <w:rFonts w:eastAsiaTheme="minorHAnsi"/>
        </w:rPr>
        <w:t xml:space="preserve"> </w:t>
      </w:r>
      <w:r w:rsidRPr="009E0270">
        <w:rPr>
          <w:rFonts w:ascii="GeezLSOnlyU" w:eastAsiaTheme="minorHAnsi" w:hAnsi="GeezLSOnlyU" w:cs="GeezLSOnlyU"/>
        </w:rPr>
        <w:t>ከም</w:t>
      </w:r>
      <w:r w:rsidRPr="009E0270">
        <w:rPr>
          <w:rFonts w:eastAsiaTheme="minorHAnsi"/>
        </w:rPr>
        <w:t xml:space="preserve"> </w:t>
      </w:r>
      <w:r w:rsidRPr="009E0270">
        <w:rPr>
          <w:rFonts w:ascii="GeezLSOnlyU" w:eastAsiaTheme="minorHAnsi" w:hAnsi="GeezLSOnlyU" w:cs="GeezLSOnlyU"/>
        </w:rPr>
        <w:t>ዝኸይድ</w:t>
      </w:r>
      <w:r w:rsidRPr="009E0270">
        <w:rPr>
          <w:rFonts w:eastAsiaTheme="minorHAnsi"/>
        </w:rPr>
        <w:t xml:space="preserve"> </w:t>
      </w:r>
      <w:r w:rsidRPr="009E0270">
        <w:rPr>
          <w:rFonts w:ascii="GeezLSOnlyU" w:eastAsiaTheme="minorHAnsi" w:hAnsi="GeezLSOnlyU" w:cs="GeezLSOnlyU"/>
        </w:rPr>
        <w:t>ይኸውን።</w:t>
      </w:r>
      <w:r w:rsidRPr="009E0270">
        <w:rPr>
          <w:rFonts w:eastAsiaTheme="minorHAnsi"/>
        </w:rPr>
        <w:t xml:space="preserve"> </w:t>
      </w:r>
      <w:r w:rsidRPr="009E0270">
        <w:rPr>
          <w:rFonts w:ascii="GeezLSOnlyU" w:eastAsiaTheme="minorHAnsi" w:hAnsi="GeezLSOnlyU" w:cs="GeezLSOnlyU"/>
        </w:rPr>
        <w:t>እዚ</w:t>
      </w:r>
      <w:r w:rsidRPr="009E0270">
        <w:rPr>
          <w:rFonts w:eastAsiaTheme="minorHAnsi"/>
        </w:rPr>
        <w:t xml:space="preserve"> </w:t>
      </w:r>
      <w:r w:rsidRPr="009E0270">
        <w:rPr>
          <w:rFonts w:ascii="GeezLSOnlyU" w:eastAsiaTheme="minorHAnsi" w:hAnsi="GeezLSOnlyU" w:cs="GeezLSOnlyU"/>
        </w:rPr>
        <w:t>ጸገም፡</w:t>
      </w:r>
      <w:r w:rsidRPr="009E0270">
        <w:rPr>
          <w:rFonts w:eastAsiaTheme="minorHAnsi"/>
        </w:rPr>
        <w:t xml:space="preserve"> </w:t>
      </w:r>
      <w:r w:rsidRPr="009E0270">
        <w:rPr>
          <w:rFonts w:ascii="GeezLSOnlyU" w:eastAsiaTheme="minorHAnsi" w:hAnsi="GeezLSOnlyU" w:cs="GeezLSOnlyU"/>
        </w:rPr>
        <w:t>ብጉድለት</w:t>
      </w:r>
      <w:r w:rsidRPr="009E0270">
        <w:rPr>
          <w:rFonts w:eastAsiaTheme="minorHAnsi"/>
        </w:rPr>
        <w:t xml:space="preserve"> </w:t>
      </w:r>
      <w:r w:rsidRPr="009E0270">
        <w:rPr>
          <w:rFonts w:ascii="GeezLSOnlyU" w:eastAsiaTheme="minorHAnsi" w:hAnsi="GeezLSOnlyU" w:cs="GeezLSOnlyU"/>
        </w:rPr>
        <w:t>መሰል</w:t>
      </w:r>
      <w:r w:rsidRPr="009E0270">
        <w:rPr>
          <w:rFonts w:eastAsiaTheme="minorHAnsi"/>
        </w:rPr>
        <w:t xml:space="preserve"> </w:t>
      </w:r>
      <w:r w:rsidRPr="009E0270">
        <w:rPr>
          <w:rFonts w:ascii="GeezLSOnlyU" w:eastAsiaTheme="minorHAnsi" w:hAnsi="GeezLSOnlyU" w:cs="GeezLSOnlyU"/>
        </w:rPr>
        <w:t>ጥብቅና</w:t>
      </w:r>
      <w:r w:rsidRPr="009E0270">
        <w:rPr>
          <w:rFonts w:eastAsiaTheme="minorHAnsi"/>
        </w:rPr>
        <w:t xml:space="preserve"> </w:t>
      </w:r>
      <w:r w:rsidRPr="009E0270">
        <w:rPr>
          <w:rFonts w:ascii="GeezLSOnlyU" w:eastAsiaTheme="minorHAnsi" w:hAnsi="GeezLSOnlyU" w:cs="GeezLSOnlyU"/>
        </w:rPr>
        <w:t>ዝጋደድ</w:t>
      </w:r>
      <w:r w:rsidRPr="009E0270">
        <w:rPr>
          <w:rFonts w:eastAsiaTheme="minorHAnsi"/>
        </w:rPr>
        <w:t xml:space="preserve"> </w:t>
      </w:r>
      <w:r w:rsidRPr="009E0270">
        <w:rPr>
          <w:rFonts w:ascii="GeezLSOnlyU" w:eastAsiaTheme="minorHAnsi" w:hAnsi="GeezLSOnlyU" w:cs="GeezLSOnlyU"/>
        </w:rPr>
        <w:t>ኮይኑ፡</w:t>
      </w:r>
      <w:r w:rsidRPr="009E0270">
        <w:rPr>
          <w:rFonts w:eastAsiaTheme="minorHAnsi"/>
        </w:rPr>
        <w:t xml:space="preserve"> </w:t>
      </w:r>
      <w:r w:rsidRPr="009E0270">
        <w:rPr>
          <w:rFonts w:ascii="GeezLSOnlyU" w:eastAsiaTheme="minorHAnsi" w:hAnsi="GeezLSOnlyU" w:cs="GeezLSOnlyU"/>
        </w:rPr>
        <w:t>ዝበዝሑ</w:t>
      </w:r>
      <w:r w:rsidRPr="009E0270">
        <w:rPr>
          <w:rFonts w:eastAsiaTheme="minorHAnsi"/>
        </w:rPr>
        <w:t xml:space="preserve"> </w:t>
      </w:r>
      <w:r w:rsidRPr="009E0270">
        <w:rPr>
          <w:rFonts w:ascii="GeezLSOnlyU" w:eastAsiaTheme="minorHAnsi" w:hAnsi="GeezLSOnlyU" w:cs="GeezLSOnlyU"/>
        </w:rPr>
        <w:t>ጠበቓታት</w:t>
      </w:r>
      <w:r w:rsidRPr="009E0270">
        <w:rPr>
          <w:rFonts w:eastAsiaTheme="minorHAnsi"/>
        </w:rPr>
        <w:t xml:space="preserve"> </w:t>
      </w:r>
      <w:r w:rsidRPr="009E0270">
        <w:rPr>
          <w:rFonts w:ascii="GeezLSOnlyU" w:eastAsiaTheme="minorHAnsi" w:hAnsi="GeezLSOnlyU" w:cs="GeezLSOnlyU"/>
        </w:rPr>
        <w:t>ኣብ</w:t>
      </w:r>
      <w:r w:rsidRPr="009E0270">
        <w:rPr>
          <w:rFonts w:eastAsiaTheme="minorHAnsi"/>
        </w:rPr>
        <w:t xml:space="preserve"> </w:t>
      </w:r>
      <w:r w:rsidRPr="009E0270">
        <w:rPr>
          <w:rFonts w:ascii="GeezLSOnlyU" w:eastAsiaTheme="minorHAnsi" w:hAnsi="GeezLSOnlyU" w:cs="GeezLSOnlyU"/>
        </w:rPr>
        <w:t>ትሕቲ</w:t>
      </w:r>
      <w:r w:rsidRPr="009E0270">
        <w:rPr>
          <w:rFonts w:eastAsiaTheme="minorHAnsi"/>
        </w:rPr>
        <w:t xml:space="preserve"> </w:t>
      </w:r>
      <w:r w:rsidRPr="009E0270">
        <w:rPr>
          <w:rFonts w:ascii="GeezLSOnlyU" w:eastAsiaTheme="minorHAnsi" w:hAnsi="GeezLSOnlyU" w:cs="GeezLSOnlyU"/>
        </w:rPr>
        <w:t>ሃገራዊ</w:t>
      </w:r>
      <w:r w:rsidRPr="009E0270">
        <w:rPr>
          <w:rFonts w:eastAsiaTheme="minorHAnsi"/>
        </w:rPr>
        <w:t xml:space="preserve"> </w:t>
      </w:r>
      <w:r w:rsidRPr="009E0270">
        <w:rPr>
          <w:rFonts w:ascii="GeezLSOnlyU" w:eastAsiaTheme="minorHAnsi" w:hAnsi="GeezLSOnlyU" w:cs="GeezLSOnlyU"/>
        </w:rPr>
        <w:t>ኣገልግሎት</w:t>
      </w:r>
      <w:r w:rsidRPr="009E0270">
        <w:rPr>
          <w:rFonts w:eastAsiaTheme="minorHAnsi"/>
        </w:rPr>
        <w:t xml:space="preserve"> </w:t>
      </w:r>
      <w:r w:rsidRPr="009E0270">
        <w:rPr>
          <w:rFonts w:ascii="GeezLSOnlyU" w:eastAsiaTheme="minorHAnsi" w:hAnsi="GeezLSOnlyU" w:cs="GeezLSOnlyU"/>
        </w:rPr>
        <w:t>ዝተቖጽሩ</w:t>
      </w:r>
      <w:r w:rsidRPr="009E0270">
        <w:rPr>
          <w:rFonts w:eastAsiaTheme="minorHAnsi"/>
        </w:rPr>
        <w:t xml:space="preserve"> </w:t>
      </w:r>
      <w:r w:rsidRPr="009E0270">
        <w:rPr>
          <w:rFonts w:ascii="GeezLSOnlyU" w:eastAsiaTheme="minorHAnsi" w:hAnsi="GeezLSOnlyU" w:cs="GeezLSOnlyU"/>
        </w:rPr>
        <w:t>ኮይኖም፡</w:t>
      </w:r>
      <w:r w:rsidRPr="009E0270">
        <w:rPr>
          <w:rFonts w:eastAsiaTheme="minorHAnsi"/>
        </w:rPr>
        <w:t xml:space="preserve"> </w:t>
      </w:r>
      <w:r w:rsidRPr="009E0270">
        <w:rPr>
          <w:rFonts w:ascii="GeezLSOnlyU" w:eastAsiaTheme="minorHAnsi" w:hAnsi="GeezLSOnlyU" w:cs="GeezLSOnlyU"/>
        </w:rPr>
        <w:t>ኣብ</w:t>
      </w:r>
      <w:r w:rsidRPr="009E0270">
        <w:rPr>
          <w:rFonts w:eastAsiaTheme="minorHAnsi"/>
        </w:rPr>
        <w:t xml:space="preserve"> </w:t>
      </w:r>
      <w:r w:rsidRPr="009E0270">
        <w:rPr>
          <w:rFonts w:ascii="GeezLSOnlyU" w:eastAsiaTheme="minorHAnsi" w:hAnsi="GeezLSOnlyU" w:cs="GeezLSOnlyU"/>
        </w:rPr>
        <w:t>ናይ</w:t>
      </w:r>
      <w:r w:rsidRPr="009E0270">
        <w:rPr>
          <w:rFonts w:eastAsiaTheme="minorHAnsi"/>
        </w:rPr>
        <w:t xml:space="preserve"> </w:t>
      </w:r>
      <w:r w:rsidRPr="009E0270">
        <w:rPr>
          <w:rFonts w:ascii="GeezLSOnlyU" w:eastAsiaTheme="minorHAnsi" w:hAnsi="GeezLSOnlyU" w:cs="GeezLSOnlyU"/>
        </w:rPr>
        <w:t>ግሊ</w:t>
      </w:r>
      <w:r w:rsidRPr="009E0270">
        <w:rPr>
          <w:rFonts w:eastAsiaTheme="minorHAnsi"/>
        </w:rPr>
        <w:t xml:space="preserve"> </w:t>
      </w:r>
      <w:r w:rsidRPr="009E0270">
        <w:rPr>
          <w:rFonts w:ascii="GeezLSOnlyU" w:eastAsiaTheme="minorHAnsi" w:hAnsi="GeezLSOnlyU" w:cs="GeezLSOnlyU"/>
        </w:rPr>
        <w:t>ስራሕ</w:t>
      </w:r>
      <w:r w:rsidRPr="009E0270">
        <w:rPr>
          <w:rFonts w:eastAsiaTheme="minorHAnsi"/>
        </w:rPr>
        <w:t xml:space="preserve"> </w:t>
      </w:r>
      <w:r w:rsidRPr="009E0270">
        <w:rPr>
          <w:rFonts w:ascii="GeezLSOnlyU" w:eastAsiaTheme="minorHAnsi" w:hAnsi="GeezLSOnlyU" w:cs="GeezLSOnlyU"/>
        </w:rPr>
        <w:t>ዝዋፈሩ</w:t>
      </w:r>
      <w:r w:rsidRPr="009E0270">
        <w:rPr>
          <w:rFonts w:eastAsiaTheme="minorHAnsi"/>
        </w:rPr>
        <w:t xml:space="preserve"> </w:t>
      </w:r>
      <w:r w:rsidRPr="009E0270">
        <w:rPr>
          <w:rFonts w:ascii="GeezLSOnlyU" w:eastAsiaTheme="minorHAnsi" w:hAnsi="GeezLSOnlyU" w:cs="GeezLSOnlyU"/>
        </w:rPr>
        <w:t>ብቁጽሪ</w:t>
      </w:r>
      <w:r w:rsidRPr="009E0270">
        <w:rPr>
          <w:rFonts w:eastAsiaTheme="minorHAnsi"/>
        </w:rPr>
        <w:t xml:space="preserve"> </w:t>
      </w:r>
      <w:r w:rsidRPr="009E0270">
        <w:rPr>
          <w:rFonts w:ascii="GeezLSOnlyU" w:eastAsiaTheme="minorHAnsi" w:hAnsi="GeezLSOnlyU" w:cs="GeezLSOnlyU"/>
        </w:rPr>
        <w:t>ውሑዳት</w:t>
      </w:r>
      <w:r w:rsidRPr="009E0270">
        <w:rPr>
          <w:rFonts w:eastAsiaTheme="minorHAnsi"/>
        </w:rPr>
        <w:t xml:space="preserve"> </w:t>
      </w:r>
      <w:r w:rsidRPr="009E0270">
        <w:rPr>
          <w:rFonts w:ascii="GeezLSOnlyU" w:eastAsiaTheme="minorHAnsi" w:hAnsi="GeezLSOnlyU" w:cs="GeezLSOnlyU"/>
        </w:rPr>
        <w:t>እዮም።</w:t>
      </w:r>
      <w:r w:rsidR="00F505A3" w:rsidRPr="00E077AF">
        <w:rPr>
          <w:rFonts w:eastAsiaTheme="minorHAnsi"/>
        </w:rPr>
        <w:t xml:space="preserve">  </w:t>
      </w:r>
    </w:p>
    <w:p w14:paraId="23739DF4" w14:textId="1FD62EB3" w:rsidR="00F505A3" w:rsidRPr="00E077AF" w:rsidRDefault="0047493D" w:rsidP="00F7512B">
      <w:pPr>
        <w:pStyle w:val="SingleTxtG"/>
        <w:numPr>
          <w:ilvl w:val="0"/>
          <w:numId w:val="18"/>
        </w:numPr>
        <w:ind w:left="1134" w:firstLine="0"/>
        <w:rPr>
          <w:rFonts w:eastAsiaTheme="minorHAnsi"/>
        </w:rPr>
      </w:pPr>
      <w:r w:rsidRPr="0047493D">
        <w:rPr>
          <w:rFonts w:ascii="GeezLSOnlyU" w:eastAsiaTheme="minorHAnsi" w:hAnsi="GeezLSOnlyU" w:cs="GeezLSOnlyU"/>
        </w:rPr>
        <w:t>ዕልቕልቕ፡</w:t>
      </w:r>
      <w:r w:rsidRPr="0047493D">
        <w:rPr>
          <w:rFonts w:eastAsiaTheme="minorHAnsi"/>
        </w:rPr>
        <w:t xml:space="preserve"> </w:t>
      </w:r>
      <w:r w:rsidRPr="0047493D">
        <w:rPr>
          <w:rFonts w:ascii="GeezLSOnlyU" w:eastAsiaTheme="minorHAnsi" w:hAnsi="GeezLSOnlyU" w:cs="GeezLSOnlyU"/>
        </w:rPr>
        <w:t>ሳዕቤን</w:t>
      </w:r>
      <w:r w:rsidRPr="0047493D">
        <w:rPr>
          <w:rFonts w:eastAsiaTheme="minorHAnsi"/>
        </w:rPr>
        <w:t xml:space="preserve"> </w:t>
      </w:r>
      <w:r w:rsidRPr="0047493D">
        <w:rPr>
          <w:rFonts w:ascii="GeezLSOnlyU" w:eastAsiaTheme="minorHAnsi" w:hAnsi="GeezLSOnlyU" w:cs="GeezLSOnlyU"/>
        </w:rPr>
        <w:t>ኣብ</w:t>
      </w:r>
      <w:r w:rsidRPr="0047493D">
        <w:rPr>
          <w:rFonts w:eastAsiaTheme="minorHAnsi"/>
        </w:rPr>
        <w:t xml:space="preserve"> </w:t>
      </w:r>
      <w:r w:rsidRPr="0047493D">
        <w:rPr>
          <w:rFonts w:ascii="GeezLSOnlyU" w:eastAsiaTheme="minorHAnsi" w:hAnsi="GeezLSOnlyU" w:cs="GeezLSOnlyU"/>
        </w:rPr>
        <w:t>ኩሉ</w:t>
      </w:r>
      <w:r w:rsidRPr="0047493D">
        <w:rPr>
          <w:rFonts w:eastAsiaTheme="minorHAnsi"/>
        </w:rPr>
        <w:t xml:space="preserve"> </w:t>
      </w:r>
      <w:r w:rsidRPr="0047493D">
        <w:rPr>
          <w:rFonts w:ascii="GeezLSOnlyU" w:eastAsiaTheme="minorHAnsi" w:hAnsi="GeezLSOnlyU" w:cs="GeezLSOnlyU"/>
        </w:rPr>
        <w:t>ደረጃታት</w:t>
      </w:r>
      <w:r w:rsidRPr="0047493D">
        <w:rPr>
          <w:rFonts w:eastAsiaTheme="minorHAnsi"/>
        </w:rPr>
        <w:t xml:space="preserve"> </w:t>
      </w:r>
      <w:r w:rsidRPr="0047493D">
        <w:rPr>
          <w:rFonts w:ascii="GeezLSOnlyU" w:eastAsiaTheme="minorHAnsi" w:hAnsi="GeezLSOnlyU" w:cs="GeezLSOnlyU"/>
        </w:rPr>
        <w:t>ናይ</w:t>
      </w:r>
      <w:r w:rsidRPr="0047493D">
        <w:rPr>
          <w:rFonts w:eastAsiaTheme="minorHAnsi"/>
        </w:rPr>
        <w:t xml:space="preserve"> </w:t>
      </w:r>
      <w:r w:rsidRPr="0047493D">
        <w:rPr>
          <w:rFonts w:ascii="GeezLSOnlyU" w:eastAsiaTheme="minorHAnsi" w:hAnsi="GeezLSOnlyU" w:cs="GeezLSOnlyU"/>
        </w:rPr>
        <w:t>ገበናዊ</w:t>
      </w:r>
      <w:r w:rsidRPr="0047493D">
        <w:rPr>
          <w:rFonts w:eastAsiaTheme="minorHAnsi"/>
        </w:rPr>
        <w:t xml:space="preserve"> </w:t>
      </w:r>
      <w:r w:rsidRPr="0047493D">
        <w:rPr>
          <w:rFonts w:ascii="GeezLSOnlyU" w:eastAsiaTheme="minorHAnsi" w:hAnsi="GeezLSOnlyU" w:cs="GeezLSOnlyU"/>
        </w:rPr>
        <w:t>ስርዓተ</w:t>
      </w:r>
      <w:r w:rsidRPr="0047493D">
        <w:rPr>
          <w:rFonts w:eastAsiaTheme="minorHAnsi"/>
        </w:rPr>
        <w:t xml:space="preserve"> </w:t>
      </w:r>
      <w:r w:rsidRPr="0047493D">
        <w:rPr>
          <w:rFonts w:ascii="GeezLSOnlyU" w:eastAsiaTheme="minorHAnsi" w:hAnsi="GeezLSOnlyU" w:cs="GeezLSOnlyU"/>
        </w:rPr>
        <w:t>ፍትሒ</w:t>
      </w:r>
      <w:r w:rsidRPr="0047493D">
        <w:rPr>
          <w:rFonts w:eastAsiaTheme="minorHAnsi"/>
        </w:rPr>
        <w:t xml:space="preserve"> </w:t>
      </w:r>
      <w:r w:rsidRPr="0047493D">
        <w:rPr>
          <w:rFonts w:ascii="GeezLSOnlyU" w:eastAsiaTheme="minorHAnsi" w:hAnsi="GeezLSOnlyU" w:cs="GeezLSOnlyU"/>
        </w:rPr>
        <w:t>ዘሎ</w:t>
      </w:r>
      <w:r w:rsidRPr="0047493D">
        <w:rPr>
          <w:rFonts w:eastAsiaTheme="minorHAnsi"/>
        </w:rPr>
        <w:t xml:space="preserve"> </w:t>
      </w:r>
      <w:r w:rsidRPr="0047493D">
        <w:rPr>
          <w:rFonts w:ascii="GeezLSOnlyU" w:eastAsiaTheme="minorHAnsi" w:hAnsi="GeezLSOnlyU" w:cs="GeezLSOnlyU"/>
        </w:rPr>
        <w:t>መስርሕ</w:t>
      </w:r>
      <w:r w:rsidRPr="0047493D">
        <w:rPr>
          <w:rFonts w:eastAsiaTheme="minorHAnsi"/>
        </w:rPr>
        <w:t xml:space="preserve"> </w:t>
      </w:r>
      <w:r w:rsidRPr="0047493D">
        <w:rPr>
          <w:rFonts w:ascii="GeezLSOnlyU" w:eastAsiaTheme="minorHAnsi" w:hAnsi="GeezLSOnlyU" w:cs="GeezLSOnlyU"/>
        </w:rPr>
        <w:t>ዘይቅርጥውነት</w:t>
      </w:r>
      <w:r w:rsidRPr="0047493D">
        <w:rPr>
          <w:rFonts w:eastAsiaTheme="minorHAnsi"/>
        </w:rPr>
        <w:t xml:space="preserve"> </w:t>
      </w:r>
      <w:r w:rsidRPr="0047493D">
        <w:rPr>
          <w:rFonts w:ascii="GeezLSOnlyU" w:eastAsiaTheme="minorHAnsi" w:hAnsi="GeezLSOnlyU" w:cs="GeezLSOnlyU"/>
        </w:rPr>
        <w:t>ኢዩ።</w:t>
      </w:r>
      <w:r w:rsidRPr="0047493D">
        <w:rPr>
          <w:rFonts w:eastAsiaTheme="minorHAnsi"/>
        </w:rPr>
        <w:t xml:space="preserve"> </w:t>
      </w:r>
      <w:r w:rsidRPr="0047493D">
        <w:rPr>
          <w:rFonts w:ascii="GeezLSOnlyU" w:eastAsiaTheme="minorHAnsi" w:hAnsi="GeezLSOnlyU" w:cs="GeezLSOnlyU"/>
        </w:rPr>
        <w:t>ሓገዝ</w:t>
      </w:r>
      <w:r w:rsidRPr="0047493D">
        <w:rPr>
          <w:rFonts w:eastAsiaTheme="minorHAnsi"/>
        </w:rPr>
        <w:t xml:space="preserve"> </w:t>
      </w:r>
      <w:r w:rsidRPr="0047493D">
        <w:rPr>
          <w:rFonts w:ascii="GeezLSOnlyU" w:eastAsiaTheme="minorHAnsi" w:hAnsi="GeezLSOnlyU" w:cs="GeezLSOnlyU"/>
        </w:rPr>
        <w:t>ዝወሓዶ</w:t>
      </w:r>
      <w:r w:rsidRPr="0047493D">
        <w:rPr>
          <w:rFonts w:eastAsiaTheme="minorHAnsi"/>
        </w:rPr>
        <w:t xml:space="preserve"> </w:t>
      </w:r>
      <w:r w:rsidRPr="0047493D">
        <w:rPr>
          <w:rFonts w:ascii="GeezLSOnlyU" w:eastAsiaTheme="minorHAnsi" w:hAnsi="GeezLSOnlyU" w:cs="GeezLSOnlyU"/>
        </w:rPr>
        <w:t>ናይ</w:t>
      </w:r>
      <w:r w:rsidRPr="0047493D">
        <w:rPr>
          <w:rFonts w:eastAsiaTheme="minorHAnsi"/>
        </w:rPr>
        <w:t xml:space="preserve"> </w:t>
      </w:r>
      <w:r w:rsidRPr="0047493D">
        <w:rPr>
          <w:rFonts w:ascii="GeezLSOnlyU" w:eastAsiaTheme="minorHAnsi" w:hAnsi="GeezLSOnlyU" w:cs="GeezLSOnlyU"/>
        </w:rPr>
        <w:t>ፍትሒ</w:t>
      </w:r>
      <w:r w:rsidRPr="0047493D">
        <w:rPr>
          <w:rFonts w:eastAsiaTheme="minorHAnsi"/>
        </w:rPr>
        <w:t xml:space="preserve"> </w:t>
      </w:r>
      <w:r w:rsidRPr="0047493D">
        <w:rPr>
          <w:rFonts w:ascii="GeezLSOnlyU" w:eastAsiaTheme="minorHAnsi" w:hAnsi="GeezLSOnlyU" w:cs="GeezLSOnlyU"/>
        </w:rPr>
        <w:t>ስርዓት</w:t>
      </w:r>
      <w:r w:rsidRPr="0047493D">
        <w:rPr>
          <w:rFonts w:eastAsiaTheme="minorHAnsi"/>
        </w:rPr>
        <w:t xml:space="preserve"> </w:t>
      </w:r>
      <w:r w:rsidRPr="0047493D">
        <w:rPr>
          <w:rFonts w:ascii="GeezLSOnlyU" w:eastAsiaTheme="minorHAnsi" w:hAnsi="GeezLSOnlyU" w:cs="GeezLSOnlyU"/>
        </w:rPr>
        <w:t>ዝተደናጐየን</w:t>
      </w:r>
      <w:r w:rsidRPr="0047493D">
        <w:rPr>
          <w:rFonts w:eastAsiaTheme="minorHAnsi"/>
        </w:rPr>
        <w:t xml:space="preserve"> </w:t>
      </w:r>
      <w:r w:rsidRPr="0047493D">
        <w:rPr>
          <w:rFonts w:ascii="GeezLSOnlyU" w:eastAsiaTheme="minorHAnsi" w:hAnsi="GeezLSOnlyU" w:cs="GeezLSOnlyU"/>
        </w:rPr>
        <w:t>ዘይብቑዕን</w:t>
      </w:r>
      <w:r w:rsidRPr="0047493D">
        <w:rPr>
          <w:rFonts w:eastAsiaTheme="minorHAnsi"/>
        </w:rPr>
        <w:t xml:space="preserve"> </w:t>
      </w:r>
      <w:r w:rsidRPr="0047493D">
        <w:rPr>
          <w:rFonts w:ascii="GeezLSOnlyU" w:eastAsiaTheme="minorHAnsi" w:hAnsi="GeezLSOnlyU" w:cs="GeezLSOnlyU"/>
        </w:rPr>
        <w:t>ኮይኑ፡</w:t>
      </w:r>
      <w:r w:rsidRPr="0047493D">
        <w:rPr>
          <w:rFonts w:eastAsiaTheme="minorHAnsi"/>
        </w:rPr>
        <w:t xml:space="preserve"> </w:t>
      </w:r>
      <w:r w:rsidRPr="0047493D">
        <w:rPr>
          <w:rFonts w:ascii="GeezLSOnlyU" w:eastAsiaTheme="minorHAnsi" w:hAnsi="GeezLSOnlyU" w:cs="GeezLSOnlyU"/>
        </w:rPr>
        <w:t>ከም</w:t>
      </w:r>
      <w:r w:rsidRPr="0047493D">
        <w:rPr>
          <w:rFonts w:eastAsiaTheme="minorHAnsi"/>
        </w:rPr>
        <w:t xml:space="preserve"> </w:t>
      </w:r>
      <w:r w:rsidRPr="0047493D">
        <w:rPr>
          <w:rFonts w:ascii="GeezLSOnlyU" w:eastAsiaTheme="minorHAnsi" w:hAnsi="GeezLSOnlyU" w:cs="GeezLSOnlyU"/>
        </w:rPr>
        <w:t>ውጽኢት</w:t>
      </w:r>
      <w:r w:rsidRPr="0047493D">
        <w:rPr>
          <w:rFonts w:eastAsiaTheme="minorHAnsi"/>
        </w:rPr>
        <w:t xml:space="preserve"> </w:t>
      </w:r>
      <w:r w:rsidRPr="0047493D">
        <w:rPr>
          <w:rFonts w:ascii="GeezLSOnlyU" w:eastAsiaTheme="minorHAnsi" w:hAnsi="GeezLSOnlyU" w:cs="GeezLSOnlyU"/>
        </w:rPr>
        <w:t>ውን</w:t>
      </w:r>
      <w:r w:rsidRPr="0047493D">
        <w:rPr>
          <w:rFonts w:eastAsiaTheme="minorHAnsi"/>
        </w:rPr>
        <w:t xml:space="preserve"> </w:t>
      </w:r>
      <w:r w:rsidRPr="0047493D">
        <w:rPr>
          <w:rFonts w:ascii="GeezLSOnlyU" w:eastAsiaTheme="minorHAnsi" w:hAnsi="GeezLSOnlyU" w:cs="GeezLSOnlyU"/>
        </w:rPr>
        <w:t>ነዊሕ</w:t>
      </w:r>
      <w:r w:rsidRPr="0047493D">
        <w:rPr>
          <w:rFonts w:eastAsiaTheme="minorHAnsi"/>
        </w:rPr>
        <w:t xml:space="preserve"> </w:t>
      </w:r>
      <w:r w:rsidRPr="0047493D">
        <w:rPr>
          <w:rFonts w:ascii="GeezLSOnlyU" w:eastAsiaTheme="minorHAnsi" w:hAnsi="GeezLSOnlyU" w:cs="GeezLSOnlyU"/>
        </w:rPr>
        <w:t>ምድንጓያትን</w:t>
      </w:r>
      <w:r w:rsidRPr="0047493D">
        <w:rPr>
          <w:rFonts w:eastAsiaTheme="minorHAnsi"/>
        </w:rPr>
        <w:t xml:space="preserve"> </w:t>
      </w:r>
      <w:r w:rsidRPr="0047493D">
        <w:rPr>
          <w:rFonts w:ascii="GeezLSOnlyU" w:eastAsiaTheme="minorHAnsi" w:hAnsi="GeezLSOnlyU" w:cs="GeezLSOnlyU"/>
        </w:rPr>
        <w:t>ምንጻግ</w:t>
      </w:r>
      <w:r w:rsidRPr="0047493D">
        <w:rPr>
          <w:rFonts w:eastAsiaTheme="minorHAnsi"/>
        </w:rPr>
        <w:t xml:space="preserve"> </w:t>
      </w:r>
      <w:r w:rsidRPr="0047493D">
        <w:rPr>
          <w:rFonts w:ascii="GeezLSOnlyU" w:eastAsiaTheme="minorHAnsi" w:hAnsi="GeezLSOnlyU" w:cs="GeezLSOnlyU"/>
        </w:rPr>
        <w:t>ናይ</w:t>
      </w:r>
      <w:r w:rsidRPr="0047493D">
        <w:rPr>
          <w:rFonts w:eastAsiaTheme="minorHAnsi"/>
        </w:rPr>
        <w:t xml:space="preserve"> </w:t>
      </w:r>
      <w:r w:rsidRPr="0047493D">
        <w:rPr>
          <w:rFonts w:ascii="GeezLSOnlyU" w:eastAsiaTheme="minorHAnsi" w:hAnsi="GeezLSOnlyU" w:cs="GeezLSOnlyU"/>
        </w:rPr>
        <w:t>ፍትሒ</w:t>
      </w:r>
      <w:r w:rsidRPr="0047493D">
        <w:rPr>
          <w:rFonts w:eastAsiaTheme="minorHAnsi"/>
        </w:rPr>
        <w:t xml:space="preserve"> </w:t>
      </w:r>
      <w:r w:rsidRPr="0047493D">
        <w:rPr>
          <w:rFonts w:ascii="GeezLSOnlyU" w:eastAsiaTheme="minorHAnsi" w:hAnsi="GeezLSOnlyU" w:cs="GeezLSOnlyU"/>
        </w:rPr>
        <w:t>ውሕስነታት፡</w:t>
      </w:r>
      <w:r w:rsidRPr="0047493D">
        <w:rPr>
          <w:rFonts w:eastAsiaTheme="minorHAnsi"/>
        </w:rPr>
        <w:t xml:space="preserve"> </w:t>
      </w:r>
      <w:r w:rsidRPr="0047493D">
        <w:rPr>
          <w:rFonts w:ascii="GeezLSOnlyU" w:eastAsiaTheme="minorHAnsi" w:hAnsi="GeezLSOnlyU" w:cs="GeezLSOnlyU"/>
        </w:rPr>
        <w:t>ምጉዳል</w:t>
      </w:r>
      <w:r w:rsidRPr="0047493D">
        <w:rPr>
          <w:rFonts w:eastAsiaTheme="minorHAnsi"/>
        </w:rPr>
        <w:t xml:space="preserve"> </w:t>
      </w:r>
      <w:r w:rsidRPr="0047493D">
        <w:rPr>
          <w:rFonts w:ascii="GeezLSOnlyU" w:eastAsiaTheme="minorHAnsi" w:hAnsi="GeezLSOnlyU" w:cs="GeezLSOnlyU"/>
        </w:rPr>
        <w:t>መሰል</w:t>
      </w:r>
      <w:r w:rsidRPr="0047493D">
        <w:rPr>
          <w:rFonts w:eastAsiaTheme="minorHAnsi"/>
        </w:rPr>
        <w:t xml:space="preserve"> </w:t>
      </w:r>
      <w:r w:rsidRPr="0047493D">
        <w:rPr>
          <w:rFonts w:ascii="GeezLSOnlyU" w:eastAsiaTheme="minorHAnsi" w:hAnsi="GeezLSOnlyU" w:cs="GeezLSOnlyU"/>
        </w:rPr>
        <w:t>ናብ</w:t>
      </w:r>
      <w:r w:rsidRPr="0047493D">
        <w:rPr>
          <w:rFonts w:eastAsiaTheme="minorHAnsi"/>
        </w:rPr>
        <w:t xml:space="preserve"> </w:t>
      </w:r>
      <w:r w:rsidRPr="0047493D">
        <w:rPr>
          <w:rFonts w:ascii="GeezLSOnlyU" w:eastAsiaTheme="minorHAnsi" w:hAnsi="GeezLSOnlyU" w:cs="GeezLSOnlyU"/>
        </w:rPr>
        <w:t>ብግቡእ</w:t>
      </w:r>
      <w:r w:rsidRPr="0047493D">
        <w:rPr>
          <w:rFonts w:eastAsiaTheme="minorHAnsi"/>
        </w:rPr>
        <w:t xml:space="preserve"> </w:t>
      </w:r>
      <w:r w:rsidRPr="0047493D">
        <w:rPr>
          <w:rFonts w:ascii="GeezLSOnlyU" w:eastAsiaTheme="minorHAnsi" w:hAnsi="GeezLSOnlyU" w:cs="GeezLSOnlyU"/>
        </w:rPr>
        <w:t>ዝቖመ</w:t>
      </w:r>
      <w:r w:rsidRPr="0047493D">
        <w:rPr>
          <w:rFonts w:eastAsiaTheme="minorHAnsi"/>
        </w:rPr>
        <w:t xml:space="preserve"> </w:t>
      </w:r>
      <w:r w:rsidRPr="0047493D">
        <w:rPr>
          <w:rFonts w:ascii="GeezLSOnlyU" w:eastAsiaTheme="minorHAnsi" w:hAnsi="GeezLSOnlyU" w:cs="GeezLSOnlyU"/>
        </w:rPr>
        <w:t>ሕጋዊ</w:t>
      </w:r>
      <w:r w:rsidRPr="0047493D">
        <w:rPr>
          <w:rFonts w:eastAsiaTheme="minorHAnsi"/>
        </w:rPr>
        <w:t xml:space="preserve"> </w:t>
      </w:r>
      <w:r w:rsidRPr="0047493D">
        <w:rPr>
          <w:rFonts w:ascii="GeezLSOnlyU" w:eastAsiaTheme="minorHAnsi" w:hAnsi="GeezLSOnlyU" w:cs="GeezLSOnlyU"/>
        </w:rPr>
        <w:t>ቤት</w:t>
      </w:r>
      <w:r w:rsidRPr="0047493D">
        <w:rPr>
          <w:rFonts w:eastAsiaTheme="minorHAnsi"/>
        </w:rPr>
        <w:t xml:space="preserve"> </w:t>
      </w:r>
      <w:r w:rsidRPr="0047493D">
        <w:rPr>
          <w:rFonts w:ascii="GeezLSOnlyU" w:eastAsiaTheme="minorHAnsi" w:hAnsi="GeezLSOnlyU" w:cs="GeezLSOnlyU"/>
        </w:rPr>
        <w:t>ፍርዲ</w:t>
      </w:r>
      <w:r w:rsidRPr="0047493D">
        <w:rPr>
          <w:rFonts w:eastAsiaTheme="minorHAnsi"/>
        </w:rPr>
        <w:t xml:space="preserve"> </w:t>
      </w:r>
      <w:r w:rsidRPr="0047493D">
        <w:rPr>
          <w:rFonts w:ascii="GeezLSOnlyU" w:eastAsiaTheme="minorHAnsi" w:hAnsi="GeezLSOnlyU" w:cs="GeezLSOnlyU"/>
        </w:rPr>
        <w:t>ምቕራብን</w:t>
      </w:r>
      <w:r w:rsidRPr="0047493D">
        <w:rPr>
          <w:rFonts w:eastAsiaTheme="minorHAnsi"/>
        </w:rPr>
        <w:t xml:space="preserve"> </w:t>
      </w:r>
      <w:r w:rsidRPr="0047493D">
        <w:rPr>
          <w:rFonts w:ascii="GeezLSOnlyU" w:eastAsiaTheme="minorHAnsi" w:hAnsi="GeezLSOnlyU" w:cs="GeezLSOnlyU"/>
        </w:rPr>
        <w:t>ኣብ</w:t>
      </w:r>
      <w:r w:rsidRPr="0047493D">
        <w:rPr>
          <w:rFonts w:eastAsiaTheme="minorHAnsi"/>
        </w:rPr>
        <w:t xml:space="preserve"> </w:t>
      </w:r>
      <w:r w:rsidRPr="0047493D">
        <w:rPr>
          <w:rFonts w:ascii="GeezLSOnlyU" w:eastAsiaTheme="minorHAnsi" w:hAnsi="GeezLSOnlyU" w:cs="GeezLSOnlyU"/>
        </w:rPr>
        <w:t>ምኽኑይ</w:t>
      </w:r>
      <w:r w:rsidRPr="0047493D">
        <w:rPr>
          <w:rFonts w:eastAsiaTheme="minorHAnsi"/>
        </w:rPr>
        <w:t xml:space="preserve"> </w:t>
      </w:r>
      <w:r w:rsidRPr="0047493D">
        <w:rPr>
          <w:rFonts w:ascii="GeezLSOnlyU" w:eastAsiaTheme="minorHAnsi" w:hAnsi="GeezLSOnlyU" w:cs="GeezLSOnlyU"/>
        </w:rPr>
        <w:t>ግዜ</w:t>
      </w:r>
      <w:r w:rsidRPr="0047493D">
        <w:rPr>
          <w:rFonts w:eastAsiaTheme="minorHAnsi"/>
        </w:rPr>
        <w:t xml:space="preserve"> </w:t>
      </w:r>
      <w:r w:rsidRPr="0047493D">
        <w:rPr>
          <w:rFonts w:ascii="GeezLSOnlyU" w:eastAsiaTheme="minorHAnsi" w:hAnsi="GeezLSOnlyU" w:cs="GeezLSOnlyU"/>
        </w:rPr>
        <w:t>ፍርዲ</w:t>
      </w:r>
      <w:r w:rsidRPr="0047493D">
        <w:rPr>
          <w:rFonts w:eastAsiaTheme="minorHAnsi"/>
        </w:rPr>
        <w:t xml:space="preserve"> </w:t>
      </w:r>
      <w:r w:rsidRPr="0047493D">
        <w:rPr>
          <w:rFonts w:ascii="GeezLSOnlyU" w:eastAsiaTheme="minorHAnsi" w:hAnsi="GeezLSOnlyU" w:cs="GeezLSOnlyU"/>
        </w:rPr>
        <w:t>ዘይምሃብን</w:t>
      </w:r>
      <w:r w:rsidRPr="0047493D">
        <w:rPr>
          <w:rFonts w:eastAsiaTheme="minorHAnsi"/>
        </w:rPr>
        <w:t xml:space="preserve"> </w:t>
      </w:r>
      <w:r w:rsidRPr="0047493D">
        <w:rPr>
          <w:rFonts w:ascii="GeezLSOnlyU" w:eastAsiaTheme="minorHAnsi" w:hAnsi="GeezLSOnlyU" w:cs="GeezLSOnlyU"/>
        </w:rPr>
        <w:t>የስዕብ።</w:t>
      </w:r>
      <w:r>
        <w:rPr>
          <w:rFonts w:eastAsiaTheme="minorHAnsi"/>
        </w:rPr>
        <w:t xml:space="preserve"> </w:t>
      </w:r>
      <w:r w:rsidR="00F505A3" w:rsidRPr="00E077AF">
        <w:rPr>
          <w:rFonts w:eastAsiaTheme="minorHAnsi"/>
        </w:rPr>
        <w:t xml:space="preserve"> </w:t>
      </w:r>
    </w:p>
    <w:p w14:paraId="257F6B9D" w14:textId="70661548" w:rsidR="00F505A3" w:rsidRPr="00E077AF" w:rsidRDefault="00606E60" w:rsidP="00F7512B">
      <w:pPr>
        <w:pStyle w:val="SingleTxtG"/>
        <w:numPr>
          <w:ilvl w:val="0"/>
          <w:numId w:val="18"/>
        </w:numPr>
        <w:ind w:left="1134" w:firstLine="0"/>
        <w:rPr>
          <w:rFonts w:eastAsiaTheme="minorHAnsi"/>
        </w:rPr>
      </w:pPr>
      <w:r w:rsidRPr="00606E60">
        <w:rPr>
          <w:rFonts w:ascii="GeezLSOnlyU" w:eastAsiaTheme="minorHAnsi" w:hAnsi="GeezLSOnlyU" w:cs="GeezLSOnlyU"/>
        </w:rPr>
        <w:t>ህጻናት፣</w:t>
      </w:r>
      <w:r w:rsidRPr="00606E60">
        <w:rPr>
          <w:rFonts w:eastAsiaTheme="minorHAnsi"/>
        </w:rPr>
        <w:t xml:space="preserve"> </w:t>
      </w:r>
      <w:r w:rsidRPr="00606E60">
        <w:rPr>
          <w:rFonts w:ascii="GeezLSOnlyU" w:eastAsiaTheme="minorHAnsi" w:hAnsi="GeezLSOnlyU" w:cs="GeezLSOnlyU"/>
        </w:rPr>
        <w:t>ኣረጋውያንን</w:t>
      </w:r>
      <w:r w:rsidRPr="00606E60">
        <w:rPr>
          <w:rFonts w:eastAsiaTheme="minorHAnsi"/>
        </w:rPr>
        <w:t xml:space="preserve"> </w:t>
      </w:r>
      <w:r w:rsidRPr="00606E60">
        <w:rPr>
          <w:rFonts w:ascii="GeezLSOnlyU" w:eastAsiaTheme="minorHAnsi" w:hAnsi="GeezLSOnlyU" w:cs="GeezLSOnlyU"/>
        </w:rPr>
        <w:t>ደቂ</w:t>
      </w:r>
      <w:r w:rsidRPr="00606E60">
        <w:rPr>
          <w:rFonts w:eastAsiaTheme="minorHAnsi"/>
        </w:rPr>
        <w:t>-</w:t>
      </w:r>
      <w:r w:rsidRPr="00606E60">
        <w:rPr>
          <w:rFonts w:ascii="GeezLSOnlyU" w:eastAsiaTheme="minorHAnsi" w:hAnsi="GeezLSOnlyU" w:cs="GeezLSOnlyU"/>
        </w:rPr>
        <w:t>ኣንስትዮን</w:t>
      </w:r>
      <w:r w:rsidRPr="00606E60">
        <w:rPr>
          <w:rFonts w:eastAsiaTheme="minorHAnsi"/>
        </w:rPr>
        <w:t xml:space="preserve"> </w:t>
      </w:r>
      <w:r w:rsidRPr="00606E60">
        <w:rPr>
          <w:rFonts w:ascii="GeezLSOnlyU" w:eastAsiaTheme="minorHAnsi" w:hAnsi="GeezLSOnlyU" w:cs="GeezLSOnlyU"/>
        </w:rPr>
        <w:t>ብምኽንያት</w:t>
      </w:r>
      <w:r w:rsidRPr="00606E60">
        <w:rPr>
          <w:rFonts w:eastAsiaTheme="minorHAnsi"/>
        </w:rPr>
        <w:t xml:space="preserve"> </w:t>
      </w:r>
      <w:r w:rsidRPr="00606E60">
        <w:rPr>
          <w:rFonts w:ascii="GeezLSOnlyU" w:eastAsiaTheme="minorHAnsi" w:hAnsi="GeezLSOnlyU" w:cs="GeezLSOnlyU"/>
        </w:rPr>
        <w:t>ሕማቕ</w:t>
      </w:r>
      <w:r w:rsidRPr="00606E60">
        <w:rPr>
          <w:rFonts w:eastAsiaTheme="minorHAnsi"/>
        </w:rPr>
        <w:t xml:space="preserve"> </w:t>
      </w:r>
      <w:r w:rsidRPr="00606E60">
        <w:rPr>
          <w:rFonts w:ascii="GeezLSOnlyU" w:eastAsiaTheme="minorHAnsi" w:hAnsi="GeezLSOnlyU" w:cs="GeezLSOnlyU"/>
        </w:rPr>
        <w:t>ኣተሓሕዛ፡</w:t>
      </w:r>
      <w:r w:rsidRPr="00606E60">
        <w:rPr>
          <w:rFonts w:eastAsiaTheme="minorHAnsi"/>
        </w:rPr>
        <w:t xml:space="preserve"> </w:t>
      </w:r>
      <w:r w:rsidRPr="00606E60">
        <w:rPr>
          <w:rFonts w:ascii="GeezLSOnlyU" w:eastAsiaTheme="minorHAnsi" w:hAnsi="GeezLSOnlyU" w:cs="GeezLSOnlyU"/>
        </w:rPr>
        <w:t>ሕጋዊ</w:t>
      </w:r>
      <w:r w:rsidRPr="00606E60">
        <w:rPr>
          <w:rFonts w:eastAsiaTheme="minorHAnsi"/>
        </w:rPr>
        <w:t xml:space="preserve"> </w:t>
      </w:r>
      <w:r w:rsidRPr="00606E60">
        <w:rPr>
          <w:rFonts w:ascii="GeezLSOnlyU" w:eastAsiaTheme="minorHAnsi" w:hAnsi="GeezLSOnlyU" w:cs="GeezLSOnlyU"/>
        </w:rPr>
        <w:t>ውሕስነት</w:t>
      </w:r>
      <w:r w:rsidRPr="00606E60">
        <w:rPr>
          <w:rFonts w:eastAsiaTheme="minorHAnsi"/>
        </w:rPr>
        <w:t xml:space="preserve"> </w:t>
      </w:r>
      <w:r w:rsidRPr="00606E60">
        <w:rPr>
          <w:rFonts w:ascii="GeezLSOnlyU" w:eastAsiaTheme="minorHAnsi" w:hAnsi="GeezLSOnlyU" w:cs="GeezLSOnlyU"/>
        </w:rPr>
        <w:t>ብዘይምርካብን፡</w:t>
      </w:r>
      <w:r w:rsidRPr="00606E60">
        <w:rPr>
          <w:rFonts w:eastAsiaTheme="minorHAnsi"/>
        </w:rPr>
        <w:t xml:space="preserve"> </w:t>
      </w:r>
      <w:r w:rsidRPr="00606E60">
        <w:rPr>
          <w:rFonts w:ascii="GeezLSOnlyU" w:eastAsiaTheme="minorHAnsi" w:hAnsi="GeezLSOnlyU" w:cs="GeezLSOnlyU"/>
        </w:rPr>
        <w:t>ኣብ</w:t>
      </w:r>
      <w:r w:rsidRPr="00606E60">
        <w:rPr>
          <w:rFonts w:eastAsiaTheme="minorHAnsi"/>
        </w:rPr>
        <w:t xml:space="preserve"> </w:t>
      </w:r>
      <w:r w:rsidRPr="00606E60">
        <w:rPr>
          <w:rFonts w:ascii="GeezLSOnlyU" w:eastAsiaTheme="minorHAnsi" w:hAnsi="GeezLSOnlyU" w:cs="GeezLSOnlyU"/>
        </w:rPr>
        <w:t>ዝተጸቓጸቐ</w:t>
      </w:r>
      <w:r w:rsidRPr="00606E60">
        <w:rPr>
          <w:rFonts w:eastAsiaTheme="minorHAnsi"/>
        </w:rPr>
        <w:t xml:space="preserve"> </w:t>
      </w:r>
      <w:r w:rsidRPr="00606E60">
        <w:rPr>
          <w:rFonts w:ascii="GeezLSOnlyU" w:eastAsiaTheme="minorHAnsi" w:hAnsi="GeezLSOnlyU" w:cs="GeezLSOnlyU"/>
        </w:rPr>
        <w:t>ኣብያተ</w:t>
      </w:r>
      <w:r w:rsidRPr="00606E60">
        <w:rPr>
          <w:rFonts w:eastAsiaTheme="minorHAnsi"/>
        </w:rPr>
        <w:t xml:space="preserve"> </w:t>
      </w:r>
      <w:r w:rsidRPr="00606E60">
        <w:rPr>
          <w:rFonts w:ascii="GeezLSOnlyU" w:eastAsiaTheme="minorHAnsi" w:hAnsi="GeezLSOnlyU" w:cs="GeezLSOnlyU"/>
        </w:rPr>
        <w:t>ማእሰርቲ</w:t>
      </w:r>
      <w:r w:rsidRPr="00606E60">
        <w:rPr>
          <w:rFonts w:eastAsiaTheme="minorHAnsi"/>
        </w:rPr>
        <w:t xml:space="preserve"> </w:t>
      </w:r>
      <w:r w:rsidRPr="00606E60">
        <w:rPr>
          <w:rFonts w:ascii="GeezLSOnlyU" w:eastAsiaTheme="minorHAnsi" w:hAnsi="GeezLSOnlyU" w:cs="GeezLSOnlyU"/>
        </w:rPr>
        <w:t>እኹል</w:t>
      </w:r>
      <w:r w:rsidRPr="00606E60">
        <w:rPr>
          <w:rFonts w:eastAsiaTheme="minorHAnsi"/>
        </w:rPr>
        <w:t xml:space="preserve"> </w:t>
      </w:r>
      <w:r w:rsidRPr="00606E60">
        <w:rPr>
          <w:rFonts w:ascii="GeezLSOnlyU" w:eastAsiaTheme="minorHAnsi" w:hAnsi="GeezLSOnlyU" w:cs="GeezLSOnlyU"/>
        </w:rPr>
        <w:t>ጽሬትን</w:t>
      </w:r>
      <w:r w:rsidRPr="00606E60">
        <w:rPr>
          <w:rFonts w:eastAsiaTheme="minorHAnsi"/>
        </w:rPr>
        <w:t xml:space="preserve"> </w:t>
      </w:r>
      <w:r w:rsidRPr="00606E60">
        <w:rPr>
          <w:rFonts w:ascii="GeezLSOnlyU" w:eastAsiaTheme="minorHAnsi" w:hAnsi="GeezLSOnlyU" w:cs="GeezLSOnlyU"/>
        </w:rPr>
        <w:t>ብቑዕ</w:t>
      </w:r>
      <w:r w:rsidRPr="00606E60">
        <w:rPr>
          <w:rFonts w:eastAsiaTheme="minorHAnsi"/>
        </w:rPr>
        <w:t xml:space="preserve"> </w:t>
      </w:r>
      <w:r w:rsidRPr="00606E60">
        <w:rPr>
          <w:rFonts w:ascii="GeezLSOnlyU" w:eastAsiaTheme="minorHAnsi" w:hAnsi="GeezLSOnlyU" w:cs="GeezLSOnlyU"/>
        </w:rPr>
        <w:t>ምግብናን</w:t>
      </w:r>
      <w:r w:rsidRPr="00606E60">
        <w:rPr>
          <w:rFonts w:eastAsiaTheme="minorHAnsi"/>
        </w:rPr>
        <w:t xml:space="preserve"> </w:t>
      </w:r>
      <w:r w:rsidRPr="00606E60">
        <w:rPr>
          <w:rFonts w:ascii="GeezLSOnlyU" w:eastAsiaTheme="minorHAnsi" w:hAnsi="GeezLSOnlyU" w:cs="GeezLSOnlyU"/>
        </w:rPr>
        <w:t>ቀረብ</w:t>
      </w:r>
      <w:r w:rsidRPr="00606E60">
        <w:rPr>
          <w:rFonts w:eastAsiaTheme="minorHAnsi"/>
        </w:rPr>
        <w:t xml:space="preserve"> </w:t>
      </w:r>
      <w:r w:rsidRPr="00606E60">
        <w:rPr>
          <w:rFonts w:ascii="GeezLSOnlyU" w:eastAsiaTheme="minorHAnsi" w:hAnsi="GeezLSOnlyU" w:cs="GeezLSOnlyU"/>
        </w:rPr>
        <w:t>ማይን</w:t>
      </w:r>
      <w:r w:rsidRPr="00606E60">
        <w:rPr>
          <w:rFonts w:eastAsiaTheme="minorHAnsi"/>
        </w:rPr>
        <w:t xml:space="preserve"> </w:t>
      </w:r>
      <w:r w:rsidRPr="00606E60">
        <w:rPr>
          <w:rFonts w:ascii="GeezLSOnlyU" w:eastAsiaTheme="minorHAnsi" w:hAnsi="GeezLSOnlyU" w:cs="GeezLSOnlyU"/>
        </w:rPr>
        <w:t>ብዘይምህላው፡</w:t>
      </w:r>
      <w:r w:rsidRPr="00606E60">
        <w:rPr>
          <w:rFonts w:eastAsiaTheme="minorHAnsi"/>
        </w:rPr>
        <w:t xml:space="preserve"> </w:t>
      </w:r>
      <w:r w:rsidRPr="00606E60">
        <w:rPr>
          <w:rFonts w:ascii="GeezLSOnlyU" w:eastAsiaTheme="minorHAnsi" w:hAnsi="GeezLSOnlyU" w:cs="GeezLSOnlyU"/>
        </w:rPr>
        <w:t>ኣብ</w:t>
      </w:r>
      <w:r w:rsidRPr="00606E60">
        <w:rPr>
          <w:rFonts w:eastAsiaTheme="minorHAnsi"/>
        </w:rPr>
        <w:t xml:space="preserve"> </w:t>
      </w:r>
      <w:r w:rsidRPr="00606E60">
        <w:rPr>
          <w:rFonts w:ascii="GeezLSOnlyU" w:eastAsiaTheme="minorHAnsi" w:hAnsi="GeezLSOnlyU" w:cs="GeezLSOnlyU"/>
        </w:rPr>
        <w:t>ዓቢ</w:t>
      </w:r>
      <w:r w:rsidRPr="00606E60">
        <w:rPr>
          <w:rFonts w:eastAsiaTheme="minorHAnsi"/>
        </w:rPr>
        <w:t xml:space="preserve"> </w:t>
      </w:r>
      <w:r w:rsidRPr="00606E60">
        <w:rPr>
          <w:rFonts w:ascii="GeezLSOnlyU" w:eastAsiaTheme="minorHAnsi" w:hAnsi="GeezLSOnlyU" w:cs="GeezLSOnlyU"/>
        </w:rPr>
        <w:t>ሓደጋ</w:t>
      </w:r>
      <w:r w:rsidRPr="00606E60">
        <w:rPr>
          <w:rFonts w:eastAsiaTheme="minorHAnsi"/>
        </w:rPr>
        <w:t xml:space="preserve"> </w:t>
      </w:r>
      <w:r w:rsidRPr="00606E60">
        <w:rPr>
          <w:rFonts w:ascii="GeezLSOnlyU" w:eastAsiaTheme="minorHAnsi" w:hAnsi="GeezLSOnlyU" w:cs="GeezLSOnlyU"/>
        </w:rPr>
        <w:t>ይወድቁን</w:t>
      </w:r>
      <w:r w:rsidRPr="00606E60">
        <w:rPr>
          <w:rFonts w:eastAsiaTheme="minorHAnsi"/>
        </w:rPr>
        <w:t xml:space="preserve"> </w:t>
      </w:r>
      <w:r w:rsidRPr="00606E60">
        <w:rPr>
          <w:rFonts w:ascii="GeezLSOnlyU" w:eastAsiaTheme="minorHAnsi" w:hAnsi="GeezLSOnlyU" w:cs="GeezLSOnlyU"/>
        </w:rPr>
        <w:t>ብኣሉታ</w:t>
      </w:r>
      <w:r w:rsidRPr="00606E60">
        <w:rPr>
          <w:rFonts w:eastAsiaTheme="minorHAnsi"/>
        </w:rPr>
        <w:t xml:space="preserve"> </w:t>
      </w:r>
      <w:r w:rsidRPr="00606E60">
        <w:rPr>
          <w:rFonts w:ascii="GeezLSOnlyU" w:eastAsiaTheme="minorHAnsi" w:hAnsi="GeezLSOnlyU" w:cs="GeezLSOnlyU"/>
        </w:rPr>
        <w:t>ይጽለውን።</w:t>
      </w:r>
      <w:r w:rsidR="00F505A3" w:rsidRPr="00E077AF">
        <w:rPr>
          <w:rFonts w:eastAsiaTheme="minorHAnsi"/>
        </w:rPr>
        <w:t xml:space="preserve">  </w:t>
      </w:r>
    </w:p>
    <w:p w14:paraId="245034F0" w14:textId="6D9D2DA1" w:rsidR="00F505A3" w:rsidRPr="00E077AF" w:rsidRDefault="007C3160" w:rsidP="00F7512B">
      <w:pPr>
        <w:pStyle w:val="SingleTxtG"/>
        <w:numPr>
          <w:ilvl w:val="0"/>
          <w:numId w:val="18"/>
        </w:numPr>
        <w:ind w:left="1134" w:firstLine="0"/>
        <w:rPr>
          <w:rFonts w:eastAsiaTheme="minorHAnsi"/>
        </w:rPr>
      </w:pPr>
      <w:r w:rsidRPr="007C3160">
        <w:rPr>
          <w:rFonts w:ascii="GeezLSOnlyU" w:eastAsiaTheme="minorHAnsi" w:hAnsi="GeezLSOnlyU" w:cs="GeezLSOnlyU"/>
        </w:rPr>
        <w:t>ኣብ</w:t>
      </w:r>
      <w:r w:rsidRPr="007C3160">
        <w:rPr>
          <w:rFonts w:eastAsiaTheme="minorHAnsi"/>
        </w:rPr>
        <w:t xml:space="preserve"> </w:t>
      </w:r>
      <w:r w:rsidRPr="007C3160">
        <w:rPr>
          <w:rFonts w:ascii="GeezLSOnlyU" w:eastAsiaTheme="minorHAnsi" w:hAnsi="GeezLSOnlyU" w:cs="GeezLSOnlyU"/>
        </w:rPr>
        <w:t>ስነ</w:t>
      </w:r>
      <w:r w:rsidRPr="007C3160">
        <w:rPr>
          <w:rFonts w:eastAsiaTheme="minorHAnsi"/>
        </w:rPr>
        <w:t>-</w:t>
      </w:r>
      <w:r w:rsidRPr="007C3160">
        <w:rPr>
          <w:rFonts w:ascii="GeezLSOnlyU" w:eastAsiaTheme="minorHAnsi" w:hAnsi="GeezLSOnlyU" w:cs="GeezLSOnlyU"/>
        </w:rPr>
        <w:t>ስርዓት</w:t>
      </w:r>
      <w:r w:rsidRPr="007C3160">
        <w:rPr>
          <w:rFonts w:eastAsiaTheme="minorHAnsi"/>
        </w:rPr>
        <w:t xml:space="preserve"> </w:t>
      </w:r>
      <w:r w:rsidRPr="007C3160">
        <w:rPr>
          <w:rFonts w:ascii="GeezLSOnlyU" w:eastAsiaTheme="minorHAnsi" w:hAnsi="GeezLSOnlyU" w:cs="GeezLSOnlyU"/>
        </w:rPr>
        <w:t>ቀብሪ</w:t>
      </w:r>
      <w:r w:rsidRPr="007C3160">
        <w:rPr>
          <w:rFonts w:eastAsiaTheme="minorHAnsi"/>
        </w:rPr>
        <w:t xml:space="preserve"> </w:t>
      </w:r>
      <w:r w:rsidRPr="007C3160">
        <w:rPr>
          <w:rFonts w:ascii="GeezLSOnlyU" w:eastAsiaTheme="minorHAnsi" w:hAnsi="GeezLSOnlyU" w:cs="GeezLSOnlyU"/>
        </w:rPr>
        <w:t>ንዝተሳተፉ</w:t>
      </w:r>
      <w:r w:rsidRPr="007C3160">
        <w:rPr>
          <w:rFonts w:eastAsiaTheme="minorHAnsi"/>
        </w:rPr>
        <w:t xml:space="preserve"> </w:t>
      </w:r>
      <w:r w:rsidRPr="007C3160">
        <w:rPr>
          <w:rFonts w:ascii="GeezLSOnlyU" w:eastAsiaTheme="minorHAnsi" w:hAnsi="GeezLSOnlyU" w:cs="GeezLSOnlyU"/>
        </w:rPr>
        <w:t>ዓበይትን</w:t>
      </w:r>
      <w:r w:rsidRPr="007C3160">
        <w:rPr>
          <w:rFonts w:eastAsiaTheme="minorHAnsi"/>
        </w:rPr>
        <w:t xml:space="preserve"> </w:t>
      </w:r>
      <w:r w:rsidRPr="007C3160">
        <w:rPr>
          <w:rFonts w:ascii="GeezLSOnlyU" w:eastAsiaTheme="minorHAnsi" w:hAnsi="GeezLSOnlyU" w:cs="GeezLSOnlyU"/>
        </w:rPr>
        <w:t>ቈልዑን</w:t>
      </w:r>
      <w:r w:rsidRPr="007C3160">
        <w:rPr>
          <w:rFonts w:eastAsiaTheme="minorHAnsi"/>
        </w:rPr>
        <w:t xml:space="preserve"> </w:t>
      </w:r>
      <w:r w:rsidRPr="007C3160">
        <w:rPr>
          <w:rFonts w:ascii="GeezLSOnlyU" w:eastAsiaTheme="minorHAnsi" w:hAnsi="GeezLSOnlyU" w:cs="GeezLSOnlyU"/>
        </w:rPr>
        <w:t>ምቕያድ</w:t>
      </w:r>
      <w:r w:rsidRPr="007C3160">
        <w:rPr>
          <w:rFonts w:eastAsiaTheme="minorHAnsi"/>
        </w:rPr>
        <w:t xml:space="preserve"> </w:t>
      </w:r>
      <w:r w:rsidRPr="007C3160">
        <w:rPr>
          <w:rFonts w:ascii="GeezLSOnlyU" w:eastAsiaTheme="minorHAnsi" w:hAnsi="GeezLSOnlyU" w:cs="GeezLSOnlyU"/>
        </w:rPr>
        <w:t>ዘይሕጋዊ</w:t>
      </w:r>
      <w:r w:rsidRPr="007C3160">
        <w:rPr>
          <w:rFonts w:eastAsiaTheme="minorHAnsi"/>
        </w:rPr>
        <w:t xml:space="preserve"> </w:t>
      </w:r>
      <w:r w:rsidRPr="007C3160">
        <w:rPr>
          <w:rFonts w:ascii="GeezLSOnlyU" w:eastAsiaTheme="minorHAnsi" w:hAnsi="GeezLSOnlyU" w:cs="GeezLSOnlyU"/>
        </w:rPr>
        <w:t>ተግባርን</w:t>
      </w:r>
      <w:r w:rsidRPr="007C3160">
        <w:rPr>
          <w:rFonts w:eastAsiaTheme="minorHAnsi"/>
        </w:rPr>
        <w:t xml:space="preserve"> </w:t>
      </w:r>
      <w:r w:rsidRPr="007C3160">
        <w:rPr>
          <w:rFonts w:ascii="GeezLSOnlyU" w:eastAsiaTheme="minorHAnsi" w:hAnsi="GeezLSOnlyU" w:cs="GeezLSOnlyU"/>
        </w:rPr>
        <w:t>ዓመጽን</w:t>
      </w:r>
      <w:r w:rsidRPr="007C3160">
        <w:rPr>
          <w:rFonts w:eastAsiaTheme="minorHAnsi"/>
        </w:rPr>
        <w:t xml:space="preserve"> </w:t>
      </w:r>
      <w:r w:rsidRPr="007C3160">
        <w:rPr>
          <w:rFonts w:ascii="GeezLSOnlyU" w:eastAsiaTheme="minorHAnsi" w:hAnsi="GeezLSOnlyU" w:cs="GeezLSOnlyU"/>
        </w:rPr>
        <w:t>እዩ።</w:t>
      </w:r>
      <w:r w:rsidRPr="007C3160">
        <w:rPr>
          <w:rFonts w:eastAsiaTheme="minorHAnsi"/>
        </w:rPr>
        <w:t xml:space="preserve"> </w:t>
      </w:r>
      <w:r w:rsidRPr="007C3160">
        <w:rPr>
          <w:rFonts w:ascii="GeezLSOnlyU" w:eastAsiaTheme="minorHAnsi" w:hAnsi="GeezLSOnlyU" w:cs="GeezLSOnlyU"/>
        </w:rPr>
        <w:t>ፍልይቲ</w:t>
      </w:r>
      <w:r w:rsidRPr="007C3160">
        <w:rPr>
          <w:rFonts w:eastAsiaTheme="minorHAnsi"/>
        </w:rPr>
        <w:t xml:space="preserve"> </w:t>
      </w:r>
      <w:r w:rsidRPr="007C3160">
        <w:rPr>
          <w:rFonts w:ascii="GeezLSOnlyU" w:eastAsiaTheme="minorHAnsi" w:hAnsi="GeezLSOnlyU" w:cs="GeezLSOnlyU"/>
        </w:rPr>
        <w:t>መርማሪት</w:t>
      </w:r>
      <w:r w:rsidRPr="007C3160">
        <w:rPr>
          <w:rFonts w:eastAsiaTheme="minorHAnsi"/>
        </w:rPr>
        <w:t xml:space="preserve"> </w:t>
      </w:r>
      <w:r w:rsidRPr="007C3160">
        <w:rPr>
          <w:rFonts w:ascii="GeezLSOnlyU" w:eastAsiaTheme="minorHAnsi" w:hAnsi="GeezLSOnlyU" w:cs="GeezLSOnlyU"/>
        </w:rPr>
        <w:t>ምስ</w:t>
      </w:r>
      <w:r w:rsidRPr="007C3160">
        <w:rPr>
          <w:rFonts w:eastAsiaTheme="minorHAnsi"/>
        </w:rPr>
        <w:t xml:space="preserve"> </w:t>
      </w:r>
      <w:r w:rsidRPr="007C3160">
        <w:rPr>
          <w:rFonts w:ascii="GeezLSOnlyU" w:eastAsiaTheme="minorHAnsi" w:hAnsi="GeezLSOnlyU" w:cs="GeezLSOnlyU"/>
        </w:rPr>
        <w:t>ወለዲ</w:t>
      </w:r>
      <w:r w:rsidRPr="007C3160">
        <w:rPr>
          <w:rFonts w:eastAsiaTheme="minorHAnsi"/>
        </w:rPr>
        <w:t xml:space="preserve"> </w:t>
      </w:r>
      <w:r w:rsidRPr="007C3160">
        <w:rPr>
          <w:rFonts w:ascii="GeezLSOnlyU" w:eastAsiaTheme="minorHAnsi" w:hAnsi="GeezLSOnlyU" w:cs="GeezLSOnlyU"/>
        </w:rPr>
        <w:t>ናይ</w:t>
      </w:r>
      <w:r w:rsidRPr="007C3160">
        <w:rPr>
          <w:rFonts w:eastAsiaTheme="minorHAnsi"/>
        </w:rPr>
        <w:t xml:space="preserve"> </w:t>
      </w:r>
      <w:r w:rsidRPr="007C3160">
        <w:rPr>
          <w:rFonts w:ascii="GeezLSOnlyU" w:eastAsiaTheme="minorHAnsi" w:hAnsi="GeezLSOnlyU" w:cs="GeezLSOnlyU"/>
        </w:rPr>
        <w:t>ሓደ</w:t>
      </w:r>
      <w:r w:rsidRPr="007C3160">
        <w:rPr>
          <w:rFonts w:eastAsiaTheme="minorHAnsi"/>
        </w:rPr>
        <w:t xml:space="preserve"> </w:t>
      </w:r>
      <w:r w:rsidRPr="007C3160">
        <w:rPr>
          <w:rFonts w:ascii="GeezLSOnlyU" w:eastAsiaTheme="minorHAnsi" w:hAnsi="GeezLSOnlyU" w:cs="GeezLSOnlyU"/>
        </w:rPr>
        <w:t>ድሕርቲ</w:t>
      </w:r>
      <w:r w:rsidRPr="007C3160">
        <w:rPr>
          <w:rFonts w:eastAsiaTheme="minorHAnsi"/>
        </w:rPr>
        <w:t xml:space="preserve"> </w:t>
      </w:r>
      <w:r w:rsidRPr="007C3160">
        <w:rPr>
          <w:rFonts w:ascii="GeezLSOnlyU" w:eastAsiaTheme="minorHAnsi" w:hAnsi="GeezLSOnlyU" w:cs="GeezLSOnlyU"/>
        </w:rPr>
        <w:t>ኣብ</w:t>
      </w:r>
      <w:r w:rsidRPr="007C3160">
        <w:rPr>
          <w:rFonts w:eastAsiaTheme="minorHAnsi"/>
        </w:rPr>
        <w:t xml:space="preserve"> </w:t>
      </w:r>
      <w:r w:rsidRPr="007C3160">
        <w:rPr>
          <w:rFonts w:ascii="GeezLSOnlyU" w:eastAsiaTheme="minorHAnsi" w:hAnsi="GeezLSOnlyU" w:cs="GeezLSOnlyU"/>
        </w:rPr>
        <w:t>መጋቢት</w:t>
      </w:r>
      <w:r w:rsidRPr="007C3160">
        <w:rPr>
          <w:rFonts w:eastAsiaTheme="minorHAnsi"/>
        </w:rPr>
        <w:t xml:space="preserve"> 3 2018 </w:t>
      </w:r>
      <w:r w:rsidRPr="007C3160">
        <w:rPr>
          <w:rFonts w:ascii="GeezLSOnlyU" w:eastAsiaTheme="minorHAnsi" w:hAnsi="GeezLSOnlyU" w:cs="GeezLSOnlyU"/>
        </w:rPr>
        <w:t>ዝወዓለ</w:t>
      </w:r>
      <w:r w:rsidRPr="007C3160">
        <w:rPr>
          <w:rFonts w:eastAsiaTheme="minorHAnsi"/>
        </w:rPr>
        <w:t xml:space="preserve"> </w:t>
      </w:r>
      <w:r w:rsidRPr="007C3160">
        <w:rPr>
          <w:rFonts w:ascii="GeezLSOnlyU" w:eastAsiaTheme="minorHAnsi" w:hAnsi="GeezLSOnlyU" w:cs="GeezLSOnlyU"/>
        </w:rPr>
        <w:t>ስነ</w:t>
      </w:r>
      <w:r w:rsidRPr="007C3160">
        <w:rPr>
          <w:rFonts w:eastAsiaTheme="minorHAnsi"/>
        </w:rPr>
        <w:t>-</w:t>
      </w:r>
      <w:r w:rsidRPr="007C3160">
        <w:rPr>
          <w:rFonts w:ascii="GeezLSOnlyU" w:eastAsiaTheme="minorHAnsi" w:hAnsi="GeezLSOnlyU" w:cs="GeezLSOnlyU"/>
        </w:rPr>
        <w:t>ስርዓት</w:t>
      </w:r>
      <w:r w:rsidRPr="007C3160">
        <w:rPr>
          <w:rFonts w:eastAsiaTheme="minorHAnsi"/>
        </w:rPr>
        <w:t xml:space="preserve"> </w:t>
      </w:r>
      <w:r w:rsidRPr="007C3160">
        <w:rPr>
          <w:rFonts w:ascii="GeezLSOnlyU" w:eastAsiaTheme="minorHAnsi" w:hAnsi="GeezLSOnlyU" w:cs="GeezLSOnlyU"/>
        </w:rPr>
        <w:t>ቀብሪ</w:t>
      </w:r>
      <w:r w:rsidRPr="007C3160">
        <w:rPr>
          <w:rFonts w:eastAsiaTheme="minorHAnsi"/>
        </w:rPr>
        <w:t xml:space="preserve"> </w:t>
      </w:r>
      <w:r w:rsidRPr="007C3160">
        <w:rPr>
          <w:rFonts w:ascii="GeezLSOnlyU" w:eastAsiaTheme="minorHAnsi" w:hAnsi="GeezLSOnlyU" w:cs="GeezLSOnlyU"/>
        </w:rPr>
        <w:t>ሓጂ</w:t>
      </w:r>
      <w:r w:rsidRPr="007C3160">
        <w:rPr>
          <w:rFonts w:eastAsiaTheme="minorHAnsi"/>
        </w:rPr>
        <w:t xml:space="preserve"> </w:t>
      </w:r>
      <w:r w:rsidRPr="007C3160">
        <w:rPr>
          <w:rFonts w:ascii="GeezLSOnlyU" w:eastAsiaTheme="minorHAnsi" w:hAnsi="GeezLSOnlyU" w:cs="GeezLSOnlyU"/>
        </w:rPr>
        <w:t>ሙሳ</w:t>
      </w:r>
      <w:r w:rsidRPr="007C3160">
        <w:rPr>
          <w:rFonts w:eastAsiaTheme="minorHAnsi"/>
        </w:rPr>
        <w:t xml:space="preserve"> </w:t>
      </w:r>
      <w:r w:rsidRPr="007C3160">
        <w:rPr>
          <w:rFonts w:ascii="GeezLSOnlyU" w:eastAsiaTheme="minorHAnsi" w:hAnsi="GeezLSOnlyU" w:cs="GeezLSOnlyU"/>
        </w:rPr>
        <w:t>ዝተቐየደ</w:t>
      </w:r>
      <w:r w:rsidRPr="007C3160">
        <w:rPr>
          <w:rFonts w:eastAsiaTheme="minorHAnsi"/>
        </w:rPr>
        <w:t xml:space="preserve"> </w:t>
      </w:r>
      <w:r w:rsidRPr="007C3160">
        <w:rPr>
          <w:rFonts w:ascii="GeezLSOnlyU" w:eastAsiaTheme="minorHAnsi" w:hAnsi="GeezLSOnlyU" w:cs="GeezLSOnlyU"/>
        </w:rPr>
        <w:t>ትሕቲ</w:t>
      </w:r>
      <w:r w:rsidRPr="007C3160">
        <w:rPr>
          <w:rFonts w:eastAsiaTheme="minorHAnsi"/>
        </w:rPr>
        <w:t>-</w:t>
      </w:r>
      <w:r w:rsidRPr="007C3160">
        <w:rPr>
          <w:rFonts w:ascii="GeezLSOnlyU" w:eastAsiaTheme="minorHAnsi" w:hAnsi="GeezLSOnlyU" w:cs="GeezLSOnlyU"/>
        </w:rPr>
        <w:t>ዕድመ</w:t>
      </w:r>
      <w:r w:rsidRPr="007C3160">
        <w:rPr>
          <w:rFonts w:eastAsiaTheme="minorHAnsi"/>
        </w:rPr>
        <w:t xml:space="preserve"> </w:t>
      </w:r>
      <w:r w:rsidRPr="007C3160">
        <w:rPr>
          <w:rFonts w:ascii="GeezLSOnlyU" w:eastAsiaTheme="minorHAnsi" w:hAnsi="GeezLSOnlyU" w:cs="GeezLSOnlyU"/>
        </w:rPr>
        <w:t>ተዛራሪባ</w:t>
      </w:r>
      <w:r w:rsidRPr="007C3160">
        <w:rPr>
          <w:rFonts w:eastAsiaTheme="minorHAnsi"/>
        </w:rPr>
        <w:t xml:space="preserve"> </w:t>
      </w:r>
      <w:r w:rsidRPr="007C3160">
        <w:rPr>
          <w:rFonts w:ascii="GeezLSOnlyU" w:eastAsiaTheme="minorHAnsi" w:hAnsi="GeezLSOnlyU" w:cs="GeezLSOnlyU"/>
        </w:rPr>
        <w:t>ነይራ።</w:t>
      </w:r>
      <w:r w:rsidRPr="007C3160">
        <w:rPr>
          <w:rFonts w:eastAsiaTheme="minorHAnsi"/>
        </w:rPr>
        <w:t xml:space="preserve"> </w:t>
      </w:r>
      <w:r w:rsidRPr="007C3160">
        <w:rPr>
          <w:rFonts w:ascii="GeezLSOnlyU" w:eastAsiaTheme="minorHAnsi" w:hAnsi="GeezLSOnlyU" w:cs="GeezLSOnlyU"/>
        </w:rPr>
        <w:t>ንሱ፡</w:t>
      </w:r>
      <w:r w:rsidRPr="007C3160">
        <w:rPr>
          <w:rFonts w:eastAsiaTheme="minorHAnsi"/>
        </w:rPr>
        <w:t xml:space="preserve"> </w:t>
      </w:r>
      <w:r w:rsidRPr="007C3160">
        <w:rPr>
          <w:rFonts w:ascii="GeezLSOnlyU" w:eastAsiaTheme="minorHAnsi" w:hAnsi="GeezLSOnlyU" w:cs="GeezLSOnlyU"/>
        </w:rPr>
        <w:t>ምስ</w:t>
      </w:r>
      <w:r w:rsidRPr="007C3160">
        <w:rPr>
          <w:rFonts w:eastAsiaTheme="minorHAnsi"/>
        </w:rPr>
        <w:t xml:space="preserve"> </w:t>
      </w:r>
      <w:r w:rsidRPr="007C3160">
        <w:rPr>
          <w:rFonts w:ascii="GeezLSOnlyU" w:eastAsiaTheme="minorHAnsi" w:hAnsi="GeezLSOnlyU" w:cs="GeezLSOnlyU"/>
        </w:rPr>
        <w:t>ካልኦት</w:t>
      </w:r>
      <w:r w:rsidRPr="007C3160">
        <w:rPr>
          <w:rFonts w:eastAsiaTheme="minorHAnsi"/>
        </w:rPr>
        <w:t xml:space="preserve"> </w:t>
      </w:r>
      <w:r w:rsidRPr="007C3160">
        <w:rPr>
          <w:rFonts w:ascii="GeezLSOnlyU" w:eastAsiaTheme="minorHAnsi" w:hAnsi="GeezLSOnlyU" w:cs="GeezLSOnlyU"/>
        </w:rPr>
        <w:t>ዕድሚኦም</w:t>
      </w:r>
      <w:r w:rsidRPr="007C3160">
        <w:rPr>
          <w:rFonts w:eastAsiaTheme="minorHAnsi"/>
        </w:rPr>
        <w:t xml:space="preserve"> </w:t>
      </w:r>
      <w:r w:rsidRPr="007C3160">
        <w:rPr>
          <w:rFonts w:ascii="GeezLSOnlyU" w:eastAsiaTheme="minorHAnsi" w:hAnsi="GeezLSOnlyU" w:cs="GeezLSOnlyU"/>
        </w:rPr>
        <w:t>ትሕቲ</w:t>
      </w:r>
      <w:r w:rsidRPr="007C3160">
        <w:rPr>
          <w:rFonts w:eastAsiaTheme="minorHAnsi"/>
        </w:rPr>
        <w:t xml:space="preserve"> 18 </w:t>
      </w:r>
      <w:r w:rsidRPr="007C3160">
        <w:rPr>
          <w:rFonts w:ascii="GeezLSOnlyU" w:eastAsiaTheme="minorHAnsi" w:hAnsi="GeezLSOnlyU" w:cs="GeezLSOnlyU"/>
        </w:rPr>
        <w:t>ዓመት</w:t>
      </w:r>
      <w:r w:rsidRPr="007C3160">
        <w:rPr>
          <w:rFonts w:eastAsiaTheme="minorHAnsi"/>
        </w:rPr>
        <w:t xml:space="preserve"> </w:t>
      </w:r>
      <w:r w:rsidRPr="007C3160">
        <w:rPr>
          <w:rFonts w:ascii="GeezLSOnlyU" w:eastAsiaTheme="minorHAnsi" w:hAnsi="GeezLSOnlyU" w:cs="GeezLSOnlyU"/>
        </w:rPr>
        <w:t>ዝዀኑ</w:t>
      </w:r>
      <w:r w:rsidRPr="007C3160">
        <w:rPr>
          <w:rFonts w:eastAsiaTheme="minorHAnsi"/>
        </w:rPr>
        <w:t xml:space="preserve"> </w:t>
      </w:r>
      <w:r w:rsidRPr="007C3160">
        <w:rPr>
          <w:rFonts w:ascii="GeezLSOnlyU" w:eastAsiaTheme="minorHAnsi" w:hAnsi="GeezLSOnlyU" w:cs="GeezLSOnlyU"/>
        </w:rPr>
        <w:t>ቈልዑ</w:t>
      </w:r>
      <w:r w:rsidRPr="007C3160">
        <w:rPr>
          <w:rFonts w:eastAsiaTheme="minorHAnsi"/>
        </w:rPr>
        <w:t xml:space="preserve"> </w:t>
      </w:r>
      <w:r w:rsidRPr="007C3160">
        <w:rPr>
          <w:rFonts w:ascii="GeezLSOnlyU" w:eastAsiaTheme="minorHAnsi" w:hAnsi="GeezLSOnlyU" w:cs="GeezLSOnlyU"/>
        </w:rPr>
        <w:t>እዩ</w:t>
      </w:r>
      <w:r w:rsidRPr="007C3160">
        <w:rPr>
          <w:rFonts w:eastAsiaTheme="minorHAnsi"/>
        </w:rPr>
        <w:t xml:space="preserve"> </w:t>
      </w:r>
      <w:r w:rsidRPr="007C3160">
        <w:rPr>
          <w:rFonts w:ascii="GeezLSOnlyU" w:eastAsiaTheme="minorHAnsi" w:hAnsi="GeezLSOnlyU" w:cs="GeezLSOnlyU"/>
        </w:rPr>
        <w:t>ነይሩ።</w:t>
      </w:r>
      <w:r w:rsidRPr="007C3160">
        <w:rPr>
          <w:rFonts w:eastAsiaTheme="minorHAnsi"/>
        </w:rPr>
        <w:t xml:space="preserve"> </w:t>
      </w:r>
      <w:r w:rsidRPr="007C3160">
        <w:rPr>
          <w:rFonts w:ascii="GeezLSOnlyU" w:eastAsiaTheme="minorHAnsi" w:hAnsi="GeezLSOnlyU" w:cs="GeezLSOnlyU"/>
        </w:rPr>
        <w:t>እቲ</w:t>
      </w:r>
      <w:r w:rsidRPr="007C3160">
        <w:rPr>
          <w:rFonts w:eastAsiaTheme="minorHAnsi"/>
        </w:rPr>
        <w:t xml:space="preserve"> </w:t>
      </w:r>
      <w:r w:rsidRPr="007C3160">
        <w:rPr>
          <w:rFonts w:ascii="GeezLSOnlyU" w:eastAsiaTheme="minorHAnsi" w:hAnsi="GeezLSOnlyU" w:cs="GeezLSOnlyU"/>
        </w:rPr>
        <w:t>ስነ</w:t>
      </w:r>
      <w:r w:rsidRPr="007C3160">
        <w:rPr>
          <w:rFonts w:eastAsiaTheme="minorHAnsi"/>
        </w:rPr>
        <w:t>-</w:t>
      </w:r>
      <w:r w:rsidRPr="007C3160">
        <w:rPr>
          <w:rFonts w:ascii="GeezLSOnlyU" w:eastAsiaTheme="minorHAnsi" w:hAnsi="GeezLSOnlyU" w:cs="GeezLSOnlyU"/>
        </w:rPr>
        <w:t>ስርዓት</w:t>
      </w:r>
      <w:r w:rsidRPr="007C3160">
        <w:rPr>
          <w:rFonts w:eastAsiaTheme="minorHAnsi"/>
        </w:rPr>
        <w:t xml:space="preserve"> </w:t>
      </w:r>
      <w:r w:rsidRPr="007C3160">
        <w:rPr>
          <w:rFonts w:ascii="GeezLSOnlyU" w:eastAsiaTheme="minorHAnsi" w:hAnsi="GeezLSOnlyU" w:cs="GeezLSOnlyU"/>
        </w:rPr>
        <w:t>ቀብሪ</w:t>
      </w:r>
      <w:r w:rsidRPr="007C3160">
        <w:rPr>
          <w:rFonts w:eastAsiaTheme="minorHAnsi"/>
        </w:rPr>
        <w:t xml:space="preserve"> </w:t>
      </w:r>
      <w:r w:rsidRPr="007C3160">
        <w:rPr>
          <w:rFonts w:ascii="GeezLSOnlyU" w:eastAsiaTheme="minorHAnsi" w:hAnsi="GeezLSOnlyU" w:cs="GeezLSOnlyU"/>
        </w:rPr>
        <w:t>ኣብ</w:t>
      </w:r>
      <w:r w:rsidRPr="007C3160">
        <w:rPr>
          <w:rFonts w:eastAsiaTheme="minorHAnsi"/>
        </w:rPr>
        <w:t xml:space="preserve"> </w:t>
      </w:r>
      <w:r w:rsidRPr="007C3160">
        <w:rPr>
          <w:rFonts w:ascii="GeezLSOnlyU" w:eastAsiaTheme="minorHAnsi" w:hAnsi="GeezLSOnlyU" w:cs="GeezLSOnlyU"/>
        </w:rPr>
        <w:t>ምፍጻሙ</w:t>
      </w:r>
      <w:r w:rsidRPr="007C3160">
        <w:rPr>
          <w:rFonts w:eastAsiaTheme="minorHAnsi"/>
        </w:rPr>
        <w:t xml:space="preserve"> </w:t>
      </w:r>
      <w:r w:rsidRPr="007C3160">
        <w:rPr>
          <w:rFonts w:ascii="GeezLSOnlyU" w:eastAsiaTheme="minorHAnsi" w:hAnsi="GeezLSOnlyU" w:cs="GeezLSOnlyU"/>
        </w:rPr>
        <w:t>ከኣ</w:t>
      </w:r>
      <w:r w:rsidRPr="007C3160">
        <w:rPr>
          <w:rFonts w:eastAsiaTheme="minorHAnsi"/>
        </w:rPr>
        <w:t xml:space="preserve"> </w:t>
      </w:r>
      <w:r w:rsidRPr="007C3160">
        <w:rPr>
          <w:rFonts w:ascii="GeezLSOnlyU" w:eastAsiaTheme="minorHAnsi" w:hAnsi="GeezLSOnlyU" w:cs="GeezLSOnlyU"/>
        </w:rPr>
        <w:t>እዮም፡</w:t>
      </w:r>
      <w:r w:rsidRPr="007C3160">
        <w:rPr>
          <w:rFonts w:eastAsiaTheme="minorHAnsi"/>
        </w:rPr>
        <w:t xml:space="preserve"> </w:t>
      </w:r>
      <w:r w:rsidRPr="007C3160">
        <w:rPr>
          <w:rFonts w:ascii="GeezLSOnlyU" w:eastAsiaTheme="minorHAnsi" w:hAnsi="GeezLSOnlyU" w:cs="GeezLSOnlyU"/>
        </w:rPr>
        <w:t>ብብዙሓት</w:t>
      </w:r>
      <w:r w:rsidRPr="007C3160">
        <w:rPr>
          <w:rFonts w:eastAsiaTheme="minorHAnsi"/>
        </w:rPr>
        <w:t xml:space="preserve"> </w:t>
      </w:r>
      <w:r w:rsidRPr="007C3160">
        <w:rPr>
          <w:rFonts w:ascii="GeezLSOnlyU" w:eastAsiaTheme="minorHAnsi" w:hAnsi="GeezLSOnlyU" w:cs="GeezLSOnlyU"/>
        </w:rPr>
        <w:t>መካይን</w:t>
      </w:r>
      <w:r w:rsidRPr="007C3160">
        <w:rPr>
          <w:rFonts w:eastAsiaTheme="minorHAnsi"/>
        </w:rPr>
        <w:t xml:space="preserve"> </w:t>
      </w:r>
      <w:r w:rsidRPr="007C3160">
        <w:rPr>
          <w:rFonts w:ascii="GeezLSOnlyU" w:eastAsiaTheme="minorHAnsi" w:hAnsi="GeezLSOnlyU" w:cs="GeezLSOnlyU"/>
        </w:rPr>
        <w:t>ብጅምላ</w:t>
      </w:r>
      <w:r w:rsidRPr="007C3160">
        <w:rPr>
          <w:rFonts w:eastAsiaTheme="minorHAnsi"/>
        </w:rPr>
        <w:t xml:space="preserve"> </w:t>
      </w:r>
      <w:r w:rsidRPr="007C3160">
        <w:rPr>
          <w:rFonts w:ascii="GeezLSOnlyU" w:eastAsiaTheme="minorHAnsi" w:hAnsi="GeezLSOnlyU" w:cs="GeezLSOnlyU"/>
        </w:rPr>
        <w:t>ተገፊፎም</w:t>
      </w:r>
      <w:r w:rsidRPr="007C3160">
        <w:rPr>
          <w:rFonts w:eastAsiaTheme="minorHAnsi"/>
        </w:rPr>
        <w:t xml:space="preserve"> </w:t>
      </w:r>
      <w:r w:rsidRPr="007C3160">
        <w:rPr>
          <w:rFonts w:ascii="GeezLSOnlyU" w:eastAsiaTheme="minorHAnsi" w:hAnsi="GeezLSOnlyU" w:cs="GeezLSOnlyU"/>
        </w:rPr>
        <w:t>ተወሲዶም።</w:t>
      </w:r>
      <w:r w:rsidRPr="007C3160">
        <w:rPr>
          <w:rFonts w:eastAsiaTheme="minorHAnsi"/>
        </w:rPr>
        <w:t xml:space="preserve"> </w:t>
      </w:r>
      <w:r w:rsidRPr="007C3160">
        <w:rPr>
          <w:rFonts w:ascii="GeezLSOnlyU" w:eastAsiaTheme="minorHAnsi" w:hAnsi="GeezLSOnlyU" w:cs="GeezLSOnlyU"/>
        </w:rPr>
        <w:t>ኲላቶም</w:t>
      </w:r>
      <w:r w:rsidRPr="007C3160">
        <w:rPr>
          <w:rFonts w:eastAsiaTheme="minorHAnsi"/>
        </w:rPr>
        <w:t xml:space="preserve"> </w:t>
      </w:r>
      <w:r w:rsidRPr="007C3160">
        <w:rPr>
          <w:rFonts w:ascii="GeezLSOnlyU" w:eastAsiaTheme="minorHAnsi" w:hAnsi="GeezLSOnlyU" w:cs="GeezLSOnlyU"/>
        </w:rPr>
        <w:t>ተማሃሮ</w:t>
      </w:r>
      <w:r w:rsidRPr="007C3160">
        <w:rPr>
          <w:rFonts w:eastAsiaTheme="minorHAnsi"/>
        </w:rPr>
        <w:t xml:space="preserve"> </w:t>
      </w:r>
      <w:r w:rsidRPr="007C3160">
        <w:rPr>
          <w:rFonts w:ascii="GeezLSOnlyU" w:eastAsiaTheme="minorHAnsi" w:hAnsi="GeezLSOnlyU" w:cs="GeezLSOnlyU"/>
        </w:rPr>
        <w:t>ደቂ</w:t>
      </w:r>
      <w:r w:rsidRPr="007C3160">
        <w:rPr>
          <w:rFonts w:eastAsiaTheme="minorHAnsi"/>
        </w:rPr>
        <w:t xml:space="preserve"> </w:t>
      </w:r>
      <w:r w:rsidRPr="007C3160">
        <w:rPr>
          <w:rFonts w:ascii="GeezLSOnlyU" w:eastAsiaTheme="minorHAnsi" w:hAnsi="GeezLSOnlyU" w:cs="GeezLSOnlyU"/>
        </w:rPr>
        <w:t>ኣኽርያ</w:t>
      </w:r>
      <w:r w:rsidRPr="007C3160">
        <w:rPr>
          <w:rFonts w:eastAsiaTheme="minorHAnsi"/>
        </w:rPr>
        <w:t xml:space="preserve"> </w:t>
      </w:r>
      <w:r w:rsidRPr="007C3160">
        <w:rPr>
          <w:rFonts w:ascii="GeezLSOnlyU" w:eastAsiaTheme="minorHAnsi" w:hAnsi="GeezLSOnlyU" w:cs="GeezLSOnlyU"/>
        </w:rPr>
        <w:t>እዮም</w:t>
      </w:r>
      <w:r w:rsidRPr="007C3160">
        <w:rPr>
          <w:rFonts w:eastAsiaTheme="minorHAnsi"/>
        </w:rPr>
        <w:t xml:space="preserve"> </w:t>
      </w:r>
      <w:r w:rsidRPr="007C3160">
        <w:rPr>
          <w:rFonts w:ascii="GeezLSOnlyU" w:eastAsiaTheme="minorHAnsi" w:hAnsi="GeezLSOnlyU" w:cs="GeezLSOnlyU"/>
        </w:rPr>
        <w:t>ነይሮም።</w:t>
      </w:r>
      <w:r w:rsidRPr="007C3160">
        <w:rPr>
          <w:rFonts w:eastAsiaTheme="minorHAnsi"/>
        </w:rPr>
        <w:t xml:space="preserve"> </w:t>
      </w:r>
      <w:r w:rsidRPr="007C3160">
        <w:rPr>
          <w:rFonts w:ascii="GeezLSOnlyU" w:eastAsiaTheme="minorHAnsi" w:hAnsi="GeezLSOnlyU" w:cs="GeezLSOnlyU"/>
        </w:rPr>
        <w:t>ተማሃሮ</w:t>
      </w:r>
      <w:r w:rsidRPr="007C3160">
        <w:rPr>
          <w:rFonts w:eastAsiaTheme="minorHAnsi"/>
        </w:rPr>
        <w:t xml:space="preserve"> </w:t>
      </w:r>
      <w:r w:rsidRPr="007C3160">
        <w:rPr>
          <w:rFonts w:ascii="GeezLSOnlyU" w:eastAsiaTheme="minorHAnsi" w:hAnsi="GeezLSOnlyU" w:cs="GeezLSOnlyU"/>
        </w:rPr>
        <w:lastRenderedPageBreak/>
        <w:t>ቤት</w:t>
      </w:r>
      <w:r w:rsidRPr="007C3160">
        <w:rPr>
          <w:rFonts w:eastAsiaTheme="minorHAnsi"/>
        </w:rPr>
        <w:t xml:space="preserve"> </w:t>
      </w:r>
      <w:r w:rsidRPr="007C3160">
        <w:rPr>
          <w:rFonts w:ascii="GeezLSOnlyU" w:eastAsiaTheme="minorHAnsi" w:hAnsi="GeezLSOnlyU" w:cs="GeezLSOnlyU"/>
        </w:rPr>
        <w:t>ትምህርቲ</w:t>
      </w:r>
      <w:r w:rsidRPr="007C3160">
        <w:rPr>
          <w:rFonts w:eastAsiaTheme="minorHAnsi"/>
        </w:rPr>
        <w:t xml:space="preserve"> </w:t>
      </w:r>
      <w:r w:rsidRPr="007C3160">
        <w:rPr>
          <w:rFonts w:ascii="GeezLSOnlyU" w:eastAsiaTheme="minorHAnsi" w:hAnsi="GeezLSOnlyU" w:cs="GeezLSOnlyU"/>
        </w:rPr>
        <w:t>ዲያእ</w:t>
      </w:r>
      <w:r w:rsidRPr="007C3160">
        <w:rPr>
          <w:rFonts w:eastAsiaTheme="minorHAnsi"/>
        </w:rPr>
        <w:t xml:space="preserve"> </w:t>
      </w:r>
      <w:r w:rsidRPr="007C3160">
        <w:rPr>
          <w:rFonts w:ascii="GeezLSOnlyU" w:eastAsiaTheme="minorHAnsi" w:hAnsi="GeezLSOnlyU" w:cs="GeezLSOnlyU"/>
        </w:rPr>
        <w:t>ውን</w:t>
      </w:r>
      <w:r w:rsidRPr="007C3160">
        <w:rPr>
          <w:rFonts w:eastAsiaTheme="minorHAnsi"/>
        </w:rPr>
        <w:t xml:space="preserve"> </w:t>
      </w:r>
      <w:r w:rsidRPr="007C3160">
        <w:rPr>
          <w:rFonts w:ascii="GeezLSOnlyU" w:eastAsiaTheme="minorHAnsi" w:hAnsi="GeezLSOnlyU" w:cs="GeezLSOnlyU"/>
        </w:rPr>
        <w:t>ነይሮምዎም</w:t>
      </w:r>
      <w:r w:rsidRPr="007C3160">
        <w:rPr>
          <w:rFonts w:eastAsiaTheme="minorHAnsi"/>
        </w:rPr>
        <w:t xml:space="preserve"> </w:t>
      </w:r>
      <w:r w:rsidRPr="007C3160">
        <w:rPr>
          <w:rFonts w:ascii="GeezLSOnlyU" w:eastAsiaTheme="minorHAnsi" w:hAnsi="GeezLSOnlyU" w:cs="GeezLSOnlyU"/>
        </w:rPr>
        <w:t>እዮም።</w:t>
      </w:r>
      <w:r w:rsidRPr="007C3160">
        <w:rPr>
          <w:rFonts w:eastAsiaTheme="minorHAnsi"/>
        </w:rPr>
        <w:t xml:space="preserve"> </w:t>
      </w:r>
      <w:r w:rsidRPr="007C3160">
        <w:rPr>
          <w:rFonts w:ascii="GeezLSOnlyU" w:eastAsiaTheme="minorHAnsi" w:hAnsi="GeezLSOnlyU" w:cs="GeezLSOnlyU"/>
        </w:rPr>
        <w:t>እቲ</w:t>
      </w:r>
      <w:r w:rsidRPr="007C3160">
        <w:rPr>
          <w:rFonts w:eastAsiaTheme="minorHAnsi"/>
        </w:rPr>
        <w:t xml:space="preserve"> </w:t>
      </w:r>
      <w:r w:rsidRPr="007C3160">
        <w:rPr>
          <w:rFonts w:ascii="GeezLSOnlyU" w:eastAsiaTheme="minorHAnsi" w:hAnsi="GeezLSOnlyU" w:cs="GeezLSOnlyU"/>
        </w:rPr>
        <w:t>ቈልዓ</w:t>
      </w:r>
      <w:r w:rsidRPr="007C3160">
        <w:rPr>
          <w:rFonts w:eastAsiaTheme="minorHAnsi"/>
        </w:rPr>
        <w:t xml:space="preserve"> </w:t>
      </w:r>
      <w:r w:rsidRPr="007C3160">
        <w:rPr>
          <w:rFonts w:ascii="GeezLSOnlyU" w:eastAsiaTheme="minorHAnsi" w:hAnsi="GeezLSOnlyU" w:cs="GeezLSOnlyU"/>
        </w:rPr>
        <w:t>ካብቲ</w:t>
      </w:r>
      <w:r w:rsidRPr="007C3160">
        <w:rPr>
          <w:rFonts w:eastAsiaTheme="minorHAnsi"/>
        </w:rPr>
        <w:t xml:space="preserve"> </w:t>
      </w:r>
      <w:r w:rsidRPr="007C3160">
        <w:rPr>
          <w:rFonts w:ascii="GeezLSOnlyU" w:eastAsiaTheme="minorHAnsi" w:hAnsi="GeezLSOnlyU" w:cs="GeezLSOnlyU"/>
        </w:rPr>
        <w:t>ግዜ</w:t>
      </w:r>
      <w:r w:rsidRPr="007C3160">
        <w:rPr>
          <w:rFonts w:eastAsiaTheme="minorHAnsi"/>
        </w:rPr>
        <w:t xml:space="preserve"> </w:t>
      </w:r>
      <w:r w:rsidRPr="007C3160">
        <w:rPr>
          <w:rFonts w:ascii="GeezLSOnlyU" w:eastAsiaTheme="minorHAnsi" w:hAnsi="GeezLSOnlyU" w:cs="GeezLSOnlyU"/>
        </w:rPr>
        <w:t>እቲ</w:t>
      </w:r>
      <w:r w:rsidRPr="007C3160">
        <w:rPr>
          <w:rFonts w:eastAsiaTheme="minorHAnsi"/>
        </w:rPr>
        <w:t xml:space="preserve"> </w:t>
      </w:r>
      <w:r w:rsidRPr="007C3160">
        <w:rPr>
          <w:rFonts w:ascii="GeezLSOnlyU" w:eastAsiaTheme="minorHAnsi" w:hAnsi="GeezLSOnlyU" w:cs="GeezLSOnlyU"/>
        </w:rPr>
        <w:t>ኣትሒዙ፡</w:t>
      </w:r>
      <w:r w:rsidRPr="007C3160">
        <w:rPr>
          <w:rFonts w:eastAsiaTheme="minorHAnsi"/>
        </w:rPr>
        <w:t xml:space="preserve"> </w:t>
      </w:r>
      <w:r w:rsidRPr="007C3160">
        <w:rPr>
          <w:rFonts w:ascii="GeezLSOnlyU" w:eastAsiaTheme="minorHAnsi" w:hAnsi="GeezLSOnlyU" w:cs="GeezLSOnlyU"/>
        </w:rPr>
        <w:t>ንብሕቱ</w:t>
      </w:r>
      <w:r w:rsidRPr="007C3160">
        <w:rPr>
          <w:rFonts w:eastAsiaTheme="minorHAnsi"/>
        </w:rPr>
        <w:t xml:space="preserve"> </w:t>
      </w:r>
      <w:r w:rsidRPr="007C3160">
        <w:rPr>
          <w:rFonts w:ascii="GeezLSOnlyU" w:eastAsiaTheme="minorHAnsi" w:hAnsi="GeezLSOnlyU" w:cs="GeezLSOnlyU"/>
        </w:rPr>
        <w:t>እዩ</w:t>
      </w:r>
      <w:r w:rsidRPr="007C3160">
        <w:rPr>
          <w:rFonts w:eastAsiaTheme="minorHAnsi"/>
        </w:rPr>
        <w:t xml:space="preserve"> </w:t>
      </w:r>
      <w:r w:rsidRPr="007C3160">
        <w:rPr>
          <w:rFonts w:ascii="GeezLSOnlyU" w:eastAsiaTheme="minorHAnsi" w:hAnsi="GeezLSOnlyU" w:cs="GeezLSOnlyU"/>
        </w:rPr>
        <w:t>ተሓዪሩ</w:t>
      </w:r>
      <w:r w:rsidRPr="007C3160">
        <w:rPr>
          <w:rFonts w:eastAsiaTheme="minorHAnsi"/>
        </w:rPr>
        <w:t xml:space="preserve"> </w:t>
      </w:r>
      <w:r w:rsidRPr="007C3160">
        <w:rPr>
          <w:rFonts w:ascii="GeezLSOnlyU" w:eastAsiaTheme="minorHAnsi" w:hAnsi="GeezLSOnlyU" w:cs="GeezLSOnlyU"/>
        </w:rPr>
        <w:t>ጸኒሑ።</w:t>
      </w:r>
      <w:r w:rsidRPr="007C3160">
        <w:rPr>
          <w:rFonts w:eastAsiaTheme="minorHAnsi"/>
        </w:rPr>
        <w:t xml:space="preserve"> </w:t>
      </w:r>
      <w:r w:rsidRPr="007C3160">
        <w:rPr>
          <w:rFonts w:ascii="GeezLSOnlyU" w:eastAsiaTheme="minorHAnsi" w:hAnsi="GeezLSOnlyU" w:cs="GeezLSOnlyU"/>
        </w:rPr>
        <w:t>ገለ</w:t>
      </w:r>
      <w:r w:rsidRPr="007C3160">
        <w:rPr>
          <w:rFonts w:eastAsiaTheme="minorHAnsi"/>
        </w:rPr>
        <w:t xml:space="preserve"> </w:t>
      </w:r>
      <w:r w:rsidRPr="007C3160">
        <w:rPr>
          <w:rFonts w:ascii="GeezLSOnlyU" w:eastAsiaTheme="minorHAnsi" w:hAnsi="GeezLSOnlyU" w:cs="GeezLSOnlyU"/>
        </w:rPr>
        <w:t>ካብቶም</w:t>
      </w:r>
      <w:r w:rsidRPr="007C3160">
        <w:rPr>
          <w:rFonts w:eastAsiaTheme="minorHAnsi"/>
        </w:rPr>
        <w:t xml:space="preserve"> </w:t>
      </w:r>
      <w:r w:rsidRPr="007C3160">
        <w:rPr>
          <w:rFonts w:ascii="GeezLSOnlyU" w:eastAsiaTheme="minorHAnsi" w:hAnsi="GeezLSOnlyU" w:cs="GeezLSOnlyU"/>
        </w:rPr>
        <w:t>ቈልዑ</w:t>
      </w:r>
      <w:r w:rsidRPr="007C3160">
        <w:rPr>
          <w:rFonts w:eastAsiaTheme="minorHAnsi"/>
        </w:rPr>
        <w:t xml:space="preserve"> </w:t>
      </w:r>
      <w:r w:rsidRPr="007C3160">
        <w:rPr>
          <w:rFonts w:ascii="GeezLSOnlyU" w:eastAsiaTheme="minorHAnsi" w:hAnsi="GeezLSOnlyU" w:cs="GeezLSOnlyU"/>
        </w:rPr>
        <w:t>ድሮ</w:t>
      </w:r>
      <w:r w:rsidRPr="007C3160">
        <w:rPr>
          <w:rFonts w:eastAsiaTheme="minorHAnsi"/>
        </w:rPr>
        <w:t xml:space="preserve"> </w:t>
      </w:r>
      <w:r w:rsidRPr="007C3160">
        <w:rPr>
          <w:rFonts w:ascii="GeezLSOnlyU" w:eastAsiaTheme="minorHAnsi" w:hAnsi="GeezLSOnlyU" w:cs="GeezLSOnlyU"/>
        </w:rPr>
        <w:t>ተለቒቘም</w:t>
      </w:r>
      <w:r w:rsidRPr="007C3160">
        <w:rPr>
          <w:rFonts w:eastAsiaTheme="minorHAnsi"/>
        </w:rPr>
        <w:t xml:space="preserve"> </w:t>
      </w:r>
      <w:r w:rsidRPr="007C3160">
        <w:rPr>
          <w:rFonts w:ascii="GeezLSOnlyU" w:eastAsiaTheme="minorHAnsi" w:hAnsi="GeezLSOnlyU" w:cs="GeezLSOnlyU"/>
        </w:rPr>
        <w:t>እዮም።</w:t>
      </w:r>
      <w:r w:rsidRPr="007C3160">
        <w:rPr>
          <w:rFonts w:eastAsiaTheme="minorHAnsi"/>
        </w:rPr>
        <w:t xml:space="preserve"> </w:t>
      </w:r>
      <w:r w:rsidRPr="007C3160">
        <w:rPr>
          <w:rFonts w:ascii="GeezLSOnlyU" w:eastAsiaTheme="minorHAnsi" w:hAnsi="GeezLSOnlyU" w:cs="GeezLSOnlyU"/>
        </w:rPr>
        <w:t>ዛጊት</w:t>
      </w:r>
      <w:r w:rsidRPr="007C3160">
        <w:rPr>
          <w:rFonts w:eastAsiaTheme="minorHAnsi"/>
        </w:rPr>
        <w:t xml:space="preserve"> </w:t>
      </w:r>
      <w:r w:rsidRPr="007C3160">
        <w:rPr>
          <w:rFonts w:ascii="GeezLSOnlyU" w:eastAsiaTheme="minorHAnsi" w:hAnsi="GeezLSOnlyU" w:cs="GeezLSOnlyU"/>
        </w:rPr>
        <w:t>ቊጽሮም</w:t>
      </w:r>
      <w:r w:rsidRPr="007C3160">
        <w:rPr>
          <w:rFonts w:eastAsiaTheme="minorHAnsi"/>
        </w:rPr>
        <w:t xml:space="preserve"> </w:t>
      </w:r>
      <w:r w:rsidRPr="007C3160">
        <w:rPr>
          <w:rFonts w:ascii="GeezLSOnlyU" w:eastAsiaTheme="minorHAnsi" w:hAnsi="GeezLSOnlyU" w:cs="GeezLSOnlyU"/>
        </w:rPr>
        <w:t>ብርግጽ</w:t>
      </w:r>
      <w:r w:rsidRPr="007C3160">
        <w:rPr>
          <w:rFonts w:eastAsiaTheme="minorHAnsi"/>
        </w:rPr>
        <w:t xml:space="preserve"> </w:t>
      </w:r>
      <w:r w:rsidRPr="007C3160">
        <w:rPr>
          <w:rFonts w:ascii="GeezLSOnlyU" w:eastAsiaTheme="minorHAnsi" w:hAnsi="GeezLSOnlyU" w:cs="GeezLSOnlyU"/>
        </w:rPr>
        <w:t>ዘይተረጋገጸ</w:t>
      </w:r>
      <w:r w:rsidRPr="007C3160">
        <w:rPr>
          <w:rFonts w:eastAsiaTheme="minorHAnsi"/>
        </w:rPr>
        <w:t xml:space="preserve"> </w:t>
      </w:r>
      <w:r w:rsidRPr="007C3160">
        <w:rPr>
          <w:rFonts w:ascii="GeezLSOnlyU" w:eastAsiaTheme="minorHAnsi" w:hAnsi="GeezLSOnlyU" w:cs="GeezLSOnlyU"/>
        </w:rPr>
        <w:t>ቈልዑ</w:t>
      </w:r>
      <w:r w:rsidRPr="007C3160">
        <w:rPr>
          <w:rFonts w:eastAsiaTheme="minorHAnsi"/>
        </w:rPr>
        <w:t xml:space="preserve"> </w:t>
      </w:r>
      <w:r w:rsidRPr="007C3160">
        <w:rPr>
          <w:rFonts w:ascii="GeezLSOnlyU" w:eastAsiaTheme="minorHAnsi" w:hAnsi="GeezLSOnlyU" w:cs="GeezLSOnlyU"/>
        </w:rPr>
        <w:t>ግን፡</w:t>
      </w:r>
      <w:r w:rsidRPr="007C3160">
        <w:rPr>
          <w:rFonts w:eastAsiaTheme="minorHAnsi"/>
        </w:rPr>
        <w:t xml:space="preserve"> </w:t>
      </w:r>
      <w:r w:rsidRPr="007C3160">
        <w:rPr>
          <w:rFonts w:ascii="GeezLSOnlyU" w:eastAsiaTheme="minorHAnsi" w:hAnsi="GeezLSOnlyU" w:cs="GeezLSOnlyU"/>
        </w:rPr>
        <w:t>ካብቲ</w:t>
      </w:r>
      <w:r w:rsidRPr="007C3160">
        <w:rPr>
          <w:rFonts w:eastAsiaTheme="minorHAnsi"/>
        </w:rPr>
        <w:t xml:space="preserve"> </w:t>
      </w:r>
      <w:r w:rsidRPr="007C3160">
        <w:rPr>
          <w:rFonts w:ascii="GeezLSOnlyU" w:eastAsiaTheme="minorHAnsi" w:hAnsi="GeezLSOnlyU" w:cs="GeezLSOnlyU"/>
        </w:rPr>
        <w:t>ፍጻሜ</w:t>
      </w:r>
      <w:r w:rsidRPr="007C3160">
        <w:rPr>
          <w:rFonts w:eastAsiaTheme="minorHAnsi"/>
        </w:rPr>
        <w:t xml:space="preserve"> </w:t>
      </w:r>
      <w:r w:rsidRPr="007C3160">
        <w:rPr>
          <w:rFonts w:ascii="GeezLSOnlyU" w:eastAsiaTheme="minorHAnsi" w:hAnsi="GeezLSOnlyU" w:cs="GeezLSOnlyU"/>
        </w:rPr>
        <w:t>ኣትሒዞም</w:t>
      </w:r>
      <w:r w:rsidRPr="007C3160">
        <w:rPr>
          <w:rFonts w:eastAsiaTheme="minorHAnsi"/>
        </w:rPr>
        <w:t xml:space="preserve"> </w:t>
      </w:r>
      <w:r w:rsidRPr="007C3160">
        <w:rPr>
          <w:rFonts w:ascii="GeezLSOnlyU" w:eastAsiaTheme="minorHAnsi" w:hAnsi="GeezLSOnlyU" w:cs="GeezLSOnlyU"/>
        </w:rPr>
        <w:t>ጌና</w:t>
      </w:r>
      <w:r w:rsidRPr="007C3160">
        <w:rPr>
          <w:rFonts w:eastAsiaTheme="minorHAnsi"/>
        </w:rPr>
        <w:t xml:space="preserve"> </w:t>
      </w:r>
      <w:r w:rsidRPr="007C3160">
        <w:rPr>
          <w:rFonts w:ascii="GeezLSOnlyU" w:eastAsiaTheme="minorHAnsi" w:hAnsi="GeezLSOnlyU" w:cs="GeezLSOnlyU"/>
        </w:rPr>
        <w:t>ኣብ</w:t>
      </w:r>
      <w:r w:rsidRPr="007C3160">
        <w:rPr>
          <w:rFonts w:eastAsiaTheme="minorHAnsi"/>
        </w:rPr>
        <w:t xml:space="preserve"> </w:t>
      </w:r>
      <w:r w:rsidRPr="007C3160">
        <w:rPr>
          <w:rFonts w:ascii="GeezLSOnlyU" w:eastAsiaTheme="minorHAnsi" w:hAnsi="GeezLSOnlyU" w:cs="GeezLSOnlyU"/>
        </w:rPr>
        <w:t>ቀይዲ</w:t>
      </w:r>
      <w:r w:rsidRPr="007C3160">
        <w:rPr>
          <w:rFonts w:eastAsiaTheme="minorHAnsi"/>
        </w:rPr>
        <w:t xml:space="preserve"> </w:t>
      </w:r>
      <w:r w:rsidRPr="007C3160">
        <w:rPr>
          <w:rFonts w:ascii="GeezLSOnlyU" w:eastAsiaTheme="minorHAnsi" w:hAnsi="GeezLSOnlyU" w:cs="GeezLSOnlyU"/>
        </w:rPr>
        <w:t>ኣለዉ።</w:t>
      </w:r>
      <w:r w:rsidRPr="007C3160">
        <w:rPr>
          <w:rFonts w:eastAsiaTheme="minorHAnsi"/>
        </w:rPr>
        <w:t xml:space="preserve"> </w:t>
      </w:r>
      <w:r w:rsidRPr="007C3160">
        <w:rPr>
          <w:rFonts w:ascii="GeezLSOnlyU" w:eastAsiaTheme="minorHAnsi" w:hAnsi="GeezLSOnlyU" w:cs="GeezLSOnlyU"/>
        </w:rPr>
        <w:t>ወለዶም</w:t>
      </w:r>
      <w:r w:rsidRPr="007C3160">
        <w:rPr>
          <w:rFonts w:eastAsiaTheme="minorHAnsi"/>
        </w:rPr>
        <w:t xml:space="preserve"> </w:t>
      </w:r>
      <w:r w:rsidRPr="007C3160">
        <w:rPr>
          <w:rFonts w:ascii="GeezLSOnlyU" w:eastAsiaTheme="minorHAnsi" w:hAnsi="GeezLSOnlyU" w:cs="GeezLSOnlyU"/>
        </w:rPr>
        <w:t>ድማ</w:t>
      </w:r>
      <w:r w:rsidRPr="007C3160">
        <w:rPr>
          <w:rFonts w:eastAsiaTheme="minorHAnsi"/>
        </w:rPr>
        <w:t xml:space="preserve"> </w:t>
      </w:r>
      <w:r w:rsidRPr="007C3160">
        <w:rPr>
          <w:rFonts w:ascii="GeezLSOnlyU" w:eastAsiaTheme="minorHAnsi" w:hAnsi="GeezLSOnlyU" w:cs="GeezLSOnlyU"/>
        </w:rPr>
        <w:t>ኣብ</w:t>
      </w:r>
      <w:r w:rsidRPr="007C3160">
        <w:rPr>
          <w:rFonts w:eastAsiaTheme="minorHAnsi"/>
        </w:rPr>
        <w:t xml:space="preserve"> </w:t>
      </w:r>
      <w:r w:rsidRPr="007C3160">
        <w:rPr>
          <w:rFonts w:ascii="GeezLSOnlyU" w:eastAsiaTheme="minorHAnsi" w:hAnsi="GeezLSOnlyU" w:cs="GeezLSOnlyU"/>
        </w:rPr>
        <w:t>ሻቕሎት</w:t>
      </w:r>
      <w:r w:rsidRPr="007C3160">
        <w:rPr>
          <w:rFonts w:eastAsiaTheme="minorHAnsi"/>
        </w:rPr>
        <w:t xml:space="preserve"> </w:t>
      </w:r>
      <w:r w:rsidRPr="007C3160">
        <w:rPr>
          <w:rFonts w:ascii="GeezLSOnlyU" w:eastAsiaTheme="minorHAnsi" w:hAnsi="GeezLSOnlyU" w:cs="GeezLSOnlyU"/>
        </w:rPr>
        <w:t>ይርከቡ።</w:t>
      </w:r>
      <w:r w:rsidRPr="007C3160">
        <w:rPr>
          <w:rFonts w:eastAsiaTheme="minorHAnsi"/>
        </w:rPr>
        <w:t xml:space="preserve"> </w:t>
      </w:r>
      <w:r w:rsidRPr="007C3160">
        <w:rPr>
          <w:rFonts w:ascii="GeezLSOnlyU" w:eastAsiaTheme="minorHAnsi" w:hAnsi="GeezLSOnlyU" w:cs="GeezLSOnlyU"/>
        </w:rPr>
        <w:t>ሻቕሎቶም</w:t>
      </w:r>
      <w:r w:rsidRPr="007C3160">
        <w:rPr>
          <w:rFonts w:eastAsiaTheme="minorHAnsi"/>
        </w:rPr>
        <w:t xml:space="preserve"> </w:t>
      </w:r>
      <w:r w:rsidRPr="007C3160">
        <w:rPr>
          <w:rFonts w:ascii="GeezLSOnlyU" w:eastAsiaTheme="minorHAnsi" w:hAnsi="GeezLSOnlyU" w:cs="GeezLSOnlyU"/>
        </w:rPr>
        <w:t>ብደቈም</w:t>
      </w:r>
      <w:r w:rsidRPr="007C3160">
        <w:rPr>
          <w:rFonts w:eastAsiaTheme="minorHAnsi"/>
        </w:rPr>
        <w:t xml:space="preserve"> </w:t>
      </w:r>
      <w:r w:rsidRPr="007C3160">
        <w:rPr>
          <w:rFonts w:ascii="GeezLSOnlyU" w:eastAsiaTheme="minorHAnsi" w:hAnsi="GeezLSOnlyU" w:cs="GeezLSOnlyU"/>
        </w:rPr>
        <w:t>ጥራይ</w:t>
      </w:r>
      <w:r w:rsidRPr="007C3160">
        <w:rPr>
          <w:rFonts w:eastAsiaTheme="minorHAnsi"/>
        </w:rPr>
        <w:t xml:space="preserve"> </w:t>
      </w:r>
      <w:r w:rsidRPr="007C3160">
        <w:rPr>
          <w:rFonts w:ascii="GeezLSOnlyU" w:eastAsiaTheme="minorHAnsi" w:hAnsi="GeezLSOnlyU" w:cs="GeezLSOnlyU"/>
        </w:rPr>
        <w:t>ዘይኰነስ፡</w:t>
      </w:r>
      <w:r w:rsidRPr="007C3160">
        <w:rPr>
          <w:rFonts w:eastAsiaTheme="minorHAnsi"/>
        </w:rPr>
        <w:t xml:space="preserve"> </w:t>
      </w:r>
      <w:r w:rsidRPr="007C3160">
        <w:rPr>
          <w:rFonts w:ascii="GeezLSOnlyU" w:eastAsiaTheme="minorHAnsi" w:hAnsi="GeezLSOnlyU" w:cs="GeezLSOnlyU"/>
        </w:rPr>
        <w:t>ብሓፈሻ፡</w:t>
      </w:r>
      <w:r w:rsidRPr="007C3160">
        <w:rPr>
          <w:rFonts w:eastAsiaTheme="minorHAnsi"/>
        </w:rPr>
        <w:t xml:space="preserve"> </w:t>
      </w:r>
      <w:r w:rsidRPr="007C3160">
        <w:rPr>
          <w:rFonts w:ascii="GeezLSOnlyU" w:eastAsiaTheme="minorHAnsi" w:hAnsi="GeezLSOnlyU" w:cs="GeezLSOnlyU"/>
        </w:rPr>
        <w:t>በቶም</w:t>
      </w:r>
      <w:r w:rsidRPr="007C3160">
        <w:rPr>
          <w:rFonts w:eastAsiaTheme="minorHAnsi"/>
        </w:rPr>
        <w:t xml:space="preserve"> </w:t>
      </w:r>
      <w:r w:rsidRPr="007C3160">
        <w:rPr>
          <w:rFonts w:ascii="GeezLSOnlyU" w:eastAsiaTheme="minorHAnsi" w:hAnsi="GeezLSOnlyU" w:cs="GeezLSOnlyU"/>
        </w:rPr>
        <w:t>ጌና</w:t>
      </w:r>
      <w:r w:rsidRPr="007C3160">
        <w:rPr>
          <w:rFonts w:eastAsiaTheme="minorHAnsi"/>
        </w:rPr>
        <w:t xml:space="preserve"> </w:t>
      </w:r>
      <w:r w:rsidRPr="007C3160">
        <w:rPr>
          <w:rFonts w:ascii="GeezLSOnlyU" w:eastAsiaTheme="minorHAnsi" w:hAnsi="GeezLSOnlyU" w:cs="GeezLSOnlyU"/>
        </w:rPr>
        <w:t>ኣብ</w:t>
      </w:r>
      <w:r w:rsidRPr="007C3160">
        <w:rPr>
          <w:rFonts w:eastAsiaTheme="minorHAnsi"/>
        </w:rPr>
        <w:t xml:space="preserve"> </w:t>
      </w:r>
      <w:r w:rsidRPr="007C3160">
        <w:rPr>
          <w:rFonts w:ascii="GeezLSOnlyU" w:eastAsiaTheme="minorHAnsi" w:hAnsi="GeezLSOnlyU" w:cs="GeezLSOnlyU"/>
        </w:rPr>
        <w:t>ብሕትዉ</w:t>
      </w:r>
      <w:r w:rsidRPr="007C3160">
        <w:rPr>
          <w:rFonts w:eastAsiaTheme="minorHAnsi"/>
        </w:rPr>
        <w:t xml:space="preserve"> </w:t>
      </w:r>
      <w:r w:rsidRPr="007C3160">
        <w:rPr>
          <w:rFonts w:ascii="GeezLSOnlyU" w:eastAsiaTheme="minorHAnsi" w:hAnsi="GeezLSOnlyU" w:cs="GeezLSOnlyU"/>
        </w:rPr>
        <w:t>ማእሰርቲ</w:t>
      </w:r>
      <w:r w:rsidRPr="007C3160">
        <w:rPr>
          <w:rFonts w:eastAsiaTheme="minorHAnsi"/>
        </w:rPr>
        <w:t xml:space="preserve"> </w:t>
      </w:r>
      <w:r w:rsidRPr="007C3160">
        <w:rPr>
          <w:rFonts w:ascii="GeezLSOnlyU" w:eastAsiaTheme="minorHAnsi" w:hAnsi="GeezLSOnlyU" w:cs="GeezLSOnlyU"/>
        </w:rPr>
        <w:t>ተቐይዶም</w:t>
      </w:r>
      <w:r w:rsidRPr="007C3160">
        <w:rPr>
          <w:rFonts w:eastAsiaTheme="minorHAnsi"/>
        </w:rPr>
        <w:t xml:space="preserve"> </w:t>
      </w:r>
      <w:r w:rsidRPr="007C3160">
        <w:rPr>
          <w:rFonts w:ascii="GeezLSOnlyU" w:eastAsiaTheme="minorHAnsi" w:hAnsi="GeezLSOnlyU" w:cs="GeezLSOnlyU"/>
        </w:rPr>
        <w:t>ዘለዉ</w:t>
      </w:r>
      <w:r w:rsidRPr="007C3160">
        <w:rPr>
          <w:rFonts w:eastAsiaTheme="minorHAnsi"/>
        </w:rPr>
        <w:t xml:space="preserve"> </w:t>
      </w:r>
      <w:r w:rsidRPr="007C3160">
        <w:rPr>
          <w:rFonts w:ascii="GeezLSOnlyU" w:eastAsiaTheme="minorHAnsi" w:hAnsi="GeezLSOnlyU" w:cs="GeezLSOnlyU"/>
        </w:rPr>
        <w:t>ቈልዑ።</w:t>
      </w:r>
      <w:r w:rsidRPr="007C3160">
        <w:rPr>
          <w:rFonts w:eastAsiaTheme="minorHAnsi"/>
        </w:rPr>
        <w:t xml:space="preserve"> </w:t>
      </w:r>
      <w:r w:rsidRPr="007C3160">
        <w:rPr>
          <w:rFonts w:ascii="GeezLSOnlyU" w:eastAsiaTheme="minorHAnsi" w:hAnsi="GeezLSOnlyU" w:cs="GeezLSOnlyU"/>
        </w:rPr>
        <w:t>ብዛዕባ</w:t>
      </w:r>
      <w:r w:rsidRPr="007C3160">
        <w:rPr>
          <w:rFonts w:eastAsiaTheme="minorHAnsi"/>
        </w:rPr>
        <w:t xml:space="preserve"> </w:t>
      </w:r>
      <w:r w:rsidRPr="007C3160">
        <w:rPr>
          <w:rFonts w:ascii="GeezLSOnlyU" w:eastAsiaTheme="minorHAnsi" w:hAnsi="GeezLSOnlyU" w:cs="GeezLSOnlyU"/>
        </w:rPr>
        <w:t>እቲ</w:t>
      </w:r>
      <w:r w:rsidRPr="007C3160">
        <w:rPr>
          <w:rFonts w:eastAsiaTheme="minorHAnsi"/>
        </w:rPr>
        <w:t xml:space="preserve"> </w:t>
      </w:r>
      <w:r w:rsidRPr="007C3160">
        <w:rPr>
          <w:rFonts w:ascii="GeezLSOnlyU" w:eastAsiaTheme="minorHAnsi" w:hAnsi="GeezLSOnlyU" w:cs="GeezLSOnlyU"/>
        </w:rPr>
        <w:t>ኣብ</w:t>
      </w:r>
      <w:r w:rsidRPr="007C3160">
        <w:rPr>
          <w:rFonts w:eastAsiaTheme="minorHAnsi"/>
        </w:rPr>
        <w:t xml:space="preserve"> </w:t>
      </w:r>
      <w:r w:rsidRPr="007C3160">
        <w:rPr>
          <w:rFonts w:ascii="GeezLSOnlyU" w:eastAsiaTheme="minorHAnsi" w:hAnsi="GeezLSOnlyU" w:cs="GeezLSOnlyU"/>
        </w:rPr>
        <w:t>ልዕሊ</w:t>
      </w:r>
      <w:r w:rsidRPr="007C3160">
        <w:rPr>
          <w:rFonts w:eastAsiaTheme="minorHAnsi"/>
        </w:rPr>
        <w:t xml:space="preserve"> </w:t>
      </w:r>
      <w:r w:rsidRPr="007C3160">
        <w:rPr>
          <w:rFonts w:ascii="GeezLSOnlyU" w:eastAsiaTheme="minorHAnsi" w:hAnsi="GeezLSOnlyU" w:cs="GeezLSOnlyU"/>
        </w:rPr>
        <w:t>እቶም</w:t>
      </w:r>
      <w:r w:rsidRPr="007C3160">
        <w:rPr>
          <w:rFonts w:eastAsiaTheme="minorHAnsi"/>
        </w:rPr>
        <w:t xml:space="preserve"> </w:t>
      </w:r>
      <w:r w:rsidRPr="007C3160">
        <w:rPr>
          <w:rFonts w:ascii="GeezLSOnlyU" w:eastAsiaTheme="minorHAnsi" w:hAnsi="GeezLSOnlyU" w:cs="GeezLSOnlyU"/>
        </w:rPr>
        <w:t>ቈልዑ</w:t>
      </w:r>
      <w:r w:rsidRPr="007C3160">
        <w:rPr>
          <w:rFonts w:eastAsiaTheme="minorHAnsi"/>
        </w:rPr>
        <w:t xml:space="preserve"> </w:t>
      </w:r>
      <w:r w:rsidRPr="007C3160">
        <w:rPr>
          <w:rFonts w:ascii="GeezLSOnlyU" w:eastAsiaTheme="minorHAnsi" w:hAnsi="GeezLSOnlyU" w:cs="GeezLSOnlyU"/>
        </w:rPr>
        <w:t>ክወርድ</w:t>
      </w:r>
      <w:r w:rsidRPr="007C3160">
        <w:rPr>
          <w:rFonts w:eastAsiaTheme="minorHAnsi"/>
        </w:rPr>
        <w:t xml:space="preserve"> </w:t>
      </w:r>
      <w:r w:rsidRPr="007C3160">
        <w:rPr>
          <w:rFonts w:ascii="GeezLSOnlyU" w:eastAsiaTheme="minorHAnsi" w:hAnsi="GeezLSOnlyU" w:cs="GeezLSOnlyU"/>
        </w:rPr>
        <w:t>ዝኽእል</w:t>
      </w:r>
      <w:r w:rsidRPr="007C3160">
        <w:rPr>
          <w:rFonts w:eastAsiaTheme="minorHAnsi"/>
        </w:rPr>
        <w:t xml:space="preserve"> </w:t>
      </w:r>
      <w:r w:rsidRPr="007C3160">
        <w:rPr>
          <w:rFonts w:ascii="GeezLSOnlyU" w:eastAsiaTheme="minorHAnsi" w:hAnsi="GeezLSOnlyU" w:cs="GeezLSOnlyU"/>
        </w:rPr>
        <w:t>ስነ</w:t>
      </w:r>
      <w:r w:rsidRPr="007C3160">
        <w:rPr>
          <w:rFonts w:eastAsiaTheme="minorHAnsi"/>
        </w:rPr>
        <w:t>-</w:t>
      </w:r>
      <w:r w:rsidRPr="007C3160">
        <w:rPr>
          <w:rFonts w:ascii="GeezLSOnlyU" w:eastAsiaTheme="minorHAnsi" w:hAnsi="GeezLSOnlyU" w:cs="GeezLSOnlyU"/>
        </w:rPr>
        <w:t>ኣእምሮኣውን</w:t>
      </w:r>
      <w:r w:rsidRPr="007C3160">
        <w:rPr>
          <w:rFonts w:eastAsiaTheme="minorHAnsi"/>
        </w:rPr>
        <w:t xml:space="preserve"> </w:t>
      </w:r>
      <w:r w:rsidRPr="007C3160">
        <w:rPr>
          <w:rFonts w:ascii="GeezLSOnlyU" w:eastAsiaTheme="minorHAnsi" w:hAnsi="GeezLSOnlyU" w:cs="GeezLSOnlyU"/>
        </w:rPr>
        <w:t>ካልእ</w:t>
      </w:r>
      <w:r w:rsidRPr="007C3160">
        <w:rPr>
          <w:rFonts w:eastAsiaTheme="minorHAnsi"/>
        </w:rPr>
        <w:t xml:space="preserve"> </w:t>
      </w:r>
      <w:r w:rsidRPr="007C3160">
        <w:rPr>
          <w:rFonts w:ascii="GeezLSOnlyU" w:eastAsiaTheme="minorHAnsi" w:hAnsi="GeezLSOnlyU" w:cs="GeezLSOnlyU"/>
        </w:rPr>
        <w:t>ዘይሰብኣዊ</w:t>
      </w:r>
      <w:r w:rsidRPr="007C3160">
        <w:rPr>
          <w:rFonts w:eastAsiaTheme="minorHAnsi"/>
        </w:rPr>
        <w:t xml:space="preserve"> </w:t>
      </w:r>
      <w:r w:rsidRPr="007C3160">
        <w:rPr>
          <w:rFonts w:ascii="GeezLSOnlyU" w:eastAsiaTheme="minorHAnsi" w:hAnsi="GeezLSOnlyU" w:cs="GeezLSOnlyU"/>
        </w:rPr>
        <w:t>ኣተሓሕዛን</w:t>
      </w:r>
      <w:r w:rsidRPr="007C3160">
        <w:rPr>
          <w:rFonts w:eastAsiaTheme="minorHAnsi"/>
        </w:rPr>
        <w:t xml:space="preserve"> </w:t>
      </w:r>
      <w:r w:rsidRPr="007C3160">
        <w:rPr>
          <w:rFonts w:ascii="GeezLSOnlyU" w:eastAsiaTheme="minorHAnsi" w:hAnsi="GeezLSOnlyU" w:cs="GeezLSOnlyU"/>
        </w:rPr>
        <w:t>ስክፍታ</w:t>
      </w:r>
      <w:r w:rsidRPr="007C3160">
        <w:rPr>
          <w:rFonts w:eastAsiaTheme="minorHAnsi"/>
        </w:rPr>
        <w:t xml:space="preserve"> </w:t>
      </w:r>
      <w:r w:rsidRPr="007C3160">
        <w:rPr>
          <w:rFonts w:ascii="GeezLSOnlyU" w:eastAsiaTheme="minorHAnsi" w:hAnsi="GeezLSOnlyU" w:cs="GeezLSOnlyU"/>
        </w:rPr>
        <w:t>ኣለዎም።</w:t>
      </w:r>
      <w:r w:rsidR="00F505A3" w:rsidRPr="00E077AF">
        <w:rPr>
          <w:rFonts w:eastAsiaTheme="minorHAnsi"/>
        </w:rPr>
        <w:t xml:space="preserve">  </w:t>
      </w:r>
    </w:p>
    <w:p w14:paraId="340B98EE" w14:textId="079DCFFC" w:rsidR="00F505A3" w:rsidRPr="00E077AF" w:rsidRDefault="00034D9C" w:rsidP="00F7512B">
      <w:pPr>
        <w:pStyle w:val="SingleTxtG"/>
        <w:numPr>
          <w:ilvl w:val="0"/>
          <w:numId w:val="18"/>
        </w:numPr>
        <w:ind w:left="1134" w:firstLine="0"/>
        <w:rPr>
          <w:rFonts w:eastAsiaTheme="minorHAnsi"/>
        </w:rPr>
      </w:pPr>
      <w:r w:rsidRPr="00034D9C">
        <w:rPr>
          <w:rFonts w:ascii="GeezLSOnlyU" w:eastAsiaTheme="minorHAnsi" w:hAnsi="GeezLSOnlyU" w:cs="GeezLSOnlyU"/>
        </w:rPr>
        <w:t>እሱራት</w:t>
      </w:r>
      <w:r w:rsidRPr="00034D9C">
        <w:rPr>
          <w:rFonts w:eastAsiaTheme="minorHAnsi"/>
        </w:rPr>
        <w:t xml:space="preserve"> </w:t>
      </w:r>
      <w:r w:rsidRPr="00034D9C">
        <w:rPr>
          <w:rFonts w:ascii="GeezLSOnlyU" w:eastAsiaTheme="minorHAnsi" w:hAnsi="GeezLSOnlyU" w:cs="GeezLSOnlyU"/>
        </w:rPr>
        <w:t>ቈልዑ፡</w:t>
      </w:r>
      <w:r w:rsidRPr="00034D9C">
        <w:rPr>
          <w:rFonts w:eastAsiaTheme="minorHAnsi"/>
        </w:rPr>
        <w:t xml:space="preserve"> </w:t>
      </w:r>
      <w:r w:rsidRPr="00034D9C">
        <w:rPr>
          <w:rFonts w:ascii="GeezLSOnlyU" w:eastAsiaTheme="minorHAnsi" w:hAnsi="GeezLSOnlyU" w:cs="GeezLSOnlyU"/>
        </w:rPr>
        <w:t>ኣብ</w:t>
      </w:r>
      <w:r w:rsidRPr="00034D9C">
        <w:rPr>
          <w:rFonts w:eastAsiaTheme="minorHAnsi"/>
        </w:rPr>
        <w:t xml:space="preserve"> </w:t>
      </w:r>
      <w:r w:rsidRPr="00034D9C">
        <w:rPr>
          <w:rFonts w:ascii="GeezLSOnlyU" w:eastAsiaTheme="minorHAnsi" w:hAnsi="GeezLSOnlyU" w:cs="GeezLSOnlyU"/>
        </w:rPr>
        <w:t>ዝዀነ</w:t>
      </w:r>
      <w:r w:rsidRPr="00034D9C">
        <w:rPr>
          <w:rFonts w:eastAsiaTheme="minorHAnsi"/>
        </w:rPr>
        <w:t xml:space="preserve"> </w:t>
      </w:r>
      <w:r w:rsidRPr="00034D9C">
        <w:rPr>
          <w:rFonts w:ascii="GeezLSOnlyU" w:eastAsiaTheme="minorHAnsi" w:hAnsi="GeezLSOnlyU" w:cs="GeezLSOnlyU"/>
        </w:rPr>
        <w:t>መአጐሪ</w:t>
      </w:r>
      <w:r w:rsidRPr="00034D9C">
        <w:rPr>
          <w:rFonts w:eastAsiaTheme="minorHAnsi"/>
        </w:rPr>
        <w:t xml:space="preserve"> </w:t>
      </w:r>
      <w:r w:rsidR="00C96F0F">
        <w:rPr>
          <w:rFonts w:ascii="GeezLSOnlyU" w:eastAsiaTheme="minorHAnsi" w:hAnsi="GeezLSOnlyU" w:cs="GeezLSOnlyU"/>
        </w:rPr>
        <w:t xml:space="preserve">ወይ መዳጎኒ </w:t>
      </w:r>
      <w:r w:rsidRPr="00034D9C">
        <w:rPr>
          <w:rFonts w:ascii="GeezLSOnlyU" w:eastAsiaTheme="minorHAnsi" w:hAnsi="GeezLSOnlyU" w:cs="GeezLSOnlyU"/>
        </w:rPr>
        <w:t>ቦታ</w:t>
      </w:r>
      <w:r w:rsidRPr="00034D9C">
        <w:rPr>
          <w:rFonts w:eastAsiaTheme="minorHAnsi"/>
        </w:rPr>
        <w:t xml:space="preserve"> </w:t>
      </w:r>
      <w:r w:rsidRPr="00034D9C">
        <w:rPr>
          <w:rFonts w:ascii="GeezLSOnlyU" w:eastAsiaTheme="minorHAnsi" w:hAnsi="GeezLSOnlyU" w:cs="GeezLSOnlyU"/>
        </w:rPr>
        <w:t>ብፍሉይ</w:t>
      </w:r>
      <w:r w:rsidRPr="00034D9C">
        <w:rPr>
          <w:rFonts w:eastAsiaTheme="minorHAnsi"/>
        </w:rPr>
        <w:t xml:space="preserve"> </w:t>
      </w:r>
      <w:r w:rsidRPr="00034D9C">
        <w:rPr>
          <w:rFonts w:ascii="GeezLSOnlyU" w:eastAsiaTheme="minorHAnsi" w:hAnsi="GeezLSOnlyU" w:cs="GeezLSOnlyU"/>
        </w:rPr>
        <w:t>ንጸገማት</w:t>
      </w:r>
      <w:r w:rsidRPr="00034D9C">
        <w:rPr>
          <w:rFonts w:eastAsiaTheme="minorHAnsi"/>
        </w:rPr>
        <w:t xml:space="preserve"> </w:t>
      </w:r>
      <w:r w:rsidRPr="00034D9C">
        <w:rPr>
          <w:rFonts w:ascii="GeezLSOnlyU" w:eastAsiaTheme="minorHAnsi" w:hAnsi="GeezLSOnlyU" w:cs="GeezLSOnlyU"/>
        </w:rPr>
        <w:t>ዝተቓልዑ</w:t>
      </w:r>
      <w:r w:rsidRPr="00034D9C">
        <w:rPr>
          <w:rFonts w:eastAsiaTheme="minorHAnsi"/>
        </w:rPr>
        <w:t xml:space="preserve"> </w:t>
      </w:r>
      <w:r w:rsidRPr="00034D9C">
        <w:rPr>
          <w:rFonts w:ascii="GeezLSOnlyU" w:eastAsiaTheme="minorHAnsi" w:hAnsi="GeezLSOnlyU" w:cs="GeezLSOnlyU"/>
        </w:rPr>
        <w:t>እዮም።</w:t>
      </w:r>
      <w:r w:rsidRPr="00034D9C">
        <w:rPr>
          <w:rFonts w:eastAsiaTheme="minorHAnsi"/>
        </w:rPr>
        <w:t xml:space="preserve"> </w:t>
      </w:r>
      <w:r w:rsidRPr="00034D9C">
        <w:rPr>
          <w:rFonts w:ascii="GeezLSOnlyU" w:eastAsiaTheme="minorHAnsi" w:hAnsi="GeezLSOnlyU" w:cs="GeezLSOnlyU"/>
        </w:rPr>
        <w:t>ስለዝዀነ</w:t>
      </w:r>
      <w:r w:rsidRPr="00034D9C">
        <w:rPr>
          <w:rFonts w:eastAsiaTheme="minorHAnsi"/>
        </w:rPr>
        <w:t xml:space="preserve"> </w:t>
      </w:r>
      <w:r w:rsidRPr="00034D9C">
        <w:rPr>
          <w:rFonts w:ascii="GeezLSOnlyU" w:eastAsiaTheme="minorHAnsi" w:hAnsi="GeezLSOnlyU" w:cs="GeezLSOnlyU"/>
        </w:rPr>
        <w:t>ድማ፡</w:t>
      </w:r>
      <w:r w:rsidRPr="00034D9C">
        <w:rPr>
          <w:rFonts w:eastAsiaTheme="minorHAnsi"/>
        </w:rPr>
        <w:t xml:space="preserve"> </w:t>
      </w:r>
      <w:r w:rsidRPr="00034D9C">
        <w:rPr>
          <w:rFonts w:ascii="GeezLSOnlyU" w:eastAsiaTheme="minorHAnsi" w:hAnsi="GeezLSOnlyU" w:cs="GeezLSOnlyU"/>
        </w:rPr>
        <w:t>ብፍሉይ</w:t>
      </w:r>
      <w:r w:rsidRPr="00034D9C">
        <w:rPr>
          <w:rFonts w:eastAsiaTheme="minorHAnsi"/>
        </w:rPr>
        <w:t xml:space="preserve"> </w:t>
      </w:r>
      <w:r w:rsidRPr="00034D9C">
        <w:rPr>
          <w:rFonts w:ascii="GeezLSOnlyU" w:eastAsiaTheme="minorHAnsi" w:hAnsi="GeezLSOnlyU" w:cs="GeezLSOnlyU"/>
        </w:rPr>
        <w:t>ዝተማልአ</w:t>
      </w:r>
      <w:r w:rsidRPr="00034D9C">
        <w:rPr>
          <w:rFonts w:eastAsiaTheme="minorHAnsi"/>
        </w:rPr>
        <w:t xml:space="preserve"> </w:t>
      </w:r>
      <w:r w:rsidRPr="00034D9C">
        <w:rPr>
          <w:rFonts w:ascii="GeezLSOnlyU" w:eastAsiaTheme="minorHAnsi" w:hAnsi="GeezLSOnlyU" w:cs="GeezLSOnlyU"/>
        </w:rPr>
        <w:t>ክንክንን</w:t>
      </w:r>
      <w:r w:rsidRPr="00034D9C">
        <w:rPr>
          <w:rFonts w:eastAsiaTheme="minorHAnsi"/>
        </w:rPr>
        <w:t xml:space="preserve"> </w:t>
      </w:r>
      <w:r w:rsidRPr="00034D9C">
        <w:rPr>
          <w:rFonts w:ascii="GeezLSOnlyU" w:eastAsiaTheme="minorHAnsi" w:hAnsi="GeezLSOnlyU" w:cs="GeezLSOnlyU"/>
        </w:rPr>
        <w:t>ሓልዮትን</w:t>
      </w:r>
      <w:r w:rsidRPr="00034D9C">
        <w:rPr>
          <w:rFonts w:eastAsiaTheme="minorHAnsi"/>
        </w:rPr>
        <w:t xml:space="preserve"> </w:t>
      </w:r>
      <w:r w:rsidRPr="00034D9C">
        <w:rPr>
          <w:rFonts w:ascii="GeezLSOnlyU" w:eastAsiaTheme="minorHAnsi" w:hAnsi="GeezLSOnlyU" w:cs="GeezLSOnlyU"/>
        </w:rPr>
        <w:t>የድልዮም።</w:t>
      </w:r>
      <w:r w:rsidRPr="00034D9C">
        <w:rPr>
          <w:rFonts w:eastAsiaTheme="minorHAnsi"/>
        </w:rPr>
        <w:t xml:space="preserve"> </w:t>
      </w:r>
      <w:r w:rsidRPr="00034D9C">
        <w:rPr>
          <w:rFonts w:ascii="GeezLSOnlyU" w:eastAsiaTheme="minorHAnsi" w:hAnsi="GeezLSOnlyU" w:cs="GeezLSOnlyU"/>
        </w:rPr>
        <w:t>እዚ</w:t>
      </w:r>
      <w:r w:rsidRPr="00034D9C">
        <w:rPr>
          <w:rFonts w:eastAsiaTheme="minorHAnsi"/>
        </w:rPr>
        <w:t xml:space="preserve"> </w:t>
      </w:r>
      <w:r w:rsidRPr="00034D9C">
        <w:rPr>
          <w:rFonts w:ascii="GeezLSOnlyU" w:eastAsiaTheme="minorHAnsi" w:hAnsi="GeezLSOnlyU" w:cs="GeezLSOnlyU"/>
        </w:rPr>
        <w:t>ድማ</w:t>
      </w:r>
      <w:r w:rsidRPr="00034D9C">
        <w:rPr>
          <w:rFonts w:eastAsiaTheme="minorHAnsi"/>
        </w:rPr>
        <w:t xml:space="preserve"> </w:t>
      </w:r>
      <w:r w:rsidRPr="00034D9C">
        <w:rPr>
          <w:rFonts w:ascii="GeezLSOnlyU" w:eastAsiaTheme="minorHAnsi" w:hAnsi="GeezLSOnlyU" w:cs="GeezLSOnlyU"/>
        </w:rPr>
        <w:t>ምስቲ</w:t>
      </w:r>
      <w:r w:rsidRPr="00034D9C">
        <w:rPr>
          <w:rFonts w:eastAsiaTheme="minorHAnsi"/>
        </w:rPr>
        <w:t xml:space="preserve"> </w:t>
      </w:r>
      <w:r w:rsidRPr="00034D9C">
        <w:rPr>
          <w:rFonts w:ascii="GeezLSOnlyU" w:eastAsiaTheme="minorHAnsi" w:hAnsi="GeezLSOnlyU" w:cs="GeezLSOnlyU"/>
        </w:rPr>
        <w:t>ኣብ</w:t>
      </w:r>
      <w:r w:rsidRPr="00034D9C">
        <w:rPr>
          <w:rFonts w:eastAsiaTheme="minorHAnsi"/>
        </w:rPr>
        <w:t xml:space="preserve"> </w:t>
      </w:r>
      <w:r w:rsidRPr="00034D9C">
        <w:rPr>
          <w:rFonts w:ascii="GeezLSOnlyU" w:eastAsiaTheme="minorHAnsi" w:hAnsi="GeezLSOnlyU" w:cs="GeezLSOnlyU"/>
        </w:rPr>
        <w:t>ውዑል</w:t>
      </w:r>
      <w:r w:rsidRPr="00034D9C">
        <w:rPr>
          <w:rFonts w:eastAsiaTheme="minorHAnsi"/>
        </w:rPr>
        <w:t xml:space="preserve"> </w:t>
      </w:r>
      <w:r w:rsidRPr="00034D9C">
        <w:rPr>
          <w:rFonts w:ascii="GeezLSOnlyU" w:eastAsiaTheme="minorHAnsi" w:hAnsi="GeezLSOnlyU" w:cs="GeezLSOnlyU"/>
        </w:rPr>
        <w:t>ድሕነትን</w:t>
      </w:r>
      <w:r w:rsidRPr="00034D9C">
        <w:rPr>
          <w:rFonts w:eastAsiaTheme="minorHAnsi"/>
        </w:rPr>
        <w:t xml:space="preserve"> </w:t>
      </w:r>
      <w:r w:rsidRPr="00034D9C">
        <w:rPr>
          <w:rFonts w:ascii="GeezLSOnlyU" w:eastAsiaTheme="minorHAnsi" w:hAnsi="GeezLSOnlyU" w:cs="GeezLSOnlyU"/>
        </w:rPr>
        <w:t>መሰላትን</w:t>
      </w:r>
      <w:r w:rsidRPr="00034D9C">
        <w:rPr>
          <w:rFonts w:eastAsiaTheme="minorHAnsi"/>
        </w:rPr>
        <w:t xml:space="preserve"> </w:t>
      </w:r>
      <w:r w:rsidRPr="00034D9C">
        <w:rPr>
          <w:rFonts w:ascii="GeezLSOnlyU" w:eastAsiaTheme="minorHAnsi" w:hAnsi="GeezLSOnlyU" w:cs="GeezLSOnlyU"/>
        </w:rPr>
        <w:t>ቈልዑ</w:t>
      </w:r>
      <w:r w:rsidRPr="00034D9C">
        <w:rPr>
          <w:rFonts w:eastAsiaTheme="minorHAnsi"/>
        </w:rPr>
        <w:t xml:space="preserve"> </w:t>
      </w:r>
      <w:r w:rsidRPr="00034D9C">
        <w:rPr>
          <w:rFonts w:ascii="GeezLSOnlyU" w:eastAsiaTheme="minorHAnsi" w:hAnsi="GeezLSOnlyU" w:cs="GeezLSOnlyU"/>
        </w:rPr>
        <w:t>ዝተደንገገ</w:t>
      </w:r>
      <w:r w:rsidRPr="00034D9C">
        <w:rPr>
          <w:rFonts w:eastAsiaTheme="minorHAnsi"/>
        </w:rPr>
        <w:t xml:space="preserve"> </w:t>
      </w:r>
      <w:r w:rsidRPr="00034D9C">
        <w:rPr>
          <w:rFonts w:ascii="GeezLSOnlyU" w:eastAsiaTheme="minorHAnsi" w:hAnsi="GeezLSOnlyU" w:cs="GeezLSOnlyU"/>
        </w:rPr>
        <w:t>ዝኸይድ</w:t>
      </w:r>
      <w:r w:rsidRPr="00034D9C">
        <w:rPr>
          <w:rFonts w:eastAsiaTheme="minorHAnsi"/>
        </w:rPr>
        <w:t xml:space="preserve"> </w:t>
      </w:r>
      <w:r w:rsidRPr="00034D9C">
        <w:rPr>
          <w:rFonts w:ascii="GeezLSOnlyU" w:eastAsiaTheme="minorHAnsi" w:hAnsi="GeezLSOnlyU" w:cs="GeezLSOnlyU"/>
        </w:rPr>
        <w:t>እዩ።</w:t>
      </w:r>
      <w:r w:rsidRPr="00034D9C">
        <w:rPr>
          <w:rFonts w:eastAsiaTheme="minorHAnsi"/>
        </w:rPr>
        <w:t xml:space="preserve"> </w:t>
      </w:r>
      <w:r w:rsidRPr="00034D9C">
        <w:rPr>
          <w:rFonts w:ascii="GeezLSOnlyU" w:eastAsiaTheme="minorHAnsi" w:hAnsi="GeezLSOnlyU" w:cs="GeezLSOnlyU"/>
        </w:rPr>
        <w:t>ምቕያድ</w:t>
      </w:r>
      <w:r w:rsidRPr="00034D9C">
        <w:rPr>
          <w:rFonts w:eastAsiaTheme="minorHAnsi"/>
        </w:rPr>
        <w:t xml:space="preserve"> </w:t>
      </w:r>
      <w:r w:rsidRPr="00034D9C">
        <w:rPr>
          <w:rFonts w:ascii="GeezLSOnlyU" w:eastAsiaTheme="minorHAnsi" w:hAnsi="GeezLSOnlyU" w:cs="GeezLSOnlyU"/>
        </w:rPr>
        <w:t>ቈልዑ</w:t>
      </w:r>
      <w:r w:rsidRPr="00034D9C">
        <w:rPr>
          <w:rFonts w:eastAsiaTheme="minorHAnsi"/>
        </w:rPr>
        <w:t xml:space="preserve"> </w:t>
      </w:r>
      <w:r w:rsidRPr="00034D9C">
        <w:rPr>
          <w:rFonts w:ascii="GeezLSOnlyU" w:eastAsiaTheme="minorHAnsi" w:hAnsi="GeezLSOnlyU" w:cs="GeezLSOnlyU"/>
        </w:rPr>
        <w:t>ኣዝዩ</w:t>
      </w:r>
      <w:r w:rsidRPr="00034D9C">
        <w:rPr>
          <w:rFonts w:eastAsiaTheme="minorHAnsi"/>
        </w:rPr>
        <w:t xml:space="preserve"> </w:t>
      </w:r>
      <w:r w:rsidRPr="00034D9C">
        <w:rPr>
          <w:rFonts w:ascii="GeezLSOnlyU" w:eastAsiaTheme="minorHAnsi" w:hAnsi="GeezLSOnlyU" w:cs="GeezLSOnlyU"/>
        </w:rPr>
        <w:t>ዘይልሙድ</w:t>
      </w:r>
      <w:r w:rsidRPr="00034D9C">
        <w:rPr>
          <w:rFonts w:eastAsiaTheme="minorHAnsi"/>
        </w:rPr>
        <w:t xml:space="preserve"> </w:t>
      </w:r>
      <w:r w:rsidRPr="00034D9C">
        <w:rPr>
          <w:rFonts w:ascii="GeezLSOnlyU" w:eastAsiaTheme="minorHAnsi" w:hAnsi="GeezLSOnlyU" w:cs="GeezLSOnlyU"/>
        </w:rPr>
        <w:t>ኲነተ</w:t>
      </w:r>
      <w:r w:rsidRPr="00034D9C">
        <w:rPr>
          <w:rFonts w:eastAsiaTheme="minorHAnsi"/>
        </w:rPr>
        <w:t>-</w:t>
      </w:r>
      <w:r w:rsidRPr="00034D9C">
        <w:rPr>
          <w:rFonts w:ascii="GeezLSOnlyU" w:eastAsiaTheme="minorHAnsi" w:hAnsi="GeezLSOnlyU" w:cs="GeezLSOnlyU"/>
        </w:rPr>
        <w:t>ኩነት</w:t>
      </w:r>
      <w:r w:rsidRPr="00034D9C">
        <w:rPr>
          <w:rFonts w:eastAsiaTheme="minorHAnsi"/>
        </w:rPr>
        <w:t xml:space="preserve"> </w:t>
      </w:r>
      <w:r w:rsidRPr="00034D9C">
        <w:rPr>
          <w:rFonts w:ascii="GeezLSOnlyU" w:eastAsiaTheme="minorHAnsi" w:hAnsi="GeezLSOnlyU" w:cs="GeezLSOnlyU"/>
        </w:rPr>
        <w:t>እዩ።</w:t>
      </w:r>
      <w:r w:rsidRPr="00034D9C">
        <w:rPr>
          <w:rFonts w:eastAsiaTheme="minorHAnsi"/>
        </w:rPr>
        <w:t xml:space="preserve"> </w:t>
      </w:r>
      <w:r w:rsidRPr="00034D9C">
        <w:rPr>
          <w:rFonts w:ascii="GeezLSOnlyU" w:eastAsiaTheme="minorHAnsi" w:hAnsi="GeezLSOnlyU" w:cs="GeezLSOnlyU"/>
        </w:rPr>
        <w:t>ኣብ</w:t>
      </w:r>
      <w:r w:rsidRPr="00034D9C">
        <w:rPr>
          <w:rFonts w:eastAsiaTheme="minorHAnsi"/>
        </w:rPr>
        <w:t xml:space="preserve"> </w:t>
      </w:r>
      <w:r w:rsidRPr="00034D9C">
        <w:rPr>
          <w:rFonts w:ascii="GeezLSOnlyU" w:eastAsiaTheme="minorHAnsi" w:hAnsi="GeezLSOnlyU" w:cs="GeezLSOnlyU"/>
        </w:rPr>
        <w:t>ከምዚ</w:t>
      </w:r>
      <w:r w:rsidRPr="00034D9C">
        <w:rPr>
          <w:rFonts w:eastAsiaTheme="minorHAnsi"/>
        </w:rPr>
        <w:t xml:space="preserve"> </w:t>
      </w:r>
      <w:r w:rsidRPr="00034D9C">
        <w:rPr>
          <w:rFonts w:ascii="GeezLSOnlyU" w:eastAsiaTheme="minorHAnsi" w:hAnsi="GeezLSOnlyU" w:cs="GeezLSOnlyU"/>
        </w:rPr>
        <w:t>ኣጋጣሚ</w:t>
      </w:r>
      <w:r w:rsidRPr="00034D9C">
        <w:rPr>
          <w:rFonts w:eastAsiaTheme="minorHAnsi"/>
        </w:rPr>
        <w:t xml:space="preserve"> </w:t>
      </w:r>
      <w:r w:rsidRPr="00034D9C">
        <w:rPr>
          <w:rFonts w:ascii="GeezLSOnlyU" w:eastAsiaTheme="minorHAnsi" w:hAnsi="GeezLSOnlyU" w:cs="GeezLSOnlyU"/>
        </w:rPr>
        <w:t>ግን፡</w:t>
      </w:r>
      <w:r w:rsidRPr="00034D9C">
        <w:rPr>
          <w:rFonts w:eastAsiaTheme="minorHAnsi"/>
        </w:rPr>
        <w:t xml:space="preserve"> </w:t>
      </w:r>
      <w:r w:rsidRPr="00034D9C">
        <w:rPr>
          <w:rFonts w:ascii="GeezLSOnlyU" w:eastAsiaTheme="minorHAnsi" w:hAnsi="GeezLSOnlyU" w:cs="GeezLSOnlyU"/>
        </w:rPr>
        <w:t>እቲ</w:t>
      </w:r>
      <w:r w:rsidRPr="00034D9C">
        <w:rPr>
          <w:rFonts w:eastAsiaTheme="minorHAnsi"/>
        </w:rPr>
        <w:t xml:space="preserve"> </w:t>
      </w:r>
      <w:r w:rsidRPr="00034D9C">
        <w:rPr>
          <w:rFonts w:ascii="GeezLSOnlyU" w:eastAsiaTheme="minorHAnsi" w:hAnsi="GeezLSOnlyU" w:cs="GeezLSOnlyU"/>
        </w:rPr>
        <w:t>ናይ</w:t>
      </w:r>
      <w:r w:rsidRPr="00034D9C">
        <w:rPr>
          <w:rFonts w:eastAsiaTheme="minorHAnsi"/>
        </w:rPr>
        <w:t xml:space="preserve"> </w:t>
      </w:r>
      <w:r w:rsidRPr="00034D9C">
        <w:rPr>
          <w:rFonts w:ascii="GeezLSOnlyU" w:eastAsiaTheme="minorHAnsi" w:hAnsi="GeezLSOnlyU" w:cs="GeezLSOnlyU"/>
        </w:rPr>
        <w:t>ኤርትራ</w:t>
      </w:r>
      <w:r w:rsidRPr="00034D9C">
        <w:rPr>
          <w:rFonts w:eastAsiaTheme="minorHAnsi"/>
        </w:rPr>
        <w:t xml:space="preserve"> </w:t>
      </w:r>
      <w:r w:rsidRPr="00034D9C">
        <w:rPr>
          <w:rFonts w:ascii="GeezLSOnlyU" w:eastAsiaTheme="minorHAnsi" w:hAnsi="GeezLSOnlyU" w:cs="GeezLSOnlyU"/>
        </w:rPr>
        <w:t>ገበናዊ</w:t>
      </w:r>
      <w:r w:rsidRPr="00034D9C">
        <w:rPr>
          <w:rFonts w:eastAsiaTheme="minorHAnsi"/>
        </w:rPr>
        <w:t xml:space="preserve"> </w:t>
      </w:r>
      <w:r w:rsidRPr="00034D9C">
        <w:rPr>
          <w:rFonts w:ascii="GeezLSOnlyU" w:eastAsiaTheme="minorHAnsi" w:hAnsi="GeezLSOnlyU" w:cs="GeezLSOnlyU"/>
        </w:rPr>
        <w:t>ሕጊ፡</w:t>
      </w:r>
      <w:r w:rsidRPr="00034D9C">
        <w:rPr>
          <w:rFonts w:eastAsiaTheme="minorHAnsi"/>
        </w:rPr>
        <w:t xml:space="preserve"> </w:t>
      </w:r>
      <w:r w:rsidRPr="00034D9C">
        <w:rPr>
          <w:rFonts w:ascii="GeezLSOnlyU" w:eastAsiaTheme="minorHAnsi" w:hAnsi="GeezLSOnlyU" w:cs="GeezLSOnlyU"/>
        </w:rPr>
        <w:t>ኣብ</w:t>
      </w:r>
      <w:r w:rsidRPr="00034D9C">
        <w:rPr>
          <w:rFonts w:eastAsiaTheme="minorHAnsi"/>
        </w:rPr>
        <w:t xml:space="preserve"> </w:t>
      </w:r>
      <w:r w:rsidRPr="00034D9C">
        <w:rPr>
          <w:rFonts w:ascii="GeezLSOnlyU" w:eastAsiaTheme="minorHAnsi" w:hAnsi="GeezLSOnlyU" w:cs="GeezLSOnlyU"/>
        </w:rPr>
        <w:t>ፍሉይ</w:t>
      </w:r>
      <w:r w:rsidRPr="00034D9C">
        <w:rPr>
          <w:rFonts w:eastAsiaTheme="minorHAnsi"/>
        </w:rPr>
        <w:t xml:space="preserve"> </w:t>
      </w:r>
      <w:r w:rsidRPr="00034D9C">
        <w:rPr>
          <w:rFonts w:ascii="GeezLSOnlyU" w:eastAsiaTheme="minorHAnsi" w:hAnsi="GeezLSOnlyU" w:cs="GeezLSOnlyU"/>
        </w:rPr>
        <w:t>ኲነታት</w:t>
      </w:r>
      <w:r w:rsidRPr="00034D9C">
        <w:rPr>
          <w:rFonts w:eastAsiaTheme="minorHAnsi"/>
        </w:rPr>
        <w:t xml:space="preserve"> </w:t>
      </w:r>
      <w:r w:rsidRPr="00034D9C">
        <w:rPr>
          <w:rFonts w:ascii="GeezLSOnlyU" w:eastAsiaTheme="minorHAnsi" w:hAnsi="GeezLSOnlyU" w:cs="GeezLSOnlyU"/>
        </w:rPr>
        <w:t>እንተ</w:t>
      </w:r>
      <w:r w:rsidRPr="00034D9C">
        <w:rPr>
          <w:rFonts w:eastAsiaTheme="minorHAnsi"/>
        </w:rPr>
        <w:t>-</w:t>
      </w:r>
      <w:r w:rsidRPr="00034D9C">
        <w:rPr>
          <w:rFonts w:ascii="GeezLSOnlyU" w:eastAsiaTheme="minorHAnsi" w:hAnsi="GeezLSOnlyU" w:cs="GeezLSOnlyU"/>
        </w:rPr>
        <w:t>ዘይኰይኑ፡</w:t>
      </w:r>
      <w:r w:rsidRPr="00034D9C">
        <w:rPr>
          <w:rFonts w:eastAsiaTheme="minorHAnsi"/>
        </w:rPr>
        <w:t xml:space="preserve"> </w:t>
      </w:r>
      <w:r w:rsidRPr="00034D9C">
        <w:rPr>
          <w:rFonts w:ascii="GeezLSOnlyU" w:eastAsiaTheme="minorHAnsi" w:hAnsi="GeezLSOnlyU" w:cs="GeezLSOnlyU"/>
        </w:rPr>
        <w:t>ቈልዑ</w:t>
      </w:r>
      <w:r w:rsidRPr="00034D9C">
        <w:rPr>
          <w:rFonts w:eastAsiaTheme="minorHAnsi"/>
        </w:rPr>
        <w:t xml:space="preserve"> </w:t>
      </w:r>
      <w:r w:rsidRPr="00034D9C">
        <w:rPr>
          <w:rFonts w:ascii="GeezLSOnlyU" w:eastAsiaTheme="minorHAnsi" w:hAnsi="GeezLSOnlyU" w:cs="GeezLSOnlyU"/>
        </w:rPr>
        <w:t>ክቕየዱ</w:t>
      </w:r>
      <w:r w:rsidRPr="00034D9C">
        <w:rPr>
          <w:rFonts w:eastAsiaTheme="minorHAnsi"/>
        </w:rPr>
        <w:t xml:space="preserve"> </w:t>
      </w:r>
      <w:r w:rsidRPr="00034D9C">
        <w:rPr>
          <w:rFonts w:ascii="GeezLSOnlyU" w:eastAsiaTheme="minorHAnsi" w:hAnsi="GeezLSOnlyU" w:cs="GeezLSOnlyU"/>
        </w:rPr>
        <w:t>የብሎምን</w:t>
      </w:r>
      <w:r w:rsidRPr="00034D9C">
        <w:rPr>
          <w:rFonts w:eastAsiaTheme="minorHAnsi"/>
        </w:rPr>
        <w:t xml:space="preserve"> </w:t>
      </w:r>
      <w:r w:rsidRPr="00034D9C">
        <w:rPr>
          <w:rFonts w:ascii="GeezLSOnlyU" w:eastAsiaTheme="minorHAnsi" w:hAnsi="GeezLSOnlyU" w:cs="GeezLSOnlyU"/>
        </w:rPr>
        <w:t>ዝብሎ፡</w:t>
      </w:r>
      <w:r w:rsidRPr="00034D9C">
        <w:rPr>
          <w:rFonts w:eastAsiaTheme="minorHAnsi"/>
        </w:rPr>
        <w:t xml:space="preserve"> </w:t>
      </w:r>
      <w:r w:rsidRPr="00034D9C">
        <w:rPr>
          <w:rFonts w:ascii="GeezLSOnlyU" w:eastAsiaTheme="minorHAnsi" w:hAnsi="GeezLSOnlyU" w:cs="GeezLSOnlyU"/>
        </w:rPr>
        <w:t>ኣብ</w:t>
      </w:r>
      <w:r w:rsidRPr="00034D9C">
        <w:rPr>
          <w:rFonts w:eastAsiaTheme="minorHAnsi"/>
        </w:rPr>
        <w:t xml:space="preserve"> </w:t>
      </w:r>
      <w:r w:rsidRPr="00034D9C">
        <w:rPr>
          <w:rFonts w:ascii="GeezLSOnlyU" w:eastAsiaTheme="minorHAnsi" w:hAnsi="GeezLSOnlyU" w:cs="GeezLSOnlyU"/>
        </w:rPr>
        <w:t>ከምዚ</w:t>
      </w:r>
      <w:r w:rsidRPr="00034D9C">
        <w:rPr>
          <w:rFonts w:eastAsiaTheme="minorHAnsi"/>
        </w:rPr>
        <w:t xml:space="preserve"> </w:t>
      </w:r>
      <w:r w:rsidRPr="00034D9C">
        <w:rPr>
          <w:rFonts w:ascii="GeezLSOnlyU" w:eastAsiaTheme="minorHAnsi" w:hAnsi="GeezLSOnlyU" w:cs="GeezLSOnlyU"/>
        </w:rPr>
        <w:t>ናይ</w:t>
      </w:r>
      <w:r w:rsidRPr="00034D9C">
        <w:rPr>
          <w:rFonts w:eastAsiaTheme="minorHAnsi"/>
        </w:rPr>
        <w:t xml:space="preserve"> </w:t>
      </w:r>
      <w:r w:rsidRPr="00034D9C">
        <w:rPr>
          <w:rFonts w:ascii="GeezLSOnlyU" w:eastAsiaTheme="minorHAnsi" w:hAnsi="GeezLSOnlyU" w:cs="GeezLSOnlyU"/>
        </w:rPr>
        <w:t>ኣልማማ</w:t>
      </w:r>
      <w:r w:rsidRPr="00034D9C">
        <w:rPr>
          <w:rFonts w:eastAsiaTheme="minorHAnsi"/>
        </w:rPr>
        <w:t xml:space="preserve"> </w:t>
      </w:r>
      <w:r w:rsidRPr="00034D9C">
        <w:rPr>
          <w:rFonts w:ascii="GeezLSOnlyU" w:eastAsiaTheme="minorHAnsi" w:hAnsi="GeezLSOnlyU" w:cs="GeezLSOnlyU"/>
        </w:rPr>
        <w:t>ማእሰርቲ</w:t>
      </w:r>
      <w:r w:rsidRPr="00034D9C">
        <w:rPr>
          <w:rFonts w:eastAsiaTheme="minorHAnsi"/>
        </w:rPr>
        <w:t xml:space="preserve"> </w:t>
      </w:r>
      <w:r w:rsidRPr="00034D9C">
        <w:rPr>
          <w:rFonts w:ascii="GeezLSOnlyU" w:eastAsiaTheme="minorHAnsi" w:hAnsi="GeezLSOnlyU" w:cs="GeezLSOnlyU"/>
        </w:rPr>
        <w:t>ቈልዑ</w:t>
      </w:r>
      <w:r w:rsidRPr="00034D9C">
        <w:rPr>
          <w:rFonts w:eastAsiaTheme="minorHAnsi"/>
        </w:rPr>
        <w:t xml:space="preserve"> </w:t>
      </w:r>
      <w:r w:rsidRPr="00034D9C">
        <w:rPr>
          <w:rFonts w:ascii="GeezLSOnlyU" w:eastAsiaTheme="minorHAnsi" w:hAnsi="GeezLSOnlyU" w:cs="GeezLSOnlyU"/>
        </w:rPr>
        <w:t>ወጽዓ</w:t>
      </w:r>
      <w:r w:rsidRPr="00034D9C">
        <w:rPr>
          <w:rFonts w:eastAsiaTheme="minorHAnsi"/>
        </w:rPr>
        <w:t xml:space="preserve"> </w:t>
      </w:r>
      <w:r w:rsidRPr="00034D9C">
        <w:rPr>
          <w:rFonts w:ascii="GeezLSOnlyU" w:eastAsiaTheme="minorHAnsi" w:hAnsi="GeezLSOnlyU" w:cs="GeezLSOnlyU"/>
        </w:rPr>
        <w:t>ንኸይበጽሖም</w:t>
      </w:r>
      <w:r w:rsidRPr="00034D9C">
        <w:rPr>
          <w:rFonts w:eastAsiaTheme="minorHAnsi"/>
        </w:rPr>
        <w:t xml:space="preserve"> </w:t>
      </w:r>
      <w:r w:rsidRPr="00034D9C">
        <w:rPr>
          <w:rFonts w:ascii="GeezLSOnlyU" w:eastAsiaTheme="minorHAnsi" w:hAnsi="GeezLSOnlyU" w:cs="GeezLSOnlyU"/>
        </w:rPr>
        <w:t>ዝውሰድ</w:t>
      </w:r>
      <w:r w:rsidRPr="00034D9C">
        <w:rPr>
          <w:rFonts w:eastAsiaTheme="minorHAnsi"/>
        </w:rPr>
        <w:t xml:space="preserve"> </w:t>
      </w:r>
      <w:r w:rsidRPr="00034D9C">
        <w:rPr>
          <w:rFonts w:ascii="GeezLSOnlyU" w:eastAsiaTheme="minorHAnsi" w:hAnsi="GeezLSOnlyU" w:cs="GeezLSOnlyU"/>
        </w:rPr>
        <w:t>ስጒምቲ</w:t>
      </w:r>
      <w:r w:rsidRPr="00034D9C">
        <w:rPr>
          <w:rFonts w:eastAsiaTheme="minorHAnsi"/>
        </w:rPr>
        <w:t xml:space="preserve"> </w:t>
      </w:r>
      <w:r w:rsidRPr="00034D9C">
        <w:rPr>
          <w:rFonts w:ascii="GeezLSOnlyU" w:eastAsiaTheme="minorHAnsi" w:hAnsi="GeezLSOnlyU" w:cs="GeezLSOnlyU"/>
        </w:rPr>
        <w:t>ኣሎ</w:t>
      </w:r>
      <w:r w:rsidRPr="00034D9C">
        <w:rPr>
          <w:rFonts w:eastAsiaTheme="minorHAnsi"/>
        </w:rPr>
        <w:t xml:space="preserve"> </w:t>
      </w:r>
      <w:r w:rsidRPr="00034D9C">
        <w:rPr>
          <w:rFonts w:ascii="GeezLSOnlyU" w:eastAsiaTheme="minorHAnsi" w:hAnsi="GeezLSOnlyU" w:cs="GeezLSOnlyU"/>
        </w:rPr>
        <w:t>ዶ፡</w:t>
      </w:r>
      <w:r w:rsidRPr="00034D9C">
        <w:rPr>
          <w:rFonts w:eastAsiaTheme="minorHAnsi"/>
        </w:rPr>
        <w:t xml:space="preserve"> </w:t>
      </w:r>
      <w:r w:rsidRPr="00034D9C">
        <w:rPr>
          <w:rFonts w:ascii="GeezLSOnlyU" w:eastAsiaTheme="minorHAnsi" w:hAnsi="GeezLSOnlyU" w:cs="GeezLSOnlyU"/>
        </w:rPr>
        <w:t>ዝብል</w:t>
      </w:r>
      <w:r w:rsidRPr="00034D9C">
        <w:rPr>
          <w:rFonts w:eastAsiaTheme="minorHAnsi"/>
        </w:rPr>
        <w:t xml:space="preserve"> </w:t>
      </w:r>
      <w:r w:rsidRPr="00034D9C">
        <w:rPr>
          <w:rFonts w:ascii="GeezLSOnlyU" w:eastAsiaTheme="minorHAnsi" w:hAnsi="GeezLSOnlyU" w:cs="GeezLSOnlyU"/>
        </w:rPr>
        <w:t>ሕቶ</w:t>
      </w:r>
      <w:r w:rsidRPr="00034D9C">
        <w:rPr>
          <w:rFonts w:eastAsiaTheme="minorHAnsi"/>
        </w:rPr>
        <w:t xml:space="preserve"> </w:t>
      </w:r>
      <w:r>
        <w:rPr>
          <w:rFonts w:ascii="GeezLSOnlyU" w:eastAsiaTheme="minorHAnsi" w:hAnsi="GeezLSOnlyU" w:cs="GeezLSOnlyU"/>
        </w:rPr>
        <w:t>የለዓዕለል</w:t>
      </w:r>
      <w:r w:rsidRPr="00034D9C">
        <w:rPr>
          <w:rFonts w:ascii="GeezLSOnlyU" w:eastAsiaTheme="minorHAnsi" w:hAnsi="GeezLSOnlyU" w:cs="GeezLSOnlyU"/>
        </w:rPr>
        <w:t>።</w:t>
      </w:r>
    </w:p>
    <w:p w14:paraId="3BF6AFB6" w14:textId="2B91394D" w:rsidR="00F505A3" w:rsidRPr="00E077AF" w:rsidRDefault="00A47826" w:rsidP="00F7512B">
      <w:pPr>
        <w:pStyle w:val="SingleTxtG"/>
        <w:numPr>
          <w:ilvl w:val="0"/>
          <w:numId w:val="18"/>
        </w:numPr>
        <w:ind w:left="1134" w:firstLine="0"/>
        <w:rPr>
          <w:rFonts w:eastAsiaTheme="minorHAnsi"/>
        </w:rPr>
      </w:pPr>
      <w:r w:rsidRPr="00A47826">
        <w:rPr>
          <w:rFonts w:ascii="GeezLSOnlyU" w:eastAsiaTheme="minorHAnsi" w:hAnsi="GeezLSOnlyU" w:cs="GeezLSOnlyU"/>
        </w:rPr>
        <w:t>ኣብ</w:t>
      </w:r>
      <w:r w:rsidRPr="00A47826">
        <w:rPr>
          <w:rFonts w:eastAsiaTheme="minorHAnsi"/>
        </w:rPr>
        <w:t xml:space="preserve"> </w:t>
      </w:r>
      <w:r w:rsidRPr="00A47826">
        <w:rPr>
          <w:rFonts w:ascii="GeezLSOnlyU" w:eastAsiaTheme="minorHAnsi" w:hAnsi="GeezLSOnlyU" w:cs="GeezLSOnlyU"/>
        </w:rPr>
        <w:t>ናይ</w:t>
      </w:r>
      <w:r w:rsidRPr="00A47826">
        <w:rPr>
          <w:rFonts w:eastAsiaTheme="minorHAnsi"/>
        </w:rPr>
        <w:t xml:space="preserve"> </w:t>
      </w:r>
      <w:r w:rsidRPr="00A47826">
        <w:rPr>
          <w:rFonts w:ascii="GeezLSOnlyU" w:eastAsiaTheme="minorHAnsi" w:hAnsi="GeezLSOnlyU" w:cs="GeezLSOnlyU"/>
        </w:rPr>
        <w:t>ኤርትራ</w:t>
      </w:r>
      <w:r w:rsidRPr="00A47826">
        <w:rPr>
          <w:rFonts w:eastAsiaTheme="minorHAnsi"/>
        </w:rPr>
        <w:t xml:space="preserve"> </w:t>
      </w:r>
      <w:r w:rsidRPr="00A47826">
        <w:rPr>
          <w:rFonts w:ascii="GeezLSOnlyU" w:eastAsiaTheme="minorHAnsi" w:hAnsi="GeezLSOnlyU" w:cs="GeezLSOnlyU"/>
        </w:rPr>
        <w:t>መዳጎኒ</w:t>
      </w:r>
      <w:r w:rsidRPr="00A47826">
        <w:rPr>
          <w:rFonts w:eastAsiaTheme="minorHAnsi"/>
        </w:rPr>
        <w:t xml:space="preserve"> </w:t>
      </w:r>
      <w:r w:rsidRPr="00A47826">
        <w:rPr>
          <w:rFonts w:ascii="GeezLSOnlyU" w:eastAsiaTheme="minorHAnsi" w:hAnsi="GeezLSOnlyU" w:cs="GeezLSOnlyU"/>
        </w:rPr>
        <w:t>ማእከላት፡</w:t>
      </w:r>
      <w:r w:rsidRPr="00A47826">
        <w:rPr>
          <w:rFonts w:eastAsiaTheme="minorHAnsi"/>
        </w:rPr>
        <w:t xml:space="preserve"> </w:t>
      </w:r>
      <w:r w:rsidRPr="00A47826">
        <w:rPr>
          <w:rFonts w:ascii="GeezLSOnlyU" w:eastAsiaTheme="minorHAnsi" w:hAnsi="GeezLSOnlyU" w:cs="GeezLSOnlyU"/>
        </w:rPr>
        <w:t>ብፍላይ</w:t>
      </w:r>
      <w:r w:rsidRPr="00A47826">
        <w:rPr>
          <w:rFonts w:eastAsiaTheme="minorHAnsi"/>
        </w:rPr>
        <w:t xml:space="preserve"> </w:t>
      </w:r>
      <w:r w:rsidRPr="00A47826">
        <w:rPr>
          <w:rFonts w:ascii="GeezLSOnlyU" w:eastAsiaTheme="minorHAnsi" w:hAnsi="GeezLSOnlyU" w:cs="GeezLSOnlyU"/>
        </w:rPr>
        <w:t>ንብዕድመ</w:t>
      </w:r>
      <w:r w:rsidRPr="00A47826">
        <w:rPr>
          <w:rFonts w:eastAsiaTheme="minorHAnsi"/>
        </w:rPr>
        <w:t xml:space="preserve"> </w:t>
      </w:r>
      <w:r w:rsidRPr="00A47826">
        <w:rPr>
          <w:rFonts w:ascii="GeezLSOnlyU" w:eastAsiaTheme="minorHAnsi" w:hAnsi="GeezLSOnlyU" w:cs="GeezLSOnlyU"/>
        </w:rPr>
        <w:t>ዝደፍኡ</w:t>
      </w:r>
      <w:r w:rsidRPr="00A47826">
        <w:rPr>
          <w:rFonts w:eastAsiaTheme="minorHAnsi"/>
        </w:rPr>
        <w:t xml:space="preserve"> </w:t>
      </w:r>
      <w:r w:rsidRPr="00A47826">
        <w:rPr>
          <w:rFonts w:ascii="GeezLSOnlyU" w:eastAsiaTheme="minorHAnsi" w:hAnsi="GeezLSOnlyU" w:cs="GeezLSOnlyU"/>
        </w:rPr>
        <w:t>ሰባት</w:t>
      </w:r>
      <w:r w:rsidRPr="00A47826">
        <w:rPr>
          <w:rFonts w:eastAsiaTheme="minorHAnsi"/>
        </w:rPr>
        <w:t xml:space="preserve"> </w:t>
      </w:r>
      <w:r w:rsidRPr="00A47826">
        <w:rPr>
          <w:rFonts w:ascii="GeezLSOnlyU" w:eastAsiaTheme="minorHAnsi" w:hAnsi="GeezLSOnlyU" w:cs="GeezLSOnlyU"/>
        </w:rPr>
        <w:t>ዘጸግም</w:t>
      </w:r>
      <w:r w:rsidRPr="00A47826">
        <w:rPr>
          <w:rFonts w:eastAsiaTheme="minorHAnsi"/>
        </w:rPr>
        <w:t xml:space="preserve"> </w:t>
      </w:r>
      <w:r w:rsidRPr="00A47826">
        <w:rPr>
          <w:rFonts w:ascii="GeezLSOnlyU" w:eastAsiaTheme="minorHAnsi" w:hAnsi="GeezLSOnlyU" w:cs="GeezLSOnlyU"/>
        </w:rPr>
        <w:t>ሃዋሁ</w:t>
      </w:r>
      <w:r w:rsidRPr="00A47826">
        <w:rPr>
          <w:rFonts w:eastAsiaTheme="minorHAnsi"/>
        </w:rPr>
        <w:t xml:space="preserve"> </w:t>
      </w:r>
      <w:r w:rsidRPr="00A47826">
        <w:rPr>
          <w:rFonts w:ascii="GeezLSOnlyU" w:eastAsiaTheme="minorHAnsi" w:hAnsi="GeezLSOnlyU" w:cs="GeezLSOnlyU"/>
        </w:rPr>
        <w:t>እዩ</w:t>
      </w:r>
      <w:r w:rsidRPr="00A47826">
        <w:rPr>
          <w:rFonts w:eastAsiaTheme="minorHAnsi"/>
        </w:rPr>
        <w:t xml:space="preserve"> </w:t>
      </w:r>
      <w:r w:rsidRPr="00A47826">
        <w:rPr>
          <w:rFonts w:ascii="GeezLSOnlyU" w:eastAsiaTheme="minorHAnsi" w:hAnsi="GeezLSOnlyU" w:cs="GeezLSOnlyU"/>
        </w:rPr>
        <w:t>ዘሎ።</w:t>
      </w:r>
      <w:r w:rsidRPr="00A47826">
        <w:rPr>
          <w:rFonts w:eastAsiaTheme="minorHAnsi"/>
        </w:rPr>
        <w:t xml:space="preserve"> </w:t>
      </w:r>
      <w:r w:rsidRPr="00A47826">
        <w:rPr>
          <w:rFonts w:ascii="GeezLSOnlyU" w:eastAsiaTheme="minorHAnsi" w:hAnsi="GeezLSOnlyU" w:cs="GeezLSOnlyU"/>
        </w:rPr>
        <w:t>እቶም</w:t>
      </w:r>
      <w:r w:rsidRPr="00A47826">
        <w:rPr>
          <w:rFonts w:eastAsiaTheme="minorHAnsi"/>
        </w:rPr>
        <w:t xml:space="preserve"> </w:t>
      </w:r>
      <w:r w:rsidRPr="00A47826">
        <w:rPr>
          <w:rFonts w:ascii="GeezLSOnlyU" w:eastAsiaTheme="minorHAnsi" w:hAnsi="GeezLSOnlyU" w:cs="GeezLSOnlyU"/>
        </w:rPr>
        <w:t>ቦታታት</w:t>
      </w:r>
      <w:r w:rsidRPr="00A47826">
        <w:rPr>
          <w:rFonts w:eastAsiaTheme="minorHAnsi"/>
        </w:rPr>
        <w:t xml:space="preserve"> </w:t>
      </w:r>
      <w:r w:rsidRPr="00A47826">
        <w:rPr>
          <w:rFonts w:ascii="GeezLSOnlyU" w:eastAsiaTheme="minorHAnsi" w:hAnsi="GeezLSOnlyU" w:cs="GeezLSOnlyU"/>
        </w:rPr>
        <w:t>ንፍሉይ</w:t>
      </w:r>
      <w:r w:rsidRPr="00A47826">
        <w:rPr>
          <w:rFonts w:eastAsiaTheme="minorHAnsi"/>
        </w:rPr>
        <w:t xml:space="preserve"> </w:t>
      </w:r>
      <w:r w:rsidRPr="00A47826">
        <w:rPr>
          <w:rFonts w:ascii="GeezLSOnlyU" w:eastAsiaTheme="minorHAnsi" w:hAnsi="GeezLSOnlyU" w:cs="GeezLSOnlyU"/>
        </w:rPr>
        <w:t>ጠለባት</w:t>
      </w:r>
      <w:r w:rsidRPr="00A47826">
        <w:rPr>
          <w:rFonts w:eastAsiaTheme="minorHAnsi"/>
        </w:rPr>
        <w:t xml:space="preserve"> </w:t>
      </w:r>
      <w:r w:rsidRPr="00A47826">
        <w:rPr>
          <w:rFonts w:ascii="GeezLSOnlyU" w:eastAsiaTheme="minorHAnsi" w:hAnsi="GeezLSOnlyU" w:cs="GeezLSOnlyU"/>
        </w:rPr>
        <w:t>ናይ</w:t>
      </w:r>
      <w:r w:rsidRPr="00A47826">
        <w:rPr>
          <w:rFonts w:eastAsiaTheme="minorHAnsi"/>
        </w:rPr>
        <w:t xml:space="preserve"> </w:t>
      </w:r>
      <w:r w:rsidRPr="00A47826">
        <w:rPr>
          <w:rFonts w:ascii="GeezLSOnlyU" w:eastAsiaTheme="minorHAnsi" w:hAnsi="GeezLSOnlyU" w:cs="GeezLSOnlyU"/>
        </w:rPr>
        <w:t>ከምዚኣቶም</w:t>
      </w:r>
      <w:r w:rsidRPr="00A47826">
        <w:rPr>
          <w:rFonts w:eastAsiaTheme="minorHAnsi"/>
        </w:rPr>
        <w:t xml:space="preserve"> </w:t>
      </w:r>
      <w:r w:rsidRPr="00A47826">
        <w:rPr>
          <w:rFonts w:ascii="GeezLSOnlyU" w:eastAsiaTheme="minorHAnsi" w:hAnsi="GeezLSOnlyU" w:cs="GeezLSOnlyU"/>
        </w:rPr>
        <w:t>ዝኣመሰሉ</w:t>
      </w:r>
      <w:r w:rsidRPr="00A47826">
        <w:rPr>
          <w:rFonts w:eastAsiaTheme="minorHAnsi"/>
        </w:rPr>
        <w:t xml:space="preserve"> </w:t>
      </w:r>
      <w:r w:rsidRPr="00A47826">
        <w:rPr>
          <w:rFonts w:ascii="GeezLSOnlyU" w:eastAsiaTheme="minorHAnsi" w:hAnsi="GeezLSOnlyU" w:cs="GeezLSOnlyU"/>
        </w:rPr>
        <w:t>ቅዩዳት</w:t>
      </w:r>
      <w:r w:rsidRPr="00A47826">
        <w:rPr>
          <w:rFonts w:eastAsiaTheme="minorHAnsi"/>
        </w:rPr>
        <w:t xml:space="preserve"> </w:t>
      </w:r>
      <w:r w:rsidRPr="00A47826">
        <w:rPr>
          <w:rFonts w:ascii="GeezLSOnlyU" w:eastAsiaTheme="minorHAnsi" w:hAnsi="GeezLSOnlyU" w:cs="GeezLSOnlyU"/>
        </w:rPr>
        <w:t>ንኸማልኡ</w:t>
      </w:r>
      <w:r w:rsidRPr="00A47826">
        <w:rPr>
          <w:rFonts w:eastAsiaTheme="minorHAnsi"/>
        </w:rPr>
        <w:t xml:space="preserve"> </w:t>
      </w:r>
      <w:r w:rsidRPr="00A47826">
        <w:rPr>
          <w:rFonts w:ascii="GeezLSOnlyU" w:eastAsiaTheme="minorHAnsi" w:hAnsi="GeezLSOnlyU" w:cs="GeezLSOnlyU"/>
        </w:rPr>
        <w:t>ዝተዋደዱ</w:t>
      </w:r>
      <w:r w:rsidRPr="00A47826">
        <w:rPr>
          <w:rFonts w:eastAsiaTheme="minorHAnsi"/>
        </w:rPr>
        <w:t xml:space="preserve"> </w:t>
      </w:r>
      <w:r w:rsidRPr="00A47826">
        <w:rPr>
          <w:rFonts w:ascii="GeezLSOnlyU" w:eastAsiaTheme="minorHAnsi" w:hAnsi="GeezLSOnlyU" w:cs="GeezLSOnlyU"/>
        </w:rPr>
        <w:t>ኣይኰኑን።</w:t>
      </w:r>
      <w:r w:rsidRPr="00A47826">
        <w:rPr>
          <w:rFonts w:eastAsiaTheme="minorHAnsi"/>
        </w:rPr>
        <w:t xml:space="preserve"> </w:t>
      </w:r>
      <w:r w:rsidRPr="00A47826">
        <w:rPr>
          <w:rFonts w:ascii="GeezLSOnlyU" w:eastAsiaTheme="minorHAnsi" w:hAnsi="GeezLSOnlyU" w:cs="GeezLSOnlyU"/>
        </w:rPr>
        <w:t>ብቚዕ</w:t>
      </w:r>
      <w:r w:rsidRPr="00A47826">
        <w:rPr>
          <w:rFonts w:eastAsiaTheme="minorHAnsi"/>
        </w:rPr>
        <w:t xml:space="preserve"> </w:t>
      </w:r>
      <w:r w:rsidRPr="00A47826">
        <w:rPr>
          <w:rFonts w:ascii="GeezLSOnlyU" w:eastAsiaTheme="minorHAnsi" w:hAnsi="GeezLSOnlyU" w:cs="GeezLSOnlyU"/>
        </w:rPr>
        <w:t>ሕክምናዊ</w:t>
      </w:r>
      <w:r w:rsidRPr="00A47826">
        <w:rPr>
          <w:rFonts w:eastAsiaTheme="minorHAnsi"/>
        </w:rPr>
        <w:t xml:space="preserve"> </w:t>
      </w:r>
      <w:r w:rsidRPr="00A47826">
        <w:rPr>
          <w:rFonts w:ascii="GeezLSOnlyU" w:eastAsiaTheme="minorHAnsi" w:hAnsi="GeezLSOnlyU" w:cs="GeezLSOnlyU"/>
        </w:rPr>
        <w:t>ኣገልግሎት፡</w:t>
      </w:r>
      <w:r w:rsidRPr="00A47826">
        <w:rPr>
          <w:rFonts w:eastAsiaTheme="minorHAnsi"/>
        </w:rPr>
        <w:t xml:space="preserve"> </w:t>
      </w:r>
      <w:r w:rsidRPr="00A47826">
        <w:rPr>
          <w:rFonts w:ascii="GeezLSOnlyU" w:eastAsiaTheme="minorHAnsi" w:hAnsi="GeezLSOnlyU" w:cs="GeezLSOnlyU"/>
        </w:rPr>
        <w:t>እቲ</w:t>
      </w:r>
      <w:r w:rsidRPr="00A47826">
        <w:rPr>
          <w:rFonts w:eastAsiaTheme="minorHAnsi"/>
        </w:rPr>
        <w:t xml:space="preserve"> </w:t>
      </w:r>
      <w:r w:rsidRPr="00A47826">
        <w:rPr>
          <w:rFonts w:ascii="GeezLSOnlyU" w:eastAsiaTheme="minorHAnsi" w:hAnsi="GeezLSOnlyU" w:cs="GeezLSOnlyU"/>
        </w:rPr>
        <w:t>ዛጊት፡</w:t>
      </w:r>
      <w:r w:rsidRPr="00A47826">
        <w:rPr>
          <w:rFonts w:eastAsiaTheme="minorHAnsi"/>
        </w:rPr>
        <w:t xml:space="preserve"> </w:t>
      </w:r>
      <w:r w:rsidRPr="00A47826">
        <w:rPr>
          <w:rFonts w:ascii="GeezLSOnlyU" w:eastAsiaTheme="minorHAnsi" w:hAnsi="GeezLSOnlyU" w:cs="GeezLSOnlyU"/>
        </w:rPr>
        <w:t>ቀንዲ</w:t>
      </w:r>
      <w:r w:rsidRPr="00A47826">
        <w:rPr>
          <w:rFonts w:eastAsiaTheme="minorHAnsi"/>
        </w:rPr>
        <w:t xml:space="preserve"> </w:t>
      </w:r>
      <w:r w:rsidRPr="00A47826">
        <w:rPr>
          <w:rFonts w:ascii="GeezLSOnlyU" w:eastAsiaTheme="minorHAnsi" w:hAnsi="GeezLSOnlyU" w:cs="GeezLSOnlyU"/>
        </w:rPr>
        <w:t>ብዕድመ</w:t>
      </w:r>
      <w:r w:rsidRPr="00A47826">
        <w:rPr>
          <w:rFonts w:eastAsiaTheme="minorHAnsi"/>
        </w:rPr>
        <w:t xml:space="preserve"> </w:t>
      </w:r>
      <w:r w:rsidRPr="00A47826">
        <w:rPr>
          <w:rFonts w:ascii="GeezLSOnlyU" w:eastAsiaTheme="minorHAnsi" w:hAnsi="GeezLSOnlyU" w:cs="GeezLSOnlyU"/>
        </w:rPr>
        <w:t>ዝደፍኡ</w:t>
      </w:r>
      <w:r w:rsidRPr="00A47826">
        <w:rPr>
          <w:rFonts w:eastAsiaTheme="minorHAnsi"/>
        </w:rPr>
        <w:t xml:space="preserve"> </w:t>
      </w:r>
      <w:r w:rsidRPr="00A47826">
        <w:rPr>
          <w:rFonts w:ascii="GeezLSOnlyU" w:eastAsiaTheme="minorHAnsi" w:hAnsi="GeezLSOnlyU" w:cs="GeezLSOnlyU"/>
        </w:rPr>
        <w:t>ቅዩዳት</w:t>
      </w:r>
      <w:r w:rsidRPr="00A47826">
        <w:rPr>
          <w:rFonts w:eastAsiaTheme="minorHAnsi"/>
        </w:rPr>
        <w:t xml:space="preserve"> </w:t>
      </w:r>
      <w:r w:rsidRPr="00A47826">
        <w:rPr>
          <w:rFonts w:ascii="GeezLSOnlyU" w:eastAsiaTheme="minorHAnsi" w:hAnsi="GeezLSOnlyU" w:cs="GeezLSOnlyU"/>
        </w:rPr>
        <w:t>ዝደልይዎ</w:t>
      </w:r>
      <w:r w:rsidRPr="00A47826">
        <w:rPr>
          <w:rFonts w:eastAsiaTheme="minorHAnsi"/>
        </w:rPr>
        <w:t xml:space="preserve"> </w:t>
      </w:r>
      <w:r w:rsidRPr="00A47826">
        <w:rPr>
          <w:rFonts w:ascii="GeezLSOnlyU" w:eastAsiaTheme="minorHAnsi" w:hAnsi="GeezLSOnlyU" w:cs="GeezLSOnlyU"/>
        </w:rPr>
        <w:t>ኣገዳሲ</w:t>
      </w:r>
      <w:r w:rsidRPr="00A47826">
        <w:rPr>
          <w:rFonts w:eastAsiaTheme="minorHAnsi"/>
        </w:rPr>
        <w:t xml:space="preserve"> </w:t>
      </w:r>
      <w:r w:rsidRPr="00A47826">
        <w:rPr>
          <w:rFonts w:ascii="GeezLSOnlyU" w:eastAsiaTheme="minorHAnsi" w:hAnsi="GeezLSOnlyU" w:cs="GeezLSOnlyU"/>
        </w:rPr>
        <w:t>ጒዳይ</w:t>
      </w:r>
      <w:r w:rsidRPr="00A47826">
        <w:rPr>
          <w:rFonts w:eastAsiaTheme="minorHAnsi"/>
        </w:rPr>
        <w:t xml:space="preserve"> </w:t>
      </w:r>
      <w:r w:rsidRPr="00A47826">
        <w:rPr>
          <w:rFonts w:ascii="GeezLSOnlyU" w:eastAsiaTheme="minorHAnsi" w:hAnsi="GeezLSOnlyU" w:cs="GeezLSOnlyU"/>
        </w:rPr>
        <w:t>እዩ።</w:t>
      </w:r>
      <w:r w:rsidRPr="00A47826">
        <w:rPr>
          <w:rFonts w:eastAsiaTheme="minorHAnsi"/>
        </w:rPr>
        <w:t xml:space="preserve"> </w:t>
      </w:r>
      <w:r w:rsidRPr="00A47826">
        <w:rPr>
          <w:rFonts w:ascii="GeezLSOnlyU" w:eastAsiaTheme="minorHAnsi" w:hAnsi="GeezLSOnlyU" w:cs="GeezLSOnlyU"/>
        </w:rPr>
        <w:t>ኣብቲ</w:t>
      </w:r>
      <w:r w:rsidRPr="00A47826">
        <w:rPr>
          <w:rFonts w:eastAsiaTheme="minorHAnsi"/>
        </w:rPr>
        <w:t xml:space="preserve"> </w:t>
      </w:r>
      <w:r w:rsidRPr="00A47826">
        <w:rPr>
          <w:rFonts w:ascii="GeezLSOnlyU" w:eastAsiaTheme="minorHAnsi" w:hAnsi="GeezLSOnlyU" w:cs="GeezLSOnlyU"/>
        </w:rPr>
        <w:t>ጽንኲር</w:t>
      </w:r>
      <w:r w:rsidRPr="00A47826">
        <w:rPr>
          <w:rFonts w:eastAsiaTheme="minorHAnsi"/>
        </w:rPr>
        <w:t xml:space="preserve"> </w:t>
      </w:r>
      <w:r w:rsidRPr="00A47826">
        <w:rPr>
          <w:rFonts w:ascii="GeezLSOnlyU" w:eastAsiaTheme="minorHAnsi" w:hAnsi="GeezLSOnlyU" w:cs="GeezLSOnlyU"/>
        </w:rPr>
        <w:t>ሃዋህው</w:t>
      </w:r>
      <w:r w:rsidRPr="00A47826">
        <w:rPr>
          <w:rFonts w:eastAsiaTheme="minorHAnsi"/>
        </w:rPr>
        <w:t xml:space="preserve"> </w:t>
      </w:r>
      <w:r w:rsidRPr="00A47826">
        <w:rPr>
          <w:rFonts w:ascii="GeezLSOnlyU" w:eastAsiaTheme="minorHAnsi" w:hAnsi="GeezLSOnlyU" w:cs="GeezLSOnlyU"/>
        </w:rPr>
        <w:t>ኣብያተ</w:t>
      </w:r>
      <w:r w:rsidRPr="00A47826">
        <w:rPr>
          <w:rFonts w:eastAsiaTheme="minorHAnsi"/>
        </w:rPr>
        <w:t xml:space="preserve"> </w:t>
      </w:r>
      <w:r w:rsidRPr="00A47826">
        <w:rPr>
          <w:rFonts w:ascii="GeezLSOnlyU" w:eastAsiaTheme="minorHAnsi" w:hAnsi="GeezLSOnlyU" w:cs="GeezLSOnlyU"/>
        </w:rPr>
        <w:t>ማእሰርቲ</w:t>
      </w:r>
      <w:r w:rsidRPr="00A47826">
        <w:rPr>
          <w:rFonts w:eastAsiaTheme="minorHAnsi"/>
        </w:rPr>
        <w:t xml:space="preserve"> </w:t>
      </w:r>
      <w:r w:rsidRPr="00A47826">
        <w:rPr>
          <w:rFonts w:ascii="GeezLSOnlyU" w:eastAsiaTheme="minorHAnsi" w:hAnsi="GeezLSOnlyU" w:cs="GeezLSOnlyU"/>
        </w:rPr>
        <w:t>ኤርትራ፡</w:t>
      </w:r>
      <w:r w:rsidRPr="00A47826">
        <w:rPr>
          <w:rFonts w:eastAsiaTheme="minorHAnsi"/>
        </w:rPr>
        <w:t xml:space="preserve"> </w:t>
      </w:r>
      <w:r w:rsidRPr="00A47826">
        <w:rPr>
          <w:rFonts w:ascii="GeezLSOnlyU" w:eastAsiaTheme="minorHAnsi" w:hAnsi="GeezLSOnlyU" w:cs="GeezLSOnlyU"/>
        </w:rPr>
        <w:t>ንልሙዳት</w:t>
      </w:r>
      <w:r w:rsidRPr="00A47826">
        <w:rPr>
          <w:rFonts w:eastAsiaTheme="minorHAnsi"/>
        </w:rPr>
        <w:t xml:space="preserve"> </w:t>
      </w:r>
      <w:r w:rsidRPr="00A47826">
        <w:rPr>
          <w:rFonts w:ascii="GeezLSOnlyU" w:eastAsiaTheme="minorHAnsi" w:hAnsi="GeezLSOnlyU" w:cs="GeezLSOnlyU"/>
        </w:rPr>
        <w:t>ሕማማት</w:t>
      </w:r>
      <w:r w:rsidRPr="00A47826">
        <w:rPr>
          <w:rFonts w:eastAsiaTheme="minorHAnsi"/>
        </w:rPr>
        <w:t xml:space="preserve"> </w:t>
      </w:r>
      <w:r w:rsidRPr="00A47826">
        <w:rPr>
          <w:rFonts w:ascii="GeezLSOnlyU" w:eastAsiaTheme="minorHAnsi" w:hAnsi="GeezLSOnlyU" w:cs="GeezLSOnlyU"/>
        </w:rPr>
        <w:t>ብኣጋ</w:t>
      </w:r>
      <w:r w:rsidRPr="00A47826">
        <w:rPr>
          <w:rFonts w:eastAsiaTheme="minorHAnsi"/>
        </w:rPr>
        <w:t xml:space="preserve"> </w:t>
      </w:r>
      <w:r w:rsidRPr="00A47826">
        <w:rPr>
          <w:rFonts w:ascii="GeezLSOnlyU" w:eastAsiaTheme="minorHAnsi" w:hAnsi="GeezLSOnlyU" w:cs="GeezLSOnlyU"/>
        </w:rPr>
        <w:t>ምላሽ</w:t>
      </w:r>
      <w:r w:rsidRPr="00A47826">
        <w:rPr>
          <w:rFonts w:eastAsiaTheme="minorHAnsi"/>
        </w:rPr>
        <w:t xml:space="preserve"> </w:t>
      </w:r>
      <w:r w:rsidRPr="00A47826">
        <w:rPr>
          <w:rFonts w:ascii="GeezLSOnlyU" w:eastAsiaTheme="minorHAnsi" w:hAnsi="GeezLSOnlyU" w:cs="GeezLSOnlyU"/>
        </w:rPr>
        <w:t>ዘይምሃብ</w:t>
      </w:r>
      <w:r w:rsidRPr="00A47826">
        <w:rPr>
          <w:rFonts w:eastAsiaTheme="minorHAnsi"/>
        </w:rPr>
        <w:t xml:space="preserve"> </w:t>
      </w:r>
      <w:r w:rsidRPr="00A47826">
        <w:rPr>
          <w:rFonts w:ascii="GeezLSOnlyU" w:eastAsiaTheme="minorHAnsi" w:hAnsi="GeezLSOnlyU" w:cs="GeezLSOnlyU"/>
        </w:rPr>
        <w:t>ሓደ</w:t>
      </w:r>
      <w:r w:rsidRPr="00A47826">
        <w:rPr>
          <w:rFonts w:eastAsiaTheme="minorHAnsi"/>
        </w:rPr>
        <w:t xml:space="preserve"> </w:t>
      </w:r>
      <w:r w:rsidRPr="00A47826">
        <w:rPr>
          <w:rFonts w:ascii="GeezLSOnlyU" w:eastAsiaTheme="minorHAnsi" w:hAnsi="GeezLSOnlyU" w:cs="GeezLSOnlyU"/>
        </w:rPr>
        <w:t>ካብቶም</w:t>
      </w:r>
      <w:r w:rsidRPr="00A47826">
        <w:rPr>
          <w:rFonts w:eastAsiaTheme="minorHAnsi"/>
        </w:rPr>
        <w:t xml:space="preserve"> </w:t>
      </w:r>
      <w:r w:rsidRPr="00A47826">
        <w:rPr>
          <w:rFonts w:ascii="GeezLSOnlyU" w:eastAsiaTheme="minorHAnsi" w:hAnsi="GeezLSOnlyU" w:cs="GeezLSOnlyU"/>
        </w:rPr>
        <w:t>ልሉያት</w:t>
      </w:r>
      <w:r w:rsidRPr="00A47826">
        <w:rPr>
          <w:rFonts w:eastAsiaTheme="minorHAnsi"/>
        </w:rPr>
        <w:t xml:space="preserve"> </w:t>
      </w:r>
      <w:r w:rsidRPr="00A47826">
        <w:rPr>
          <w:rFonts w:ascii="GeezLSOnlyU" w:eastAsiaTheme="minorHAnsi" w:hAnsi="GeezLSOnlyU" w:cs="GeezLSOnlyU"/>
        </w:rPr>
        <w:t>ጸገማት</w:t>
      </w:r>
      <w:r w:rsidRPr="00A47826">
        <w:rPr>
          <w:rFonts w:eastAsiaTheme="minorHAnsi"/>
        </w:rPr>
        <w:t xml:space="preserve"> </w:t>
      </w:r>
      <w:r w:rsidRPr="00A47826">
        <w:rPr>
          <w:rFonts w:ascii="GeezLSOnlyU" w:eastAsiaTheme="minorHAnsi" w:hAnsi="GeezLSOnlyU" w:cs="GeezLSOnlyU"/>
        </w:rPr>
        <w:t>እዩ።</w:t>
      </w:r>
      <w:r w:rsidRPr="00A47826">
        <w:rPr>
          <w:rFonts w:eastAsiaTheme="minorHAnsi"/>
        </w:rPr>
        <w:t xml:space="preserve"> </w:t>
      </w:r>
      <w:r w:rsidRPr="00A47826">
        <w:rPr>
          <w:rFonts w:ascii="GeezLSOnlyU" w:eastAsiaTheme="minorHAnsi" w:hAnsi="GeezLSOnlyU" w:cs="GeezLSOnlyU"/>
        </w:rPr>
        <w:t>ፍልይቲ</w:t>
      </w:r>
      <w:r w:rsidRPr="00A47826">
        <w:rPr>
          <w:rFonts w:eastAsiaTheme="minorHAnsi"/>
        </w:rPr>
        <w:t xml:space="preserve"> </w:t>
      </w:r>
      <w:r w:rsidRPr="00A47826">
        <w:rPr>
          <w:rFonts w:ascii="GeezLSOnlyU" w:eastAsiaTheme="minorHAnsi" w:hAnsi="GeezLSOnlyU" w:cs="GeezLSOnlyU"/>
        </w:rPr>
        <w:t>መርማሪት</w:t>
      </w:r>
      <w:r w:rsidRPr="00A47826">
        <w:rPr>
          <w:rFonts w:eastAsiaTheme="minorHAnsi"/>
        </w:rPr>
        <w:t xml:space="preserve"> </w:t>
      </w:r>
      <w:r w:rsidRPr="00A47826">
        <w:rPr>
          <w:rFonts w:ascii="GeezLSOnlyU" w:eastAsiaTheme="minorHAnsi" w:hAnsi="GeezLSOnlyU" w:cs="GeezLSOnlyU"/>
        </w:rPr>
        <w:t>ከም</w:t>
      </w:r>
      <w:r w:rsidRPr="00A47826">
        <w:rPr>
          <w:rFonts w:eastAsiaTheme="minorHAnsi"/>
        </w:rPr>
        <w:t xml:space="preserve"> </w:t>
      </w:r>
      <w:r w:rsidRPr="00A47826">
        <w:rPr>
          <w:rFonts w:ascii="GeezLSOnlyU" w:eastAsiaTheme="minorHAnsi" w:hAnsi="GeezLSOnlyU" w:cs="GeezLSOnlyU"/>
        </w:rPr>
        <w:t>ዝተገንዘበቶ፡</w:t>
      </w:r>
      <w:r w:rsidRPr="00A47826">
        <w:rPr>
          <w:rFonts w:eastAsiaTheme="minorHAnsi"/>
        </w:rPr>
        <w:t xml:space="preserve"> “</w:t>
      </w:r>
      <w:r w:rsidRPr="00A47826">
        <w:rPr>
          <w:rFonts w:ascii="GeezLSOnlyU" w:eastAsiaTheme="minorHAnsi" w:hAnsi="GeezLSOnlyU" w:cs="GeezLSOnlyU"/>
        </w:rPr>
        <w:t>ኣብ</w:t>
      </w:r>
      <w:r w:rsidRPr="00A47826">
        <w:rPr>
          <w:rFonts w:eastAsiaTheme="minorHAnsi"/>
        </w:rPr>
        <w:t xml:space="preserve"> </w:t>
      </w:r>
      <w:r w:rsidRPr="00A47826">
        <w:rPr>
          <w:rFonts w:ascii="GeezLSOnlyU" w:eastAsiaTheme="minorHAnsi" w:hAnsi="GeezLSOnlyU" w:cs="GeezLSOnlyU"/>
        </w:rPr>
        <w:t>ኣፍ</w:t>
      </w:r>
      <w:r w:rsidRPr="00A47826">
        <w:rPr>
          <w:rFonts w:eastAsiaTheme="minorHAnsi"/>
        </w:rPr>
        <w:t>-</w:t>
      </w:r>
      <w:r w:rsidRPr="00A47826">
        <w:rPr>
          <w:rFonts w:ascii="GeezLSOnlyU" w:eastAsiaTheme="minorHAnsi" w:hAnsi="GeezLSOnlyU" w:cs="GeezLSOnlyU"/>
        </w:rPr>
        <w:t>ሞት</w:t>
      </w:r>
      <w:r w:rsidRPr="00A47826">
        <w:rPr>
          <w:rFonts w:eastAsiaTheme="minorHAnsi"/>
        </w:rPr>
        <w:t xml:space="preserve"> </w:t>
      </w:r>
      <w:r w:rsidRPr="00A47826">
        <w:rPr>
          <w:rFonts w:ascii="GeezLSOnlyU" w:eastAsiaTheme="minorHAnsi" w:hAnsi="GeezLSOnlyU" w:cs="GeezLSOnlyU"/>
        </w:rPr>
        <w:t>ዝተገማገሙ</w:t>
      </w:r>
      <w:r w:rsidRPr="00A47826">
        <w:rPr>
          <w:rFonts w:eastAsiaTheme="minorHAnsi"/>
        </w:rPr>
        <w:t xml:space="preserve"> </w:t>
      </w:r>
      <w:r w:rsidRPr="00A47826">
        <w:rPr>
          <w:rFonts w:ascii="GeezLSOnlyU" w:eastAsiaTheme="minorHAnsi" w:hAnsi="GeezLSOnlyU" w:cs="GeezLSOnlyU"/>
        </w:rPr>
        <w:t>ቅዩዳት</w:t>
      </w:r>
      <w:r w:rsidRPr="00A47826">
        <w:rPr>
          <w:rFonts w:eastAsiaTheme="minorHAnsi"/>
        </w:rPr>
        <w:t>”</w:t>
      </w:r>
      <w:r w:rsidRPr="00A47826">
        <w:rPr>
          <w:rFonts w:ascii="GeezLSOnlyU" w:eastAsiaTheme="minorHAnsi" w:hAnsi="GeezLSOnlyU" w:cs="GeezLSOnlyU"/>
        </w:rPr>
        <w:t>፡</w:t>
      </w:r>
      <w:r w:rsidRPr="00A47826">
        <w:rPr>
          <w:rFonts w:eastAsiaTheme="minorHAnsi"/>
        </w:rPr>
        <w:t xml:space="preserve"> </w:t>
      </w:r>
      <w:r w:rsidRPr="00A47826">
        <w:rPr>
          <w:rFonts w:ascii="GeezLSOnlyU" w:eastAsiaTheme="minorHAnsi" w:hAnsi="GeezLSOnlyU" w:cs="GeezLSOnlyU"/>
        </w:rPr>
        <w:t>ዝበዝሕ</w:t>
      </w:r>
      <w:r w:rsidRPr="00A47826">
        <w:rPr>
          <w:rFonts w:eastAsiaTheme="minorHAnsi"/>
        </w:rPr>
        <w:t xml:space="preserve"> </w:t>
      </w:r>
      <w:r w:rsidRPr="00A47826">
        <w:rPr>
          <w:rFonts w:ascii="GeezLSOnlyU" w:eastAsiaTheme="minorHAnsi" w:hAnsi="GeezLSOnlyU" w:cs="GeezLSOnlyU"/>
        </w:rPr>
        <w:t>ግዜ</w:t>
      </w:r>
      <w:r w:rsidRPr="00A47826">
        <w:rPr>
          <w:rFonts w:eastAsiaTheme="minorHAnsi"/>
        </w:rPr>
        <w:t xml:space="preserve"> </w:t>
      </w:r>
      <w:r w:rsidRPr="00A47826">
        <w:rPr>
          <w:rFonts w:ascii="GeezLSOnlyU" w:eastAsiaTheme="minorHAnsi" w:hAnsi="GeezLSOnlyU" w:cs="GeezLSOnlyU"/>
        </w:rPr>
        <w:t>ወይ</w:t>
      </w:r>
      <w:r w:rsidRPr="00A47826">
        <w:rPr>
          <w:rFonts w:eastAsiaTheme="minorHAnsi"/>
        </w:rPr>
        <w:t xml:space="preserve"> </w:t>
      </w:r>
      <w:r w:rsidRPr="00A47826">
        <w:rPr>
          <w:rFonts w:ascii="GeezLSOnlyU" w:eastAsiaTheme="minorHAnsi" w:hAnsi="GeezLSOnlyU" w:cs="GeezLSOnlyU"/>
        </w:rPr>
        <w:t>ንስድራቤታቶም</w:t>
      </w:r>
      <w:r w:rsidRPr="00A47826">
        <w:rPr>
          <w:rFonts w:eastAsiaTheme="minorHAnsi"/>
        </w:rPr>
        <w:t xml:space="preserve"> </w:t>
      </w:r>
      <w:r w:rsidRPr="00A47826">
        <w:rPr>
          <w:rFonts w:ascii="GeezLSOnlyU" w:eastAsiaTheme="minorHAnsi" w:hAnsi="GeezLSOnlyU" w:cs="GeezLSOnlyU"/>
        </w:rPr>
        <w:t>ይርከቡ፡</w:t>
      </w:r>
      <w:r w:rsidRPr="00A47826">
        <w:rPr>
          <w:rFonts w:eastAsiaTheme="minorHAnsi"/>
        </w:rPr>
        <w:t xml:space="preserve"> </w:t>
      </w:r>
      <w:r w:rsidRPr="00A47826">
        <w:rPr>
          <w:rFonts w:ascii="GeezLSOnlyU" w:eastAsiaTheme="minorHAnsi" w:hAnsi="GeezLSOnlyU" w:cs="GeezLSOnlyU"/>
        </w:rPr>
        <w:t>ወይ</w:t>
      </w:r>
      <w:r w:rsidRPr="00A47826">
        <w:rPr>
          <w:rFonts w:eastAsiaTheme="minorHAnsi"/>
        </w:rPr>
        <w:t xml:space="preserve"> </w:t>
      </w:r>
      <w:r w:rsidRPr="00A47826">
        <w:rPr>
          <w:rFonts w:ascii="GeezLSOnlyU" w:eastAsiaTheme="minorHAnsi" w:hAnsi="GeezLSOnlyU" w:cs="GeezLSOnlyU"/>
        </w:rPr>
        <w:t>ድማ</w:t>
      </w:r>
      <w:r w:rsidRPr="00A47826">
        <w:rPr>
          <w:rFonts w:eastAsiaTheme="minorHAnsi"/>
        </w:rPr>
        <w:t xml:space="preserve"> </w:t>
      </w:r>
      <w:r w:rsidRPr="00A47826">
        <w:rPr>
          <w:rFonts w:ascii="GeezLSOnlyU" w:eastAsiaTheme="minorHAnsi" w:hAnsi="GeezLSOnlyU" w:cs="GeezLSOnlyU"/>
        </w:rPr>
        <w:t>ክሳብ</w:t>
      </w:r>
      <w:r w:rsidRPr="00A47826">
        <w:rPr>
          <w:rFonts w:eastAsiaTheme="minorHAnsi"/>
        </w:rPr>
        <w:t xml:space="preserve"> </w:t>
      </w:r>
      <w:r w:rsidRPr="00A47826">
        <w:rPr>
          <w:rFonts w:ascii="GeezLSOnlyU" w:eastAsiaTheme="minorHAnsi" w:hAnsi="GeezLSOnlyU" w:cs="GeezLSOnlyU"/>
        </w:rPr>
        <w:t>እቲ</w:t>
      </w:r>
      <w:r w:rsidRPr="00A47826">
        <w:rPr>
          <w:rFonts w:eastAsiaTheme="minorHAnsi"/>
        </w:rPr>
        <w:t xml:space="preserve"> </w:t>
      </w:r>
      <w:r w:rsidRPr="00A47826">
        <w:rPr>
          <w:rFonts w:ascii="GeezLSOnlyU" w:eastAsiaTheme="minorHAnsi" w:hAnsi="GeezLSOnlyU" w:cs="GeezLSOnlyU"/>
        </w:rPr>
        <w:t>ኣብ</w:t>
      </w:r>
      <w:r w:rsidRPr="00A47826">
        <w:rPr>
          <w:rFonts w:eastAsiaTheme="minorHAnsi"/>
        </w:rPr>
        <w:t xml:space="preserve"> </w:t>
      </w:r>
      <w:r w:rsidRPr="00A47826">
        <w:rPr>
          <w:rFonts w:ascii="GeezLSOnlyU" w:eastAsiaTheme="minorHAnsi" w:hAnsi="GeezLSOnlyU" w:cs="GeezLSOnlyU"/>
        </w:rPr>
        <w:t>ሓጺር</w:t>
      </w:r>
      <w:r w:rsidRPr="00A47826">
        <w:rPr>
          <w:rFonts w:eastAsiaTheme="minorHAnsi"/>
        </w:rPr>
        <w:t>-</w:t>
      </w:r>
      <w:r w:rsidRPr="00A47826">
        <w:rPr>
          <w:rFonts w:ascii="GeezLSOnlyU" w:eastAsiaTheme="minorHAnsi" w:hAnsi="GeezLSOnlyU" w:cs="GeezLSOnlyU"/>
        </w:rPr>
        <w:t>ግዜ</w:t>
      </w:r>
      <w:r w:rsidRPr="00A47826">
        <w:rPr>
          <w:rFonts w:eastAsiaTheme="minorHAnsi"/>
        </w:rPr>
        <w:t xml:space="preserve"> </w:t>
      </w:r>
      <w:r w:rsidRPr="00A47826">
        <w:rPr>
          <w:rFonts w:ascii="GeezLSOnlyU" w:eastAsiaTheme="minorHAnsi" w:hAnsi="GeezLSOnlyU" w:cs="GeezLSOnlyU"/>
        </w:rPr>
        <w:t>ዘይተርፍ</w:t>
      </w:r>
      <w:r w:rsidRPr="00A47826">
        <w:rPr>
          <w:rFonts w:eastAsiaTheme="minorHAnsi"/>
        </w:rPr>
        <w:t xml:space="preserve"> </w:t>
      </w:r>
      <w:r w:rsidRPr="00A47826">
        <w:rPr>
          <w:rFonts w:ascii="GeezLSOnlyU" w:eastAsiaTheme="minorHAnsi" w:hAnsi="GeezLSOnlyU" w:cs="GeezLSOnlyU"/>
        </w:rPr>
        <w:t>ዕለተ</w:t>
      </w:r>
      <w:r w:rsidRPr="00A47826">
        <w:rPr>
          <w:rFonts w:eastAsiaTheme="minorHAnsi"/>
        </w:rPr>
        <w:t>-</w:t>
      </w:r>
      <w:r w:rsidRPr="00A47826">
        <w:rPr>
          <w:rFonts w:ascii="GeezLSOnlyU" w:eastAsiaTheme="minorHAnsi" w:hAnsi="GeezLSOnlyU" w:cs="GeezLSOnlyU"/>
        </w:rPr>
        <w:t>ሕልፈቶም</w:t>
      </w:r>
      <w:r w:rsidRPr="00A47826">
        <w:rPr>
          <w:rFonts w:eastAsiaTheme="minorHAnsi"/>
        </w:rPr>
        <w:t xml:space="preserve"> </w:t>
      </w:r>
      <w:r w:rsidRPr="00A47826">
        <w:rPr>
          <w:rFonts w:ascii="GeezLSOnlyU" w:eastAsiaTheme="minorHAnsi" w:hAnsi="GeezLSOnlyU" w:cs="GeezLSOnlyU"/>
        </w:rPr>
        <w:t>ዝኣክል</w:t>
      </w:r>
      <w:r w:rsidRPr="00A47826">
        <w:rPr>
          <w:rFonts w:eastAsiaTheme="minorHAnsi"/>
        </w:rPr>
        <w:t xml:space="preserve"> </w:t>
      </w:r>
      <w:r w:rsidRPr="00A47826">
        <w:rPr>
          <w:rFonts w:ascii="GeezLSOnlyU" w:eastAsiaTheme="minorHAnsi" w:hAnsi="GeezLSOnlyU" w:cs="GeezLSOnlyU"/>
        </w:rPr>
        <w:t>ኣብ</w:t>
      </w:r>
      <w:r w:rsidRPr="00A47826">
        <w:rPr>
          <w:rFonts w:eastAsiaTheme="minorHAnsi"/>
        </w:rPr>
        <w:t xml:space="preserve"> </w:t>
      </w:r>
      <w:r w:rsidRPr="00A47826">
        <w:rPr>
          <w:rFonts w:ascii="GeezLSOnlyU" w:eastAsiaTheme="minorHAnsi" w:hAnsi="GeezLSOnlyU" w:cs="GeezLSOnlyU"/>
        </w:rPr>
        <w:t>ናይ</w:t>
      </w:r>
      <w:r w:rsidRPr="00A47826">
        <w:rPr>
          <w:rFonts w:eastAsiaTheme="minorHAnsi"/>
        </w:rPr>
        <w:t xml:space="preserve"> </w:t>
      </w:r>
      <w:r w:rsidRPr="00A47826">
        <w:rPr>
          <w:rFonts w:ascii="GeezLSOnlyU" w:eastAsiaTheme="minorHAnsi" w:hAnsi="GeezLSOnlyU" w:cs="GeezLSOnlyU"/>
        </w:rPr>
        <w:t>ገዛ</w:t>
      </w:r>
      <w:r w:rsidRPr="00A47826">
        <w:rPr>
          <w:rFonts w:eastAsiaTheme="minorHAnsi"/>
        </w:rPr>
        <w:t xml:space="preserve"> </w:t>
      </w:r>
      <w:r w:rsidRPr="00A47826">
        <w:rPr>
          <w:rFonts w:ascii="GeezLSOnlyU" w:eastAsiaTheme="minorHAnsi" w:hAnsi="GeezLSOnlyU" w:cs="GeezLSOnlyU"/>
        </w:rPr>
        <w:t>ማሕዩር</w:t>
      </w:r>
      <w:r w:rsidRPr="00A47826">
        <w:rPr>
          <w:rFonts w:eastAsiaTheme="minorHAnsi"/>
        </w:rPr>
        <w:t xml:space="preserve"> </w:t>
      </w:r>
      <w:r w:rsidRPr="00A47826">
        <w:rPr>
          <w:rFonts w:ascii="GeezLSOnlyU" w:eastAsiaTheme="minorHAnsi" w:hAnsi="GeezLSOnlyU" w:cs="GeezLSOnlyU"/>
        </w:rPr>
        <w:t>ይጸንሑ።</w:t>
      </w:r>
      <w:r w:rsidRPr="00A47826">
        <w:rPr>
          <w:rFonts w:eastAsiaTheme="minorHAnsi"/>
        </w:rPr>
        <w:t xml:space="preserve"> </w:t>
      </w:r>
      <w:r w:rsidRPr="00A47826">
        <w:rPr>
          <w:rFonts w:ascii="GeezLSOnlyU" w:eastAsiaTheme="minorHAnsi" w:hAnsi="GeezLSOnlyU" w:cs="GeezLSOnlyU"/>
        </w:rPr>
        <w:t>ከምዚ</w:t>
      </w:r>
      <w:r w:rsidRPr="00A47826">
        <w:rPr>
          <w:rFonts w:eastAsiaTheme="minorHAnsi"/>
        </w:rPr>
        <w:t xml:space="preserve"> </w:t>
      </w:r>
      <w:r w:rsidRPr="00A47826">
        <w:rPr>
          <w:rFonts w:ascii="GeezLSOnlyU" w:eastAsiaTheme="minorHAnsi" w:hAnsi="GeezLSOnlyU" w:cs="GeezLSOnlyU"/>
        </w:rPr>
        <w:t>ዝግበረሉ</w:t>
      </w:r>
      <w:r w:rsidRPr="00A47826">
        <w:rPr>
          <w:rFonts w:eastAsiaTheme="minorHAnsi"/>
        </w:rPr>
        <w:t xml:space="preserve"> </w:t>
      </w:r>
      <w:r w:rsidRPr="00A47826">
        <w:rPr>
          <w:rFonts w:ascii="GeezLSOnlyU" w:eastAsiaTheme="minorHAnsi" w:hAnsi="GeezLSOnlyU" w:cs="GeezLSOnlyU"/>
        </w:rPr>
        <w:t>ምኽንያት</w:t>
      </w:r>
      <w:r w:rsidRPr="00A47826">
        <w:rPr>
          <w:rFonts w:eastAsiaTheme="minorHAnsi"/>
        </w:rPr>
        <w:t xml:space="preserve"> </w:t>
      </w:r>
      <w:r w:rsidRPr="00A47826">
        <w:rPr>
          <w:rFonts w:ascii="GeezLSOnlyU" w:eastAsiaTheme="minorHAnsi" w:hAnsi="GeezLSOnlyU" w:cs="GeezLSOnlyU"/>
        </w:rPr>
        <w:t>ድማ</w:t>
      </w:r>
      <w:r w:rsidRPr="00A47826">
        <w:rPr>
          <w:rFonts w:eastAsiaTheme="minorHAnsi"/>
        </w:rPr>
        <w:t xml:space="preserve"> </w:t>
      </w:r>
      <w:r w:rsidRPr="00A47826">
        <w:rPr>
          <w:rFonts w:ascii="GeezLSOnlyU" w:eastAsiaTheme="minorHAnsi" w:hAnsi="GeezLSOnlyU" w:cs="GeezLSOnlyU"/>
        </w:rPr>
        <w:t>ተሓታቲ</w:t>
      </w:r>
      <w:r w:rsidRPr="00A47826">
        <w:rPr>
          <w:rFonts w:eastAsiaTheme="minorHAnsi"/>
        </w:rPr>
        <w:t xml:space="preserve"> </w:t>
      </w:r>
      <w:r w:rsidRPr="00A47826">
        <w:rPr>
          <w:rFonts w:ascii="GeezLSOnlyU" w:eastAsiaTheme="minorHAnsi" w:hAnsi="GeezLSOnlyU" w:cs="GeezLSOnlyU"/>
        </w:rPr>
        <w:t>ንዘይምዃን</w:t>
      </w:r>
      <w:r w:rsidRPr="00A47826">
        <w:rPr>
          <w:rFonts w:eastAsiaTheme="minorHAnsi"/>
        </w:rPr>
        <w:t xml:space="preserve"> </w:t>
      </w:r>
      <w:r w:rsidRPr="00A47826">
        <w:rPr>
          <w:rFonts w:ascii="GeezLSOnlyU" w:eastAsiaTheme="minorHAnsi" w:hAnsi="GeezLSOnlyU" w:cs="GeezLSOnlyU"/>
        </w:rPr>
        <w:t>እዩ።</w:t>
      </w:r>
      <w:r w:rsidR="00E9001D" w:rsidRPr="00E077AF">
        <w:rPr>
          <w:rStyle w:val="FootnoteReference"/>
          <w:rFonts w:eastAsiaTheme="minorHAnsi"/>
        </w:rPr>
        <w:footnoteReference w:id="11"/>
      </w:r>
      <w:r w:rsidR="00E9001D" w:rsidRPr="00E077AF">
        <w:rPr>
          <w:rFonts w:eastAsiaTheme="minorHAnsi"/>
        </w:rPr>
        <w:t xml:space="preserve"> </w:t>
      </w:r>
    </w:p>
    <w:p w14:paraId="01BFBD60" w14:textId="7E1E5C20" w:rsidR="00F505A3" w:rsidRPr="00E077AF" w:rsidRDefault="004F01B8" w:rsidP="00F7512B">
      <w:pPr>
        <w:pStyle w:val="SingleTxtG"/>
        <w:numPr>
          <w:ilvl w:val="0"/>
          <w:numId w:val="18"/>
        </w:numPr>
        <w:ind w:left="1134" w:firstLine="0"/>
        <w:rPr>
          <w:rFonts w:eastAsiaTheme="minorHAnsi"/>
        </w:rPr>
      </w:pPr>
      <w:r w:rsidRPr="004F01B8">
        <w:rPr>
          <w:rFonts w:ascii="GeezLSOnlyU" w:eastAsiaTheme="minorHAnsi" w:hAnsi="GeezLSOnlyU" w:cs="GeezLSOnlyU"/>
        </w:rPr>
        <w:t>ተመኲሮ፡</w:t>
      </w:r>
      <w:r w:rsidRPr="004F01B8">
        <w:rPr>
          <w:rFonts w:eastAsiaTheme="minorHAnsi"/>
        </w:rPr>
        <w:t xml:space="preserve"> </w:t>
      </w:r>
      <w:r w:rsidRPr="004F01B8">
        <w:rPr>
          <w:rFonts w:ascii="GeezLSOnlyU" w:eastAsiaTheme="minorHAnsi" w:hAnsi="GeezLSOnlyU" w:cs="GeezLSOnlyU"/>
        </w:rPr>
        <w:t>ኣተሓሕዛን</w:t>
      </w:r>
      <w:r w:rsidRPr="004F01B8">
        <w:rPr>
          <w:rFonts w:eastAsiaTheme="minorHAnsi"/>
        </w:rPr>
        <w:t xml:space="preserve"> </w:t>
      </w:r>
      <w:r w:rsidRPr="004F01B8">
        <w:rPr>
          <w:rFonts w:ascii="GeezLSOnlyU" w:eastAsiaTheme="minorHAnsi" w:hAnsi="GeezLSOnlyU" w:cs="GeezLSOnlyU"/>
        </w:rPr>
        <w:t>ኣቀያይዳን</w:t>
      </w:r>
      <w:r w:rsidRPr="004F01B8">
        <w:rPr>
          <w:rFonts w:eastAsiaTheme="minorHAnsi"/>
        </w:rPr>
        <w:t xml:space="preserve"> </w:t>
      </w:r>
      <w:r w:rsidRPr="004F01B8">
        <w:rPr>
          <w:rFonts w:ascii="GeezLSOnlyU" w:eastAsiaTheme="minorHAnsi" w:hAnsi="GeezLSOnlyU" w:cs="GeezLSOnlyU"/>
        </w:rPr>
        <w:t>ደቀንስትዮ፡</w:t>
      </w:r>
      <w:r w:rsidRPr="004F01B8">
        <w:rPr>
          <w:rFonts w:eastAsiaTheme="minorHAnsi"/>
        </w:rPr>
        <w:t xml:space="preserve"> </w:t>
      </w:r>
      <w:r w:rsidRPr="004F01B8">
        <w:rPr>
          <w:rFonts w:ascii="GeezLSOnlyU" w:eastAsiaTheme="minorHAnsi" w:hAnsi="GeezLSOnlyU" w:cs="GeezLSOnlyU"/>
        </w:rPr>
        <w:t>ካብቲ</w:t>
      </w:r>
      <w:r w:rsidRPr="004F01B8">
        <w:rPr>
          <w:rFonts w:eastAsiaTheme="minorHAnsi"/>
        </w:rPr>
        <w:t xml:space="preserve"> </w:t>
      </w:r>
      <w:r w:rsidRPr="004F01B8">
        <w:rPr>
          <w:rFonts w:ascii="GeezLSOnlyU" w:eastAsiaTheme="minorHAnsi" w:hAnsi="GeezLSOnlyU" w:cs="GeezLSOnlyU"/>
        </w:rPr>
        <w:t>ናይ</w:t>
      </w:r>
      <w:r w:rsidRPr="004F01B8">
        <w:rPr>
          <w:rFonts w:eastAsiaTheme="minorHAnsi"/>
        </w:rPr>
        <w:t xml:space="preserve"> </w:t>
      </w:r>
      <w:r w:rsidRPr="004F01B8">
        <w:rPr>
          <w:rFonts w:ascii="GeezLSOnlyU" w:eastAsiaTheme="minorHAnsi" w:hAnsi="GeezLSOnlyU" w:cs="GeezLSOnlyU"/>
        </w:rPr>
        <w:t>ደቂ</w:t>
      </w:r>
      <w:r w:rsidRPr="004F01B8">
        <w:rPr>
          <w:rFonts w:eastAsiaTheme="minorHAnsi"/>
        </w:rPr>
        <w:t>-</w:t>
      </w:r>
      <w:r w:rsidRPr="004F01B8">
        <w:rPr>
          <w:rFonts w:ascii="GeezLSOnlyU" w:eastAsiaTheme="minorHAnsi" w:hAnsi="GeezLSOnlyU" w:cs="GeezLSOnlyU"/>
        </w:rPr>
        <w:t>ተባዕትዮ</w:t>
      </w:r>
      <w:r w:rsidRPr="004F01B8">
        <w:rPr>
          <w:rFonts w:eastAsiaTheme="minorHAnsi"/>
        </w:rPr>
        <w:t xml:space="preserve"> </w:t>
      </w:r>
      <w:r w:rsidRPr="004F01B8">
        <w:rPr>
          <w:rFonts w:ascii="GeezLSOnlyU" w:eastAsiaTheme="minorHAnsi" w:hAnsi="GeezLSOnlyU" w:cs="GeezLSOnlyU"/>
        </w:rPr>
        <w:t>ብርኡይ</w:t>
      </w:r>
      <w:r w:rsidRPr="004F01B8">
        <w:rPr>
          <w:rFonts w:eastAsiaTheme="minorHAnsi"/>
        </w:rPr>
        <w:t xml:space="preserve"> </w:t>
      </w:r>
      <w:r w:rsidRPr="004F01B8">
        <w:rPr>
          <w:rFonts w:ascii="GeezLSOnlyU" w:eastAsiaTheme="minorHAnsi" w:hAnsi="GeezLSOnlyU" w:cs="GeezLSOnlyU"/>
        </w:rPr>
        <w:t>ዝተፈልየ</w:t>
      </w:r>
      <w:r w:rsidRPr="004F01B8">
        <w:rPr>
          <w:rFonts w:eastAsiaTheme="minorHAnsi"/>
        </w:rPr>
        <w:t xml:space="preserve"> </w:t>
      </w:r>
      <w:r w:rsidRPr="004F01B8">
        <w:rPr>
          <w:rFonts w:ascii="GeezLSOnlyU" w:eastAsiaTheme="minorHAnsi" w:hAnsi="GeezLSOnlyU" w:cs="GeezLSOnlyU"/>
        </w:rPr>
        <w:t>እዩ።</w:t>
      </w:r>
      <w:r w:rsidRPr="004F01B8">
        <w:rPr>
          <w:rFonts w:eastAsiaTheme="minorHAnsi"/>
        </w:rPr>
        <w:t xml:space="preserve"> </w:t>
      </w:r>
      <w:r w:rsidRPr="004F01B8">
        <w:rPr>
          <w:rFonts w:ascii="GeezLSOnlyU" w:eastAsiaTheme="minorHAnsi" w:hAnsi="GeezLSOnlyU" w:cs="GeezLSOnlyU"/>
        </w:rPr>
        <w:t>ስለዝዀነ</w:t>
      </w:r>
      <w:r w:rsidRPr="004F01B8">
        <w:rPr>
          <w:rFonts w:eastAsiaTheme="minorHAnsi"/>
        </w:rPr>
        <w:t xml:space="preserve"> </w:t>
      </w:r>
      <w:r w:rsidRPr="004F01B8">
        <w:rPr>
          <w:rFonts w:ascii="GeezLSOnlyU" w:eastAsiaTheme="minorHAnsi" w:hAnsi="GeezLSOnlyU" w:cs="GeezLSOnlyU"/>
        </w:rPr>
        <w:t>ድማ፡</w:t>
      </w:r>
      <w:r w:rsidRPr="004F01B8">
        <w:rPr>
          <w:rFonts w:eastAsiaTheme="minorHAnsi"/>
        </w:rPr>
        <w:t xml:space="preserve"> </w:t>
      </w:r>
      <w:r w:rsidRPr="004F01B8">
        <w:rPr>
          <w:rFonts w:ascii="GeezLSOnlyU" w:eastAsiaTheme="minorHAnsi" w:hAnsi="GeezLSOnlyU" w:cs="GeezLSOnlyU"/>
        </w:rPr>
        <w:t>እቲ</w:t>
      </w:r>
      <w:r w:rsidRPr="004F01B8">
        <w:rPr>
          <w:rFonts w:eastAsiaTheme="minorHAnsi"/>
        </w:rPr>
        <w:t xml:space="preserve"> </w:t>
      </w:r>
      <w:r w:rsidRPr="004F01B8">
        <w:rPr>
          <w:rFonts w:ascii="GeezLSOnlyU" w:eastAsiaTheme="minorHAnsi" w:hAnsi="GeezLSOnlyU" w:cs="GeezLSOnlyU"/>
        </w:rPr>
        <w:t>ኣመዳድባን</w:t>
      </w:r>
      <w:r w:rsidRPr="004F01B8">
        <w:rPr>
          <w:rFonts w:eastAsiaTheme="minorHAnsi"/>
        </w:rPr>
        <w:t xml:space="preserve"> </w:t>
      </w:r>
      <w:r w:rsidRPr="004F01B8">
        <w:rPr>
          <w:rFonts w:ascii="GeezLSOnlyU" w:eastAsiaTheme="minorHAnsi" w:hAnsi="GeezLSOnlyU" w:cs="GeezLSOnlyU"/>
        </w:rPr>
        <w:t>ኣተሓሕዛን</w:t>
      </w:r>
      <w:r w:rsidRPr="004F01B8">
        <w:rPr>
          <w:rFonts w:eastAsiaTheme="minorHAnsi"/>
        </w:rPr>
        <w:t xml:space="preserve"> </w:t>
      </w:r>
      <w:r w:rsidRPr="004F01B8">
        <w:rPr>
          <w:rFonts w:ascii="GeezLSOnlyU" w:eastAsiaTheme="minorHAnsi" w:hAnsi="GeezLSOnlyU" w:cs="GeezLSOnlyU"/>
        </w:rPr>
        <w:t>ደቀንስትዮ</w:t>
      </w:r>
      <w:r w:rsidRPr="004F01B8">
        <w:rPr>
          <w:rFonts w:eastAsiaTheme="minorHAnsi"/>
        </w:rPr>
        <w:t xml:space="preserve"> </w:t>
      </w:r>
      <w:r w:rsidRPr="004F01B8">
        <w:rPr>
          <w:rFonts w:ascii="GeezLSOnlyU" w:eastAsiaTheme="minorHAnsi" w:hAnsi="GeezLSOnlyU" w:cs="GeezLSOnlyU"/>
        </w:rPr>
        <w:t>ንፍሉይ</w:t>
      </w:r>
      <w:r w:rsidRPr="004F01B8">
        <w:rPr>
          <w:rFonts w:eastAsiaTheme="minorHAnsi"/>
        </w:rPr>
        <w:t xml:space="preserve"> </w:t>
      </w:r>
      <w:r w:rsidRPr="004F01B8">
        <w:rPr>
          <w:rFonts w:ascii="GeezLSOnlyU" w:eastAsiaTheme="minorHAnsi" w:hAnsi="GeezLSOnlyU" w:cs="GeezLSOnlyU"/>
        </w:rPr>
        <w:t>ጠለባተን</w:t>
      </w:r>
      <w:r w:rsidRPr="004F01B8">
        <w:rPr>
          <w:rFonts w:eastAsiaTheme="minorHAnsi"/>
        </w:rPr>
        <w:t xml:space="preserve"> </w:t>
      </w:r>
      <w:r w:rsidRPr="004F01B8">
        <w:rPr>
          <w:rFonts w:ascii="GeezLSOnlyU" w:eastAsiaTheme="minorHAnsi" w:hAnsi="GeezLSOnlyU" w:cs="GeezLSOnlyU"/>
        </w:rPr>
        <w:t>ዘማልአ</w:t>
      </w:r>
      <w:r w:rsidRPr="004F01B8">
        <w:rPr>
          <w:rFonts w:eastAsiaTheme="minorHAnsi"/>
        </w:rPr>
        <w:t xml:space="preserve"> </w:t>
      </w:r>
      <w:r w:rsidRPr="004F01B8">
        <w:rPr>
          <w:rFonts w:ascii="GeezLSOnlyU" w:eastAsiaTheme="minorHAnsi" w:hAnsi="GeezLSOnlyU" w:cs="GeezLSOnlyU"/>
        </w:rPr>
        <w:t>ክኸውንን፡</w:t>
      </w:r>
      <w:r w:rsidRPr="004F01B8">
        <w:rPr>
          <w:rFonts w:eastAsiaTheme="minorHAnsi"/>
        </w:rPr>
        <w:t xml:space="preserve"> </w:t>
      </w:r>
      <w:r w:rsidRPr="004F01B8">
        <w:rPr>
          <w:rFonts w:ascii="GeezLSOnlyU" w:eastAsiaTheme="minorHAnsi" w:hAnsi="GeezLSOnlyU" w:cs="GeezLSOnlyU"/>
        </w:rPr>
        <w:t>ወገንነት</w:t>
      </w:r>
      <w:r w:rsidRPr="004F01B8">
        <w:rPr>
          <w:rFonts w:eastAsiaTheme="minorHAnsi"/>
        </w:rPr>
        <w:t xml:space="preserve"> </w:t>
      </w:r>
      <w:r w:rsidRPr="004F01B8">
        <w:rPr>
          <w:rFonts w:ascii="GeezLSOnlyU" w:eastAsiaTheme="minorHAnsi" w:hAnsi="GeezLSOnlyU" w:cs="GeezLSOnlyU"/>
        </w:rPr>
        <w:t>ድማ</w:t>
      </w:r>
      <w:r w:rsidRPr="004F01B8">
        <w:rPr>
          <w:rFonts w:eastAsiaTheme="minorHAnsi"/>
        </w:rPr>
        <w:t xml:space="preserve"> </w:t>
      </w:r>
      <w:r w:rsidRPr="004F01B8">
        <w:rPr>
          <w:rFonts w:ascii="GeezLSOnlyU" w:eastAsiaTheme="minorHAnsi" w:hAnsi="GeezLSOnlyU" w:cs="GeezLSOnlyU"/>
        </w:rPr>
        <w:t>ብዝዀነ</w:t>
      </w:r>
      <w:r w:rsidRPr="004F01B8">
        <w:rPr>
          <w:rFonts w:eastAsiaTheme="minorHAnsi"/>
        </w:rPr>
        <w:t xml:space="preserve"> </w:t>
      </w:r>
      <w:r w:rsidRPr="004F01B8">
        <w:rPr>
          <w:rFonts w:ascii="GeezLSOnlyU" w:eastAsiaTheme="minorHAnsi" w:hAnsi="GeezLSOnlyU" w:cs="GeezLSOnlyU"/>
        </w:rPr>
        <w:t>መልክዑ፡</w:t>
      </w:r>
      <w:r w:rsidRPr="004F01B8">
        <w:rPr>
          <w:rFonts w:eastAsiaTheme="minorHAnsi"/>
        </w:rPr>
        <w:t xml:space="preserve"> </w:t>
      </w:r>
      <w:r w:rsidRPr="004F01B8">
        <w:rPr>
          <w:rFonts w:ascii="GeezLSOnlyU" w:eastAsiaTheme="minorHAnsi" w:hAnsi="GeezLSOnlyU" w:cs="GeezLSOnlyU"/>
        </w:rPr>
        <w:t>ዘየአንግድ</w:t>
      </w:r>
      <w:r w:rsidRPr="004F01B8">
        <w:rPr>
          <w:rFonts w:eastAsiaTheme="minorHAnsi"/>
        </w:rPr>
        <w:t xml:space="preserve"> </w:t>
      </w:r>
      <w:r w:rsidRPr="004F01B8">
        <w:rPr>
          <w:rFonts w:ascii="GeezLSOnlyU" w:eastAsiaTheme="minorHAnsi" w:hAnsi="GeezLSOnlyU" w:cs="GeezLSOnlyU"/>
        </w:rPr>
        <w:t>ምዃኑ</w:t>
      </w:r>
      <w:r w:rsidRPr="004F01B8">
        <w:rPr>
          <w:rFonts w:eastAsiaTheme="minorHAnsi"/>
        </w:rPr>
        <w:t xml:space="preserve"> </w:t>
      </w:r>
      <w:r w:rsidRPr="004F01B8">
        <w:rPr>
          <w:rFonts w:ascii="GeezLSOnlyU" w:eastAsiaTheme="minorHAnsi" w:hAnsi="GeezLSOnlyU" w:cs="GeezLSOnlyU"/>
        </w:rPr>
        <w:t>ክረጋገጽን</w:t>
      </w:r>
      <w:r w:rsidRPr="004F01B8">
        <w:rPr>
          <w:rFonts w:eastAsiaTheme="minorHAnsi"/>
        </w:rPr>
        <w:t xml:space="preserve"> </w:t>
      </w:r>
      <w:r w:rsidRPr="004F01B8">
        <w:rPr>
          <w:rFonts w:ascii="GeezLSOnlyU" w:eastAsiaTheme="minorHAnsi" w:hAnsi="GeezLSOnlyU" w:cs="GeezLSOnlyU"/>
        </w:rPr>
        <w:t>ውን</w:t>
      </w:r>
      <w:r w:rsidRPr="004F01B8">
        <w:rPr>
          <w:rFonts w:eastAsiaTheme="minorHAnsi"/>
        </w:rPr>
        <w:t xml:space="preserve"> </w:t>
      </w:r>
      <w:r w:rsidRPr="004F01B8">
        <w:rPr>
          <w:rFonts w:ascii="GeezLSOnlyU" w:eastAsiaTheme="minorHAnsi" w:hAnsi="GeezLSOnlyU" w:cs="GeezLSOnlyU"/>
        </w:rPr>
        <w:t>ይግባእ።</w:t>
      </w:r>
      <w:r w:rsidRPr="004F01B8">
        <w:rPr>
          <w:rFonts w:eastAsiaTheme="minorHAnsi"/>
        </w:rPr>
        <w:t xml:space="preserve"> </w:t>
      </w:r>
      <w:r w:rsidRPr="004F01B8">
        <w:rPr>
          <w:rFonts w:ascii="GeezLSOnlyU" w:eastAsiaTheme="minorHAnsi" w:hAnsi="GeezLSOnlyU" w:cs="GeezLSOnlyU"/>
        </w:rPr>
        <w:t>ነቲ</w:t>
      </w:r>
      <w:r w:rsidRPr="004F01B8">
        <w:rPr>
          <w:rFonts w:eastAsiaTheme="minorHAnsi"/>
        </w:rPr>
        <w:t xml:space="preserve"> </w:t>
      </w:r>
      <w:r w:rsidRPr="004F01B8">
        <w:rPr>
          <w:rFonts w:ascii="GeezLSOnlyU" w:eastAsiaTheme="minorHAnsi" w:hAnsi="GeezLSOnlyU" w:cs="GeezLSOnlyU"/>
        </w:rPr>
        <w:t>ምሉእ</w:t>
      </w:r>
      <w:r w:rsidRPr="004F01B8">
        <w:rPr>
          <w:rFonts w:eastAsiaTheme="minorHAnsi"/>
        </w:rPr>
        <w:t xml:space="preserve"> </w:t>
      </w:r>
      <w:r w:rsidRPr="004F01B8">
        <w:rPr>
          <w:rFonts w:ascii="GeezLSOnlyU" w:eastAsiaTheme="minorHAnsi" w:hAnsi="GeezLSOnlyU" w:cs="GeezLSOnlyU"/>
        </w:rPr>
        <w:t>ቊጽሪ</w:t>
      </w:r>
      <w:r w:rsidRPr="004F01B8">
        <w:rPr>
          <w:rFonts w:eastAsiaTheme="minorHAnsi"/>
        </w:rPr>
        <w:t xml:space="preserve"> </w:t>
      </w:r>
      <w:r w:rsidRPr="004F01B8">
        <w:rPr>
          <w:rFonts w:ascii="GeezLSOnlyU" w:eastAsiaTheme="minorHAnsi" w:hAnsi="GeezLSOnlyU" w:cs="GeezLSOnlyU"/>
        </w:rPr>
        <w:t>እሱራት</w:t>
      </w:r>
      <w:r w:rsidRPr="004F01B8">
        <w:rPr>
          <w:rFonts w:eastAsiaTheme="minorHAnsi"/>
        </w:rPr>
        <w:t xml:space="preserve"> </w:t>
      </w:r>
      <w:r w:rsidRPr="004F01B8">
        <w:rPr>
          <w:rFonts w:ascii="GeezLSOnlyU" w:eastAsiaTheme="minorHAnsi" w:hAnsi="GeezLSOnlyU" w:cs="GeezLSOnlyU"/>
        </w:rPr>
        <w:t>ኤርትራውያን</w:t>
      </w:r>
      <w:r w:rsidRPr="004F01B8">
        <w:rPr>
          <w:rFonts w:eastAsiaTheme="minorHAnsi"/>
        </w:rPr>
        <w:t xml:space="preserve"> </w:t>
      </w:r>
      <w:r w:rsidRPr="004F01B8">
        <w:rPr>
          <w:rFonts w:ascii="GeezLSOnlyU" w:eastAsiaTheme="minorHAnsi" w:hAnsi="GeezLSOnlyU" w:cs="GeezLSOnlyU"/>
        </w:rPr>
        <w:t>ኣብ</w:t>
      </w:r>
      <w:r w:rsidRPr="004F01B8">
        <w:rPr>
          <w:rFonts w:eastAsiaTheme="minorHAnsi"/>
        </w:rPr>
        <w:t xml:space="preserve"> </w:t>
      </w:r>
      <w:r w:rsidRPr="004F01B8">
        <w:rPr>
          <w:rFonts w:ascii="GeezLSOnlyU" w:eastAsiaTheme="minorHAnsi" w:hAnsi="GeezLSOnlyU" w:cs="GeezLSOnlyU"/>
        </w:rPr>
        <w:t>ግምት</w:t>
      </w:r>
      <w:r w:rsidRPr="004F01B8">
        <w:rPr>
          <w:rFonts w:eastAsiaTheme="minorHAnsi"/>
        </w:rPr>
        <w:t xml:space="preserve"> </w:t>
      </w:r>
      <w:r w:rsidRPr="004F01B8">
        <w:rPr>
          <w:rFonts w:ascii="GeezLSOnlyU" w:eastAsiaTheme="minorHAnsi" w:hAnsi="GeezLSOnlyU" w:cs="GeezLSOnlyU"/>
        </w:rPr>
        <w:t>ኣእቲኻ፡</w:t>
      </w:r>
      <w:r w:rsidRPr="004F01B8">
        <w:rPr>
          <w:rFonts w:eastAsiaTheme="minorHAnsi"/>
        </w:rPr>
        <w:t xml:space="preserve"> </w:t>
      </w:r>
      <w:r w:rsidRPr="004F01B8">
        <w:rPr>
          <w:rFonts w:ascii="GeezLSOnlyU" w:eastAsiaTheme="minorHAnsi" w:hAnsi="GeezLSOnlyU" w:cs="GeezLSOnlyU"/>
        </w:rPr>
        <w:t>ቊጽሪ</w:t>
      </w:r>
      <w:r w:rsidRPr="004F01B8">
        <w:rPr>
          <w:rFonts w:eastAsiaTheme="minorHAnsi"/>
        </w:rPr>
        <w:t xml:space="preserve"> </w:t>
      </w:r>
      <w:r w:rsidRPr="004F01B8">
        <w:rPr>
          <w:rFonts w:ascii="GeezLSOnlyU" w:eastAsiaTheme="minorHAnsi" w:hAnsi="GeezLSOnlyU" w:cs="GeezLSOnlyU"/>
        </w:rPr>
        <w:t>እሱራት</w:t>
      </w:r>
      <w:r w:rsidRPr="004F01B8">
        <w:rPr>
          <w:rFonts w:eastAsiaTheme="minorHAnsi"/>
        </w:rPr>
        <w:t xml:space="preserve"> </w:t>
      </w:r>
      <w:r w:rsidRPr="004F01B8">
        <w:rPr>
          <w:rFonts w:ascii="GeezLSOnlyU" w:eastAsiaTheme="minorHAnsi" w:hAnsi="GeezLSOnlyU" w:cs="GeezLSOnlyU"/>
        </w:rPr>
        <w:t>ደቀንስትዮ</w:t>
      </w:r>
      <w:r w:rsidRPr="004F01B8">
        <w:rPr>
          <w:rFonts w:eastAsiaTheme="minorHAnsi"/>
        </w:rPr>
        <w:t xml:space="preserve"> </w:t>
      </w:r>
      <w:r w:rsidRPr="004F01B8">
        <w:rPr>
          <w:rFonts w:ascii="GeezLSOnlyU" w:eastAsiaTheme="minorHAnsi" w:hAnsi="GeezLSOnlyU" w:cs="GeezLSOnlyU"/>
        </w:rPr>
        <w:t>ብዙሕ</w:t>
      </w:r>
      <w:r w:rsidRPr="004F01B8">
        <w:rPr>
          <w:rFonts w:eastAsiaTheme="minorHAnsi"/>
        </w:rPr>
        <w:t xml:space="preserve"> </w:t>
      </w:r>
      <w:r w:rsidRPr="004F01B8">
        <w:rPr>
          <w:rFonts w:ascii="GeezLSOnlyU" w:eastAsiaTheme="minorHAnsi" w:hAnsi="GeezLSOnlyU" w:cs="GeezLSOnlyU"/>
        </w:rPr>
        <w:t>እኳ</w:t>
      </w:r>
      <w:r w:rsidRPr="004F01B8">
        <w:rPr>
          <w:rFonts w:eastAsiaTheme="minorHAnsi"/>
        </w:rPr>
        <w:t xml:space="preserve"> </w:t>
      </w:r>
      <w:r w:rsidRPr="004F01B8">
        <w:rPr>
          <w:rFonts w:ascii="GeezLSOnlyU" w:eastAsiaTheme="minorHAnsi" w:hAnsi="GeezLSOnlyU" w:cs="GeezLSOnlyU"/>
        </w:rPr>
        <w:t>እንተ</w:t>
      </w:r>
      <w:r w:rsidRPr="004F01B8">
        <w:rPr>
          <w:rFonts w:eastAsiaTheme="minorHAnsi"/>
        </w:rPr>
        <w:t>-</w:t>
      </w:r>
      <w:r w:rsidRPr="004F01B8">
        <w:rPr>
          <w:rFonts w:ascii="GeezLSOnlyU" w:eastAsiaTheme="minorHAnsi" w:hAnsi="GeezLSOnlyU" w:cs="GeezLSOnlyU"/>
        </w:rPr>
        <w:t>ዘይኰነ፡</w:t>
      </w:r>
      <w:r w:rsidRPr="004F01B8">
        <w:rPr>
          <w:rFonts w:eastAsiaTheme="minorHAnsi"/>
        </w:rPr>
        <w:t xml:space="preserve"> </w:t>
      </w:r>
      <w:r w:rsidRPr="004F01B8">
        <w:rPr>
          <w:rFonts w:ascii="GeezLSOnlyU" w:eastAsiaTheme="minorHAnsi" w:hAnsi="GeezLSOnlyU" w:cs="GeezLSOnlyU"/>
        </w:rPr>
        <w:t>ማዕረ</w:t>
      </w:r>
      <w:r w:rsidRPr="004F01B8">
        <w:rPr>
          <w:rFonts w:eastAsiaTheme="minorHAnsi"/>
        </w:rPr>
        <w:t xml:space="preserve"> </w:t>
      </w:r>
      <w:r w:rsidRPr="004F01B8">
        <w:rPr>
          <w:rFonts w:ascii="GeezLSOnlyU" w:eastAsiaTheme="minorHAnsi" w:hAnsi="GeezLSOnlyU" w:cs="GeezLSOnlyU"/>
        </w:rPr>
        <w:t>ተኻፈልቲ</w:t>
      </w:r>
      <w:r w:rsidRPr="004F01B8">
        <w:rPr>
          <w:rFonts w:eastAsiaTheme="minorHAnsi"/>
        </w:rPr>
        <w:t xml:space="preserve"> </w:t>
      </w:r>
      <w:r w:rsidRPr="004F01B8">
        <w:rPr>
          <w:rFonts w:ascii="GeezLSOnlyU" w:eastAsiaTheme="minorHAnsi" w:hAnsi="GeezLSOnlyU" w:cs="GeezLSOnlyU"/>
        </w:rPr>
        <w:t>ናይቲ</w:t>
      </w:r>
      <w:r w:rsidRPr="004F01B8">
        <w:rPr>
          <w:rFonts w:eastAsiaTheme="minorHAnsi"/>
        </w:rPr>
        <w:t xml:space="preserve"> </w:t>
      </w:r>
      <w:r w:rsidRPr="004F01B8">
        <w:rPr>
          <w:rFonts w:ascii="GeezLSOnlyU" w:eastAsiaTheme="minorHAnsi" w:hAnsi="GeezLSOnlyU" w:cs="GeezLSOnlyU"/>
        </w:rPr>
        <w:t>ዝርካቡ</w:t>
      </w:r>
      <w:r w:rsidRPr="004F01B8">
        <w:rPr>
          <w:rFonts w:eastAsiaTheme="minorHAnsi"/>
        </w:rPr>
        <w:t xml:space="preserve"> </w:t>
      </w:r>
      <w:r w:rsidRPr="004F01B8">
        <w:rPr>
          <w:rFonts w:ascii="GeezLSOnlyU" w:eastAsiaTheme="minorHAnsi" w:hAnsi="GeezLSOnlyU" w:cs="GeezLSOnlyU"/>
        </w:rPr>
        <w:t>መሳለጥያታትን</w:t>
      </w:r>
      <w:r w:rsidRPr="004F01B8">
        <w:rPr>
          <w:rFonts w:eastAsiaTheme="minorHAnsi"/>
        </w:rPr>
        <w:t xml:space="preserve"> </w:t>
      </w:r>
      <w:r w:rsidRPr="004F01B8">
        <w:rPr>
          <w:rFonts w:ascii="GeezLSOnlyU" w:eastAsiaTheme="minorHAnsi" w:hAnsi="GeezLSOnlyU" w:cs="GeezLSOnlyU"/>
        </w:rPr>
        <w:t>ኣገልግሎታትን፡</w:t>
      </w:r>
      <w:r w:rsidRPr="004F01B8">
        <w:rPr>
          <w:rFonts w:eastAsiaTheme="minorHAnsi"/>
        </w:rPr>
        <w:t xml:space="preserve"> </w:t>
      </w:r>
      <w:r w:rsidRPr="004F01B8">
        <w:rPr>
          <w:rFonts w:ascii="GeezLSOnlyU" w:eastAsiaTheme="minorHAnsi" w:hAnsi="GeezLSOnlyU" w:cs="GeezLSOnlyU"/>
        </w:rPr>
        <w:t>እንኰላይ</w:t>
      </w:r>
      <w:r w:rsidRPr="004F01B8">
        <w:rPr>
          <w:rFonts w:eastAsiaTheme="minorHAnsi"/>
        </w:rPr>
        <w:t xml:space="preserve"> </w:t>
      </w:r>
      <w:r w:rsidRPr="004F01B8">
        <w:rPr>
          <w:rFonts w:ascii="GeezLSOnlyU" w:eastAsiaTheme="minorHAnsi" w:hAnsi="GeezLSOnlyU" w:cs="GeezLSOnlyU"/>
        </w:rPr>
        <w:t>ክንክን</w:t>
      </w:r>
      <w:r w:rsidRPr="004F01B8">
        <w:rPr>
          <w:rFonts w:eastAsiaTheme="minorHAnsi"/>
        </w:rPr>
        <w:t xml:space="preserve"> </w:t>
      </w:r>
      <w:r w:rsidRPr="004F01B8">
        <w:rPr>
          <w:rFonts w:ascii="GeezLSOnlyU" w:eastAsiaTheme="minorHAnsi" w:hAnsi="GeezLSOnlyU" w:cs="GeezLSOnlyU"/>
        </w:rPr>
        <w:t>ጥዕና</w:t>
      </w:r>
      <w:r w:rsidRPr="004F01B8">
        <w:rPr>
          <w:rFonts w:eastAsiaTheme="minorHAnsi"/>
        </w:rPr>
        <w:t xml:space="preserve"> </w:t>
      </w:r>
      <w:r w:rsidRPr="004F01B8">
        <w:rPr>
          <w:rFonts w:ascii="GeezLSOnlyU" w:eastAsiaTheme="minorHAnsi" w:hAnsi="GeezLSOnlyU" w:cs="GeezLSOnlyU"/>
        </w:rPr>
        <w:t>ክዀና</w:t>
      </w:r>
      <w:r w:rsidRPr="004F01B8">
        <w:rPr>
          <w:rFonts w:eastAsiaTheme="minorHAnsi"/>
        </w:rPr>
        <w:t xml:space="preserve"> </w:t>
      </w:r>
      <w:r w:rsidRPr="004F01B8">
        <w:rPr>
          <w:rFonts w:ascii="GeezLSOnlyU" w:eastAsiaTheme="minorHAnsi" w:hAnsi="GeezLSOnlyU" w:cs="GeezLSOnlyU"/>
        </w:rPr>
        <w:t>ግን</w:t>
      </w:r>
      <w:r w:rsidRPr="004F01B8">
        <w:rPr>
          <w:rFonts w:eastAsiaTheme="minorHAnsi"/>
        </w:rPr>
        <w:t xml:space="preserve"> </w:t>
      </w:r>
      <w:r w:rsidRPr="004F01B8">
        <w:rPr>
          <w:rFonts w:ascii="GeezLSOnlyU" w:eastAsiaTheme="minorHAnsi" w:hAnsi="GeezLSOnlyU" w:cs="GeezLSOnlyU"/>
        </w:rPr>
        <w:t>ይግባእ።</w:t>
      </w:r>
      <w:r w:rsidR="00F505A3" w:rsidRPr="00E077AF">
        <w:rPr>
          <w:rFonts w:eastAsiaTheme="minorHAnsi"/>
        </w:rPr>
        <w:t xml:space="preserve"> </w:t>
      </w:r>
    </w:p>
    <w:p w14:paraId="33D0C0B3" w14:textId="675BC5B1" w:rsidR="00F505A3" w:rsidRPr="00E077AF" w:rsidRDefault="00C026C6" w:rsidP="00F7512B">
      <w:pPr>
        <w:pStyle w:val="SingleTxtG"/>
        <w:numPr>
          <w:ilvl w:val="0"/>
          <w:numId w:val="18"/>
        </w:numPr>
        <w:ind w:left="1134" w:firstLine="0"/>
        <w:rPr>
          <w:rFonts w:eastAsiaTheme="minorHAnsi"/>
        </w:rPr>
      </w:pPr>
      <w:r w:rsidRPr="00C026C6">
        <w:rPr>
          <w:rFonts w:ascii="GeezLSOnlyU" w:eastAsiaTheme="minorHAnsi" w:hAnsi="GeezLSOnlyU" w:cs="GeezLSOnlyU"/>
        </w:rPr>
        <w:t>ዓለም</w:t>
      </w:r>
      <w:r w:rsidRPr="00C026C6">
        <w:rPr>
          <w:rFonts w:eastAsiaTheme="minorHAnsi"/>
        </w:rPr>
        <w:t>-</w:t>
      </w:r>
      <w:r w:rsidRPr="00C026C6">
        <w:rPr>
          <w:rFonts w:ascii="GeezLSOnlyU" w:eastAsiaTheme="minorHAnsi" w:hAnsi="GeezLSOnlyU" w:cs="GeezLSOnlyU"/>
        </w:rPr>
        <w:t>ለኻዊ</w:t>
      </w:r>
      <w:r w:rsidRPr="00C026C6">
        <w:rPr>
          <w:rFonts w:eastAsiaTheme="minorHAnsi"/>
        </w:rPr>
        <w:t xml:space="preserve"> </w:t>
      </w:r>
      <w:r w:rsidRPr="00C026C6">
        <w:rPr>
          <w:rFonts w:ascii="GeezLSOnlyU" w:eastAsiaTheme="minorHAnsi" w:hAnsi="GeezLSOnlyU" w:cs="GeezLSOnlyU"/>
        </w:rPr>
        <w:t>ሕጊ፡</w:t>
      </w:r>
      <w:r w:rsidRPr="00C026C6">
        <w:rPr>
          <w:rFonts w:eastAsiaTheme="minorHAnsi"/>
        </w:rPr>
        <w:t xml:space="preserve"> </w:t>
      </w:r>
      <w:r w:rsidRPr="00C026C6">
        <w:rPr>
          <w:rFonts w:ascii="GeezLSOnlyU" w:eastAsiaTheme="minorHAnsi" w:hAnsi="GeezLSOnlyU" w:cs="GeezLSOnlyU"/>
        </w:rPr>
        <w:t>ኲሎም</w:t>
      </w:r>
      <w:r w:rsidRPr="00C026C6">
        <w:rPr>
          <w:rFonts w:eastAsiaTheme="minorHAnsi"/>
        </w:rPr>
        <w:t xml:space="preserve"> </w:t>
      </w:r>
      <w:r w:rsidRPr="00C026C6">
        <w:rPr>
          <w:rFonts w:ascii="GeezLSOnlyU" w:eastAsiaTheme="minorHAnsi" w:hAnsi="GeezLSOnlyU" w:cs="GeezLSOnlyU"/>
        </w:rPr>
        <w:t>ሓርነታቶም</w:t>
      </w:r>
      <w:r w:rsidRPr="00C026C6">
        <w:rPr>
          <w:rFonts w:eastAsiaTheme="minorHAnsi"/>
        </w:rPr>
        <w:t xml:space="preserve"> </w:t>
      </w:r>
      <w:r w:rsidRPr="00C026C6">
        <w:rPr>
          <w:rFonts w:ascii="GeezLSOnlyU" w:eastAsiaTheme="minorHAnsi" w:hAnsi="GeezLSOnlyU" w:cs="GeezLSOnlyU"/>
        </w:rPr>
        <w:t>ዝተነፍጐም</w:t>
      </w:r>
      <w:r w:rsidRPr="00C026C6">
        <w:rPr>
          <w:rFonts w:eastAsiaTheme="minorHAnsi"/>
        </w:rPr>
        <w:t xml:space="preserve"> (</w:t>
      </w:r>
      <w:r w:rsidRPr="00C026C6">
        <w:rPr>
          <w:rFonts w:ascii="GeezLSOnlyU" w:eastAsiaTheme="minorHAnsi" w:hAnsi="GeezLSOnlyU" w:cs="GeezLSOnlyU"/>
        </w:rPr>
        <w:t>ኣብ</w:t>
      </w:r>
      <w:r w:rsidRPr="00C026C6">
        <w:rPr>
          <w:rFonts w:eastAsiaTheme="minorHAnsi"/>
        </w:rPr>
        <w:t xml:space="preserve"> </w:t>
      </w:r>
      <w:r w:rsidRPr="00C026C6">
        <w:rPr>
          <w:rFonts w:ascii="GeezLSOnlyU" w:eastAsiaTheme="minorHAnsi" w:hAnsi="GeezLSOnlyU" w:cs="GeezLSOnlyU"/>
        </w:rPr>
        <w:t>ቀይዲ</w:t>
      </w:r>
      <w:r w:rsidRPr="00C026C6">
        <w:rPr>
          <w:rFonts w:eastAsiaTheme="minorHAnsi"/>
        </w:rPr>
        <w:t xml:space="preserve"> </w:t>
      </w:r>
      <w:r w:rsidRPr="00C026C6">
        <w:rPr>
          <w:rFonts w:ascii="GeezLSOnlyU" w:eastAsiaTheme="minorHAnsi" w:hAnsi="GeezLSOnlyU" w:cs="GeezLSOnlyU"/>
        </w:rPr>
        <w:t>ዝርከቡ</w:t>
      </w:r>
      <w:r w:rsidRPr="00C026C6">
        <w:rPr>
          <w:rFonts w:eastAsiaTheme="minorHAnsi"/>
        </w:rPr>
        <w:t xml:space="preserve">) </w:t>
      </w:r>
      <w:r w:rsidRPr="00C026C6">
        <w:rPr>
          <w:rFonts w:ascii="GeezLSOnlyU" w:eastAsiaTheme="minorHAnsi" w:hAnsi="GeezLSOnlyU" w:cs="GeezLSOnlyU"/>
        </w:rPr>
        <w:t>ሰባት፡</w:t>
      </w:r>
      <w:r w:rsidRPr="00C026C6">
        <w:rPr>
          <w:rFonts w:eastAsiaTheme="minorHAnsi"/>
        </w:rPr>
        <w:t xml:space="preserve"> </w:t>
      </w:r>
      <w:r w:rsidRPr="00C026C6">
        <w:rPr>
          <w:rFonts w:ascii="GeezLSOnlyU" w:eastAsiaTheme="minorHAnsi" w:hAnsi="GeezLSOnlyU" w:cs="GeezLSOnlyU"/>
        </w:rPr>
        <w:t>መሰረታዊ</w:t>
      </w:r>
      <w:r w:rsidRPr="00C026C6">
        <w:rPr>
          <w:rFonts w:eastAsiaTheme="minorHAnsi"/>
        </w:rPr>
        <w:t xml:space="preserve"> </w:t>
      </w:r>
      <w:r w:rsidRPr="00C026C6">
        <w:rPr>
          <w:rFonts w:ascii="GeezLSOnlyU" w:eastAsiaTheme="minorHAnsi" w:hAnsi="GeezLSOnlyU" w:cs="GeezLSOnlyU"/>
        </w:rPr>
        <w:t>ሰብኣዊ</w:t>
      </w:r>
      <w:r w:rsidRPr="00C026C6">
        <w:rPr>
          <w:rFonts w:eastAsiaTheme="minorHAnsi"/>
        </w:rPr>
        <w:t xml:space="preserve"> </w:t>
      </w:r>
      <w:r w:rsidRPr="00C026C6">
        <w:rPr>
          <w:rFonts w:ascii="GeezLSOnlyU" w:eastAsiaTheme="minorHAnsi" w:hAnsi="GeezLSOnlyU" w:cs="GeezLSOnlyU"/>
        </w:rPr>
        <w:t>ክብሮም</w:t>
      </w:r>
      <w:r w:rsidRPr="00C026C6">
        <w:rPr>
          <w:rFonts w:eastAsiaTheme="minorHAnsi"/>
        </w:rPr>
        <w:t xml:space="preserve"> </w:t>
      </w:r>
      <w:r w:rsidRPr="00C026C6">
        <w:rPr>
          <w:rFonts w:ascii="GeezLSOnlyU" w:eastAsiaTheme="minorHAnsi" w:hAnsi="GeezLSOnlyU" w:cs="GeezLSOnlyU"/>
        </w:rPr>
        <w:t>ከይተቐንጠጡ</w:t>
      </w:r>
      <w:r w:rsidRPr="00C026C6">
        <w:rPr>
          <w:rFonts w:eastAsiaTheme="minorHAnsi"/>
        </w:rPr>
        <w:t xml:space="preserve"> </w:t>
      </w:r>
      <w:r w:rsidRPr="00C026C6">
        <w:rPr>
          <w:rFonts w:ascii="GeezLSOnlyU" w:eastAsiaTheme="minorHAnsi" w:hAnsi="GeezLSOnlyU" w:cs="GeezLSOnlyU"/>
        </w:rPr>
        <w:t>ክተሓዙ</w:t>
      </w:r>
      <w:r w:rsidRPr="00C026C6">
        <w:rPr>
          <w:rFonts w:eastAsiaTheme="minorHAnsi"/>
        </w:rPr>
        <w:t xml:space="preserve"> </w:t>
      </w:r>
      <w:r w:rsidRPr="00C026C6">
        <w:rPr>
          <w:rFonts w:ascii="GeezLSOnlyU" w:eastAsiaTheme="minorHAnsi" w:hAnsi="GeezLSOnlyU" w:cs="GeezLSOnlyU"/>
        </w:rPr>
        <w:t>ይእዝዝ።</w:t>
      </w:r>
      <w:r w:rsidRPr="00C026C6">
        <w:rPr>
          <w:rFonts w:eastAsiaTheme="minorHAnsi"/>
        </w:rPr>
        <w:t xml:space="preserve"> </w:t>
      </w:r>
      <w:r w:rsidRPr="00C026C6">
        <w:rPr>
          <w:rFonts w:ascii="GeezLSOnlyU" w:eastAsiaTheme="minorHAnsi" w:hAnsi="GeezLSOnlyU" w:cs="GeezLSOnlyU"/>
        </w:rPr>
        <w:t>ቅድሚ</w:t>
      </w:r>
      <w:r w:rsidRPr="00C026C6">
        <w:rPr>
          <w:rFonts w:eastAsiaTheme="minorHAnsi"/>
        </w:rPr>
        <w:t xml:space="preserve"> </w:t>
      </w:r>
      <w:r w:rsidRPr="00C026C6">
        <w:rPr>
          <w:rFonts w:ascii="GeezLSOnlyU" w:eastAsiaTheme="minorHAnsi" w:hAnsi="GeezLSOnlyU" w:cs="GeezLSOnlyU"/>
        </w:rPr>
        <w:t>ፍርዲ</w:t>
      </w:r>
      <w:r w:rsidRPr="00C026C6">
        <w:rPr>
          <w:rFonts w:eastAsiaTheme="minorHAnsi"/>
        </w:rPr>
        <w:t xml:space="preserve"> </w:t>
      </w:r>
      <w:r w:rsidRPr="00C026C6">
        <w:rPr>
          <w:rFonts w:ascii="GeezLSOnlyU" w:eastAsiaTheme="minorHAnsi" w:hAnsi="GeezLSOnlyU" w:cs="GeezLSOnlyU"/>
        </w:rPr>
        <w:t>ምቕያድ</w:t>
      </w:r>
      <w:r w:rsidRPr="00C026C6">
        <w:rPr>
          <w:rFonts w:eastAsiaTheme="minorHAnsi"/>
        </w:rPr>
        <w:t xml:space="preserve"> </w:t>
      </w:r>
      <w:r w:rsidRPr="00C026C6">
        <w:rPr>
          <w:rFonts w:ascii="GeezLSOnlyU" w:eastAsiaTheme="minorHAnsi" w:hAnsi="GeezLSOnlyU" w:cs="GeezLSOnlyU"/>
        </w:rPr>
        <w:t>ድማ</w:t>
      </w:r>
      <w:r w:rsidRPr="00C026C6">
        <w:rPr>
          <w:rFonts w:eastAsiaTheme="minorHAnsi"/>
        </w:rPr>
        <w:t xml:space="preserve"> </w:t>
      </w:r>
      <w:r w:rsidRPr="00C026C6">
        <w:rPr>
          <w:rFonts w:ascii="GeezLSOnlyU" w:eastAsiaTheme="minorHAnsi" w:hAnsi="GeezLSOnlyU" w:cs="GeezLSOnlyU"/>
        </w:rPr>
        <w:t>ከም</w:t>
      </w:r>
      <w:r w:rsidRPr="00C026C6">
        <w:rPr>
          <w:rFonts w:eastAsiaTheme="minorHAnsi"/>
        </w:rPr>
        <w:t xml:space="preserve"> </w:t>
      </w:r>
      <w:r w:rsidRPr="00C026C6">
        <w:rPr>
          <w:rFonts w:ascii="GeezLSOnlyU" w:eastAsiaTheme="minorHAnsi" w:hAnsi="GeezLSOnlyU" w:cs="GeezLSOnlyU"/>
        </w:rPr>
        <w:t>ናይ</w:t>
      </w:r>
      <w:r w:rsidRPr="00C026C6">
        <w:rPr>
          <w:rFonts w:eastAsiaTheme="minorHAnsi"/>
        </w:rPr>
        <w:t xml:space="preserve"> </w:t>
      </w:r>
      <w:r w:rsidRPr="00C026C6">
        <w:rPr>
          <w:rFonts w:ascii="GeezLSOnlyU" w:eastAsiaTheme="minorHAnsi" w:hAnsi="GeezLSOnlyU" w:cs="GeezLSOnlyU"/>
        </w:rPr>
        <w:t>መጨረሽታ</w:t>
      </w:r>
      <w:r w:rsidRPr="00C026C6">
        <w:rPr>
          <w:rFonts w:eastAsiaTheme="minorHAnsi"/>
        </w:rPr>
        <w:t xml:space="preserve"> </w:t>
      </w:r>
      <w:r w:rsidRPr="00C026C6">
        <w:rPr>
          <w:rFonts w:ascii="GeezLSOnlyU" w:eastAsiaTheme="minorHAnsi" w:hAnsi="GeezLSOnlyU" w:cs="GeezLSOnlyU"/>
        </w:rPr>
        <w:t>ኣማራጽን፡</w:t>
      </w:r>
      <w:r w:rsidRPr="00C026C6">
        <w:rPr>
          <w:rFonts w:eastAsiaTheme="minorHAnsi"/>
        </w:rPr>
        <w:t xml:space="preserve"> </w:t>
      </w:r>
      <w:r w:rsidRPr="00C026C6">
        <w:rPr>
          <w:rFonts w:ascii="GeezLSOnlyU" w:eastAsiaTheme="minorHAnsi" w:hAnsi="GeezLSOnlyU" w:cs="GeezLSOnlyU"/>
        </w:rPr>
        <w:t>ኣብ</w:t>
      </w:r>
      <w:r w:rsidRPr="00C026C6">
        <w:rPr>
          <w:rFonts w:eastAsiaTheme="minorHAnsi"/>
        </w:rPr>
        <w:t xml:space="preserve"> </w:t>
      </w:r>
      <w:r w:rsidRPr="00C026C6">
        <w:rPr>
          <w:rFonts w:ascii="GeezLSOnlyU" w:eastAsiaTheme="minorHAnsi" w:hAnsi="GeezLSOnlyU" w:cs="GeezLSOnlyU"/>
        </w:rPr>
        <w:t>ትሕቲ</w:t>
      </w:r>
      <w:r w:rsidRPr="00C026C6">
        <w:rPr>
          <w:rFonts w:eastAsiaTheme="minorHAnsi"/>
        </w:rPr>
        <w:t xml:space="preserve"> </w:t>
      </w:r>
      <w:r w:rsidRPr="00C026C6">
        <w:rPr>
          <w:rFonts w:ascii="GeezLSOnlyU" w:eastAsiaTheme="minorHAnsi" w:hAnsi="GeezLSOnlyU" w:cs="GeezLSOnlyU"/>
        </w:rPr>
        <w:t>ውሑስ</w:t>
      </w:r>
      <w:r w:rsidRPr="00C026C6">
        <w:rPr>
          <w:rFonts w:eastAsiaTheme="minorHAnsi"/>
        </w:rPr>
        <w:t xml:space="preserve"> </w:t>
      </w:r>
      <w:r w:rsidRPr="00C026C6">
        <w:rPr>
          <w:rFonts w:ascii="GeezLSOnlyU" w:eastAsiaTheme="minorHAnsi" w:hAnsi="GeezLSOnlyU" w:cs="GeezLSOnlyU"/>
        </w:rPr>
        <w:t>ኲነታት</w:t>
      </w:r>
      <w:r w:rsidRPr="00C026C6">
        <w:rPr>
          <w:rFonts w:eastAsiaTheme="minorHAnsi"/>
        </w:rPr>
        <w:t xml:space="preserve"> </w:t>
      </w:r>
      <w:r w:rsidRPr="00C026C6">
        <w:rPr>
          <w:rFonts w:ascii="GeezLSOnlyU" w:eastAsiaTheme="minorHAnsi" w:hAnsi="GeezLSOnlyU" w:cs="GeezLSOnlyU"/>
        </w:rPr>
        <w:t>ዝፍጸምን</w:t>
      </w:r>
      <w:r w:rsidRPr="00C026C6">
        <w:rPr>
          <w:rFonts w:eastAsiaTheme="minorHAnsi"/>
        </w:rPr>
        <w:t xml:space="preserve"> </w:t>
      </w:r>
      <w:r w:rsidRPr="00C026C6">
        <w:rPr>
          <w:rFonts w:ascii="GeezLSOnlyU" w:eastAsiaTheme="minorHAnsi" w:hAnsi="GeezLSOnlyU" w:cs="GeezLSOnlyU"/>
        </w:rPr>
        <w:t>ክኸውን</w:t>
      </w:r>
      <w:r w:rsidRPr="00C026C6">
        <w:rPr>
          <w:rFonts w:eastAsiaTheme="minorHAnsi"/>
        </w:rPr>
        <w:t xml:space="preserve"> </w:t>
      </w:r>
      <w:r w:rsidRPr="00C026C6">
        <w:rPr>
          <w:rFonts w:ascii="GeezLSOnlyU" w:eastAsiaTheme="minorHAnsi" w:hAnsi="GeezLSOnlyU" w:cs="GeezLSOnlyU"/>
        </w:rPr>
        <w:t>ይግባእ።</w:t>
      </w:r>
      <w:r w:rsidRPr="00C026C6">
        <w:rPr>
          <w:rFonts w:eastAsiaTheme="minorHAnsi"/>
        </w:rPr>
        <w:t xml:space="preserve">  </w:t>
      </w:r>
      <w:r w:rsidRPr="00C026C6">
        <w:rPr>
          <w:rFonts w:ascii="GeezLSOnlyU" w:eastAsiaTheme="minorHAnsi" w:hAnsi="GeezLSOnlyU" w:cs="GeezLSOnlyU"/>
        </w:rPr>
        <w:t>ንኣብነት፡</w:t>
      </w:r>
      <w:r w:rsidRPr="00C026C6">
        <w:rPr>
          <w:rFonts w:eastAsiaTheme="minorHAnsi"/>
        </w:rPr>
        <w:t xml:space="preserve"> </w:t>
      </w:r>
      <w:r w:rsidRPr="00C026C6">
        <w:rPr>
          <w:rFonts w:ascii="GeezLSOnlyU" w:eastAsiaTheme="minorHAnsi" w:hAnsi="GeezLSOnlyU" w:cs="GeezLSOnlyU"/>
        </w:rPr>
        <w:t>ጥርጡር</w:t>
      </w:r>
      <w:r w:rsidRPr="00C026C6">
        <w:rPr>
          <w:rFonts w:eastAsiaTheme="minorHAnsi"/>
        </w:rPr>
        <w:t xml:space="preserve"> </w:t>
      </w:r>
      <w:r w:rsidRPr="00C026C6">
        <w:rPr>
          <w:rFonts w:ascii="GeezLSOnlyU" w:eastAsiaTheme="minorHAnsi" w:hAnsi="GeezLSOnlyU" w:cs="GeezLSOnlyU"/>
        </w:rPr>
        <w:t>ካብ</w:t>
      </w:r>
      <w:r w:rsidRPr="00C026C6">
        <w:rPr>
          <w:rFonts w:eastAsiaTheme="minorHAnsi"/>
        </w:rPr>
        <w:t xml:space="preserve"> </w:t>
      </w:r>
      <w:r w:rsidRPr="00C026C6">
        <w:rPr>
          <w:rFonts w:ascii="GeezLSOnlyU" w:eastAsiaTheme="minorHAnsi" w:hAnsi="GeezLSOnlyU" w:cs="GeezLSOnlyU"/>
        </w:rPr>
        <w:t>መስርሕ</w:t>
      </w:r>
      <w:r w:rsidRPr="00C026C6">
        <w:rPr>
          <w:rFonts w:eastAsiaTheme="minorHAnsi"/>
        </w:rPr>
        <w:t xml:space="preserve"> </w:t>
      </w:r>
      <w:r w:rsidRPr="00C026C6">
        <w:rPr>
          <w:rFonts w:ascii="GeezLSOnlyU" w:eastAsiaTheme="minorHAnsi" w:hAnsi="GeezLSOnlyU" w:cs="GeezLSOnlyU"/>
        </w:rPr>
        <w:t>ፍርዲ</w:t>
      </w:r>
      <w:r w:rsidRPr="00C026C6">
        <w:rPr>
          <w:rFonts w:eastAsiaTheme="minorHAnsi"/>
        </w:rPr>
        <w:t xml:space="preserve"> </w:t>
      </w:r>
      <w:r w:rsidRPr="00C026C6">
        <w:rPr>
          <w:rFonts w:ascii="GeezLSOnlyU" w:eastAsiaTheme="minorHAnsi" w:hAnsi="GeezLSOnlyU" w:cs="GeezLSOnlyU"/>
        </w:rPr>
        <w:t>ክኽወል</w:t>
      </w:r>
      <w:r w:rsidRPr="00C026C6">
        <w:rPr>
          <w:rFonts w:eastAsiaTheme="minorHAnsi"/>
        </w:rPr>
        <w:t xml:space="preserve"> </w:t>
      </w:r>
      <w:r w:rsidRPr="00C026C6">
        <w:rPr>
          <w:rFonts w:ascii="GeezLSOnlyU" w:eastAsiaTheme="minorHAnsi" w:hAnsi="GeezLSOnlyU" w:cs="GeezLSOnlyU"/>
        </w:rPr>
        <w:t>ዝደሊ፥</w:t>
      </w:r>
      <w:r w:rsidRPr="00C026C6">
        <w:rPr>
          <w:rFonts w:eastAsiaTheme="minorHAnsi"/>
        </w:rPr>
        <w:t xml:space="preserve"> </w:t>
      </w:r>
      <w:r w:rsidRPr="00C026C6">
        <w:rPr>
          <w:rFonts w:ascii="GeezLSOnlyU" w:eastAsiaTheme="minorHAnsi" w:hAnsi="GeezLSOnlyU" w:cs="GeezLSOnlyU"/>
        </w:rPr>
        <w:t>ኣብ</w:t>
      </w:r>
      <w:r w:rsidRPr="00C026C6">
        <w:rPr>
          <w:rFonts w:eastAsiaTheme="minorHAnsi"/>
        </w:rPr>
        <w:t xml:space="preserve"> </w:t>
      </w:r>
      <w:r w:rsidRPr="00C026C6">
        <w:rPr>
          <w:rFonts w:ascii="GeezLSOnlyU" w:eastAsiaTheme="minorHAnsi" w:hAnsi="GeezLSOnlyU" w:cs="GeezLSOnlyU"/>
        </w:rPr>
        <w:t>መሰኻኽር</w:t>
      </w:r>
      <w:r w:rsidRPr="00C026C6">
        <w:rPr>
          <w:rFonts w:eastAsiaTheme="minorHAnsi"/>
        </w:rPr>
        <w:t xml:space="preserve"> </w:t>
      </w:r>
      <w:r w:rsidRPr="00C026C6">
        <w:rPr>
          <w:rFonts w:ascii="GeezLSOnlyU" w:eastAsiaTheme="minorHAnsi" w:hAnsi="GeezLSOnlyU" w:cs="GeezLSOnlyU"/>
        </w:rPr>
        <w:t>ወይ</w:t>
      </w:r>
      <w:r w:rsidRPr="00C026C6">
        <w:rPr>
          <w:rFonts w:eastAsiaTheme="minorHAnsi"/>
        </w:rPr>
        <w:t xml:space="preserve"> </w:t>
      </w:r>
      <w:r w:rsidRPr="00C026C6">
        <w:rPr>
          <w:rFonts w:ascii="GeezLSOnlyU" w:eastAsiaTheme="minorHAnsi" w:hAnsi="GeezLSOnlyU" w:cs="GeezLSOnlyU"/>
        </w:rPr>
        <w:t>መርትዖታት</w:t>
      </w:r>
      <w:r w:rsidRPr="00C026C6">
        <w:rPr>
          <w:rFonts w:eastAsiaTheme="minorHAnsi"/>
        </w:rPr>
        <w:t xml:space="preserve"> </w:t>
      </w:r>
      <w:r w:rsidRPr="00C026C6">
        <w:rPr>
          <w:rFonts w:ascii="GeezLSOnlyU" w:eastAsiaTheme="minorHAnsi" w:hAnsi="GeezLSOnlyU" w:cs="GeezLSOnlyU"/>
        </w:rPr>
        <w:t>ኢድ</w:t>
      </w:r>
      <w:r w:rsidRPr="00C026C6">
        <w:rPr>
          <w:rFonts w:eastAsiaTheme="minorHAnsi"/>
        </w:rPr>
        <w:t xml:space="preserve"> </w:t>
      </w:r>
      <w:r w:rsidRPr="00C026C6">
        <w:rPr>
          <w:rFonts w:ascii="GeezLSOnlyU" w:eastAsiaTheme="minorHAnsi" w:hAnsi="GeezLSOnlyU" w:cs="GeezLSOnlyU"/>
        </w:rPr>
        <w:t>ከእቱ</w:t>
      </w:r>
      <w:r w:rsidRPr="00C026C6">
        <w:rPr>
          <w:rFonts w:eastAsiaTheme="minorHAnsi"/>
        </w:rPr>
        <w:t xml:space="preserve"> </w:t>
      </w:r>
      <w:r w:rsidRPr="00C026C6">
        <w:rPr>
          <w:rFonts w:ascii="GeezLSOnlyU" w:eastAsiaTheme="minorHAnsi" w:hAnsi="GeezLSOnlyU" w:cs="GeezLSOnlyU"/>
        </w:rPr>
        <w:t>ዝፍትን</w:t>
      </w:r>
      <w:r w:rsidRPr="00C026C6">
        <w:rPr>
          <w:rFonts w:eastAsiaTheme="minorHAnsi"/>
        </w:rPr>
        <w:t xml:space="preserve"> </w:t>
      </w:r>
      <w:r w:rsidRPr="00C026C6">
        <w:rPr>
          <w:rFonts w:ascii="GeezLSOnlyU" w:eastAsiaTheme="minorHAnsi" w:hAnsi="GeezLSOnlyU" w:cs="GeezLSOnlyU"/>
        </w:rPr>
        <w:t>ወይ</w:t>
      </w:r>
      <w:r w:rsidRPr="00C026C6">
        <w:rPr>
          <w:rFonts w:eastAsiaTheme="minorHAnsi"/>
        </w:rPr>
        <w:t xml:space="preserve"> </w:t>
      </w:r>
      <w:r w:rsidRPr="00C026C6">
        <w:rPr>
          <w:rFonts w:ascii="GeezLSOnlyU" w:eastAsiaTheme="minorHAnsi" w:hAnsi="GeezLSOnlyU" w:cs="GeezLSOnlyU"/>
        </w:rPr>
        <w:t>ውን</w:t>
      </w:r>
      <w:r w:rsidRPr="00C026C6">
        <w:rPr>
          <w:rFonts w:eastAsiaTheme="minorHAnsi"/>
        </w:rPr>
        <w:t xml:space="preserve"> </w:t>
      </w:r>
      <w:r w:rsidRPr="00C026C6">
        <w:rPr>
          <w:rFonts w:ascii="GeezLSOnlyU" w:eastAsiaTheme="minorHAnsi" w:hAnsi="GeezLSOnlyU" w:cs="GeezLSOnlyU"/>
        </w:rPr>
        <w:t>ጐነጽ</w:t>
      </w:r>
      <w:r w:rsidRPr="00C026C6">
        <w:rPr>
          <w:rFonts w:eastAsiaTheme="minorHAnsi"/>
        </w:rPr>
        <w:t xml:space="preserve"> </w:t>
      </w:r>
      <w:r w:rsidRPr="00C026C6">
        <w:rPr>
          <w:rFonts w:ascii="GeezLSOnlyU" w:eastAsiaTheme="minorHAnsi" w:hAnsi="GeezLSOnlyU" w:cs="GeezLSOnlyU"/>
        </w:rPr>
        <w:t>ክጥቀም</w:t>
      </w:r>
      <w:r w:rsidRPr="00C026C6">
        <w:rPr>
          <w:rFonts w:eastAsiaTheme="minorHAnsi"/>
        </w:rPr>
        <w:t xml:space="preserve"> </w:t>
      </w:r>
      <w:r w:rsidRPr="00C026C6">
        <w:rPr>
          <w:rFonts w:ascii="GeezLSOnlyU" w:eastAsiaTheme="minorHAnsi" w:hAnsi="GeezLSOnlyU" w:cs="GeezLSOnlyU"/>
        </w:rPr>
        <w:t>ዝደሊ</w:t>
      </w:r>
      <w:r w:rsidRPr="00C026C6">
        <w:rPr>
          <w:rFonts w:eastAsiaTheme="minorHAnsi"/>
        </w:rPr>
        <w:t xml:space="preserve"> </w:t>
      </w:r>
      <w:r w:rsidRPr="00C026C6">
        <w:rPr>
          <w:rFonts w:ascii="GeezLSOnlyU" w:eastAsiaTheme="minorHAnsi" w:hAnsi="GeezLSOnlyU" w:cs="GeezLSOnlyU"/>
        </w:rPr>
        <w:t>ምስ</w:t>
      </w:r>
      <w:r w:rsidRPr="00C026C6">
        <w:rPr>
          <w:rFonts w:eastAsiaTheme="minorHAnsi"/>
        </w:rPr>
        <w:t xml:space="preserve"> </w:t>
      </w:r>
      <w:r w:rsidRPr="00C026C6">
        <w:rPr>
          <w:rFonts w:ascii="GeezLSOnlyU" w:eastAsiaTheme="minorHAnsi" w:hAnsi="GeezLSOnlyU" w:cs="GeezLSOnlyU"/>
        </w:rPr>
        <w:t>ዝኸውንን፡</w:t>
      </w:r>
      <w:r w:rsidRPr="00C026C6">
        <w:rPr>
          <w:rFonts w:eastAsiaTheme="minorHAnsi"/>
        </w:rPr>
        <w:t xml:space="preserve"> </w:t>
      </w:r>
      <w:r w:rsidRPr="00C026C6">
        <w:rPr>
          <w:rFonts w:ascii="GeezLSOnlyU" w:eastAsiaTheme="minorHAnsi" w:hAnsi="GeezLSOnlyU" w:cs="GeezLSOnlyU"/>
        </w:rPr>
        <w:t>እዚ</w:t>
      </w:r>
      <w:r w:rsidRPr="00C026C6">
        <w:rPr>
          <w:rFonts w:eastAsiaTheme="minorHAnsi"/>
        </w:rPr>
        <w:t xml:space="preserve"> </w:t>
      </w:r>
      <w:r w:rsidRPr="00C026C6">
        <w:rPr>
          <w:rFonts w:ascii="GeezLSOnlyU" w:eastAsiaTheme="minorHAnsi" w:hAnsi="GeezLSOnlyU" w:cs="GeezLSOnlyU"/>
        </w:rPr>
        <w:t>ዀይኑ</w:t>
      </w:r>
      <w:r w:rsidRPr="00C026C6">
        <w:rPr>
          <w:rFonts w:eastAsiaTheme="minorHAnsi"/>
        </w:rPr>
        <w:t xml:space="preserve"> </w:t>
      </w:r>
      <w:r w:rsidRPr="00C026C6">
        <w:rPr>
          <w:rFonts w:ascii="GeezLSOnlyU" w:eastAsiaTheme="minorHAnsi" w:hAnsi="GeezLSOnlyU" w:cs="GeezLSOnlyU"/>
        </w:rPr>
        <w:t>ውን፡</w:t>
      </w:r>
      <w:r w:rsidRPr="00C026C6">
        <w:rPr>
          <w:rFonts w:eastAsiaTheme="minorHAnsi"/>
        </w:rPr>
        <w:t xml:space="preserve"> </w:t>
      </w:r>
      <w:r w:rsidRPr="00C026C6">
        <w:rPr>
          <w:rFonts w:ascii="GeezLSOnlyU" w:eastAsiaTheme="minorHAnsi" w:hAnsi="GeezLSOnlyU" w:cs="GeezLSOnlyU"/>
        </w:rPr>
        <w:t>ነዚኣቶም</w:t>
      </w:r>
      <w:r w:rsidRPr="00C026C6">
        <w:rPr>
          <w:rFonts w:eastAsiaTheme="minorHAnsi"/>
        </w:rPr>
        <w:t xml:space="preserve"> </w:t>
      </w:r>
      <w:r w:rsidRPr="00C026C6">
        <w:rPr>
          <w:rFonts w:ascii="GeezLSOnlyU" w:eastAsiaTheme="minorHAnsi" w:hAnsi="GeezLSOnlyU" w:cs="GeezLSOnlyU"/>
        </w:rPr>
        <w:t>ንምውጋድ፡</w:t>
      </w:r>
      <w:r w:rsidRPr="00C026C6">
        <w:rPr>
          <w:rFonts w:eastAsiaTheme="minorHAnsi"/>
        </w:rPr>
        <w:t xml:space="preserve"> </w:t>
      </w:r>
      <w:r w:rsidRPr="00C026C6">
        <w:rPr>
          <w:rFonts w:ascii="GeezLSOnlyU" w:eastAsiaTheme="minorHAnsi" w:hAnsi="GeezLSOnlyU" w:cs="GeezLSOnlyU"/>
        </w:rPr>
        <w:t>ብዘይካ</w:t>
      </w:r>
      <w:r w:rsidRPr="00C026C6">
        <w:rPr>
          <w:rFonts w:eastAsiaTheme="minorHAnsi"/>
        </w:rPr>
        <w:t xml:space="preserve"> </w:t>
      </w:r>
      <w:r w:rsidRPr="00C026C6">
        <w:rPr>
          <w:rFonts w:ascii="GeezLSOnlyU" w:eastAsiaTheme="minorHAnsi" w:hAnsi="GeezLSOnlyU" w:cs="GeezLSOnlyU"/>
        </w:rPr>
        <w:t>ምቕያድ</w:t>
      </w:r>
      <w:r w:rsidRPr="00C026C6">
        <w:rPr>
          <w:rFonts w:eastAsiaTheme="minorHAnsi"/>
        </w:rPr>
        <w:t xml:space="preserve"> </w:t>
      </w:r>
      <w:r w:rsidRPr="00C026C6">
        <w:rPr>
          <w:rFonts w:ascii="GeezLSOnlyU" w:eastAsiaTheme="minorHAnsi" w:hAnsi="GeezLSOnlyU" w:cs="GeezLSOnlyU"/>
        </w:rPr>
        <w:t>ካልእ</w:t>
      </w:r>
      <w:r w:rsidRPr="00C026C6">
        <w:rPr>
          <w:rFonts w:eastAsiaTheme="minorHAnsi"/>
        </w:rPr>
        <w:t xml:space="preserve"> </w:t>
      </w:r>
      <w:r w:rsidRPr="00C026C6">
        <w:rPr>
          <w:rFonts w:ascii="GeezLSOnlyU" w:eastAsiaTheme="minorHAnsi" w:hAnsi="GeezLSOnlyU" w:cs="GeezLSOnlyU"/>
        </w:rPr>
        <w:t>ኣማራጺ</w:t>
      </w:r>
      <w:r w:rsidRPr="00C026C6">
        <w:rPr>
          <w:rFonts w:eastAsiaTheme="minorHAnsi"/>
        </w:rPr>
        <w:t xml:space="preserve"> </w:t>
      </w:r>
      <w:r w:rsidRPr="00C026C6">
        <w:rPr>
          <w:rFonts w:ascii="GeezLSOnlyU" w:eastAsiaTheme="minorHAnsi" w:hAnsi="GeezLSOnlyU" w:cs="GeezLSOnlyU"/>
        </w:rPr>
        <w:t>ምስ</w:t>
      </w:r>
      <w:r w:rsidRPr="00C026C6">
        <w:rPr>
          <w:rFonts w:eastAsiaTheme="minorHAnsi"/>
        </w:rPr>
        <w:t xml:space="preserve"> </w:t>
      </w:r>
      <w:r w:rsidRPr="00C026C6">
        <w:rPr>
          <w:rFonts w:ascii="GeezLSOnlyU" w:eastAsiaTheme="minorHAnsi" w:hAnsi="GeezLSOnlyU" w:cs="GeezLSOnlyU"/>
        </w:rPr>
        <w:t>ዘይህልወካ</w:t>
      </w:r>
      <w:r w:rsidRPr="00C026C6">
        <w:rPr>
          <w:rFonts w:eastAsiaTheme="minorHAnsi"/>
        </w:rPr>
        <w:t xml:space="preserve"> </w:t>
      </w:r>
      <w:r w:rsidRPr="00C026C6">
        <w:rPr>
          <w:rFonts w:ascii="GeezLSOnlyU" w:eastAsiaTheme="minorHAnsi" w:hAnsi="GeezLSOnlyU" w:cs="GeezLSOnlyU"/>
        </w:rPr>
        <w:t>ይፍጸም።</w:t>
      </w:r>
      <w:r w:rsidR="00F505A3" w:rsidRPr="00E077AF">
        <w:rPr>
          <w:rFonts w:eastAsiaTheme="minorHAnsi"/>
        </w:rPr>
        <w:t xml:space="preserve">    </w:t>
      </w:r>
    </w:p>
    <w:p w14:paraId="6A7D6F0A" w14:textId="435CD358" w:rsidR="00F505A3" w:rsidRPr="00E077AF" w:rsidRDefault="00C026C6" w:rsidP="00C0614D">
      <w:pPr>
        <w:pStyle w:val="H23G"/>
        <w:numPr>
          <w:ilvl w:val="0"/>
          <w:numId w:val="29"/>
        </w:numPr>
        <w:tabs>
          <w:tab w:val="clear" w:pos="851"/>
          <w:tab w:val="right" w:pos="850"/>
        </w:tabs>
        <w:ind w:hanging="11"/>
      </w:pPr>
      <w:r w:rsidRPr="00C026C6">
        <w:rPr>
          <w:rFonts w:ascii="GeezLSOnlyU" w:hAnsi="GeezLSOnlyU" w:cs="GeezLSOnlyU"/>
        </w:rPr>
        <w:t>ኣብ</w:t>
      </w:r>
      <w:r w:rsidRPr="00C026C6">
        <w:t xml:space="preserve"> </w:t>
      </w:r>
      <w:r w:rsidRPr="00C026C6">
        <w:rPr>
          <w:rFonts w:ascii="GeezLSOnlyU" w:hAnsi="GeezLSOnlyU" w:cs="GeezLSOnlyU"/>
        </w:rPr>
        <w:t>ማሕቡስ</w:t>
      </w:r>
      <w:r w:rsidRPr="00C026C6">
        <w:t xml:space="preserve"> </w:t>
      </w:r>
      <w:r w:rsidRPr="00C026C6">
        <w:rPr>
          <w:rFonts w:ascii="GeezLSOnlyU" w:hAnsi="GeezLSOnlyU" w:cs="GeezLSOnlyU"/>
        </w:rPr>
        <w:t>ዘጋጠመ</w:t>
      </w:r>
      <w:r w:rsidR="00622ED8">
        <w:rPr>
          <w:rFonts w:ascii="GeezLSOnlyU" w:hAnsi="GeezLSOnlyU" w:cs="GeezLSOnlyU"/>
        </w:rPr>
        <w:t xml:space="preserve"> </w:t>
      </w:r>
      <w:r>
        <w:rPr>
          <w:rFonts w:ascii="GeezLSOnlyU" w:hAnsi="GeezLSOnlyU" w:cs="GeezLSOnlyU"/>
        </w:rPr>
        <w:t>ሞት</w:t>
      </w:r>
    </w:p>
    <w:p w14:paraId="6919C592" w14:textId="13FEA963" w:rsidR="00F505A3" w:rsidRPr="00E077AF" w:rsidRDefault="00FC0416" w:rsidP="00F7512B">
      <w:pPr>
        <w:pStyle w:val="SingleTxtG"/>
        <w:numPr>
          <w:ilvl w:val="0"/>
          <w:numId w:val="18"/>
        </w:numPr>
        <w:ind w:left="1134" w:firstLine="0"/>
        <w:rPr>
          <w:rFonts w:eastAsiaTheme="minorHAnsi"/>
        </w:rPr>
      </w:pPr>
      <w:r w:rsidRPr="00FC0416">
        <w:rPr>
          <w:rFonts w:ascii="GeezLSOnlyU" w:eastAsiaTheme="minorHAnsi" w:hAnsi="GeezLSOnlyU" w:cs="GeezLSOnlyU"/>
        </w:rPr>
        <w:t>ኣብቲ</w:t>
      </w:r>
      <w:r w:rsidRPr="00FC0416">
        <w:rPr>
          <w:rFonts w:eastAsiaTheme="minorHAnsi"/>
        </w:rPr>
        <w:t xml:space="preserve"> </w:t>
      </w:r>
      <w:r w:rsidRPr="00FC0416">
        <w:rPr>
          <w:rFonts w:ascii="GeezLSOnlyU" w:eastAsiaTheme="minorHAnsi" w:hAnsi="GeezLSOnlyU" w:cs="GeezLSOnlyU"/>
        </w:rPr>
        <w:t>ኣዝዩ</w:t>
      </w:r>
      <w:r w:rsidRPr="00FC0416">
        <w:rPr>
          <w:rFonts w:eastAsiaTheme="minorHAnsi"/>
        </w:rPr>
        <w:t xml:space="preserve"> </w:t>
      </w:r>
      <w:r w:rsidRPr="00FC0416">
        <w:rPr>
          <w:rFonts w:ascii="GeezLSOnlyU" w:eastAsiaTheme="minorHAnsi" w:hAnsi="GeezLSOnlyU" w:cs="GeezLSOnlyU"/>
        </w:rPr>
        <w:t>ዘስካሕክሕን</w:t>
      </w:r>
      <w:r w:rsidRPr="00FC0416">
        <w:rPr>
          <w:rFonts w:eastAsiaTheme="minorHAnsi"/>
        </w:rPr>
        <w:t xml:space="preserve"> </w:t>
      </w:r>
      <w:r w:rsidRPr="00FC0416">
        <w:rPr>
          <w:rFonts w:ascii="GeezLSOnlyU" w:eastAsiaTheme="minorHAnsi" w:hAnsi="GeezLSOnlyU" w:cs="GeezLSOnlyU"/>
        </w:rPr>
        <w:t>ዝተጨናነቐን</w:t>
      </w:r>
      <w:r w:rsidRPr="00FC0416">
        <w:rPr>
          <w:rFonts w:eastAsiaTheme="minorHAnsi"/>
        </w:rPr>
        <w:t xml:space="preserve"> </w:t>
      </w:r>
      <w:r w:rsidRPr="00FC0416">
        <w:rPr>
          <w:rFonts w:ascii="GeezLSOnlyU" w:eastAsiaTheme="minorHAnsi" w:hAnsi="GeezLSOnlyU" w:cs="GeezLSOnlyU"/>
        </w:rPr>
        <w:t>ኲነታት</w:t>
      </w:r>
      <w:r w:rsidRPr="00FC0416">
        <w:rPr>
          <w:rFonts w:eastAsiaTheme="minorHAnsi"/>
        </w:rPr>
        <w:t xml:space="preserve"> </w:t>
      </w:r>
      <w:r w:rsidRPr="00FC0416">
        <w:rPr>
          <w:rFonts w:ascii="GeezLSOnlyU" w:eastAsiaTheme="minorHAnsi" w:hAnsi="GeezLSOnlyU" w:cs="GeezLSOnlyU"/>
        </w:rPr>
        <w:t>መአጐሪ</w:t>
      </w:r>
      <w:r w:rsidRPr="00FC0416">
        <w:rPr>
          <w:rFonts w:eastAsiaTheme="minorHAnsi"/>
        </w:rPr>
        <w:t>-</w:t>
      </w:r>
      <w:r w:rsidRPr="00FC0416">
        <w:rPr>
          <w:rFonts w:ascii="GeezLSOnlyU" w:eastAsiaTheme="minorHAnsi" w:hAnsi="GeezLSOnlyU" w:cs="GeezLSOnlyU"/>
        </w:rPr>
        <w:t>ማእከላት</w:t>
      </w:r>
      <w:r w:rsidRPr="00FC0416">
        <w:rPr>
          <w:rFonts w:eastAsiaTheme="minorHAnsi"/>
        </w:rPr>
        <w:t xml:space="preserve"> </w:t>
      </w:r>
      <w:r w:rsidRPr="00FC0416">
        <w:rPr>
          <w:rFonts w:ascii="GeezLSOnlyU" w:eastAsiaTheme="minorHAnsi" w:hAnsi="GeezLSOnlyU" w:cs="GeezLSOnlyU"/>
        </w:rPr>
        <w:t>ኤርትራ፡</w:t>
      </w:r>
      <w:r w:rsidRPr="00FC0416">
        <w:rPr>
          <w:rFonts w:eastAsiaTheme="minorHAnsi"/>
        </w:rPr>
        <w:t xml:space="preserve"> </w:t>
      </w:r>
      <w:r w:rsidRPr="00FC0416">
        <w:rPr>
          <w:rFonts w:ascii="GeezLSOnlyU" w:eastAsiaTheme="minorHAnsi" w:hAnsi="GeezLSOnlyU" w:cs="GeezLSOnlyU"/>
        </w:rPr>
        <w:t>ብዙሓት</w:t>
      </w:r>
      <w:r w:rsidRPr="00FC0416">
        <w:rPr>
          <w:rFonts w:eastAsiaTheme="minorHAnsi"/>
        </w:rPr>
        <w:t xml:space="preserve"> </w:t>
      </w:r>
      <w:r w:rsidRPr="00FC0416">
        <w:rPr>
          <w:rFonts w:ascii="GeezLSOnlyU" w:eastAsiaTheme="minorHAnsi" w:hAnsi="GeezLSOnlyU" w:cs="GeezLSOnlyU"/>
        </w:rPr>
        <w:t>ቅዩዳት</w:t>
      </w:r>
      <w:r w:rsidRPr="00FC0416">
        <w:rPr>
          <w:rFonts w:eastAsiaTheme="minorHAnsi"/>
        </w:rPr>
        <w:t xml:space="preserve"> </w:t>
      </w:r>
      <w:r w:rsidRPr="00FC0416">
        <w:rPr>
          <w:rFonts w:ascii="GeezLSOnlyU" w:eastAsiaTheme="minorHAnsi" w:hAnsi="GeezLSOnlyU" w:cs="GeezLSOnlyU"/>
        </w:rPr>
        <w:t>ንድንገተኛ</w:t>
      </w:r>
      <w:r w:rsidRPr="00FC0416">
        <w:rPr>
          <w:rFonts w:eastAsiaTheme="minorHAnsi"/>
        </w:rPr>
        <w:t xml:space="preserve"> </w:t>
      </w:r>
      <w:r w:rsidRPr="00FC0416">
        <w:rPr>
          <w:rFonts w:ascii="GeezLSOnlyU" w:eastAsiaTheme="minorHAnsi" w:hAnsi="GeezLSOnlyU" w:cs="GeezLSOnlyU"/>
        </w:rPr>
        <w:t>ሞት</w:t>
      </w:r>
      <w:r w:rsidRPr="00FC0416">
        <w:rPr>
          <w:rFonts w:eastAsiaTheme="minorHAnsi"/>
        </w:rPr>
        <w:t xml:space="preserve"> </w:t>
      </w:r>
      <w:r w:rsidRPr="00FC0416">
        <w:rPr>
          <w:rFonts w:ascii="GeezLSOnlyU" w:eastAsiaTheme="minorHAnsi" w:hAnsi="GeezLSOnlyU" w:cs="GeezLSOnlyU"/>
        </w:rPr>
        <w:t>ዝተቓልዑ</w:t>
      </w:r>
      <w:r w:rsidRPr="00FC0416">
        <w:rPr>
          <w:rFonts w:eastAsiaTheme="minorHAnsi"/>
        </w:rPr>
        <w:t xml:space="preserve"> </w:t>
      </w:r>
      <w:r w:rsidRPr="00FC0416">
        <w:rPr>
          <w:rFonts w:ascii="GeezLSOnlyU" w:eastAsiaTheme="minorHAnsi" w:hAnsi="GeezLSOnlyU" w:cs="GeezLSOnlyU"/>
        </w:rPr>
        <w:t>ምዃኖም</w:t>
      </w:r>
      <w:r w:rsidRPr="00FC0416">
        <w:rPr>
          <w:rFonts w:eastAsiaTheme="minorHAnsi"/>
        </w:rPr>
        <w:t xml:space="preserve"> </w:t>
      </w:r>
      <w:r w:rsidRPr="00FC0416">
        <w:rPr>
          <w:rFonts w:ascii="GeezLSOnlyU" w:eastAsiaTheme="minorHAnsi" w:hAnsi="GeezLSOnlyU" w:cs="GeezLSOnlyU"/>
        </w:rPr>
        <w:t>ርጒጽ</w:t>
      </w:r>
      <w:r w:rsidRPr="00FC0416">
        <w:rPr>
          <w:rFonts w:eastAsiaTheme="minorHAnsi"/>
        </w:rPr>
        <w:t xml:space="preserve"> </w:t>
      </w:r>
      <w:r w:rsidRPr="00FC0416">
        <w:rPr>
          <w:rFonts w:ascii="GeezLSOnlyU" w:eastAsiaTheme="minorHAnsi" w:hAnsi="GeezLSOnlyU" w:cs="GeezLSOnlyU"/>
        </w:rPr>
        <w:t>እዩ።</w:t>
      </w:r>
      <w:r w:rsidRPr="00FC0416">
        <w:rPr>
          <w:rFonts w:eastAsiaTheme="minorHAnsi"/>
        </w:rPr>
        <w:t xml:space="preserve"> </w:t>
      </w:r>
      <w:r w:rsidRPr="00FC0416">
        <w:rPr>
          <w:rFonts w:ascii="GeezLSOnlyU" w:eastAsiaTheme="minorHAnsi" w:hAnsi="GeezLSOnlyU" w:cs="GeezLSOnlyU"/>
        </w:rPr>
        <w:t>ሓደ</w:t>
      </w:r>
      <w:r w:rsidRPr="00FC0416">
        <w:rPr>
          <w:rFonts w:eastAsiaTheme="minorHAnsi"/>
        </w:rPr>
        <w:t xml:space="preserve"> </w:t>
      </w:r>
      <w:r w:rsidRPr="00FC0416">
        <w:rPr>
          <w:rFonts w:ascii="GeezLSOnlyU" w:eastAsiaTheme="minorHAnsi" w:hAnsi="GeezLSOnlyU" w:cs="GeezLSOnlyU"/>
        </w:rPr>
        <w:t>ሰብ</w:t>
      </w:r>
      <w:r w:rsidRPr="00FC0416">
        <w:rPr>
          <w:rFonts w:eastAsiaTheme="minorHAnsi"/>
        </w:rPr>
        <w:t xml:space="preserve"> </w:t>
      </w:r>
      <w:r w:rsidRPr="00FC0416">
        <w:rPr>
          <w:rFonts w:ascii="GeezLSOnlyU" w:eastAsiaTheme="minorHAnsi" w:hAnsi="GeezLSOnlyU" w:cs="GeezLSOnlyU"/>
        </w:rPr>
        <w:t>ኣብ</w:t>
      </w:r>
      <w:r w:rsidRPr="00FC0416">
        <w:rPr>
          <w:rFonts w:eastAsiaTheme="minorHAnsi"/>
        </w:rPr>
        <w:t xml:space="preserve"> </w:t>
      </w:r>
      <w:r w:rsidRPr="00FC0416">
        <w:rPr>
          <w:rFonts w:ascii="GeezLSOnlyU" w:eastAsiaTheme="minorHAnsi" w:hAnsi="GeezLSOnlyU" w:cs="GeezLSOnlyU"/>
        </w:rPr>
        <w:t>ማሕዩር</w:t>
      </w:r>
      <w:r w:rsidRPr="00FC0416">
        <w:rPr>
          <w:rFonts w:eastAsiaTheme="minorHAnsi"/>
        </w:rPr>
        <w:t xml:space="preserve"> </w:t>
      </w:r>
      <w:r w:rsidRPr="00FC0416">
        <w:rPr>
          <w:rFonts w:ascii="GeezLSOnlyU" w:eastAsiaTheme="minorHAnsi" w:hAnsi="GeezLSOnlyU" w:cs="GeezLSOnlyU"/>
        </w:rPr>
        <w:t>ምስ</w:t>
      </w:r>
      <w:r w:rsidRPr="00FC0416">
        <w:rPr>
          <w:rFonts w:eastAsiaTheme="minorHAnsi"/>
        </w:rPr>
        <w:t xml:space="preserve"> </w:t>
      </w:r>
      <w:r w:rsidRPr="00FC0416">
        <w:rPr>
          <w:rFonts w:ascii="GeezLSOnlyU" w:eastAsiaTheme="minorHAnsi" w:hAnsi="GeezLSOnlyU" w:cs="GeezLSOnlyU"/>
        </w:rPr>
        <w:t>ዝቕየድ፡</w:t>
      </w:r>
      <w:r w:rsidRPr="00FC0416">
        <w:rPr>
          <w:rFonts w:eastAsiaTheme="minorHAnsi"/>
        </w:rPr>
        <w:t xml:space="preserve"> </w:t>
      </w:r>
      <w:r w:rsidRPr="00FC0416">
        <w:rPr>
          <w:rFonts w:ascii="GeezLSOnlyU" w:eastAsiaTheme="minorHAnsi" w:hAnsi="GeezLSOnlyU" w:cs="GeezLSOnlyU"/>
        </w:rPr>
        <w:t>ኲሉ</w:t>
      </w:r>
      <w:r w:rsidRPr="00FC0416">
        <w:rPr>
          <w:rFonts w:eastAsiaTheme="minorHAnsi"/>
        </w:rPr>
        <w:t xml:space="preserve"> </w:t>
      </w:r>
      <w:r w:rsidRPr="00FC0416">
        <w:rPr>
          <w:rFonts w:ascii="GeezLSOnlyU" w:eastAsiaTheme="minorHAnsi" w:hAnsi="GeezLSOnlyU" w:cs="GeezLSOnlyU"/>
        </w:rPr>
        <w:t>ጉዳያቱ</w:t>
      </w:r>
      <w:r w:rsidRPr="00FC0416">
        <w:rPr>
          <w:rFonts w:eastAsiaTheme="minorHAnsi"/>
        </w:rPr>
        <w:t xml:space="preserve"> </w:t>
      </w:r>
      <w:r w:rsidRPr="00FC0416">
        <w:rPr>
          <w:rFonts w:ascii="GeezLSOnlyU" w:eastAsiaTheme="minorHAnsi" w:hAnsi="GeezLSOnlyU" w:cs="GeezLSOnlyU"/>
        </w:rPr>
        <w:t>ኣብ</w:t>
      </w:r>
      <w:r w:rsidRPr="00FC0416">
        <w:rPr>
          <w:rFonts w:eastAsiaTheme="minorHAnsi"/>
        </w:rPr>
        <w:t xml:space="preserve"> </w:t>
      </w:r>
      <w:r w:rsidRPr="00FC0416">
        <w:rPr>
          <w:rFonts w:ascii="GeezLSOnlyU" w:eastAsiaTheme="minorHAnsi" w:hAnsi="GeezLSOnlyU" w:cs="GeezLSOnlyU"/>
        </w:rPr>
        <w:t>ትሕቲ</w:t>
      </w:r>
      <w:r w:rsidRPr="00FC0416">
        <w:rPr>
          <w:rFonts w:eastAsiaTheme="minorHAnsi"/>
        </w:rPr>
        <w:t xml:space="preserve"> </w:t>
      </w:r>
      <w:r w:rsidRPr="00FC0416">
        <w:rPr>
          <w:rFonts w:ascii="GeezLSOnlyU" w:eastAsiaTheme="minorHAnsi" w:hAnsi="GeezLSOnlyU" w:cs="GeezLSOnlyU"/>
        </w:rPr>
        <w:t>እቲ</w:t>
      </w:r>
      <w:r w:rsidRPr="00FC0416">
        <w:rPr>
          <w:rFonts w:eastAsiaTheme="minorHAnsi"/>
        </w:rPr>
        <w:t xml:space="preserve"> </w:t>
      </w:r>
      <w:r w:rsidRPr="00FC0416">
        <w:rPr>
          <w:rFonts w:ascii="GeezLSOnlyU" w:eastAsiaTheme="minorHAnsi" w:hAnsi="GeezLSOnlyU" w:cs="GeezLSOnlyU"/>
        </w:rPr>
        <w:t>መንግስቲ</w:t>
      </w:r>
      <w:r w:rsidRPr="00FC0416">
        <w:rPr>
          <w:rFonts w:eastAsiaTheme="minorHAnsi"/>
        </w:rPr>
        <w:t xml:space="preserve"> </w:t>
      </w:r>
      <w:r w:rsidRPr="00FC0416">
        <w:rPr>
          <w:rFonts w:ascii="GeezLSOnlyU" w:eastAsiaTheme="minorHAnsi" w:hAnsi="GeezLSOnlyU" w:cs="GeezLSOnlyU"/>
        </w:rPr>
        <w:t>ይወድቕ፡</w:t>
      </w:r>
      <w:r w:rsidRPr="00FC0416">
        <w:rPr>
          <w:rFonts w:eastAsiaTheme="minorHAnsi"/>
        </w:rPr>
        <w:t xml:space="preserve"> </w:t>
      </w:r>
      <w:r w:rsidRPr="00FC0416">
        <w:rPr>
          <w:rFonts w:ascii="GeezLSOnlyU" w:eastAsiaTheme="minorHAnsi" w:hAnsi="GeezLSOnlyU" w:cs="GeezLSOnlyU"/>
        </w:rPr>
        <w:t>እዚ</w:t>
      </w:r>
      <w:r w:rsidRPr="00FC0416">
        <w:rPr>
          <w:rFonts w:eastAsiaTheme="minorHAnsi"/>
        </w:rPr>
        <w:t xml:space="preserve"> </w:t>
      </w:r>
      <w:r w:rsidRPr="00FC0416">
        <w:rPr>
          <w:rFonts w:ascii="GeezLSOnlyU" w:eastAsiaTheme="minorHAnsi" w:hAnsi="GeezLSOnlyU" w:cs="GeezLSOnlyU"/>
        </w:rPr>
        <w:t>ማለት</w:t>
      </w:r>
      <w:r w:rsidRPr="00FC0416">
        <w:rPr>
          <w:rFonts w:eastAsiaTheme="minorHAnsi"/>
        </w:rPr>
        <w:t xml:space="preserve"> </w:t>
      </w:r>
      <w:r w:rsidRPr="00FC0416">
        <w:rPr>
          <w:rFonts w:ascii="GeezLSOnlyU" w:eastAsiaTheme="minorHAnsi" w:hAnsi="GeezLSOnlyU" w:cs="GeezLSOnlyU"/>
        </w:rPr>
        <w:t>ድማ</w:t>
      </w:r>
      <w:r w:rsidRPr="00FC0416">
        <w:rPr>
          <w:rFonts w:eastAsiaTheme="minorHAnsi"/>
        </w:rPr>
        <w:t xml:space="preserve"> </w:t>
      </w:r>
      <w:r w:rsidRPr="00FC0416">
        <w:rPr>
          <w:rFonts w:ascii="GeezLSOnlyU" w:eastAsiaTheme="minorHAnsi" w:hAnsi="GeezLSOnlyU" w:cs="GeezLSOnlyU"/>
        </w:rPr>
        <w:t>እቲ</w:t>
      </w:r>
      <w:r w:rsidRPr="00FC0416">
        <w:rPr>
          <w:rFonts w:eastAsiaTheme="minorHAnsi"/>
        </w:rPr>
        <w:t xml:space="preserve"> </w:t>
      </w:r>
      <w:r w:rsidRPr="00FC0416">
        <w:rPr>
          <w:rFonts w:ascii="GeezLSOnlyU" w:eastAsiaTheme="minorHAnsi" w:hAnsi="GeezLSOnlyU" w:cs="GeezLSOnlyU"/>
        </w:rPr>
        <w:t>መንግስቲ</w:t>
      </w:r>
      <w:r w:rsidRPr="00FC0416">
        <w:rPr>
          <w:rFonts w:eastAsiaTheme="minorHAnsi"/>
        </w:rPr>
        <w:t xml:space="preserve"> </w:t>
      </w:r>
      <w:r w:rsidRPr="00FC0416">
        <w:rPr>
          <w:rFonts w:ascii="GeezLSOnlyU" w:eastAsiaTheme="minorHAnsi" w:hAnsi="GeezLSOnlyU" w:cs="GeezLSOnlyU"/>
        </w:rPr>
        <w:t>ናይ</w:t>
      </w:r>
      <w:r w:rsidRPr="00FC0416">
        <w:rPr>
          <w:rFonts w:eastAsiaTheme="minorHAnsi"/>
        </w:rPr>
        <w:t xml:space="preserve"> </w:t>
      </w:r>
      <w:r w:rsidRPr="00FC0416">
        <w:rPr>
          <w:rFonts w:ascii="GeezLSOnlyU" w:eastAsiaTheme="minorHAnsi" w:hAnsi="GeezLSOnlyU" w:cs="GeezLSOnlyU"/>
        </w:rPr>
        <w:t>ኩሉ</w:t>
      </w:r>
      <w:r w:rsidRPr="00FC0416">
        <w:rPr>
          <w:rFonts w:eastAsiaTheme="minorHAnsi"/>
        </w:rPr>
        <w:t xml:space="preserve"> </w:t>
      </w:r>
      <w:r w:rsidRPr="00FC0416">
        <w:rPr>
          <w:rFonts w:ascii="GeezLSOnlyU" w:eastAsiaTheme="minorHAnsi" w:hAnsi="GeezLSOnlyU" w:cs="GeezLSOnlyU"/>
        </w:rPr>
        <w:t>ጒዳያቶም</w:t>
      </w:r>
      <w:r w:rsidRPr="00FC0416">
        <w:rPr>
          <w:rFonts w:eastAsiaTheme="minorHAnsi"/>
        </w:rPr>
        <w:t xml:space="preserve"> </w:t>
      </w:r>
      <w:r w:rsidRPr="00FC0416">
        <w:rPr>
          <w:rFonts w:ascii="GeezLSOnlyU" w:eastAsiaTheme="minorHAnsi" w:hAnsi="GeezLSOnlyU" w:cs="GeezLSOnlyU"/>
        </w:rPr>
        <w:t>ሓላፍነት</w:t>
      </w:r>
      <w:r w:rsidRPr="00FC0416">
        <w:rPr>
          <w:rFonts w:eastAsiaTheme="minorHAnsi"/>
        </w:rPr>
        <w:t xml:space="preserve"> </w:t>
      </w:r>
      <w:r w:rsidRPr="00FC0416">
        <w:rPr>
          <w:rFonts w:ascii="GeezLSOnlyU" w:eastAsiaTheme="minorHAnsi" w:hAnsi="GeezLSOnlyU" w:cs="GeezLSOnlyU"/>
        </w:rPr>
        <w:t>ይስከም</w:t>
      </w:r>
      <w:r w:rsidRPr="00FC0416">
        <w:rPr>
          <w:rFonts w:eastAsiaTheme="minorHAnsi"/>
        </w:rPr>
        <w:t xml:space="preserve"> </w:t>
      </w:r>
      <w:r w:rsidRPr="00FC0416">
        <w:rPr>
          <w:rFonts w:ascii="GeezLSOnlyU" w:eastAsiaTheme="minorHAnsi" w:hAnsi="GeezLSOnlyU" w:cs="GeezLSOnlyU"/>
        </w:rPr>
        <w:t>ማለት</w:t>
      </w:r>
      <w:r w:rsidRPr="00FC0416">
        <w:rPr>
          <w:rFonts w:eastAsiaTheme="minorHAnsi"/>
        </w:rPr>
        <w:t xml:space="preserve"> </w:t>
      </w:r>
      <w:r w:rsidRPr="00FC0416">
        <w:rPr>
          <w:rFonts w:ascii="GeezLSOnlyU" w:eastAsiaTheme="minorHAnsi" w:hAnsi="GeezLSOnlyU" w:cs="GeezLSOnlyU"/>
        </w:rPr>
        <w:t>እዩ።</w:t>
      </w:r>
      <w:r w:rsidRPr="00FC0416">
        <w:rPr>
          <w:rFonts w:eastAsiaTheme="minorHAnsi"/>
        </w:rPr>
        <w:t xml:space="preserve"> </w:t>
      </w:r>
      <w:r w:rsidRPr="00FC0416">
        <w:rPr>
          <w:rFonts w:ascii="GeezLSOnlyU" w:eastAsiaTheme="minorHAnsi" w:hAnsi="GeezLSOnlyU" w:cs="GeezLSOnlyU"/>
        </w:rPr>
        <w:t>ስለዝዀነ፡</w:t>
      </w:r>
      <w:r w:rsidRPr="00FC0416">
        <w:rPr>
          <w:rFonts w:eastAsiaTheme="minorHAnsi"/>
        </w:rPr>
        <w:t xml:space="preserve"> </w:t>
      </w:r>
      <w:r w:rsidRPr="00FC0416">
        <w:rPr>
          <w:rFonts w:ascii="GeezLSOnlyU" w:eastAsiaTheme="minorHAnsi" w:hAnsi="GeezLSOnlyU" w:cs="GeezLSOnlyU"/>
        </w:rPr>
        <w:t>ኣብ</w:t>
      </w:r>
      <w:r w:rsidRPr="00FC0416">
        <w:rPr>
          <w:rFonts w:eastAsiaTheme="minorHAnsi"/>
        </w:rPr>
        <w:t xml:space="preserve"> </w:t>
      </w:r>
      <w:r w:rsidRPr="00FC0416">
        <w:rPr>
          <w:rFonts w:ascii="GeezLSOnlyU" w:eastAsiaTheme="minorHAnsi" w:hAnsi="GeezLSOnlyU" w:cs="GeezLSOnlyU"/>
        </w:rPr>
        <w:t>ከምዚ</w:t>
      </w:r>
      <w:r w:rsidRPr="00FC0416">
        <w:rPr>
          <w:rFonts w:eastAsiaTheme="minorHAnsi"/>
        </w:rPr>
        <w:t xml:space="preserve"> </w:t>
      </w:r>
      <w:r w:rsidRPr="00FC0416">
        <w:rPr>
          <w:rFonts w:ascii="GeezLSOnlyU" w:eastAsiaTheme="minorHAnsi" w:hAnsi="GeezLSOnlyU" w:cs="GeezLSOnlyU"/>
        </w:rPr>
        <w:t>ኣስካሕካሒ</w:t>
      </w:r>
      <w:r w:rsidRPr="00FC0416">
        <w:rPr>
          <w:rFonts w:eastAsiaTheme="minorHAnsi"/>
        </w:rPr>
        <w:t xml:space="preserve"> </w:t>
      </w:r>
      <w:r w:rsidRPr="00FC0416">
        <w:rPr>
          <w:rFonts w:ascii="GeezLSOnlyU" w:eastAsiaTheme="minorHAnsi" w:hAnsi="GeezLSOnlyU" w:cs="GeezLSOnlyU"/>
        </w:rPr>
        <w:t>ግዜ</w:t>
      </w:r>
      <w:r w:rsidRPr="00FC0416">
        <w:rPr>
          <w:rFonts w:eastAsiaTheme="minorHAnsi"/>
        </w:rPr>
        <w:t xml:space="preserve"> </w:t>
      </w:r>
      <w:r w:rsidRPr="00FC0416">
        <w:rPr>
          <w:rFonts w:ascii="GeezLSOnlyU" w:eastAsiaTheme="minorHAnsi" w:hAnsi="GeezLSOnlyU" w:cs="GeezLSOnlyU"/>
        </w:rPr>
        <w:t>ናይ</w:t>
      </w:r>
      <w:r w:rsidRPr="00FC0416">
        <w:rPr>
          <w:rFonts w:eastAsiaTheme="minorHAnsi"/>
        </w:rPr>
        <w:t xml:space="preserve"> </w:t>
      </w:r>
      <w:r w:rsidRPr="00FC0416">
        <w:rPr>
          <w:rFonts w:ascii="GeezLSOnlyU" w:eastAsiaTheme="minorHAnsi" w:hAnsi="GeezLSOnlyU" w:cs="GeezLSOnlyU"/>
        </w:rPr>
        <w:t>ማእሰርቲ፡</w:t>
      </w:r>
      <w:r w:rsidRPr="00FC0416">
        <w:rPr>
          <w:rFonts w:eastAsiaTheme="minorHAnsi"/>
        </w:rPr>
        <w:t xml:space="preserve"> </w:t>
      </w:r>
      <w:r w:rsidRPr="00FC0416">
        <w:rPr>
          <w:rFonts w:ascii="GeezLSOnlyU" w:eastAsiaTheme="minorHAnsi" w:hAnsi="GeezLSOnlyU" w:cs="GeezLSOnlyU"/>
        </w:rPr>
        <w:t>ሞት</w:t>
      </w:r>
      <w:r w:rsidRPr="00FC0416">
        <w:rPr>
          <w:rFonts w:eastAsiaTheme="minorHAnsi"/>
        </w:rPr>
        <w:t xml:space="preserve"> </w:t>
      </w:r>
      <w:r w:rsidRPr="00FC0416">
        <w:rPr>
          <w:rFonts w:ascii="GeezLSOnlyU" w:eastAsiaTheme="minorHAnsi" w:hAnsi="GeezLSOnlyU" w:cs="GeezLSOnlyU"/>
        </w:rPr>
        <w:t>ምስ</w:t>
      </w:r>
      <w:r w:rsidRPr="00FC0416">
        <w:rPr>
          <w:rFonts w:eastAsiaTheme="minorHAnsi"/>
        </w:rPr>
        <w:t xml:space="preserve"> </w:t>
      </w:r>
      <w:r w:rsidRPr="00FC0416">
        <w:rPr>
          <w:rFonts w:ascii="GeezLSOnlyU" w:eastAsiaTheme="minorHAnsi" w:hAnsi="GeezLSOnlyU" w:cs="GeezLSOnlyU"/>
        </w:rPr>
        <w:t>ዘጋጥም፡</w:t>
      </w:r>
      <w:r w:rsidRPr="00FC0416">
        <w:rPr>
          <w:rFonts w:eastAsiaTheme="minorHAnsi"/>
        </w:rPr>
        <w:t xml:space="preserve"> </w:t>
      </w:r>
      <w:r w:rsidRPr="00FC0416">
        <w:rPr>
          <w:rFonts w:ascii="GeezLSOnlyU" w:eastAsiaTheme="minorHAnsi" w:hAnsi="GeezLSOnlyU" w:cs="GeezLSOnlyU"/>
        </w:rPr>
        <w:t>እቲ</w:t>
      </w:r>
      <w:r w:rsidRPr="00FC0416">
        <w:rPr>
          <w:rFonts w:eastAsiaTheme="minorHAnsi"/>
        </w:rPr>
        <w:t xml:space="preserve"> </w:t>
      </w:r>
      <w:r w:rsidRPr="00FC0416">
        <w:rPr>
          <w:rFonts w:ascii="GeezLSOnlyU" w:eastAsiaTheme="minorHAnsi" w:hAnsi="GeezLSOnlyU" w:cs="GeezLSOnlyU"/>
        </w:rPr>
        <w:t>መንግስቲ</w:t>
      </w:r>
      <w:r w:rsidRPr="00FC0416">
        <w:rPr>
          <w:rFonts w:eastAsiaTheme="minorHAnsi"/>
        </w:rPr>
        <w:t xml:space="preserve"> </w:t>
      </w:r>
      <w:r w:rsidRPr="00FC0416">
        <w:rPr>
          <w:rFonts w:ascii="GeezLSOnlyU" w:eastAsiaTheme="minorHAnsi" w:hAnsi="GeezLSOnlyU" w:cs="GeezLSOnlyU"/>
        </w:rPr>
        <w:t>ሓላፍነቱ</w:t>
      </w:r>
      <w:r w:rsidRPr="00FC0416">
        <w:rPr>
          <w:rFonts w:eastAsiaTheme="minorHAnsi"/>
        </w:rPr>
        <w:t xml:space="preserve"> </w:t>
      </w:r>
      <w:r w:rsidRPr="00FC0416">
        <w:rPr>
          <w:rFonts w:ascii="GeezLSOnlyU" w:eastAsiaTheme="minorHAnsi" w:hAnsi="GeezLSOnlyU" w:cs="GeezLSOnlyU"/>
        </w:rPr>
        <w:t>ብዝግባእ</w:t>
      </w:r>
      <w:r w:rsidRPr="00FC0416">
        <w:rPr>
          <w:rFonts w:eastAsiaTheme="minorHAnsi"/>
        </w:rPr>
        <w:t xml:space="preserve"> </w:t>
      </w:r>
      <w:r w:rsidRPr="00FC0416">
        <w:rPr>
          <w:rFonts w:ascii="GeezLSOnlyU" w:eastAsiaTheme="minorHAnsi" w:hAnsi="GeezLSOnlyU" w:cs="GeezLSOnlyU"/>
        </w:rPr>
        <w:t>ኣይተዋጽአን</w:t>
      </w:r>
      <w:r w:rsidRPr="00FC0416">
        <w:rPr>
          <w:rFonts w:eastAsiaTheme="minorHAnsi"/>
        </w:rPr>
        <w:t xml:space="preserve"> </w:t>
      </w:r>
      <w:r w:rsidRPr="00FC0416">
        <w:rPr>
          <w:rFonts w:ascii="GeezLSOnlyU" w:eastAsiaTheme="minorHAnsi" w:hAnsi="GeezLSOnlyU" w:cs="GeezLSOnlyU"/>
        </w:rPr>
        <w:t>ማለት</w:t>
      </w:r>
      <w:r w:rsidRPr="00FC0416">
        <w:rPr>
          <w:rFonts w:eastAsiaTheme="minorHAnsi"/>
        </w:rPr>
        <w:t xml:space="preserve"> </w:t>
      </w:r>
      <w:r w:rsidRPr="00FC0416">
        <w:rPr>
          <w:rFonts w:ascii="GeezLSOnlyU" w:eastAsiaTheme="minorHAnsi" w:hAnsi="GeezLSOnlyU" w:cs="GeezLSOnlyU"/>
        </w:rPr>
        <w:t>እዩ።</w:t>
      </w:r>
      <w:r w:rsidRPr="00FC0416">
        <w:rPr>
          <w:rFonts w:eastAsiaTheme="minorHAnsi"/>
        </w:rPr>
        <w:t xml:space="preserve"> </w:t>
      </w:r>
      <w:r w:rsidRPr="00FC0416">
        <w:rPr>
          <w:rFonts w:ascii="GeezLSOnlyU" w:eastAsiaTheme="minorHAnsi" w:hAnsi="GeezLSOnlyU" w:cs="GeezLSOnlyU"/>
        </w:rPr>
        <w:t>ብዝሒ</w:t>
      </w:r>
      <w:r w:rsidRPr="00FC0416">
        <w:rPr>
          <w:rFonts w:eastAsiaTheme="minorHAnsi"/>
        </w:rPr>
        <w:t xml:space="preserve"> </w:t>
      </w:r>
      <w:r w:rsidRPr="00FC0416">
        <w:rPr>
          <w:rFonts w:ascii="GeezLSOnlyU" w:eastAsiaTheme="minorHAnsi" w:hAnsi="GeezLSOnlyU" w:cs="GeezLSOnlyU"/>
        </w:rPr>
        <w:t>ናይቶም</w:t>
      </w:r>
      <w:r w:rsidRPr="00FC0416">
        <w:rPr>
          <w:rFonts w:eastAsiaTheme="minorHAnsi"/>
        </w:rPr>
        <w:t xml:space="preserve"> </w:t>
      </w:r>
      <w:r w:rsidRPr="00FC0416">
        <w:rPr>
          <w:rFonts w:ascii="GeezLSOnlyU" w:eastAsiaTheme="minorHAnsi" w:hAnsi="GeezLSOnlyU" w:cs="GeezLSOnlyU"/>
        </w:rPr>
        <w:t>ኣብ</w:t>
      </w:r>
      <w:r w:rsidRPr="00FC0416">
        <w:rPr>
          <w:rFonts w:eastAsiaTheme="minorHAnsi"/>
        </w:rPr>
        <w:t xml:space="preserve"> </w:t>
      </w:r>
      <w:r w:rsidRPr="00FC0416">
        <w:rPr>
          <w:rFonts w:ascii="GeezLSOnlyU" w:eastAsiaTheme="minorHAnsi" w:hAnsi="GeezLSOnlyU" w:cs="GeezLSOnlyU"/>
        </w:rPr>
        <w:t>ቀይዲ</w:t>
      </w:r>
      <w:r w:rsidRPr="00FC0416">
        <w:rPr>
          <w:rFonts w:eastAsiaTheme="minorHAnsi"/>
        </w:rPr>
        <w:t xml:space="preserve"> </w:t>
      </w:r>
      <w:r w:rsidRPr="00FC0416">
        <w:rPr>
          <w:rFonts w:ascii="GeezLSOnlyU" w:eastAsiaTheme="minorHAnsi" w:hAnsi="GeezLSOnlyU" w:cs="GeezLSOnlyU"/>
        </w:rPr>
        <w:t>እንከለዉ</w:t>
      </w:r>
      <w:r w:rsidRPr="00FC0416">
        <w:rPr>
          <w:rFonts w:eastAsiaTheme="minorHAnsi"/>
        </w:rPr>
        <w:t xml:space="preserve"> </w:t>
      </w:r>
      <w:r w:rsidRPr="00FC0416">
        <w:rPr>
          <w:rFonts w:ascii="GeezLSOnlyU" w:eastAsiaTheme="minorHAnsi" w:hAnsi="GeezLSOnlyU" w:cs="GeezLSOnlyU"/>
        </w:rPr>
        <w:t>ዝሞቱ</w:t>
      </w:r>
      <w:r w:rsidRPr="00FC0416">
        <w:rPr>
          <w:rFonts w:eastAsiaTheme="minorHAnsi"/>
        </w:rPr>
        <w:t xml:space="preserve"> </w:t>
      </w:r>
      <w:r w:rsidRPr="00FC0416">
        <w:rPr>
          <w:rFonts w:ascii="GeezLSOnlyU" w:eastAsiaTheme="minorHAnsi" w:hAnsi="GeezLSOnlyU" w:cs="GeezLSOnlyU"/>
        </w:rPr>
        <w:t>ኤርትራውያን</w:t>
      </w:r>
      <w:r w:rsidRPr="00FC0416">
        <w:rPr>
          <w:rFonts w:eastAsiaTheme="minorHAnsi"/>
        </w:rPr>
        <w:t xml:space="preserve"> </w:t>
      </w:r>
      <w:r w:rsidRPr="00FC0416">
        <w:rPr>
          <w:rFonts w:ascii="GeezLSOnlyU" w:eastAsiaTheme="minorHAnsi" w:hAnsi="GeezLSOnlyU" w:cs="GeezLSOnlyU"/>
        </w:rPr>
        <w:t>ክንድዚ</w:t>
      </w:r>
      <w:r w:rsidRPr="00FC0416">
        <w:rPr>
          <w:rFonts w:eastAsiaTheme="minorHAnsi"/>
        </w:rPr>
        <w:t xml:space="preserve"> </w:t>
      </w:r>
      <w:r w:rsidRPr="00FC0416">
        <w:rPr>
          <w:rFonts w:ascii="GeezLSOnlyU" w:eastAsiaTheme="minorHAnsi" w:hAnsi="GeezLSOnlyU" w:cs="GeezLSOnlyU"/>
        </w:rPr>
        <w:t>ነይሩ</w:t>
      </w:r>
      <w:r w:rsidRPr="00FC0416">
        <w:rPr>
          <w:rFonts w:eastAsiaTheme="minorHAnsi"/>
        </w:rPr>
        <w:t xml:space="preserve"> </w:t>
      </w:r>
      <w:r w:rsidRPr="00FC0416">
        <w:rPr>
          <w:rFonts w:ascii="GeezLSOnlyU" w:eastAsiaTheme="minorHAnsi" w:hAnsi="GeezLSOnlyU" w:cs="GeezLSOnlyU"/>
        </w:rPr>
        <w:t>ኢልካ</w:t>
      </w:r>
      <w:r w:rsidRPr="00FC0416">
        <w:rPr>
          <w:rFonts w:eastAsiaTheme="minorHAnsi"/>
        </w:rPr>
        <w:t xml:space="preserve"> </w:t>
      </w:r>
      <w:r w:rsidRPr="00FC0416">
        <w:rPr>
          <w:rFonts w:ascii="GeezLSOnlyU" w:eastAsiaTheme="minorHAnsi" w:hAnsi="GeezLSOnlyU" w:cs="GeezLSOnlyU"/>
        </w:rPr>
        <w:t>ንምግማት</w:t>
      </w:r>
      <w:r w:rsidRPr="00FC0416">
        <w:rPr>
          <w:rFonts w:eastAsiaTheme="minorHAnsi"/>
        </w:rPr>
        <w:t xml:space="preserve"> </w:t>
      </w:r>
      <w:r w:rsidRPr="00FC0416">
        <w:rPr>
          <w:rFonts w:ascii="GeezLSOnlyU" w:eastAsiaTheme="minorHAnsi" w:hAnsi="GeezLSOnlyU" w:cs="GeezLSOnlyU"/>
        </w:rPr>
        <w:t>ዝከኣል</w:t>
      </w:r>
      <w:r w:rsidRPr="00FC0416">
        <w:rPr>
          <w:rFonts w:eastAsiaTheme="minorHAnsi"/>
        </w:rPr>
        <w:t xml:space="preserve"> </w:t>
      </w:r>
      <w:r w:rsidRPr="00FC0416">
        <w:rPr>
          <w:rFonts w:ascii="GeezLSOnlyU" w:eastAsiaTheme="minorHAnsi" w:hAnsi="GeezLSOnlyU" w:cs="GeezLSOnlyU"/>
        </w:rPr>
        <w:t>ኣይኰነን።</w:t>
      </w:r>
      <w:r w:rsidRPr="00FC0416">
        <w:rPr>
          <w:rFonts w:eastAsiaTheme="minorHAnsi"/>
        </w:rPr>
        <w:t xml:space="preserve"> </w:t>
      </w:r>
      <w:r w:rsidRPr="00FC0416">
        <w:rPr>
          <w:rFonts w:ascii="GeezLSOnlyU" w:eastAsiaTheme="minorHAnsi" w:hAnsi="GeezLSOnlyU" w:cs="GeezLSOnlyU"/>
        </w:rPr>
        <w:t>ንኣባላት</w:t>
      </w:r>
      <w:r w:rsidRPr="00FC0416">
        <w:rPr>
          <w:rFonts w:eastAsiaTheme="minorHAnsi"/>
        </w:rPr>
        <w:t xml:space="preserve"> </w:t>
      </w:r>
      <w:r w:rsidRPr="00FC0416">
        <w:rPr>
          <w:rFonts w:ascii="GeezLSOnlyU" w:eastAsiaTheme="minorHAnsi" w:hAnsi="GeezLSOnlyU" w:cs="GeezLSOnlyU"/>
        </w:rPr>
        <w:t>ስድራ</w:t>
      </w:r>
      <w:r w:rsidRPr="00FC0416">
        <w:rPr>
          <w:rFonts w:eastAsiaTheme="minorHAnsi"/>
        </w:rPr>
        <w:t>-</w:t>
      </w:r>
      <w:r w:rsidRPr="00FC0416">
        <w:rPr>
          <w:rFonts w:ascii="GeezLSOnlyU" w:eastAsiaTheme="minorHAnsi" w:hAnsi="GeezLSOnlyU" w:cs="GeezLSOnlyU"/>
        </w:rPr>
        <w:t>ቤቶም</w:t>
      </w:r>
      <w:r w:rsidRPr="00FC0416">
        <w:rPr>
          <w:rFonts w:eastAsiaTheme="minorHAnsi"/>
        </w:rPr>
        <w:t xml:space="preserve"> </w:t>
      </w:r>
      <w:r w:rsidRPr="00FC0416">
        <w:rPr>
          <w:rFonts w:ascii="GeezLSOnlyU" w:eastAsiaTheme="minorHAnsi" w:hAnsi="GeezLSOnlyU" w:cs="GeezLSOnlyU"/>
        </w:rPr>
        <w:t>ዝወሃብ</w:t>
      </w:r>
      <w:r w:rsidRPr="00FC0416">
        <w:rPr>
          <w:rFonts w:eastAsiaTheme="minorHAnsi"/>
        </w:rPr>
        <w:t xml:space="preserve"> </w:t>
      </w:r>
      <w:r w:rsidRPr="00FC0416">
        <w:rPr>
          <w:rFonts w:ascii="GeezLSOnlyU" w:eastAsiaTheme="minorHAnsi" w:hAnsi="GeezLSOnlyU" w:cs="GeezLSOnlyU"/>
        </w:rPr>
        <w:t>ሓበሬታ</w:t>
      </w:r>
      <w:r w:rsidRPr="00FC0416">
        <w:rPr>
          <w:rFonts w:eastAsiaTheme="minorHAnsi"/>
        </w:rPr>
        <w:t xml:space="preserve"> </w:t>
      </w:r>
      <w:r w:rsidRPr="00FC0416">
        <w:rPr>
          <w:rFonts w:ascii="GeezLSOnlyU" w:eastAsiaTheme="minorHAnsi" w:hAnsi="GeezLSOnlyU" w:cs="GeezLSOnlyU"/>
        </w:rPr>
        <w:t>የለን፡</w:t>
      </w:r>
      <w:r w:rsidRPr="00FC0416">
        <w:rPr>
          <w:rFonts w:eastAsiaTheme="minorHAnsi"/>
        </w:rPr>
        <w:t xml:space="preserve"> </w:t>
      </w:r>
      <w:r w:rsidRPr="00FC0416">
        <w:rPr>
          <w:rFonts w:ascii="GeezLSOnlyU" w:eastAsiaTheme="minorHAnsi" w:hAnsi="GeezLSOnlyU" w:cs="GeezLSOnlyU"/>
        </w:rPr>
        <w:t>ንዂነታት</w:t>
      </w:r>
      <w:r w:rsidRPr="00FC0416">
        <w:rPr>
          <w:rFonts w:eastAsiaTheme="minorHAnsi"/>
        </w:rPr>
        <w:t xml:space="preserve"> </w:t>
      </w:r>
      <w:r w:rsidRPr="00FC0416">
        <w:rPr>
          <w:rFonts w:ascii="GeezLSOnlyU" w:eastAsiaTheme="minorHAnsi" w:hAnsi="GeezLSOnlyU" w:cs="GeezLSOnlyU"/>
        </w:rPr>
        <w:t>ኣማውትኦም</w:t>
      </w:r>
      <w:r w:rsidRPr="00FC0416">
        <w:rPr>
          <w:rFonts w:eastAsiaTheme="minorHAnsi"/>
        </w:rPr>
        <w:t xml:space="preserve"> </w:t>
      </w:r>
      <w:r w:rsidRPr="00FC0416">
        <w:rPr>
          <w:rFonts w:ascii="GeezLSOnlyU" w:eastAsiaTheme="minorHAnsi" w:hAnsi="GeezLSOnlyU" w:cs="GeezLSOnlyU"/>
        </w:rPr>
        <w:t>ኣመልኪቱ</w:t>
      </w:r>
      <w:r w:rsidRPr="00FC0416">
        <w:rPr>
          <w:rFonts w:eastAsiaTheme="minorHAnsi"/>
        </w:rPr>
        <w:t xml:space="preserve"> </w:t>
      </w:r>
      <w:r w:rsidRPr="00FC0416">
        <w:rPr>
          <w:rFonts w:ascii="GeezLSOnlyU" w:eastAsiaTheme="minorHAnsi" w:hAnsi="GeezLSOnlyU" w:cs="GeezLSOnlyU"/>
        </w:rPr>
        <w:t>ዝግበር</w:t>
      </w:r>
      <w:r w:rsidRPr="00FC0416">
        <w:rPr>
          <w:rFonts w:eastAsiaTheme="minorHAnsi"/>
        </w:rPr>
        <w:t xml:space="preserve"> </w:t>
      </w:r>
      <w:r w:rsidRPr="00FC0416">
        <w:rPr>
          <w:rFonts w:ascii="GeezLSOnlyU" w:eastAsiaTheme="minorHAnsi" w:hAnsi="GeezLSOnlyU" w:cs="GeezLSOnlyU"/>
        </w:rPr>
        <w:t>ዝተማልአ</w:t>
      </w:r>
      <w:r w:rsidRPr="00FC0416">
        <w:rPr>
          <w:rFonts w:eastAsiaTheme="minorHAnsi"/>
        </w:rPr>
        <w:t xml:space="preserve"> </w:t>
      </w:r>
      <w:r w:rsidRPr="00FC0416">
        <w:rPr>
          <w:rFonts w:ascii="GeezLSOnlyU" w:eastAsiaTheme="minorHAnsi" w:hAnsi="GeezLSOnlyU" w:cs="GeezLSOnlyU"/>
        </w:rPr>
        <w:t>መጽናዕቲ</w:t>
      </w:r>
      <w:r w:rsidRPr="00FC0416">
        <w:rPr>
          <w:rFonts w:eastAsiaTheme="minorHAnsi"/>
        </w:rPr>
        <w:t xml:space="preserve"> </w:t>
      </w:r>
      <w:r w:rsidRPr="00FC0416">
        <w:rPr>
          <w:rFonts w:ascii="GeezLSOnlyU" w:eastAsiaTheme="minorHAnsi" w:hAnsi="GeezLSOnlyU" w:cs="GeezLSOnlyU"/>
        </w:rPr>
        <w:t>ውን</w:t>
      </w:r>
      <w:r w:rsidRPr="00FC0416">
        <w:rPr>
          <w:rFonts w:eastAsiaTheme="minorHAnsi"/>
        </w:rPr>
        <w:t xml:space="preserve"> </w:t>
      </w:r>
      <w:r w:rsidRPr="00FC0416">
        <w:rPr>
          <w:rFonts w:ascii="GeezLSOnlyU" w:eastAsiaTheme="minorHAnsi" w:hAnsi="GeezLSOnlyU" w:cs="GeezLSOnlyU"/>
        </w:rPr>
        <w:t>የለን።</w:t>
      </w:r>
      <w:r w:rsidRPr="00FC0416">
        <w:rPr>
          <w:rFonts w:eastAsiaTheme="minorHAnsi"/>
        </w:rPr>
        <w:t xml:space="preserve"> </w:t>
      </w:r>
      <w:r w:rsidRPr="00FC0416">
        <w:rPr>
          <w:rFonts w:ascii="GeezLSOnlyU" w:eastAsiaTheme="minorHAnsi" w:hAnsi="GeezLSOnlyU" w:cs="GeezLSOnlyU"/>
        </w:rPr>
        <w:t>ገለ</w:t>
      </w:r>
      <w:r w:rsidRPr="00FC0416">
        <w:rPr>
          <w:rFonts w:eastAsiaTheme="minorHAnsi"/>
        </w:rPr>
        <w:t xml:space="preserve"> </w:t>
      </w:r>
      <w:r w:rsidRPr="00FC0416">
        <w:rPr>
          <w:rFonts w:ascii="GeezLSOnlyU" w:eastAsiaTheme="minorHAnsi" w:hAnsi="GeezLSOnlyU" w:cs="GeezLSOnlyU"/>
        </w:rPr>
        <w:t>ግዜ፡</w:t>
      </w:r>
      <w:r w:rsidRPr="00FC0416">
        <w:rPr>
          <w:rFonts w:eastAsiaTheme="minorHAnsi"/>
        </w:rPr>
        <w:t xml:space="preserve"> </w:t>
      </w:r>
      <w:r w:rsidRPr="00FC0416">
        <w:rPr>
          <w:rFonts w:ascii="GeezLSOnlyU" w:eastAsiaTheme="minorHAnsi" w:hAnsi="GeezLSOnlyU" w:cs="GeezLSOnlyU"/>
        </w:rPr>
        <w:t>ስድራ</w:t>
      </w:r>
      <w:r w:rsidRPr="00FC0416">
        <w:rPr>
          <w:rFonts w:eastAsiaTheme="minorHAnsi"/>
        </w:rPr>
        <w:t>-</w:t>
      </w:r>
      <w:r w:rsidRPr="00FC0416">
        <w:rPr>
          <w:rFonts w:ascii="GeezLSOnlyU" w:eastAsiaTheme="minorHAnsi" w:hAnsi="GeezLSOnlyU" w:cs="GeezLSOnlyU"/>
        </w:rPr>
        <w:t>ቤታት</w:t>
      </w:r>
      <w:r w:rsidRPr="00FC0416">
        <w:rPr>
          <w:rFonts w:eastAsiaTheme="minorHAnsi"/>
        </w:rPr>
        <w:t xml:space="preserve"> </w:t>
      </w:r>
      <w:r w:rsidRPr="00FC0416">
        <w:rPr>
          <w:rFonts w:ascii="GeezLSOnlyU" w:eastAsiaTheme="minorHAnsi" w:hAnsi="GeezLSOnlyU" w:cs="GeezLSOnlyU"/>
        </w:rPr>
        <w:t>ብዛዕባ</w:t>
      </w:r>
      <w:r w:rsidRPr="00FC0416">
        <w:rPr>
          <w:rFonts w:eastAsiaTheme="minorHAnsi"/>
        </w:rPr>
        <w:t xml:space="preserve"> </w:t>
      </w:r>
      <w:r w:rsidRPr="00FC0416">
        <w:rPr>
          <w:rFonts w:ascii="GeezLSOnlyU" w:eastAsiaTheme="minorHAnsi" w:hAnsi="GeezLSOnlyU" w:cs="GeezLSOnlyU"/>
        </w:rPr>
        <w:t>እቶም</w:t>
      </w:r>
      <w:r w:rsidRPr="00FC0416">
        <w:rPr>
          <w:rFonts w:eastAsiaTheme="minorHAnsi"/>
        </w:rPr>
        <w:t xml:space="preserve"> </w:t>
      </w:r>
      <w:r w:rsidRPr="00FC0416">
        <w:rPr>
          <w:rFonts w:ascii="GeezLSOnlyU" w:eastAsiaTheme="minorHAnsi" w:hAnsi="GeezLSOnlyU" w:cs="GeezLSOnlyU"/>
        </w:rPr>
        <w:t>ኣብ</w:t>
      </w:r>
      <w:r w:rsidRPr="00FC0416">
        <w:rPr>
          <w:rFonts w:eastAsiaTheme="minorHAnsi"/>
        </w:rPr>
        <w:t xml:space="preserve"> </w:t>
      </w:r>
      <w:r w:rsidRPr="00FC0416">
        <w:rPr>
          <w:rFonts w:ascii="GeezLSOnlyU" w:eastAsiaTheme="minorHAnsi" w:hAnsi="GeezLSOnlyU" w:cs="GeezLSOnlyU"/>
        </w:rPr>
        <w:t>ትሕቲ</w:t>
      </w:r>
      <w:r w:rsidRPr="00FC0416">
        <w:rPr>
          <w:rFonts w:eastAsiaTheme="minorHAnsi"/>
        </w:rPr>
        <w:t xml:space="preserve"> </w:t>
      </w:r>
      <w:r w:rsidRPr="00FC0416">
        <w:rPr>
          <w:rFonts w:ascii="GeezLSOnlyU" w:eastAsiaTheme="minorHAnsi" w:hAnsi="GeezLSOnlyU" w:cs="GeezLSOnlyU"/>
        </w:rPr>
        <w:t>ቀይዲ</w:t>
      </w:r>
      <w:r w:rsidRPr="00FC0416">
        <w:rPr>
          <w:rFonts w:eastAsiaTheme="minorHAnsi"/>
        </w:rPr>
        <w:t xml:space="preserve"> </w:t>
      </w:r>
      <w:r w:rsidRPr="00FC0416">
        <w:rPr>
          <w:rFonts w:ascii="GeezLSOnlyU" w:eastAsiaTheme="minorHAnsi" w:hAnsi="GeezLSOnlyU" w:cs="GeezLSOnlyU"/>
        </w:rPr>
        <w:t>እንከለዉ</w:t>
      </w:r>
      <w:r w:rsidRPr="00FC0416">
        <w:rPr>
          <w:rFonts w:eastAsiaTheme="minorHAnsi"/>
        </w:rPr>
        <w:t xml:space="preserve"> </w:t>
      </w:r>
      <w:r w:rsidRPr="00FC0416">
        <w:rPr>
          <w:rFonts w:ascii="GeezLSOnlyU" w:eastAsiaTheme="minorHAnsi" w:hAnsi="GeezLSOnlyU" w:cs="GeezLSOnlyU"/>
        </w:rPr>
        <w:t>ሞት</w:t>
      </w:r>
      <w:r w:rsidRPr="00FC0416">
        <w:rPr>
          <w:rFonts w:eastAsiaTheme="minorHAnsi"/>
        </w:rPr>
        <w:t xml:space="preserve"> </w:t>
      </w:r>
      <w:r w:rsidRPr="00FC0416">
        <w:rPr>
          <w:rFonts w:ascii="GeezLSOnlyU" w:eastAsiaTheme="minorHAnsi" w:hAnsi="GeezLSOnlyU" w:cs="GeezLSOnlyU"/>
        </w:rPr>
        <w:t>ዘጋጥሞም፡</w:t>
      </w:r>
      <w:r w:rsidRPr="00FC0416">
        <w:rPr>
          <w:rFonts w:eastAsiaTheme="minorHAnsi"/>
        </w:rPr>
        <w:t xml:space="preserve"> </w:t>
      </w:r>
      <w:r w:rsidRPr="00FC0416">
        <w:rPr>
          <w:rFonts w:ascii="GeezLSOnlyU" w:eastAsiaTheme="minorHAnsi" w:hAnsi="GeezLSOnlyU" w:cs="GeezLSOnlyU"/>
        </w:rPr>
        <w:t>ፍትዋቶም</w:t>
      </w:r>
      <w:r w:rsidRPr="00FC0416">
        <w:rPr>
          <w:rFonts w:eastAsiaTheme="minorHAnsi"/>
        </w:rPr>
        <w:t xml:space="preserve"> </w:t>
      </w:r>
      <w:r w:rsidRPr="00FC0416">
        <w:rPr>
          <w:rFonts w:ascii="GeezLSOnlyU" w:eastAsiaTheme="minorHAnsi" w:hAnsi="GeezLSOnlyU" w:cs="GeezLSOnlyU"/>
        </w:rPr>
        <w:t>ብወግዒ</w:t>
      </w:r>
      <w:r w:rsidRPr="00FC0416">
        <w:rPr>
          <w:rFonts w:eastAsiaTheme="minorHAnsi"/>
        </w:rPr>
        <w:t xml:space="preserve"> </w:t>
      </w:r>
      <w:r w:rsidRPr="00FC0416">
        <w:rPr>
          <w:rFonts w:ascii="GeezLSOnlyU" w:eastAsiaTheme="minorHAnsi" w:hAnsi="GeezLSOnlyU" w:cs="GeezLSOnlyU"/>
        </w:rPr>
        <w:t>ዝሕበሩ</w:t>
      </w:r>
      <w:r w:rsidRPr="00FC0416">
        <w:rPr>
          <w:rFonts w:eastAsiaTheme="minorHAnsi"/>
        </w:rPr>
        <w:t xml:space="preserve"> </w:t>
      </w:r>
      <w:r w:rsidRPr="00FC0416">
        <w:rPr>
          <w:rFonts w:ascii="GeezLSOnlyU" w:eastAsiaTheme="minorHAnsi" w:hAnsi="GeezLSOnlyU" w:cs="GeezLSOnlyU"/>
        </w:rPr>
        <w:t>እኳ</w:t>
      </w:r>
      <w:r w:rsidRPr="00FC0416">
        <w:rPr>
          <w:rFonts w:eastAsiaTheme="minorHAnsi"/>
        </w:rPr>
        <w:t xml:space="preserve"> </w:t>
      </w:r>
      <w:r w:rsidRPr="00FC0416">
        <w:rPr>
          <w:rFonts w:ascii="GeezLSOnlyU" w:eastAsiaTheme="minorHAnsi" w:hAnsi="GeezLSOnlyU" w:cs="GeezLSOnlyU"/>
        </w:rPr>
        <w:t>እንተ</w:t>
      </w:r>
      <w:r w:rsidRPr="00FC0416">
        <w:rPr>
          <w:rFonts w:eastAsiaTheme="minorHAnsi"/>
        </w:rPr>
        <w:t>-</w:t>
      </w:r>
      <w:r w:rsidRPr="00FC0416">
        <w:rPr>
          <w:rFonts w:ascii="GeezLSOnlyU" w:eastAsiaTheme="minorHAnsi" w:hAnsi="GeezLSOnlyU" w:cs="GeezLSOnlyU"/>
        </w:rPr>
        <w:t>ዘይኰኑ፡</w:t>
      </w:r>
      <w:r w:rsidRPr="00FC0416">
        <w:rPr>
          <w:rFonts w:eastAsiaTheme="minorHAnsi"/>
        </w:rPr>
        <w:t xml:space="preserve"> </w:t>
      </w:r>
      <w:r w:rsidRPr="00FC0416">
        <w:rPr>
          <w:rFonts w:ascii="GeezLSOnlyU" w:eastAsiaTheme="minorHAnsi" w:hAnsi="GeezLSOnlyU" w:cs="GeezLSOnlyU"/>
        </w:rPr>
        <w:t>ብዘይ</w:t>
      </w:r>
      <w:r w:rsidRPr="00FC0416">
        <w:rPr>
          <w:rFonts w:eastAsiaTheme="minorHAnsi"/>
        </w:rPr>
        <w:t xml:space="preserve"> </w:t>
      </w:r>
      <w:r w:rsidRPr="00FC0416">
        <w:rPr>
          <w:rFonts w:ascii="GeezLSOnlyU" w:eastAsiaTheme="minorHAnsi" w:hAnsi="GeezLSOnlyU" w:cs="GeezLSOnlyU"/>
        </w:rPr>
        <w:t>ወግዓዊ</w:t>
      </w:r>
      <w:r w:rsidRPr="00FC0416">
        <w:rPr>
          <w:rFonts w:eastAsiaTheme="minorHAnsi"/>
        </w:rPr>
        <w:t xml:space="preserve"> </w:t>
      </w:r>
      <w:r w:rsidRPr="00FC0416">
        <w:rPr>
          <w:rFonts w:ascii="GeezLSOnlyU" w:eastAsiaTheme="minorHAnsi" w:hAnsi="GeezLSOnlyU" w:cs="GeezLSOnlyU"/>
        </w:rPr>
        <w:t>ኣገባብ</w:t>
      </w:r>
      <w:r w:rsidRPr="00FC0416">
        <w:rPr>
          <w:rFonts w:eastAsiaTheme="minorHAnsi"/>
        </w:rPr>
        <w:t xml:space="preserve"> </w:t>
      </w:r>
      <w:r w:rsidRPr="00FC0416">
        <w:rPr>
          <w:rFonts w:ascii="GeezLSOnlyU" w:eastAsiaTheme="minorHAnsi" w:hAnsi="GeezLSOnlyU" w:cs="GeezLSOnlyU"/>
        </w:rPr>
        <w:t>ዝረኽብዎ</w:t>
      </w:r>
      <w:r w:rsidRPr="00FC0416">
        <w:rPr>
          <w:rFonts w:eastAsiaTheme="minorHAnsi"/>
        </w:rPr>
        <w:t xml:space="preserve"> </w:t>
      </w:r>
      <w:r w:rsidRPr="00FC0416">
        <w:rPr>
          <w:rFonts w:ascii="GeezLSOnlyU" w:eastAsiaTheme="minorHAnsi" w:hAnsi="GeezLSOnlyU" w:cs="GeezLSOnlyU"/>
        </w:rPr>
        <w:t>ሓበሬታ</w:t>
      </w:r>
      <w:r w:rsidRPr="00FC0416">
        <w:rPr>
          <w:rFonts w:eastAsiaTheme="minorHAnsi"/>
        </w:rPr>
        <w:t xml:space="preserve"> </w:t>
      </w:r>
      <w:r w:rsidRPr="00FC0416">
        <w:rPr>
          <w:rFonts w:ascii="GeezLSOnlyU" w:eastAsiaTheme="minorHAnsi" w:hAnsi="GeezLSOnlyU" w:cs="GeezLSOnlyU"/>
        </w:rPr>
        <w:t>ግን</w:t>
      </w:r>
      <w:r w:rsidRPr="00FC0416">
        <w:rPr>
          <w:rFonts w:eastAsiaTheme="minorHAnsi"/>
        </w:rPr>
        <w:t xml:space="preserve"> </w:t>
      </w:r>
      <w:r w:rsidRPr="00FC0416">
        <w:rPr>
          <w:rFonts w:ascii="GeezLSOnlyU" w:eastAsiaTheme="minorHAnsi" w:hAnsi="GeezLSOnlyU" w:cs="GeezLSOnlyU"/>
        </w:rPr>
        <w:t>ኣሎ።</w:t>
      </w:r>
      <w:r w:rsidR="00F505A3" w:rsidRPr="00E077AF">
        <w:rPr>
          <w:rFonts w:eastAsiaTheme="minorHAnsi"/>
        </w:rPr>
        <w:t xml:space="preserve">  </w:t>
      </w:r>
    </w:p>
    <w:p w14:paraId="1CBD644F" w14:textId="50799629" w:rsidR="00F505A3" w:rsidRPr="00E077AF" w:rsidRDefault="00D801C7" w:rsidP="00F7512B">
      <w:pPr>
        <w:pStyle w:val="SingleTxtG"/>
        <w:numPr>
          <w:ilvl w:val="0"/>
          <w:numId w:val="18"/>
        </w:numPr>
        <w:ind w:left="1134" w:firstLine="0"/>
        <w:rPr>
          <w:rFonts w:eastAsiaTheme="minorHAnsi"/>
        </w:rPr>
      </w:pPr>
      <w:r w:rsidRPr="00D801C7">
        <w:rPr>
          <w:rFonts w:ascii="GeezLSOnlyU" w:eastAsiaTheme="minorHAnsi" w:hAnsi="GeezLSOnlyU" w:cs="GeezLSOnlyU"/>
        </w:rPr>
        <w:t>ሃብተሚካኤል</w:t>
      </w:r>
      <w:r w:rsidRPr="00D801C7">
        <w:rPr>
          <w:rFonts w:eastAsiaTheme="minorHAnsi"/>
        </w:rPr>
        <w:t xml:space="preserve"> </w:t>
      </w:r>
      <w:r w:rsidRPr="00D801C7">
        <w:rPr>
          <w:rFonts w:ascii="GeezLSOnlyU" w:eastAsiaTheme="minorHAnsi" w:hAnsi="GeezLSOnlyU" w:cs="GeezLSOnlyU"/>
        </w:rPr>
        <w:t>መኮነን፡</w:t>
      </w:r>
      <w:r w:rsidRPr="00D801C7">
        <w:rPr>
          <w:rFonts w:eastAsiaTheme="minorHAnsi"/>
        </w:rPr>
        <w:t xml:space="preserve"> </w:t>
      </w:r>
      <w:r w:rsidRPr="00D801C7">
        <w:rPr>
          <w:rFonts w:ascii="GeezLSOnlyU" w:eastAsiaTheme="minorHAnsi" w:hAnsi="GeezLSOnlyU" w:cs="GeezLSOnlyU"/>
        </w:rPr>
        <w:t>ኣብ</w:t>
      </w:r>
      <w:r w:rsidRPr="00D801C7">
        <w:rPr>
          <w:rFonts w:eastAsiaTheme="minorHAnsi"/>
        </w:rPr>
        <w:t xml:space="preserve"> </w:t>
      </w:r>
      <w:r w:rsidRPr="00D801C7">
        <w:rPr>
          <w:rFonts w:ascii="GeezLSOnlyU" w:eastAsiaTheme="minorHAnsi" w:hAnsi="GeezLSOnlyU" w:cs="GeezLSOnlyU"/>
        </w:rPr>
        <w:t>ቤት</w:t>
      </w:r>
      <w:r w:rsidRPr="00D801C7">
        <w:rPr>
          <w:rFonts w:eastAsiaTheme="minorHAnsi"/>
        </w:rPr>
        <w:t xml:space="preserve"> </w:t>
      </w:r>
      <w:r w:rsidRPr="00D801C7">
        <w:rPr>
          <w:rFonts w:ascii="GeezLSOnlyU" w:eastAsiaTheme="minorHAnsi" w:hAnsi="GeezLSOnlyU" w:cs="GeezLSOnlyU"/>
        </w:rPr>
        <w:t>ማእሰርቲ</w:t>
      </w:r>
      <w:r w:rsidRPr="00D801C7">
        <w:rPr>
          <w:rFonts w:eastAsiaTheme="minorHAnsi"/>
        </w:rPr>
        <w:t xml:space="preserve"> </w:t>
      </w:r>
      <w:r w:rsidRPr="00D801C7">
        <w:rPr>
          <w:rFonts w:ascii="GeezLSOnlyU" w:eastAsiaTheme="minorHAnsi" w:hAnsi="GeezLSOnlyU" w:cs="GeezLSOnlyU"/>
        </w:rPr>
        <w:t>ማይ</w:t>
      </w:r>
      <w:r w:rsidRPr="00D801C7">
        <w:rPr>
          <w:rFonts w:eastAsiaTheme="minorHAnsi"/>
        </w:rPr>
        <w:t>-</w:t>
      </w:r>
      <w:r w:rsidRPr="00D801C7">
        <w:rPr>
          <w:rFonts w:ascii="GeezLSOnlyU" w:eastAsiaTheme="minorHAnsi" w:hAnsi="GeezLSOnlyU" w:cs="GeezLSOnlyU"/>
        </w:rPr>
        <w:t>ስርዋ</w:t>
      </w:r>
      <w:r w:rsidRPr="00D801C7">
        <w:rPr>
          <w:rFonts w:eastAsiaTheme="minorHAnsi"/>
        </w:rPr>
        <w:t xml:space="preserve"> </w:t>
      </w:r>
      <w:r w:rsidRPr="00D801C7">
        <w:rPr>
          <w:rFonts w:ascii="GeezLSOnlyU" w:eastAsiaTheme="minorHAnsi" w:hAnsi="GeezLSOnlyU" w:cs="GeezLSOnlyU"/>
        </w:rPr>
        <w:t>ክዓርፍ</w:t>
      </w:r>
      <w:r w:rsidRPr="00D801C7">
        <w:rPr>
          <w:rFonts w:eastAsiaTheme="minorHAnsi"/>
        </w:rPr>
        <w:t xml:space="preserve"> </w:t>
      </w:r>
      <w:r w:rsidRPr="00D801C7">
        <w:rPr>
          <w:rFonts w:ascii="GeezLSOnlyU" w:eastAsiaTheme="minorHAnsi" w:hAnsi="GeezLSOnlyU" w:cs="GeezLSOnlyU"/>
        </w:rPr>
        <w:t>እንከሎ</w:t>
      </w:r>
      <w:r w:rsidRPr="00D801C7">
        <w:rPr>
          <w:rFonts w:eastAsiaTheme="minorHAnsi"/>
        </w:rPr>
        <w:t xml:space="preserve"> </w:t>
      </w:r>
      <w:r w:rsidRPr="00D801C7">
        <w:rPr>
          <w:rFonts w:ascii="GeezLSOnlyU" w:eastAsiaTheme="minorHAnsi" w:hAnsi="GeezLSOnlyU" w:cs="GeezLSOnlyU"/>
        </w:rPr>
        <w:t>ዕድሚኡ</w:t>
      </w:r>
      <w:r w:rsidRPr="00D801C7">
        <w:rPr>
          <w:rFonts w:eastAsiaTheme="minorHAnsi"/>
        </w:rPr>
        <w:t xml:space="preserve"> 77 </w:t>
      </w:r>
      <w:r w:rsidRPr="00D801C7">
        <w:rPr>
          <w:rFonts w:ascii="GeezLSOnlyU" w:eastAsiaTheme="minorHAnsi" w:hAnsi="GeezLSOnlyU" w:cs="GeezLSOnlyU"/>
        </w:rPr>
        <w:t>ዓመት</w:t>
      </w:r>
      <w:r w:rsidRPr="00D801C7">
        <w:rPr>
          <w:rFonts w:eastAsiaTheme="minorHAnsi"/>
        </w:rPr>
        <w:t xml:space="preserve"> </w:t>
      </w:r>
      <w:r w:rsidRPr="00D801C7">
        <w:rPr>
          <w:rFonts w:ascii="GeezLSOnlyU" w:eastAsiaTheme="minorHAnsi" w:hAnsi="GeezLSOnlyU" w:cs="GeezLSOnlyU"/>
        </w:rPr>
        <w:t>ነይሩ።</w:t>
      </w:r>
      <w:r w:rsidRPr="00D801C7">
        <w:rPr>
          <w:rFonts w:eastAsiaTheme="minorHAnsi"/>
        </w:rPr>
        <w:t xml:space="preserve"> </w:t>
      </w:r>
      <w:r w:rsidRPr="00D801C7">
        <w:rPr>
          <w:rFonts w:ascii="GeezLSOnlyU" w:eastAsiaTheme="minorHAnsi" w:hAnsi="GeezLSOnlyU" w:cs="GeezLSOnlyU"/>
        </w:rPr>
        <w:t>ብ</w:t>
      </w:r>
      <w:r w:rsidRPr="00D801C7">
        <w:rPr>
          <w:rFonts w:eastAsiaTheme="minorHAnsi"/>
        </w:rPr>
        <w:t xml:space="preserve">6 </w:t>
      </w:r>
      <w:r w:rsidRPr="00D801C7">
        <w:rPr>
          <w:rFonts w:ascii="GeezLSOnlyU" w:eastAsiaTheme="minorHAnsi" w:hAnsi="GeezLSOnlyU" w:cs="GeezLSOnlyU"/>
        </w:rPr>
        <w:t>መጋቢት</w:t>
      </w:r>
      <w:r w:rsidRPr="00D801C7">
        <w:rPr>
          <w:rFonts w:eastAsiaTheme="minorHAnsi"/>
        </w:rPr>
        <w:t xml:space="preserve"> 2018 </w:t>
      </w:r>
      <w:r w:rsidRPr="00D801C7">
        <w:rPr>
          <w:rFonts w:ascii="GeezLSOnlyU" w:eastAsiaTheme="minorHAnsi" w:hAnsi="GeezLSOnlyU" w:cs="GeezLSOnlyU"/>
        </w:rPr>
        <w:t>ድማ</w:t>
      </w:r>
      <w:r w:rsidRPr="00D801C7">
        <w:rPr>
          <w:rFonts w:eastAsiaTheme="minorHAnsi"/>
        </w:rPr>
        <w:t xml:space="preserve"> </w:t>
      </w:r>
      <w:r w:rsidRPr="00D801C7">
        <w:rPr>
          <w:rFonts w:ascii="GeezLSOnlyU" w:eastAsiaTheme="minorHAnsi" w:hAnsi="GeezLSOnlyU" w:cs="GeezLSOnlyU"/>
        </w:rPr>
        <w:t>ኣብታ</w:t>
      </w:r>
      <w:r w:rsidRPr="00D801C7">
        <w:rPr>
          <w:rFonts w:eastAsiaTheme="minorHAnsi"/>
        </w:rPr>
        <w:t xml:space="preserve"> </w:t>
      </w:r>
      <w:r w:rsidRPr="00D801C7">
        <w:rPr>
          <w:rFonts w:ascii="GeezLSOnlyU" w:eastAsiaTheme="minorHAnsi" w:hAnsi="GeezLSOnlyU" w:cs="GeezLSOnlyU"/>
        </w:rPr>
        <w:t>ኣብ</w:t>
      </w:r>
      <w:r w:rsidRPr="00D801C7">
        <w:rPr>
          <w:rFonts w:eastAsiaTheme="minorHAnsi"/>
        </w:rPr>
        <w:t xml:space="preserve"> </w:t>
      </w:r>
      <w:r w:rsidRPr="00D801C7">
        <w:rPr>
          <w:rFonts w:ascii="GeezLSOnlyU" w:eastAsiaTheme="minorHAnsi" w:hAnsi="GeezLSOnlyU" w:cs="GeezLSOnlyU"/>
        </w:rPr>
        <w:t>ከባቢ</w:t>
      </w:r>
      <w:r w:rsidRPr="00D801C7">
        <w:rPr>
          <w:rFonts w:eastAsiaTheme="minorHAnsi"/>
        </w:rPr>
        <w:t xml:space="preserve"> </w:t>
      </w:r>
      <w:r w:rsidRPr="00D801C7">
        <w:rPr>
          <w:rFonts w:ascii="GeezLSOnlyU" w:eastAsiaTheme="minorHAnsi" w:hAnsi="GeezLSOnlyU" w:cs="GeezLSOnlyU"/>
        </w:rPr>
        <w:t>ኣስመራ</w:t>
      </w:r>
      <w:r w:rsidRPr="00D801C7">
        <w:rPr>
          <w:rFonts w:eastAsiaTheme="minorHAnsi"/>
        </w:rPr>
        <w:t xml:space="preserve"> </w:t>
      </w:r>
      <w:r w:rsidRPr="00D801C7">
        <w:rPr>
          <w:rFonts w:ascii="GeezLSOnlyU" w:eastAsiaTheme="minorHAnsi" w:hAnsi="GeezLSOnlyU" w:cs="GeezLSOnlyU"/>
        </w:rPr>
        <w:t>ትርከብ</w:t>
      </w:r>
      <w:r w:rsidRPr="00D801C7">
        <w:rPr>
          <w:rFonts w:eastAsiaTheme="minorHAnsi"/>
        </w:rPr>
        <w:t xml:space="preserve"> </w:t>
      </w:r>
      <w:r w:rsidRPr="00D801C7">
        <w:rPr>
          <w:rFonts w:ascii="GeezLSOnlyU" w:eastAsiaTheme="minorHAnsi" w:hAnsi="GeezLSOnlyU" w:cs="GeezLSOnlyU"/>
        </w:rPr>
        <w:t>ቤት</w:t>
      </w:r>
      <w:r w:rsidRPr="00D801C7">
        <w:rPr>
          <w:rFonts w:eastAsiaTheme="minorHAnsi"/>
        </w:rPr>
        <w:t>-</w:t>
      </w:r>
      <w:r w:rsidRPr="00D801C7">
        <w:rPr>
          <w:rFonts w:ascii="GeezLSOnlyU" w:eastAsiaTheme="minorHAnsi" w:hAnsi="GeezLSOnlyU" w:cs="GeezLSOnlyU"/>
        </w:rPr>
        <w:t>ማእሰርቲ</w:t>
      </w:r>
      <w:r w:rsidRPr="00D801C7">
        <w:rPr>
          <w:rFonts w:eastAsiaTheme="minorHAnsi"/>
        </w:rPr>
        <w:t xml:space="preserve"> </w:t>
      </w:r>
      <w:r w:rsidRPr="00D801C7">
        <w:rPr>
          <w:rFonts w:ascii="GeezLSOnlyU" w:eastAsiaTheme="minorHAnsi" w:hAnsi="GeezLSOnlyU" w:cs="GeezLSOnlyU"/>
        </w:rPr>
        <w:t>ማይ</w:t>
      </w:r>
      <w:r w:rsidRPr="00D801C7">
        <w:rPr>
          <w:rFonts w:eastAsiaTheme="minorHAnsi"/>
        </w:rPr>
        <w:t>-</w:t>
      </w:r>
      <w:r w:rsidRPr="00D801C7">
        <w:rPr>
          <w:rFonts w:ascii="GeezLSOnlyU" w:eastAsiaTheme="minorHAnsi" w:hAnsi="GeezLSOnlyU" w:cs="GeezLSOnlyU"/>
        </w:rPr>
        <w:t>ስርዋ</w:t>
      </w:r>
      <w:r w:rsidRPr="00D801C7">
        <w:rPr>
          <w:rFonts w:eastAsiaTheme="minorHAnsi"/>
        </w:rPr>
        <w:t xml:space="preserve"> </w:t>
      </w:r>
      <w:r w:rsidRPr="00D801C7">
        <w:rPr>
          <w:rFonts w:ascii="GeezLSOnlyU" w:eastAsiaTheme="minorHAnsi" w:hAnsi="GeezLSOnlyU" w:cs="GeezLSOnlyU"/>
        </w:rPr>
        <w:t>ህይወቱ</w:t>
      </w:r>
      <w:r w:rsidRPr="00D801C7">
        <w:rPr>
          <w:rFonts w:eastAsiaTheme="minorHAnsi"/>
        </w:rPr>
        <w:t xml:space="preserve"> </w:t>
      </w:r>
      <w:r w:rsidRPr="00D801C7">
        <w:rPr>
          <w:rFonts w:ascii="GeezLSOnlyU" w:eastAsiaTheme="minorHAnsi" w:hAnsi="GeezLSOnlyU" w:cs="GeezLSOnlyU"/>
        </w:rPr>
        <w:t>ሓሊፋ።</w:t>
      </w:r>
      <w:r w:rsidRPr="00D801C7">
        <w:rPr>
          <w:rFonts w:eastAsiaTheme="minorHAnsi"/>
        </w:rPr>
        <w:t xml:space="preserve"> </w:t>
      </w:r>
      <w:r w:rsidRPr="00D801C7">
        <w:rPr>
          <w:rFonts w:ascii="GeezLSOnlyU" w:eastAsiaTheme="minorHAnsi" w:hAnsi="GeezLSOnlyU" w:cs="GeezLSOnlyU"/>
        </w:rPr>
        <w:t>ንልዕሊ</w:t>
      </w:r>
      <w:r w:rsidRPr="00D801C7">
        <w:rPr>
          <w:rFonts w:eastAsiaTheme="minorHAnsi"/>
        </w:rPr>
        <w:t xml:space="preserve"> 55 </w:t>
      </w:r>
      <w:r w:rsidRPr="00D801C7">
        <w:rPr>
          <w:rFonts w:ascii="GeezLSOnlyU" w:eastAsiaTheme="minorHAnsi" w:hAnsi="GeezLSOnlyU" w:cs="GeezLSOnlyU"/>
        </w:rPr>
        <w:t>ዓመታት</w:t>
      </w:r>
      <w:r w:rsidRPr="00D801C7">
        <w:rPr>
          <w:rFonts w:eastAsiaTheme="minorHAnsi"/>
        </w:rPr>
        <w:t xml:space="preserve"> </w:t>
      </w:r>
      <w:r w:rsidRPr="00D801C7">
        <w:rPr>
          <w:rFonts w:ascii="GeezLSOnlyU" w:eastAsiaTheme="minorHAnsi" w:hAnsi="GeezLSOnlyU" w:cs="GeezLSOnlyU"/>
        </w:rPr>
        <w:t>ሰዓቢ</w:t>
      </w:r>
      <w:r w:rsidRPr="00D801C7">
        <w:rPr>
          <w:rFonts w:eastAsiaTheme="minorHAnsi"/>
        </w:rPr>
        <w:t xml:space="preserve"> </w:t>
      </w:r>
      <w:r w:rsidRPr="00D801C7">
        <w:rPr>
          <w:rFonts w:ascii="GeezLSOnlyU" w:eastAsiaTheme="minorHAnsi" w:hAnsi="GeezLSOnlyU" w:cs="GeezLSOnlyU"/>
        </w:rPr>
        <w:t>መሳኻኽር</w:t>
      </w:r>
      <w:r w:rsidRPr="00D801C7">
        <w:rPr>
          <w:rFonts w:eastAsiaTheme="minorHAnsi"/>
        </w:rPr>
        <w:t xml:space="preserve"> </w:t>
      </w:r>
      <w:r w:rsidRPr="00D801C7">
        <w:rPr>
          <w:rFonts w:ascii="GeezLSOnlyU" w:eastAsiaTheme="minorHAnsi" w:hAnsi="GeezLSOnlyU" w:cs="GeezLSOnlyU"/>
        </w:rPr>
        <w:t>ጆሆቫ</w:t>
      </w:r>
      <w:r w:rsidRPr="00D801C7">
        <w:rPr>
          <w:rFonts w:eastAsiaTheme="minorHAnsi"/>
        </w:rPr>
        <w:t xml:space="preserve"> </w:t>
      </w:r>
      <w:r w:rsidRPr="00D801C7">
        <w:rPr>
          <w:rFonts w:ascii="GeezLSOnlyU" w:eastAsiaTheme="minorHAnsi" w:hAnsi="GeezLSOnlyU" w:cs="GeezLSOnlyU"/>
        </w:rPr>
        <w:t>ዝነበረን</w:t>
      </w:r>
      <w:r w:rsidRPr="00D801C7">
        <w:rPr>
          <w:rFonts w:eastAsiaTheme="minorHAnsi"/>
        </w:rPr>
        <w:t xml:space="preserve"> </w:t>
      </w:r>
      <w:r w:rsidRPr="00D801C7">
        <w:rPr>
          <w:rFonts w:ascii="GeezLSOnlyU" w:eastAsiaTheme="minorHAnsi" w:hAnsi="GeezLSOnlyU" w:cs="GeezLSOnlyU"/>
        </w:rPr>
        <w:t>ኣብ</w:t>
      </w:r>
      <w:r w:rsidRPr="00D801C7">
        <w:rPr>
          <w:rFonts w:eastAsiaTheme="minorHAnsi"/>
        </w:rPr>
        <w:t xml:space="preserve"> </w:t>
      </w:r>
      <w:r w:rsidRPr="00D801C7">
        <w:rPr>
          <w:rFonts w:ascii="GeezLSOnlyU" w:eastAsiaTheme="minorHAnsi" w:hAnsi="GeezLSOnlyU" w:cs="GeezLSOnlyU"/>
        </w:rPr>
        <w:t>ሓምለ</w:t>
      </w:r>
      <w:r w:rsidRPr="00D801C7">
        <w:rPr>
          <w:rFonts w:eastAsiaTheme="minorHAnsi"/>
        </w:rPr>
        <w:t xml:space="preserve"> 2008 </w:t>
      </w:r>
      <w:r w:rsidRPr="00D801C7">
        <w:rPr>
          <w:rFonts w:ascii="GeezLSOnlyU" w:eastAsiaTheme="minorHAnsi" w:hAnsi="GeezLSOnlyU" w:cs="GeezLSOnlyU"/>
        </w:rPr>
        <w:t>ድማ</w:t>
      </w:r>
      <w:r w:rsidRPr="00D801C7">
        <w:rPr>
          <w:rFonts w:eastAsiaTheme="minorHAnsi"/>
        </w:rPr>
        <w:t xml:space="preserve"> </w:t>
      </w:r>
      <w:r w:rsidRPr="00D801C7">
        <w:rPr>
          <w:rFonts w:ascii="GeezLSOnlyU" w:eastAsiaTheme="minorHAnsi" w:hAnsi="GeezLSOnlyU" w:cs="GeezLSOnlyU"/>
        </w:rPr>
        <w:t>ብሰንኪ</w:t>
      </w:r>
      <w:r w:rsidRPr="00D801C7">
        <w:rPr>
          <w:rFonts w:eastAsiaTheme="minorHAnsi"/>
        </w:rPr>
        <w:t xml:space="preserve"> </w:t>
      </w:r>
      <w:r w:rsidRPr="00D801C7">
        <w:rPr>
          <w:rFonts w:ascii="GeezLSOnlyU" w:eastAsiaTheme="minorHAnsi" w:hAnsi="GeezLSOnlyU" w:cs="GeezLSOnlyU"/>
        </w:rPr>
        <w:t>እምነቱ</w:t>
      </w:r>
      <w:r w:rsidRPr="00D801C7">
        <w:rPr>
          <w:rFonts w:eastAsiaTheme="minorHAnsi"/>
        </w:rPr>
        <w:t xml:space="preserve"> </w:t>
      </w:r>
      <w:r w:rsidRPr="00D801C7">
        <w:rPr>
          <w:rFonts w:ascii="GeezLSOnlyU" w:eastAsiaTheme="minorHAnsi" w:hAnsi="GeezLSOnlyU" w:cs="GeezLSOnlyU"/>
        </w:rPr>
        <w:t>ኣብ</w:t>
      </w:r>
      <w:r w:rsidRPr="00D801C7">
        <w:rPr>
          <w:rFonts w:eastAsiaTheme="minorHAnsi"/>
        </w:rPr>
        <w:t xml:space="preserve"> </w:t>
      </w:r>
      <w:r w:rsidRPr="00D801C7">
        <w:rPr>
          <w:rFonts w:ascii="GeezLSOnlyU" w:eastAsiaTheme="minorHAnsi" w:hAnsi="GeezLSOnlyU" w:cs="GeezLSOnlyU"/>
        </w:rPr>
        <w:t>ቀይዲ</w:t>
      </w:r>
      <w:r w:rsidRPr="00D801C7">
        <w:rPr>
          <w:rFonts w:eastAsiaTheme="minorHAnsi"/>
        </w:rPr>
        <w:t xml:space="preserve"> </w:t>
      </w:r>
      <w:r w:rsidRPr="00D801C7">
        <w:rPr>
          <w:rFonts w:ascii="GeezLSOnlyU" w:eastAsiaTheme="minorHAnsi" w:hAnsi="GeezLSOnlyU" w:cs="GeezLSOnlyU"/>
        </w:rPr>
        <w:t>ዝኣተወ</w:t>
      </w:r>
      <w:r w:rsidRPr="00D801C7">
        <w:rPr>
          <w:rFonts w:eastAsiaTheme="minorHAnsi"/>
        </w:rPr>
        <w:t xml:space="preserve"> </w:t>
      </w:r>
      <w:r w:rsidRPr="00D801C7">
        <w:rPr>
          <w:rFonts w:ascii="GeezLSOnlyU" w:eastAsiaTheme="minorHAnsi" w:hAnsi="GeezLSOnlyU" w:cs="GeezLSOnlyU"/>
        </w:rPr>
        <w:t>እዩ</w:t>
      </w:r>
      <w:r w:rsidRPr="00D801C7">
        <w:rPr>
          <w:rFonts w:eastAsiaTheme="minorHAnsi"/>
        </w:rPr>
        <w:t xml:space="preserve"> </w:t>
      </w:r>
      <w:r w:rsidRPr="00D801C7">
        <w:rPr>
          <w:rFonts w:ascii="GeezLSOnlyU" w:eastAsiaTheme="minorHAnsi" w:hAnsi="GeezLSOnlyU" w:cs="GeezLSOnlyU"/>
        </w:rPr>
        <w:t>ነይሩ።</w:t>
      </w:r>
      <w:r w:rsidRPr="00D801C7">
        <w:rPr>
          <w:rFonts w:eastAsiaTheme="minorHAnsi"/>
        </w:rPr>
        <w:t xml:space="preserve"> </w:t>
      </w:r>
      <w:r w:rsidRPr="00D801C7">
        <w:rPr>
          <w:rFonts w:ascii="GeezLSOnlyU" w:eastAsiaTheme="minorHAnsi" w:hAnsi="GeezLSOnlyU" w:cs="GeezLSOnlyU"/>
        </w:rPr>
        <w:t>እምነቱ</w:t>
      </w:r>
      <w:r w:rsidRPr="00D801C7">
        <w:rPr>
          <w:rFonts w:eastAsiaTheme="minorHAnsi"/>
        </w:rPr>
        <w:t xml:space="preserve"> </w:t>
      </w:r>
      <w:r w:rsidRPr="00D801C7">
        <w:rPr>
          <w:rFonts w:ascii="GeezLSOnlyU" w:eastAsiaTheme="minorHAnsi" w:hAnsi="GeezLSOnlyU" w:cs="GeezLSOnlyU"/>
        </w:rPr>
        <w:t>ንኽኽሕድ</w:t>
      </w:r>
      <w:r w:rsidRPr="00D801C7">
        <w:rPr>
          <w:rFonts w:eastAsiaTheme="minorHAnsi"/>
        </w:rPr>
        <w:t xml:space="preserve"> </w:t>
      </w:r>
      <w:r w:rsidRPr="00D801C7">
        <w:rPr>
          <w:rFonts w:ascii="GeezLSOnlyU" w:eastAsiaTheme="minorHAnsi" w:hAnsi="GeezLSOnlyU" w:cs="GeezLSOnlyU"/>
        </w:rPr>
        <w:t>ንዝተገብረሉ</w:t>
      </w:r>
      <w:r w:rsidRPr="00D801C7">
        <w:rPr>
          <w:rFonts w:eastAsiaTheme="minorHAnsi"/>
        </w:rPr>
        <w:t xml:space="preserve"> </w:t>
      </w:r>
      <w:r w:rsidRPr="00D801C7">
        <w:rPr>
          <w:rFonts w:ascii="GeezLSOnlyU" w:eastAsiaTheme="minorHAnsi" w:hAnsi="GeezLSOnlyU" w:cs="GeezLSOnlyU"/>
        </w:rPr>
        <w:t>ጸቕጢ</w:t>
      </w:r>
      <w:r w:rsidRPr="00D801C7">
        <w:rPr>
          <w:rFonts w:eastAsiaTheme="minorHAnsi"/>
        </w:rPr>
        <w:t xml:space="preserve"> </w:t>
      </w:r>
      <w:r w:rsidRPr="00D801C7">
        <w:rPr>
          <w:rFonts w:ascii="GeezLSOnlyU" w:eastAsiaTheme="minorHAnsi" w:hAnsi="GeezLSOnlyU" w:cs="GeezLSOnlyU"/>
        </w:rPr>
        <w:t>ን</w:t>
      </w:r>
      <w:r w:rsidRPr="00D801C7">
        <w:rPr>
          <w:rFonts w:eastAsiaTheme="minorHAnsi"/>
        </w:rPr>
        <w:t xml:space="preserve">10 </w:t>
      </w:r>
      <w:r w:rsidRPr="00D801C7">
        <w:rPr>
          <w:rFonts w:ascii="GeezLSOnlyU" w:eastAsiaTheme="minorHAnsi" w:hAnsi="GeezLSOnlyU" w:cs="GeezLSOnlyU"/>
        </w:rPr>
        <w:t>ዓመታት</w:t>
      </w:r>
      <w:r w:rsidRPr="00D801C7">
        <w:rPr>
          <w:rFonts w:eastAsiaTheme="minorHAnsi"/>
        </w:rPr>
        <w:t xml:space="preserve"> </w:t>
      </w:r>
      <w:r w:rsidRPr="00D801C7">
        <w:rPr>
          <w:rFonts w:ascii="GeezLSOnlyU" w:eastAsiaTheme="minorHAnsi" w:hAnsi="GeezLSOnlyU" w:cs="GeezLSOnlyU"/>
        </w:rPr>
        <w:t>ኣቢሉ</w:t>
      </w:r>
      <w:r w:rsidRPr="00D801C7">
        <w:rPr>
          <w:rFonts w:eastAsiaTheme="minorHAnsi"/>
        </w:rPr>
        <w:t xml:space="preserve"> </w:t>
      </w:r>
      <w:r w:rsidRPr="00D801C7">
        <w:rPr>
          <w:rFonts w:ascii="GeezLSOnlyU" w:eastAsiaTheme="minorHAnsi" w:hAnsi="GeezLSOnlyU" w:cs="GeezLSOnlyU"/>
        </w:rPr>
        <w:t>ነጺግዎ</w:t>
      </w:r>
      <w:r w:rsidRPr="00D801C7">
        <w:rPr>
          <w:rFonts w:eastAsiaTheme="minorHAnsi"/>
        </w:rPr>
        <w:t xml:space="preserve"> </w:t>
      </w:r>
      <w:r w:rsidRPr="00D801C7">
        <w:rPr>
          <w:rFonts w:ascii="GeezLSOnlyU" w:eastAsiaTheme="minorHAnsi" w:hAnsi="GeezLSOnlyU" w:cs="GeezLSOnlyU"/>
        </w:rPr>
        <w:t>እዩ።</w:t>
      </w:r>
      <w:r w:rsidRPr="00D801C7">
        <w:rPr>
          <w:rFonts w:eastAsiaTheme="minorHAnsi"/>
        </w:rPr>
        <w:t xml:space="preserve"> </w:t>
      </w:r>
      <w:r w:rsidRPr="00D801C7">
        <w:rPr>
          <w:rFonts w:ascii="GeezLSOnlyU" w:eastAsiaTheme="minorHAnsi" w:hAnsi="GeezLSOnlyU" w:cs="GeezLSOnlyU"/>
        </w:rPr>
        <w:t>ጠንቂ</w:t>
      </w:r>
      <w:r w:rsidRPr="00D801C7">
        <w:rPr>
          <w:rFonts w:eastAsiaTheme="minorHAnsi"/>
        </w:rPr>
        <w:t xml:space="preserve"> </w:t>
      </w:r>
      <w:r w:rsidRPr="00D801C7">
        <w:rPr>
          <w:rFonts w:ascii="GeezLSOnlyU" w:eastAsiaTheme="minorHAnsi" w:hAnsi="GeezLSOnlyU" w:cs="GeezLSOnlyU"/>
        </w:rPr>
        <w:t>ሕልፈት</w:t>
      </w:r>
      <w:r w:rsidRPr="00D801C7">
        <w:rPr>
          <w:rFonts w:eastAsiaTheme="minorHAnsi"/>
        </w:rPr>
        <w:t xml:space="preserve"> </w:t>
      </w:r>
      <w:r w:rsidRPr="00D801C7">
        <w:rPr>
          <w:rFonts w:ascii="GeezLSOnlyU" w:eastAsiaTheme="minorHAnsi" w:hAnsi="GeezLSOnlyU" w:cs="GeezLSOnlyU"/>
        </w:rPr>
        <w:t>ህይወቱ</w:t>
      </w:r>
      <w:r w:rsidRPr="00D801C7">
        <w:rPr>
          <w:rFonts w:eastAsiaTheme="minorHAnsi"/>
        </w:rPr>
        <w:t xml:space="preserve"> </w:t>
      </w:r>
      <w:r w:rsidRPr="00D801C7">
        <w:rPr>
          <w:rFonts w:ascii="GeezLSOnlyU" w:eastAsiaTheme="minorHAnsi" w:hAnsi="GeezLSOnlyU" w:cs="GeezLSOnlyU"/>
        </w:rPr>
        <w:t>ጸገም</w:t>
      </w:r>
      <w:r w:rsidRPr="00D801C7">
        <w:rPr>
          <w:rFonts w:eastAsiaTheme="minorHAnsi"/>
        </w:rPr>
        <w:t xml:space="preserve"> </w:t>
      </w:r>
      <w:r w:rsidRPr="00D801C7">
        <w:rPr>
          <w:rFonts w:ascii="GeezLSOnlyU" w:eastAsiaTheme="minorHAnsi" w:hAnsi="GeezLSOnlyU" w:cs="GeezLSOnlyU"/>
        </w:rPr>
        <w:t>ኰላሊት</w:t>
      </w:r>
      <w:r w:rsidRPr="00D801C7">
        <w:rPr>
          <w:rFonts w:eastAsiaTheme="minorHAnsi"/>
        </w:rPr>
        <w:t xml:space="preserve"> </w:t>
      </w:r>
      <w:r w:rsidRPr="00D801C7">
        <w:rPr>
          <w:rFonts w:ascii="GeezLSOnlyU" w:eastAsiaTheme="minorHAnsi" w:hAnsi="GeezLSOnlyU" w:cs="GeezLSOnlyU"/>
        </w:rPr>
        <w:t>ምንባሩ</w:t>
      </w:r>
      <w:r w:rsidRPr="00D801C7">
        <w:rPr>
          <w:rFonts w:eastAsiaTheme="minorHAnsi"/>
        </w:rPr>
        <w:t xml:space="preserve"> </w:t>
      </w:r>
      <w:r w:rsidRPr="00D801C7">
        <w:rPr>
          <w:rFonts w:ascii="GeezLSOnlyU" w:eastAsiaTheme="minorHAnsi" w:hAnsi="GeezLSOnlyU" w:cs="GeezLSOnlyU"/>
        </w:rPr>
        <w:t>ይጥርጠር።</w:t>
      </w:r>
      <w:r w:rsidR="00F505A3" w:rsidRPr="00E077AF">
        <w:rPr>
          <w:rFonts w:eastAsiaTheme="minorHAnsi"/>
        </w:rPr>
        <w:t xml:space="preserve">  </w:t>
      </w:r>
    </w:p>
    <w:p w14:paraId="28BDDE40" w14:textId="4DA20567" w:rsidR="00F505A3" w:rsidRPr="00E077AF" w:rsidRDefault="008121CF" w:rsidP="00F7512B">
      <w:pPr>
        <w:pStyle w:val="SingleTxtG"/>
        <w:numPr>
          <w:ilvl w:val="0"/>
          <w:numId w:val="18"/>
        </w:numPr>
        <w:ind w:left="1134" w:firstLine="0"/>
        <w:rPr>
          <w:rFonts w:eastAsiaTheme="minorHAnsi"/>
        </w:rPr>
      </w:pPr>
      <w:r w:rsidRPr="008121CF">
        <w:rPr>
          <w:rFonts w:ascii="GeezLSOnlyU" w:eastAsiaTheme="minorHAnsi" w:hAnsi="GeezLSOnlyU" w:cs="GeezLSOnlyU"/>
        </w:rPr>
        <w:t>ሰዓብቲ</w:t>
      </w:r>
      <w:r w:rsidRPr="008121CF">
        <w:rPr>
          <w:rFonts w:eastAsiaTheme="minorHAnsi"/>
        </w:rPr>
        <w:t xml:space="preserve"> </w:t>
      </w:r>
      <w:r w:rsidRPr="008121CF">
        <w:rPr>
          <w:rFonts w:ascii="GeezLSOnlyU" w:eastAsiaTheme="minorHAnsi" w:hAnsi="GeezLSOnlyU" w:cs="GeezLSOnlyU"/>
        </w:rPr>
        <w:t>መሰኻኽር</w:t>
      </w:r>
      <w:r w:rsidRPr="008121CF">
        <w:rPr>
          <w:rFonts w:eastAsiaTheme="minorHAnsi"/>
        </w:rPr>
        <w:t xml:space="preserve"> </w:t>
      </w:r>
      <w:r w:rsidRPr="008121CF">
        <w:rPr>
          <w:rFonts w:ascii="GeezLSOnlyU" w:eastAsiaTheme="minorHAnsi" w:hAnsi="GeezLSOnlyU" w:cs="GeezLSOnlyU"/>
        </w:rPr>
        <w:t>ጆሆቫ፡</w:t>
      </w:r>
      <w:r w:rsidRPr="008121CF">
        <w:rPr>
          <w:rFonts w:eastAsiaTheme="minorHAnsi"/>
        </w:rPr>
        <w:t xml:space="preserve"> </w:t>
      </w:r>
      <w:r w:rsidRPr="008121CF">
        <w:rPr>
          <w:rFonts w:ascii="GeezLSOnlyU" w:eastAsiaTheme="minorHAnsi" w:hAnsi="GeezLSOnlyU" w:cs="GeezLSOnlyU"/>
        </w:rPr>
        <w:t>ፖለቲካዊ</w:t>
      </w:r>
      <w:r w:rsidRPr="008121CF">
        <w:rPr>
          <w:rFonts w:eastAsiaTheme="minorHAnsi"/>
        </w:rPr>
        <w:t xml:space="preserve"> </w:t>
      </w:r>
      <w:r w:rsidRPr="008121CF">
        <w:rPr>
          <w:rFonts w:ascii="GeezLSOnlyU" w:eastAsiaTheme="minorHAnsi" w:hAnsi="GeezLSOnlyU" w:cs="GeezLSOnlyU"/>
        </w:rPr>
        <w:t>ጸግዒ</w:t>
      </w:r>
      <w:r w:rsidRPr="008121CF">
        <w:rPr>
          <w:rFonts w:eastAsiaTheme="minorHAnsi"/>
        </w:rPr>
        <w:t>/</w:t>
      </w:r>
      <w:r w:rsidRPr="008121CF">
        <w:rPr>
          <w:rFonts w:ascii="GeezLSOnlyU" w:eastAsiaTheme="minorHAnsi" w:hAnsi="GeezLSOnlyU" w:cs="GeezLSOnlyU"/>
        </w:rPr>
        <w:t>ሻርነት</w:t>
      </w:r>
      <w:r w:rsidRPr="008121CF">
        <w:rPr>
          <w:rFonts w:eastAsiaTheme="minorHAnsi"/>
        </w:rPr>
        <w:t xml:space="preserve"> </w:t>
      </w:r>
      <w:r w:rsidRPr="008121CF">
        <w:rPr>
          <w:rFonts w:ascii="GeezLSOnlyU" w:eastAsiaTheme="minorHAnsi" w:hAnsi="GeezLSOnlyU" w:cs="GeezLSOnlyU"/>
        </w:rPr>
        <w:t>ኣይንወስድን፡</w:t>
      </w:r>
      <w:r w:rsidRPr="008121CF">
        <w:rPr>
          <w:rFonts w:eastAsiaTheme="minorHAnsi"/>
        </w:rPr>
        <w:t xml:space="preserve"> </w:t>
      </w:r>
      <w:r w:rsidRPr="008121CF">
        <w:rPr>
          <w:rFonts w:ascii="GeezLSOnlyU" w:eastAsiaTheme="minorHAnsi" w:hAnsi="GeezLSOnlyU" w:cs="GeezLSOnlyU"/>
        </w:rPr>
        <w:t>ከምኡ</w:t>
      </w:r>
      <w:r w:rsidRPr="008121CF">
        <w:rPr>
          <w:rFonts w:eastAsiaTheme="minorHAnsi"/>
        </w:rPr>
        <w:t xml:space="preserve"> </w:t>
      </w:r>
      <w:r w:rsidRPr="008121CF">
        <w:rPr>
          <w:rFonts w:ascii="GeezLSOnlyU" w:eastAsiaTheme="minorHAnsi" w:hAnsi="GeezLSOnlyU" w:cs="GeezLSOnlyU"/>
        </w:rPr>
        <w:t>ውን</w:t>
      </w:r>
      <w:r w:rsidRPr="008121CF">
        <w:rPr>
          <w:rFonts w:eastAsiaTheme="minorHAnsi"/>
        </w:rPr>
        <w:t xml:space="preserve"> </w:t>
      </w:r>
      <w:r w:rsidRPr="008121CF">
        <w:rPr>
          <w:rFonts w:ascii="GeezLSOnlyU" w:eastAsiaTheme="minorHAnsi" w:hAnsi="GeezLSOnlyU" w:cs="GeezLSOnlyU"/>
        </w:rPr>
        <w:t>ኣብ</w:t>
      </w:r>
      <w:r w:rsidRPr="008121CF">
        <w:rPr>
          <w:rFonts w:eastAsiaTheme="minorHAnsi"/>
        </w:rPr>
        <w:t xml:space="preserve"> </w:t>
      </w:r>
      <w:r w:rsidRPr="008121CF">
        <w:rPr>
          <w:rFonts w:ascii="GeezLSOnlyU" w:eastAsiaTheme="minorHAnsi" w:hAnsi="GeezLSOnlyU" w:cs="GeezLSOnlyU"/>
        </w:rPr>
        <w:t>ዕስክርና</w:t>
      </w:r>
      <w:r w:rsidRPr="008121CF">
        <w:rPr>
          <w:rFonts w:eastAsiaTheme="minorHAnsi"/>
        </w:rPr>
        <w:t xml:space="preserve"> (</w:t>
      </w:r>
      <w:r w:rsidRPr="008121CF">
        <w:rPr>
          <w:rFonts w:ascii="GeezLSOnlyU" w:eastAsiaTheme="minorHAnsi" w:hAnsi="GeezLSOnlyU" w:cs="GeezLSOnlyU"/>
        </w:rPr>
        <w:t>ወተሃደራዊ</w:t>
      </w:r>
      <w:r w:rsidRPr="008121CF">
        <w:rPr>
          <w:rFonts w:eastAsiaTheme="minorHAnsi"/>
        </w:rPr>
        <w:t xml:space="preserve"> </w:t>
      </w:r>
      <w:r w:rsidRPr="008121CF">
        <w:rPr>
          <w:rFonts w:ascii="GeezLSOnlyU" w:eastAsiaTheme="minorHAnsi" w:hAnsi="GeezLSOnlyU" w:cs="GeezLSOnlyU"/>
        </w:rPr>
        <w:t>ኣገልግሎት</w:t>
      </w:r>
      <w:r w:rsidRPr="008121CF">
        <w:rPr>
          <w:rFonts w:eastAsiaTheme="minorHAnsi"/>
        </w:rPr>
        <w:t xml:space="preserve">) </w:t>
      </w:r>
      <w:r w:rsidRPr="008121CF">
        <w:rPr>
          <w:rFonts w:ascii="GeezLSOnlyU" w:eastAsiaTheme="minorHAnsi" w:hAnsi="GeezLSOnlyU" w:cs="GeezLSOnlyU"/>
        </w:rPr>
        <w:t>ኣይንሳተፍን</w:t>
      </w:r>
      <w:r w:rsidRPr="008121CF">
        <w:rPr>
          <w:rFonts w:eastAsiaTheme="minorHAnsi"/>
        </w:rPr>
        <w:t xml:space="preserve"> </w:t>
      </w:r>
      <w:r w:rsidRPr="008121CF">
        <w:rPr>
          <w:rFonts w:ascii="GeezLSOnlyU" w:eastAsiaTheme="minorHAnsi" w:hAnsi="GeezLSOnlyU" w:cs="GeezLSOnlyU"/>
        </w:rPr>
        <w:t>ብምባሎም</w:t>
      </w:r>
      <w:r w:rsidRPr="008121CF">
        <w:rPr>
          <w:rFonts w:eastAsiaTheme="minorHAnsi"/>
        </w:rPr>
        <w:t xml:space="preserve"> </w:t>
      </w:r>
      <w:r w:rsidRPr="008121CF">
        <w:rPr>
          <w:rFonts w:ascii="GeezLSOnlyU" w:eastAsiaTheme="minorHAnsi" w:hAnsi="GeezLSOnlyU" w:cs="GeezLSOnlyU"/>
        </w:rPr>
        <w:t>ካብ</w:t>
      </w:r>
      <w:r w:rsidRPr="008121CF">
        <w:rPr>
          <w:rFonts w:eastAsiaTheme="minorHAnsi"/>
        </w:rPr>
        <w:t xml:space="preserve"> 1993 </w:t>
      </w:r>
      <w:r w:rsidRPr="008121CF">
        <w:rPr>
          <w:rFonts w:ascii="GeezLSOnlyU" w:eastAsiaTheme="minorHAnsi" w:hAnsi="GeezLSOnlyU" w:cs="GeezLSOnlyU"/>
        </w:rPr>
        <w:t>ኣትሒዞም</w:t>
      </w:r>
      <w:r w:rsidRPr="008121CF">
        <w:rPr>
          <w:rFonts w:eastAsiaTheme="minorHAnsi"/>
        </w:rPr>
        <w:t xml:space="preserve"> </w:t>
      </w:r>
      <w:r w:rsidRPr="008121CF">
        <w:rPr>
          <w:rFonts w:ascii="GeezLSOnlyU" w:eastAsiaTheme="minorHAnsi" w:hAnsi="GeezLSOnlyU" w:cs="GeezLSOnlyU"/>
        </w:rPr>
        <w:t>ክጋፍዑ</w:t>
      </w:r>
      <w:r w:rsidRPr="008121CF">
        <w:rPr>
          <w:rFonts w:eastAsiaTheme="minorHAnsi"/>
        </w:rPr>
        <w:t xml:space="preserve"> </w:t>
      </w:r>
      <w:r w:rsidRPr="008121CF">
        <w:rPr>
          <w:rFonts w:ascii="GeezLSOnlyU" w:eastAsiaTheme="minorHAnsi" w:hAnsi="GeezLSOnlyU" w:cs="GeezLSOnlyU"/>
        </w:rPr>
        <w:lastRenderedPageBreak/>
        <w:t>ጸኒሖም</w:t>
      </w:r>
      <w:r w:rsidRPr="008121CF">
        <w:rPr>
          <w:rFonts w:eastAsiaTheme="minorHAnsi"/>
        </w:rPr>
        <w:t xml:space="preserve"> </w:t>
      </w:r>
      <w:r w:rsidRPr="008121CF">
        <w:rPr>
          <w:rFonts w:ascii="GeezLSOnlyU" w:eastAsiaTheme="minorHAnsi" w:hAnsi="GeezLSOnlyU" w:cs="GeezLSOnlyU"/>
        </w:rPr>
        <w:t>እዮም።</w:t>
      </w:r>
      <w:r w:rsidRPr="008121CF">
        <w:rPr>
          <w:rFonts w:eastAsiaTheme="minorHAnsi"/>
        </w:rPr>
        <w:t xml:space="preserve"> </w:t>
      </w:r>
      <w:r w:rsidRPr="008121CF">
        <w:rPr>
          <w:rFonts w:ascii="GeezLSOnlyU" w:eastAsiaTheme="minorHAnsi" w:hAnsi="GeezLSOnlyU" w:cs="GeezLSOnlyU"/>
        </w:rPr>
        <w:t>ፕረዚደንት</w:t>
      </w:r>
      <w:r w:rsidRPr="008121CF">
        <w:rPr>
          <w:rFonts w:eastAsiaTheme="minorHAnsi"/>
        </w:rPr>
        <w:t xml:space="preserve"> </w:t>
      </w:r>
      <w:r w:rsidRPr="008121CF">
        <w:rPr>
          <w:rFonts w:ascii="GeezLSOnlyU" w:eastAsiaTheme="minorHAnsi" w:hAnsi="GeezLSOnlyU" w:cs="GeezLSOnlyU"/>
        </w:rPr>
        <w:t>ኢሳይያስ</w:t>
      </w:r>
      <w:r w:rsidRPr="008121CF">
        <w:rPr>
          <w:rFonts w:eastAsiaTheme="minorHAnsi"/>
        </w:rPr>
        <w:t xml:space="preserve"> </w:t>
      </w:r>
      <w:r w:rsidRPr="008121CF">
        <w:rPr>
          <w:rFonts w:ascii="GeezLSOnlyU" w:eastAsiaTheme="minorHAnsi" w:hAnsi="GeezLSOnlyU" w:cs="GeezLSOnlyU"/>
        </w:rPr>
        <w:t>ኣፍወርቂ</w:t>
      </w:r>
      <w:r w:rsidRPr="008121CF">
        <w:rPr>
          <w:rFonts w:eastAsiaTheme="minorHAnsi"/>
        </w:rPr>
        <w:t xml:space="preserve"> </w:t>
      </w:r>
      <w:r w:rsidRPr="008121CF">
        <w:rPr>
          <w:rFonts w:ascii="GeezLSOnlyU" w:eastAsiaTheme="minorHAnsi" w:hAnsi="GeezLSOnlyU" w:cs="GeezLSOnlyU"/>
        </w:rPr>
        <w:t>ውን</w:t>
      </w:r>
      <w:r w:rsidRPr="008121CF">
        <w:rPr>
          <w:rFonts w:eastAsiaTheme="minorHAnsi"/>
        </w:rPr>
        <w:t xml:space="preserve"> </w:t>
      </w:r>
      <w:r w:rsidRPr="008121CF">
        <w:rPr>
          <w:rFonts w:ascii="GeezLSOnlyU" w:eastAsiaTheme="minorHAnsi" w:hAnsi="GeezLSOnlyU" w:cs="GeezLSOnlyU"/>
        </w:rPr>
        <w:t>ንኤርትራዊ</w:t>
      </w:r>
      <w:r w:rsidRPr="008121CF">
        <w:rPr>
          <w:rFonts w:eastAsiaTheme="minorHAnsi"/>
        </w:rPr>
        <w:t xml:space="preserve"> </w:t>
      </w:r>
      <w:r w:rsidRPr="008121CF">
        <w:rPr>
          <w:rFonts w:ascii="GeezLSOnlyU" w:eastAsiaTheme="minorHAnsi" w:hAnsi="GeezLSOnlyU" w:cs="GeezLSOnlyU"/>
        </w:rPr>
        <w:t>ዜግነቶም</w:t>
      </w:r>
      <w:r w:rsidRPr="008121CF">
        <w:rPr>
          <w:rFonts w:eastAsiaTheme="minorHAnsi"/>
        </w:rPr>
        <w:t xml:space="preserve"> </w:t>
      </w:r>
      <w:r w:rsidRPr="008121CF">
        <w:rPr>
          <w:rFonts w:ascii="GeezLSOnlyU" w:eastAsiaTheme="minorHAnsi" w:hAnsi="GeezLSOnlyU" w:cs="GeezLSOnlyU"/>
        </w:rPr>
        <w:t>ኣብ</w:t>
      </w:r>
      <w:r w:rsidRPr="008121CF">
        <w:rPr>
          <w:rFonts w:eastAsiaTheme="minorHAnsi"/>
        </w:rPr>
        <w:t xml:space="preserve"> </w:t>
      </w:r>
      <w:r w:rsidRPr="008121CF">
        <w:rPr>
          <w:rFonts w:ascii="GeezLSOnlyU" w:eastAsiaTheme="minorHAnsi" w:hAnsi="GeezLSOnlyU" w:cs="GeezLSOnlyU"/>
        </w:rPr>
        <w:t>ጥቅምቲ</w:t>
      </w:r>
      <w:r w:rsidRPr="008121CF">
        <w:rPr>
          <w:rFonts w:eastAsiaTheme="minorHAnsi"/>
        </w:rPr>
        <w:t xml:space="preserve"> 1994 </w:t>
      </w:r>
      <w:r w:rsidRPr="008121CF">
        <w:rPr>
          <w:rFonts w:ascii="GeezLSOnlyU" w:eastAsiaTheme="minorHAnsi" w:hAnsi="GeezLSOnlyU" w:cs="GeezLSOnlyU"/>
        </w:rPr>
        <w:t>ሰሪዙዎ</w:t>
      </w:r>
      <w:r w:rsidRPr="008121CF">
        <w:rPr>
          <w:rFonts w:eastAsiaTheme="minorHAnsi"/>
        </w:rPr>
        <w:t xml:space="preserve"> </w:t>
      </w:r>
      <w:r w:rsidRPr="008121CF">
        <w:rPr>
          <w:rFonts w:ascii="GeezLSOnlyU" w:eastAsiaTheme="minorHAnsi" w:hAnsi="GeezLSOnlyU" w:cs="GeezLSOnlyU"/>
        </w:rPr>
        <w:t>እዩ።</w:t>
      </w:r>
      <w:r w:rsidR="00F505A3" w:rsidRPr="00E077AF">
        <w:rPr>
          <w:rFonts w:eastAsiaTheme="minorHAnsi"/>
        </w:rPr>
        <w:t xml:space="preserve">  </w:t>
      </w:r>
    </w:p>
    <w:p w14:paraId="170415E5" w14:textId="12749864" w:rsidR="00F505A3" w:rsidRPr="00E077AF" w:rsidRDefault="00F90A11" w:rsidP="00F7512B">
      <w:pPr>
        <w:pStyle w:val="SingleTxtG"/>
        <w:numPr>
          <w:ilvl w:val="0"/>
          <w:numId w:val="18"/>
        </w:numPr>
        <w:ind w:left="1134" w:firstLine="0"/>
        <w:rPr>
          <w:rFonts w:eastAsiaTheme="minorHAnsi"/>
        </w:rPr>
      </w:pPr>
      <w:r w:rsidRPr="00F90A11">
        <w:rPr>
          <w:rFonts w:ascii="GeezLSOnlyU" w:eastAsiaTheme="minorHAnsi" w:hAnsi="GeezLSOnlyU" w:cs="GeezLSOnlyU"/>
        </w:rPr>
        <w:t>ብ</w:t>
      </w:r>
      <w:r w:rsidRPr="00F90A11">
        <w:rPr>
          <w:rFonts w:eastAsiaTheme="minorHAnsi"/>
        </w:rPr>
        <w:t xml:space="preserve">3 </w:t>
      </w:r>
      <w:r w:rsidRPr="00F90A11">
        <w:rPr>
          <w:rFonts w:ascii="GeezLSOnlyU" w:eastAsiaTheme="minorHAnsi" w:hAnsi="GeezLSOnlyU" w:cs="GeezLSOnlyU"/>
        </w:rPr>
        <w:t>መጋቢት</w:t>
      </w:r>
      <w:r w:rsidRPr="00F90A11">
        <w:rPr>
          <w:rFonts w:eastAsiaTheme="minorHAnsi"/>
        </w:rPr>
        <w:t xml:space="preserve"> 2018</w:t>
      </w:r>
      <w:r w:rsidRPr="00F90A11">
        <w:rPr>
          <w:rFonts w:ascii="GeezLSOnlyU" w:eastAsiaTheme="minorHAnsi" w:hAnsi="GeezLSOnlyU" w:cs="GeezLSOnlyU"/>
        </w:rPr>
        <w:t>፡</w:t>
      </w:r>
      <w:r w:rsidRPr="00F90A11">
        <w:rPr>
          <w:rFonts w:eastAsiaTheme="minorHAnsi"/>
        </w:rPr>
        <w:t xml:space="preserve"> </w:t>
      </w:r>
      <w:r w:rsidRPr="00F90A11">
        <w:rPr>
          <w:rFonts w:ascii="GeezLSOnlyU" w:eastAsiaTheme="minorHAnsi" w:hAnsi="GeezLSOnlyU" w:cs="GeezLSOnlyU"/>
        </w:rPr>
        <w:t>ስድራ</w:t>
      </w:r>
      <w:r w:rsidRPr="00F90A11">
        <w:rPr>
          <w:rFonts w:eastAsiaTheme="minorHAnsi"/>
        </w:rPr>
        <w:t>-</w:t>
      </w:r>
      <w:r w:rsidRPr="00F90A11">
        <w:rPr>
          <w:rFonts w:ascii="GeezLSOnlyU" w:eastAsiaTheme="minorHAnsi" w:hAnsi="GeezLSOnlyU" w:cs="GeezLSOnlyU"/>
        </w:rPr>
        <w:t>ቤት</w:t>
      </w:r>
      <w:r w:rsidRPr="00F90A11">
        <w:rPr>
          <w:rFonts w:eastAsiaTheme="minorHAnsi"/>
        </w:rPr>
        <w:t xml:space="preserve"> </w:t>
      </w:r>
      <w:r w:rsidRPr="00F90A11">
        <w:rPr>
          <w:rFonts w:ascii="GeezLSOnlyU" w:eastAsiaTheme="minorHAnsi" w:hAnsi="GeezLSOnlyU" w:cs="GeezLSOnlyU"/>
        </w:rPr>
        <w:t>ናይቲ</w:t>
      </w:r>
      <w:r w:rsidRPr="00F90A11">
        <w:rPr>
          <w:rFonts w:eastAsiaTheme="minorHAnsi"/>
        </w:rPr>
        <w:t xml:space="preserve"> </w:t>
      </w:r>
      <w:r w:rsidRPr="00F90A11">
        <w:rPr>
          <w:rFonts w:ascii="GeezLSOnlyU" w:eastAsiaTheme="minorHAnsi" w:hAnsi="GeezLSOnlyU" w:cs="GeezLSOnlyU"/>
        </w:rPr>
        <w:t>ወዲ</w:t>
      </w:r>
      <w:r w:rsidRPr="00F90A11">
        <w:rPr>
          <w:rFonts w:eastAsiaTheme="minorHAnsi"/>
        </w:rPr>
        <w:t xml:space="preserve"> 93 </w:t>
      </w:r>
      <w:r w:rsidRPr="00F90A11">
        <w:rPr>
          <w:rFonts w:ascii="GeezLSOnlyU" w:eastAsiaTheme="minorHAnsi" w:hAnsi="GeezLSOnlyU" w:cs="GeezLSOnlyU"/>
        </w:rPr>
        <w:t>ክቡር</w:t>
      </w:r>
      <w:r w:rsidRPr="00F90A11">
        <w:rPr>
          <w:rFonts w:eastAsiaTheme="minorHAnsi"/>
        </w:rPr>
        <w:t xml:space="preserve"> </w:t>
      </w:r>
      <w:r w:rsidRPr="00F90A11">
        <w:rPr>
          <w:rFonts w:ascii="GeezLSOnlyU" w:eastAsiaTheme="minorHAnsi" w:hAnsi="GeezLSOnlyU" w:cs="GeezLSOnlyU"/>
        </w:rPr>
        <w:t>ኣቦ</w:t>
      </w:r>
      <w:r w:rsidRPr="00F90A11">
        <w:rPr>
          <w:rFonts w:eastAsiaTheme="minorHAnsi"/>
        </w:rPr>
        <w:t xml:space="preserve"> </w:t>
      </w:r>
      <w:r w:rsidRPr="00F90A11">
        <w:rPr>
          <w:rFonts w:ascii="GeezLSOnlyU" w:eastAsiaTheme="minorHAnsi" w:hAnsi="GeezLSOnlyU" w:cs="GeezLSOnlyU"/>
        </w:rPr>
        <w:t>ሓጂ</w:t>
      </w:r>
      <w:r w:rsidRPr="00F90A11">
        <w:rPr>
          <w:rFonts w:eastAsiaTheme="minorHAnsi"/>
        </w:rPr>
        <w:t xml:space="preserve"> </w:t>
      </w:r>
      <w:r w:rsidRPr="00F90A11">
        <w:rPr>
          <w:rFonts w:ascii="GeezLSOnlyU" w:eastAsiaTheme="minorHAnsi" w:hAnsi="GeezLSOnlyU" w:cs="GeezLSOnlyU"/>
        </w:rPr>
        <w:t>ሙሳ</w:t>
      </w:r>
      <w:r w:rsidRPr="00F90A11">
        <w:rPr>
          <w:rFonts w:eastAsiaTheme="minorHAnsi"/>
        </w:rPr>
        <w:t xml:space="preserve"> </w:t>
      </w:r>
      <w:r w:rsidRPr="00F90A11">
        <w:rPr>
          <w:rFonts w:ascii="GeezLSOnlyU" w:eastAsiaTheme="minorHAnsi" w:hAnsi="GeezLSOnlyU" w:cs="GeezLSOnlyU"/>
        </w:rPr>
        <w:t>መሓመድ</w:t>
      </w:r>
      <w:r w:rsidRPr="00F90A11">
        <w:rPr>
          <w:rFonts w:eastAsiaTheme="minorHAnsi"/>
        </w:rPr>
        <w:t>-</w:t>
      </w:r>
      <w:r w:rsidRPr="00F90A11">
        <w:rPr>
          <w:rFonts w:ascii="GeezLSOnlyU" w:eastAsiaTheme="minorHAnsi" w:hAnsi="GeezLSOnlyU" w:cs="GeezLSOnlyU"/>
        </w:rPr>
        <w:t>ኑር፡</w:t>
      </w:r>
      <w:r w:rsidRPr="00F90A11">
        <w:rPr>
          <w:rFonts w:eastAsiaTheme="minorHAnsi"/>
        </w:rPr>
        <w:t xml:space="preserve"> </w:t>
      </w:r>
      <w:r w:rsidRPr="00F90A11">
        <w:rPr>
          <w:rFonts w:ascii="GeezLSOnlyU" w:eastAsiaTheme="minorHAnsi" w:hAnsi="GeezLSOnlyU" w:cs="GeezLSOnlyU"/>
        </w:rPr>
        <w:t>ወላዲኦም</w:t>
      </w:r>
      <w:r w:rsidRPr="00F90A11">
        <w:rPr>
          <w:rFonts w:eastAsiaTheme="minorHAnsi"/>
        </w:rPr>
        <w:t xml:space="preserve"> </w:t>
      </w:r>
      <w:r w:rsidRPr="00F90A11">
        <w:rPr>
          <w:rFonts w:ascii="GeezLSOnlyU" w:eastAsiaTheme="minorHAnsi" w:hAnsi="GeezLSOnlyU" w:cs="GeezLSOnlyU"/>
        </w:rPr>
        <w:t>ኣብ</w:t>
      </w:r>
      <w:r w:rsidRPr="00F90A11">
        <w:rPr>
          <w:rFonts w:eastAsiaTheme="minorHAnsi"/>
        </w:rPr>
        <w:t xml:space="preserve"> </w:t>
      </w:r>
      <w:r w:rsidRPr="00F90A11">
        <w:rPr>
          <w:rFonts w:ascii="GeezLSOnlyU" w:eastAsiaTheme="minorHAnsi" w:hAnsi="GeezLSOnlyU" w:cs="GeezLSOnlyU"/>
        </w:rPr>
        <w:t>ቀይዲ</w:t>
      </w:r>
      <w:r w:rsidRPr="00F90A11">
        <w:rPr>
          <w:rFonts w:eastAsiaTheme="minorHAnsi"/>
        </w:rPr>
        <w:t xml:space="preserve"> </w:t>
      </w:r>
      <w:r w:rsidRPr="00F90A11">
        <w:rPr>
          <w:rFonts w:ascii="GeezLSOnlyU" w:eastAsiaTheme="minorHAnsi" w:hAnsi="GeezLSOnlyU" w:cs="GeezLSOnlyU"/>
        </w:rPr>
        <w:t>ከም</w:t>
      </w:r>
      <w:r w:rsidRPr="00F90A11">
        <w:rPr>
          <w:rFonts w:eastAsiaTheme="minorHAnsi"/>
        </w:rPr>
        <w:t xml:space="preserve"> </w:t>
      </w:r>
      <w:r w:rsidRPr="00F90A11">
        <w:rPr>
          <w:rFonts w:ascii="GeezLSOnlyU" w:eastAsiaTheme="minorHAnsi" w:hAnsi="GeezLSOnlyU" w:cs="GeezLSOnlyU"/>
        </w:rPr>
        <w:t>ዝዓረፉ</w:t>
      </w:r>
      <w:r w:rsidRPr="00F90A11">
        <w:rPr>
          <w:rFonts w:eastAsiaTheme="minorHAnsi"/>
        </w:rPr>
        <w:t xml:space="preserve"> </w:t>
      </w:r>
      <w:r w:rsidRPr="00F90A11">
        <w:rPr>
          <w:rFonts w:ascii="GeezLSOnlyU" w:eastAsiaTheme="minorHAnsi" w:hAnsi="GeezLSOnlyU" w:cs="GeezLSOnlyU"/>
        </w:rPr>
        <w:t>ተረዲኦም።</w:t>
      </w:r>
      <w:r w:rsidRPr="00F90A11">
        <w:rPr>
          <w:rFonts w:eastAsiaTheme="minorHAnsi"/>
        </w:rPr>
        <w:t xml:space="preserve"> </w:t>
      </w:r>
      <w:r w:rsidRPr="00F90A11">
        <w:rPr>
          <w:rFonts w:ascii="GeezLSOnlyU" w:eastAsiaTheme="minorHAnsi" w:hAnsi="GeezLSOnlyU" w:cs="GeezLSOnlyU"/>
        </w:rPr>
        <w:t>ብሃንደበት</w:t>
      </w:r>
      <w:r w:rsidRPr="00F90A11">
        <w:rPr>
          <w:rFonts w:eastAsiaTheme="minorHAnsi"/>
        </w:rPr>
        <w:t xml:space="preserve"> </w:t>
      </w:r>
      <w:r w:rsidRPr="00F90A11">
        <w:rPr>
          <w:rFonts w:ascii="GeezLSOnlyU" w:eastAsiaTheme="minorHAnsi" w:hAnsi="GeezLSOnlyU" w:cs="GeezLSOnlyU"/>
        </w:rPr>
        <w:t>ንማእሰርቲ</w:t>
      </w:r>
      <w:r w:rsidRPr="00F90A11">
        <w:rPr>
          <w:rFonts w:eastAsiaTheme="minorHAnsi"/>
        </w:rPr>
        <w:t xml:space="preserve"> </w:t>
      </w:r>
      <w:r w:rsidRPr="00F90A11">
        <w:rPr>
          <w:rFonts w:ascii="GeezLSOnlyU" w:eastAsiaTheme="minorHAnsi" w:hAnsi="GeezLSOnlyU" w:cs="GeezLSOnlyU"/>
        </w:rPr>
        <w:t>ምስ</w:t>
      </w:r>
      <w:r w:rsidRPr="00F90A11">
        <w:rPr>
          <w:rFonts w:eastAsiaTheme="minorHAnsi"/>
        </w:rPr>
        <w:t xml:space="preserve"> </w:t>
      </w:r>
      <w:r w:rsidRPr="00F90A11">
        <w:rPr>
          <w:rFonts w:ascii="GeezLSOnlyU" w:eastAsiaTheme="minorHAnsi" w:hAnsi="GeezLSOnlyU" w:cs="GeezLSOnlyU"/>
        </w:rPr>
        <w:t>ኣተዉ</w:t>
      </w:r>
      <w:r w:rsidRPr="00F90A11">
        <w:rPr>
          <w:rFonts w:eastAsiaTheme="minorHAnsi"/>
        </w:rPr>
        <w:t xml:space="preserve"> </w:t>
      </w:r>
      <w:r w:rsidRPr="00F90A11">
        <w:rPr>
          <w:rFonts w:ascii="GeezLSOnlyU" w:eastAsiaTheme="minorHAnsi" w:hAnsi="GeezLSOnlyU" w:cs="GeezLSOnlyU"/>
        </w:rPr>
        <w:t>ንኣስታት</w:t>
      </w:r>
      <w:r w:rsidRPr="00F90A11">
        <w:rPr>
          <w:rFonts w:eastAsiaTheme="minorHAnsi"/>
        </w:rPr>
        <w:t xml:space="preserve"> </w:t>
      </w:r>
      <w:r w:rsidRPr="00F90A11">
        <w:rPr>
          <w:rFonts w:ascii="GeezLSOnlyU" w:eastAsiaTheme="minorHAnsi" w:hAnsi="GeezLSOnlyU" w:cs="GeezLSOnlyU"/>
        </w:rPr>
        <w:t>ኣርባዕተ</w:t>
      </w:r>
      <w:r w:rsidRPr="00F90A11">
        <w:rPr>
          <w:rFonts w:eastAsiaTheme="minorHAnsi"/>
        </w:rPr>
        <w:t xml:space="preserve"> </w:t>
      </w:r>
      <w:r w:rsidRPr="00F90A11">
        <w:rPr>
          <w:rFonts w:ascii="GeezLSOnlyU" w:eastAsiaTheme="minorHAnsi" w:hAnsi="GeezLSOnlyU" w:cs="GeezLSOnlyU"/>
        </w:rPr>
        <w:t>ወርሒ</w:t>
      </w:r>
      <w:r w:rsidRPr="00F90A11">
        <w:rPr>
          <w:rFonts w:eastAsiaTheme="minorHAnsi"/>
        </w:rPr>
        <w:t xml:space="preserve"> </w:t>
      </w:r>
      <w:r w:rsidRPr="00F90A11">
        <w:rPr>
          <w:rFonts w:ascii="GeezLSOnlyU" w:eastAsiaTheme="minorHAnsi" w:hAnsi="GeezLSOnlyU" w:cs="GeezLSOnlyU"/>
        </w:rPr>
        <w:t>ኣቢሎም</w:t>
      </w:r>
      <w:r w:rsidRPr="00F90A11">
        <w:rPr>
          <w:rFonts w:eastAsiaTheme="minorHAnsi"/>
        </w:rPr>
        <w:t xml:space="preserve"> </w:t>
      </w:r>
      <w:r w:rsidRPr="00F90A11">
        <w:rPr>
          <w:rFonts w:ascii="GeezLSOnlyU" w:eastAsiaTheme="minorHAnsi" w:hAnsi="GeezLSOnlyU" w:cs="GeezLSOnlyU"/>
        </w:rPr>
        <w:t>ኣብ</w:t>
      </w:r>
      <w:r w:rsidRPr="00F90A11">
        <w:rPr>
          <w:rFonts w:eastAsiaTheme="minorHAnsi"/>
        </w:rPr>
        <w:t xml:space="preserve"> </w:t>
      </w:r>
      <w:r w:rsidRPr="00F90A11">
        <w:rPr>
          <w:rFonts w:ascii="GeezLSOnlyU" w:eastAsiaTheme="minorHAnsi" w:hAnsi="GeezLSOnlyU" w:cs="GeezLSOnlyU"/>
        </w:rPr>
        <w:t>ቀይዲ</w:t>
      </w:r>
      <w:r w:rsidRPr="00F90A11">
        <w:rPr>
          <w:rFonts w:eastAsiaTheme="minorHAnsi"/>
        </w:rPr>
        <w:t xml:space="preserve"> </w:t>
      </w:r>
      <w:r w:rsidRPr="00F90A11">
        <w:rPr>
          <w:rFonts w:ascii="GeezLSOnlyU" w:eastAsiaTheme="minorHAnsi" w:hAnsi="GeezLSOnlyU" w:cs="GeezLSOnlyU"/>
        </w:rPr>
        <w:t>ጸኒሖም።</w:t>
      </w:r>
      <w:r w:rsidRPr="00F90A11">
        <w:rPr>
          <w:rFonts w:eastAsiaTheme="minorHAnsi"/>
        </w:rPr>
        <w:t xml:space="preserve"> </w:t>
      </w:r>
      <w:r w:rsidRPr="00F90A11">
        <w:rPr>
          <w:rFonts w:ascii="GeezLSOnlyU" w:eastAsiaTheme="minorHAnsi" w:hAnsi="GeezLSOnlyU" w:cs="GeezLSOnlyU"/>
        </w:rPr>
        <w:t>ሓጂ</w:t>
      </w:r>
      <w:r w:rsidRPr="00F90A11">
        <w:rPr>
          <w:rFonts w:eastAsiaTheme="minorHAnsi"/>
        </w:rPr>
        <w:t xml:space="preserve"> </w:t>
      </w:r>
      <w:r w:rsidRPr="00F90A11">
        <w:rPr>
          <w:rFonts w:ascii="GeezLSOnlyU" w:eastAsiaTheme="minorHAnsi" w:hAnsi="GeezLSOnlyU" w:cs="GeezLSOnlyU"/>
        </w:rPr>
        <w:t>ሙሳ፡</w:t>
      </w:r>
      <w:r w:rsidRPr="00F90A11">
        <w:rPr>
          <w:rFonts w:eastAsiaTheme="minorHAnsi"/>
        </w:rPr>
        <w:t xml:space="preserve"> </w:t>
      </w:r>
      <w:r w:rsidRPr="00F90A11">
        <w:rPr>
          <w:rFonts w:ascii="GeezLSOnlyU" w:eastAsiaTheme="minorHAnsi" w:hAnsi="GeezLSOnlyU" w:cs="GeezLSOnlyU"/>
        </w:rPr>
        <w:t>ኣብ</w:t>
      </w:r>
      <w:r w:rsidRPr="00F90A11">
        <w:rPr>
          <w:rFonts w:eastAsiaTheme="minorHAnsi"/>
        </w:rPr>
        <w:t xml:space="preserve"> </w:t>
      </w:r>
      <w:r w:rsidRPr="00F90A11">
        <w:rPr>
          <w:rFonts w:ascii="GeezLSOnlyU" w:eastAsiaTheme="minorHAnsi" w:hAnsi="GeezLSOnlyU" w:cs="GeezLSOnlyU"/>
        </w:rPr>
        <w:t>ቅድሚ</w:t>
      </w:r>
      <w:r w:rsidRPr="00F90A11">
        <w:rPr>
          <w:rFonts w:eastAsiaTheme="minorHAnsi"/>
        </w:rPr>
        <w:t xml:space="preserve"> </w:t>
      </w:r>
      <w:r w:rsidRPr="00F90A11">
        <w:rPr>
          <w:rFonts w:ascii="GeezLSOnlyU" w:eastAsiaTheme="minorHAnsi" w:hAnsi="GeezLSOnlyU" w:cs="GeezLSOnlyU"/>
        </w:rPr>
        <w:t>ዝዀነ</w:t>
      </w:r>
      <w:r w:rsidRPr="00F90A11">
        <w:rPr>
          <w:rFonts w:eastAsiaTheme="minorHAnsi"/>
        </w:rPr>
        <w:t xml:space="preserve"> </w:t>
      </w:r>
      <w:r w:rsidRPr="00F90A11">
        <w:rPr>
          <w:rFonts w:ascii="GeezLSOnlyU" w:eastAsiaTheme="minorHAnsi" w:hAnsi="GeezLSOnlyU" w:cs="GeezLSOnlyU"/>
        </w:rPr>
        <w:t>ሕጋዊ</w:t>
      </w:r>
      <w:r w:rsidRPr="00F90A11">
        <w:rPr>
          <w:rFonts w:eastAsiaTheme="minorHAnsi"/>
        </w:rPr>
        <w:t xml:space="preserve"> </w:t>
      </w:r>
      <w:r w:rsidRPr="00F90A11">
        <w:rPr>
          <w:rFonts w:ascii="GeezLSOnlyU" w:eastAsiaTheme="minorHAnsi" w:hAnsi="GeezLSOnlyU" w:cs="GeezLSOnlyU"/>
        </w:rPr>
        <w:t>ቤት</w:t>
      </w:r>
      <w:r w:rsidRPr="00F90A11">
        <w:rPr>
          <w:rFonts w:eastAsiaTheme="minorHAnsi"/>
        </w:rPr>
        <w:t xml:space="preserve"> </w:t>
      </w:r>
      <w:r w:rsidRPr="00F90A11">
        <w:rPr>
          <w:rFonts w:ascii="GeezLSOnlyU" w:eastAsiaTheme="minorHAnsi" w:hAnsi="GeezLSOnlyU" w:cs="GeezLSOnlyU"/>
        </w:rPr>
        <w:t>ፍርዲ</w:t>
      </w:r>
      <w:r w:rsidRPr="00F90A11">
        <w:rPr>
          <w:rFonts w:eastAsiaTheme="minorHAnsi"/>
        </w:rPr>
        <w:t xml:space="preserve"> </w:t>
      </w:r>
      <w:r w:rsidRPr="00F90A11">
        <w:rPr>
          <w:rFonts w:ascii="GeezLSOnlyU" w:eastAsiaTheme="minorHAnsi" w:hAnsi="GeezLSOnlyU" w:cs="GeezLSOnlyU"/>
        </w:rPr>
        <w:t>ክሲ</w:t>
      </w:r>
      <w:r w:rsidRPr="00F90A11">
        <w:rPr>
          <w:rFonts w:eastAsiaTheme="minorHAnsi"/>
        </w:rPr>
        <w:t xml:space="preserve"> </w:t>
      </w:r>
      <w:r w:rsidRPr="00F90A11">
        <w:rPr>
          <w:rFonts w:ascii="GeezLSOnlyU" w:eastAsiaTheme="minorHAnsi" w:hAnsi="GeezLSOnlyU" w:cs="GeezLSOnlyU"/>
        </w:rPr>
        <w:t>ኣይቀረበሎምን፡</w:t>
      </w:r>
      <w:r w:rsidRPr="00F90A11">
        <w:rPr>
          <w:rFonts w:eastAsiaTheme="minorHAnsi"/>
        </w:rPr>
        <w:t xml:space="preserve"> </w:t>
      </w:r>
      <w:r w:rsidRPr="00F90A11">
        <w:rPr>
          <w:rFonts w:ascii="GeezLSOnlyU" w:eastAsiaTheme="minorHAnsi" w:hAnsi="GeezLSOnlyU" w:cs="GeezLSOnlyU"/>
        </w:rPr>
        <w:t>ፍርዲ</w:t>
      </w:r>
      <w:r w:rsidRPr="00F90A11">
        <w:rPr>
          <w:rFonts w:eastAsiaTheme="minorHAnsi"/>
        </w:rPr>
        <w:t xml:space="preserve"> </w:t>
      </w:r>
      <w:r w:rsidRPr="00F90A11">
        <w:rPr>
          <w:rFonts w:ascii="GeezLSOnlyU" w:eastAsiaTheme="minorHAnsi" w:hAnsi="GeezLSOnlyU" w:cs="GeezLSOnlyU"/>
        </w:rPr>
        <w:t>ውን</w:t>
      </w:r>
      <w:r w:rsidRPr="00F90A11">
        <w:rPr>
          <w:rFonts w:eastAsiaTheme="minorHAnsi"/>
        </w:rPr>
        <w:t xml:space="preserve"> </w:t>
      </w:r>
      <w:r w:rsidRPr="00F90A11">
        <w:rPr>
          <w:rFonts w:ascii="GeezLSOnlyU" w:eastAsiaTheme="minorHAnsi" w:hAnsi="GeezLSOnlyU" w:cs="GeezLSOnlyU"/>
        </w:rPr>
        <w:t>ኣይተዋህቦምን።</w:t>
      </w:r>
      <w:r w:rsidRPr="00F90A11">
        <w:rPr>
          <w:rFonts w:eastAsiaTheme="minorHAnsi"/>
        </w:rPr>
        <w:t xml:space="preserve"> </w:t>
      </w:r>
      <w:r w:rsidRPr="00F90A11">
        <w:rPr>
          <w:rFonts w:ascii="GeezLSOnlyU" w:eastAsiaTheme="minorHAnsi" w:hAnsi="GeezLSOnlyU" w:cs="GeezLSOnlyU"/>
        </w:rPr>
        <w:t>ከምቲ</w:t>
      </w:r>
      <w:r w:rsidRPr="00F90A11">
        <w:rPr>
          <w:rFonts w:eastAsiaTheme="minorHAnsi"/>
        </w:rPr>
        <w:t xml:space="preserve"> </w:t>
      </w:r>
      <w:r w:rsidRPr="00F90A11">
        <w:rPr>
          <w:rFonts w:ascii="GeezLSOnlyU" w:eastAsiaTheme="minorHAnsi" w:hAnsi="GeezLSOnlyU" w:cs="GeezLSOnlyU"/>
        </w:rPr>
        <w:t>ዝበሃል፡</w:t>
      </w:r>
      <w:r w:rsidRPr="00F90A11">
        <w:rPr>
          <w:rFonts w:eastAsiaTheme="minorHAnsi"/>
        </w:rPr>
        <w:t xml:space="preserve"> </w:t>
      </w:r>
      <w:r w:rsidRPr="00F90A11">
        <w:rPr>
          <w:rFonts w:ascii="GeezLSOnlyU" w:eastAsiaTheme="minorHAnsi" w:hAnsi="GeezLSOnlyU" w:cs="GeezLSOnlyU"/>
        </w:rPr>
        <w:t>ሓጂ</w:t>
      </w:r>
      <w:r w:rsidRPr="00F90A11">
        <w:rPr>
          <w:rFonts w:eastAsiaTheme="minorHAnsi"/>
        </w:rPr>
        <w:t xml:space="preserve"> </w:t>
      </w:r>
      <w:r w:rsidRPr="00F90A11">
        <w:rPr>
          <w:rFonts w:ascii="GeezLSOnlyU" w:eastAsiaTheme="minorHAnsi" w:hAnsi="GeezLSOnlyU" w:cs="GeezLSOnlyU"/>
        </w:rPr>
        <w:t>ሙሳ</w:t>
      </w:r>
      <w:r w:rsidRPr="00F90A11">
        <w:rPr>
          <w:rFonts w:eastAsiaTheme="minorHAnsi"/>
        </w:rPr>
        <w:t xml:space="preserve"> </w:t>
      </w:r>
      <w:r w:rsidRPr="00F90A11">
        <w:rPr>
          <w:rFonts w:ascii="GeezLSOnlyU" w:eastAsiaTheme="minorHAnsi" w:hAnsi="GeezLSOnlyU" w:cs="GeezLSOnlyU"/>
        </w:rPr>
        <w:t>ኣብ</w:t>
      </w:r>
      <w:r w:rsidRPr="00F90A11">
        <w:rPr>
          <w:rFonts w:eastAsiaTheme="minorHAnsi"/>
        </w:rPr>
        <w:t xml:space="preserve"> </w:t>
      </w:r>
      <w:r w:rsidRPr="00F90A11">
        <w:rPr>
          <w:rFonts w:ascii="GeezLSOnlyU" w:eastAsiaTheme="minorHAnsi" w:hAnsi="GeezLSOnlyU" w:cs="GeezLSOnlyU"/>
        </w:rPr>
        <w:t>ባሕቲ</w:t>
      </w:r>
      <w:r w:rsidRPr="00F90A11">
        <w:rPr>
          <w:rFonts w:eastAsiaTheme="minorHAnsi"/>
        </w:rPr>
        <w:t xml:space="preserve"> </w:t>
      </w:r>
      <w:r w:rsidRPr="00F90A11">
        <w:rPr>
          <w:rFonts w:ascii="GeezLSOnlyU" w:eastAsiaTheme="minorHAnsi" w:hAnsi="GeezLSOnlyU" w:cs="GeezLSOnlyU"/>
        </w:rPr>
        <w:t>መጋቢት</w:t>
      </w:r>
      <w:r w:rsidRPr="00F90A11">
        <w:rPr>
          <w:rFonts w:eastAsiaTheme="minorHAnsi"/>
        </w:rPr>
        <w:t xml:space="preserve"> </w:t>
      </w:r>
      <w:r w:rsidRPr="00F90A11">
        <w:rPr>
          <w:rFonts w:ascii="GeezLSOnlyU" w:eastAsiaTheme="minorHAnsi" w:hAnsi="GeezLSOnlyU" w:cs="GeezLSOnlyU"/>
        </w:rPr>
        <w:t>ናብ</w:t>
      </w:r>
      <w:r w:rsidRPr="00F90A11">
        <w:rPr>
          <w:rFonts w:eastAsiaTheme="minorHAnsi"/>
        </w:rPr>
        <w:t xml:space="preserve"> </w:t>
      </w:r>
      <w:r w:rsidRPr="00F90A11">
        <w:rPr>
          <w:rFonts w:ascii="GeezLSOnlyU" w:eastAsiaTheme="minorHAnsi" w:hAnsi="GeezLSOnlyU" w:cs="GeezLSOnlyU"/>
        </w:rPr>
        <w:t>ሓደ</w:t>
      </w:r>
      <w:r w:rsidRPr="00F90A11">
        <w:rPr>
          <w:rFonts w:eastAsiaTheme="minorHAnsi"/>
        </w:rPr>
        <w:t xml:space="preserve"> </w:t>
      </w:r>
      <w:r w:rsidRPr="00F90A11">
        <w:rPr>
          <w:rFonts w:ascii="GeezLSOnlyU" w:eastAsiaTheme="minorHAnsi" w:hAnsi="GeezLSOnlyU" w:cs="GeezLSOnlyU"/>
        </w:rPr>
        <w:t>መንግስታዊ</w:t>
      </w:r>
      <w:r w:rsidRPr="00F90A11">
        <w:rPr>
          <w:rFonts w:eastAsiaTheme="minorHAnsi"/>
        </w:rPr>
        <w:t xml:space="preserve"> </w:t>
      </w:r>
      <w:r w:rsidRPr="00F90A11">
        <w:rPr>
          <w:rFonts w:ascii="GeezLSOnlyU" w:eastAsiaTheme="minorHAnsi" w:hAnsi="GeezLSOnlyU" w:cs="GeezLSOnlyU"/>
        </w:rPr>
        <w:t>ሆስፒታል</w:t>
      </w:r>
      <w:r w:rsidRPr="00F90A11">
        <w:rPr>
          <w:rFonts w:eastAsiaTheme="minorHAnsi"/>
        </w:rPr>
        <w:t xml:space="preserve"> </w:t>
      </w:r>
      <w:r w:rsidRPr="00F90A11">
        <w:rPr>
          <w:rFonts w:ascii="GeezLSOnlyU" w:eastAsiaTheme="minorHAnsi" w:hAnsi="GeezLSOnlyU" w:cs="GeezLSOnlyU"/>
        </w:rPr>
        <w:t>ገጾም</w:t>
      </w:r>
      <w:r w:rsidRPr="00F90A11">
        <w:rPr>
          <w:rFonts w:eastAsiaTheme="minorHAnsi"/>
        </w:rPr>
        <w:t xml:space="preserve"> </w:t>
      </w:r>
      <w:r w:rsidRPr="00F90A11">
        <w:rPr>
          <w:rFonts w:ascii="GeezLSOnlyU" w:eastAsiaTheme="minorHAnsi" w:hAnsi="GeezLSOnlyU" w:cs="GeezLSOnlyU"/>
        </w:rPr>
        <w:t>እናትወስደ</w:t>
      </w:r>
      <w:r w:rsidRPr="00F90A11">
        <w:rPr>
          <w:rFonts w:eastAsiaTheme="minorHAnsi"/>
        </w:rPr>
        <w:t xml:space="preserve"> </w:t>
      </w:r>
      <w:r w:rsidRPr="00F90A11">
        <w:rPr>
          <w:rFonts w:ascii="GeezLSOnlyU" w:eastAsiaTheme="minorHAnsi" w:hAnsi="GeezLSOnlyU" w:cs="GeezLSOnlyU"/>
        </w:rPr>
        <w:t>እንከለዉ</w:t>
      </w:r>
      <w:r w:rsidRPr="00F90A11">
        <w:rPr>
          <w:rFonts w:eastAsiaTheme="minorHAnsi"/>
        </w:rPr>
        <w:t xml:space="preserve"> </w:t>
      </w:r>
      <w:r w:rsidRPr="00F90A11">
        <w:rPr>
          <w:rFonts w:ascii="GeezLSOnlyU" w:eastAsiaTheme="minorHAnsi" w:hAnsi="GeezLSOnlyU" w:cs="GeezLSOnlyU"/>
        </w:rPr>
        <w:t>እዮም</w:t>
      </w:r>
      <w:r w:rsidRPr="00F90A11">
        <w:rPr>
          <w:rFonts w:eastAsiaTheme="minorHAnsi"/>
        </w:rPr>
        <w:t xml:space="preserve"> </w:t>
      </w:r>
      <w:r w:rsidRPr="00F90A11">
        <w:rPr>
          <w:rFonts w:ascii="GeezLSOnlyU" w:eastAsiaTheme="minorHAnsi" w:hAnsi="GeezLSOnlyU" w:cs="GeezLSOnlyU"/>
        </w:rPr>
        <w:t>ዓሪፎም።</w:t>
      </w:r>
      <w:r w:rsidRPr="00F90A11">
        <w:rPr>
          <w:rFonts w:eastAsiaTheme="minorHAnsi"/>
        </w:rPr>
        <w:t xml:space="preserve"> </w:t>
      </w:r>
      <w:r w:rsidRPr="00F90A11">
        <w:rPr>
          <w:rFonts w:ascii="GeezLSOnlyU" w:eastAsiaTheme="minorHAnsi" w:hAnsi="GeezLSOnlyU" w:cs="GeezLSOnlyU"/>
        </w:rPr>
        <w:t>ስድራ</w:t>
      </w:r>
      <w:r w:rsidRPr="00F90A11">
        <w:rPr>
          <w:rFonts w:eastAsiaTheme="minorHAnsi"/>
        </w:rPr>
        <w:t>-</w:t>
      </w:r>
      <w:r w:rsidRPr="00F90A11">
        <w:rPr>
          <w:rFonts w:ascii="GeezLSOnlyU" w:eastAsiaTheme="minorHAnsi" w:hAnsi="GeezLSOnlyU" w:cs="GeezLSOnlyU"/>
        </w:rPr>
        <w:t>ቤቶም</w:t>
      </w:r>
      <w:r w:rsidRPr="00F90A11">
        <w:rPr>
          <w:rFonts w:eastAsiaTheme="minorHAnsi"/>
        </w:rPr>
        <w:t xml:space="preserve"> </w:t>
      </w:r>
      <w:r w:rsidRPr="00F90A11">
        <w:rPr>
          <w:rFonts w:ascii="GeezLSOnlyU" w:eastAsiaTheme="minorHAnsi" w:hAnsi="GeezLSOnlyU" w:cs="GeezLSOnlyU"/>
        </w:rPr>
        <w:t>ድማ</w:t>
      </w:r>
      <w:r w:rsidRPr="00F90A11">
        <w:rPr>
          <w:rFonts w:eastAsiaTheme="minorHAnsi"/>
        </w:rPr>
        <w:t xml:space="preserve"> </w:t>
      </w:r>
      <w:r w:rsidRPr="00F90A11">
        <w:rPr>
          <w:rFonts w:ascii="GeezLSOnlyU" w:eastAsiaTheme="minorHAnsi" w:hAnsi="GeezLSOnlyU" w:cs="GeezLSOnlyU"/>
        </w:rPr>
        <w:t>ድሕሪ</w:t>
      </w:r>
      <w:r w:rsidRPr="00F90A11">
        <w:rPr>
          <w:rFonts w:eastAsiaTheme="minorHAnsi"/>
        </w:rPr>
        <w:t xml:space="preserve"> </w:t>
      </w:r>
      <w:r w:rsidRPr="00F90A11">
        <w:rPr>
          <w:rFonts w:ascii="GeezLSOnlyU" w:eastAsiaTheme="minorHAnsi" w:hAnsi="GeezLSOnlyU" w:cs="GeezLSOnlyU"/>
        </w:rPr>
        <w:t>ክልተ</w:t>
      </w:r>
      <w:r w:rsidRPr="00F90A11">
        <w:rPr>
          <w:rFonts w:eastAsiaTheme="minorHAnsi"/>
        </w:rPr>
        <w:t xml:space="preserve"> </w:t>
      </w:r>
      <w:r w:rsidRPr="00F90A11">
        <w:rPr>
          <w:rFonts w:ascii="GeezLSOnlyU" w:eastAsiaTheme="minorHAnsi" w:hAnsi="GeezLSOnlyU" w:cs="GeezLSOnlyU"/>
        </w:rPr>
        <w:t>መዓልትታት</w:t>
      </w:r>
      <w:r w:rsidRPr="00F90A11">
        <w:rPr>
          <w:rFonts w:eastAsiaTheme="minorHAnsi"/>
        </w:rPr>
        <w:t xml:space="preserve"> </w:t>
      </w:r>
      <w:r w:rsidRPr="00F90A11">
        <w:rPr>
          <w:rFonts w:ascii="GeezLSOnlyU" w:eastAsiaTheme="minorHAnsi" w:hAnsi="GeezLSOnlyU" w:cs="GeezLSOnlyU"/>
        </w:rPr>
        <w:t>ሬስኦም</w:t>
      </w:r>
      <w:r w:rsidRPr="00F90A11">
        <w:rPr>
          <w:rFonts w:eastAsiaTheme="minorHAnsi"/>
        </w:rPr>
        <w:t xml:space="preserve"> </w:t>
      </w:r>
      <w:r w:rsidRPr="00F90A11">
        <w:rPr>
          <w:rFonts w:ascii="GeezLSOnlyU" w:eastAsiaTheme="minorHAnsi" w:hAnsi="GeezLSOnlyU" w:cs="GeezLSOnlyU"/>
        </w:rPr>
        <w:t>ክወስዱ</w:t>
      </w:r>
      <w:r w:rsidRPr="00F90A11">
        <w:rPr>
          <w:rFonts w:eastAsiaTheme="minorHAnsi"/>
        </w:rPr>
        <w:t xml:space="preserve"> </w:t>
      </w:r>
      <w:r w:rsidRPr="00F90A11">
        <w:rPr>
          <w:rFonts w:ascii="GeezLSOnlyU" w:eastAsiaTheme="minorHAnsi" w:hAnsi="GeezLSOnlyU" w:cs="GeezLSOnlyU"/>
        </w:rPr>
        <w:t>ተሓቢርዎም።</w:t>
      </w:r>
      <w:r w:rsidRPr="00F90A11">
        <w:rPr>
          <w:rFonts w:eastAsiaTheme="minorHAnsi"/>
        </w:rPr>
        <w:t xml:space="preserve"> </w:t>
      </w:r>
      <w:r w:rsidRPr="00F90A11">
        <w:rPr>
          <w:rFonts w:ascii="GeezLSOnlyU" w:eastAsiaTheme="minorHAnsi" w:hAnsi="GeezLSOnlyU" w:cs="GeezLSOnlyU"/>
        </w:rPr>
        <w:t>ንዂነታት</w:t>
      </w:r>
      <w:r w:rsidRPr="00F90A11">
        <w:rPr>
          <w:rFonts w:eastAsiaTheme="minorHAnsi"/>
        </w:rPr>
        <w:t xml:space="preserve"> </w:t>
      </w:r>
      <w:r w:rsidRPr="00F90A11">
        <w:rPr>
          <w:rFonts w:ascii="GeezLSOnlyU" w:eastAsiaTheme="minorHAnsi" w:hAnsi="GeezLSOnlyU" w:cs="GeezLSOnlyU"/>
        </w:rPr>
        <w:t>ኣማውትኦም</w:t>
      </w:r>
      <w:r w:rsidRPr="00F90A11">
        <w:rPr>
          <w:rFonts w:eastAsiaTheme="minorHAnsi"/>
        </w:rPr>
        <w:t xml:space="preserve"> </w:t>
      </w:r>
      <w:r w:rsidRPr="00F90A11">
        <w:rPr>
          <w:rFonts w:ascii="GeezLSOnlyU" w:eastAsiaTheme="minorHAnsi" w:hAnsi="GeezLSOnlyU" w:cs="GeezLSOnlyU"/>
        </w:rPr>
        <w:t>ዝምልከት</w:t>
      </w:r>
      <w:r w:rsidRPr="00F90A11">
        <w:rPr>
          <w:rFonts w:eastAsiaTheme="minorHAnsi"/>
        </w:rPr>
        <w:t xml:space="preserve"> </w:t>
      </w:r>
      <w:r w:rsidRPr="00F90A11">
        <w:rPr>
          <w:rFonts w:ascii="GeezLSOnlyU" w:eastAsiaTheme="minorHAnsi" w:hAnsi="GeezLSOnlyU" w:cs="GeezLSOnlyU"/>
        </w:rPr>
        <w:t>ዝዀነ</w:t>
      </w:r>
      <w:r w:rsidRPr="00F90A11">
        <w:rPr>
          <w:rFonts w:eastAsiaTheme="minorHAnsi"/>
        </w:rPr>
        <w:t xml:space="preserve"> </w:t>
      </w:r>
      <w:r w:rsidRPr="00F90A11">
        <w:rPr>
          <w:rFonts w:ascii="GeezLSOnlyU" w:eastAsiaTheme="minorHAnsi" w:hAnsi="GeezLSOnlyU" w:cs="GeezLSOnlyU"/>
        </w:rPr>
        <w:t>ተወሳኺ</w:t>
      </w:r>
      <w:r w:rsidRPr="00F90A11">
        <w:rPr>
          <w:rFonts w:eastAsiaTheme="minorHAnsi"/>
        </w:rPr>
        <w:t xml:space="preserve"> </w:t>
      </w:r>
      <w:r w:rsidRPr="00F90A11">
        <w:rPr>
          <w:rFonts w:ascii="GeezLSOnlyU" w:eastAsiaTheme="minorHAnsi" w:hAnsi="GeezLSOnlyU" w:cs="GeezLSOnlyU"/>
        </w:rPr>
        <w:t>መብርሂ</w:t>
      </w:r>
      <w:r w:rsidRPr="00F90A11">
        <w:rPr>
          <w:rFonts w:eastAsiaTheme="minorHAnsi"/>
        </w:rPr>
        <w:t xml:space="preserve"> </w:t>
      </w:r>
      <w:r w:rsidRPr="00F90A11">
        <w:rPr>
          <w:rFonts w:ascii="GeezLSOnlyU" w:eastAsiaTheme="minorHAnsi" w:hAnsi="GeezLSOnlyU" w:cs="GeezLSOnlyU"/>
        </w:rPr>
        <w:t>ዝተዋህቦም</w:t>
      </w:r>
      <w:r w:rsidRPr="00F90A11">
        <w:rPr>
          <w:rFonts w:eastAsiaTheme="minorHAnsi"/>
        </w:rPr>
        <w:t xml:space="preserve"> </w:t>
      </w:r>
      <w:r w:rsidRPr="00F90A11">
        <w:rPr>
          <w:rFonts w:ascii="GeezLSOnlyU" w:eastAsiaTheme="minorHAnsi" w:hAnsi="GeezLSOnlyU" w:cs="GeezLSOnlyU"/>
        </w:rPr>
        <w:t>ኣይነበረን።</w:t>
      </w:r>
      <w:r w:rsidR="00F505A3" w:rsidRPr="00E077AF">
        <w:rPr>
          <w:rFonts w:eastAsiaTheme="minorHAnsi"/>
        </w:rPr>
        <w:t xml:space="preserve"> </w:t>
      </w:r>
    </w:p>
    <w:p w14:paraId="12C8A119" w14:textId="5867467F" w:rsidR="00F505A3" w:rsidRPr="00E077AF" w:rsidRDefault="002C7D85" w:rsidP="00F7512B">
      <w:pPr>
        <w:pStyle w:val="SingleTxtG"/>
        <w:numPr>
          <w:ilvl w:val="0"/>
          <w:numId w:val="18"/>
        </w:numPr>
        <w:ind w:left="1134" w:firstLine="0"/>
        <w:rPr>
          <w:rFonts w:eastAsiaTheme="minorHAnsi"/>
        </w:rPr>
      </w:pPr>
      <w:r w:rsidRPr="002C7D85">
        <w:rPr>
          <w:rFonts w:ascii="GeezLSOnlyU" w:eastAsiaTheme="minorHAnsi" w:hAnsi="GeezLSOnlyU" w:cs="GeezLSOnlyU"/>
        </w:rPr>
        <w:t>ኣብ</w:t>
      </w:r>
      <w:r w:rsidRPr="002C7D85">
        <w:rPr>
          <w:rFonts w:eastAsiaTheme="minorHAnsi"/>
        </w:rPr>
        <w:t xml:space="preserve"> </w:t>
      </w:r>
      <w:r w:rsidRPr="002C7D85">
        <w:rPr>
          <w:rFonts w:ascii="GeezLSOnlyU" w:eastAsiaTheme="minorHAnsi" w:hAnsi="GeezLSOnlyU" w:cs="GeezLSOnlyU"/>
        </w:rPr>
        <w:t>ወርሒ</w:t>
      </w:r>
      <w:r w:rsidRPr="002C7D85">
        <w:rPr>
          <w:rFonts w:eastAsiaTheme="minorHAnsi"/>
        </w:rPr>
        <w:t xml:space="preserve"> </w:t>
      </w:r>
      <w:r w:rsidRPr="002C7D85">
        <w:rPr>
          <w:rFonts w:ascii="GeezLSOnlyU" w:eastAsiaTheme="minorHAnsi" w:hAnsi="GeezLSOnlyU" w:cs="GeezLSOnlyU"/>
        </w:rPr>
        <w:t>ለካቲት</w:t>
      </w:r>
      <w:r w:rsidRPr="002C7D85">
        <w:rPr>
          <w:rFonts w:eastAsiaTheme="minorHAnsi"/>
        </w:rPr>
        <w:t xml:space="preserve"> 2008</w:t>
      </w:r>
      <w:r w:rsidRPr="002C7D85">
        <w:rPr>
          <w:rFonts w:ascii="GeezLSOnlyU" w:eastAsiaTheme="minorHAnsi" w:hAnsi="GeezLSOnlyU" w:cs="GeezLSOnlyU"/>
        </w:rPr>
        <w:t>፡</w:t>
      </w:r>
      <w:r w:rsidRPr="002C7D85">
        <w:rPr>
          <w:rFonts w:eastAsiaTheme="minorHAnsi"/>
        </w:rPr>
        <w:t xml:space="preserve"> </w:t>
      </w:r>
      <w:r w:rsidRPr="002C7D85">
        <w:rPr>
          <w:rFonts w:ascii="GeezLSOnlyU" w:eastAsiaTheme="minorHAnsi" w:hAnsi="GeezLSOnlyU" w:cs="GeezLSOnlyU"/>
        </w:rPr>
        <w:t>ጣሃ</w:t>
      </w:r>
      <w:r w:rsidRPr="002C7D85">
        <w:rPr>
          <w:rFonts w:eastAsiaTheme="minorHAnsi"/>
        </w:rPr>
        <w:t xml:space="preserve"> </w:t>
      </w:r>
      <w:r w:rsidRPr="002C7D85">
        <w:rPr>
          <w:rFonts w:ascii="GeezLSOnlyU" w:eastAsiaTheme="minorHAnsi" w:hAnsi="GeezLSOnlyU" w:cs="GeezLSOnlyU"/>
        </w:rPr>
        <w:t>መሓመድ</w:t>
      </w:r>
      <w:r w:rsidRPr="002C7D85">
        <w:rPr>
          <w:rFonts w:eastAsiaTheme="minorHAnsi"/>
        </w:rPr>
        <w:t>-</w:t>
      </w:r>
      <w:r w:rsidRPr="002C7D85">
        <w:rPr>
          <w:rFonts w:ascii="GeezLSOnlyU" w:eastAsiaTheme="minorHAnsi" w:hAnsi="GeezLSOnlyU" w:cs="GeezLSOnlyU"/>
        </w:rPr>
        <w:t>ኑር፡</w:t>
      </w:r>
      <w:r w:rsidRPr="002C7D85">
        <w:rPr>
          <w:rFonts w:eastAsiaTheme="minorHAnsi"/>
        </w:rPr>
        <w:t xml:space="preserve"> </w:t>
      </w:r>
      <w:r w:rsidRPr="002C7D85">
        <w:rPr>
          <w:rFonts w:ascii="GeezLSOnlyU" w:eastAsiaTheme="minorHAnsi" w:hAnsi="GeezLSOnlyU" w:cs="GeezLSOnlyU"/>
        </w:rPr>
        <w:t>ምንኣስ</w:t>
      </w:r>
      <w:r w:rsidRPr="002C7D85">
        <w:rPr>
          <w:rFonts w:eastAsiaTheme="minorHAnsi"/>
        </w:rPr>
        <w:t xml:space="preserve"> </w:t>
      </w:r>
      <w:r w:rsidRPr="002C7D85">
        <w:rPr>
          <w:rFonts w:ascii="GeezLSOnlyU" w:eastAsiaTheme="minorHAnsi" w:hAnsi="GeezLSOnlyU" w:cs="GeezLSOnlyU"/>
        </w:rPr>
        <w:t>ሓዎም</w:t>
      </w:r>
      <w:r w:rsidRPr="002C7D85">
        <w:rPr>
          <w:rFonts w:eastAsiaTheme="minorHAnsi"/>
        </w:rPr>
        <w:t xml:space="preserve"> </w:t>
      </w:r>
      <w:r w:rsidRPr="002C7D85">
        <w:rPr>
          <w:rFonts w:ascii="GeezLSOnlyU" w:eastAsiaTheme="minorHAnsi" w:hAnsi="GeezLSOnlyU" w:cs="GeezLSOnlyU"/>
        </w:rPr>
        <w:t>ንሓጂ</w:t>
      </w:r>
      <w:r w:rsidRPr="002C7D85">
        <w:rPr>
          <w:rFonts w:eastAsiaTheme="minorHAnsi"/>
        </w:rPr>
        <w:t xml:space="preserve"> </w:t>
      </w:r>
      <w:r w:rsidRPr="002C7D85">
        <w:rPr>
          <w:rFonts w:ascii="GeezLSOnlyU" w:eastAsiaTheme="minorHAnsi" w:hAnsi="GeezLSOnlyU" w:cs="GeezLSOnlyU"/>
        </w:rPr>
        <w:t>ሙሳ</w:t>
      </w:r>
      <w:r w:rsidRPr="002C7D85">
        <w:rPr>
          <w:rFonts w:eastAsiaTheme="minorHAnsi"/>
        </w:rPr>
        <w:t xml:space="preserve"> </w:t>
      </w:r>
      <w:r w:rsidRPr="002C7D85">
        <w:rPr>
          <w:rFonts w:ascii="GeezLSOnlyU" w:eastAsiaTheme="minorHAnsi" w:hAnsi="GeezLSOnlyU" w:cs="GeezLSOnlyU"/>
        </w:rPr>
        <w:t>መሓመድ</w:t>
      </w:r>
      <w:r w:rsidRPr="002C7D85">
        <w:rPr>
          <w:rFonts w:eastAsiaTheme="minorHAnsi"/>
        </w:rPr>
        <w:t>-</w:t>
      </w:r>
      <w:r w:rsidRPr="002C7D85">
        <w:rPr>
          <w:rFonts w:ascii="GeezLSOnlyU" w:eastAsiaTheme="minorHAnsi" w:hAnsi="GeezLSOnlyU" w:cs="GeezLSOnlyU"/>
        </w:rPr>
        <w:t>ኑር፡</w:t>
      </w:r>
      <w:r w:rsidRPr="002C7D85">
        <w:rPr>
          <w:rFonts w:eastAsiaTheme="minorHAnsi"/>
        </w:rPr>
        <w:t xml:space="preserve"> </w:t>
      </w:r>
      <w:r w:rsidRPr="002C7D85">
        <w:rPr>
          <w:rFonts w:ascii="GeezLSOnlyU" w:eastAsiaTheme="minorHAnsi" w:hAnsi="GeezLSOnlyU" w:cs="GeezLSOnlyU"/>
        </w:rPr>
        <w:t>ሓደ</w:t>
      </w:r>
      <w:r w:rsidRPr="002C7D85">
        <w:rPr>
          <w:rFonts w:eastAsiaTheme="minorHAnsi"/>
        </w:rPr>
        <w:t xml:space="preserve"> </w:t>
      </w:r>
      <w:r w:rsidRPr="002C7D85">
        <w:rPr>
          <w:rFonts w:ascii="GeezLSOnlyU" w:eastAsiaTheme="minorHAnsi" w:hAnsi="GeezLSOnlyU" w:cs="GeezLSOnlyU"/>
        </w:rPr>
        <w:t>ካብ</w:t>
      </w:r>
      <w:r w:rsidRPr="002C7D85">
        <w:rPr>
          <w:rFonts w:eastAsiaTheme="minorHAnsi"/>
        </w:rPr>
        <w:t xml:space="preserve"> </w:t>
      </w:r>
      <w:r w:rsidRPr="002C7D85">
        <w:rPr>
          <w:rFonts w:ascii="GeezLSOnlyU" w:eastAsiaTheme="minorHAnsi" w:hAnsi="GeezLSOnlyU" w:cs="GeezLSOnlyU"/>
        </w:rPr>
        <w:t>መስረቲ</w:t>
      </w:r>
      <w:r w:rsidRPr="002C7D85">
        <w:rPr>
          <w:rFonts w:eastAsiaTheme="minorHAnsi"/>
        </w:rPr>
        <w:t xml:space="preserve"> </w:t>
      </w:r>
      <w:r w:rsidRPr="002C7D85">
        <w:rPr>
          <w:rFonts w:ascii="GeezLSOnlyU" w:eastAsiaTheme="minorHAnsi" w:hAnsi="GeezLSOnlyU" w:cs="GeezLSOnlyU"/>
        </w:rPr>
        <w:t>ተጋድሎ</w:t>
      </w:r>
      <w:r w:rsidRPr="002C7D85">
        <w:rPr>
          <w:rFonts w:eastAsiaTheme="minorHAnsi"/>
        </w:rPr>
        <w:t xml:space="preserve"> </w:t>
      </w:r>
      <w:r w:rsidRPr="002C7D85">
        <w:rPr>
          <w:rFonts w:ascii="GeezLSOnlyU" w:eastAsiaTheme="minorHAnsi" w:hAnsi="GeezLSOnlyU" w:cs="GeezLSOnlyU"/>
        </w:rPr>
        <w:t>ሓርነት</w:t>
      </w:r>
      <w:r w:rsidRPr="002C7D85">
        <w:rPr>
          <w:rFonts w:eastAsiaTheme="minorHAnsi"/>
        </w:rPr>
        <w:t xml:space="preserve"> </w:t>
      </w:r>
      <w:r w:rsidRPr="002C7D85">
        <w:rPr>
          <w:rFonts w:ascii="GeezLSOnlyU" w:eastAsiaTheme="minorHAnsi" w:hAnsi="GeezLSOnlyU" w:cs="GeezLSOnlyU"/>
        </w:rPr>
        <w:t>ኤርትራ</w:t>
      </w:r>
      <w:r w:rsidRPr="002C7D85">
        <w:rPr>
          <w:rFonts w:eastAsiaTheme="minorHAnsi"/>
        </w:rPr>
        <w:t xml:space="preserve"> </w:t>
      </w:r>
      <w:r w:rsidRPr="002C7D85">
        <w:rPr>
          <w:rFonts w:ascii="GeezLSOnlyU" w:eastAsiaTheme="minorHAnsi" w:hAnsi="GeezLSOnlyU" w:cs="GeezLSOnlyU"/>
        </w:rPr>
        <w:t>ዝዀነ</w:t>
      </w:r>
      <w:r w:rsidRPr="002C7D85">
        <w:rPr>
          <w:rFonts w:eastAsiaTheme="minorHAnsi"/>
        </w:rPr>
        <w:t xml:space="preserve"> </w:t>
      </w:r>
      <w:r w:rsidRPr="002C7D85">
        <w:rPr>
          <w:rFonts w:ascii="GeezLSOnlyU" w:eastAsiaTheme="minorHAnsi" w:hAnsi="GeezLSOnlyU" w:cs="GeezLSOnlyU"/>
        </w:rPr>
        <w:t>ውን</w:t>
      </w:r>
      <w:r w:rsidRPr="002C7D85">
        <w:rPr>
          <w:rFonts w:eastAsiaTheme="minorHAnsi"/>
        </w:rPr>
        <w:t xml:space="preserve"> </w:t>
      </w:r>
      <w:r w:rsidRPr="002C7D85">
        <w:rPr>
          <w:rFonts w:ascii="GeezLSOnlyU" w:eastAsiaTheme="minorHAnsi" w:hAnsi="GeezLSOnlyU" w:cs="GeezLSOnlyU"/>
        </w:rPr>
        <w:t>ኣብ</w:t>
      </w:r>
      <w:r w:rsidRPr="002C7D85">
        <w:rPr>
          <w:rFonts w:eastAsiaTheme="minorHAnsi"/>
        </w:rPr>
        <w:t xml:space="preserve"> </w:t>
      </w:r>
      <w:r w:rsidRPr="002C7D85">
        <w:rPr>
          <w:rFonts w:ascii="GeezLSOnlyU" w:eastAsiaTheme="minorHAnsi" w:hAnsi="GeezLSOnlyU" w:cs="GeezLSOnlyU"/>
        </w:rPr>
        <w:t>ማሕቡስ</w:t>
      </w:r>
      <w:r w:rsidRPr="002C7D85">
        <w:rPr>
          <w:rFonts w:eastAsiaTheme="minorHAnsi"/>
        </w:rPr>
        <w:t xml:space="preserve"> </w:t>
      </w:r>
      <w:r w:rsidRPr="002C7D85">
        <w:rPr>
          <w:rFonts w:ascii="GeezLSOnlyU" w:eastAsiaTheme="minorHAnsi" w:hAnsi="GeezLSOnlyU" w:cs="GeezLSOnlyU"/>
        </w:rPr>
        <w:t>እንከሎ</w:t>
      </w:r>
      <w:r w:rsidRPr="002C7D85">
        <w:rPr>
          <w:rFonts w:eastAsiaTheme="minorHAnsi"/>
        </w:rPr>
        <w:t xml:space="preserve"> </w:t>
      </w:r>
      <w:r w:rsidRPr="002C7D85">
        <w:rPr>
          <w:rFonts w:ascii="GeezLSOnlyU" w:eastAsiaTheme="minorHAnsi" w:hAnsi="GeezLSOnlyU" w:cs="GeezLSOnlyU"/>
        </w:rPr>
        <w:t>መይቱ</w:t>
      </w:r>
      <w:r w:rsidRPr="002C7D85">
        <w:rPr>
          <w:rFonts w:eastAsiaTheme="minorHAnsi"/>
        </w:rPr>
        <w:t xml:space="preserve"> </w:t>
      </w:r>
      <w:r w:rsidRPr="002C7D85">
        <w:rPr>
          <w:rFonts w:ascii="GeezLSOnlyU" w:eastAsiaTheme="minorHAnsi" w:hAnsi="GeezLSOnlyU" w:cs="GeezLSOnlyU"/>
        </w:rPr>
        <w:t>እዩ።</w:t>
      </w:r>
      <w:r w:rsidRPr="002C7D85">
        <w:rPr>
          <w:rFonts w:eastAsiaTheme="minorHAnsi"/>
        </w:rPr>
        <w:t xml:space="preserve"> </w:t>
      </w:r>
      <w:r w:rsidRPr="002C7D85">
        <w:rPr>
          <w:rFonts w:ascii="GeezLSOnlyU" w:eastAsiaTheme="minorHAnsi" w:hAnsi="GeezLSOnlyU" w:cs="GeezLSOnlyU"/>
        </w:rPr>
        <w:t>ካብ</w:t>
      </w:r>
      <w:r w:rsidRPr="002C7D85">
        <w:rPr>
          <w:rFonts w:eastAsiaTheme="minorHAnsi"/>
        </w:rPr>
        <w:t xml:space="preserve"> </w:t>
      </w:r>
      <w:r w:rsidRPr="002C7D85">
        <w:rPr>
          <w:rFonts w:ascii="GeezLSOnlyU" w:eastAsiaTheme="minorHAnsi" w:hAnsi="GeezLSOnlyU" w:cs="GeezLSOnlyU"/>
        </w:rPr>
        <w:t>ሕዳር</w:t>
      </w:r>
      <w:r w:rsidRPr="002C7D85">
        <w:rPr>
          <w:rFonts w:eastAsiaTheme="minorHAnsi"/>
        </w:rPr>
        <w:t xml:space="preserve"> 2005 </w:t>
      </w:r>
      <w:r w:rsidRPr="002C7D85">
        <w:rPr>
          <w:rFonts w:ascii="GeezLSOnlyU" w:eastAsiaTheme="minorHAnsi" w:hAnsi="GeezLSOnlyU" w:cs="GeezLSOnlyU"/>
        </w:rPr>
        <w:t>ኣትሒዙ</w:t>
      </w:r>
      <w:r w:rsidRPr="002C7D85">
        <w:rPr>
          <w:rFonts w:eastAsiaTheme="minorHAnsi"/>
        </w:rPr>
        <w:t xml:space="preserve"> </w:t>
      </w:r>
      <w:r w:rsidRPr="002C7D85">
        <w:rPr>
          <w:rFonts w:ascii="GeezLSOnlyU" w:eastAsiaTheme="minorHAnsi" w:hAnsi="GeezLSOnlyU" w:cs="GeezLSOnlyU"/>
        </w:rPr>
        <w:t>ድማ</w:t>
      </w:r>
      <w:r w:rsidRPr="002C7D85">
        <w:rPr>
          <w:rFonts w:eastAsiaTheme="minorHAnsi"/>
        </w:rPr>
        <w:t xml:space="preserve"> </w:t>
      </w:r>
      <w:r w:rsidRPr="002C7D85">
        <w:rPr>
          <w:rFonts w:ascii="GeezLSOnlyU" w:eastAsiaTheme="minorHAnsi" w:hAnsi="GeezLSOnlyU" w:cs="GeezLSOnlyU"/>
        </w:rPr>
        <w:t>እዩ</w:t>
      </w:r>
      <w:r w:rsidRPr="002C7D85">
        <w:rPr>
          <w:rFonts w:eastAsiaTheme="minorHAnsi"/>
        </w:rPr>
        <w:t xml:space="preserve"> </w:t>
      </w:r>
      <w:r w:rsidRPr="002C7D85">
        <w:rPr>
          <w:rFonts w:ascii="GeezLSOnlyU" w:eastAsiaTheme="minorHAnsi" w:hAnsi="GeezLSOnlyU" w:cs="GeezLSOnlyU"/>
        </w:rPr>
        <w:t>ተኣሲሩ</w:t>
      </w:r>
      <w:r w:rsidRPr="002C7D85">
        <w:rPr>
          <w:rFonts w:eastAsiaTheme="minorHAnsi"/>
        </w:rPr>
        <w:t xml:space="preserve"> </w:t>
      </w:r>
      <w:r w:rsidRPr="002C7D85">
        <w:rPr>
          <w:rFonts w:ascii="GeezLSOnlyU" w:eastAsiaTheme="minorHAnsi" w:hAnsi="GeezLSOnlyU" w:cs="GeezLSOnlyU"/>
        </w:rPr>
        <w:t>ኔሩ።</w:t>
      </w:r>
      <w:r w:rsidRPr="002C7D85">
        <w:rPr>
          <w:rFonts w:eastAsiaTheme="minorHAnsi"/>
        </w:rPr>
        <w:t xml:space="preserve"> </w:t>
      </w:r>
      <w:r w:rsidRPr="002C7D85">
        <w:rPr>
          <w:rFonts w:ascii="GeezLSOnlyU" w:eastAsiaTheme="minorHAnsi" w:hAnsi="GeezLSOnlyU" w:cs="GeezLSOnlyU"/>
        </w:rPr>
        <w:t>ሰበ</w:t>
      </w:r>
      <w:r w:rsidRPr="002C7D85">
        <w:rPr>
          <w:rFonts w:eastAsiaTheme="minorHAnsi"/>
        </w:rPr>
        <w:t>-</w:t>
      </w:r>
      <w:r w:rsidRPr="002C7D85">
        <w:rPr>
          <w:rFonts w:ascii="GeezLSOnlyU" w:eastAsiaTheme="minorHAnsi" w:hAnsi="GeezLSOnlyU" w:cs="GeezLSOnlyU"/>
        </w:rPr>
        <w:t>ስልጣን</w:t>
      </w:r>
      <w:r w:rsidRPr="002C7D85">
        <w:rPr>
          <w:rFonts w:eastAsiaTheme="minorHAnsi"/>
        </w:rPr>
        <w:t xml:space="preserve"> </w:t>
      </w:r>
      <w:r w:rsidRPr="002C7D85">
        <w:rPr>
          <w:rFonts w:ascii="GeezLSOnlyU" w:eastAsiaTheme="minorHAnsi" w:hAnsi="GeezLSOnlyU" w:cs="GeezLSOnlyU"/>
        </w:rPr>
        <w:t>መንግስቲ፡</w:t>
      </w:r>
      <w:r w:rsidRPr="002C7D85">
        <w:rPr>
          <w:rFonts w:eastAsiaTheme="minorHAnsi"/>
        </w:rPr>
        <w:t xml:space="preserve"> </w:t>
      </w:r>
      <w:r w:rsidRPr="002C7D85">
        <w:rPr>
          <w:rFonts w:ascii="GeezLSOnlyU" w:eastAsiaTheme="minorHAnsi" w:hAnsi="GeezLSOnlyU" w:cs="GeezLSOnlyU"/>
        </w:rPr>
        <w:t>ንጠንቂ</w:t>
      </w:r>
      <w:r w:rsidRPr="002C7D85">
        <w:rPr>
          <w:rFonts w:eastAsiaTheme="minorHAnsi"/>
        </w:rPr>
        <w:t xml:space="preserve"> </w:t>
      </w:r>
      <w:r w:rsidRPr="002C7D85">
        <w:rPr>
          <w:rFonts w:ascii="GeezLSOnlyU" w:eastAsiaTheme="minorHAnsi" w:hAnsi="GeezLSOnlyU" w:cs="GeezLSOnlyU"/>
        </w:rPr>
        <w:t>ሞቱን</w:t>
      </w:r>
      <w:r w:rsidRPr="002C7D85">
        <w:rPr>
          <w:rFonts w:eastAsiaTheme="minorHAnsi"/>
        </w:rPr>
        <w:t xml:space="preserve"> </w:t>
      </w:r>
      <w:r w:rsidRPr="002C7D85">
        <w:rPr>
          <w:rFonts w:ascii="GeezLSOnlyU" w:eastAsiaTheme="minorHAnsi" w:hAnsi="GeezLSOnlyU" w:cs="GeezLSOnlyU"/>
        </w:rPr>
        <w:t>ኣማውትኡን</w:t>
      </w:r>
      <w:r w:rsidRPr="002C7D85">
        <w:rPr>
          <w:rFonts w:eastAsiaTheme="minorHAnsi"/>
        </w:rPr>
        <w:t xml:space="preserve"> </w:t>
      </w:r>
      <w:r w:rsidRPr="002C7D85">
        <w:rPr>
          <w:rFonts w:ascii="GeezLSOnlyU" w:eastAsiaTheme="minorHAnsi" w:hAnsi="GeezLSOnlyU" w:cs="GeezLSOnlyU"/>
        </w:rPr>
        <w:t>ኣመልኪቶም</w:t>
      </w:r>
      <w:r w:rsidRPr="002C7D85">
        <w:rPr>
          <w:rFonts w:eastAsiaTheme="minorHAnsi"/>
        </w:rPr>
        <w:t xml:space="preserve"> </w:t>
      </w:r>
      <w:r w:rsidRPr="002C7D85">
        <w:rPr>
          <w:rFonts w:ascii="GeezLSOnlyU" w:eastAsiaTheme="minorHAnsi" w:hAnsi="GeezLSOnlyU" w:cs="GeezLSOnlyU"/>
        </w:rPr>
        <w:t>ዝሃብዎ</w:t>
      </w:r>
      <w:r w:rsidRPr="002C7D85">
        <w:rPr>
          <w:rFonts w:eastAsiaTheme="minorHAnsi"/>
        </w:rPr>
        <w:t xml:space="preserve"> </w:t>
      </w:r>
      <w:r w:rsidRPr="002C7D85">
        <w:rPr>
          <w:rFonts w:ascii="GeezLSOnlyU" w:eastAsiaTheme="minorHAnsi" w:hAnsi="GeezLSOnlyU" w:cs="GeezLSOnlyU"/>
        </w:rPr>
        <w:t>ዝዀነ</w:t>
      </w:r>
      <w:r w:rsidRPr="002C7D85">
        <w:rPr>
          <w:rFonts w:eastAsiaTheme="minorHAnsi"/>
        </w:rPr>
        <w:t xml:space="preserve"> </w:t>
      </w:r>
      <w:r w:rsidRPr="002C7D85">
        <w:rPr>
          <w:rFonts w:ascii="GeezLSOnlyU" w:eastAsiaTheme="minorHAnsi" w:hAnsi="GeezLSOnlyU" w:cs="GeezLSOnlyU"/>
        </w:rPr>
        <w:t>ይዂን</w:t>
      </w:r>
      <w:r w:rsidRPr="002C7D85">
        <w:rPr>
          <w:rFonts w:eastAsiaTheme="minorHAnsi"/>
        </w:rPr>
        <w:t xml:space="preserve"> </w:t>
      </w:r>
      <w:r w:rsidRPr="002C7D85">
        <w:rPr>
          <w:rFonts w:ascii="GeezLSOnlyU" w:eastAsiaTheme="minorHAnsi" w:hAnsi="GeezLSOnlyU" w:cs="GeezLSOnlyU"/>
        </w:rPr>
        <w:t>መግለጺ</w:t>
      </w:r>
      <w:r w:rsidRPr="002C7D85">
        <w:rPr>
          <w:rFonts w:eastAsiaTheme="minorHAnsi"/>
        </w:rPr>
        <w:t xml:space="preserve"> </w:t>
      </w:r>
      <w:r w:rsidRPr="002C7D85">
        <w:rPr>
          <w:rFonts w:ascii="GeezLSOnlyU" w:eastAsiaTheme="minorHAnsi" w:hAnsi="GeezLSOnlyU" w:cs="GeezLSOnlyU"/>
        </w:rPr>
        <w:t>ወይ</w:t>
      </w:r>
      <w:r w:rsidRPr="002C7D85">
        <w:rPr>
          <w:rFonts w:eastAsiaTheme="minorHAnsi"/>
        </w:rPr>
        <w:t xml:space="preserve"> </w:t>
      </w:r>
      <w:r w:rsidRPr="002C7D85">
        <w:rPr>
          <w:rFonts w:ascii="GeezLSOnlyU" w:eastAsiaTheme="minorHAnsi" w:hAnsi="GeezLSOnlyU" w:cs="GeezLSOnlyU"/>
        </w:rPr>
        <w:t>ሓበሬታ</w:t>
      </w:r>
      <w:r w:rsidRPr="002C7D85">
        <w:rPr>
          <w:rFonts w:eastAsiaTheme="minorHAnsi"/>
        </w:rPr>
        <w:t xml:space="preserve"> </w:t>
      </w:r>
      <w:r w:rsidRPr="002C7D85">
        <w:rPr>
          <w:rFonts w:ascii="GeezLSOnlyU" w:eastAsiaTheme="minorHAnsi" w:hAnsi="GeezLSOnlyU" w:cs="GeezLSOnlyU"/>
        </w:rPr>
        <w:t>ኣይነበረን።</w:t>
      </w:r>
      <w:r w:rsidRPr="002C7D85">
        <w:rPr>
          <w:rFonts w:eastAsiaTheme="minorHAnsi"/>
        </w:rPr>
        <w:t xml:space="preserve"> </w:t>
      </w:r>
      <w:r w:rsidRPr="002C7D85">
        <w:rPr>
          <w:rFonts w:ascii="GeezLSOnlyU" w:eastAsiaTheme="minorHAnsi" w:hAnsi="GeezLSOnlyU" w:cs="GeezLSOnlyU"/>
        </w:rPr>
        <w:t>ጣሃ</w:t>
      </w:r>
      <w:r w:rsidRPr="002C7D85">
        <w:rPr>
          <w:rFonts w:eastAsiaTheme="minorHAnsi"/>
        </w:rPr>
        <w:t xml:space="preserve"> </w:t>
      </w:r>
      <w:r w:rsidRPr="002C7D85">
        <w:rPr>
          <w:rFonts w:ascii="GeezLSOnlyU" w:eastAsiaTheme="minorHAnsi" w:hAnsi="GeezLSOnlyU" w:cs="GeezLSOnlyU"/>
        </w:rPr>
        <w:t>መሓመድ</w:t>
      </w:r>
      <w:r w:rsidRPr="002C7D85">
        <w:rPr>
          <w:rFonts w:eastAsiaTheme="minorHAnsi"/>
        </w:rPr>
        <w:t>-</w:t>
      </w:r>
      <w:r w:rsidRPr="002C7D85">
        <w:rPr>
          <w:rFonts w:ascii="GeezLSOnlyU" w:eastAsiaTheme="minorHAnsi" w:hAnsi="GeezLSOnlyU" w:cs="GeezLSOnlyU"/>
        </w:rPr>
        <w:t>ኑር</w:t>
      </w:r>
      <w:r w:rsidRPr="002C7D85">
        <w:rPr>
          <w:rFonts w:eastAsiaTheme="minorHAnsi"/>
        </w:rPr>
        <w:t xml:space="preserve"> </w:t>
      </w:r>
      <w:r w:rsidRPr="002C7D85">
        <w:rPr>
          <w:rFonts w:ascii="GeezLSOnlyU" w:eastAsiaTheme="minorHAnsi" w:hAnsi="GeezLSOnlyU" w:cs="GeezLSOnlyU"/>
        </w:rPr>
        <w:t>ውን፡</w:t>
      </w:r>
      <w:r w:rsidRPr="002C7D85">
        <w:rPr>
          <w:rFonts w:eastAsiaTheme="minorHAnsi"/>
        </w:rPr>
        <w:t xml:space="preserve"> </w:t>
      </w:r>
      <w:r w:rsidRPr="002C7D85">
        <w:rPr>
          <w:rFonts w:ascii="GeezLSOnlyU" w:eastAsiaTheme="minorHAnsi" w:hAnsi="GeezLSOnlyU" w:cs="GeezLSOnlyU"/>
        </w:rPr>
        <w:t>ክሲ</w:t>
      </w:r>
      <w:r w:rsidRPr="002C7D85">
        <w:rPr>
          <w:rFonts w:eastAsiaTheme="minorHAnsi"/>
        </w:rPr>
        <w:t xml:space="preserve"> </w:t>
      </w:r>
      <w:r w:rsidRPr="002C7D85">
        <w:rPr>
          <w:rFonts w:ascii="GeezLSOnlyU" w:eastAsiaTheme="minorHAnsi" w:hAnsi="GeezLSOnlyU" w:cs="GeezLSOnlyU"/>
        </w:rPr>
        <w:t>ኣይቀረበሉን</w:t>
      </w:r>
      <w:r w:rsidRPr="002C7D85">
        <w:rPr>
          <w:rFonts w:eastAsiaTheme="minorHAnsi"/>
        </w:rPr>
        <w:t xml:space="preserve"> </w:t>
      </w:r>
      <w:r w:rsidRPr="002C7D85">
        <w:rPr>
          <w:rFonts w:ascii="GeezLSOnlyU" w:eastAsiaTheme="minorHAnsi" w:hAnsi="GeezLSOnlyU" w:cs="GeezLSOnlyU"/>
        </w:rPr>
        <w:t>ኣብ</w:t>
      </w:r>
      <w:r w:rsidRPr="002C7D85">
        <w:rPr>
          <w:rFonts w:eastAsiaTheme="minorHAnsi"/>
        </w:rPr>
        <w:t xml:space="preserve"> </w:t>
      </w:r>
      <w:r w:rsidRPr="002C7D85">
        <w:rPr>
          <w:rFonts w:ascii="GeezLSOnlyU" w:eastAsiaTheme="minorHAnsi" w:hAnsi="GeezLSOnlyU" w:cs="GeezLSOnlyU"/>
        </w:rPr>
        <w:t>ቤት</w:t>
      </w:r>
      <w:r w:rsidRPr="002C7D85">
        <w:rPr>
          <w:rFonts w:eastAsiaTheme="minorHAnsi"/>
        </w:rPr>
        <w:t>-</w:t>
      </w:r>
      <w:r w:rsidRPr="002C7D85">
        <w:rPr>
          <w:rFonts w:ascii="GeezLSOnlyU" w:eastAsiaTheme="minorHAnsi" w:hAnsi="GeezLSOnlyU" w:cs="GeezLSOnlyU"/>
        </w:rPr>
        <w:t>ፍርዲ</w:t>
      </w:r>
      <w:r w:rsidRPr="002C7D85">
        <w:rPr>
          <w:rFonts w:eastAsiaTheme="minorHAnsi"/>
        </w:rPr>
        <w:t xml:space="preserve"> </w:t>
      </w:r>
      <w:r w:rsidRPr="002C7D85">
        <w:rPr>
          <w:rFonts w:ascii="GeezLSOnlyU" w:eastAsiaTheme="minorHAnsi" w:hAnsi="GeezLSOnlyU" w:cs="GeezLSOnlyU"/>
        </w:rPr>
        <w:t>እውን</w:t>
      </w:r>
      <w:r w:rsidRPr="002C7D85">
        <w:rPr>
          <w:rFonts w:eastAsiaTheme="minorHAnsi"/>
        </w:rPr>
        <w:t xml:space="preserve"> </w:t>
      </w:r>
      <w:r w:rsidRPr="002C7D85">
        <w:rPr>
          <w:rFonts w:ascii="GeezLSOnlyU" w:eastAsiaTheme="minorHAnsi" w:hAnsi="GeezLSOnlyU" w:cs="GeezLSOnlyU"/>
        </w:rPr>
        <w:t>ኣይቀረበን።</w:t>
      </w:r>
      <w:r w:rsidR="00F505A3" w:rsidRPr="00E077AF">
        <w:rPr>
          <w:rFonts w:eastAsiaTheme="minorHAnsi"/>
        </w:rPr>
        <w:t xml:space="preserve"> </w:t>
      </w:r>
    </w:p>
    <w:p w14:paraId="35D90AAF" w14:textId="6B8B2D66" w:rsidR="00F505A3" w:rsidRPr="00E077AF" w:rsidRDefault="005C79CE" w:rsidP="00F7512B">
      <w:pPr>
        <w:pStyle w:val="SingleTxtG"/>
        <w:numPr>
          <w:ilvl w:val="0"/>
          <w:numId w:val="18"/>
        </w:numPr>
        <w:ind w:left="1134" w:firstLine="0"/>
        <w:rPr>
          <w:rFonts w:eastAsiaTheme="minorHAnsi"/>
        </w:rPr>
      </w:pPr>
      <w:r w:rsidRPr="005C79CE">
        <w:rPr>
          <w:rFonts w:ascii="GeezLSOnlyU" w:eastAsiaTheme="minorHAnsi" w:hAnsi="GeezLSOnlyU" w:cs="GeezLSOnlyU"/>
        </w:rPr>
        <w:t>ሃይለ</w:t>
      </w:r>
      <w:r w:rsidRPr="005C79CE">
        <w:rPr>
          <w:rFonts w:eastAsiaTheme="minorHAnsi"/>
        </w:rPr>
        <w:t xml:space="preserve"> </w:t>
      </w:r>
      <w:r w:rsidRPr="005C79CE">
        <w:rPr>
          <w:rFonts w:ascii="GeezLSOnlyU" w:eastAsiaTheme="minorHAnsi" w:hAnsi="GeezLSOnlyU" w:cs="GeezLSOnlyU"/>
        </w:rPr>
        <w:t>ወልደትንሳኤ፡</w:t>
      </w:r>
      <w:r w:rsidRPr="005C79CE">
        <w:rPr>
          <w:rFonts w:eastAsiaTheme="minorHAnsi"/>
        </w:rPr>
        <w:t xml:space="preserve"> </w:t>
      </w:r>
      <w:r w:rsidRPr="005C79CE">
        <w:rPr>
          <w:rFonts w:ascii="GeezLSOnlyU" w:eastAsiaTheme="minorHAnsi" w:hAnsi="GeezLSOnlyU" w:cs="GeezLSOnlyU"/>
        </w:rPr>
        <w:t>ሓደ</w:t>
      </w:r>
      <w:r w:rsidRPr="005C79CE">
        <w:rPr>
          <w:rFonts w:eastAsiaTheme="minorHAnsi"/>
        </w:rPr>
        <w:t xml:space="preserve"> </w:t>
      </w:r>
      <w:r w:rsidRPr="005C79CE">
        <w:rPr>
          <w:rFonts w:ascii="GeezLSOnlyU" w:eastAsiaTheme="minorHAnsi" w:hAnsi="GeezLSOnlyU" w:cs="GeezLSOnlyU"/>
        </w:rPr>
        <w:t>ካብቶም</w:t>
      </w:r>
      <w:r w:rsidRPr="005C79CE">
        <w:rPr>
          <w:rFonts w:eastAsiaTheme="minorHAnsi"/>
        </w:rPr>
        <w:t xml:space="preserve"> “</w:t>
      </w:r>
      <w:r w:rsidRPr="005C79CE">
        <w:rPr>
          <w:rFonts w:ascii="GeezLSOnlyU" w:eastAsiaTheme="minorHAnsi" w:hAnsi="GeezLSOnlyU" w:cs="GeezLSOnlyU"/>
        </w:rPr>
        <w:t>ብጉጅለ</w:t>
      </w:r>
      <w:r w:rsidRPr="005C79CE">
        <w:rPr>
          <w:rFonts w:eastAsiaTheme="minorHAnsi"/>
        </w:rPr>
        <w:t xml:space="preserve"> 15” </w:t>
      </w:r>
      <w:r w:rsidRPr="005C79CE">
        <w:rPr>
          <w:rFonts w:ascii="GeezLSOnlyU" w:eastAsiaTheme="minorHAnsi" w:hAnsi="GeezLSOnlyU" w:cs="GeezLSOnlyU"/>
        </w:rPr>
        <w:t>ዝፍለጡ</w:t>
      </w:r>
      <w:r w:rsidRPr="005C79CE">
        <w:rPr>
          <w:rFonts w:eastAsiaTheme="minorHAnsi"/>
        </w:rPr>
        <w:t xml:space="preserve"> </w:t>
      </w:r>
      <w:r w:rsidRPr="005C79CE">
        <w:rPr>
          <w:rFonts w:ascii="GeezLSOnlyU" w:eastAsiaTheme="minorHAnsi" w:hAnsi="GeezLSOnlyU" w:cs="GeezLSOnlyU"/>
        </w:rPr>
        <w:t>ቅዩዳትን</w:t>
      </w:r>
      <w:r w:rsidRPr="005C79CE">
        <w:rPr>
          <w:rFonts w:eastAsiaTheme="minorHAnsi"/>
        </w:rPr>
        <w:t xml:space="preserve"> </w:t>
      </w:r>
      <w:r w:rsidRPr="005C79CE">
        <w:rPr>
          <w:rFonts w:ascii="GeezLSOnlyU" w:eastAsiaTheme="minorHAnsi" w:hAnsi="GeezLSOnlyU" w:cs="GeezLSOnlyU"/>
        </w:rPr>
        <w:t>ናይ</w:t>
      </w:r>
      <w:r w:rsidRPr="005C79CE">
        <w:rPr>
          <w:rFonts w:eastAsiaTheme="minorHAnsi"/>
        </w:rPr>
        <w:t xml:space="preserve"> </w:t>
      </w:r>
      <w:r w:rsidRPr="005C79CE">
        <w:rPr>
          <w:rFonts w:ascii="GeezLSOnlyU" w:eastAsiaTheme="minorHAnsi" w:hAnsi="GeezLSOnlyU" w:cs="GeezLSOnlyU"/>
        </w:rPr>
        <w:t>ኤርትራ</w:t>
      </w:r>
      <w:r w:rsidRPr="005C79CE">
        <w:rPr>
          <w:rFonts w:eastAsiaTheme="minorHAnsi"/>
        </w:rPr>
        <w:t xml:space="preserve"> </w:t>
      </w:r>
      <w:r w:rsidRPr="005C79CE">
        <w:rPr>
          <w:rFonts w:ascii="GeezLSOnlyU" w:eastAsiaTheme="minorHAnsi" w:hAnsi="GeezLSOnlyU" w:cs="GeezLSOnlyU"/>
        </w:rPr>
        <w:t>ወጻኢ</w:t>
      </w:r>
      <w:r w:rsidRPr="005C79CE">
        <w:rPr>
          <w:rFonts w:eastAsiaTheme="minorHAnsi"/>
        </w:rPr>
        <w:t xml:space="preserve"> </w:t>
      </w:r>
      <w:r w:rsidRPr="005C79CE">
        <w:rPr>
          <w:rFonts w:ascii="GeezLSOnlyU" w:eastAsiaTheme="minorHAnsi" w:hAnsi="GeezLSOnlyU" w:cs="GeezLSOnlyU"/>
        </w:rPr>
        <w:t>ጒዳያት</w:t>
      </w:r>
      <w:r w:rsidRPr="005C79CE">
        <w:rPr>
          <w:rFonts w:eastAsiaTheme="minorHAnsi"/>
        </w:rPr>
        <w:t xml:space="preserve"> </w:t>
      </w:r>
      <w:r w:rsidRPr="005C79CE">
        <w:rPr>
          <w:rFonts w:ascii="GeezLSOnlyU" w:eastAsiaTheme="minorHAnsi" w:hAnsi="GeezLSOnlyU" w:cs="GeezLSOnlyU"/>
        </w:rPr>
        <w:t>ምኒስተር</w:t>
      </w:r>
      <w:r w:rsidRPr="005C79CE">
        <w:rPr>
          <w:rFonts w:eastAsiaTheme="minorHAnsi"/>
        </w:rPr>
        <w:t xml:space="preserve"> </w:t>
      </w:r>
      <w:r w:rsidRPr="005C79CE">
        <w:rPr>
          <w:rFonts w:ascii="GeezLSOnlyU" w:eastAsiaTheme="minorHAnsi" w:hAnsi="GeezLSOnlyU" w:cs="GeezLSOnlyU"/>
        </w:rPr>
        <w:t>ዝነበረን</w:t>
      </w:r>
      <w:r w:rsidRPr="005C79CE">
        <w:rPr>
          <w:rFonts w:eastAsiaTheme="minorHAnsi"/>
        </w:rPr>
        <w:t xml:space="preserve"> </w:t>
      </w:r>
      <w:r w:rsidRPr="005C79CE">
        <w:rPr>
          <w:rFonts w:ascii="GeezLSOnlyU" w:eastAsiaTheme="minorHAnsi" w:hAnsi="GeezLSOnlyU" w:cs="GeezLSOnlyU"/>
        </w:rPr>
        <w:t>እዩ።</w:t>
      </w:r>
      <w:r w:rsidRPr="005C79CE">
        <w:rPr>
          <w:rFonts w:eastAsiaTheme="minorHAnsi"/>
        </w:rPr>
        <w:t xml:space="preserve"> </w:t>
      </w:r>
      <w:r w:rsidRPr="005C79CE">
        <w:rPr>
          <w:rFonts w:ascii="GeezLSOnlyU" w:eastAsiaTheme="minorHAnsi" w:hAnsi="GeezLSOnlyU" w:cs="GeezLSOnlyU"/>
        </w:rPr>
        <w:t>ኣብ</w:t>
      </w:r>
      <w:r w:rsidRPr="005C79CE">
        <w:rPr>
          <w:rFonts w:eastAsiaTheme="minorHAnsi"/>
        </w:rPr>
        <w:t xml:space="preserve"> </w:t>
      </w:r>
      <w:r w:rsidRPr="005C79CE">
        <w:rPr>
          <w:rFonts w:ascii="GeezLSOnlyU" w:eastAsiaTheme="minorHAnsi" w:hAnsi="GeezLSOnlyU" w:cs="GeezLSOnlyU"/>
        </w:rPr>
        <w:t>ወርሒ</w:t>
      </w:r>
      <w:r w:rsidRPr="005C79CE">
        <w:rPr>
          <w:rFonts w:eastAsiaTheme="minorHAnsi"/>
        </w:rPr>
        <w:t xml:space="preserve"> </w:t>
      </w:r>
      <w:r w:rsidRPr="005C79CE">
        <w:rPr>
          <w:rFonts w:ascii="GeezLSOnlyU" w:eastAsiaTheme="minorHAnsi" w:hAnsi="GeezLSOnlyU" w:cs="GeezLSOnlyU"/>
        </w:rPr>
        <w:t>ጥሪ</w:t>
      </w:r>
      <w:r w:rsidRPr="005C79CE">
        <w:rPr>
          <w:rFonts w:eastAsiaTheme="minorHAnsi"/>
        </w:rPr>
        <w:t xml:space="preserve"> 2018 </w:t>
      </w:r>
      <w:r w:rsidRPr="005C79CE">
        <w:rPr>
          <w:rFonts w:ascii="GeezLSOnlyU" w:eastAsiaTheme="minorHAnsi" w:hAnsi="GeezLSOnlyU" w:cs="GeezLSOnlyU"/>
        </w:rPr>
        <w:t>ድማ</w:t>
      </w:r>
      <w:r w:rsidRPr="005C79CE">
        <w:rPr>
          <w:rFonts w:eastAsiaTheme="minorHAnsi"/>
        </w:rPr>
        <w:t xml:space="preserve"> </w:t>
      </w:r>
      <w:r w:rsidRPr="005C79CE">
        <w:rPr>
          <w:rFonts w:ascii="GeezLSOnlyU" w:eastAsiaTheme="minorHAnsi" w:hAnsi="GeezLSOnlyU" w:cs="GeezLSOnlyU"/>
        </w:rPr>
        <w:t>ኣብ</w:t>
      </w:r>
      <w:r w:rsidRPr="005C79CE">
        <w:rPr>
          <w:rFonts w:eastAsiaTheme="minorHAnsi"/>
        </w:rPr>
        <w:t xml:space="preserve"> </w:t>
      </w:r>
      <w:r w:rsidRPr="005C79CE">
        <w:rPr>
          <w:rFonts w:ascii="GeezLSOnlyU" w:eastAsiaTheme="minorHAnsi" w:hAnsi="GeezLSOnlyU" w:cs="GeezLSOnlyU"/>
        </w:rPr>
        <w:t>ቀይዲ</w:t>
      </w:r>
      <w:r w:rsidRPr="005C79CE">
        <w:rPr>
          <w:rFonts w:eastAsiaTheme="minorHAnsi"/>
        </w:rPr>
        <w:t xml:space="preserve"> </w:t>
      </w:r>
      <w:r w:rsidRPr="005C79CE">
        <w:rPr>
          <w:rFonts w:ascii="GeezLSOnlyU" w:eastAsiaTheme="minorHAnsi" w:hAnsi="GeezLSOnlyU" w:cs="GeezLSOnlyU"/>
        </w:rPr>
        <w:t>እንከሎ</w:t>
      </w:r>
      <w:r w:rsidRPr="005C79CE">
        <w:rPr>
          <w:rFonts w:eastAsiaTheme="minorHAnsi"/>
        </w:rPr>
        <w:t xml:space="preserve"> </w:t>
      </w:r>
      <w:r w:rsidRPr="005C79CE">
        <w:rPr>
          <w:rFonts w:ascii="GeezLSOnlyU" w:eastAsiaTheme="minorHAnsi" w:hAnsi="GeezLSOnlyU" w:cs="GeezLSOnlyU"/>
        </w:rPr>
        <w:t>መይቱ</w:t>
      </w:r>
      <w:r w:rsidRPr="005C79CE">
        <w:rPr>
          <w:rFonts w:eastAsiaTheme="minorHAnsi"/>
        </w:rPr>
        <w:t xml:space="preserve"> </w:t>
      </w:r>
      <w:r w:rsidRPr="005C79CE">
        <w:rPr>
          <w:rFonts w:ascii="GeezLSOnlyU" w:eastAsiaTheme="minorHAnsi" w:hAnsi="GeezLSOnlyU" w:cs="GeezLSOnlyU"/>
        </w:rPr>
        <w:t>ይበሃል።</w:t>
      </w:r>
      <w:r w:rsidRPr="005C79CE">
        <w:rPr>
          <w:rFonts w:eastAsiaTheme="minorHAnsi"/>
        </w:rPr>
        <w:t xml:space="preserve"> </w:t>
      </w:r>
      <w:r w:rsidRPr="005C79CE">
        <w:rPr>
          <w:rFonts w:ascii="GeezLSOnlyU" w:eastAsiaTheme="minorHAnsi" w:hAnsi="GeezLSOnlyU" w:cs="GeezLSOnlyU"/>
        </w:rPr>
        <w:t>ሬስኡ</w:t>
      </w:r>
      <w:r w:rsidRPr="005C79CE">
        <w:rPr>
          <w:rFonts w:eastAsiaTheme="minorHAnsi"/>
        </w:rPr>
        <w:t xml:space="preserve"> </w:t>
      </w:r>
      <w:r w:rsidRPr="005C79CE">
        <w:rPr>
          <w:rFonts w:ascii="GeezLSOnlyU" w:eastAsiaTheme="minorHAnsi" w:hAnsi="GeezLSOnlyU" w:cs="GeezLSOnlyU"/>
        </w:rPr>
        <w:t>ብኣርባዕተ</w:t>
      </w:r>
      <w:r w:rsidRPr="005C79CE">
        <w:rPr>
          <w:rFonts w:eastAsiaTheme="minorHAnsi"/>
        </w:rPr>
        <w:t xml:space="preserve"> </w:t>
      </w:r>
      <w:r w:rsidRPr="005C79CE">
        <w:rPr>
          <w:rFonts w:ascii="GeezLSOnlyU" w:eastAsiaTheme="minorHAnsi" w:hAnsi="GeezLSOnlyU" w:cs="GeezLSOnlyU"/>
        </w:rPr>
        <w:t>ኣባላት</w:t>
      </w:r>
      <w:r w:rsidRPr="005C79CE">
        <w:rPr>
          <w:rFonts w:eastAsiaTheme="minorHAnsi"/>
        </w:rPr>
        <w:t xml:space="preserve"> </w:t>
      </w:r>
      <w:r w:rsidRPr="005C79CE">
        <w:rPr>
          <w:rFonts w:ascii="GeezLSOnlyU" w:eastAsiaTheme="minorHAnsi" w:hAnsi="GeezLSOnlyU" w:cs="GeezLSOnlyU"/>
        </w:rPr>
        <w:t>ሓለዋ</w:t>
      </w:r>
      <w:r w:rsidRPr="005C79CE">
        <w:rPr>
          <w:rFonts w:eastAsiaTheme="minorHAnsi"/>
        </w:rPr>
        <w:t xml:space="preserve"> </w:t>
      </w:r>
      <w:r w:rsidRPr="005C79CE">
        <w:rPr>
          <w:rFonts w:ascii="GeezLSOnlyU" w:eastAsiaTheme="minorHAnsi" w:hAnsi="GeezLSOnlyU" w:cs="GeezLSOnlyU"/>
        </w:rPr>
        <w:t>ናይቲ</w:t>
      </w:r>
      <w:r w:rsidRPr="005C79CE">
        <w:rPr>
          <w:rFonts w:eastAsiaTheme="minorHAnsi"/>
        </w:rPr>
        <w:t xml:space="preserve"> </w:t>
      </w:r>
      <w:r w:rsidRPr="005C79CE">
        <w:rPr>
          <w:rFonts w:ascii="GeezLSOnlyU" w:eastAsiaTheme="minorHAnsi" w:hAnsi="GeezLSOnlyU" w:cs="GeezLSOnlyU"/>
        </w:rPr>
        <w:t>ቤት</w:t>
      </w:r>
      <w:r w:rsidRPr="005C79CE">
        <w:rPr>
          <w:rFonts w:eastAsiaTheme="minorHAnsi"/>
        </w:rPr>
        <w:t xml:space="preserve"> </w:t>
      </w:r>
      <w:r w:rsidRPr="005C79CE">
        <w:rPr>
          <w:rFonts w:ascii="GeezLSOnlyU" w:eastAsiaTheme="minorHAnsi" w:hAnsi="GeezLSOnlyU" w:cs="GeezLSOnlyU"/>
        </w:rPr>
        <w:t>ማእሰርቲ</w:t>
      </w:r>
      <w:r w:rsidRPr="005C79CE">
        <w:rPr>
          <w:rFonts w:eastAsiaTheme="minorHAnsi"/>
        </w:rPr>
        <w:t xml:space="preserve"> </w:t>
      </w:r>
      <w:r w:rsidRPr="005C79CE">
        <w:rPr>
          <w:rFonts w:ascii="GeezLSOnlyU" w:eastAsiaTheme="minorHAnsi" w:hAnsi="GeezLSOnlyU" w:cs="GeezLSOnlyU"/>
        </w:rPr>
        <w:t>ምቕባሩ</w:t>
      </w:r>
      <w:r w:rsidRPr="005C79CE">
        <w:rPr>
          <w:rFonts w:eastAsiaTheme="minorHAnsi"/>
        </w:rPr>
        <w:t xml:space="preserve"> </w:t>
      </w:r>
      <w:r w:rsidRPr="005C79CE">
        <w:rPr>
          <w:rFonts w:ascii="GeezLSOnlyU" w:eastAsiaTheme="minorHAnsi" w:hAnsi="GeezLSOnlyU" w:cs="GeezLSOnlyU"/>
        </w:rPr>
        <w:t>ይእመን።</w:t>
      </w:r>
      <w:r w:rsidRPr="005C79CE">
        <w:rPr>
          <w:rFonts w:eastAsiaTheme="minorHAnsi"/>
        </w:rPr>
        <w:t xml:space="preserve"> </w:t>
      </w:r>
      <w:r w:rsidRPr="005C79CE">
        <w:rPr>
          <w:rFonts w:ascii="GeezLSOnlyU" w:eastAsiaTheme="minorHAnsi" w:hAnsi="GeezLSOnlyU" w:cs="GeezLSOnlyU"/>
        </w:rPr>
        <w:t>ካብ</w:t>
      </w:r>
      <w:r w:rsidRPr="005C79CE">
        <w:rPr>
          <w:rFonts w:eastAsiaTheme="minorHAnsi"/>
        </w:rPr>
        <w:t xml:space="preserve"> </w:t>
      </w:r>
      <w:r w:rsidRPr="005C79CE">
        <w:rPr>
          <w:rFonts w:ascii="GeezLSOnlyU" w:eastAsiaTheme="minorHAnsi" w:hAnsi="GeezLSOnlyU" w:cs="GeezLSOnlyU"/>
        </w:rPr>
        <w:t>መስከረም</w:t>
      </w:r>
      <w:r w:rsidRPr="005C79CE">
        <w:rPr>
          <w:rFonts w:eastAsiaTheme="minorHAnsi"/>
        </w:rPr>
        <w:t xml:space="preserve"> 2001 </w:t>
      </w:r>
      <w:r w:rsidRPr="005C79CE">
        <w:rPr>
          <w:rFonts w:ascii="GeezLSOnlyU" w:eastAsiaTheme="minorHAnsi" w:hAnsi="GeezLSOnlyU" w:cs="GeezLSOnlyU"/>
        </w:rPr>
        <w:t>ኣትሒዙ፥</w:t>
      </w:r>
      <w:r w:rsidRPr="005C79CE">
        <w:rPr>
          <w:rFonts w:eastAsiaTheme="minorHAnsi"/>
        </w:rPr>
        <w:t xml:space="preserve"> </w:t>
      </w:r>
      <w:r w:rsidRPr="005C79CE">
        <w:rPr>
          <w:rFonts w:ascii="GeezLSOnlyU" w:eastAsiaTheme="minorHAnsi" w:hAnsi="GeezLSOnlyU" w:cs="GeezLSOnlyU"/>
        </w:rPr>
        <w:t>ብዘይ</w:t>
      </w:r>
      <w:r w:rsidRPr="005C79CE">
        <w:rPr>
          <w:rFonts w:eastAsiaTheme="minorHAnsi"/>
        </w:rPr>
        <w:t xml:space="preserve"> </w:t>
      </w:r>
      <w:r w:rsidRPr="005C79CE">
        <w:rPr>
          <w:rFonts w:ascii="GeezLSOnlyU" w:eastAsiaTheme="minorHAnsi" w:hAnsi="GeezLSOnlyU" w:cs="GeezLSOnlyU"/>
        </w:rPr>
        <w:t>ዝዀነ</w:t>
      </w:r>
      <w:r w:rsidRPr="005C79CE">
        <w:rPr>
          <w:rFonts w:eastAsiaTheme="minorHAnsi"/>
        </w:rPr>
        <w:t xml:space="preserve"> </w:t>
      </w:r>
      <w:r w:rsidRPr="005C79CE">
        <w:rPr>
          <w:rFonts w:ascii="GeezLSOnlyU" w:eastAsiaTheme="minorHAnsi" w:hAnsi="GeezLSOnlyU" w:cs="GeezLSOnlyU"/>
        </w:rPr>
        <w:t>ክሲ፡</w:t>
      </w:r>
      <w:r w:rsidRPr="005C79CE">
        <w:rPr>
          <w:rFonts w:eastAsiaTheme="minorHAnsi"/>
        </w:rPr>
        <w:t xml:space="preserve"> </w:t>
      </w:r>
      <w:r w:rsidRPr="005C79CE">
        <w:rPr>
          <w:rFonts w:ascii="GeezLSOnlyU" w:eastAsiaTheme="minorHAnsi" w:hAnsi="GeezLSOnlyU" w:cs="GeezLSOnlyU"/>
        </w:rPr>
        <w:t>ንውልቊ</w:t>
      </w:r>
      <w:r w:rsidRPr="005C79CE">
        <w:rPr>
          <w:rFonts w:eastAsiaTheme="minorHAnsi"/>
        </w:rPr>
        <w:t xml:space="preserve"> </w:t>
      </w:r>
      <w:r w:rsidRPr="005C79CE">
        <w:rPr>
          <w:rFonts w:ascii="GeezLSOnlyU" w:eastAsiaTheme="minorHAnsi" w:hAnsi="GeezLSOnlyU" w:cs="GeezLSOnlyU"/>
        </w:rPr>
        <w:t>ኣብ</w:t>
      </w:r>
      <w:r w:rsidRPr="005C79CE">
        <w:rPr>
          <w:rFonts w:eastAsiaTheme="minorHAnsi"/>
        </w:rPr>
        <w:t xml:space="preserve"> </w:t>
      </w:r>
      <w:r w:rsidRPr="005C79CE">
        <w:rPr>
          <w:rFonts w:ascii="GeezLSOnlyU" w:eastAsiaTheme="minorHAnsi" w:hAnsi="GeezLSOnlyU" w:cs="GeezLSOnlyU"/>
        </w:rPr>
        <w:t>ናይ</w:t>
      </w:r>
      <w:r w:rsidRPr="005C79CE">
        <w:rPr>
          <w:rFonts w:eastAsiaTheme="minorHAnsi"/>
        </w:rPr>
        <w:t xml:space="preserve"> </w:t>
      </w:r>
      <w:r w:rsidRPr="005C79CE">
        <w:rPr>
          <w:rFonts w:ascii="GeezLSOnlyU" w:eastAsiaTheme="minorHAnsi" w:hAnsi="GeezLSOnlyU" w:cs="GeezLSOnlyU"/>
        </w:rPr>
        <w:t>ብሕቱ</w:t>
      </w:r>
      <w:r w:rsidRPr="005C79CE">
        <w:rPr>
          <w:rFonts w:eastAsiaTheme="minorHAnsi"/>
        </w:rPr>
        <w:t xml:space="preserve"> </w:t>
      </w:r>
      <w:r w:rsidRPr="005C79CE">
        <w:rPr>
          <w:rFonts w:ascii="GeezLSOnlyU" w:eastAsiaTheme="minorHAnsi" w:hAnsi="GeezLSOnlyU" w:cs="GeezLSOnlyU"/>
        </w:rPr>
        <w:t>ሼላ</w:t>
      </w:r>
      <w:r w:rsidRPr="005C79CE">
        <w:rPr>
          <w:rFonts w:eastAsiaTheme="minorHAnsi"/>
        </w:rPr>
        <w:t xml:space="preserve"> </w:t>
      </w:r>
      <w:r w:rsidRPr="005C79CE">
        <w:rPr>
          <w:rFonts w:ascii="GeezLSOnlyU" w:eastAsiaTheme="minorHAnsi" w:hAnsi="GeezLSOnlyU" w:cs="GeezLSOnlyU"/>
        </w:rPr>
        <w:t>እዩ</w:t>
      </w:r>
      <w:r w:rsidRPr="005C79CE">
        <w:rPr>
          <w:rFonts w:eastAsiaTheme="minorHAnsi"/>
        </w:rPr>
        <w:t xml:space="preserve"> </w:t>
      </w:r>
      <w:r w:rsidRPr="005C79CE">
        <w:rPr>
          <w:rFonts w:ascii="GeezLSOnlyU" w:eastAsiaTheme="minorHAnsi" w:hAnsi="GeezLSOnlyU" w:cs="GeezLSOnlyU"/>
        </w:rPr>
        <w:t>ተኣሲሩ</w:t>
      </w:r>
      <w:r w:rsidRPr="005C79CE">
        <w:rPr>
          <w:rFonts w:eastAsiaTheme="minorHAnsi"/>
        </w:rPr>
        <w:t xml:space="preserve"> </w:t>
      </w:r>
      <w:r w:rsidRPr="005C79CE">
        <w:rPr>
          <w:rFonts w:ascii="GeezLSOnlyU" w:eastAsiaTheme="minorHAnsi" w:hAnsi="GeezLSOnlyU" w:cs="GeezLSOnlyU"/>
        </w:rPr>
        <w:t>ጸኒሑ።</w:t>
      </w:r>
      <w:r w:rsidRPr="005C79CE">
        <w:rPr>
          <w:rFonts w:eastAsiaTheme="minorHAnsi"/>
        </w:rPr>
        <w:t xml:space="preserve"> </w:t>
      </w:r>
      <w:r w:rsidRPr="005C79CE">
        <w:rPr>
          <w:rFonts w:ascii="GeezLSOnlyU" w:eastAsiaTheme="minorHAnsi" w:hAnsi="GeezLSOnlyU" w:cs="GeezLSOnlyU"/>
        </w:rPr>
        <w:t>ብዛዕባ</w:t>
      </w:r>
      <w:r w:rsidRPr="005C79CE">
        <w:rPr>
          <w:rFonts w:eastAsiaTheme="minorHAnsi"/>
        </w:rPr>
        <w:t xml:space="preserve"> </w:t>
      </w:r>
      <w:r w:rsidRPr="005C79CE">
        <w:rPr>
          <w:rFonts w:ascii="GeezLSOnlyU" w:eastAsiaTheme="minorHAnsi" w:hAnsi="GeezLSOnlyU" w:cs="GeezLSOnlyU"/>
        </w:rPr>
        <w:t>ሞቱ</w:t>
      </w:r>
      <w:r w:rsidRPr="005C79CE">
        <w:rPr>
          <w:rFonts w:eastAsiaTheme="minorHAnsi"/>
        </w:rPr>
        <w:t xml:space="preserve"> </w:t>
      </w:r>
      <w:r w:rsidRPr="005C79CE">
        <w:rPr>
          <w:rFonts w:ascii="GeezLSOnlyU" w:eastAsiaTheme="minorHAnsi" w:hAnsi="GeezLSOnlyU" w:cs="GeezLSOnlyU"/>
        </w:rPr>
        <w:t>ወግዓዊ</w:t>
      </w:r>
      <w:r w:rsidRPr="005C79CE">
        <w:rPr>
          <w:rFonts w:eastAsiaTheme="minorHAnsi"/>
        </w:rPr>
        <w:t xml:space="preserve"> </w:t>
      </w:r>
      <w:r w:rsidRPr="005C79CE">
        <w:rPr>
          <w:rFonts w:ascii="GeezLSOnlyU" w:eastAsiaTheme="minorHAnsi" w:hAnsi="GeezLSOnlyU" w:cs="GeezLSOnlyU"/>
        </w:rPr>
        <w:t>መረጋገጺ</w:t>
      </w:r>
      <w:r w:rsidRPr="005C79CE">
        <w:rPr>
          <w:rFonts w:eastAsiaTheme="minorHAnsi"/>
        </w:rPr>
        <w:t xml:space="preserve"> </w:t>
      </w:r>
      <w:r w:rsidRPr="005C79CE">
        <w:rPr>
          <w:rFonts w:ascii="GeezLSOnlyU" w:eastAsiaTheme="minorHAnsi" w:hAnsi="GeezLSOnlyU" w:cs="GeezLSOnlyU"/>
        </w:rPr>
        <w:t>ዝተዋህበ</w:t>
      </w:r>
      <w:r w:rsidRPr="005C79CE">
        <w:rPr>
          <w:rFonts w:eastAsiaTheme="minorHAnsi"/>
        </w:rPr>
        <w:t xml:space="preserve"> </w:t>
      </w:r>
      <w:r w:rsidRPr="005C79CE">
        <w:rPr>
          <w:rFonts w:ascii="GeezLSOnlyU" w:eastAsiaTheme="minorHAnsi" w:hAnsi="GeezLSOnlyU" w:cs="GeezLSOnlyU"/>
        </w:rPr>
        <w:t>የለን።</w:t>
      </w:r>
      <w:r w:rsidRPr="005C79CE">
        <w:rPr>
          <w:rFonts w:eastAsiaTheme="minorHAnsi"/>
        </w:rPr>
        <w:t xml:space="preserve"> </w:t>
      </w:r>
      <w:r w:rsidRPr="005C79CE">
        <w:rPr>
          <w:rFonts w:ascii="GeezLSOnlyU" w:eastAsiaTheme="minorHAnsi" w:hAnsi="GeezLSOnlyU" w:cs="GeezLSOnlyU"/>
        </w:rPr>
        <w:t>ኣብ</w:t>
      </w:r>
      <w:r w:rsidRPr="005C79CE">
        <w:rPr>
          <w:rFonts w:eastAsiaTheme="minorHAnsi"/>
        </w:rPr>
        <w:t xml:space="preserve"> </w:t>
      </w:r>
      <w:r w:rsidRPr="005C79CE">
        <w:rPr>
          <w:rFonts w:ascii="GeezLSOnlyU" w:eastAsiaTheme="minorHAnsi" w:hAnsi="GeezLSOnlyU" w:cs="GeezLSOnlyU"/>
        </w:rPr>
        <w:t>ስደት</w:t>
      </w:r>
      <w:r w:rsidRPr="005C79CE">
        <w:rPr>
          <w:rFonts w:eastAsiaTheme="minorHAnsi"/>
        </w:rPr>
        <w:t xml:space="preserve"> </w:t>
      </w:r>
      <w:r w:rsidRPr="005C79CE">
        <w:rPr>
          <w:rFonts w:ascii="GeezLSOnlyU" w:eastAsiaTheme="minorHAnsi" w:hAnsi="GeezLSOnlyU" w:cs="GeezLSOnlyU"/>
        </w:rPr>
        <w:t>ዝርከቡ</w:t>
      </w:r>
      <w:r w:rsidRPr="005C79CE">
        <w:rPr>
          <w:rFonts w:eastAsiaTheme="minorHAnsi"/>
        </w:rPr>
        <w:t xml:space="preserve"> </w:t>
      </w:r>
      <w:r w:rsidRPr="005C79CE">
        <w:rPr>
          <w:rFonts w:ascii="GeezLSOnlyU" w:eastAsiaTheme="minorHAnsi" w:hAnsi="GeezLSOnlyU" w:cs="GeezLSOnlyU"/>
        </w:rPr>
        <w:t>ኣባላት</w:t>
      </w:r>
      <w:r w:rsidRPr="005C79CE">
        <w:rPr>
          <w:rFonts w:eastAsiaTheme="minorHAnsi"/>
        </w:rPr>
        <w:t xml:space="preserve"> </w:t>
      </w:r>
      <w:r w:rsidRPr="005C79CE">
        <w:rPr>
          <w:rFonts w:ascii="GeezLSOnlyU" w:eastAsiaTheme="minorHAnsi" w:hAnsi="GeezLSOnlyU" w:cs="GeezLSOnlyU"/>
        </w:rPr>
        <w:t>ስድራ</w:t>
      </w:r>
      <w:r w:rsidRPr="005C79CE">
        <w:rPr>
          <w:rFonts w:eastAsiaTheme="minorHAnsi"/>
        </w:rPr>
        <w:t>-</w:t>
      </w:r>
      <w:r w:rsidRPr="005C79CE">
        <w:rPr>
          <w:rFonts w:ascii="GeezLSOnlyU" w:eastAsiaTheme="minorHAnsi" w:hAnsi="GeezLSOnlyU" w:cs="GeezLSOnlyU"/>
        </w:rPr>
        <w:t>ቤቱ</w:t>
      </w:r>
      <w:r w:rsidRPr="005C79CE">
        <w:rPr>
          <w:rFonts w:eastAsiaTheme="minorHAnsi"/>
        </w:rPr>
        <w:t xml:space="preserve"> </w:t>
      </w:r>
      <w:r w:rsidRPr="005C79CE">
        <w:rPr>
          <w:rFonts w:ascii="GeezLSOnlyU" w:eastAsiaTheme="minorHAnsi" w:hAnsi="GeezLSOnlyU" w:cs="GeezLSOnlyU"/>
        </w:rPr>
        <w:t>ብዛዕባ</w:t>
      </w:r>
      <w:r w:rsidRPr="005C79CE">
        <w:rPr>
          <w:rFonts w:eastAsiaTheme="minorHAnsi"/>
        </w:rPr>
        <w:t xml:space="preserve"> </w:t>
      </w:r>
      <w:r w:rsidRPr="005C79CE">
        <w:rPr>
          <w:rFonts w:ascii="GeezLSOnlyU" w:eastAsiaTheme="minorHAnsi" w:hAnsi="GeezLSOnlyU" w:cs="GeezLSOnlyU"/>
        </w:rPr>
        <w:t>ሓቅነት</w:t>
      </w:r>
      <w:r w:rsidRPr="005C79CE">
        <w:rPr>
          <w:rFonts w:eastAsiaTheme="minorHAnsi"/>
        </w:rPr>
        <w:t xml:space="preserve"> </w:t>
      </w:r>
      <w:r w:rsidRPr="005C79CE">
        <w:rPr>
          <w:rFonts w:ascii="GeezLSOnlyU" w:eastAsiaTheme="minorHAnsi" w:hAnsi="GeezLSOnlyU" w:cs="GeezLSOnlyU"/>
        </w:rPr>
        <w:t>ናይቲ</w:t>
      </w:r>
      <w:r w:rsidRPr="005C79CE">
        <w:rPr>
          <w:rFonts w:eastAsiaTheme="minorHAnsi"/>
        </w:rPr>
        <w:t xml:space="preserve"> </w:t>
      </w:r>
      <w:r w:rsidRPr="005C79CE">
        <w:rPr>
          <w:rFonts w:ascii="GeezLSOnlyU" w:eastAsiaTheme="minorHAnsi" w:hAnsi="GeezLSOnlyU" w:cs="GeezLSOnlyU"/>
        </w:rPr>
        <w:t>ጒዳይ</w:t>
      </w:r>
      <w:r w:rsidRPr="005C79CE">
        <w:rPr>
          <w:rFonts w:eastAsiaTheme="minorHAnsi"/>
        </w:rPr>
        <w:t xml:space="preserve"> </w:t>
      </w:r>
      <w:r w:rsidRPr="005C79CE">
        <w:rPr>
          <w:rFonts w:ascii="GeezLSOnlyU" w:eastAsiaTheme="minorHAnsi" w:hAnsi="GeezLSOnlyU" w:cs="GeezLSOnlyU"/>
        </w:rPr>
        <w:t>ንኸረጋግጽሎም</w:t>
      </w:r>
      <w:r w:rsidRPr="005C79CE">
        <w:rPr>
          <w:rFonts w:eastAsiaTheme="minorHAnsi"/>
        </w:rPr>
        <w:t xml:space="preserve"> </w:t>
      </w:r>
      <w:r w:rsidRPr="005C79CE">
        <w:rPr>
          <w:rFonts w:ascii="GeezLSOnlyU" w:eastAsiaTheme="minorHAnsi" w:hAnsi="GeezLSOnlyU" w:cs="GeezLSOnlyU"/>
        </w:rPr>
        <w:t>ናብ</w:t>
      </w:r>
      <w:r w:rsidRPr="005C79CE">
        <w:rPr>
          <w:rFonts w:eastAsiaTheme="minorHAnsi"/>
        </w:rPr>
        <w:t xml:space="preserve"> </w:t>
      </w:r>
      <w:r w:rsidRPr="005C79CE">
        <w:rPr>
          <w:rFonts w:ascii="GeezLSOnlyU" w:eastAsiaTheme="minorHAnsi" w:hAnsi="GeezLSOnlyU" w:cs="GeezLSOnlyU"/>
        </w:rPr>
        <w:t>ሰበ</w:t>
      </w:r>
      <w:r w:rsidRPr="005C79CE">
        <w:rPr>
          <w:rFonts w:eastAsiaTheme="minorHAnsi"/>
        </w:rPr>
        <w:t>-</w:t>
      </w:r>
      <w:r w:rsidRPr="005C79CE">
        <w:rPr>
          <w:rFonts w:ascii="GeezLSOnlyU" w:eastAsiaTheme="minorHAnsi" w:hAnsi="GeezLSOnlyU" w:cs="GeezLSOnlyU"/>
        </w:rPr>
        <w:t>ስልጣን</w:t>
      </w:r>
      <w:r w:rsidRPr="005C79CE">
        <w:rPr>
          <w:rFonts w:eastAsiaTheme="minorHAnsi"/>
        </w:rPr>
        <w:t xml:space="preserve"> </w:t>
      </w:r>
      <w:r w:rsidRPr="005C79CE">
        <w:rPr>
          <w:rFonts w:ascii="GeezLSOnlyU" w:eastAsiaTheme="minorHAnsi" w:hAnsi="GeezLSOnlyU" w:cs="GeezLSOnlyU"/>
        </w:rPr>
        <w:t>ኤርትራ</w:t>
      </w:r>
      <w:r w:rsidRPr="005C79CE">
        <w:rPr>
          <w:rFonts w:eastAsiaTheme="minorHAnsi"/>
        </w:rPr>
        <w:t xml:space="preserve"> </w:t>
      </w:r>
      <w:r w:rsidRPr="005C79CE">
        <w:rPr>
          <w:rFonts w:ascii="GeezLSOnlyU" w:eastAsiaTheme="minorHAnsi" w:hAnsi="GeezLSOnlyU" w:cs="GeezLSOnlyU"/>
        </w:rPr>
        <w:t>ምሕጽንታ</w:t>
      </w:r>
      <w:r w:rsidRPr="005C79CE">
        <w:rPr>
          <w:rFonts w:eastAsiaTheme="minorHAnsi"/>
        </w:rPr>
        <w:t xml:space="preserve"> </w:t>
      </w:r>
      <w:r w:rsidRPr="005C79CE">
        <w:rPr>
          <w:rFonts w:ascii="GeezLSOnlyU" w:eastAsiaTheme="minorHAnsi" w:hAnsi="GeezLSOnlyU" w:cs="GeezLSOnlyU"/>
        </w:rPr>
        <w:t>ኣቕሪቦም</w:t>
      </w:r>
      <w:r w:rsidRPr="005C79CE">
        <w:rPr>
          <w:rFonts w:eastAsiaTheme="minorHAnsi"/>
        </w:rPr>
        <w:t xml:space="preserve"> </w:t>
      </w:r>
      <w:r w:rsidRPr="005C79CE">
        <w:rPr>
          <w:rFonts w:ascii="GeezLSOnlyU" w:eastAsiaTheme="minorHAnsi" w:hAnsi="GeezLSOnlyU" w:cs="GeezLSOnlyU"/>
        </w:rPr>
        <w:t>ነይሮም።</w:t>
      </w:r>
      <w:r w:rsidRPr="005C79CE">
        <w:rPr>
          <w:rFonts w:eastAsiaTheme="minorHAnsi"/>
        </w:rPr>
        <w:t xml:space="preserve"> “</w:t>
      </w:r>
      <w:r w:rsidRPr="005C79CE">
        <w:rPr>
          <w:rFonts w:ascii="GeezLSOnlyU" w:eastAsiaTheme="minorHAnsi" w:hAnsi="GeezLSOnlyU" w:cs="GeezLSOnlyU"/>
        </w:rPr>
        <w:t>ጉጅለ</w:t>
      </w:r>
      <w:r w:rsidRPr="005C79CE">
        <w:rPr>
          <w:rFonts w:eastAsiaTheme="minorHAnsi"/>
        </w:rPr>
        <w:t xml:space="preserve"> 15” </w:t>
      </w:r>
      <w:r w:rsidRPr="005C79CE">
        <w:rPr>
          <w:rFonts w:ascii="GeezLSOnlyU" w:eastAsiaTheme="minorHAnsi" w:hAnsi="GeezLSOnlyU" w:cs="GeezLSOnlyU"/>
        </w:rPr>
        <w:t>ኣብ</w:t>
      </w:r>
      <w:r w:rsidRPr="005C79CE">
        <w:rPr>
          <w:rFonts w:eastAsiaTheme="minorHAnsi"/>
        </w:rPr>
        <w:t xml:space="preserve"> </w:t>
      </w:r>
      <w:r w:rsidRPr="005C79CE">
        <w:rPr>
          <w:rFonts w:ascii="GeezLSOnlyU" w:eastAsiaTheme="minorHAnsi" w:hAnsi="GeezLSOnlyU" w:cs="GeezLSOnlyU"/>
        </w:rPr>
        <w:t>መስከረም</w:t>
      </w:r>
      <w:r w:rsidRPr="005C79CE">
        <w:rPr>
          <w:rFonts w:eastAsiaTheme="minorHAnsi"/>
        </w:rPr>
        <w:t xml:space="preserve"> 2001 </w:t>
      </w:r>
      <w:r w:rsidRPr="005C79CE">
        <w:rPr>
          <w:rFonts w:ascii="GeezLSOnlyU" w:eastAsiaTheme="minorHAnsi" w:hAnsi="GeezLSOnlyU" w:cs="GeezLSOnlyU"/>
        </w:rPr>
        <w:t>ዝተቐየዱ</w:t>
      </w:r>
      <w:r w:rsidRPr="005C79CE">
        <w:rPr>
          <w:rFonts w:eastAsiaTheme="minorHAnsi"/>
        </w:rPr>
        <w:t xml:space="preserve"> </w:t>
      </w:r>
      <w:r w:rsidRPr="005C79CE">
        <w:rPr>
          <w:rFonts w:ascii="GeezLSOnlyU" w:eastAsiaTheme="minorHAnsi" w:hAnsi="GeezLSOnlyU" w:cs="GeezLSOnlyU"/>
        </w:rPr>
        <w:t>ላዕለዎት</w:t>
      </w:r>
      <w:r w:rsidRPr="005C79CE">
        <w:rPr>
          <w:rFonts w:eastAsiaTheme="minorHAnsi"/>
        </w:rPr>
        <w:t xml:space="preserve"> </w:t>
      </w:r>
      <w:r w:rsidRPr="005C79CE">
        <w:rPr>
          <w:rFonts w:ascii="GeezLSOnlyU" w:eastAsiaTheme="minorHAnsi" w:hAnsi="GeezLSOnlyU" w:cs="GeezLSOnlyU"/>
        </w:rPr>
        <w:t>ፖለቲከኛታት</w:t>
      </w:r>
      <w:r w:rsidRPr="005C79CE">
        <w:rPr>
          <w:rFonts w:eastAsiaTheme="minorHAnsi"/>
        </w:rPr>
        <w:t xml:space="preserve"> </w:t>
      </w:r>
      <w:r w:rsidRPr="005C79CE">
        <w:rPr>
          <w:rFonts w:ascii="GeezLSOnlyU" w:eastAsiaTheme="minorHAnsi" w:hAnsi="GeezLSOnlyU" w:cs="GeezLSOnlyU"/>
        </w:rPr>
        <w:t>ኰይኖም፡</w:t>
      </w:r>
      <w:r w:rsidRPr="005C79CE">
        <w:rPr>
          <w:rFonts w:eastAsiaTheme="minorHAnsi"/>
        </w:rPr>
        <w:t xml:space="preserve"> </w:t>
      </w:r>
      <w:r w:rsidRPr="005C79CE">
        <w:rPr>
          <w:rFonts w:ascii="GeezLSOnlyU" w:eastAsiaTheme="minorHAnsi" w:hAnsi="GeezLSOnlyU" w:cs="GeezLSOnlyU"/>
        </w:rPr>
        <w:t>ካብዚ</w:t>
      </w:r>
      <w:r w:rsidRPr="005C79CE">
        <w:rPr>
          <w:rFonts w:eastAsiaTheme="minorHAnsi"/>
        </w:rPr>
        <w:t xml:space="preserve"> </w:t>
      </w:r>
      <w:r w:rsidRPr="005C79CE">
        <w:rPr>
          <w:rFonts w:ascii="GeezLSOnlyU" w:eastAsiaTheme="minorHAnsi" w:hAnsi="GeezLSOnlyU" w:cs="GeezLSOnlyU"/>
        </w:rPr>
        <w:t>ዝተጠቕሰ</w:t>
      </w:r>
      <w:r w:rsidRPr="005C79CE">
        <w:rPr>
          <w:rFonts w:eastAsiaTheme="minorHAnsi"/>
        </w:rPr>
        <w:t xml:space="preserve"> </w:t>
      </w:r>
      <w:r w:rsidRPr="005C79CE">
        <w:rPr>
          <w:rFonts w:ascii="GeezLSOnlyU" w:eastAsiaTheme="minorHAnsi" w:hAnsi="GeezLSOnlyU" w:cs="GeezLSOnlyU"/>
        </w:rPr>
        <w:t>ግዜ</w:t>
      </w:r>
      <w:r w:rsidRPr="005C79CE">
        <w:rPr>
          <w:rFonts w:eastAsiaTheme="minorHAnsi"/>
        </w:rPr>
        <w:t xml:space="preserve"> </w:t>
      </w:r>
      <w:r w:rsidRPr="005C79CE">
        <w:rPr>
          <w:rFonts w:ascii="GeezLSOnlyU" w:eastAsiaTheme="minorHAnsi" w:hAnsi="GeezLSOnlyU" w:cs="GeezLSOnlyU"/>
        </w:rPr>
        <w:t>ኣትሒዞም</w:t>
      </w:r>
      <w:r w:rsidRPr="005C79CE">
        <w:rPr>
          <w:rFonts w:eastAsiaTheme="minorHAnsi"/>
        </w:rPr>
        <w:t xml:space="preserve"> </w:t>
      </w:r>
      <w:r w:rsidRPr="005C79CE">
        <w:rPr>
          <w:rFonts w:ascii="GeezLSOnlyU" w:eastAsiaTheme="minorHAnsi" w:hAnsi="GeezLSOnlyU" w:cs="GeezLSOnlyU"/>
        </w:rPr>
        <w:t>ኣብ</w:t>
      </w:r>
      <w:r w:rsidRPr="005C79CE">
        <w:rPr>
          <w:rFonts w:eastAsiaTheme="minorHAnsi"/>
        </w:rPr>
        <w:t xml:space="preserve"> </w:t>
      </w:r>
      <w:r w:rsidRPr="005C79CE">
        <w:rPr>
          <w:rFonts w:ascii="GeezLSOnlyU" w:eastAsiaTheme="minorHAnsi" w:hAnsi="GeezLSOnlyU" w:cs="GeezLSOnlyU"/>
        </w:rPr>
        <w:t>ግሉል</w:t>
      </w:r>
      <w:r w:rsidRPr="005C79CE">
        <w:rPr>
          <w:rFonts w:eastAsiaTheme="minorHAnsi"/>
        </w:rPr>
        <w:t xml:space="preserve"> </w:t>
      </w:r>
      <w:r w:rsidRPr="005C79CE">
        <w:rPr>
          <w:rFonts w:ascii="GeezLSOnlyU" w:eastAsiaTheme="minorHAnsi" w:hAnsi="GeezLSOnlyU" w:cs="GeezLSOnlyU"/>
        </w:rPr>
        <w:t>ቦታ</w:t>
      </w:r>
      <w:r w:rsidRPr="005C79CE">
        <w:rPr>
          <w:rFonts w:eastAsiaTheme="minorHAnsi"/>
        </w:rPr>
        <w:t xml:space="preserve"> </w:t>
      </w:r>
      <w:r w:rsidRPr="005C79CE">
        <w:rPr>
          <w:rFonts w:ascii="GeezLSOnlyU" w:eastAsiaTheme="minorHAnsi" w:hAnsi="GeezLSOnlyU" w:cs="GeezLSOnlyU"/>
        </w:rPr>
        <w:t>ተቐይዶም</w:t>
      </w:r>
      <w:r w:rsidRPr="005C79CE">
        <w:rPr>
          <w:rFonts w:eastAsiaTheme="minorHAnsi"/>
        </w:rPr>
        <w:t xml:space="preserve"> </w:t>
      </w:r>
      <w:r w:rsidRPr="005C79CE">
        <w:rPr>
          <w:rFonts w:ascii="GeezLSOnlyU" w:eastAsiaTheme="minorHAnsi" w:hAnsi="GeezLSOnlyU" w:cs="GeezLSOnlyU"/>
        </w:rPr>
        <w:t>ዘለዉ</w:t>
      </w:r>
      <w:r w:rsidRPr="005C79CE">
        <w:rPr>
          <w:rFonts w:eastAsiaTheme="minorHAnsi"/>
        </w:rPr>
        <w:t xml:space="preserve"> </w:t>
      </w:r>
      <w:r w:rsidRPr="005C79CE">
        <w:rPr>
          <w:rFonts w:ascii="GeezLSOnlyU" w:eastAsiaTheme="minorHAnsi" w:hAnsi="GeezLSOnlyU" w:cs="GeezLSOnlyU"/>
        </w:rPr>
        <w:t>እዮም።</w:t>
      </w:r>
      <w:r w:rsidRPr="005C79CE">
        <w:rPr>
          <w:rFonts w:eastAsiaTheme="minorHAnsi"/>
        </w:rPr>
        <w:t xml:space="preserve"> </w:t>
      </w:r>
      <w:r w:rsidRPr="005C79CE">
        <w:rPr>
          <w:rFonts w:ascii="GeezLSOnlyU" w:eastAsiaTheme="minorHAnsi" w:hAnsi="GeezLSOnlyU" w:cs="GeezLSOnlyU"/>
        </w:rPr>
        <w:t>ዝበዝሑ</w:t>
      </w:r>
      <w:r w:rsidRPr="005C79CE">
        <w:rPr>
          <w:rFonts w:eastAsiaTheme="minorHAnsi"/>
        </w:rPr>
        <w:t xml:space="preserve"> </w:t>
      </w:r>
      <w:r w:rsidRPr="005C79CE">
        <w:rPr>
          <w:rFonts w:ascii="GeezLSOnlyU" w:eastAsiaTheme="minorHAnsi" w:hAnsi="GeezLSOnlyU" w:cs="GeezLSOnlyU"/>
        </w:rPr>
        <w:t>ካብኣቶም፡</w:t>
      </w:r>
      <w:r w:rsidRPr="005C79CE">
        <w:rPr>
          <w:rFonts w:eastAsiaTheme="minorHAnsi"/>
        </w:rPr>
        <w:t xml:space="preserve"> </w:t>
      </w:r>
      <w:r w:rsidRPr="005C79CE">
        <w:rPr>
          <w:rFonts w:ascii="GeezLSOnlyU" w:eastAsiaTheme="minorHAnsi" w:hAnsi="GeezLSOnlyU" w:cs="GeezLSOnlyU"/>
        </w:rPr>
        <w:t>ኣብ</w:t>
      </w:r>
      <w:r w:rsidRPr="005C79CE">
        <w:rPr>
          <w:rFonts w:eastAsiaTheme="minorHAnsi"/>
        </w:rPr>
        <w:t xml:space="preserve"> </w:t>
      </w:r>
      <w:r w:rsidRPr="005C79CE">
        <w:rPr>
          <w:rFonts w:ascii="GeezLSOnlyU" w:eastAsiaTheme="minorHAnsi" w:hAnsi="GeezLSOnlyU" w:cs="GeezLSOnlyU"/>
        </w:rPr>
        <w:t>ቀይዲ</w:t>
      </w:r>
      <w:r w:rsidRPr="005C79CE">
        <w:rPr>
          <w:rFonts w:eastAsiaTheme="minorHAnsi"/>
        </w:rPr>
        <w:t xml:space="preserve"> </w:t>
      </w:r>
      <w:r w:rsidRPr="005C79CE">
        <w:rPr>
          <w:rFonts w:ascii="GeezLSOnlyU" w:eastAsiaTheme="minorHAnsi" w:hAnsi="GeezLSOnlyU" w:cs="GeezLSOnlyU"/>
        </w:rPr>
        <w:t>እንከለዉ</w:t>
      </w:r>
      <w:r w:rsidRPr="005C79CE">
        <w:rPr>
          <w:rFonts w:eastAsiaTheme="minorHAnsi"/>
        </w:rPr>
        <w:t xml:space="preserve"> </w:t>
      </w:r>
      <w:r w:rsidRPr="005C79CE">
        <w:rPr>
          <w:rFonts w:ascii="GeezLSOnlyU" w:eastAsiaTheme="minorHAnsi" w:hAnsi="GeezLSOnlyU" w:cs="GeezLSOnlyU"/>
        </w:rPr>
        <w:t>ሞይቶም</w:t>
      </w:r>
      <w:r w:rsidRPr="005C79CE">
        <w:rPr>
          <w:rFonts w:eastAsiaTheme="minorHAnsi"/>
        </w:rPr>
        <w:t xml:space="preserve"> </w:t>
      </w:r>
      <w:r w:rsidRPr="005C79CE">
        <w:rPr>
          <w:rFonts w:ascii="GeezLSOnlyU" w:eastAsiaTheme="minorHAnsi" w:hAnsi="GeezLSOnlyU" w:cs="GeezLSOnlyU"/>
        </w:rPr>
        <w:t>እዮም</w:t>
      </w:r>
      <w:r w:rsidRPr="005C79CE">
        <w:rPr>
          <w:rFonts w:eastAsiaTheme="minorHAnsi"/>
        </w:rPr>
        <w:t xml:space="preserve"> </w:t>
      </w:r>
      <w:r w:rsidRPr="005C79CE">
        <w:rPr>
          <w:rFonts w:ascii="GeezLSOnlyU" w:eastAsiaTheme="minorHAnsi" w:hAnsi="GeezLSOnlyU" w:cs="GeezLSOnlyU"/>
        </w:rPr>
        <w:t>ተባሂሉ</w:t>
      </w:r>
      <w:r w:rsidRPr="005C79CE">
        <w:rPr>
          <w:rFonts w:eastAsiaTheme="minorHAnsi"/>
        </w:rPr>
        <w:t xml:space="preserve"> </w:t>
      </w:r>
      <w:r w:rsidRPr="005C79CE">
        <w:rPr>
          <w:rFonts w:ascii="GeezLSOnlyU" w:eastAsiaTheme="minorHAnsi" w:hAnsi="GeezLSOnlyU" w:cs="GeezLSOnlyU"/>
        </w:rPr>
        <w:t>ይእመን።</w:t>
      </w:r>
    </w:p>
    <w:p w14:paraId="627BA3CE" w14:textId="1B75B821" w:rsidR="00F505A3" w:rsidRPr="00E077AF" w:rsidRDefault="005C79CE" w:rsidP="00F7512B">
      <w:pPr>
        <w:pStyle w:val="SingleTxtG"/>
        <w:numPr>
          <w:ilvl w:val="0"/>
          <w:numId w:val="18"/>
        </w:numPr>
        <w:ind w:left="1134" w:firstLine="0"/>
        <w:rPr>
          <w:rFonts w:eastAsiaTheme="minorHAnsi"/>
        </w:rPr>
      </w:pPr>
      <w:r w:rsidRPr="005C79CE">
        <w:rPr>
          <w:rFonts w:ascii="GeezLSOnlyU" w:eastAsiaTheme="minorHAnsi" w:hAnsi="GeezLSOnlyU" w:cs="GeezLSOnlyU"/>
        </w:rPr>
        <w:t>ሃብተሚካኤል</w:t>
      </w:r>
      <w:r w:rsidRPr="005C79CE">
        <w:rPr>
          <w:rFonts w:eastAsiaTheme="minorHAnsi"/>
        </w:rPr>
        <w:t xml:space="preserve"> </w:t>
      </w:r>
      <w:r w:rsidRPr="005C79CE">
        <w:rPr>
          <w:rFonts w:ascii="GeezLSOnlyU" w:eastAsiaTheme="minorHAnsi" w:hAnsi="GeezLSOnlyU" w:cs="GeezLSOnlyU"/>
        </w:rPr>
        <w:t>ተስፋማርያም፡</w:t>
      </w:r>
      <w:r w:rsidRPr="005C79CE">
        <w:rPr>
          <w:rFonts w:eastAsiaTheme="minorHAnsi"/>
        </w:rPr>
        <w:t xml:space="preserve"> 76 </w:t>
      </w:r>
      <w:r w:rsidRPr="005C79CE">
        <w:rPr>
          <w:rFonts w:ascii="GeezLSOnlyU" w:eastAsiaTheme="minorHAnsi" w:hAnsi="GeezLSOnlyU" w:cs="GeezLSOnlyU"/>
        </w:rPr>
        <w:t>ዓመት</w:t>
      </w:r>
      <w:r w:rsidRPr="005C79CE">
        <w:rPr>
          <w:rFonts w:eastAsiaTheme="minorHAnsi"/>
        </w:rPr>
        <w:t xml:space="preserve"> </w:t>
      </w:r>
      <w:r w:rsidRPr="005C79CE">
        <w:rPr>
          <w:rFonts w:ascii="GeezLSOnlyU" w:eastAsiaTheme="minorHAnsi" w:hAnsi="GeezLSOnlyU" w:cs="GeezLSOnlyU"/>
        </w:rPr>
        <w:t>ዝዕድሚኡ፡</w:t>
      </w:r>
      <w:r w:rsidRPr="005C79CE">
        <w:rPr>
          <w:rFonts w:eastAsiaTheme="minorHAnsi"/>
        </w:rPr>
        <w:t xml:space="preserve"> </w:t>
      </w:r>
      <w:r w:rsidRPr="005C79CE">
        <w:rPr>
          <w:rFonts w:ascii="GeezLSOnlyU" w:eastAsiaTheme="minorHAnsi" w:hAnsi="GeezLSOnlyU" w:cs="GeezLSOnlyU"/>
        </w:rPr>
        <w:t>ኣብ</w:t>
      </w:r>
      <w:r w:rsidRPr="005C79CE">
        <w:rPr>
          <w:rFonts w:eastAsiaTheme="minorHAnsi"/>
        </w:rPr>
        <w:t xml:space="preserve"> </w:t>
      </w:r>
      <w:r w:rsidRPr="005C79CE">
        <w:rPr>
          <w:rFonts w:ascii="GeezLSOnlyU" w:eastAsiaTheme="minorHAnsi" w:hAnsi="GeezLSOnlyU" w:cs="GeezLSOnlyU"/>
        </w:rPr>
        <w:t>ከባቢ</w:t>
      </w:r>
      <w:r w:rsidRPr="005C79CE">
        <w:rPr>
          <w:rFonts w:eastAsiaTheme="minorHAnsi"/>
        </w:rPr>
        <w:t xml:space="preserve"> </w:t>
      </w:r>
      <w:r w:rsidRPr="005C79CE">
        <w:rPr>
          <w:rFonts w:ascii="GeezLSOnlyU" w:eastAsiaTheme="minorHAnsi" w:hAnsi="GeezLSOnlyU" w:cs="GeezLSOnlyU"/>
        </w:rPr>
        <w:t>ኣስመራ</w:t>
      </w:r>
      <w:r w:rsidRPr="005C79CE">
        <w:rPr>
          <w:rFonts w:eastAsiaTheme="minorHAnsi"/>
        </w:rPr>
        <w:t xml:space="preserve"> </w:t>
      </w:r>
      <w:r w:rsidRPr="005C79CE">
        <w:rPr>
          <w:rFonts w:ascii="GeezLSOnlyU" w:eastAsiaTheme="minorHAnsi" w:hAnsi="GeezLSOnlyU" w:cs="GeezLSOnlyU"/>
        </w:rPr>
        <w:t>ኣብ</w:t>
      </w:r>
      <w:r w:rsidRPr="005C79CE">
        <w:rPr>
          <w:rFonts w:eastAsiaTheme="minorHAnsi"/>
        </w:rPr>
        <w:t xml:space="preserve"> </w:t>
      </w:r>
      <w:r w:rsidRPr="005C79CE">
        <w:rPr>
          <w:rFonts w:ascii="GeezLSOnlyU" w:eastAsiaTheme="minorHAnsi" w:hAnsi="GeezLSOnlyU" w:cs="GeezLSOnlyU"/>
        </w:rPr>
        <w:t>ዝርከብ</w:t>
      </w:r>
      <w:r w:rsidRPr="005C79CE">
        <w:rPr>
          <w:rFonts w:eastAsiaTheme="minorHAnsi"/>
        </w:rPr>
        <w:t xml:space="preserve"> </w:t>
      </w:r>
      <w:r w:rsidRPr="005C79CE">
        <w:rPr>
          <w:rFonts w:ascii="GeezLSOnlyU" w:eastAsiaTheme="minorHAnsi" w:hAnsi="GeezLSOnlyU" w:cs="GeezLSOnlyU"/>
        </w:rPr>
        <w:t>ማይ</w:t>
      </w:r>
      <w:r w:rsidRPr="005C79CE">
        <w:rPr>
          <w:rFonts w:eastAsiaTheme="minorHAnsi"/>
        </w:rPr>
        <w:t>-</w:t>
      </w:r>
      <w:r w:rsidRPr="005C79CE">
        <w:rPr>
          <w:rFonts w:ascii="GeezLSOnlyU" w:eastAsiaTheme="minorHAnsi" w:hAnsi="GeezLSOnlyU" w:cs="GeezLSOnlyU"/>
        </w:rPr>
        <w:t>ስርዋ</w:t>
      </w:r>
      <w:r w:rsidRPr="005C79CE">
        <w:rPr>
          <w:rFonts w:eastAsiaTheme="minorHAnsi"/>
        </w:rPr>
        <w:t xml:space="preserve"> </w:t>
      </w:r>
      <w:r w:rsidRPr="005C79CE">
        <w:rPr>
          <w:rFonts w:ascii="GeezLSOnlyU" w:eastAsiaTheme="minorHAnsi" w:hAnsi="GeezLSOnlyU" w:cs="GeezLSOnlyU"/>
        </w:rPr>
        <w:t>ተባሂሉ</w:t>
      </w:r>
      <w:r w:rsidRPr="005C79CE">
        <w:rPr>
          <w:rFonts w:eastAsiaTheme="minorHAnsi"/>
        </w:rPr>
        <w:t xml:space="preserve"> </w:t>
      </w:r>
      <w:r w:rsidRPr="005C79CE">
        <w:rPr>
          <w:rFonts w:ascii="GeezLSOnlyU" w:eastAsiaTheme="minorHAnsi" w:hAnsi="GeezLSOnlyU" w:cs="GeezLSOnlyU"/>
        </w:rPr>
        <w:t>ዝፍለጥ</w:t>
      </w:r>
      <w:r w:rsidRPr="005C79CE">
        <w:rPr>
          <w:rFonts w:eastAsiaTheme="minorHAnsi"/>
        </w:rPr>
        <w:t xml:space="preserve"> </w:t>
      </w:r>
      <w:r w:rsidRPr="005C79CE">
        <w:rPr>
          <w:rFonts w:ascii="GeezLSOnlyU" w:eastAsiaTheme="minorHAnsi" w:hAnsi="GeezLSOnlyU" w:cs="GeezLSOnlyU"/>
        </w:rPr>
        <w:t>ቤት</w:t>
      </w:r>
      <w:r w:rsidRPr="005C79CE">
        <w:rPr>
          <w:rFonts w:eastAsiaTheme="minorHAnsi"/>
        </w:rPr>
        <w:t xml:space="preserve"> </w:t>
      </w:r>
      <w:r w:rsidRPr="005C79CE">
        <w:rPr>
          <w:rFonts w:ascii="GeezLSOnlyU" w:eastAsiaTheme="minorHAnsi" w:hAnsi="GeezLSOnlyU" w:cs="GeezLSOnlyU"/>
        </w:rPr>
        <w:t>ማእሰርቲ፡</w:t>
      </w:r>
      <w:r w:rsidRPr="005C79CE">
        <w:rPr>
          <w:rFonts w:eastAsiaTheme="minorHAnsi"/>
        </w:rPr>
        <w:t xml:space="preserve"> </w:t>
      </w:r>
      <w:r w:rsidRPr="005C79CE">
        <w:rPr>
          <w:rFonts w:ascii="GeezLSOnlyU" w:eastAsiaTheme="minorHAnsi" w:hAnsi="GeezLSOnlyU" w:cs="GeezLSOnlyU"/>
        </w:rPr>
        <w:t>ብ</w:t>
      </w:r>
      <w:r w:rsidRPr="005C79CE">
        <w:rPr>
          <w:rFonts w:eastAsiaTheme="minorHAnsi"/>
        </w:rPr>
        <w:t xml:space="preserve">3 </w:t>
      </w:r>
      <w:r w:rsidRPr="005C79CE">
        <w:rPr>
          <w:rFonts w:ascii="GeezLSOnlyU" w:eastAsiaTheme="minorHAnsi" w:hAnsi="GeezLSOnlyU" w:cs="GeezLSOnlyU"/>
        </w:rPr>
        <w:t>ጥሪ</w:t>
      </w:r>
      <w:r w:rsidRPr="005C79CE">
        <w:rPr>
          <w:rFonts w:eastAsiaTheme="minorHAnsi"/>
        </w:rPr>
        <w:t xml:space="preserve"> 2018 </w:t>
      </w:r>
      <w:r w:rsidRPr="005C79CE">
        <w:rPr>
          <w:rFonts w:ascii="GeezLSOnlyU" w:eastAsiaTheme="minorHAnsi" w:hAnsi="GeezLSOnlyU" w:cs="GeezLSOnlyU"/>
        </w:rPr>
        <w:t>ህይወቱ</w:t>
      </w:r>
      <w:r w:rsidRPr="005C79CE">
        <w:rPr>
          <w:rFonts w:eastAsiaTheme="minorHAnsi"/>
        </w:rPr>
        <w:t xml:space="preserve"> </w:t>
      </w:r>
      <w:r w:rsidRPr="005C79CE">
        <w:rPr>
          <w:rFonts w:ascii="GeezLSOnlyU" w:eastAsiaTheme="minorHAnsi" w:hAnsi="GeezLSOnlyU" w:cs="GeezLSOnlyU"/>
        </w:rPr>
        <w:t>ሓሊፋ።</w:t>
      </w:r>
      <w:r w:rsidRPr="005C79CE">
        <w:rPr>
          <w:rFonts w:eastAsiaTheme="minorHAnsi"/>
        </w:rPr>
        <w:t xml:space="preserve"> </w:t>
      </w:r>
      <w:r w:rsidRPr="005C79CE">
        <w:rPr>
          <w:rFonts w:ascii="GeezLSOnlyU" w:eastAsiaTheme="minorHAnsi" w:hAnsi="GeezLSOnlyU" w:cs="GeezLSOnlyU"/>
        </w:rPr>
        <w:t>ን</w:t>
      </w:r>
      <w:r w:rsidRPr="005C79CE">
        <w:rPr>
          <w:rFonts w:eastAsiaTheme="minorHAnsi"/>
        </w:rPr>
        <w:t xml:space="preserve">48 </w:t>
      </w:r>
      <w:r w:rsidRPr="005C79CE">
        <w:rPr>
          <w:rFonts w:ascii="GeezLSOnlyU" w:eastAsiaTheme="minorHAnsi" w:hAnsi="GeezLSOnlyU" w:cs="GeezLSOnlyU"/>
        </w:rPr>
        <w:t>ዓመታት</w:t>
      </w:r>
      <w:r w:rsidRPr="005C79CE">
        <w:rPr>
          <w:rFonts w:eastAsiaTheme="minorHAnsi"/>
        </w:rPr>
        <w:t xml:space="preserve"> </w:t>
      </w:r>
      <w:r w:rsidRPr="005C79CE">
        <w:rPr>
          <w:rFonts w:ascii="GeezLSOnlyU" w:eastAsiaTheme="minorHAnsi" w:hAnsi="GeezLSOnlyU" w:cs="GeezLSOnlyU"/>
        </w:rPr>
        <w:t>ሰዓቢ</w:t>
      </w:r>
      <w:r w:rsidRPr="005C79CE">
        <w:rPr>
          <w:rFonts w:eastAsiaTheme="minorHAnsi"/>
        </w:rPr>
        <w:t xml:space="preserve"> </w:t>
      </w:r>
      <w:r w:rsidRPr="005C79CE">
        <w:rPr>
          <w:rFonts w:ascii="GeezLSOnlyU" w:eastAsiaTheme="minorHAnsi" w:hAnsi="GeezLSOnlyU" w:cs="GeezLSOnlyU"/>
        </w:rPr>
        <w:t>መሰኻኽር</w:t>
      </w:r>
      <w:r w:rsidRPr="005C79CE">
        <w:rPr>
          <w:rFonts w:eastAsiaTheme="minorHAnsi"/>
        </w:rPr>
        <w:t xml:space="preserve"> </w:t>
      </w:r>
      <w:r w:rsidRPr="005C79CE">
        <w:rPr>
          <w:rFonts w:ascii="GeezLSOnlyU" w:eastAsiaTheme="minorHAnsi" w:hAnsi="GeezLSOnlyU" w:cs="GeezLSOnlyU"/>
        </w:rPr>
        <w:t>ጅሆቫ</w:t>
      </w:r>
      <w:r w:rsidRPr="005C79CE">
        <w:rPr>
          <w:rFonts w:eastAsiaTheme="minorHAnsi"/>
        </w:rPr>
        <w:t xml:space="preserve"> </w:t>
      </w:r>
      <w:r w:rsidRPr="005C79CE">
        <w:rPr>
          <w:rFonts w:ascii="GeezLSOnlyU" w:eastAsiaTheme="minorHAnsi" w:hAnsi="GeezLSOnlyU" w:cs="GeezLSOnlyU"/>
        </w:rPr>
        <w:t>ዝነበረ</w:t>
      </w:r>
      <w:r w:rsidRPr="005C79CE">
        <w:rPr>
          <w:rFonts w:eastAsiaTheme="minorHAnsi"/>
        </w:rPr>
        <w:t xml:space="preserve"> </w:t>
      </w:r>
      <w:r w:rsidRPr="005C79CE">
        <w:rPr>
          <w:rFonts w:ascii="GeezLSOnlyU" w:eastAsiaTheme="minorHAnsi" w:hAnsi="GeezLSOnlyU" w:cs="GeezLSOnlyU"/>
        </w:rPr>
        <w:t>ኰይኑ</w:t>
      </w:r>
      <w:r w:rsidRPr="005C79CE">
        <w:rPr>
          <w:rFonts w:eastAsiaTheme="minorHAnsi"/>
        </w:rPr>
        <w:t xml:space="preserve"> </w:t>
      </w:r>
      <w:r w:rsidRPr="005C79CE">
        <w:rPr>
          <w:rFonts w:ascii="GeezLSOnlyU" w:eastAsiaTheme="minorHAnsi" w:hAnsi="GeezLSOnlyU" w:cs="GeezLSOnlyU"/>
        </w:rPr>
        <w:t>ብሰንኪ</w:t>
      </w:r>
      <w:r w:rsidRPr="005C79CE">
        <w:rPr>
          <w:rFonts w:eastAsiaTheme="minorHAnsi"/>
        </w:rPr>
        <w:t xml:space="preserve"> </w:t>
      </w:r>
      <w:r w:rsidRPr="005C79CE">
        <w:rPr>
          <w:rFonts w:ascii="GeezLSOnlyU" w:eastAsiaTheme="minorHAnsi" w:hAnsi="GeezLSOnlyU" w:cs="GeezLSOnlyU"/>
        </w:rPr>
        <w:t>እምነቱ</w:t>
      </w:r>
      <w:r w:rsidRPr="005C79CE">
        <w:rPr>
          <w:rFonts w:eastAsiaTheme="minorHAnsi"/>
        </w:rPr>
        <w:t xml:space="preserve"> </w:t>
      </w:r>
      <w:r w:rsidRPr="005C79CE">
        <w:rPr>
          <w:rFonts w:ascii="GeezLSOnlyU" w:eastAsiaTheme="minorHAnsi" w:hAnsi="GeezLSOnlyU" w:cs="GeezLSOnlyU"/>
        </w:rPr>
        <w:t>ካብ</w:t>
      </w:r>
      <w:r w:rsidRPr="005C79CE">
        <w:rPr>
          <w:rFonts w:eastAsiaTheme="minorHAnsi"/>
        </w:rPr>
        <w:t xml:space="preserve"> 2008 </w:t>
      </w:r>
      <w:r w:rsidRPr="005C79CE">
        <w:rPr>
          <w:rFonts w:ascii="GeezLSOnlyU" w:eastAsiaTheme="minorHAnsi" w:hAnsi="GeezLSOnlyU" w:cs="GeezLSOnlyU"/>
        </w:rPr>
        <w:t>ኣትሒዙ</w:t>
      </w:r>
      <w:r w:rsidRPr="005C79CE">
        <w:rPr>
          <w:rFonts w:eastAsiaTheme="minorHAnsi"/>
        </w:rPr>
        <w:t xml:space="preserve"> </w:t>
      </w:r>
      <w:r w:rsidRPr="005C79CE">
        <w:rPr>
          <w:rFonts w:ascii="GeezLSOnlyU" w:eastAsiaTheme="minorHAnsi" w:hAnsi="GeezLSOnlyU" w:cs="GeezLSOnlyU"/>
        </w:rPr>
        <w:t>ዝተቐየደ</w:t>
      </w:r>
      <w:r w:rsidRPr="005C79CE">
        <w:rPr>
          <w:rFonts w:eastAsiaTheme="minorHAnsi"/>
        </w:rPr>
        <w:t xml:space="preserve"> </w:t>
      </w:r>
      <w:r w:rsidRPr="005C79CE">
        <w:rPr>
          <w:rFonts w:ascii="GeezLSOnlyU" w:eastAsiaTheme="minorHAnsi" w:hAnsi="GeezLSOnlyU" w:cs="GeezLSOnlyU"/>
        </w:rPr>
        <w:t>እዩ።</w:t>
      </w:r>
      <w:r w:rsidRPr="005C79CE">
        <w:rPr>
          <w:rFonts w:eastAsiaTheme="minorHAnsi"/>
        </w:rPr>
        <w:t xml:space="preserve"> </w:t>
      </w:r>
      <w:r w:rsidRPr="005C79CE">
        <w:rPr>
          <w:rFonts w:ascii="GeezLSOnlyU" w:eastAsiaTheme="minorHAnsi" w:hAnsi="GeezLSOnlyU" w:cs="GeezLSOnlyU"/>
        </w:rPr>
        <w:t>እምነቱ</w:t>
      </w:r>
      <w:r w:rsidRPr="005C79CE">
        <w:rPr>
          <w:rFonts w:eastAsiaTheme="minorHAnsi"/>
        </w:rPr>
        <w:t xml:space="preserve"> </w:t>
      </w:r>
      <w:r w:rsidRPr="005C79CE">
        <w:rPr>
          <w:rFonts w:ascii="GeezLSOnlyU" w:eastAsiaTheme="minorHAnsi" w:hAnsi="GeezLSOnlyU" w:cs="GeezLSOnlyU"/>
        </w:rPr>
        <w:t>ንኽኽሕድ</w:t>
      </w:r>
      <w:r w:rsidRPr="005C79CE">
        <w:rPr>
          <w:rFonts w:eastAsiaTheme="minorHAnsi"/>
        </w:rPr>
        <w:t xml:space="preserve"> </w:t>
      </w:r>
      <w:r w:rsidRPr="005C79CE">
        <w:rPr>
          <w:rFonts w:ascii="GeezLSOnlyU" w:eastAsiaTheme="minorHAnsi" w:hAnsi="GeezLSOnlyU" w:cs="GeezLSOnlyU"/>
        </w:rPr>
        <w:t>ዝቐረበሉ</w:t>
      </w:r>
      <w:r w:rsidRPr="005C79CE">
        <w:rPr>
          <w:rFonts w:eastAsiaTheme="minorHAnsi"/>
        </w:rPr>
        <w:t xml:space="preserve"> </w:t>
      </w:r>
      <w:r w:rsidRPr="005C79CE">
        <w:rPr>
          <w:rFonts w:ascii="GeezLSOnlyU" w:eastAsiaTheme="minorHAnsi" w:hAnsi="GeezLSOnlyU" w:cs="GeezLSOnlyU"/>
        </w:rPr>
        <w:t>ሓያል</w:t>
      </w:r>
      <w:r w:rsidRPr="005C79CE">
        <w:rPr>
          <w:rFonts w:eastAsiaTheme="minorHAnsi"/>
        </w:rPr>
        <w:t xml:space="preserve"> </w:t>
      </w:r>
      <w:r w:rsidRPr="005C79CE">
        <w:rPr>
          <w:rFonts w:ascii="GeezLSOnlyU" w:eastAsiaTheme="minorHAnsi" w:hAnsi="GeezLSOnlyU" w:cs="GeezLSOnlyU"/>
        </w:rPr>
        <w:t>ኲነታት</w:t>
      </w:r>
      <w:r w:rsidRPr="005C79CE">
        <w:rPr>
          <w:rFonts w:eastAsiaTheme="minorHAnsi"/>
        </w:rPr>
        <w:t xml:space="preserve"> </w:t>
      </w:r>
      <w:r w:rsidRPr="005C79CE">
        <w:rPr>
          <w:rFonts w:ascii="GeezLSOnlyU" w:eastAsiaTheme="minorHAnsi" w:hAnsi="GeezLSOnlyU" w:cs="GeezLSOnlyU"/>
        </w:rPr>
        <w:t>ቤት</w:t>
      </w:r>
      <w:r w:rsidRPr="005C79CE">
        <w:rPr>
          <w:rFonts w:eastAsiaTheme="minorHAnsi"/>
        </w:rPr>
        <w:t xml:space="preserve"> </w:t>
      </w:r>
      <w:r w:rsidRPr="005C79CE">
        <w:rPr>
          <w:rFonts w:ascii="GeezLSOnlyU" w:eastAsiaTheme="minorHAnsi" w:hAnsi="GeezLSOnlyU" w:cs="GeezLSOnlyU"/>
        </w:rPr>
        <w:t>ማእሰርቲ</w:t>
      </w:r>
      <w:r w:rsidRPr="005C79CE">
        <w:rPr>
          <w:rFonts w:eastAsiaTheme="minorHAnsi"/>
        </w:rPr>
        <w:t xml:space="preserve"> </w:t>
      </w:r>
      <w:r w:rsidRPr="005C79CE">
        <w:rPr>
          <w:rFonts w:ascii="GeezLSOnlyU" w:eastAsiaTheme="minorHAnsi" w:hAnsi="GeezLSOnlyU" w:cs="GeezLSOnlyU"/>
        </w:rPr>
        <w:t>ድማ</w:t>
      </w:r>
      <w:r w:rsidRPr="005C79CE">
        <w:rPr>
          <w:rFonts w:eastAsiaTheme="minorHAnsi"/>
        </w:rPr>
        <w:t xml:space="preserve"> </w:t>
      </w:r>
      <w:r w:rsidRPr="005C79CE">
        <w:rPr>
          <w:rFonts w:ascii="GeezLSOnlyU" w:eastAsiaTheme="minorHAnsi" w:hAnsi="GeezLSOnlyU" w:cs="GeezLSOnlyU"/>
        </w:rPr>
        <w:t>ንዓሰርተ</w:t>
      </w:r>
      <w:r w:rsidRPr="005C79CE">
        <w:rPr>
          <w:rFonts w:eastAsiaTheme="minorHAnsi"/>
        </w:rPr>
        <w:t xml:space="preserve"> </w:t>
      </w:r>
      <w:r w:rsidRPr="005C79CE">
        <w:rPr>
          <w:rFonts w:ascii="GeezLSOnlyU" w:eastAsiaTheme="minorHAnsi" w:hAnsi="GeezLSOnlyU" w:cs="GeezLSOnlyU"/>
        </w:rPr>
        <w:t>ዓመታት</w:t>
      </w:r>
      <w:r w:rsidRPr="005C79CE">
        <w:rPr>
          <w:rFonts w:eastAsiaTheme="minorHAnsi"/>
        </w:rPr>
        <w:t xml:space="preserve"> </w:t>
      </w:r>
      <w:r w:rsidRPr="005C79CE">
        <w:rPr>
          <w:rFonts w:ascii="GeezLSOnlyU" w:eastAsiaTheme="minorHAnsi" w:hAnsi="GeezLSOnlyU" w:cs="GeezLSOnlyU"/>
        </w:rPr>
        <w:t>ኣቢሉ</w:t>
      </w:r>
      <w:r w:rsidRPr="005C79CE">
        <w:rPr>
          <w:rFonts w:eastAsiaTheme="minorHAnsi"/>
        </w:rPr>
        <w:t xml:space="preserve"> </w:t>
      </w:r>
      <w:r w:rsidRPr="005C79CE">
        <w:rPr>
          <w:rFonts w:ascii="GeezLSOnlyU" w:eastAsiaTheme="minorHAnsi" w:hAnsi="GeezLSOnlyU" w:cs="GeezLSOnlyU"/>
        </w:rPr>
        <w:t>ተጻዊርዎ።</w:t>
      </w:r>
      <w:r w:rsidRPr="005C79CE">
        <w:rPr>
          <w:rFonts w:eastAsiaTheme="minorHAnsi"/>
        </w:rPr>
        <w:t xml:space="preserve"> </w:t>
      </w:r>
      <w:r w:rsidRPr="005C79CE">
        <w:rPr>
          <w:rFonts w:ascii="GeezLSOnlyU" w:eastAsiaTheme="minorHAnsi" w:hAnsi="GeezLSOnlyU" w:cs="GeezLSOnlyU"/>
        </w:rPr>
        <w:t>ብሰንኪ</w:t>
      </w:r>
      <w:r w:rsidRPr="005C79CE">
        <w:rPr>
          <w:rFonts w:eastAsiaTheme="minorHAnsi"/>
        </w:rPr>
        <w:t xml:space="preserve"> </w:t>
      </w:r>
      <w:r w:rsidRPr="005C79CE">
        <w:rPr>
          <w:rFonts w:ascii="GeezLSOnlyU" w:eastAsiaTheme="minorHAnsi" w:hAnsi="GeezLSOnlyU" w:cs="GeezLSOnlyU"/>
        </w:rPr>
        <w:t>ሓያል</w:t>
      </w:r>
      <w:r w:rsidRPr="005C79CE">
        <w:rPr>
          <w:rFonts w:eastAsiaTheme="minorHAnsi"/>
        </w:rPr>
        <w:t xml:space="preserve"> </w:t>
      </w:r>
      <w:r w:rsidRPr="005C79CE">
        <w:rPr>
          <w:rFonts w:ascii="GeezLSOnlyU" w:eastAsiaTheme="minorHAnsi" w:hAnsi="GeezLSOnlyU" w:cs="GeezLSOnlyU"/>
        </w:rPr>
        <w:t>ወቕዒ</w:t>
      </w:r>
      <w:r w:rsidRPr="005C79CE">
        <w:rPr>
          <w:rFonts w:eastAsiaTheme="minorHAnsi"/>
        </w:rPr>
        <w:t xml:space="preserve"> </w:t>
      </w:r>
      <w:r w:rsidRPr="005C79CE">
        <w:rPr>
          <w:rFonts w:ascii="GeezLSOnlyU" w:eastAsiaTheme="minorHAnsi" w:hAnsi="GeezLSOnlyU" w:cs="GeezLSOnlyU"/>
        </w:rPr>
        <w:t>ምሟቱ</w:t>
      </w:r>
      <w:r w:rsidRPr="005C79CE">
        <w:rPr>
          <w:rFonts w:eastAsiaTheme="minorHAnsi"/>
        </w:rPr>
        <w:t xml:space="preserve"> </w:t>
      </w:r>
      <w:r w:rsidRPr="005C79CE">
        <w:rPr>
          <w:rFonts w:ascii="GeezLSOnlyU" w:eastAsiaTheme="minorHAnsi" w:hAnsi="GeezLSOnlyU" w:cs="GeezLSOnlyU"/>
        </w:rPr>
        <w:t>ከኣ</w:t>
      </w:r>
      <w:r w:rsidRPr="005C79CE">
        <w:rPr>
          <w:rFonts w:eastAsiaTheme="minorHAnsi"/>
        </w:rPr>
        <w:t xml:space="preserve"> </w:t>
      </w:r>
      <w:r w:rsidRPr="005C79CE">
        <w:rPr>
          <w:rFonts w:ascii="GeezLSOnlyU" w:eastAsiaTheme="minorHAnsi" w:hAnsi="GeezLSOnlyU" w:cs="GeezLSOnlyU"/>
        </w:rPr>
        <w:t>ይእመን።</w:t>
      </w:r>
      <w:r w:rsidR="00F505A3" w:rsidRPr="00E077AF">
        <w:rPr>
          <w:rFonts w:eastAsiaTheme="minorHAnsi"/>
        </w:rPr>
        <w:t xml:space="preserve">  </w:t>
      </w:r>
    </w:p>
    <w:p w14:paraId="3C47F392" w14:textId="5502D47F" w:rsidR="005935DC" w:rsidRPr="00E077AF" w:rsidRDefault="00255307" w:rsidP="005935DC">
      <w:pPr>
        <w:pStyle w:val="SingleTxtG"/>
        <w:numPr>
          <w:ilvl w:val="0"/>
          <w:numId w:val="18"/>
        </w:numPr>
        <w:ind w:left="1134" w:firstLine="0"/>
        <w:rPr>
          <w:rFonts w:eastAsiaTheme="minorHAnsi"/>
        </w:rPr>
      </w:pPr>
      <w:r w:rsidRPr="00255307">
        <w:rPr>
          <w:rFonts w:ascii="GeezLSOnlyU" w:eastAsiaTheme="minorHAnsi" w:hAnsi="GeezLSOnlyU" w:cs="GeezLSOnlyU"/>
        </w:rPr>
        <w:t>ሰለሞን</w:t>
      </w:r>
      <w:r w:rsidRPr="00255307">
        <w:rPr>
          <w:rFonts w:eastAsiaTheme="minorHAnsi"/>
        </w:rPr>
        <w:t xml:space="preserve"> </w:t>
      </w:r>
      <w:r w:rsidRPr="00255307">
        <w:rPr>
          <w:rFonts w:ascii="GeezLSOnlyU" w:eastAsiaTheme="minorHAnsi" w:hAnsi="GeezLSOnlyU" w:cs="GeezLSOnlyU"/>
        </w:rPr>
        <w:t>ሃብቶም፡</w:t>
      </w:r>
      <w:r w:rsidRPr="00255307">
        <w:rPr>
          <w:rFonts w:eastAsiaTheme="minorHAnsi"/>
        </w:rPr>
        <w:t xml:space="preserve"> </w:t>
      </w:r>
      <w:r w:rsidRPr="00255307">
        <w:rPr>
          <w:rFonts w:ascii="GeezLSOnlyU" w:eastAsiaTheme="minorHAnsi" w:hAnsi="GeezLSOnlyU" w:cs="GeezLSOnlyU"/>
        </w:rPr>
        <w:t>ኣቐዲሙ</w:t>
      </w:r>
      <w:r w:rsidRPr="00255307">
        <w:rPr>
          <w:rFonts w:eastAsiaTheme="minorHAnsi"/>
        </w:rPr>
        <w:t xml:space="preserve"> </w:t>
      </w:r>
      <w:r w:rsidRPr="00255307">
        <w:rPr>
          <w:rFonts w:ascii="GeezLSOnlyU" w:eastAsiaTheme="minorHAnsi" w:hAnsi="GeezLSOnlyU" w:cs="GeezLSOnlyU"/>
        </w:rPr>
        <w:t>ተቓላሳይ</w:t>
      </w:r>
      <w:r w:rsidRPr="00255307">
        <w:rPr>
          <w:rFonts w:eastAsiaTheme="minorHAnsi"/>
        </w:rPr>
        <w:t xml:space="preserve"> </w:t>
      </w:r>
      <w:r w:rsidRPr="00255307">
        <w:rPr>
          <w:rFonts w:ascii="GeezLSOnlyU" w:eastAsiaTheme="minorHAnsi" w:hAnsi="GeezLSOnlyU" w:cs="GeezLSOnlyU"/>
        </w:rPr>
        <w:t>ንናጽነት</w:t>
      </w:r>
      <w:r w:rsidRPr="00255307">
        <w:rPr>
          <w:rFonts w:eastAsiaTheme="minorHAnsi"/>
        </w:rPr>
        <w:t xml:space="preserve"> </w:t>
      </w:r>
      <w:r w:rsidRPr="00255307">
        <w:rPr>
          <w:rFonts w:ascii="GeezLSOnlyU" w:eastAsiaTheme="minorHAnsi" w:hAnsi="GeezLSOnlyU" w:cs="GeezLSOnlyU"/>
        </w:rPr>
        <w:t>ዝነበረ፡</w:t>
      </w:r>
      <w:r w:rsidRPr="00255307">
        <w:rPr>
          <w:rFonts w:eastAsiaTheme="minorHAnsi"/>
        </w:rPr>
        <w:t xml:space="preserve"> </w:t>
      </w:r>
      <w:r w:rsidRPr="00255307">
        <w:rPr>
          <w:rFonts w:ascii="GeezLSOnlyU" w:eastAsiaTheme="minorHAnsi" w:hAnsi="GeezLSOnlyU" w:cs="GeezLSOnlyU"/>
        </w:rPr>
        <w:t>ኣብ</w:t>
      </w:r>
      <w:r w:rsidRPr="00255307">
        <w:rPr>
          <w:rFonts w:eastAsiaTheme="minorHAnsi"/>
        </w:rPr>
        <w:t xml:space="preserve"> 18 </w:t>
      </w:r>
      <w:r w:rsidRPr="00255307">
        <w:rPr>
          <w:rFonts w:ascii="GeezLSOnlyU" w:eastAsiaTheme="minorHAnsi" w:hAnsi="GeezLSOnlyU" w:cs="GeezLSOnlyU"/>
        </w:rPr>
        <w:t>ነሓሰ</w:t>
      </w:r>
      <w:r w:rsidRPr="00255307">
        <w:rPr>
          <w:rFonts w:eastAsiaTheme="minorHAnsi"/>
        </w:rPr>
        <w:t xml:space="preserve"> 2017 </w:t>
      </w:r>
      <w:r w:rsidRPr="00255307">
        <w:rPr>
          <w:rFonts w:ascii="GeezLSOnlyU" w:eastAsiaTheme="minorHAnsi" w:hAnsi="GeezLSOnlyU" w:cs="GeezLSOnlyU"/>
        </w:rPr>
        <w:t>ኣብቲ</w:t>
      </w:r>
      <w:r w:rsidRPr="00255307">
        <w:rPr>
          <w:rFonts w:eastAsiaTheme="minorHAnsi"/>
        </w:rPr>
        <w:t xml:space="preserve"> </w:t>
      </w:r>
      <w:r w:rsidRPr="00255307">
        <w:rPr>
          <w:rFonts w:ascii="GeezLSOnlyU" w:eastAsiaTheme="minorHAnsi" w:hAnsi="GeezLSOnlyU" w:cs="GeezLSOnlyU"/>
        </w:rPr>
        <w:t>ብካርሸሊ</w:t>
      </w:r>
      <w:r w:rsidRPr="00255307">
        <w:rPr>
          <w:rFonts w:eastAsiaTheme="minorHAnsi"/>
        </w:rPr>
        <w:t xml:space="preserve"> </w:t>
      </w:r>
      <w:r w:rsidRPr="00255307">
        <w:rPr>
          <w:rFonts w:ascii="GeezLSOnlyU" w:eastAsiaTheme="minorHAnsi" w:hAnsi="GeezLSOnlyU" w:cs="GeezLSOnlyU"/>
        </w:rPr>
        <w:t>ዝፍለጥ</w:t>
      </w:r>
      <w:r w:rsidRPr="00255307">
        <w:rPr>
          <w:rFonts w:eastAsiaTheme="minorHAnsi"/>
        </w:rPr>
        <w:t xml:space="preserve"> </w:t>
      </w:r>
      <w:r w:rsidRPr="00255307">
        <w:rPr>
          <w:rFonts w:ascii="GeezLSOnlyU" w:eastAsiaTheme="minorHAnsi" w:hAnsi="GeezLSOnlyU" w:cs="GeezLSOnlyU"/>
        </w:rPr>
        <w:t>ማእሰርቲ</w:t>
      </w:r>
      <w:r w:rsidRPr="00255307">
        <w:rPr>
          <w:rFonts w:eastAsiaTheme="minorHAnsi"/>
        </w:rPr>
        <w:t xml:space="preserve"> </w:t>
      </w:r>
      <w:r w:rsidRPr="00255307">
        <w:rPr>
          <w:rFonts w:ascii="GeezLSOnlyU" w:eastAsiaTheme="minorHAnsi" w:hAnsi="GeezLSOnlyU" w:cs="GeezLSOnlyU"/>
        </w:rPr>
        <w:t>ዓሪፉ።</w:t>
      </w:r>
      <w:r w:rsidRPr="00255307">
        <w:rPr>
          <w:rFonts w:eastAsiaTheme="minorHAnsi"/>
        </w:rPr>
        <w:t xml:space="preserve"> </w:t>
      </w:r>
      <w:r w:rsidRPr="00255307">
        <w:rPr>
          <w:rFonts w:ascii="GeezLSOnlyU" w:eastAsiaTheme="minorHAnsi" w:hAnsi="GeezLSOnlyU" w:cs="GeezLSOnlyU"/>
        </w:rPr>
        <w:t>ብ</w:t>
      </w:r>
      <w:r w:rsidRPr="00255307">
        <w:rPr>
          <w:rFonts w:eastAsiaTheme="minorHAnsi"/>
        </w:rPr>
        <w:t xml:space="preserve">10 </w:t>
      </w:r>
      <w:r w:rsidRPr="00255307">
        <w:rPr>
          <w:rFonts w:ascii="GeezLSOnlyU" w:eastAsiaTheme="minorHAnsi" w:hAnsi="GeezLSOnlyU" w:cs="GeezLSOnlyU"/>
        </w:rPr>
        <w:t>ሓምለ</w:t>
      </w:r>
      <w:r w:rsidRPr="00255307">
        <w:rPr>
          <w:rFonts w:eastAsiaTheme="minorHAnsi"/>
        </w:rPr>
        <w:t xml:space="preserve"> 2003 </w:t>
      </w:r>
      <w:r w:rsidRPr="00255307">
        <w:rPr>
          <w:rFonts w:ascii="GeezLSOnlyU" w:eastAsiaTheme="minorHAnsi" w:hAnsi="GeezLSOnlyU" w:cs="GeezLSOnlyU"/>
        </w:rPr>
        <w:t>ዝተቐየደ</w:t>
      </w:r>
      <w:r w:rsidRPr="00255307">
        <w:rPr>
          <w:rFonts w:eastAsiaTheme="minorHAnsi"/>
        </w:rPr>
        <w:t xml:space="preserve"> </w:t>
      </w:r>
      <w:r w:rsidRPr="00255307">
        <w:rPr>
          <w:rFonts w:ascii="GeezLSOnlyU" w:eastAsiaTheme="minorHAnsi" w:hAnsi="GeezLSOnlyU" w:cs="GeezLSOnlyU"/>
        </w:rPr>
        <w:t>ሰለሞን፡</w:t>
      </w:r>
      <w:r w:rsidRPr="00255307">
        <w:rPr>
          <w:rFonts w:eastAsiaTheme="minorHAnsi"/>
        </w:rPr>
        <w:t xml:space="preserve"> </w:t>
      </w:r>
      <w:r w:rsidRPr="00255307">
        <w:rPr>
          <w:rFonts w:ascii="GeezLSOnlyU" w:eastAsiaTheme="minorHAnsi" w:hAnsi="GeezLSOnlyU" w:cs="GeezLSOnlyU"/>
        </w:rPr>
        <w:t>ኣብ</w:t>
      </w:r>
      <w:r w:rsidRPr="00255307">
        <w:rPr>
          <w:rFonts w:eastAsiaTheme="minorHAnsi"/>
        </w:rPr>
        <w:t xml:space="preserve"> </w:t>
      </w:r>
      <w:r w:rsidRPr="00255307">
        <w:rPr>
          <w:rFonts w:ascii="GeezLSOnlyU" w:eastAsiaTheme="minorHAnsi" w:hAnsi="GeezLSOnlyU" w:cs="GeezLSOnlyU"/>
        </w:rPr>
        <w:t>መወዳእታ</w:t>
      </w:r>
      <w:r w:rsidRPr="00255307">
        <w:rPr>
          <w:rFonts w:eastAsiaTheme="minorHAnsi"/>
        </w:rPr>
        <w:t xml:space="preserve"> 60</w:t>
      </w:r>
      <w:r w:rsidRPr="00255307">
        <w:rPr>
          <w:rFonts w:ascii="GeezLSOnlyU" w:eastAsiaTheme="minorHAnsi" w:hAnsi="GeezLSOnlyU" w:cs="GeezLSOnlyU"/>
        </w:rPr>
        <w:t>ታት</w:t>
      </w:r>
      <w:r w:rsidRPr="00255307">
        <w:rPr>
          <w:rFonts w:eastAsiaTheme="minorHAnsi"/>
        </w:rPr>
        <w:t xml:space="preserve"> </w:t>
      </w:r>
      <w:r w:rsidRPr="00255307">
        <w:rPr>
          <w:rFonts w:ascii="GeezLSOnlyU" w:eastAsiaTheme="minorHAnsi" w:hAnsi="GeezLSOnlyU" w:cs="GeezLSOnlyU"/>
        </w:rPr>
        <w:t>ዕድሚኡ</w:t>
      </w:r>
      <w:r w:rsidRPr="00255307">
        <w:rPr>
          <w:rFonts w:eastAsiaTheme="minorHAnsi"/>
        </w:rPr>
        <w:t xml:space="preserve"> </w:t>
      </w:r>
      <w:r w:rsidRPr="00255307">
        <w:rPr>
          <w:rFonts w:ascii="GeezLSOnlyU" w:eastAsiaTheme="minorHAnsi" w:hAnsi="GeezLSOnlyU" w:cs="GeezLSOnlyU"/>
        </w:rPr>
        <w:t>ምንባሩ</w:t>
      </w:r>
      <w:r w:rsidRPr="00255307">
        <w:rPr>
          <w:rFonts w:eastAsiaTheme="minorHAnsi"/>
        </w:rPr>
        <w:t xml:space="preserve"> </w:t>
      </w:r>
      <w:r w:rsidRPr="00255307">
        <w:rPr>
          <w:rFonts w:ascii="GeezLSOnlyU" w:eastAsiaTheme="minorHAnsi" w:hAnsi="GeezLSOnlyU" w:cs="GeezLSOnlyU"/>
        </w:rPr>
        <w:t>ይንገር።</w:t>
      </w:r>
      <w:r w:rsidRPr="00255307">
        <w:rPr>
          <w:rFonts w:eastAsiaTheme="minorHAnsi"/>
        </w:rPr>
        <w:t xml:space="preserve"> </w:t>
      </w:r>
      <w:r w:rsidRPr="00255307">
        <w:rPr>
          <w:rFonts w:ascii="GeezLSOnlyU" w:eastAsiaTheme="minorHAnsi" w:hAnsi="GeezLSOnlyU" w:cs="GeezLSOnlyU"/>
        </w:rPr>
        <w:t>ክሲ</w:t>
      </w:r>
      <w:r w:rsidRPr="00255307">
        <w:rPr>
          <w:rFonts w:eastAsiaTheme="minorHAnsi"/>
        </w:rPr>
        <w:t xml:space="preserve"> </w:t>
      </w:r>
      <w:r w:rsidRPr="00255307">
        <w:rPr>
          <w:rFonts w:ascii="GeezLSOnlyU" w:eastAsiaTheme="minorHAnsi" w:hAnsi="GeezLSOnlyU" w:cs="GeezLSOnlyU"/>
        </w:rPr>
        <w:t>ከይቀረበሉ፡</w:t>
      </w:r>
      <w:r w:rsidRPr="00255307">
        <w:rPr>
          <w:rFonts w:eastAsiaTheme="minorHAnsi"/>
        </w:rPr>
        <w:t xml:space="preserve"> </w:t>
      </w:r>
      <w:r w:rsidRPr="00255307">
        <w:rPr>
          <w:rFonts w:ascii="GeezLSOnlyU" w:eastAsiaTheme="minorHAnsi" w:hAnsi="GeezLSOnlyU" w:cs="GeezLSOnlyU"/>
        </w:rPr>
        <w:t>ከምኡ</w:t>
      </w:r>
      <w:r w:rsidRPr="00255307">
        <w:rPr>
          <w:rFonts w:eastAsiaTheme="minorHAnsi"/>
        </w:rPr>
        <w:t xml:space="preserve"> </w:t>
      </w:r>
      <w:r w:rsidRPr="00255307">
        <w:rPr>
          <w:rFonts w:ascii="GeezLSOnlyU" w:eastAsiaTheme="minorHAnsi" w:hAnsi="GeezLSOnlyU" w:cs="GeezLSOnlyU"/>
        </w:rPr>
        <w:t>ውን</w:t>
      </w:r>
      <w:r w:rsidRPr="00255307">
        <w:rPr>
          <w:rFonts w:eastAsiaTheme="minorHAnsi"/>
        </w:rPr>
        <w:t xml:space="preserve"> </w:t>
      </w:r>
      <w:r w:rsidRPr="00255307">
        <w:rPr>
          <w:rFonts w:ascii="GeezLSOnlyU" w:eastAsiaTheme="minorHAnsi" w:hAnsi="GeezLSOnlyU" w:cs="GeezLSOnlyU"/>
        </w:rPr>
        <w:t>ኣብ</w:t>
      </w:r>
      <w:r w:rsidRPr="00255307">
        <w:rPr>
          <w:rFonts w:eastAsiaTheme="minorHAnsi"/>
        </w:rPr>
        <w:t xml:space="preserve"> </w:t>
      </w:r>
      <w:r w:rsidRPr="00255307">
        <w:rPr>
          <w:rFonts w:ascii="GeezLSOnlyU" w:eastAsiaTheme="minorHAnsi" w:hAnsi="GeezLSOnlyU" w:cs="GeezLSOnlyU"/>
        </w:rPr>
        <w:t>ዝዀነ</w:t>
      </w:r>
      <w:r w:rsidRPr="00255307">
        <w:rPr>
          <w:rFonts w:eastAsiaTheme="minorHAnsi"/>
        </w:rPr>
        <w:t xml:space="preserve"> </w:t>
      </w:r>
      <w:r w:rsidRPr="00255307">
        <w:rPr>
          <w:rFonts w:ascii="GeezLSOnlyU" w:eastAsiaTheme="minorHAnsi" w:hAnsi="GeezLSOnlyU" w:cs="GeezLSOnlyU"/>
        </w:rPr>
        <w:t>ሕጋዊ</w:t>
      </w:r>
      <w:r w:rsidRPr="00255307">
        <w:rPr>
          <w:rFonts w:eastAsiaTheme="minorHAnsi"/>
        </w:rPr>
        <w:t xml:space="preserve"> </w:t>
      </w:r>
      <w:r w:rsidRPr="00255307">
        <w:rPr>
          <w:rFonts w:ascii="GeezLSOnlyU" w:eastAsiaTheme="minorHAnsi" w:hAnsi="GeezLSOnlyU" w:cs="GeezLSOnlyU"/>
        </w:rPr>
        <w:t>ቤት</w:t>
      </w:r>
      <w:r w:rsidRPr="00255307">
        <w:rPr>
          <w:rFonts w:eastAsiaTheme="minorHAnsi"/>
        </w:rPr>
        <w:t xml:space="preserve"> </w:t>
      </w:r>
      <w:r w:rsidRPr="00255307">
        <w:rPr>
          <w:rFonts w:ascii="GeezLSOnlyU" w:eastAsiaTheme="minorHAnsi" w:hAnsi="GeezLSOnlyU" w:cs="GeezLSOnlyU"/>
        </w:rPr>
        <w:t>ፍርዲ</w:t>
      </w:r>
      <w:r w:rsidRPr="00255307">
        <w:rPr>
          <w:rFonts w:eastAsiaTheme="minorHAnsi"/>
        </w:rPr>
        <w:t xml:space="preserve"> </w:t>
      </w:r>
      <w:r w:rsidRPr="00255307">
        <w:rPr>
          <w:rFonts w:ascii="GeezLSOnlyU" w:eastAsiaTheme="minorHAnsi" w:hAnsi="GeezLSOnlyU" w:cs="GeezLSOnlyU"/>
        </w:rPr>
        <w:t>ከይቀረበ፡</w:t>
      </w:r>
      <w:r w:rsidRPr="00255307">
        <w:rPr>
          <w:rFonts w:eastAsiaTheme="minorHAnsi"/>
        </w:rPr>
        <w:t xml:space="preserve"> </w:t>
      </w:r>
      <w:r w:rsidRPr="00255307">
        <w:rPr>
          <w:rFonts w:ascii="GeezLSOnlyU" w:eastAsiaTheme="minorHAnsi" w:hAnsi="GeezLSOnlyU" w:cs="GeezLSOnlyU"/>
        </w:rPr>
        <w:t>ን</w:t>
      </w:r>
      <w:r w:rsidRPr="00255307">
        <w:rPr>
          <w:rFonts w:eastAsiaTheme="minorHAnsi"/>
        </w:rPr>
        <w:t xml:space="preserve">14 </w:t>
      </w:r>
      <w:r w:rsidRPr="00255307">
        <w:rPr>
          <w:rFonts w:ascii="GeezLSOnlyU" w:eastAsiaTheme="minorHAnsi" w:hAnsi="GeezLSOnlyU" w:cs="GeezLSOnlyU"/>
        </w:rPr>
        <w:t>ዓመታት</w:t>
      </w:r>
      <w:r w:rsidRPr="00255307">
        <w:rPr>
          <w:rFonts w:eastAsiaTheme="minorHAnsi"/>
        </w:rPr>
        <w:t xml:space="preserve"> </w:t>
      </w:r>
      <w:r w:rsidRPr="00255307">
        <w:rPr>
          <w:rFonts w:ascii="GeezLSOnlyU" w:eastAsiaTheme="minorHAnsi" w:hAnsi="GeezLSOnlyU" w:cs="GeezLSOnlyU"/>
        </w:rPr>
        <w:t>ተኣሲሩ።</w:t>
      </w:r>
      <w:r w:rsidRPr="00255307">
        <w:rPr>
          <w:rFonts w:eastAsiaTheme="minorHAnsi"/>
        </w:rPr>
        <w:t xml:space="preserve"> </w:t>
      </w:r>
      <w:r w:rsidRPr="00255307">
        <w:rPr>
          <w:rFonts w:ascii="GeezLSOnlyU" w:eastAsiaTheme="minorHAnsi" w:hAnsi="GeezLSOnlyU" w:cs="GeezLSOnlyU"/>
        </w:rPr>
        <w:t>እቶም</w:t>
      </w:r>
      <w:r w:rsidRPr="00255307">
        <w:rPr>
          <w:rFonts w:eastAsiaTheme="minorHAnsi"/>
        </w:rPr>
        <w:t xml:space="preserve"> </w:t>
      </w:r>
      <w:r w:rsidRPr="00255307">
        <w:rPr>
          <w:rFonts w:ascii="GeezLSOnlyU" w:eastAsiaTheme="minorHAnsi" w:hAnsi="GeezLSOnlyU" w:cs="GeezLSOnlyU"/>
        </w:rPr>
        <w:t>ሰበ</w:t>
      </w:r>
      <w:r w:rsidRPr="00255307">
        <w:rPr>
          <w:rFonts w:eastAsiaTheme="minorHAnsi"/>
        </w:rPr>
        <w:t>-</w:t>
      </w:r>
      <w:r w:rsidRPr="00255307">
        <w:rPr>
          <w:rFonts w:ascii="GeezLSOnlyU" w:eastAsiaTheme="minorHAnsi" w:hAnsi="GeezLSOnlyU" w:cs="GeezLSOnlyU"/>
        </w:rPr>
        <w:t>ስልጣናን</w:t>
      </w:r>
      <w:r w:rsidRPr="00255307">
        <w:rPr>
          <w:rFonts w:eastAsiaTheme="minorHAnsi"/>
        </w:rPr>
        <w:t xml:space="preserve"> </w:t>
      </w:r>
      <w:r w:rsidRPr="00255307">
        <w:rPr>
          <w:rFonts w:ascii="GeezLSOnlyU" w:eastAsiaTheme="minorHAnsi" w:hAnsi="GeezLSOnlyU" w:cs="GeezLSOnlyU"/>
        </w:rPr>
        <w:t>ንጠንቂ</w:t>
      </w:r>
      <w:r w:rsidRPr="00255307">
        <w:rPr>
          <w:rFonts w:eastAsiaTheme="minorHAnsi"/>
        </w:rPr>
        <w:t xml:space="preserve"> </w:t>
      </w:r>
      <w:r w:rsidRPr="00255307">
        <w:rPr>
          <w:rFonts w:ascii="GeezLSOnlyU" w:eastAsiaTheme="minorHAnsi" w:hAnsi="GeezLSOnlyU" w:cs="GeezLSOnlyU"/>
        </w:rPr>
        <w:t>ሞቱ</w:t>
      </w:r>
      <w:r w:rsidRPr="00255307">
        <w:rPr>
          <w:rFonts w:eastAsiaTheme="minorHAnsi"/>
        </w:rPr>
        <w:t xml:space="preserve"> </w:t>
      </w:r>
      <w:r w:rsidRPr="00255307">
        <w:rPr>
          <w:rFonts w:ascii="GeezLSOnlyU" w:eastAsiaTheme="minorHAnsi" w:hAnsi="GeezLSOnlyU" w:cs="GeezLSOnlyU"/>
        </w:rPr>
        <w:t>ይዂን</w:t>
      </w:r>
      <w:r w:rsidRPr="00255307">
        <w:rPr>
          <w:rFonts w:eastAsiaTheme="minorHAnsi"/>
        </w:rPr>
        <w:t xml:space="preserve"> </w:t>
      </w:r>
      <w:r w:rsidRPr="00255307">
        <w:rPr>
          <w:rFonts w:ascii="GeezLSOnlyU" w:eastAsiaTheme="minorHAnsi" w:hAnsi="GeezLSOnlyU" w:cs="GeezLSOnlyU"/>
        </w:rPr>
        <w:t>ኣማውትኡ</w:t>
      </w:r>
      <w:r w:rsidRPr="00255307">
        <w:rPr>
          <w:rFonts w:eastAsiaTheme="minorHAnsi"/>
        </w:rPr>
        <w:t xml:space="preserve"> </w:t>
      </w:r>
      <w:r w:rsidRPr="00255307">
        <w:rPr>
          <w:rFonts w:ascii="GeezLSOnlyU" w:eastAsiaTheme="minorHAnsi" w:hAnsi="GeezLSOnlyU" w:cs="GeezLSOnlyU"/>
        </w:rPr>
        <w:t>ኣመልኪቶም</w:t>
      </w:r>
      <w:r w:rsidRPr="00255307">
        <w:rPr>
          <w:rFonts w:eastAsiaTheme="minorHAnsi"/>
        </w:rPr>
        <w:t xml:space="preserve"> </w:t>
      </w:r>
      <w:r w:rsidRPr="00255307">
        <w:rPr>
          <w:rFonts w:ascii="GeezLSOnlyU" w:eastAsiaTheme="minorHAnsi" w:hAnsi="GeezLSOnlyU" w:cs="GeezLSOnlyU"/>
        </w:rPr>
        <w:t>ዝሃብዎ</w:t>
      </w:r>
      <w:r w:rsidRPr="00255307">
        <w:rPr>
          <w:rFonts w:eastAsiaTheme="minorHAnsi"/>
        </w:rPr>
        <w:t xml:space="preserve"> </w:t>
      </w:r>
      <w:r w:rsidRPr="00255307">
        <w:rPr>
          <w:rFonts w:ascii="GeezLSOnlyU" w:eastAsiaTheme="minorHAnsi" w:hAnsi="GeezLSOnlyU" w:cs="GeezLSOnlyU"/>
        </w:rPr>
        <w:t>ዝዀነ</w:t>
      </w:r>
      <w:r w:rsidRPr="00255307">
        <w:rPr>
          <w:rFonts w:eastAsiaTheme="minorHAnsi"/>
        </w:rPr>
        <w:t xml:space="preserve"> </w:t>
      </w:r>
      <w:r w:rsidRPr="00255307">
        <w:rPr>
          <w:rFonts w:ascii="GeezLSOnlyU" w:eastAsiaTheme="minorHAnsi" w:hAnsi="GeezLSOnlyU" w:cs="GeezLSOnlyU"/>
        </w:rPr>
        <w:t>ይኹን</w:t>
      </w:r>
      <w:r w:rsidRPr="00255307">
        <w:rPr>
          <w:rFonts w:eastAsiaTheme="minorHAnsi"/>
        </w:rPr>
        <w:t xml:space="preserve"> </w:t>
      </w:r>
      <w:r w:rsidRPr="00255307">
        <w:rPr>
          <w:rFonts w:ascii="GeezLSOnlyU" w:eastAsiaTheme="minorHAnsi" w:hAnsi="GeezLSOnlyU" w:cs="GeezLSOnlyU"/>
        </w:rPr>
        <w:t>ሓበሬታ</w:t>
      </w:r>
      <w:r w:rsidRPr="00255307">
        <w:rPr>
          <w:rFonts w:eastAsiaTheme="minorHAnsi"/>
        </w:rPr>
        <w:t xml:space="preserve"> </w:t>
      </w:r>
      <w:r w:rsidRPr="00255307">
        <w:rPr>
          <w:rFonts w:ascii="GeezLSOnlyU" w:eastAsiaTheme="minorHAnsi" w:hAnsi="GeezLSOnlyU" w:cs="GeezLSOnlyU"/>
        </w:rPr>
        <w:t>ኣይነበረን።</w:t>
      </w:r>
      <w:r w:rsidR="00F505A3" w:rsidRPr="00E077AF">
        <w:rPr>
          <w:rFonts w:eastAsiaTheme="minorHAnsi"/>
        </w:rPr>
        <w:t xml:space="preserve"> </w:t>
      </w:r>
    </w:p>
    <w:p w14:paraId="2F580ACC" w14:textId="4C3FD1DB" w:rsidR="00F505A3" w:rsidRPr="00E077AF" w:rsidRDefault="00997CD6" w:rsidP="005935DC">
      <w:pPr>
        <w:pStyle w:val="SingleTxtG"/>
        <w:numPr>
          <w:ilvl w:val="0"/>
          <w:numId w:val="18"/>
        </w:numPr>
        <w:ind w:left="1134" w:firstLine="0"/>
        <w:rPr>
          <w:rFonts w:eastAsiaTheme="minorHAnsi"/>
        </w:rPr>
      </w:pPr>
      <w:r w:rsidRPr="00997CD6">
        <w:rPr>
          <w:rFonts w:ascii="GeezLSOnlyU" w:eastAsiaTheme="minorHAnsi" w:hAnsi="GeezLSOnlyU" w:cs="GeezLSOnlyU"/>
        </w:rPr>
        <w:t>ሓደ</w:t>
      </w:r>
      <w:r w:rsidRPr="00997CD6">
        <w:rPr>
          <w:rFonts w:eastAsiaTheme="minorHAnsi"/>
        </w:rPr>
        <w:t xml:space="preserve"> </w:t>
      </w:r>
      <w:r w:rsidRPr="00997CD6">
        <w:rPr>
          <w:rFonts w:ascii="GeezLSOnlyU" w:eastAsiaTheme="minorHAnsi" w:hAnsi="GeezLSOnlyU" w:cs="GeezLSOnlyU"/>
        </w:rPr>
        <w:t>ኣባል</w:t>
      </w:r>
      <w:r w:rsidRPr="00997CD6">
        <w:rPr>
          <w:rFonts w:eastAsiaTheme="minorHAnsi"/>
        </w:rPr>
        <w:t xml:space="preserve"> </w:t>
      </w:r>
      <w:r w:rsidRPr="00997CD6">
        <w:rPr>
          <w:rFonts w:ascii="GeezLSOnlyU" w:eastAsiaTheme="minorHAnsi" w:hAnsi="GeezLSOnlyU" w:cs="GeezLSOnlyU"/>
        </w:rPr>
        <w:t>ናይተን</w:t>
      </w:r>
      <w:r w:rsidRPr="00997CD6">
        <w:rPr>
          <w:rFonts w:eastAsiaTheme="minorHAnsi"/>
        </w:rPr>
        <w:t xml:space="preserve"> “</w:t>
      </w:r>
      <w:r w:rsidRPr="00997CD6">
        <w:rPr>
          <w:rFonts w:ascii="GeezLSOnlyU" w:eastAsiaTheme="minorHAnsi" w:hAnsi="GeezLSOnlyU" w:cs="GeezLSOnlyU"/>
        </w:rPr>
        <w:t>ተቐባልነት</w:t>
      </w:r>
      <w:r w:rsidRPr="00997CD6">
        <w:rPr>
          <w:rFonts w:eastAsiaTheme="minorHAnsi"/>
        </w:rPr>
        <w:t xml:space="preserve">” </w:t>
      </w:r>
      <w:r w:rsidRPr="00997CD6">
        <w:rPr>
          <w:rFonts w:ascii="GeezLSOnlyU" w:eastAsiaTheme="minorHAnsi" w:hAnsi="GeezLSOnlyU" w:cs="GeezLSOnlyU"/>
        </w:rPr>
        <w:t>ዘይተዋህበን</w:t>
      </w:r>
      <w:r w:rsidRPr="00997CD6">
        <w:rPr>
          <w:rFonts w:eastAsiaTheme="minorHAnsi"/>
        </w:rPr>
        <w:t xml:space="preserve"> </w:t>
      </w:r>
      <w:r w:rsidRPr="00997CD6">
        <w:rPr>
          <w:rFonts w:ascii="GeezLSOnlyU" w:eastAsiaTheme="minorHAnsi" w:hAnsi="GeezLSOnlyU" w:cs="GeezLSOnlyU"/>
        </w:rPr>
        <w:t>ቤተ</w:t>
      </w:r>
      <w:r w:rsidRPr="00997CD6">
        <w:rPr>
          <w:rFonts w:eastAsiaTheme="minorHAnsi"/>
        </w:rPr>
        <w:t>-</w:t>
      </w:r>
      <w:r w:rsidRPr="00997CD6">
        <w:rPr>
          <w:rFonts w:ascii="GeezLSOnlyU" w:eastAsiaTheme="minorHAnsi" w:hAnsi="GeezLSOnlyU" w:cs="GeezLSOnlyU"/>
        </w:rPr>
        <w:t>ክርስትያናት</w:t>
      </w:r>
      <w:r w:rsidRPr="00997CD6">
        <w:rPr>
          <w:rFonts w:eastAsiaTheme="minorHAnsi"/>
        </w:rPr>
        <w:t xml:space="preserve"> </w:t>
      </w:r>
      <w:r w:rsidRPr="00997CD6">
        <w:rPr>
          <w:rFonts w:ascii="GeezLSOnlyU" w:eastAsiaTheme="minorHAnsi" w:hAnsi="GeezLSOnlyU" w:cs="GeezLSOnlyU"/>
        </w:rPr>
        <w:t>ዝዀነ</w:t>
      </w:r>
      <w:r w:rsidRPr="00997CD6">
        <w:rPr>
          <w:rFonts w:eastAsiaTheme="minorHAnsi"/>
        </w:rPr>
        <w:t xml:space="preserve"> </w:t>
      </w:r>
      <w:r w:rsidRPr="00997CD6">
        <w:rPr>
          <w:rFonts w:ascii="GeezLSOnlyU" w:eastAsiaTheme="minorHAnsi" w:hAnsi="GeezLSOnlyU" w:cs="GeezLSOnlyU"/>
        </w:rPr>
        <w:t>ወንገላዊ</w:t>
      </w:r>
      <w:r w:rsidRPr="00997CD6">
        <w:rPr>
          <w:rFonts w:eastAsiaTheme="minorHAnsi"/>
        </w:rPr>
        <w:t xml:space="preserve"> </w:t>
      </w:r>
      <w:r w:rsidRPr="00997CD6">
        <w:rPr>
          <w:rFonts w:ascii="GeezLSOnlyU" w:eastAsiaTheme="minorHAnsi" w:hAnsi="GeezLSOnlyU" w:cs="GeezLSOnlyU"/>
        </w:rPr>
        <w:t>ተኸታሊ</w:t>
      </w:r>
      <w:r w:rsidRPr="00997CD6">
        <w:rPr>
          <w:rFonts w:eastAsiaTheme="minorHAnsi"/>
        </w:rPr>
        <w:t xml:space="preserve"> </w:t>
      </w:r>
      <w:r w:rsidRPr="00997CD6">
        <w:rPr>
          <w:rFonts w:ascii="GeezLSOnlyU" w:eastAsiaTheme="minorHAnsi" w:hAnsi="GeezLSOnlyU" w:cs="GeezLSOnlyU"/>
        </w:rPr>
        <w:t>ክርስትና፡</w:t>
      </w:r>
      <w:r w:rsidRPr="00997CD6">
        <w:rPr>
          <w:rFonts w:eastAsiaTheme="minorHAnsi"/>
        </w:rPr>
        <w:t xml:space="preserve"> </w:t>
      </w:r>
      <w:r w:rsidRPr="00997CD6">
        <w:rPr>
          <w:rFonts w:ascii="GeezLSOnlyU" w:eastAsiaTheme="minorHAnsi" w:hAnsi="GeezLSOnlyU" w:cs="GeezLSOnlyU"/>
        </w:rPr>
        <w:t>ኣብ</w:t>
      </w:r>
      <w:r w:rsidRPr="00997CD6">
        <w:rPr>
          <w:rFonts w:eastAsiaTheme="minorHAnsi"/>
        </w:rPr>
        <w:t xml:space="preserve"> </w:t>
      </w:r>
      <w:r w:rsidRPr="00997CD6">
        <w:rPr>
          <w:rFonts w:ascii="GeezLSOnlyU" w:eastAsiaTheme="minorHAnsi" w:hAnsi="GeezLSOnlyU" w:cs="GeezLSOnlyU"/>
        </w:rPr>
        <w:t>ወርሒ</w:t>
      </w:r>
      <w:r w:rsidRPr="00997CD6">
        <w:rPr>
          <w:rFonts w:eastAsiaTheme="minorHAnsi"/>
        </w:rPr>
        <w:t xml:space="preserve"> </w:t>
      </w:r>
      <w:r w:rsidRPr="00997CD6">
        <w:rPr>
          <w:rFonts w:ascii="GeezLSOnlyU" w:eastAsiaTheme="minorHAnsi" w:hAnsi="GeezLSOnlyU" w:cs="GeezLSOnlyU"/>
        </w:rPr>
        <w:t>ነሓሰ</w:t>
      </w:r>
      <w:r w:rsidRPr="00997CD6">
        <w:rPr>
          <w:rFonts w:eastAsiaTheme="minorHAnsi"/>
        </w:rPr>
        <w:t xml:space="preserve"> 2017 </w:t>
      </w:r>
      <w:r w:rsidRPr="00997CD6">
        <w:rPr>
          <w:rFonts w:ascii="GeezLSOnlyU" w:eastAsiaTheme="minorHAnsi" w:hAnsi="GeezLSOnlyU" w:cs="GeezLSOnlyU"/>
        </w:rPr>
        <w:t>ኣብ</w:t>
      </w:r>
      <w:r w:rsidRPr="00997CD6">
        <w:rPr>
          <w:rFonts w:eastAsiaTheme="minorHAnsi"/>
        </w:rPr>
        <w:t xml:space="preserve"> </w:t>
      </w:r>
      <w:r w:rsidRPr="00997CD6">
        <w:rPr>
          <w:rFonts w:ascii="GeezLSOnlyU" w:eastAsiaTheme="minorHAnsi" w:hAnsi="GeezLSOnlyU" w:cs="GeezLSOnlyU"/>
        </w:rPr>
        <w:t>ቤት</w:t>
      </w:r>
      <w:r w:rsidRPr="00997CD6">
        <w:rPr>
          <w:rFonts w:eastAsiaTheme="minorHAnsi"/>
        </w:rPr>
        <w:t xml:space="preserve"> </w:t>
      </w:r>
      <w:r w:rsidRPr="00997CD6">
        <w:rPr>
          <w:rFonts w:ascii="GeezLSOnlyU" w:eastAsiaTheme="minorHAnsi" w:hAnsi="GeezLSOnlyU" w:cs="GeezLSOnlyU"/>
        </w:rPr>
        <w:t>ማእሰርቲ</w:t>
      </w:r>
      <w:r w:rsidRPr="00997CD6">
        <w:rPr>
          <w:rFonts w:eastAsiaTheme="minorHAnsi"/>
        </w:rPr>
        <w:t xml:space="preserve"> </w:t>
      </w:r>
      <w:r w:rsidRPr="00997CD6">
        <w:rPr>
          <w:rFonts w:ascii="GeezLSOnlyU" w:eastAsiaTheme="minorHAnsi" w:hAnsi="GeezLSOnlyU" w:cs="GeezLSOnlyU"/>
        </w:rPr>
        <w:t>እንከሎ</w:t>
      </w:r>
      <w:r w:rsidRPr="00997CD6">
        <w:rPr>
          <w:rFonts w:eastAsiaTheme="minorHAnsi"/>
        </w:rPr>
        <w:t xml:space="preserve"> </w:t>
      </w:r>
      <w:r w:rsidRPr="00997CD6">
        <w:rPr>
          <w:rFonts w:ascii="GeezLSOnlyU" w:eastAsiaTheme="minorHAnsi" w:hAnsi="GeezLSOnlyU" w:cs="GeezLSOnlyU"/>
        </w:rPr>
        <w:t>ሞይቱ።</w:t>
      </w:r>
      <w:r w:rsidRPr="00997CD6">
        <w:rPr>
          <w:rFonts w:eastAsiaTheme="minorHAnsi"/>
        </w:rPr>
        <w:t xml:space="preserve"> </w:t>
      </w:r>
      <w:r w:rsidRPr="00997CD6">
        <w:rPr>
          <w:rFonts w:ascii="GeezLSOnlyU" w:eastAsiaTheme="minorHAnsi" w:hAnsi="GeezLSOnlyU" w:cs="GeezLSOnlyU"/>
        </w:rPr>
        <w:t>እቲ</w:t>
      </w:r>
      <w:r w:rsidRPr="00997CD6">
        <w:rPr>
          <w:rFonts w:eastAsiaTheme="minorHAnsi"/>
        </w:rPr>
        <w:t xml:space="preserve"> </w:t>
      </w:r>
      <w:r w:rsidRPr="00997CD6">
        <w:rPr>
          <w:rFonts w:ascii="GeezLSOnlyU" w:eastAsiaTheme="minorHAnsi" w:hAnsi="GeezLSOnlyU" w:cs="GeezLSOnlyU"/>
        </w:rPr>
        <w:t>ሰብ፡</w:t>
      </w:r>
      <w:r w:rsidRPr="00997CD6">
        <w:rPr>
          <w:rFonts w:eastAsiaTheme="minorHAnsi"/>
        </w:rPr>
        <w:t xml:space="preserve"> </w:t>
      </w:r>
      <w:r w:rsidRPr="00997CD6">
        <w:rPr>
          <w:rFonts w:ascii="GeezLSOnlyU" w:eastAsiaTheme="minorHAnsi" w:hAnsi="GeezLSOnlyU" w:cs="GeezLSOnlyU"/>
        </w:rPr>
        <w:t>ኣብ</w:t>
      </w:r>
      <w:r w:rsidRPr="00997CD6">
        <w:rPr>
          <w:rFonts w:eastAsiaTheme="minorHAnsi"/>
        </w:rPr>
        <w:t xml:space="preserve"> </w:t>
      </w:r>
      <w:r w:rsidRPr="00997CD6">
        <w:rPr>
          <w:rFonts w:ascii="GeezLSOnlyU" w:eastAsiaTheme="minorHAnsi" w:hAnsi="GeezLSOnlyU" w:cs="GeezLSOnlyU"/>
        </w:rPr>
        <w:t>ከውታ</w:t>
      </w:r>
      <w:r w:rsidRPr="00997CD6">
        <w:rPr>
          <w:rFonts w:eastAsiaTheme="minorHAnsi"/>
        </w:rPr>
        <w:t xml:space="preserve"> </w:t>
      </w:r>
      <w:r w:rsidRPr="00997CD6">
        <w:rPr>
          <w:rFonts w:ascii="GeezLSOnlyU" w:eastAsiaTheme="minorHAnsi" w:hAnsi="GeezLSOnlyU" w:cs="GeezLSOnlyU"/>
        </w:rPr>
        <w:t>ለይቲ፡</w:t>
      </w:r>
      <w:r w:rsidRPr="00997CD6">
        <w:rPr>
          <w:rFonts w:eastAsiaTheme="minorHAnsi"/>
        </w:rPr>
        <w:t xml:space="preserve"> </w:t>
      </w:r>
      <w:r w:rsidRPr="00997CD6">
        <w:rPr>
          <w:rFonts w:ascii="GeezLSOnlyU" w:eastAsiaTheme="minorHAnsi" w:hAnsi="GeezLSOnlyU" w:cs="GeezLSOnlyU"/>
        </w:rPr>
        <w:t>ገዛ</w:t>
      </w:r>
      <w:r w:rsidRPr="00997CD6">
        <w:rPr>
          <w:rFonts w:eastAsiaTheme="minorHAnsi"/>
        </w:rPr>
        <w:t>-</w:t>
      </w:r>
      <w:r w:rsidRPr="00997CD6">
        <w:rPr>
          <w:rFonts w:ascii="GeezLSOnlyU" w:eastAsiaTheme="minorHAnsi" w:hAnsi="GeezLSOnlyU" w:cs="GeezLSOnlyU"/>
        </w:rPr>
        <w:t>ገዛ</w:t>
      </w:r>
      <w:r w:rsidRPr="00997CD6">
        <w:rPr>
          <w:rFonts w:eastAsiaTheme="minorHAnsi"/>
        </w:rPr>
        <w:t xml:space="preserve"> </w:t>
      </w:r>
      <w:r w:rsidRPr="00997CD6">
        <w:rPr>
          <w:rFonts w:ascii="GeezLSOnlyU" w:eastAsiaTheme="minorHAnsi" w:hAnsi="GeezLSOnlyU" w:cs="GeezLSOnlyU"/>
        </w:rPr>
        <w:t>እናፈተሽካ</w:t>
      </w:r>
      <w:r w:rsidRPr="00997CD6">
        <w:rPr>
          <w:rFonts w:eastAsiaTheme="minorHAnsi"/>
        </w:rPr>
        <w:t xml:space="preserve"> </w:t>
      </w:r>
      <w:r w:rsidRPr="00997CD6">
        <w:rPr>
          <w:rFonts w:ascii="GeezLSOnlyU" w:eastAsiaTheme="minorHAnsi" w:hAnsi="GeezLSOnlyU" w:cs="GeezLSOnlyU"/>
        </w:rPr>
        <w:t>እግበር</w:t>
      </w:r>
      <w:r w:rsidRPr="00997CD6">
        <w:rPr>
          <w:rFonts w:eastAsiaTheme="minorHAnsi"/>
        </w:rPr>
        <w:t xml:space="preserve"> </w:t>
      </w:r>
      <w:r w:rsidRPr="00997CD6">
        <w:rPr>
          <w:rFonts w:ascii="GeezLSOnlyU" w:eastAsiaTheme="minorHAnsi" w:hAnsi="GeezLSOnlyU" w:cs="GeezLSOnlyU"/>
        </w:rPr>
        <w:t>ኣብ</w:t>
      </w:r>
      <w:r w:rsidRPr="00997CD6">
        <w:rPr>
          <w:rFonts w:eastAsiaTheme="minorHAnsi"/>
        </w:rPr>
        <w:t xml:space="preserve"> </w:t>
      </w:r>
      <w:r w:rsidRPr="00997CD6">
        <w:rPr>
          <w:rFonts w:ascii="GeezLSOnlyU" w:eastAsiaTheme="minorHAnsi" w:hAnsi="GeezLSOnlyU" w:cs="GeezLSOnlyU"/>
        </w:rPr>
        <w:t>ዝነበረ</w:t>
      </w:r>
      <w:r w:rsidRPr="00997CD6">
        <w:rPr>
          <w:rFonts w:eastAsiaTheme="minorHAnsi"/>
        </w:rPr>
        <w:t xml:space="preserve"> </w:t>
      </w:r>
      <w:r w:rsidRPr="00997CD6">
        <w:rPr>
          <w:rFonts w:ascii="GeezLSOnlyU" w:eastAsiaTheme="minorHAnsi" w:hAnsi="GeezLSOnlyU" w:cs="GeezLSOnlyU"/>
        </w:rPr>
        <w:t>ዓፈና፡</w:t>
      </w:r>
      <w:r w:rsidRPr="00997CD6">
        <w:rPr>
          <w:rFonts w:eastAsiaTheme="minorHAnsi"/>
        </w:rPr>
        <w:t xml:space="preserve"> </w:t>
      </w:r>
      <w:r w:rsidRPr="00997CD6">
        <w:rPr>
          <w:rFonts w:ascii="GeezLSOnlyU" w:eastAsiaTheme="minorHAnsi" w:hAnsi="GeezLSOnlyU" w:cs="GeezLSOnlyU"/>
        </w:rPr>
        <w:t>ብዘይ</w:t>
      </w:r>
      <w:r w:rsidRPr="00997CD6">
        <w:rPr>
          <w:rFonts w:eastAsiaTheme="minorHAnsi"/>
        </w:rPr>
        <w:t xml:space="preserve"> </w:t>
      </w:r>
      <w:r w:rsidRPr="00997CD6">
        <w:rPr>
          <w:rFonts w:ascii="GeezLSOnlyU" w:eastAsiaTheme="minorHAnsi" w:hAnsi="GeezLSOnlyU" w:cs="GeezLSOnlyU"/>
        </w:rPr>
        <w:t>ዝዀነ</w:t>
      </w:r>
      <w:r w:rsidRPr="00997CD6">
        <w:rPr>
          <w:rFonts w:eastAsiaTheme="minorHAnsi"/>
        </w:rPr>
        <w:t xml:space="preserve"> </w:t>
      </w:r>
      <w:r w:rsidRPr="00997CD6">
        <w:rPr>
          <w:rFonts w:ascii="GeezLSOnlyU" w:eastAsiaTheme="minorHAnsi" w:hAnsi="GeezLSOnlyU" w:cs="GeezLSOnlyU"/>
        </w:rPr>
        <w:t>መጸዋዕታ</w:t>
      </w:r>
      <w:r w:rsidRPr="00997CD6">
        <w:rPr>
          <w:rFonts w:eastAsiaTheme="minorHAnsi"/>
        </w:rPr>
        <w:t xml:space="preserve"> </w:t>
      </w:r>
      <w:r w:rsidRPr="00997CD6">
        <w:rPr>
          <w:rFonts w:ascii="GeezLSOnlyU" w:eastAsiaTheme="minorHAnsi" w:hAnsi="GeezLSOnlyU" w:cs="GeezLSOnlyU"/>
        </w:rPr>
        <w:t>ዝተወስደ</w:t>
      </w:r>
      <w:r w:rsidRPr="00997CD6">
        <w:rPr>
          <w:rFonts w:eastAsiaTheme="minorHAnsi"/>
        </w:rPr>
        <w:t xml:space="preserve"> </w:t>
      </w:r>
      <w:r w:rsidRPr="00997CD6">
        <w:rPr>
          <w:rFonts w:ascii="GeezLSOnlyU" w:eastAsiaTheme="minorHAnsi" w:hAnsi="GeezLSOnlyU" w:cs="GeezLSOnlyU"/>
        </w:rPr>
        <w:t>እዩ</w:t>
      </w:r>
      <w:r w:rsidRPr="00997CD6">
        <w:rPr>
          <w:rFonts w:eastAsiaTheme="minorHAnsi"/>
        </w:rPr>
        <w:t xml:space="preserve"> </w:t>
      </w:r>
      <w:r w:rsidRPr="00997CD6">
        <w:rPr>
          <w:rFonts w:ascii="GeezLSOnlyU" w:eastAsiaTheme="minorHAnsi" w:hAnsi="GeezLSOnlyU" w:cs="GeezLSOnlyU"/>
        </w:rPr>
        <w:t>ነይሩ።</w:t>
      </w:r>
      <w:r w:rsidRPr="00997CD6">
        <w:rPr>
          <w:rFonts w:eastAsiaTheme="minorHAnsi"/>
        </w:rPr>
        <w:t xml:space="preserve"> </w:t>
      </w:r>
      <w:r w:rsidRPr="00997CD6">
        <w:rPr>
          <w:rFonts w:ascii="GeezLSOnlyU" w:eastAsiaTheme="minorHAnsi" w:hAnsi="GeezLSOnlyU" w:cs="GeezLSOnlyU"/>
        </w:rPr>
        <w:t>ኣብቲ</w:t>
      </w:r>
      <w:r w:rsidRPr="00997CD6">
        <w:rPr>
          <w:rFonts w:eastAsiaTheme="minorHAnsi"/>
        </w:rPr>
        <w:t xml:space="preserve"> </w:t>
      </w:r>
      <w:r w:rsidRPr="00997CD6">
        <w:rPr>
          <w:rFonts w:ascii="GeezLSOnlyU" w:eastAsiaTheme="minorHAnsi" w:hAnsi="GeezLSOnlyU" w:cs="GeezLSOnlyU"/>
        </w:rPr>
        <w:t>ኣብ</w:t>
      </w:r>
      <w:r w:rsidRPr="00997CD6">
        <w:rPr>
          <w:rFonts w:eastAsiaTheme="minorHAnsi"/>
        </w:rPr>
        <w:t xml:space="preserve"> </w:t>
      </w:r>
      <w:r w:rsidRPr="00997CD6">
        <w:rPr>
          <w:rFonts w:ascii="GeezLSOnlyU" w:eastAsiaTheme="minorHAnsi" w:hAnsi="GeezLSOnlyU" w:cs="GeezLSOnlyU"/>
        </w:rPr>
        <w:t>ማእሰርቲ</w:t>
      </w:r>
      <w:r w:rsidRPr="00997CD6">
        <w:rPr>
          <w:rFonts w:eastAsiaTheme="minorHAnsi"/>
        </w:rPr>
        <w:t xml:space="preserve"> </w:t>
      </w:r>
      <w:r w:rsidRPr="00997CD6">
        <w:rPr>
          <w:rFonts w:ascii="GeezLSOnlyU" w:eastAsiaTheme="minorHAnsi" w:hAnsi="GeezLSOnlyU" w:cs="GeezLSOnlyU"/>
        </w:rPr>
        <w:t>ዝጸንሓሉ</w:t>
      </w:r>
      <w:r w:rsidRPr="00997CD6">
        <w:rPr>
          <w:rFonts w:eastAsiaTheme="minorHAnsi"/>
        </w:rPr>
        <w:t xml:space="preserve"> </w:t>
      </w:r>
      <w:r w:rsidRPr="00997CD6">
        <w:rPr>
          <w:rFonts w:ascii="GeezLSOnlyU" w:eastAsiaTheme="minorHAnsi" w:hAnsi="GeezLSOnlyU" w:cs="GeezLSOnlyU"/>
        </w:rPr>
        <w:t>ግዜ</w:t>
      </w:r>
      <w:r w:rsidRPr="00997CD6">
        <w:rPr>
          <w:rFonts w:eastAsiaTheme="minorHAnsi"/>
        </w:rPr>
        <w:t xml:space="preserve"> </w:t>
      </w:r>
      <w:r w:rsidRPr="00997CD6">
        <w:rPr>
          <w:rFonts w:ascii="GeezLSOnlyU" w:eastAsiaTheme="minorHAnsi" w:hAnsi="GeezLSOnlyU" w:cs="GeezLSOnlyU"/>
        </w:rPr>
        <w:t>ድማ</w:t>
      </w:r>
      <w:r w:rsidRPr="00997CD6">
        <w:rPr>
          <w:rFonts w:eastAsiaTheme="minorHAnsi"/>
        </w:rPr>
        <w:t xml:space="preserve"> </w:t>
      </w:r>
      <w:r w:rsidRPr="00997CD6">
        <w:rPr>
          <w:rFonts w:ascii="GeezLSOnlyU" w:eastAsiaTheme="minorHAnsi" w:hAnsi="GeezLSOnlyU" w:cs="GeezLSOnlyU"/>
        </w:rPr>
        <w:t>ጥዕንኡ</w:t>
      </w:r>
      <w:r w:rsidRPr="00997CD6">
        <w:rPr>
          <w:rFonts w:eastAsiaTheme="minorHAnsi"/>
        </w:rPr>
        <w:t xml:space="preserve"> </w:t>
      </w:r>
      <w:r w:rsidRPr="00997CD6">
        <w:rPr>
          <w:rFonts w:ascii="GeezLSOnlyU" w:eastAsiaTheme="minorHAnsi" w:hAnsi="GeezLSOnlyU" w:cs="GeezLSOnlyU"/>
        </w:rPr>
        <w:t>ብቐጻሊ</w:t>
      </w:r>
      <w:r w:rsidRPr="00997CD6">
        <w:rPr>
          <w:rFonts w:eastAsiaTheme="minorHAnsi"/>
        </w:rPr>
        <w:t xml:space="preserve"> </w:t>
      </w:r>
      <w:r w:rsidRPr="00997CD6">
        <w:rPr>
          <w:rFonts w:ascii="GeezLSOnlyU" w:eastAsiaTheme="minorHAnsi" w:hAnsi="GeezLSOnlyU" w:cs="GeezLSOnlyU"/>
        </w:rPr>
        <w:t>ከንቈልቊል</w:t>
      </w:r>
      <w:r w:rsidRPr="00997CD6">
        <w:rPr>
          <w:rFonts w:eastAsiaTheme="minorHAnsi"/>
        </w:rPr>
        <w:t xml:space="preserve"> </w:t>
      </w:r>
      <w:r w:rsidRPr="00997CD6">
        <w:rPr>
          <w:rFonts w:ascii="GeezLSOnlyU" w:eastAsiaTheme="minorHAnsi" w:hAnsi="GeezLSOnlyU" w:cs="GeezLSOnlyU"/>
        </w:rPr>
        <w:t>ጸኒሑ።</w:t>
      </w:r>
      <w:r w:rsidRPr="00997CD6">
        <w:rPr>
          <w:rFonts w:eastAsiaTheme="minorHAnsi"/>
        </w:rPr>
        <w:t xml:space="preserve"> </w:t>
      </w:r>
      <w:r w:rsidRPr="00997CD6">
        <w:rPr>
          <w:rFonts w:ascii="GeezLSOnlyU" w:eastAsiaTheme="minorHAnsi" w:hAnsi="GeezLSOnlyU" w:cs="GeezLSOnlyU"/>
        </w:rPr>
        <w:t>ከምቲ</w:t>
      </w:r>
      <w:r w:rsidRPr="00997CD6">
        <w:rPr>
          <w:rFonts w:eastAsiaTheme="minorHAnsi"/>
        </w:rPr>
        <w:t xml:space="preserve"> </w:t>
      </w:r>
      <w:r w:rsidRPr="00997CD6">
        <w:rPr>
          <w:rFonts w:ascii="GeezLSOnlyU" w:eastAsiaTheme="minorHAnsi" w:hAnsi="GeezLSOnlyU" w:cs="GeezLSOnlyU"/>
        </w:rPr>
        <w:t>ዝበሃል</w:t>
      </w:r>
      <w:r w:rsidRPr="00997CD6">
        <w:rPr>
          <w:rFonts w:eastAsiaTheme="minorHAnsi"/>
        </w:rPr>
        <w:t xml:space="preserve"> </w:t>
      </w:r>
      <w:r w:rsidRPr="00997CD6">
        <w:rPr>
          <w:rFonts w:ascii="GeezLSOnlyU" w:eastAsiaTheme="minorHAnsi" w:hAnsi="GeezLSOnlyU" w:cs="GeezLSOnlyU"/>
        </w:rPr>
        <w:t>ድማ</w:t>
      </w:r>
      <w:r w:rsidRPr="00997CD6">
        <w:rPr>
          <w:rFonts w:eastAsiaTheme="minorHAnsi"/>
        </w:rPr>
        <w:t xml:space="preserve"> </w:t>
      </w:r>
      <w:r w:rsidRPr="00997CD6">
        <w:rPr>
          <w:rFonts w:ascii="GeezLSOnlyU" w:eastAsiaTheme="minorHAnsi" w:hAnsi="GeezLSOnlyU" w:cs="GeezLSOnlyU"/>
        </w:rPr>
        <w:t>እቲ</w:t>
      </w:r>
      <w:r w:rsidRPr="00997CD6">
        <w:rPr>
          <w:rFonts w:eastAsiaTheme="minorHAnsi"/>
        </w:rPr>
        <w:t xml:space="preserve"> </w:t>
      </w:r>
      <w:r w:rsidRPr="00997CD6">
        <w:rPr>
          <w:rFonts w:ascii="GeezLSOnlyU" w:eastAsiaTheme="minorHAnsi" w:hAnsi="GeezLSOnlyU" w:cs="GeezLSOnlyU"/>
        </w:rPr>
        <w:t>እሱር</w:t>
      </w:r>
      <w:r w:rsidRPr="00997CD6">
        <w:rPr>
          <w:rFonts w:eastAsiaTheme="minorHAnsi"/>
        </w:rPr>
        <w:t xml:space="preserve"> </w:t>
      </w:r>
      <w:r w:rsidRPr="00997CD6">
        <w:rPr>
          <w:rFonts w:ascii="GeezLSOnlyU" w:eastAsiaTheme="minorHAnsi" w:hAnsi="GeezLSOnlyU" w:cs="GeezLSOnlyU"/>
        </w:rPr>
        <w:t>ናብ</w:t>
      </w:r>
      <w:r w:rsidRPr="00997CD6">
        <w:rPr>
          <w:rFonts w:eastAsiaTheme="minorHAnsi"/>
        </w:rPr>
        <w:t xml:space="preserve"> </w:t>
      </w:r>
      <w:r w:rsidRPr="00997CD6">
        <w:rPr>
          <w:rFonts w:ascii="GeezLSOnlyU" w:eastAsiaTheme="minorHAnsi" w:hAnsi="GeezLSOnlyU" w:cs="GeezLSOnlyU"/>
        </w:rPr>
        <w:t>ሆስፒታል</w:t>
      </w:r>
      <w:r w:rsidRPr="00997CD6">
        <w:rPr>
          <w:rFonts w:eastAsiaTheme="minorHAnsi"/>
        </w:rPr>
        <w:t xml:space="preserve"> </w:t>
      </w:r>
      <w:r w:rsidRPr="00997CD6">
        <w:rPr>
          <w:rFonts w:ascii="GeezLSOnlyU" w:eastAsiaTheme="minorHAnsi" w:hAnsi="GeezLSOnlyU" w:cs="GeezLSOnlyU"/>
        </w:rPr>
        <w:t>ኣብ</w:t>
      </w:r>
      <w:r w:rsidRPr="00997CD6">
        <w:rPr>
          <w:rFonts w:eastAsiaTheme="minorHAnsi"/>
        </w:rPr>
        <w:t xml:space="preserve"> </w:t>
      </w:r>
      <w:r w:rsidRPr="00997CD6">
        <w:rPr>
          <w:rFonts w:ascii="GeezLSOnlyU" w:eastAsiaTheme="minorHAnsi" w:hAnsi="GeezLSOnlyU" w:cs="GeezLSOnlyU"/>
        </w:rPr>
        <w:t>ዝውሰደሉ</w:t>
      </w:r>
      <w:r w:rsidRPr="00997CD6">
        <w:rPr>
          <w:rFonts w:eastAsiaTheme="minorHAnsi"/>
        </w:rPr>
        <w:t xml:space="preserve"> </w:t>
      </w:r>
      <w:r w:rsidRPr="00997CD6">
        <w:rPr>
          <w:rFonts w:ascii="GeezLSOnlyU" w:eastAsiaTheme="minorHAnsi" w:hAnsi="GeezLSOnlyU" w:cs="GeezLSOnlyU"/>
        </w:rPr>
        <w:t>ዝነበረ</w:t>
      </w:r>
      <w:r w:rsidRPr="00997CD6">
        <w:rPr>
          <w:rFonts w:eastAsiaTheme="minorHAnsi"/>
        </w:rPr>
        <w:t xml:space="preserve"> </w:t>
      </w:r>
      <w:r w:rsidRPr="00997CD6">
        <w:rPr>
          <w:rFonts w:ascii="GeezLSOnlyU" w:eastAsiaTheme="minorHAnsi" w:hAnsi="GeezLSOnlyU" w:cs="GeezLSOnlyU"/>
        </w:rPr>
        <w:t>ግዜ</w:t>
      </w:r>
      <w:r w:rsidRPr="00997CD6">
        <w:rPr>
          <w:rFonts w:eastAsiaTheme="minorHAnsi"/>
        </w:rPr>
        <w:t xml:space="preserve"> </w:t>
      </w:r>
      <w:r w:rsidRPr="00997CD6">
        <w:rPr>
          <w:rFonts w:ascii="GeezLSOnlyU" w:eastAsiaTheme="minorHAnsi" w:hAnsi="GeezLSOnlyU" w:cs="GeezLSOnlyU"/>
        </w:rPr>
        <w:t>እዩ</w:t>
      </w:r>
      <w:r w:rsidRPr="00997CD6">
        <w:rPr>
          <w:rFonts w:eastAsiaTheme="minorHAnsi"/>
        </w:rPr>
        <w:t xml:space="preserve"> </w:t>
      </w:r>
      <w:r w:rsidRPr="00997CD6">
        <w:rPr>
          <w:rFonts w:ascii="GeezLSOnlyU" w:eastAsiaTheme="minorHAnsi" w:hAnsi="GeezLSOnlyU" w:cs="GeezLSOnlyU"/>
        </w:rPr>
        <w:t>ዓሪፉ።</w:t>
      </w:r>
      <w:r w:rsidRPr="00997CD6">
        <w:rPr>
          <w:rFonts w:eastAsiaTheme="minorHAnsi"/>
        </w:rPr>
        <w:t xml:space="preserve"> </w:t>
      </w:r>
      <w:r w:rsidRPr="00997CD6">
        <w:rPr>
          <w:rFonts w:ascii="GeezLSOnlyU" w:eastAsiaTheme="minorHAnsi" w:hAnsi="GeezLSOnlyU" w:cs="GeezLSOnlyU"/>
        </w:rPr>
        <w:t>ዋላ</w:t>
      </w:r>
      <w:r w:rsidRPr="00997CD6">
        <w:rPr>
          <w:rFonts w:eastAsiaTheme="minorHAnsi"/>
        </w:rPr>
        <w:t xml:space="preserve"> </w:t>
      </w:r>
      <w:r w:rsidRPr="00997CD6">
        <w:rPr>
          <w:rFonts w:ascii="GeezLSOnlyU" w:eastAsiaTheme="minorHAnsi" w:hAnsi="GeezLSOnlyU" w:cs="GeezLSOnlyU"/>
        </w:rPr>
        <w:t>እኳ</w:t>
      </w:r>
      <w:r w:rsidRPr="00997CD6">
        <w:rPr>
          <w:rFonts w:eastAsiaTheme="minorHAnsi"/>
        </w:rPr>
        <w:t xml:space="preserve"> </w:t>
      </w:r>
      <w:r w:rsidRPr="00997CD6">
        <w:rPr>
          <w:rFonts w:ascii="GeezLSOnlyU" w:eastAsiaTheme="minorHAnsi" w:hAnsi="GeezLSOnlyU" w:cs="GeezLSOnlyU"/>
        </w:rPr>
        <w:t>እቲ</w:t>
      </w:r>
      <w:r w:rsidRPr="00997CD6">
        <w:rPr>
          <w:rFonts w:eastAsiaTheme="minorHAnsi"/>
        </w:rPr>
        <w:t xml:space="preserve"> </w:t>
      </w:r>
      <w:r w:rsidRPr="00997CD6">
        <w:rPr>
          <w:rFonts w:ascii="GeezLSOnlyU" w:eastAsiaTheme="minorHAnsi" w:hAnsi="GeezLSOnlyU" w:cs="GeezLSOnlyU"/>
        </w:rPr>
        <w:t>ቀንዲ</w:t>
      </w:r>
      <w:r w:rsidRPr="00997CD6">
        <w:rPr>
          <w:rFonts w:eastAsiaTheme="minorHAnsi"/>
        </w:rPr>
        <w:t xml:space="preserve"> </w:t>
      </w:r>
      <w:r w:rsidRPr="00997CD6">
        <w:rPr>
          <w:rFonts w:ascii="GeezLSOnlyU" w:eastAsiaTheme="minorHAnsi" w:hAnsi="GeezLSOnlyU" w:cs="GeezLSOnlyU"/>
        </w:rPr>
        <w:t>ጠንቂ</w:t>
      </w:r>
      <w:r w:rsidRPr="00997CD6">
        <w:rPr>
          <w:rFonts w:eastAsiaTheme="minorHAnsi"/>
        </w:rPr>
        <w:t xml:space="preserve"> </w:t>
      </w:r>
      <w:r w:rsidRPr="00997CD6">
        <w:rPr>
          <w:rFonts w:ascii="GeezLSOnlyU" w:eastAsiaTheme="minorHAnsi" w:hAnsi="GeezLSOnlyU" w:cs="GeezLSOnlyU"/>
        </w:rPr>
        <w:t>ናይቲ</w:t>
      </w:r>
      <w:r w:rsidRPr="00997CD6">
        <w:rPr>
          <w:rFonts w:eastAsiaTheme="minorHAnsi"/>
        </w:rPr>
        <w:t xml:space="preserve"> </w:t>
      </w:r>
      <w:r w:rsidRPr="00997CD6">
        <w:rPr>
          <w:rFonts w:ascii="GeezLSOnlyU" w:eastAsiaTheme="minorHAnsi" w:hAnsi="GeezLSOnlyU" w:cs="GeezLSOnlyU"/>
        </w:rPr>
        <w:t>ሞት፡</w:t>
      </w:r>
      <w:r w:rsidRPr="00997CD6">
        <w:rPr>
          <w:rFonts w:eastAsiaTheme="minorHAnsi"/>
        </w:rPr>
        <w:t xml:space="preserve"> </w:t>
      </w:r>
      <w:r w:rsidRPr="00997CD6">
        <w:rPr>
          <w:rFonts w:ascii="GeezLSOnlyU" w:eastAsiaTheme="minorHAnsi" w:hAnsi="GeezLSOnlyU" w:cs="GeezLSOnlyU"/>
        </w:rPr>
        <w:t>ብርግጽ</w:t>
      </w:r>
      <w:r w:rsidRPr="00997CD6">
        <w:rPr>
          <w:rFonts w:eastAsiaTheme="minorHAnsi"/>
        </w:rPr>
        <w:t xml:space="preserve"> </w:t>
      </w:r>
      <w:r w:rsidRPr="00997CD6">
        <w:rPr>
          <w:rFonts w:ascii="GeezLSOnlyU" w:eastAsiaTheme="minorHAnsi" w:hAnsi="GeezLSOnlyU" w:cs="GeezLSOnlyU"/>
        </w:rPr>
        <w:t>እዚ</w:t>
      </w:r>
      <w:r w:rsidRPr="00997CD6">
        <w:rPr>
          <w:rFonts w:eastAsiaTheme="minorHAnsi"/>
        </w:rPr>
        <w:t xml:space="preserve"> </w:t>
      </w:r>
      <w:r w:rsidRPr="00997CD6">
        <w:rPr>
          <w:rFonts w:ascii="GeezLSOnlyU" w:eastAsiaTheme="minorHAnsi" w:hAnsi="GeezLSOnlyU" w:cs="GeezLSOnlyU"/>
        </w:rPr>
        <w:t>እዩ</w:t>
      </w:r>
      <w:r w:rsidRPr="00997CD6">
        <w:rPr>
          <w:rFonts w:eastAsiaTheme="minorHAnsi"/>
        </w:rPr>
        <w:t xml:space="preserve"> </w:t>
      </w:r>
      <w:r w:rsidRPr="00997CD6">
        <w:rPr>
          <w:rFonts w:ascii="GeezLSOnlyU" w:eastAsiaTheme="minorHAnsi" w:hAnsi="GeezLSOnlyU" w:cs="GeezLSOnlyU"/>
        </w:rPr>
        <w:t>ክበሃል</w:t>
      </w:r>
      <w:r w:rsidRPr="00997CD6">
        <w:rPr>
          <w:rFonts w:eastAsiaTheme="minorHAnsi"/>
        </w:rPr>
        <w:t xml:space="preserve"> </w:t>
      </w:r>
      <w:r w:rsidRPr="00997CD6">
        <w:rPr>
          <w:rFonts w:ascii="GeezLSOnlyU" w:eastAsiaTheme="minorHAnsi" w:hAnsi="GeezLSOnlyU" w:cs="GeezLSOnlyU"/>
        </w:rPr>
        <w:t>እንተ</w:t>
      </w:r>
      <w:r w:rsidRPr="00997CD6">
        <w:rPr>
          <w:rFonts w:eastAsiaTheme="minorHAnsi"/>
        </w:rPr>
        <w:t>-</w:t>
      </w:r>
      <w:r w:rsidRPr="00997CD6">
        <w:rPr>
          <w:rFonts w:ascii="GeezLSOnlyU" w:eastAsiaTheme="minorHAnsi" w:hAnsi="GeezLSOnlyU" w:cs="GeezLSOnlyU"/>
        </w:rPr>
        <w:t>ዘይተኻእለ፡</w:t>
      </w:r>
      <w:r w:rsidRPr="00997CD6">
        <w:rPr>
          <w:rFonts w:eastAsiaTheme="minorHAnsi"/>
        </w:rPr>
        <w:t xml:space="preserve"> </w:t>
      </w:r>
      <w:r w:rsidRPr="00997CD6">
        <w:rPr>
          <w:rFonts w:ascii="GeezLSOnlyU" w:eastAsiaTheme="minorHAnsi" w:hAnsi="GeezLSOnlyU" w:cs="GeezLSOnlyU"/>
        </w:rPr>
        <w:t>ንዘይምቹእ</w:t>
      </w:r>
      <w:r w:rsidRPr="00997CD6">
        <w:rPr>
          <w:rFonts w:eastAsiaTheme="minorHAnsi"/>
        </w:rPr>
        <w:t xml:space="preserve"> </w:t>
      </w:r>
      <w:r w:rsidRPr="00997CD6">
        <w:rPr>
          <w:rFonts w:ascii="GeezLSOnlyU" w:eastAsiaTheme="minorHAnsi" w:hAnsi="GeezLSOnlyU" w:cs="GeezLSOnlyU"/>
        </w:rPr>
        <w:t>ክሊማን</w:t>
      </w:r>
      <w:r w:rsidRPr="00997CD6">
        <w:rPr>
          <w:rFonts w:eastAsiaTheme="minorHAnsi"/>
        </w:rPr>
        <w:t xml:space="preserve"> </w:t>
      </w:r>
      <w:r w:rsidRPr="00997CD6">
        <w:rPr>
          <w:rFonts w:ascii="GeezLSOnlyU" w:eastAsiaTheme="minorHAnsi" w:hAnsi="GeezLSOnlyU" w:cs="GeezLSOnlyU"/>
        </w:rPr>
        <w:t>ኣሰቃቒ</w:t>
      </w:r>
      <w:r w:rsidRPr="00997CD6">
        <w:rPr>
          <w:rFonts w:eastAsiaTheme="minorHAnsi"/>
        </w:rPr>
        <w:t xml:space="preserve"> </w:t>
      </w:r>
      <w:r w:rsidRPr="00997CD6">
        <w:rPr>
          <w:rFonts w:ascii="GeezLSOnlyU" w:eastAsiaTheme="minorHAnsi" w:hAnsi="GeezLSOnlyU" w:cs="GeezLSOnlyU"/>
        </w:rPr>
        <w:t>ኲነታት</w:t>
      </w:r>
      <w:r w:rsidRPr="00997CD6">
        <w:rPr>
          <w:rFonts w:eastAsiaTheme="minorHAnsi"/>
        </w:rPr>
        <w:t xml:space="preserve"> </w:t>
      </w:r>
      <w:r w:rsidRPr="00997CD6">
        <w:rPr>
          <w:rFonts w:ascii="GeezLSOnlyU" w:eastAsiaTheme="minorHAnsi" w:hAnsi="GeezLSOnlyU" w:cs="GeezLSOnlyU"/>
        </w:rPr>
        <w:t>ቤት</w:t>
      </w:r>
      <w:r w:rsidRPr="00997CD6">
        <w:rPr>
          <w:rFonts w:eastAsiaTheme="minorHAnsi"/>
        </w:rPr>
        <w:t xml:space="preserve"> </w:t>
      </w:r>
      <w:r w:rsidRPr="00997CD6">
        <w:rPr>
          <w:rFonts w:ascii="GeezLSOnlyU" w:eastAsiaTheme="minorHAnsi" w:hAnsi="GeezLSOnlyU" w:cs="GeezLSOnlyU"/>
        </w:rPr>
        <w:t>ማእሰርቲ</w:t>
      </w:r>
      <w:r w:rsidRPr="00997CD6">
        <w:rPr>
          <w:rFonts w:eastAsiaTheme="minorHAnsi"/>
        </w:rPr>
        <w:t xml:space="preserve"> </w:t>
      </w:r>
      <w:r w:rsidRPr="00997CD6">
        <w:rPr>
          <w:rFonts w:ascii="GeezLSOnlyU" w:eastAsiaTheme="minorHAnsi" w:hAnsi="GeezLSOnlyU" w:cs="GeezLSOnlyU"/>
        </w:rPr>
        <w:t>ምቅልዑን፡</w:t>
      </w:r>
      <w:r w:rsidRPr="00997CD6">
        <w:rPr>
          <w:rFonts w:eastAsiaTheme="minorHAnsi"/>
        </w:rPr>
        <w:t xml:space="preserve"> </w:t>
      </w:r>
      <w:r w:rsidRPr="00997CD6">
        <w:rPr>
          <w:rFonts w:ascii="GeezLSOnlyU" w:eastAsiaTheme="minorHAnsi" w:hAnsi="GeezLSOnlyU" w:cs="GeezLSOnlyU"/>
        </w:rPr>
        <w:t>ንምኽንያት</w:t>
      </w:r>
      <w:r w:rsidRPr="00997CD6">
        <w:rPr>
          <w:rFonts w:eastAsiaTheme="minorHAnsi"/>
        </w:rPr>
        <w:t xml:space="preserve"> </w:t>
      </w:r>
      <w:r w:rsidRPr="00997CD6">
        <w:rPr>
          <w:rFonts w:ascii="GeezLSOnlyU" w:eastAsiaTheme="minorHAnsi" w:hAnsi="GeezLSOnlyU" w:cs="GeezLSOnlyU"/>
        </w:rPr>
        <w:t>ሞቱ</w:t>
      </w:r>
      <w:r w:rsidRPr="00997CD6">
        <w:rPr>
          <w:rFonts w:eastAsiaTheme="minorHAnsi"/>
        </w:rPr>
        <w:t xml:space="preserve"> </w:t>
      </w:r>
      <w:r w:rsidRPr="00997CD6">
        <w:rPr>
          <w:rFonts w:ascii="GeezLSOnlyU" w:eastAsiaTheme="minorHAnsi" w:hAnsi="GeezLSOnlyU" w:cs="GeezLSOnlyU"/>
        </w:rPr>
        <w:t>ዝዓበየ</w:t>
      </w:r>
      <w:r w:rsidRPr="00997CD6">
        <w:rPr>
          <w:rFonts w:eastAsiaTheme="minorHAnsi"/>
        </w:rPr>
        <w:t xml:space="preserve"> </w:t>
      </w:r>
      <w:r w:rsidRPr="00997CD6">
        <w:rPr>
          <w:rFonts w:ascii="GeezLSOnlyU" w:eastAsiaTheme="minorHAnsi" w:hAnsi="GeezLSOnlyU" w:cs="GeezLSOnlyU"/>
        </w:rPr>
        <w:t>ግደ</w:t>
      </w:r>
      <w:r w:rsidRPr="00997CD6">
        <w:rPr>
          <w:rFonts w:eastAsiaTheme="minorHAnsi"/>
        </w:rPr>
        <w:t xml:space="preserve"> </w:t>
      </w:r>
      <w:r w:rsidRPr="00997CD6">
        <w:rPr>
          <w:rFonts w:ascii="GeezLSOnlyU" w:eastAsiaTheme="minorHAnsi" w:hAnsi="GeezLSOnlyU" w:cs="GeezLSOnlyU"/>
        </w:rPr>
        <w:t>ነይርዎ</w:t>
      </w:r>
      <w:r w:rsidRPr="00997CD6">
        <w:rPr>
          <w:rFonts w:eastAsiaTheme="minorHAnsi"/>
        </w:rPr>
        <w:t xml:space="preserve"> </w:t>
      </w:r>
      <w:r w:rsidRPr="00997CD6">
        <w:rPr>
          <w:rFonts w:ascii="GeezLSOnlyU" w:eastAsiaTheme="minorHAnsi" w:hAnsi="GeezLSOnlyU" w:cs="GeezLSOnlyU"/>
        </w:rPr>
        <w:t>እዩ።</w:t>
      </w:r>
      <w:r w:rsidR="00C50A93" w:rsidRPr="00E077AF">
        <w:rPr>
          <w:rFonts w:eastAsiaTheme="minorHAnsi"/>
        </w:rPr>
        <w:t xml:space="preserve">  </w:t>
      </w:r>
    </w:p>
    <w:p w14:paraId="5FA2F705" w14:textId="24C60167" w:rsidR="00F505A3" w:rsidRPr="00E077AF" w:rsidRDefault="002326C5" w:rsidP="00F7512B">
      <w:pPr>
        <w:pStyle w:val="SingleTxtG"/>
        <w:numPr>
          <w:ilvl w:val="0"/>
          <w:numId w:val="18"/>
        </w:numPr>
        <w:ind w:left="1134" w:firstLine="0"/>
        <w:rPr>
          <w:rFonts w:eastAsiaTheme="minorHAnsi"/>
        </w:rPr>
      </w:pPr>
      <w:r w:rsidRPr="002326C5">
        <w:rPr>
          <w:rFonts w:ascii="GeezLSOnlyU" w:eastAsiaTheme="minorHAnsi" w:hAnsi="GeezLSOnlyU" w:cs="GeezLSOnlyU"/>
        </w:rPr>
        <w:t>እዞም</w:t>
      </w:r>
      <w:r w:rsidRPr="002326C5">
        <w:rPr>
          <w:rFonts w:eastAsiaTheme="minorHAnsi"/>
        </w:rPr>
        <w:t xml:space="preserve"> </w:t>
      </w:r>
      <w:r w:rsidRPr="002326C5">
        <w:rPr>
          <w:rFonts w:ascii="GeezLSOnlyU" w:eastAsiaTheme="minorHAnsi" w:hAnsi="GeezLSOnlyU" w:cs="GeezLSOnlyU"/>
        </w:rPr>
        <w:t>ኣብ</w:t>
      </w:r>
      <w:r w:rsidRPr="002326C5">
        <w:rPr>
          <w:rFonts w:eastAsiaTheme="minorHAnsi"/>
        </w:rPr>
        <w:t xml:space="preserve"> </w:t>
      </w:r>
      <w:r w:rsidRPr="002326C5">
        <w:rPr>
          <w:rFonts w:ascii="GeezLSOnlyU" w:eastAsiaTheme="minorHAnsi" w:hAnsi="GeezLSOnlyU" w:cs="GeezLSOnlyU"/>
        </w:rPr>
        <w:t>ላዕሊ</w:t>
      </w:r>
      <w:r w:rsidRPr="002326C5">
        <w:rPr>
          <w:rFonts w:eastAsiaTheme="minorHAnsi"/>
        </w:rPr>
        <w:t xml:space="preserve"> </w:t>
      </w:r>
      <w:r w:rsidRPr="002326C5">
        <w:rPr>
          <w:rFonts w:ascii="GeezLSOnlyU" w:eastAsiaTheme="minorHAnsi" w:hAnsi="GeezLSOnlyU" w:cs="GeezLSOnlyU"/>
        </w:rPr>
        <w:t>ዝተጠቕሱ</w:t>
      </w:r>
      <w:r w:rsidRPr="002326C5">
        <w:rPr>
          <w:rFonts w:eastAsiaTheme="minorHAnsi"/>
        </w:rPr>
        <w:t xml:space="preserve"> </w:t>
      </w:r>
      <w:r w:rsidRPr="002326C5">
        <w:rPr>
          <w:rFonts w:ascii="GeezLSOnlyU" w:eastAsiaTheme="minorHAnsi" w:hAnsi="GeezLSOnlyU" w:cs="GeezLSOnlyU"/>
        </w:rPr>
        <w:t>ኣብ</w:t>
      </w:r>
      <w:r w:rsidRPr="002326C5">
        <w:rPr>
          <w:rFonts w:eastAsiaTheme="minorHAnsi"/>
        </w:rPr>
        <w:t xml:space="preserve"> </w:t>
      </w:r>
      <w:r w:rsidRPr="002326C5">
        <w:rPr>
          <w:rFonts w:ascii="GeezLSOnlyU" w:eastAsiaTheme="minorHAnsi" w:hAnsi="GeezLSOnlyU" w:cs="GeezLSOnlyU"/>
        </w:rPr>
        <w:t>ቀይዲ</w:t>
      </w:r>
      <w:r w:rsidRPr="002326C5">
        <w:rPr>
          <w:rFonts w:eastAsiaTheme="minorHAnsi"/>
        </w:rPr>
        <w:t xml:space="preserve"> </w:t>
      </w:r>
      <w:r w:rsidRPr="002326C5">
        <w:rPr>
          <w:rFonts w:ascii="GeezLSOnlyU" w:eastAsiaTheme="minorHAnsi" w:hAnsi="GeezLSOnlyU" w:cs="GeezLSOnlyU"/>
        </w:rPr>
        <w:t>ዘጋጠሙ</w:t>
      </w:r>
      <w:r w:rsidRPr="002326C5">
        <w:rPr>
          <w:rFonts w:eastAsiaTheme="minorHAnsi"/>
        </w:rPr>
        <w:t xml:space="preserve"> </w:t>
      </w:r>
      <w:r w:rsidRPr="002326C5">
        <w:rPr>
          <w:rFonts w:ascii="GeezLSOnlyU" w:eastAsiaTheme="minorHAnsi" w:hAnsi="GeezLSOnlyU" w:cs="GeezLSOnlyU"/>
        </w:rPr>
        <w:t>ሕልፈታት፡</w:t>
      </w:r>
      <w:r w:rsidRPr="002326C5">
        <w:rPr>
          <w:rFonts w:eastAsiaTheme="minorHAnsi"/>
        </w:rPr>
        <w:t xml:space="preserve"> </w:t>
      </w:r>
      <w:r w:rsidRPr="002326C5">
        <w:rPr>
          <w:rFonts w:ascii="GeezLSOnlyU" w:eastAsiaTheme="minorHAnsi" w:hAnsi="GeezLSOnlyU" w:cs="GeezLSOnlyU"/>
        </w:rPr>
        <w:t>ናብ</w:t>
      </w:r>
      <w:r w:rsidRPr="002326C5">
        <w:rPr>
          <w:rFonts w:eastAsiaTheme="minorHAnsi"/>
        </w:rPr>
        <w:t xml:space="preserve"> </w:t>
      </w:r>
      <w:r w:rsidRPr="002326C5">
        <w:rPr>
          <w:rFonts w:ascii="GeezLSOnlyU" w:eastAsiaTheme="minorHAnsi" w:hAnsi="GeezLSOnlyU" w:cs="GeezLSOnlyU"/>
        </w:rPr>
        <w:t>ኣቓልቦ</w:t>
      </w:r>
      <w:r w:rsidRPr="002326C5">
        <w:rPr>
          <w:rFonts w:eastAsiaTheme="minorHAnsi"/>
        </w:rPr>
        <w:t xml:space="preserve"> </w:t>
      </w:r>
      <w:r w:rsidRPr="002326C5">
        <w:rPr>
          <w:rFonts w:ascii="GeezLSOnlyU" w:eastAsiaTheme="minorHAnsi" w:hAnsi="GeezLSOnlyU" w:cs="GeezLSOnlyU"/>
        </w:rPr>
        <w:t>ፍልይቲ</w:t>
      </w:r>
      <w:r w:rsidRPr="002326C5">
        <w:rPr>
          <w:rFonts w:eastAsiaTheme="minorHAnsi"/>
        </w:rPr>
        <w:t xml:space="preserve"> </w:t>
      </w:r>
      <w:r w:rsidRPr="002326C5">
        <w:rPr>
          <w:rFonts w:ascii="GeezLSOnlyU" w:eastAsiaTheme="minorHAnsi" w:hAnsi="GeezLSOnlyU" w:cs="GeezLSOnlyU"/>
        </w:rPr>
        <w:t>መርማሪት</w:t>
      </w:r>
      <w:r w:rsidRPr="002326C5">
        <w:rPr>
          <w:rFonts w:eastAsiaTheme="minorHAnsi"/>
        </w:rPr>
        <w:t xml:space="preserve"> </w:t>
      </w:r>
      <w:r w:rsidRPr="002326C5">
        <w:rPr>
          <w:rFonts w:ascii="GeezLSOnlyU" w:eastAsiaTheme="minorHAnsi" w:hAnsi="GeezLSOnlyU" w:cs="GeezLSOnlyU"/>
        </w:rPr>
        <w:t>ዝበጽሑን፡</w:t>
      </w:r>
      <w:r w:rsidRPr="002326C5">
        <w:rPr>
          <w:rFonts w:eastAsiaTheme="minorHAnsi"/>
        </w:rPr>
        <w:t xml:space="preserve"> </w:t>
      </w:r>
      <w:r w:rsidRPr="002326C5">
        <w:rPr>
          <w:rFonts w:ascii="GeezLSOnlyU" w:eastAsiaTheme="minorHAnsi" w:hAnsi="GeezLSOnlyU" w:cs="GeezLSOnlyU"/>
        </w:rPr>
        <w:t>ንተደጋጋምነት</w:t>
      </w:r>
      <w:r w:rsidRPr="002326C5">
        <w:rPr>
          <w:rFonts w:eastAsiaTheme="minorHAnsi"/>
        </w:rPr>
        <w:t xml:space="preserve"> </w:t>
      </w:r>
      <w:r w:rsidRPr="002326C5">
        <w:rPr>
          <w:rFonts w:ascii="GeezLSOnlyU" w:eastAsiaTheme="minorHAnsi" w:hAnsi="GeezLSOnlyU" w:cs="GeezLSOnlyU"/>
        </w:rPr>
        <w:t>ናይቶም</w:t>
      </w:r>
      <w:r w:rsidRPr="002326C5">
        <w:rPr>
          <w:rFonts w:eastAsiaTheme="minorHAnsi"/>
        </w:rPr>
        <w:t xml:space="preserve"> </w:t>
      </w:r>
      <w:r w:rsidRPr="002326C5">
        <w:rPr>
          <w:rFonts w:ascii="GeezLSOnlyU" w:eastAsiaTheme="minorHAnsi" w:hAnsi="GeezLSOnlyU" w:cs="GeezLSOnlyU"/>
        </w:rPr>
        <w:t>ቅድሚ</w:t>
      </w:r>
      <w:r w:rsidRPr="002326C5">
        <w:rPr>
          <w:rFonts w:eastAsiaTheme="minorHAnsi"/>
        </w:rPr>
        <w:t xml:space="preserve"> </w:t>
      </w:r>
      <w:r w:rsidRPr="002326C5">
        <w:rPr>
          <w:rFonts w:ascii="GeezLSOnlyU" w:eastAsiaTheme="minorHAnsi" w:hAnsi="GeezLSOnlyU" w:cs="GeezLSOnlyU"/>
        </w:rPr>
        <w:t>ሕጂ</w:t>
      </w:r>
      <w:r w:rsidRPr="002326C5">
        <w:rPr>
          <w:rFonts w:eastAsiaTheme="minorHAnsi"/>
        </w:rPr>
        <w:t xml:space="preserve"> </w:t>
      </w:r>
      <w:r w:rsidRPr="002326C5">
        <w:rPr>
          <w:rFonts w:ascii="GeezLSOnlyU" w:eastAsiaTheme="minorHAnsi" w:hAnsi="GeezLSOnlyU" w:cs="GeezLSOnlyU"/>
        </w:rPr>
        <w:t>ብደቂቕ</w:t>
      </w:r>
      <w:r w:rsidRPr="002326C5">
        <w:rPr>
          <w:rFonts w:eastAsiaTheme="minorHAnsi"/>
        </w:rPr>
        <w:t xml:space="preserve"> </w:t>
      </w:r>
      <w:r w:rsidRPr="002326C5">
        <w:rPr>
          <w:rFonts w:ascii="GeezLSOnlyU" w:eastAsiaTheme="minorHAnsi" w:hAnsi="GeezLSOnlyU" w:cs="GeezLSOnlyU"/>
        </w:rPr>
        <w:t>ዝተሰነዱ</w:t>
      </w:r>
      <w:r w:rsidRPr="002326C5">
        <w:rPr>
          <w:rFonts w:eastAsiaTheme="minorHAnsi"/>
        </w:rPr>
        <w:t xml:space="preserve"> </w:t>
      </w:r>
      <w:r w:rsidRPr="002326C5">
        <w:rPr>
          <w:rFonts w:ascii="GeezLSOnlyU" w:eastAsiaTheme="minorHAnsi" w:hAnsi="GeezLSOnlyU" w:cs="GeezLSOnlyU"/>
        </w:rPr>
        <w:t>ተመሳሳልቲ</w:t>
      </w:r>
      <w:r w:rsidRPr="002326C5">
        <w:rPr>
          <w:rFonts w:eastAsiaTheme="minorHAnsi"/>
        </w:rPr>
        <w:t xml:space="preserve"> </w:t>
      </w:r>
      <w:r w:rsidRPr="002326C5">
        <w:rPr>
          <w:rFonts w:ascii="GeezLSOnlyU" w:eastAsiaTheme="minorHAnsi" w:hAnsi="GeezLSOnlyU" w:cs="GeezLSOnlyU"/>
        </w:rPr>
        <w:t>ሕልፈታትን</w:t>
      </w:r>
      <w:r w:rsidRPr="002326C5">
        <w:rPr>
          <w:rFonts w:eastAsiaTheme="minorHAnsi"/>
        </w:rPr>
        <w:t xml:space="preserve"> </w:t>
      </w:r>
      <w:r w:rsidRPr="002326C5">
        <w:rPr>
          <w:rFonts w:ascii="GeezLSOnlyU" w:eastAsiaTheme="minorHAnsi" w:hAnsi="GeezLSOnlyU" w:cs="GeezLSOnlyU"/>
        </w:rPr>
        <w:t>ዘራጉዱ</w:t>
      </w:r>
      <w:r w:rsidRPr="002326C5">
        <w:rPr>
          <w:rFonts w:eastAsiaTheme="minorHAnsi"/>
        </w:rPr>
        <w:t xml:space="preserve"> </w:t>
      </w:r>
      <w:r w:rsidRPr="002326C5">
        <w:rPr>
          <w:rFonts w:ascii="GeezLSOnlyU" w:eastAsiaTheme="minorHAnsi" w:hAnsi="GeezLSOnlyU" w:cs="GeezLSOnlyU"/>
        </w:rPr>
        <w:t>እዮም።</w:t>
      </w:r>
      <w:r w:rsidRPr="002326C5">
        <w:rPr>
          <w:rFonts w:eastAsiaTheme="minorHAnsi"/>
        </w:rPr>
        <w:t xml:space="preserve"> </w:t>
      </w:r>
      <w:r w:rsidRPr="002326C5">
        <w:rPr>
          <w:rFonts w:ascii="GeezLSOnlyU" w:eastAsiaTheme="minorHAnsi" w:hAnsi="GeezLSOnlyU" w:cs="GeezLSOnlyU"/>
        </w:rPr>
        <w:t>እንተኾነ</w:t>
      </w:r>
      <w:r w:rsidRPr="002326C5">
        <w:rPr>
          <w:rFonts w:eastAsiaTheme="minorHAnsi"/>
        </w:rPr>
        <w:t xml:space="preserve"> </w:t>
      </w:r>
      <w:r w:rsidRPr="002326C5">
        <w:rPr>
          <w:rFonts w:ascii="GeezLSOnlyU" w:eastAsiaTheme="minorHAnsi" w:hAnsi="GeezLSOnlyU" w:cs="GeezLSOnlyU"/>
        </w:rPr>
        <w:t>ግን፡</w:t>
      </w:r>
      <w:r w:rsidRPr="002326C5">
        <w:rPr>
          <w:rFonts w:eastAsiaTheme="minorHAnsi"/>
        </w:rPr>
        <w:t xml:space="preserve"> </w:t>
      </w:r>
      <w:r w:rsidRPr="002326C5">
        <w:rPr>
          <w:rFonts w:ascii="GeezLSOnlyU" w:eastAsiaTheme="minorHAnsi" w:hAnsi="GeezLSOnlyU" w:cs="GeezLSOnlyU"/>
        </w:rPr>
        <w:t>ብዙሓት</w:t>
      </w:r>
      <w:r w:rsidRPr="002326C5">
        <w:rPr>
          <w:rFonts w:eastAsiaTheme="minorHAnsi"/>
        </w:rPr>
        <w:t xml:space="preserve"> </w:t>
      </w:r>
      <w:r w:rsidRPr="002326C5">
        <w:rPr>
          <w:rFonts w:ascii="GeezLSOnlyU" w:eastAsiaTheme="minorHAnsi" w:hAnsi="GeezLSOnlyU" w:cs="GeezLSOnlyU"/>
        </w:rPr>
        <w:t>ካልኦት</w:t>
      </w:r>
      <w:r w:rsidRPr="002326C5">
        <w:rPr>
          <w:rFonts w:eastAsiaTheme="minorHAnsi"/>
        </w:rPr>
        <w:t xml:space="preserve"> </w:t>
      </w:r>
      <w:r w:rsidRPr="002326C5">
        <w:rPr>
          <w:rFonts w:ascii="GeezLSOnlyU" w:eastAsiaTheme="minorHAnsi" w:hAnsi="GeezLSOnlyU" w:cs="GeezLSOnlyU"/>
        </w:rPr>
        <w:t>ዘይተሰነዱ</w:t>
      </w:r>
      <w:r w:rsidRPr="002326C5">
        <w:rPr>
          <w:rFonts w:eastAsiaTheme="minorHAnsi"/>
        </w:rPr>
        <w:t xml:space="preserve"> </w:t>
      </w:r>
      <w:r w:rsidRPr="002326C5">
        <w:rPr>
          <w:rFonts w:ascii="GeezLSOnlyU" w:eastAsiaTheme="minorHAnsi" w:hAnsi="GeezLSOnlyU" w:cs="GeezLSOnlyU"/>
        </w:rPr>
        <w:t>ሕልፈታት</w:t>
      </w:r>
      <w:r w:rsidRPr="002326C5">
        <w:rPr>
          <w:rFonts w:eastAsiaTheme="minorHAnsi"/>
        </w:rPr>
        <w:t xml:space="preserve"> </w:t>
      </w:r>
      <w:r w:rsidRPr="002326C5">
        <w:rPr>
          <w:rFonts w:ascii="GeezLSOnlyU" w:eastAsiaTheme="minorHAnsi" w:hAnsi="GeezLSOnlyU" w:cs="GeezLSOnlyU"/>
        </w:rPr>
        <w:t>ውን</w:t>
      </w:r>
      <w:r w:rsidRPr="002326C5">
        <w:rPr>
          <w:rFonts w:eastAsiaTheme="minorHAnsi"/>
        </w:rPr>
        <w:t xml:space="preserve"> </w:t>
      </w:r>
      <w:r w:rsidRPr="002326C5">
        <w:rPr>
          <w:rFonts w:ascii="GeezLSOnlyU" w:eastAsiaTheme="minorHAnsi" w:hAnsi="GeezLSOnlyU" w:cs="GeezLSOnlyU"/>
        </w:rPr>
        <w:t>ኣለዉ።</w:t>
      </w:r>
      <w:r w:rsidRPr="002326C5">
        <w:rPr>
          <w:rFonts w:eastAsiaTheme="minorHAnsi"/>
        </w:rPr>
        <w:t xml:space="preserve"> </w:t>
      </w:r>
      <w:r w:rsidRPr="002326C5">
        <w:rPr>
          <w:rFonts w:ascii="GeezLSOnlyU" w:eastAsiaTheme="minorHAnsi" w:hAnsi="GeezLSOnlyU" w:cs="GeezLSOnlyU"/>
        </w:rPr>
        <w:t>ኲሉ</w:t>
      </w:r>
      <w:r w:rsidRPr="002326C5">
        <w:rPr>
          <w:rFonts w:eastAsiaTheme="minorHAnsi"/>
        </w:rPr>
        <w:t xml:space="preserve"> </w:t>
      </w:r>
      <w:r w:rsidRPr="002326C5">
        <w:rPr>
          <w:rFonts w:ascii="GeezLSOnlyU" w:eastAsiaTheme="minorHAnsi" w:hAnsi="GeezLSOnlyU" w:cs="GeezLSOnlyU"/>
        </w:rPr>
        <w:t>ኣብ</w:t>
      </w:r>
      <w:r w:rsidRPr="002326C5">
        <w:rPr>
          <w:rFonts w:eastAsiaTheme="minorHAnsi"/>
        </w:rPr>
        <w:t xml:space="preserve"> </w:t>
      </w:r>
      <w:r w:rsidRPr="002326C5">
        <w:rPr>
          <w:rFonts w:ascii="GeezLSOnlyU" w:eastAsiaTheme="minorHAnsi" w:hAnsi="GeezLSOnlyU" w:cs="GeezLSOnlyU"/>
        </w:rPr>
        <w:t>ኣብያተ</w:t>
      </w:r>
      <w:r w:rsidRPr="002326C5">
        <w:rPr>
          <w:rFonts w:eastAsiaTheme="minorHAnsi"/>
        </w:rPr>
        <w:t xml:space="preserve"> </w:t>
      </w:r>
      <w:r w:rsidRPr="002326C5">
        <w:rPr>
          <w:rFonts w:ascii="GeezLSOnlyU" w:eastAsiaTheme="minorHAnsi" w:hAnsi="GeezLSOnlyU" w:cs="GeezLSOnlyU"/>
        </w:rPr>
        <w:t>ማእሰርት</w:t>
      </w:r>
      <w:r w:rsidRPr="002326C5">
        <w:rPr>
          <w:rFonts w:eastAsiaTheme="minorHAnsi"/>
        </w:rPr>
        <w:t xml:space="preserve"> </w:t>
      </w:r>
      <w:r w:rsidRPr="002326C5">
        <w:rPr>
          <w:rFonts w:ascii="GeezLSOnlyU" w:eastAsiaTheme="minorHAnsi" w:hAnsi="GeezLSOnlyU" w:cs="GeezLSOnlyU"/>
        </w:rPr>
        <w:t>ዘጋጠም</w:t>
      </w:r>
      <w:r w:rsidRPr="002326C5">
        <w:rPr>
          <w:rFonts w:eastAsiaTheme="minorHAnsi"/>
        </w:rPr>
        <w:t xml:space="preserve"> </w:t>
      </w:r>
      <w:r w:rsidRPr="002326C5">
        <w:rPr>
          <w:rFonts w:ascii="GeezLSOnlyU" w:eastAsiaTheme="minorHAnsi" w:hAnsi="GeezLSOnlyU" w:cs="GeezLSOnlyU"/>
        </w:rPr>
        <w:t>ድንገታዊ</w:t>
      </w:r>
      <w:r w:rsidRPr="002326C5">
        <w:rPr>
          <w:rFonts w:eastAsiaTheme="minorHAnsi"/>
        </w:rPr>
        <w:t>-</w:t>
      </w:r>
      <w:r w:rsidRPr="002326C5">
        <w:rPr>
          <w:rFonts w:ascii="GeezLSOnlyU" w:eastAsiaTheme="minorHAnsi" w:hAnsi="GeezLSOnlyU" w:cs="GeezLSOnlyU"/>
        </w:rPr>
        <w:t>ሞት</w:t>
      </w:r>
      <w:r w:rsidRPr="002326C5">
        <w:rPr>
          <w:rFonts w:eastAsiaTheme="minorHAnsi"/>
        </w:rPr>
        <w:t xml:space="preserve"> </w:t>
      </w:r>
      <w:r w:rsidRPr="002326C5">
        <w:rPr>
          <w:rFonts w:ascii="GeezLSOnlyU" w:eastAsiaTheme="minorHAnsi" w:hAnsi="GeezLSOnlyU" w:cs="GeezLSOnlyU"/>
        </w:rPr>
        <w:t>ከኣ፡</w:t>
      </w:r>
      <w:r w:rsidRPr="002326C5">
        <w:rPr>
          <w:rFonts w:eastAsiaTheme="minorHAnsi"/>
        </w:rPr>
        <w:t xml:space="preserve"> </w:t>
      </w:r>
      <w:r w:rsidRPr="002326C5">
        <w:rPr>
          <w:rFonts w:ascii="GeezLSOnlyU" w:eastAsiaTheme="minorHAnsi" w:hAnsi="GeezLSOnlyU" w:cs="GeezLSOnlyU"/>
        </w:rPr>
        <w:t>ብቕጽበት</w:t>
      </w:r>
      <w:r w:rsidRPr="002326C5">
        <w:rPr>
          <w:rFonts w:eastAsiaTheme="minorHAnsi"/>
        </w:rPr>
        <w:t xml:space="preserve"> </w:t>
      </w:r>
      <w:r w:rsidRPr="002326C5">
        <w:rPr>
          <w:rFonts w:ascii="GeezLSOnlyU" w:eastAsiaTheme="minorHAnsi" w:hAnsi="GeezLSOnlyU" w:cs="GeezLSOnlyU"/>
        </w:rPr>
        <w:t>ክምርመር</w:t>
      </w:r>
      <w:r w:rsidRPr="002326C5">
        <w:rPr>
          <w:rFonts w:eastAsiaTheme="minorHAnsi"/>
        </w:rPr>
        <w:t xml:space="preserve"> </w:t>
      </w:r>
      <w:r w:rsidRPr="002326C5">
        <w:rPr>
          <w:rFonts w:ascii="GeezLSOnlyU" w:eastAsiaTheme="minorHAnsi" w:hAnsi="GeezLSOnlyU" w:cs="GeezLSOnlyU"/>
        </w:rPr>
        <w:t>ይግባእ።</w:t>
      </w:r>
      <w:r w:rsidRPr="002326C5">
        <w:rPr>
          <w:rFonts w:eastAsiaTheme="minorHAnsi"/>
        </w:rPr>
        <w:t xml:space="preserve"> </w:t>
      </w:r>
      <w:r w:rsidRPr="002326C5">
        <w:rPr>
          <w:rFonts w:ascii="GeezLSOnlyU" w:eastAsiaTheme="minorHAnsi" w:hAnsi="GeezLSOnlyU" w:cs="GeezLSOnlyU"/>
        </w:rPr>
        <w:t>እቶም</w:t>
      </w:r>
      <w:r w:rsidRPr="002326C5">
        <w:rPr>
          <w:rFonts w:eastAsiaTheme="minorHAnsi"/>
        </w:rPr>
        <w:t xml:space="preserve"> </w:t>
      </w:r>
      <w:r w:rsidRPr="002326C5">
        <w:rPr>
          <w:rFonts w:ascii="GeezLSOnlyU" w:eastAsiaTheme="minorHAnsi" w:hAnsi="GeezLSOnlyU" w:cs="GeezLSOnlyU"/>
        </w:rPr>
        <w:t>ዝካየዱ</w:t>
      </w:r>
      <w:r w:rsidRPr="002326C5">
        <w:rPr>
          <w:rFonts w:eastAsiaTheme="minorHAnsi"/>
        </w:rPr>
        <w:t xml:space="preserve"> </w:t>
      </w:r>
      <w:r w:rsidRPr="002326C5">
        <w:rPr>
          <w:rFonts w:ascii="GeezLSOnlyU" w:eastAsiaTheme="minorHAnsi" w:hAnsi="GeezLSOnlyU" w:cs="GeezLSOnlyU"/>
        </w:rPr>
        <w:t>መርመራታት፥</w:t>
      </w:r>
      <w:r w:rsidRPr="002326C5">
        <w:rPr>
          <w:rFonts w:eastAsiaTheme="minorHAnsi"/>
        </w:rPr>
        <w:t xml:space="preserve"> </w:t>
      </w:r>
      <w:r w:rsidRPr="002326C5">
        <w:rPr>
          <w:rFonts w:ascii="GeezLSOnlyU" w:eastAsiaTheme="minorHAnsi" w:hAnsi="GeezLSOnlyU" w:cs="GeezLSOnlyU"/>
        </w:rPr>
        <w:t>ግሉጻትን</w:t>
      </w:r>
      <w:r w:rsidRPr="002326C5">
        <w:rPr>
          <w:rFonts w:eastAsiaTheme="minorHAnsi"/>
        </w:rPr>
        <w:t xml:space="preserve"> </w:t>
      </w:r>
      <w:r w:rsidRPr="002326C5">
        <w:rPr>
          <w:rFonts w:ascii="GeezLSOnlyU" w:eastAsiaTheme="minorHAnsi" w:hAnsi="GeezLSOnlyU" w:cs="GeezLSOnlyU"/>
        </w:rPr>
        <w:t>ጸግዒ</w:t>
      </w:r>
      <w:r w:rsidRPr="002326C5">
        <w:rPr>
          <w:rFonts w:eastAsiaTheme="minorHAnsi"/>
        </w:rPr>
        <w:t>-</w:t>
      </w:r>
      <w:r w:rsidRPr="002326C5">
        <w:rPr>
          <w:rFonts w:ascii="GeezLSOnlyU" w:eastAsiaTheme="minorHAnsi" w:hAnsi="GeezLSOnlyU" w:cs="GeezLSOnlyU"/>
        </w:rPr>
        <w:t>ዘይብሎምን</w:t>
      </w:r>
      <w:r w:rsidRPr="002326C5">
        <w:rPr>
          <w:rFonts w:eastAsiaTheme="minorHAnsi"/>
        </w:rPr>
        <w:t xml:space="preserve"> </w:t>
      </w:r>
      <w:r w:rsidRPr="002326C5">
        <w:rPr>
          <w:rFonts w:ascii="GeezLSOnlyU" w:eastAsiaTheme="minorHAnsi" w:hAnsi="GeezLSOnlyU" w:cs="GeezLSOnlyU"/>
        </w:rPr>
        <w:t>ከምኡ</w:t>
      </w:r>
      <w:r w:rsidRPr="002326C5">
        <w:rPr>
          <w:rFonts w:eastAsiaTheme="minorHAnsi"/>
        </w:rPr>
        <w:t xml:space="preserve"> </w:t>
      </w:r>
      <w:r w:rsidRPr="002326C5">
        <w:rPr>
          <w:rFonts w:ascii="GeezLSOnlyU" w:eastAsiaTheme="minorHAnsi" w:hAnsi="GeezLSOnlyU" w:cs="GeezLSOnlyU"/>
        </w:rPr>
        <w:t>ውን</w:t>
      </w:r>
      <w:r w:rsidRPr="002326C5">
        <w:rPr>
          <w:rFonts w:eastAsiaTheme="minorHAnsi"/>
        </w:rPr>
        <w:t xml:space="preserve"> </w:t>
      </w:r>
      <w:r w:rsidRPr="002326C5">
        <w:rPr>
          <w:rFonts w:ascii="GeezLSOnlyU" w:eastAsiaTheme="minorHAnsi" w:hAnsi="GeezLSOnlyU" w:cs="GeezLSOnlyU"/>
        </w:rPr>
        <w:t>ብዕምቈት</w:t>
      </w:r>
      <w:r w:rsidRPr="002326C5">
        <w:rPr>
          <w:rFonts w:eastAsiaTheme="minorHAnsi"/>
        </w:rPr>
        <w:t xml:space="preserve"> </w:t>
      </w:r>
      <w:r w:rsidRPr="002326C5">
        <w:rPr>
          <w:rFonts w:ascii="GeezLSOnlyU" w:eastAsiaTheme="minorHAnsi" w:hAnsi="GeezLSOnlyU" w:cs="GeezLSOnlyU"/>
        </w:rPr>
        <w:t>ክዀኑ</w:t>
      </w:r>
      <w:r w:rsidRPr="002326C5">
        <w:rPr>
          <w:rFonts w:eastAsiaTheme="minorHAnsi"/>
        </w:rPr>
        <w:t xml:space="preserve"> </w:t>
      </w:r>
      <w:r w:rsidRPr="002326C5">
        <w:rPr>
          <w:rFonts w:ascii="GeezLSOnlyU" w:eastAsiaTheme="minorHAnsi" w:hAnsi="GeezLSOnlyU" w:cs="GeezLSOnlyU"/>
        </w:rPr>
        <w:t>ኣለዎም።</w:t>
      </w:r>
      <w:r w:rsidRPr="002326C5">
        <w:rPr>
          <w:rFonts w:eastAsiaTheme="minorHAnsi"/>
        </w:rPr>
        <w:t xml:space="preserve"> </w:t>
      </w:r>
      <w:r w:rsidRPr="002326C5">
        <w:rPr>
          <w:rFonts w:ascii="GeezLSOnlyU" w:eastAsiaTheme="minorHAnsi" w:hAnsi="GeezLSOnlyU" w:cs="GeezLSOnlyU"/>
        </w:rPr>
        <w:t>በቲ</w:t>
      </w:r>
      <w:r w:rsidRPr="002326C5">
        <w:rPr>
          <w:rFonts w:eastAsiaTheme="minorHAnsi"/>
        </w:rPr>
        <w:t xml:space="preserve"> </w:t>
      </w:r>
      <w:r w:rsidRPr="002326C5">
        <w:rPr>
          <w:rFonts w:ascii="GeezLSOnlyU" w:eastAsiaTheme="minorHAnsi" w:hAnsi="GeezLSOnlyU" w:cs="GeezLSOnlyU"/>
        </w:rPr>
        <w:t>ኲነታት</w:t>
      </w:r>
      <w:r w:rsidRPr="002326C5">
        <w:rPr>
          <w:rFonts w:eastAsiaTheme="minorHAnsi"/>
        </w:rPr>
        <w:t xml:space="preserve"> </w:t>
      </w:r>
      <w:r w:rsidRPr="002326C5">
        <w:rPr>
          <w:rFonts w:ascii="GeezLSOnlyU" w:eastAsiaTheme="minorHAnsi" w:hAnsi="GeezLSOnlyU" w:cs="GeezLSOnlyU"/>
        </w:rPr>
        <w:t>ዝተጐድኡ</w:t>
      </w:r>
      <w:r w:rsidRPr="002326C5">
        <w:rPr>
          <w:rFonts w:eastAsiaTheme="minorHAnsi"/>
        </w:rPr>
        <w:t xml:space="preserve"> </w:t>
      </w:r>
      <w:r w:rsidRPr="002326C5">
        <w:rPr>
          <w:rFonts w:ascii="GeezLSOnlyU" w:eastAsiaTheme="minorHAnsi" w:hAnsi="GeezLSOnlyU" w:cs="GeezLSOnlyU"/>
        </w:rPr>
        <w:t>ስድራ</w:t>
      </w:r>
      <w:r w:rsidRPr="002326C5">
        <w:rPr>
          <w:rFonts w:eastAsiaTheme="minorHAnsi"/>
        </w:rPr>
        <w:t>-</w:t>
      </w:r>
      <w:r w:rsidRPr="002326C5">
        <w:rPr>
          <w:rFonts w:ascii="GeezLSOnlyU" w:eastAsiaTheme="minorHAnsi" w:hAnsi="GeezLSOnlyU" w:cs="GeezLSOnlyU"/>
        </w:rPr>
        <w:t>ቤታት</w:t>
      </w:r>
      <w:r w:rsidRPr="002326C5">
        <w:rPr>
          <w:rFonts w:eastAsiaTheme="minorHAnsi"/>
        </w:rPr>
        <w:t xml:space="preserve"> </w:t>
      </w:r>
      <w:r w:rsidRPr="002326C5">
        <w:rPr>
          <w:rFonts w:ascii="GeezLSOnlyU" w:eastAsiaTheme="minorHAnsi" w:hAnsi="GeezLSOnlyU" w:cs="GeezLSOnlyU"/>
        </w:rPr>
        <w:t>መልስታት</w:t>
      </w:r>
      <w:r w:rsidRPr="002326C5">
        <w:rPr>
          <w:rFonts w:eastAsiaTheme="minorHAnsi"/>
        </w:rPr>
        <w:t xml:space="preserve"> </w:t>
      </w:r>
      <w:r w:rsidRPr="002326C5">
        <w:rPr>
          <w:rFonts w:ascii="GeezLSOnlyU" w:eastAsiaTheme="minorHAnsi" w:hAnsi="GeezLSOnlyU" w:cs="GeezLSOnlyU"/>
        </w:rPr>
        <w:t>ናይ</w:t>
      </w:r>
      <w:r w:rsidRPr="002326C5">
        <w:rPr>
          <w:rFonts w:eastAsiaTheme="minorHAnsi"/>
        </w:rPr>
        <w:t xml:space="preserve"> </w:t>
      </w:r>
      <w:r w:rsidRPr="002326C5">
        <w:rPr>
          <w:rFonts w:ascii="GeezLSOnlyU" w:eastAsiaTheme="minorHAnsi" w:hAnsi="GeezLSOnlyU" w:cs="GeezLSOnlyU"/>
        </w:rPr>
        <w:t>ምርካብ</w:t>
      </w:r>
      <w:r w:rsidRPr="002326C5">
        <w:rPr>
          <w:rFonts w:eastAsiaTheme="minorHAnsi"/>
        </w:rPr>
        <w:t xml:space="preserve"> </w:t>
      </w:r>
      <w:r w:rsidRPr="002326C5">
        <w:rPr>
          <w:rFonts w:ascii="GeezLSOnlyU" w:eastAsiaTheme="minorHAnsi" w:hAnsi="GeezLSOnlyU" w:cs="GeezLSOnlyU"/>
        </w:rPr>
        <w:t>መሰል</w:t>
      </w:r>
      <w:r w:rsidRPr="002326C5">
        <w:rPr>
          <w:rFonts w:eastAsiaTheme="minorHAnsi"/>
        </w:rPr>
        <w:t xml:space="preserve"> </w:t>
      </w:r>
      <w:r w:rsidRPr="002326C5">
        <w:rPr>
          <w:rFonts w:ascii="GeezLSOnlyU" w:eastAsiaTheme="minorHAnsi" w:hAnsi="GeezLSOnlyU" w:cs="GeezLSOnlyU"/>
        </w:rPr>
        <w:t>ኣለዎም።</w:t>
      </w:r>
      <w:r w:rsidRPr="002326C5">
        <w:rPr>
          <w:rFonts w:eastAsiaTheme="minorHAnsi"/>
        </w:rPr>
        <w:t xml:space="preserve"> </w:t>
      </w:r>
      <w:r w:rsidRPr="002326C5">
        <w:rPr>
          <w:rFonts w:ascii="GeezLSOnlyU" w:eastAsiaTheme="minorHAnsi" w:hAnsi="GeezLSOnlyU" w:cs="GeezLSOnlyU"/>
        </w:rPr>
        <w:t>ከምኡ</w:t>
      </w:r>
      <w:r w:rsidRPr="002326C5">
        <w:rPr>
          <w:rFonts w:eastAsiaTheme="minorHAnsi"/>
        </w:rPr>
        <w:t xml:space="preserve"> </w:t>
      </w:r>
      <w:r w:rsidRPr="002326C5">
        <w:rPr>
          <w:rFonts w:ascii="GeezLSOnlyU" w:eastAsiaTheme="minorHAnsi" w:hAnsi="GeezLSOnlyU" w:cs="GeezLSOnlyU"/>
        </w:rPr>
        <w:t>ውን</w:t>
      </w:r>
      <w:r w:rsidRPr="002326C5">
        <w:rPr>
          <w:rFonts w:eastAsiaTheme="minorHAnsi"/>
        </w:rPr>
        <w:t xml:space="preserve"> </w:t>
      </w:r>
      <w:r w:rsidRPr="002326C5">
        <w:rPr>
          <w:rFonts w:ascii="GeezLSOnlyU" w:eastAsiaTheme="minorHAnsi" w:hAnsi="GeezLSOnlyU" w:cs="GeezLSOnlyU"/>
        </w:rPr>
        <w:t>እቶም</w:t>
      </w:r>
      <w:r w:rsidRPr="002326C5">
        <w:rPr>
          <w:rFonts w:eastAsiaTheme="minorHAnsi"/>
        </w:rPr>
        <w:t xml:space="preserve"> </w:t>
      </w:r>
      <w:r w:rsidRPr="002326C5">
        <w:rPr>
          <w:rFonts w:ascii="GeezLSOnlyU" w:eastAsiaTheme="minorHAnsi" w:hAnsi="GeezLSOnlyU" w:cs="GeezLSOnlyU"/>
        </w:rPr>
        <w:t>ሓላፍነት</w:t>
      </w:r>
      <w:r w:rsidRPr="002326C5">
        <w:rPr>
          <w:rFonts w:eastAsiaTheme="minorHAnsi"/>
        </w:rPr>
        <w:t xml:space="preserve"> </w:t>
      </w:r>
      <w:r w:rsidRPr="002326C5">
        <w:rPr>
          <w:rFonts w:ascii="GeezLSOnlyU" w:eastAsiaTheme="minorHAnsi" w:hAnsi="GeezLSOnlyU" w:cs="GeezLSOnlyU"/>
        </w:rPr>
        <w:t>ዝወስዱ</w:t>
      </w:r>
      <w:r w:rsidRPr="002326C5">
        <w:rPr>
          <w:rFonts w:eastAsiaTheme="minorHAnsi"/>
        </w:rPr>
        <w:t xml:space="preserve"> </w:t>
      </w:r>
      <w:r w:rsidRPr="002326C5">
        <w:rPr>
          <w:rFonts w:ascii="GeezLSOnlyU" w:eastAsiaTheme="minorHAnsi" w:hAnsi="GeezLSOnlyU" w:cs="GeezLSOnlyU"/>
        </w:rPr>
        <w:t>ብገበኖም</w:t>
      </w:r>
      <w:r w:rsidRPr="002326C5">
        <w:rPr>
          <w:rFonts w:eastAsiaTheme="minorHAnsi"/>
        </w:rPr>
        <w:t xml:space="preserve"> </w:t>
      </w:r>
      <w:r w:rsidRPr="002326C5">
        <w:rPr>
          <w:rFonts w:ascii="GeezLSOnlyU" w:eastAsiaTheme="minorHAnsi" w:hAnsi="GeezLSOnlyU" w:cs="GeezLSOnlyU"/>
        </w:rPr>
        <w:t>ተሓተቲ</w:t>
      </w:r>
      <w:r w:rsidRPr="002326C5">
        <w:rPr>
          <w:rFonts w:eastAsiaTheme="minorHAnsi"/>
        </w:rPr>
        <w:t xml:space="preserve"> </w:t>
      </w:r>
      <w:r w:rsidRPr="002326C5">
        <w:rPr>
          <w:rFonts w:ascii="GeezLSOnlyU" w:eastAsiaTheme="minorHAnsi" w:hAnsi="GeezLSOnlyU" w:cs="GeezLSOnlyU"/>
        </w:rPr>
        <w:t>ክዀኑ</w:t>
      </w:r>
      <w:r w:rsidRPr="002326C5">
        <w:rPr>
          <w:rFonts w:eastAsiaTheme="minorHAnsi"/>
        </w:rPr>
        <w:t xml:space="preserve"> </w:t>
      </w:r>
      <w:r w:rsidRPr="002326C5">
        <w:rPr>
          <w:rFonts w:ascii="GeezLSOnlyU" w:eastAsiaTheme="minorHAnsi" w:hAnsi="GeezLSOnlyU" w:cs="GeezLSOnlyU"/>
        </w:rPr>
        <w:t>ይግባእ።</w:t>
      </w:r>
      <w:r w:rsidRPr="002326C5">
        <w:rPr>
          <w:rFonts w:eastAsiaTheme="minorHAnsi"/>
        </w:rPr>
        <w:t xml:space="preserve"> </w:t>
      </w:r>
      <w:r w:rsidRPr="002326C5">
        <w:rPr>
          <w:rFonts w:ascii="GeezLSOnlyU" w:eastAsiaTheme="minorHAnsi" w:hAnsi="GeezLSOnlyU" w:cs="GeezLSOnlyU"/>
        </w:rPr>
        <w:t>ፍቚራቶም</w:t>
      </w:r>
      <w:r w:rsidRPr="002326C5">
        <w:rPr>
          <w:rFonts w:eastAsiaTheme="minorHAnsi"/>
        </w:rPr>
        <w:t xml:space="preserve"> </w:t>
      </w:r>
      <w:r w:rsidRPr="002326C5">
        <w:rPr>
          <w:rFonts w:ascii="GeezLSOnlyU" w:eastAsiaTheme="minorHAnsi" w:hAnsi="GeezLSOnlyU" w:cs="GeezLSOnlyU"/>
        </w:rPr>
        <w:t>ኣብ</w:t>
      </w:r>
      <w:r w:rsidRPr="002326C5">
        <w:rPr>
          <w:rFonts w:eastAsiaTheme="minorHAnsi"/>
        </w:rPr>
        <w:t xml:space="preserve"> </w:t>
      </w:r>
      <w:r w:rsidRPr="002326C5">
        <w:rPr>
          <w:rFonts w:ascii="GeezLSOnlyU" w:eastAsiaTheme="minorHAnsi" w:hAnsi="GeezLSOnlyU" w:cs="GeezLSOnlyU"/>
        </w:rPr>
        <w:t>ትሕቲ</w:t>
      </w:r>
      <w:r w:rsidRPr="002326C5">
        <w:rPr>
          <w:rFonts w:eastAsiaTheme="minorHAnsi"/>
        </w:rPr>
        <w:t xml:space="preserve"> </w:t>
      </w:r>
      <w:r w:rsidRPr="002326C5">
        <w:rPr>
          <w:rFonts w:ascii="GeezLSOnlyU" w:eastAsiaTheme="minorHAnsi" w:hAnsi="GeezLSOnlyU" w:cs="GeezLSOnlyU"/>
        </w:rPr>
        <w:t>ቀይዲ</w:t>
      </w:r>
      <w:r w:rsidRPr="002326C5">
        <w:rPr>
          <w:rFonts w:eastAsiaTheme="minorHAnsi"/>
        </w:rPr>
        <w:t xml:space="preserve"> </w:t>
      </w:r>
      <w:r w:rsidRPr="002326C5">
        <w:rPr>
          <w:rFonts w:ascii="GeezLSOnlyU" w:eastAsiaTheme="minorHAnsi" w:hAnsi="GeezLSOnlyU" w:cs="GeezLSOnlyU"/>
        </w:rPr>
        <w:t>ዝሞትዎም</w:t>
      </w:r>
      <w:r w:rsidRPr="002326C5">
        <w:rPr>
          <w:rFonts w:eastAsiaTheme="minorHAnsi"/>
        </w:rPr>
        <w:t xml:space="preserve"> </w:t>
      </w:r>
      <w:r w:rsidRPr="002326C5">
        <w:rPr>
          <w:rFonts w:ascii="GeezLSOnlyU" w:eastAsiaTheme="minorHAnsi" w:hAnsi="GeezLSOnlyU" w:cs="GeezLSOnlyU"/>
        </w:rPr>
        <w:t>ስድራ</w:t>
      </w:r>
      <w:r w:rsidRPr="002326C5">
        <w:rPr>
          <w:rFonts w:eastAsiaTheme="minorHAnsi"/>
        </w:rPr>
        <w:t>-</w:t>
      </w:r>
      <w:r w:rsidRPr="002326C5">
        <w:rPr>
          <w:rFonts w:ascii="GeezLSOnlyU" w:eastAsiaTheme="minorHAnsi" w:hAnsi="GeezLSOnlyU" w:cs="GeezLSOnlyU"/>
        </w:rPr>
        <w:t>ቤታት</w:t>
      </w:r>
      <w:r w:rsidRPr="002326C5">
        <w:rPr>
          <w:rFonts w:eastAsiaTheme="minorHAnsi"/>
        </w:rPr>
        <w:t xml:space="preserve"> </w:t>
      </w:r>
      <w:r w:rsidRPr="002326C5">
        <w:rPr>
          <w:rFonts w:ascii="GeezLSOnlyU" w:eastAsiaTheme="minorHAnsi" w:hAnsi="GeezLSOnlyU" w:cs="GeezLSOnlyU"/>
        </w:rPr>
        <w:t>ውን</w:t>
      </w:r>
      <w:r w:rsidRPr="002326C5">
        <w:rPr>
          <w:rFonts w:eastAsiaTheme="minorHAnsi"/>
        </w:rPr>
        <w:t xml:space="preserve"> </w:t>
      </w:r>
      <w:r w:rsidRPr="002326C5">
        <w:rPr>
          <w:rFonts w:ascii="GeezLSOnlyU" w:eastAsiaTheme="minorHAnsi" w:hAnsi="GeezLSOnlyU" w:cs="GeezLSOnlyU"/>
        </w:rPr>
        <w:t>ናይቲ</w:t>
      </w:r>
      <w:r w:rsidRPr="002326C5">
        <w:rPr>
          <w:rFonts w:eastAsiaTheme="minorHAnsi"/>
        </w:rPr>
        <w:t xml:space="preserve"> </w:t>
      </w:r>
      <w:r w:rsidRPr="002326C5">
        <w:rPr>
          <w:rFonts w:ascii="GeezLSOnlyU" w:eastAsiaTheme="minorHAnsi" w:hAnsi="GeezLSOnlyU" w:cs="GeezLSOnlyU"/>
        </w:rPr>
        <w:t>መጒዳእቶም</w:t>
      </w:r>
      <w:r w:rsidRPr="002326C5">
        <w:rPr>
          <w:rFonts w:eastAsiaTheme="minorHAnsi"/>
        </w:rPr>
        <w:t xml:space="preserve"> </w:t>
      </w:r>
      <w:r w:rsidRPr="002326C5">
        <w:rPr>
          <w:rFonts w:ascii="GeezLSOnlyU" w:eastAsiaTheme="minorHAnsi" w:hAnsi="GeezLSOnlyU" w:cs="GeezLSOnlyU"/>
        </w:rPr>
        <w:t>ካሕሳ</w:t>
      </w:r>
      <w:r w:rsidRPr="002326C5">
        <w:rPr>
          <w:rFonts w:eastAsiaTheme="minorHAnsi"/>
        </w:rPr>
        <w:t xml:space="preserve"> </w:t>
      </w:r>
      <w:r w:rsidRPr="002326C5">
        <w:rPr>
          <w:rFonts w:ascii="GeezLSOnlyU" w:eastAsiaTheme="minorHAnsi" w:hAnsi="GeezLSOnlyU" w:cs="GeezLSOnlyU"/>
        </w:rPr>
        <w:t>ክረኽቡ</w:t>
      </w:r>
      <w:r w:rsidRPr="002326C5">
        <w:rPr>
          <w:rFonts w:eastAsiaTheme="minorHAnsi"/>
        </w:rPr>
        <w:t xml:space="preserve"> </w:t>
      </w:r>
      <w:r w:rsidRPr="002326C5">
        <w:rPr>
          <w:rFonts w:ascii="GeezLSOnlyU" w:eastAsiaTheme="minorHAnsi" w:hAnsi="GeezLSOnlyU" w:cs="GeezLSOnlyU"/>
        </w:rPr>
        <w:t>ግቡእ</w:t>
      </w:r>
      <w:r w:rsidRPr="002326C5">
        <w:rPr>
          <w:rFonts w:eastAsiaTheme="minorHAnsi"/>
        </w:rPr>
        <w:t xml:space="preserve"> </w:t>
      </w:r>
      <w:r w:rsidRPr="002326C5">
        <w:rPr>
          <w:rFonts w:ascii="GeezLSOnlyU" w:eastAsiaTheme="minorHAnsi" w:hAnsi="GeezLSOnlyU" w:cs="GeezLSOnlyU"/>
        </w:rPr>
        <w:t>እዩ።</w:t>
      </w:r>
      <w:r w:rsidR="00F505A3" w:rsidRPr="00E077AF">
        <w:rPr>
          <w:rFonts w:eastAsiaTheme="minorHAnsi"/>
        </w:rPr>
        <w:t xml:space="preserve"> </w:t>
      </w:r>
    </w:p>
    <w:p w14:paraId="09EB5C87" w14:textId="4FFCAF19" w:rsidR="00F505A3" w:rsidRPr="00E077AF" w:rsidRDefault="002F7183" w:rsidP="000F42C1">
      <w:pPr>
        <w:pStyle w:val="H23G"/>
        <w:numPr>
          <w:ilvl w:val="0"/>
          <w:numId w:val="29"/>
        </w:numPr>
        <w:tabs>
          <w:tab w:val="clear" w:pos="851"/>
          <w:tab w:val="right" w:pos="850"/>
        </w:tabs>
        <w:ind w:hanging="11"/>
      </w:pPr>
      <w:r w:rsidRPr="002F7183">
        <w:rPr>
          <w:rFonts w:ascii="GeezLSOnlyU" w:hAnsi="GeezLSOnlyU" w:cs="GeezLSOnlyU"/>
        </w:rPr>
        <w:t>ኣብ</w:t>
      </w:r>
      <w:r w:rsidRPr="002F7183">
        <w:t xml:space="preserve"> </w:t>
      </w:r>
      <w:r w:rsidRPr="002F7183">
        <w:rPr>
          <w:rFonts w:ascii="GeezLSOnlyU" w:hAnsi="GeezLSOnlyU" w:cs="GeezLSOnlyU"/>
        </w:rPr>
        <w:t>ዶብ</w:t>
      </w:r>
      <w:r w:rsidRPr="002F7183">
        <w:t xml:space="preserve"> </w:t>
      </w:r>
      <w:r w:rsidRPr="002F7183">
        <w:rPr>
          <w:rFonts w:ascii="GeezLSOnlyU" w:hAnsi="GeezLSOnlyU" w:cs="GeezLSOnlyU"/>
        </w:rPr>
        <w:t>ብዘይ</w:t>
      </w:r>
      <w:r w:rsidRPr="002F7183">
        <w:t xml:space="preserve"> </w:t>
      </w:r>
      <w:r w:rsidRPr="002F7183">
        <w:rPr>
          <w:rFonts w:ascii="GeezLSOnlyU" w:hAnsi="GeezLSOnlyU" w:cs="GeezLSOnlyU"/>
        </w:rPr>
        <w:t>ሕጋዊ</w:t>
      </w:r>
      <w:r w:rsidRPr="002F7183">
        <w:t>-</w:t>
      </w:r>
      <w:r w:rsidRPr="002F7183">
        <w:rPr>
          <w:rFonts w:ascii="GeezLSOnlyU" w:hAnsi="GeezLSOnlyU" w:cs="GeezLSOnlyU"/>
        </w:rPr>
        <w:t>ፍርዲ</w:t>
      </w:r>
      <w:r w:rsidRPr="002F7183">
        <w:t xml:space="preserve"> </w:t>
      </w:r>
      <w:r w:rsidRPr="002F7183">
        <w:rPr>
          <w:rFonts w:ascii="GeezLSOnlyU" w:hAnsi="GeezLSOnlyU" w:cs="GeezLSOnlyU"/>
        </w:rPr>
        <w:t>ዝፍጸም</w:t>
      </w:r>
      <w:r w:rsidRPr="002F7183">
        <w:t xml:space="preserve"> </w:t>
      </w:r>
      <w:r w:rsidRPr="002F7183">
        <w:rPr>
          <w:rFonts w:ascii="GeezLSOnlyU" w:hAnsi="GeezLSOnlyU" w:cs="GeezLSOnlyU"/>
        </w:rPr>
        <w:t>መቕዘፍቲ</w:t>
      </w:r>
      <w:r>
        <w:t xml:space="preserve">  - “</w:t>
      </w:r>
      <w:r w:rsidRPr="002F7183">
        <w:rPr>
          <w:rFonts w:ascii="GeezLSOnlyU" w:hAnsi="GeezLSOnlyU" w:cs="GeezLSOnlyU"/>
        </w:rPr>
        <w:t>ተኲስካ</w:t>
      </w:r>
      <w:r w:rsidRPr="002F7183">
        <w:t xml:space="preserve"> </w:t>
      </w:r>
      <w:r w:rsidRPr="002F7183">
        <w:rPr>
          <w:rFonts w:ascii="GeezLSOnlyU" w:hAnsi="GeezLSOnlyU" w:cs="GeezLSOnlyU"/>
        </w:rPr>
        <w:t>ናይ</w:t>
      </w:r>
      <w:r w:rsidRPr="002F7183">
        <w:t xml:space="preserve"> </w:t>
      </w:r>
      <w:r w:rsidRPr="002F7183">
        <w:rPr>
          <w:rFonts w:ascii="GeezLSOnlyU" w:hAnsi="GeezLSOnlyU" w:cs="GeezLSOnlyU"/>
        </w:rPr>
        <w:t>ምቕታል</w:t>
      </w:r>
      <w:r>
        <w:t>”</w:t>
      </w:r>
      <w:r w:rsidRPr="002F7183">
        <w:t xml:space="preserve"> </w:t>
      </w:r>
      <w:r w:rsidRPr="002F7183">
        <w:rPr>
          <w:rFonts w:ascii="GeezLSOnlyU" w:hAnsi="GeezLSOnlyU" w:cs="GeezLSOnlyU"/>
        </w:rPr>
        <w:t>ፖሊሲ</w:t>
      </w:r>
    </w:p>
    <w:p w14:paraId="25495520" w14:textId="1B45CC31" w:rsidR="00F505A3" w:rsidRPr="00E077AF" w:rsidRDefault="00FF7184" w:rsidP="00F7512B">
      <w:pPr>
        <w:pStyle w:val="SingleTxtG"/>
        <w:numPr>
          <w:ilvl w:val="0"/>
          <w:numId w:val="18"/>
        </w:numPr>
        <w:ind w:left="1134" w:firstLine="0"/>
        <w:rPr>
          <w:rFonts w:eastAsiaTheme="minorHAnsi"/>
        </w:rPr>
      </w:pPr>
      <w:r w:rsidRPr="00FF7184">
        <w:rPr>
          <w:rFonts w:ascii="GeezLSOnlyU" w:eastAsiaTheme="minorHAnsi" w:hAnsi="GeezLSOnlyU" w:cs="GeezLSOnlyU"/>
        </w:rPr>
        <w:t>ኲነታት</w:t>
      </w:r>
      <w:r w:rsidRPr="00FF7184">
        <w:rPr>
          <w:rFonts w:eastAsiaTheme="minorHAnsi"/>
        </w:rPr>
        <w:t xml:space="preserve"> </w:t>
      </w:r>
      <w:r w:rsidRPr="00FF7184">
        <w:rPr>
          <w:rFonts w:ascii="GeezLSOnlyU" w:eastAsiaTheme="minorHAnsi" w:hAnsi="GeezLSOnlyU" w:cs="GeezLSOnlyU"/>
        </w:rPr>
        <w:t>ናይቲ</w:t>
      </w:r>
      <w:r w:rsidRPr="00FF7184">
        <w:rPr>
          <w:rFonts w:eastAsiaTheme="minorHAnsi"/>
        </w:rPr>
        <w:t xml:space="preserve"> </w:t>
      </w:r>
      <w:r w:rsidRPr="00FF7184">
        <w:rPr>
          <w:rFonts w:ascii="GeezLSOnlyU" w:eastAsiaTheme="minorHAnsi" w:hAnsi="GeezLSOnlyU" w:cs="GeezLSOnlyU"/>
        </w:rPr>
        <w:t>ኣብ</w:t>
      </w:r>
      <w:r w:rsidRPr="00FF7184">
        <w:rPr>
          <w:rFonts w:eastAsiaTheme="minorHAnsi"/>
        </w:rPr>
        <w:t xml:space="preserve"> </w:t>
      </w:r>
      <w:r w:rsidRPr="00FF7184">
        <w:rPr>
          <w:rFonts w:ascii="GeezLSOnlyU" w:eastAsiaTheme="minorHAnsi" w:hAnsi="GeezLSOnlyU" w:cs="GeezLSOnlyU"/>
        </w:rPr>
        <w:t>ዶብ</w:t>
      </w:r>
      <w:r w:rsidRPr="00FF7184">
        <w:rPr>
          <w:rFonts w:eastAsiaTheme="minorHAnsi"/>
        </w:rPr>
        <w:t xml:space="preserve"> </w:t>
      </w:r>
      <w:r w:rsidRPr="00FF7184">
        <w:rPr>
          <w:rFonts w:ascii="GeezLSOnlyU" w:eastAsiaTheme="minorHAnsi" w:hAnsi="GeezLSOnlyU" w:cs="GeezLSOnlyU"/>
        </w:rPr>
        <w:t>ብዘይ</w:t>
      </w:r>
      <w:r w:rsidRPr="00FF7184">
        <w:rPr>
          <w:rFonts w:eastAsiaTheme="minorHAnsi"/>
        </w:rPr>
        <w:t xml:space="preserve"> </w:t>
      </w:r>
      <w:r w:rsidRPr="00FF7184">
        <w:rPr>
          <w:rFonts w:ascii="GeezLSOnlyU" w:eastAsiaTheme="minorHAnsi" w:hAnsi="GeezLSOnlyU" w:cs="GeezLSOnlyU"/>
        </w:rPr>
        <w:t>ዝዀነ</w:t>
      </w:r>
      <w:r w:rsidRPr="00FF7184">
        <w:rPr>
          <w:rFonts w:eastAsiaTheme="minorHAnsi"/>
        </w:rPr>
        <w:t xml:space="preserve"> </w:t>
      </w:r>
      <w:r w:rsidRPr="00FF7184">
        <w:rPr>
          <w:rFonts w:ascii="GeezLSOnlyU" w:eastAsiaTheme="minorHAnsi" w:hAnsi="GeezLSOnlyU" w:cs="GeezLSOnlyU"/>
        </w:rPr>
        <w:t>ሕጋዊ</w:t>
      </w:r>
      <w:r w:rsidRPr="00FF7184">
        <w:rPr>
          <w:rFonts w:eastAsiaTheme="minorHAnsi"/>
        </w:rPr>
        <w:t xml:space="preserve"> </w:t>
      </w:r>
      <w:r w:rsidRPr="00FF7184">
        <w:rPr>
          <w:rFonts w:ascii="GeezLSOnlyU" w:eastAsiaTheme="minorHAnsi" w:hAnsi="GeezLSOnlyU" w:cs="GeezLSOnlyU"/>
        </w:rPr>
        <w:t>ፍርዲ፡</w:t>
      </w:r>
      <w:r w:rsidRPr="00FF7184">
        <w:rPr>
          <w:rFonts w:eastAsiaTheme="minorHAnsi"/>
        </w:rPr>
        <w:t xml:space="preserve"> </w:t>
      </w:r>
      <w:r w:rsidRPr="00FF7184">
        <w:rPr>
          <w:rFonts w:ascii="GeezLSOnlyU" w:eastAsiaTheme="minorHAnsi" w:hAnsi="GeezLSOnlyU" w:cs="GeezLSOnlyU"/>
        </w:rPr>
        <w:t>ብፍኑው</w:t>
      </w:r>
      <w:r w:rsidRPr="00FF7184">
        <w:rPr>
          <w:rFonts w:eastAsiaTheme="minorHAnsi"/>
        </w:rPr>
        <w:t xml:space="preserve"> </w:t>
      </w:r>
      <w:r w:rsidRPr="00FF7184">
        <w:rPr>
          <w:rFonts w:ascii="GeezLSOnlyU" w:eastAsiaTheme="minorHAnsi" w:hAnsi="GeezLSOnlyU" w:cs="GeezLSOnlyU"/>
        </w:rPr>
        <w:t>ዘጋጥም</w:t>
      </w:r>
      <w:r w:rsidRPr="00FF7184">
        <w:rPr>
          <w:rFonts w:eastAsiaTheme="minorHAnsi"/>
        </w:rPr>
        <w:t xml:space="preserve"> </w:t>
      </w:r>
      <w:r w:rsidRPr="00FF7184">
        <w:rPr>
          <w:rFonts w:ascii="GeezLSOnlyU" w:eastAsiaTheme="minorHAnsi" w:hAnsi="GeezLSOnlyU" w:cs="GeezLSOnlyU"/>
        </w:rPr>
        <w:t>መቕዘፍቲ</w:t>
      </w:r>
      <w:r w:rsidRPr="00FF7184">
        <w:rPr>
          <w:rFonts w:eastAsiaTheme="minorHAnsi"/>
        </w:rPr>
        <w:t xml:space="preserve"> </w:t>
      </w:r>
      <w:r w:rsidRPr="00FF7184">
        <w:rPr>
          <w:rFonts w:ascii="GeezLSOnlyU" w:eastAsiaTheme="minorHAnsi" w:hAnsi="GeezLSOnlyU" w:cs="GeezLSOnlyU"/>
        </w:rPr>
        <w:t>ቀጺሉ</w:t>
      </w:r>
      <w:r w:rsidRPr="00FF7184">
        <w:rPr>
          <w:rFonts w:eastAsiaTheme="minorHAnsi"/>
        </w:rPr>
        <w:t xml:space="preserve"> </w:t>
      </w:r>
      <w:r w:rsidRPr="00FF7184">
        <w:rPr>
          <w:rFonts w:ascii="GeezLSOnlyU" w:eastAsiaTheme="minorHAnsi" w:hAnsi="GeezLSOnlyU" w:cs="GeezLSOnlyU"/>
        </w:rPr>
        <w:t>ኣሎ።</w:t>
      </w:r>
      <w:r w:rsidRPr="00FF7184">
        <w:rPr>
          <w:rFonts w:eastAsiaTheme="minorHAnsi"/>
        </w:rPr>
        <w:t xml:space="preserve"> </w:t>
      </w:r>
      <w:r w:rsidRPr="00FF7184">
        <w:rPr>
          <w:rFonts w:ascii="GeezLSOnlyU" w:eastAsiaTheme="minorHAnsi" w:hAnsi="GeezLSOnlyU" w:cs="GeezLSOnlyU"/>
        </w:rPr>
        <w:t>ኣብ</w:t>
      </w:r>
      <w:r w:rsidRPr="00FF7184">
        <w:rPr>
          <w:rFonts w:eastAsiaTheme="minorHAnsi"/>
        </w:rPr>
        <w:t xml:space="preserve"> </w:t>
      </w:r>
      <w:r w:rsidRPr="00FF7184">
        <w:rPr>
          <w:rFonts w:ascii="GeezLSOnlyU" w:eastAsiaTheme="minorHAnsi" w:hAnsi="GeezLSOnlyU" w:cs="GeezLSOnlyU"/>
        </w:rPr>
        <w:t>ሓምለ</w:t>
      </w:r>
      <w:r w:rsidRPr="00FF7184">
        <w:rPr>
          <w:rFonts w:eastAsiaTheme="minorHAnsi"/>
        </w:rPr>
        <w:t xml:space="preserve"> 2017</w:t>
      </w:r>
      <w:r w:rsidRPr="00FF7184">
        <w:rPr>
          <w:rFonts w:ascii="GeezLSOnlyU" w:eastAsiaTheme="minorHAnsi" w:hAnsi="GeezLSOnlyU" w:cs="GeezLSOnlyU"/>
        </w:rPr>
        <w:t>፡</w:t>
      </w:r>
      <w:r w:rsidRPr="00FF7184">
        <w:rPr>
          <w:rFonts w:eastAsiaTheme="minorHAnsi"/>
        </w:rPr>
        <w:t xml:space="preserve"> </w:t>
      </w:r>
      <w:r w:rsidRPr="00FF7184">
        <w:rPr>
          <w:rFonts w:ascii="GeezLSOnlyU" w:eastAsiaTheme="minorHAnsi" w:hAnsi="GeezLSOnlyU" w:cs="GeezLSOnlyU"/>
        </w:rPr>
        <w:t>ሓደ</w:t>
      </w:r>
      <w:r w:rsidRPr="00FF7184">
        <w:rPr>
          <w:rFonts w:eastAsiaTheme="minorHAnsi"/>
        </w:rPr>
        <w:t xml:space="preserve"> </w:t>
      </w:r>
      <w:r w:rsidRPr="00FF7184">
        <w:rPr>
          <w:rFonts w:ascii="GeezLSOnlyU" w:eastAsiaTheme="minorHAnsi" w:hAnsi="GeezLSOnlyU" w:cs="GeezLSOnlyU"/>
        </w:rPr>
        <w:t>መንእሰይ</w:t>
      </w:r>
      <w:r w:rsidRPr="00FF7184">
        <w:rPr>
          <w:rFonts w:eastAsiaTheme="minorHAnsi"/>
        </w:rPr>
        <w:t xml:space="preserve"> </w:t>
      </w:r>
      <w:r w:rsidRPr="00FF7184">
        <w:rPr>
          <w:rFonts w:ascii="GeezLSOnlyU" w:eastAsiaTheme="minorHAnsi" w:hAnsi="GeezLSOnlyU" w:cs="GeezLSOnlyU"/>
        </w:rPr>
        <w:t>ዶብ</w:t>
      </w:r>
      <w:r w:rsidRPr="00FF7184">
        <w:rPr>
          <w:rFonts w:eastAsiaTheme="minorHAnsi"/>
        </w:rPr>
        <w:t xml:space="preserve"> </w:t>
      </w:r>
      <w:r w:rsidRPr="00FF7184">
        <w:rPr>
          <w:rFonts w:ascii="GeezLSOnlyU" w:eastAsiaTheme="minorHAnsi" w:hAnsi="GeezLSOnlyU" w:cs="GeezLSOnlyU"/>
        </w:rPr>
        <w:t>ክሰግር</w:t>
      </w:r>
      <w:r w:rsidRPr="00FF7184">
        <w:rPr>
          <w:rFonts w:eastAsiaTheme="minorHAnsi"/>
        </w:rPr>
        <w:t xml:space="preserve"> </w:t>
      </w:r>
      <w:r w:rsidRPr="00FF7184">
        <w:rPr>
          <w:rFonts w:ascii="GeezLSOnlyU" w:eastAsiaTheme="minorHAnsi" w:hAnsi="GeezLSOnlyU" w:cs="GeezLSOnlyU"/>
        </w:rPr>
        <w:t>እንክፍትን፡</w:t>
      </w:r>
      <w:r w:rsidRPr="00FF7184">
        <w:rPr>
          <w:rFonts w:eastAsiaTheme="minorHAnsi"/>
        </w:rPr>
        <w:t xml:space="preserve"> </w:t>
      </w:r>
      <w:r w:rsidRPr="00FF7184">
        <w:rPr>
          <w:rFonts w:ascii="GeezLSOnlyU" w:eastAsiaTheme="minorHAnsi" w:hAnsi="GeezLSOnlyU" w:cs="GeezLSOnlyU"/>
        </w:rPr>
        <w:t>ኣብ</w:t>
      </w:r>
      <w:r w:rsidRPr="00FF7184">
        <w:rPr>
          <w:rFonts w:eastAsiaTheme="minorHAnsi"/>
        </w:rPr>
        <w:t xml:space="preserve"> </w:t>
      </w:r>
      <w:r w:rsidRPr="00FF7184">
        <w:rPr>
          <w:rFonts w:ascii="GeezLSOnlyU" w:eastAsiaTheme="minorHAnsi" w:hAnsi="GeezLSOnlyU" w:cs="GeezLSOnlyU"/>
        </w:rPr>
        <w:t>ሓንቲ</w:t>
      </w:r>
      <w:r w:rsidRPr="00FF7184">
        <w:rPr>
          <w:rFonts w:eastAsiaTheme="minorHAnsi"/>
        </w:rPr>
        <w:t xml:space="preserve"> </w:t>
      </w:r>
      <w:r w:rsidRPr="00FF7184">
        <w:rPr>
          <w:rFonts w:ascii="GeezLSOnlyU" w:eastAsiaTheme="minorHAnsi" w:hAnsi="GeezLSOnlyU" w:cs="GeezLSOnlyU"/>
        </w:rPr>
        <w:t>ኣብ</w:t>
      </w:r>
      <w:r w:rsidRPr="00FF7184">
        <w:rPr>
          <w:rFonts w:eastAsiaTheme="minorHAnsi"/>
        </w:rPr>
        <w:t xml:space="preserve"> </w:t>
      </w:r>
      <w:r w:rsidRPr="00FF7184">
        <w:rPr>
          <w:rFonts w:ascii="GeezLSOnlyU" w:eastAsiaTheme="minorHAnsi" w:hAnsi="GeezLSOnlyU" w:cs="GeezLSOnlyU"/>
        </w:rPr>
        <w:t>ከባቢ</w:t>
      </w:r>
      <w:r w:rsidRPr="00FF7184">
        <w:rPr>
          <w:rFonts w:eastAsiaTheme="minorHAnsi"/>
        </w:rPr>
        <w:t xml:space="preserve"> </w:t>
      </w:r>
      <w:r w:rsidRPr="00FF7184">
        <w:rPr>
          <w:rFonts w:ascii="GeezLSOnlyU" w:eastAsiaTheme="minorHAnsi" w:hAnsi="GeezLSOnlyU" w:cs="GeezLSOnlyU"/>
        </w:rPr>
        <w:t>ዶብ</w:t>
      </w:r>
      <w:r w:rsidRPr="00FF7184">
        <w:rPr>
          <w:rFonts w:eastAsiaTheme="minorHAnsi"/>
        </w:rPr>
        <w:t xml:space="preserve"> </w:t>
      </w:r>
      <w:r w:rsidRPr="00FF7184">
        <w:rPr>
          <w:rFonts w:ascii="GeezLSOnlyU" w:eastAsiaTheme="minorHAnsi" w:hAnsi="GeezLSOnlyU" w:cs="GeezLSOnlyU"/>
        </w:rPr>
        <w:t>እትርከብ</w:t>
      </w:r>
      <w:r w:rsidRPr="00FF7184">
        <w:rPr>
          <w:rFonts w:eastAsiaTheme="minorHAnsi"/>
        </w:rPr>
        <w:t xml:space="preserve"> </w:t>
      </w:r>
      <w:r w:rsidRPr="00FF7184">
        <w:rPr>
          <w:rFonts w:ascii="GeezLSOnlyU" w:eastAsiaTheme="minorHAnsi" w:hAnsi="GeezLSOnlyU" w:cs="GeezLSOnlyU"/>
        </w:rPr>
        <w:t>ከተማ</w:t>
      </w:r>
      <w:r w:rsidRPr="00FF7184">
        <w:rPr>
          <w:rFonts w:eastAsiaTheme="minorHAnsi"/>
        </w:rPr>
        <w:t xml:space="preserve"> </w:t>
      </w:r>
      <w:r w:rsidRPr="00FF7184">
        <w:rPr>
          <w:rFonts w:ascii="GeezLSOnlyU" w:eastAsiaTheme="minorHAnsi" w:hAnsi="GeezLSOnlyU" w:cs="GeezLSOnlyU"/>
        </w:rPr>
        <w:t>ብተዂሲ</w:t>
      </w:r>
      <w:r w:rsidRPr="00FF7184">
        <w:rPr>
          <w:rFonts w:eastAsiaTheme="minorHAnsi"/>
        </w:rPr>
        <w:t xml:space="preserve"> </w:t>
      </w:r>
      <w:r w:rsidRPr="00FF7184">
        <w:rPr>
          <w:rFonts w:ascii="GeezLSOnlyU" w:eastAsiaTheme="minorHAnsi" w:hAnsi="GeezLSOnlyU" w:cs="GeezLSOnlyU"/>
        </w:rPr>
        <w:t>ተቐቲሉ።</w:t>
      </w:r>
      <w:r w:rsidRPr="00FF7184">
        <w:rPr>
          <w:rFonts w:eastAsiaTheme="minorHAnsi"/>
        </w:rPr>
        <w:t xml:space="preserve"> </w:t>
      </w:r>
      <w:r w:rsidRPr="00FF7184">
        <w:rPr>
          <w:rFonts w:ascii="GeezLSOnlyU" w:eastAsiaTheme="minorHAnsi" w:hAnsi="GeezLSOnlyU" w:cs="GeezLSOnlyU"/>
        </w:rPr>
        <w:t>ብዛዕባ</w:t>
      </w:r>
      <w:r w:rsidRPr="00FF7184">
        <w:rPr>
          <w:rFonts w:eastAsiaTheme="minorHAnsi"/>
        </w:rPr>
        <w:t xml:space="preserve"> </w:t>
      </w:r>
      <w:r w:rsidRPr="00FF7184">
        <w:rPr>
          <w:rFonts w:ascii="GeezLSOnlyU" w:eastAsiaTheme="minorHAnsi" w:hAnsi="GeezLSOnlyU" w:cs="GeezLSOnlyU"/>
        </w:rPr>
        <w:t>ሞቱ፡</w:t>
      </w:r>
      <w:r w:rsidRPr="00FF7184">
        <w:rPr>
          <w:rFonts w:eastAsiaTheme="minorHAnsi"/>
        </w:rPr>
        <w:t xml:space="preserve"> </w:t>
      </w:r>
      <w:r w:rsidRPr="00FF7184">
        <w:rPr>
          <w:rFonts w:ascii="GeezLSOnlyU" w:eastAsiaTheme="minorHAnsi" w:hAnsi="GeezLSOnlyU" w:cs="GeezLSOnlyU"/>
        </w:rPr>
        <w:t>ንስድራ</w:t>
      </w:r>
      <w:r w:rsidRPr="00FF7184">
        <w:rPr>
          <w:rFonts w:eastAsiaTheme="minorHAnsi"/>
        </w:rPr>
        <w:t xml:space="preserve"> </w:t>
      </w:r>
      <w:r w:rsidRPr="00FF7184">
        <w:rPr>
          <w:rFonts w:ascii="GeezLSOnlyU" w:eastAsiaTheme="minorHAnsi" w:hAnsi="GeezLSOnlyU" w:cs="GeezLSOnlyU"/>
        </w:rPr>
        <w:t>ቤቱ</w:t>
      </w:r>
      <w:r w:rsidRPr="00FF7184">
        <w:rPr>
          <w:rFonts w:eastAsiaTheme="minorHAnsi"/>
        </w:rPr>
        <w:t xml:space="preserve"> </w:t>
      </w:r>
      <w:r w:rsidRPr="00FF7184">
        <w:rPr>
          <w:rFonts w:ascii="GeezLSOnlyU" w:eastAsiaTheme="minorHAnsi" w:hAnsi="GeezLSOnlyU" w:cs="GeezLSOnlyU"/>
        </w:rPr>
        <w:t>ብወግዒ</w:t>
      </w:r>
      <w:r w:rsidRPr="00FF7184">
        <w:rPr>
          <w:rFonts w:eastAsiaTheme="minorHAnsi"/>
        </w:rPr>
        <w:t xml:space="preserve"> </w:t>
      </w:r>
      <w:r w:rsidRPr="00FF7184">
        <w:rPr>
          <w:rFonts w:ascii="GeezLSOnlyU" w:eastAsiaTheme="minorHAnsi" w:hAnsi="GeezLSOnlyU" w:cs="GeezLSOnlyU"/>
        </w:rPr>
        <w:t>ዝተሓበሮም</w:t>
      </w:r>
      <w:r w:rsidRPr="00FF7184">
        <w:rPr>
          <w:rFonts w:eastAsiaTheme="minorHAnsi"/>
        </w:rPr>
        <w:t xml:space="preserve"> </w:t>
      </w:r>
      <w:r w:rsidRPr="00FF7184">
        <w:rPr>
          <w:rFonts w:ascii="GeezLSOnlyU" w:eastAsiaTheme="minorHAnsi" w:hAnsi="GeezLSOnlyU" w:cs="GeezLSOnlyU"/>
        </w:rPr>
        <w:t>ነገር</w:t>
      </w:r>
      <w:r w:rsidRPr="00FF7184">
        <w:rPr>
          <w:rFonts w:eastAsiaTheme="minorHAnsi"/>
        </w:rPr>
        <w:t xml:space="preserve"> </w:t>
      </w:r>
      <w:r w:rsidRPr="00FF7184">
        <w:rPr>
          <w:rFonts w:ascii="GeezLSOnlyU" w:eastAsiaTheme="minorHAnsi" w:hAnsi="GeezLSOnlyU" w:cs="GeezLSOnlyU"/>
        </w:rPr>
        <w:t>እኳ</w:t>
      </w:r>
      <w:r w:rsidRPr="00FF7184">
        <w:rPr>
          <w:rFonts w:eastAsiaTheme="minorHAnsi"/>
        </w:rPr>
        <w:t xml:space="preserve"> </w:t>
      </w:r>
      <w:r w:rsidRPr="00FF7184">
        <w:rPr>
          <w:rFonts w:ascii="GeezLSOnlyU" w:eastAsiaTheme="minorHAnsi" w:hAnsi="GeezLSOnlyU" w:cs="GeezLSOnlyU"/>
        </w:rPr>
        <w:t>እንተዘይነበረ፡</w:t>
      </w:r>
      <w:r w:rsidRPr="00FF7184">
        <w:rPr>
          <w:rFonts w:eastAsiaTheme="minorHAnsi"/>
        </w:rPr>
        <w:t xml:space="preserve"> </w:t>
      </w:r>
      <w:r w:rsidRPr="00FF7184">
        <w:rPr>
          <w:rFonts w:ascii="GeezLSOnlyU" w:eastAsiaTheme="minorHAnsi" w:hAnsi="GeezLSOnlyU" w:cs="GeezLSOnlyU"/>
        </w:rPr>
        <w:t>ኣዝማዱ</w:t>
      </w:r>
      <w:r w:rsidRPr="00FF7184">
        <w:rPr>
          <w:rFonts w:eastAsiaTheme="minorHAnsi"/>
        </w:rPr>
        <w:t xml:space="preserve"> </w:t>
      </w:r>
      <w:r w:rsidRPr="00FF7184">
        <w:rPr>
          <w:rFonts w:ascii="GeezLSOnlyU" w:eastAsiaTheme="minorHAnsi" w:hAnsi="GeezLSOnlyU" w:cs="GeezLSOnlyU"/>
        </w:rPr>
        <w:t>ግን</w:t>
      </w:r>
      <w:r w:rsidRPr="00FF7184">
        <w:rPr>
          <w:rFonts w:eastAsiaTheme="minorHAnsi"/>
        </w:rPr>
        <w:t xml:space="preserve"> </w:t>
      </w:r>
      <w:r w:rsidRPr="00FF7184">
        <w:rPr>
          <w:rFonts w:ascii="GeezLSOnlyU" w:eastAsiaTheme="minorHAnsi" w:hAnsi="GeezLSOnlyU" w:cs="GeezLSOnlyU"/>
        </w:rPr>
        <w:t>ብዛዕባ</w:t>
      </w:r>
      <w:r w:rsidRPr="00FF7184">
        <w:rPr>
          <w:rFonts w:eastAsiaTheme="minorHAnsi"/>
        </w:rPr>
        <w:t xml:space="preserve"> </w:t>
      </w:r>
      <w:r w:rsidRPr="00FF7184">
        <w:rPr>
          <w:rFonts w:ascii="GeezLSOnlyU" w:eastAsiaTheme="minorHAnsi" w:hAnsi="GeezLSOnlyU" w:cs="GeezLSOnlyU"/>
        </w:rPr>
        <w:t>እቲ</w:t>
      </w:r>
      <w:r w:rsidRPr="00FF7184">
        <w:rPr>
          <w:rFonts w:eastAsiaTheme="minorHAnsi"/>
        </w:rPr>
        <w:t xml:space="preserve"> </w:t>
      </w:r>
      <w:r w:rsidRPr="00FF7184">
        <w:rPr>
          <w:rFonts w:ascii="GeezLSOnlyU" w:eastAsiaTheme="minorHAnsi" w:hAnsi="GeezLSOnlyU" w:cs="GeezLSOnlyU"/>
        </w:rPr>
        <w:t>ዝገጠሞ</w:t>
      </w:r>
      <w:r w:rsidRPr="00FF7184">
        <w:rPr>
          <w:rFonts w:eastAsiaTheme="minorHAnsi"/>
        </w:rPr>
        <w:t xml:space="preserve"> </w:t>
      </w:r>
      <w:r w:rsidRPr="00FF7184">
        <w:rPr>
          <w:rFonts w:ascii="GeezLSOnlyU" w:eastAsiaTheme="minorHAnsi" w:hAnsi="GeezLSOnlyU" w:cs="GeezLSOnlyU"/>
        </w:rPr>
        <w:t>ወደቓ</w:t>
      </w:r>
      <w:r w:rsidRPr="00FF7184">
        <w:rPr>
          <w:rFonts w:eastAsiaTheme="minorHAnsi"/>
        </w:rPr>
        <w:t xml:space="preserve"> </w:t>
      </w:r>
      <w:r w:rsidRPr="00FF7184">
        <w:rPr>
          <w:rFonts w:ascii="GeezLSOnlyU" w:eastAsiaTheme="minorHAnsi" w:hAnsi="GeezLSOnlyU" w:cs="GeezLSOnlyU"/>
        </w:rPr>
        <w:t>ብዘይ</w:t>
      </w:r>
      <w:r w:rsidRPr="00FF7184">
        <w:rPr>
          <w:rFonts w:eastAsiaTheme="minorHAnsi"/>
        </w:rPr>
        <w:t xml:space="preserve"> </w:t>
      </w:r>
      <w:r w:rsidRPr="00FF7184">
        <w:rPr>
          <w:rFonts w:ascii="GeezLSOnlyU" w:eastAsiaTheme="minorHAnsi" w:hAnsi="GeezLSOnlyU" w:cs="GeezLSOnlyU"/>
        </w:rPr>
        <w:t>ስሩዕ</w:t>
      </w:r>
      <w:r w:rsidRPr="00FF7184">
        <w:rPr>
          <w:rFonts w:eastAsiaTheme="minorHAnsi"/>
        </w:rPr>
        <w:t xml:space="preserve"> </w:t>
      </w:r>
      <w:r w:rsidRPr="00FF7184">
        <w:rPr>
          <w:rFonts w:ascii="GeezLSOnlyU" w:eastAsiaTheme="minorHAnsi" w:hAnsi="GeezLSOnlyU" w:cs="GeezLSOnlyU"/>
        </w:rPr>
        <w:t>መንገዲ</w:t>
      </w:r>
      <w:r w:rsidRPr="00FF7184">
        <w:rPr>
          <w:rFonts w:eastAsiaTheme="minorHAnsi"/>
        </w:rPr>
        <w:t xml:space="preserve"> </w:t>
      </w:r>
      <w:r w:rsidRPr="00FF7184">
        <w:rPr>
          <w:rFonts w:ascii="GeezLSOnlyU" w:eastAsiaTheme="minorHAnsi" w:hAnsi="GeezLSOnlyU" w:cs="GeezLSOnlyU"/>
        </w:rPr>
        <w:t>ክፈልጡ</w:t>
      </w:r>
      <w:r w:rsidRPr="00FF7184">
        <w:rPr>
          <w:rFonts w:eastAsiaTheme="minorHAnsi"/>
        </w:rPr>
        <w:t xml:space="preserve"> </w:t>
      </w:r>
      <w:r w:rsidRPr="00FF7184">
        <w:rPr>
          <w:rFonts w:ascii="GeezLSOnlyU" w:eastAsiaTheme="minorHAnsi" w:hAnsi="GeezLSOnlyU" w:cs="GeezLSOnlyU"/>
        </w:rPr>
        <w:t>ክኢሎም</w:t>
      </w:r>
      <w:r w:rsidRPr="00FF7184">
        <w:rPr>
          <w:rFonts w:eastAsiaTheme="minorHAnsi"/>
        </w:rPr>
        <w:t xml:space="preserve"> </w:t>
      </w:r>
      <w:r w:rsidRPr="00FF7184">
        <w:rPr>
          <w:rFonts w:ascii="GeezLSOnlyU" w:eastAsiaTheme="minorHAnsi" w:hAnsi="GeezLSOnlyU" w:cs="GeezLSOnlyU"/>
        </w:rPr>
        <w:t>እዮም።</w:t>
      </w:r>
      <w:r w:rsidRPr="00FF7184">
        <w:rPr>
          <w:rFonts w:eastAsiaTheme="minorHAnsi"/>
        </w:rPr>
        <w:t xml:space="preserve"> </w:t>
      </w:r>
      <w:r w:rsidRPr="00FF7184">
        <w:rPr>
          <w:rFonts w:ascii="GeezLSOnlyU" w:eastAsiaTheme="minorHAnsi" w:hAnsi="GeezLSOnlyU" w:cs="GeezLSOnlyU"/>
        </w:rPr>
        <w:t>ኣበይ</w:t>
      </w:r>
      <w:r w:rsidRPr="00FF7184">
        <w:rPr>
          <w:rFonts w:eastAsiaTheme="minorHAnsi"/>
        </w:rPr>
        <w:t xml:space="preserve"> </w:t>
      </w:r>
      <w:r w:rsidRPr="00FF7184">
        <w:rPr>
          <w:rFonts w:ascii="GeezLSOnlyU" w:eastAsiaTheme="minorHAnsi" w:hAnsi="GeezLSOnlyU" w:cs="GeezLSOnlyU"/>
        </w:rPr>
        <w:t>ከም</w:t>
      </w:r>
      <w:r w:rsidRPr="00FF7184">
        <w:rPr>
          <w:rFonts w:eastAsiaTheme="minorHAnsi"/>
        </w:rPr>
        <w:t xml:space="preserve"> </w:t>
      </w:r>
      <w:r w:rsidRPr="00FF7184">
        <w:rPr>
          <w:rFonts w:ascii="GeezLSOnlyU" w:eastAsiaTheme="minorHAnsi" w:hAnsi="GeezLSOnlyU" w:cs="GeezLSOnlyU"/>
        </w:rPr>
        <w:t>ዝተቐብረ</w:t>
      </w:r>
      <w:r w:rsidRPr="00FF7184">
        <w:rPr>
          <w:rFonts w:eastAsiaTheme="minorHAnsi"/>
        </w:rPr>
        <w:t xml:space="preserve"> </w:t>
      </w:r>
      <w:r w:rsidRPr="00FF7184">
        <w:rPr>
          <w:rFonts w:ascii="GeezLSOnlyU" w:eastAsiaTheme="minorHAnsi" w:hAnsi="GeezLSOnlyU" w:cs="GeezLSOnlyU"/>
        </w:rPr>
        <w:t>ግን፡</w:t>
      </w:r>
      <w:r w:rsidRPr="00FF7184">
        <w:rPr>
          <w:rFonts w:eastAsiaTheme="minorHAnsi"/>
        </w:rPr>
        <w:t xml:space="preserve"> </w:t>
      </w:r>
      <w:r w:rsidRPr="00FF7184">
        <w:rPr>
          <w:rFonts w:ascii="GeezLSOnlyU" w:eastAsiaTheme="minorHAnsi" w:hAnsi="GeezLSOnlyU" w:cs="GeezLSOnlyU"/>
        </w:rPr>
        <w:t>ዛጊት</w:t>
      </w:r>
      <w:r w:rsidRPr="00FF7184">
        <w:rPr>
          <w:rFonts w:eastAsiaTheme="minorHAnsi"/>
        </w:rPr>
        <w:t xml:space="preserve"> </w:t>
      </w:r>
      <w:r w:rsidRPr="00FF7184">
        <w:rPr>
          <w:rFonts w:ascii="GeezLSOnlyU" w:eastAsiaTheme="minorHAnsi" w:hAnsi="GeezLSOnlyU" w:cs="GeezLSOnlyU"/>
        </w:rPr>
        <w:t>ሓበሬታ</w:t>
      </w:r>
      <w:r w:rsidRPr="00FF7184">
        <w:rPr>
          <w:rFonts w:eastAsiaTheme="minorHAnsi"/>
        </w:rPr>
        <w:t xml:space="preserve"> </w:t>
      </w:r>
      <w:r w:rsidRPr="00FF7184">
        <w:rPr>
          <w:rFonts w:ascii="GeezLSOnlyU" w:eastAsiaTheme="minorHAnsi" w:hAnsi="GeezLSOnlyU" w:cs="GeezLSOnlyU"/>
        </w:rPr>
        <w:t>የብሎምን።</w:t>
      </w:r>
      <w:r w:rsidRPr="00FF7184">
        <w:rPr>
          <w:rFonts w:eastAsiaTheme="minorHAnsi"/>
        </w:rPr>
        <w:t xml:space="preserve"> </w:t>
      </w:r>
      <w:r w:rsidRPr="00FF7184">
        <w:rPr>
          <w:rFonts w:ascii="GeezLSOnlyU" w:eastAsiaTheme="minorHAnsi" w:hAnsi="GeezLSOnlyU" w:cs="GeezLSOnlyU"/>
        </w:rPr>
        <w:t>ብሰንኪ</w:t>
      </w:r>
      <w:r w:rsidRPr="00FF7184">
        <w:rPr>
          <w:rFonts w:eastAsiaTheme="minorHAnsi"/>
        </w:rPr>
        <w:t xml:space="preserve"> </w:t>
      </w:r>
      <w:r w:rsidRPr="00FF7184">
        <w:rPr>
          <w:rFonts w:ascii="GeezLSOnlyU" w:eastAsiaTheme="minorHAnsi" w:hAnsi="GeezLSOnlyU" w:cs="GeezLSOnlyU"/>
        </w:rPr>
        <w:t>ሕነ</w:t>
      </w:r>
      <w:r w:rsidRPr="00FF7184">
        <w:rPr>
          <w:rFonts w:eastAsiaTheme="minorHAnsi"/>
        </w:rPr>
        <w:t xml:space="preserve"> </w:t>
      </w:r>
      <w:r w:rsidRPr="00FF7184">
        <w:rPr>
          <w:rFonts w:ascii="GeezLSOnlyU" w:eastAsiaTheme="minorHAnsi" w:hAnsi="GeezLSOnlyU" w:cs="GeezLSOnlyU"/>
        </w:rPr>
        <w:t>ናይ</w:t>
      </w:r>
      <w:r w:rsidRPr="00FF7184">
        <w:rPr>
          <w:rFonts w:eastAsiaTheme="minorHAnsi"/>
        </w:rPr>
        <w:t xml:space="preserve"> </w:t>
      </w:r>
      <w:r w:rsidRPr="00FF7184">
        <w:rPr>
          <w:rFonts w:ascii="GeezLSOnlyU" w:eastAsiaTheme="minorHAnsi" w:hAnsi="GeezLSOnlyU" w:cs="GeezLSOnlyU"/>
        </w:rPr>
        <w:t>ምፍዳይ</w:t>
      </w:r>
      <w:r w:rsidRPr="00FF7184">
        <w:rPr>
          <w:rFonts w:eastAsiaTheme="minorHAnsi"/>
        </w:rPr>
        <w:t xml:space="preserve"> </w:t>
      </w:r>
      <w:r w:rsidRPr="00FF7184">
        <w:rPr>
          <w:rFonts w:ascii="GeezLSOnlyU" w:eastAsiaTheme="minorHAnsi" w:hAnsi="GeezLSOnlyU" w:cs="GeezLSOnlyU"/>
        </w:rPr>
        <w:t>ፍርሂ</w:t>
      </w:r>
      <w:r w:rsidRPr="00FF7184">
        <w:rPr>
          <w:rFonts w:eastAsiaTheme="minorHAnsi"/>
        </w:rPr>
        <w:t xml:space="preserve"> </w:t>
      </w:r>
      <w:r w:rsidRPr="00FF7184">
        <w:rPr>
          <w:rFonts w:ascii="GeezLSOnlyU" w:eastAsiaTheme="minorHAnsi" w:hAnsi="GeezLSOnlyU" w:cs="GeezLSOnlyU"/>
        </w:rPr>
        <w:lastRenderedPageBreak/>
        <w:t>ዝያዳ</w:t>
      </w:r>
      <w:r w:rsidRPr="00FF7184">
        <w:rPr>
          <w:rFonts w:eastAsiaTheme="minorHAnsi"/>
        </w:rPr>
        <w:t xml:space="preserve"> </w:t>
      </w:r>
      <w:r w:rsidRPr="00FF7184">
        <w:rPr>
          <w:rFonts w:ascii="GeezLSOnlyU" w:eastAsiaTheme="minorHAnsi" w:hAnsi="GeezLSOnlyU" w:cs="GeezLSOnlyU"/>
        </w:rPr>
        <w:t>ዝርዝር</w:t>
      </w:r>
      <w:r w:rsidRPr="00FF7184">
        <w:rPr>
          <w:rFonts w:eastAsiaTheme="minorHAnsi"/>
        </w:rPr>
        <w:t xml:space="preserve"> </w:t>
      </w:r>
      <w:r w:rsidRPr="00FF7184">
        <w:rPr>
          <w:rFonts w:ascii="GeezLSOnlyU" w:eastAsiaTheme="minorHAnsi" w:hAnsi="GeezLSOnlyU" w:cs="GeezLSOnlyU"/>
        </w:rPr>
        <w:t>ሓበሬታ</w:t>
      </w:r>
      <w:r w:rsidRPr="00FF7184">
        <w:rPr>
          <w:rFonts w:eastAsiaTheme="minorHAnsi"/>
        </w:rPr>
        <w:t xml:space="preserve"> </w:t>
      </w:r>
      <w:r w:rsidRPr="00FF7184">
        <w:rPr>
          <w:rFonts w:ascii="GeezLSOnlyU" w:eastAsiaTheme="minorHAnsi" w:hAnsi="GeezLSOnlyU" w:cs="GeezLSOnlyU"/>
        </w:rPr>
        <w:t>ጌና</w:t>
      </w:r>
      <w:r w:rsidRPr="00FF7184">
        <w:rPr>
          <w:rFonts w:eastAsiaTheme="minorHAnsi"/>
        </w:rPr>
        <w:t xml:space="preserve"> </w:t>
      </w:r>
      <w:r w:rsidRPr="00FF7184">
        <w:rPr>
          <w:rFonts w:ascii="GeezLSOnlyU" w:eastAsiaTheme="minorHAnsi" w:hAnsi="GeezLSOnlyU" w:cs="GeezLSOnlyU"/>
        </w:rPr>
        <w:t>ኣይተረኽበን</w:t>
      </w:r>
      <w:r w:rsidRPr="00FF7184">
        <w:rPr>
          <w:rFonts w:eastAsiaTheme="minorHAnsi"/>
        </w:rPr>
        <w:t xml:space="preserve"> </w:t>
      </w:r>
      <w:r w:rsidRPr="00FF7184">
        <w:rPr>
          <w:rFonts w:ascii="GeezLSOnlyU" w:eastAsiaTheme="minorHAnsi" w:hAnsi="GeezLSOnlyU" w:cs="GeezLSOnlyU"/>
        </w:rPr>
        <w:t>ዘሎ።</w:t>
      </w:r>
      <w:r w:rsidRPr="00FF7184">
        <w:rPr>
          <w:rFonts w:eastAsiaTheme="minorHAnsi"/>
        </w:rPr>
        <w:t xml:space="preserve"> </w:t>
      </w:r>
      <w:r w:rsidRPr="00FF7184">
        <w:rPr>
          <w:rFonts w:ascii="GeezLSOnlyU" w:eastAsiaTheme="minorHAnsi" w:hAnsi="GeezLSOnlyU" w:cs="GeezLSOnlyU"/>
        </w:rPr>
        <w:t>ሰባት</w:t>
      </w:r>
      <w:r w:rsidRPr="00FF7184">
        <w:rPr>
          <w:rFonts w:eastAsiaTheme="minorHAnsi"/>
        </w:rPr>
        <w:t xml:space="preserve"> </w:t>
      </w:r>
      <w:r w:rsidRPr="00FF7184">
        <w:rPr>
          <w:rFonts w:ascii="GeezLSOnlyU" w:eastAsiaTheme="minorHAnsi" w:hAnsi="GeezLSOnlyU" w:cs="GeezLSOnlyU"/>
        </w:rPr>
        <w:t>ዶብ</w:t>
      </w:r>
      <w:r w:rsidRPr="00FF7184">
        <w:rPr>
          <w:rFonts w:eastAsiaTheme="minorHAnsi"/>
        </w:rPr>
        <w:t xml:space="preserve"> </w:t>
      </w:r>
      <w:r w:rsidRPr="00FF7184">
        <w:rPr>
          <w:rFonts w:ascii="GeezLSOnlyU" w:eastAsiaTheme="minorHAnsi" w:hAnsi="GeezLSOnlyU" w:cs="GeezLSOnlyU"/>
        </w:rPr>
        <w:t>ኣብ</w:t>
      </w:r>
      <w:r w:rsidRPr="00FF7184">
        <w:rPr>
          <w:rFonts w:eastAsiaTheme="minorHAnsi"/>
        </w:rPr>
        <w:t xml:space="preserve"> </w:t>
      </w:r>
      <w:r w:rsidRPr="00FF7184">
        <w:rPr>
          <w:rFonts w:ascii="GeezLSOnlyU" w:eastAsiaTheme="minorHAnsi" w:hAnsi="GeezLSOnlyU" w:cs="GeezLSOnlyU"/>
        </w:rPr>
        <w:t>ምስጋር</w:t>
      </w:r>
      <w:r w:rsidRPr="00FF7184">
        <w:rPr>
          <w:rFonts w:eastAsiaTheme="minorHAnsi"/>
        </w:rPr>
        <w:t xml:space="preserve"> </w:t>
      </w:r>
      <w:r w:rsidRPr="00FF7184">
        <w:rPr>
          <w:rFonts w:ascii="GeezLSOnlyU" w:eastAsiaTheme="minorHAnsi" w:hAnsi="GeezLSOnlyU" w:cs="GeezLSOnlyU"/>
        </w:rPr>
        <w:t>ብፍኑው</w:t>
      </w:r>
      <w:r w:rsidRPr="00FF7184">
        <w:rPr>
          <w:rFonts w:eastAsiaTheme="minorHAnsi"/>
        </w:rPr>
        <w:t>-</w:t>
      </w:r>
      <w:r w:rsidRPr="00FF7184">
        <w:rPr>
          <w:rFonts w:ascii="GeezLSOnlyU" w:eastAsiaTheme="minorHAnsi" w:hAnsi="GeezLSOnlyU" w:cs="GeezLSOnlyU"/>
        </w:rPr>
        <w:t>መንገዲ</w:t>
      </w:r>
      <w:r w:rsidRPr="00FF7184">
        <w:rPr>
          <w:rFonts w:eastAsiaTheme="minorHAnsi"/>
        </w:rPr>
        <w:t xml:space="preserve"> (</w:t>
      </w:r>
      <w:r w:rsidRPr="00FF7184">
        <w:rPr>
          <w:rFonts w:ascii="GeezLSOnlyU" w:eastAsiaTheme="minorHAnsi" w:hAnsi="GeezLSOnlyU" w:cs="GeezLSOnlyU"/>
        </w:rPr>
        <w:t>ብዘይ</w:t>
      </w:r>
      <w:r w:rsidRPr="00FF7184">
        <w:rPr>
          <w:rFonts w:eastAsiaTheme="minorHAnsi"/>
        </w:rPr>
        <w:t xml:space="preserve"> </w:t>
      </w:r>
      <w:r w:rsidRPr="00FF7184">
        <w:rPr>
          <w:rFonts w:ascii="GeezLSOnlyU" w:eastAsiaTheme="minorHAnsi" w:hAnsi="GeezLSOnlyU" w:cs="GeezLSOnlyU"/>
        </w:rPr>
        <w:t>ፍርድን</w:t>
      </w:r>
      <w:r w:rsidRPr="00FF7184">
        <w:rPr>
          <w:rFonts w:eastAsiaTheme="minorHAnsi"/>
        </w:rPr>
        <w:t xml:space="preserve"> </w:t>
      </w:r>
      <w:r w:rsidRPr="00FF7184">
        <w:rPr>
          <w:rFonts w:ascii="GeezLSOnlyU" w:eastAsiaTheme="minorHAnsi" w:hAnsi="GeezLSOnlyU" w:cs="GeezLSOnlyU"/>
        </w:rPr>
        <w:t>ፍትሕን</w:t>
      </w:r>
      <w:r w:rsidRPr="00FF7184">
        <w:rPr>
          <w:rFonts w:eastAsiaTheme="minorHAnsi"/>
        </w:rPr>
        <w:t xml:space="preserve">) </w:t>
      </w:r>
      <w:r w:rsidRPr="00FF7184">
        <w:rPr>
          <w:rFonts w:ascii="GeezLSOnlyU" w:eastAsiaTheme="minorHAnsi" w:hAnsi="GeezLSOnlyU" w:cs="GeezLSOnlyU"/>
        </w:rPr>
        <w:t>ምስ</w:t>
      </w:r>
      <w:r w:rsidRPr="00FF7184">
        <w:rPr>
          <w:rFonts w:eastAsiaTheme="minorHAnsi"/>
        </w:rPr>
        <w:t xml:space="preserve"> </w:t>
      </w:r>
      <w:r w:rsidRPr="00FF7184">
        <w:rPr>
          <w:rFonts w:ascii="GeezLSOnlyU" w:eastAsiaTheme="minorHAnsi" w:hAnsi="GeezLSOnlyU" w:cs="GeezLSOnlyU"/>
        </w:rPr>
        <w:t>ዝርሸኑ፡</w:t>
      </w:r>
      <w:r w:rsidRPr="00FF7184">
        <w:rPr>
          <w:rFonts w:eastAsiaTheme="minorHAnsi"/>
        </w:rPr>
        <w:t xml:space="preserve"> </w:t>
      </w:r>
      <w:r w:rsidRPr="00FF7184">
        <w:rPr>
          <w:rFonts w:ascii="GeezLSOnlyU" w:eastAsiaTheme="minorHAnsi" w:hAnsi="GeezLSOnlyU" w:cs="GeezLSOnlyU"/>
        </w:rPr>
        <w:t>እቶም</w:t>
      </w:r>
      <w:r w:rsidRPr="00FF7184">
        <w:rPr>
          <w:rFonts w:eastAsiaTheme="minorHAnsi"/>
        </w:rPr>
        <w:t xml:space="preserve"> </w:t>
      </w:r>
      <w:r w:rsidRPr="00FF7184">
        <w:rPr>
          <w:rFonts w:ascii="GeezLSOnlyU" w:eastAsiaTheme="minorHAnsi" w:hAnsi="GeezLSOnlyU" w:cs="GeezLSOnlyU"/>
        </w:rPr>
        <w:t>ዝተጐድኡ</w:t>
      </w:r>
      <w:r w:rsidRPr="00FF7184">
        <w:rPr>
          <w:rFonts w:eastAsiaTheme="minorHAnsi"/>
        </w:rPr>
        <w:t xml:space="preserve"> </w:t>
      </w:r>
      <w:r w:rsidRPr="00FF7184">
        <w:rPr>
          <w:rFonts w:ascii="GeezLSOnlyU" w:eastAsiaTheme="minorHAnsi" w:hAnsi="GeezLSOnlyU" w:cs="GeezLSOnlyU"/>
        </w:rPr>
        <w:t>ስድራ</w:t>
      </w:r>
      <w:r w:rsidRPr="00FF7184">
        <w:rPr>
          <w:rFonts w:eastAsiaTheme="minorHAnsi"/>
        </w:rPr>
        <w:t>-</w:t>
      </w:r>
      <w:r w:rsidRPr="00FF7184">
        <w:rPr>
          <w:rFonts w:ascii="GeezLSOnlyU" w:eastAsiaTheme="minorHAnsi" w:hAnsi="GeezLSOnlyU" w:cs="GeezLSOnlyU"/>
        </w:rPr>
        <w:t>ቤታት</w:t>
      </w:r>
      <w:r w:rsidRPr="00FF7184">
        <w:rPr>
          <w:rFonts w:eastAsiaTheme="minorHAnsi"/>
        </w:rPr>
        <w:t xml:space="preserve"> </w:t>
      </w:r>
      <w:r w:rsidRPr="00FF7184">
        <w:rPr>
          <w:rFonts w:ascii="GeezLSOnlyU" w:eastAsiaTheme="minorHAnsi" w:hAnsi="GeezLSOnlyU" w:cs="GeezLSOnlyU"/>
        </w:rPr>
        <w:t>ናይቲ</w:t>
      </w:r>
      <w:r w:rsidRPr="00FF7184">
        <w:rPr>
          <w:rFonts w:eastAsiaTheme="minorHAnsi"/>
        </w:rPr>
        <w:t xml:space="preserve"> </w:t>
      </w:r>
      <w:r w:rsidRPr="00FF7184">
        <w:rPr>
          <w:rFonts w:ascii="GeezLSOnlyU" w:eastAsiaTheme="minorHAnsi" w:hAnsi="GeezLSOnlyU" w:cs="GeezLSOnlyU"/>
        </w:rPr>
        <w:t>ጒዱእ</w:t>
      </w:r>
      <w:r w:rsidRPr="00FF7184">
        <w:rPr>
          <w:rFonts w:eastAsiaTheme="minorHAnsi"/>
        </w:rPr>
        <w:t xml:space="preserve"> </w:t>
      </w:r>
      <w:r w:rsidRPr="00FF7184">
        <w:rPr>
          <w:rFonts w:ascii="GeezLSOnlyU" w:eastAsiaTheme="minorHAnsi" w:hAnsi="GeezLSOnlyU" w:cs="GeezLSOnlyU"/>
        </w:rPr>
        <w:t>ወገኖም</w:t>
      </w:r>
      <w:r w:rsidRPr="00FF7184">
        <w:rPr>
          <w:rFonts w:eastAsiaTheme="minorHAnsi"/>
        </w:rPr>
        <w:t xml:space="preserve"> </w:t>
      </w:r>
      <w:r w:rsidRPr="00FF7184">
        <w:rPr>
          <w:rFonts w:ascii="GeezLSOnlyU" w:eastAsiaTheme="minorHAnsi" w:hAnsi="GeezLSOnlyU" w:cs="GeezLSOnlyU"/>
        </w:rPr>
        <w:t>ሓበሬታ</w:t>
      </w:r>
      <w:r w:rsidRPr="00FF7184">
        <w:rPr>
          <w:rFonts w:eastAsiaTheme="minorHAnsi"/>
        </w:rPr>
        <w:t xml:space="preserve"> </w:t>
      </w:r>
      <w:r w:rsidRPr="00FF7184">
        <w:rPr>
          <w:rFonts w:ascii="GeezLSOnlyU" w:eastAsiaTheme="minorHAnsi" w:hAnsi="GeezLSOnlyU" w:cs="GeezLSOnlyU"/>
        </w:rPr>
        <w:t>ናይ</w:t>
      </w:r>
      <w:r w:rsidRPr="00FF7184">
        <w:rPr>
          <w:rFonts w:eastAsiaTheme="minorHAnsi"/>
        </w:rPr>
        <w:t xml:space="preserve"> </w:t>
      </w:r>
      <w:r w:rsidRPr="00FF7184">
        <w:rPr>
          <w:rFonts w:ascii="GeezLSOnlyU" w:eastAsiaTheme="minorHAnsi" w:hAnsi="GeezLSOnlyU" w:cs="GeezLSOnlyU"/>
        </w:rPr>
        <w:t>ምርካብ</w:t>
      </w:r>
      <w:r w:rsidRPr="00FF7184">
        <w:rPr>
          <w:rFonts w:eastAsiaTheme="minorHAnsi"/>
        </w:rPr>
        <w:t xml:space="preserve"> </w:t>
      </w:r>
      <w:r w:rsidRPr="00FF7184">
        <w:rPr>
          <w:rFonts w:ascii="GeezLSOnlyU" w:eastAsiaTheme="minorHAnsi" w:hAnsi="GeezLSOnlyU" w:cs="GeezLSOnlyU"/>
        </w:rPr>
        <w:t>መሰል</w:t>
      </w:r>
      <w:r w:rsidRPr="00FF7184">
        <w:rPr>
          <w:rFonts w:eastAsiaTheme="minorHAnsi"/>
        </w:rPr>
        <w:t xml:space="preserve"> </w:t>
      </w:r>
      <w:r w:rsidRPr="00FF7184">
        <w:rPr>
          <w:rFonts w:ascii="GeezLSOnlyU" w:eastAsiaTheme="minorHAnsi" w:hAnsi="GeezLSOnlyU" w:cs="GeezLSOnlyU"/>
        </w:rPr>
        <w:t>ኣለዎም።</w:t>
      </w:r>
      <w:r w:rsidRPr="00FF7184">
        <w:rPr>
          <w:rFonts w:eastAsiaTheme="minorHAnsi"/>
        </w:rPr>
        <w:t xml:space="preserve"> </w:t>
      </w:r>
      <w:r w:rsidRPr="00FF7184">
        <w:rPr>
          <w:rFonts w:ascii="GeezLSOnlyU" w:eastAsiaTheme="minorHAnsi" w:hAnsi="GeezLSOnlyU" w:cs="GeezLSOnlyU"/>
        </w:rPr>
        <w:t>እቲ</w:t>
      </w:r>
      <w:r w:rsidRPr="00FF7184">
        <w:rPr>
          <w:rFonts w:eastAsiaTheme="minorHAnsi"/>
        </w:rPr>
        <w:t xml:space="preserve"> </w:t>
      </w:r>
      <w:r w:rsidRPr="00FF7184">
        <w:rPr>
          <w:rFonts w:ascii="GeezLSOnlyU" w:eastAsiaTheme="minorHAnsi" w:hAnsi="GeezLSOnlyU" w:cs="GeezLSOnlyU"/>
        </w:rPr>
        <w:t>ሬሳ</w:t>
      </w:r>
      <w:r w:rsidRPr="00FF7184">
        <w:rPr>
          <w:rFonts w:eastAsiaTheme="minorHAnsi"/>
        </w:rPr>
        <w:t xml:space="preserve"> </w:t>
      </w:r>
      <w:r w:rsidRPr="00FF7184">
        <w:rPr>
          <w:rFonts w:ascii="GeezLSOnlyU" w:eastAsiaTheme="minorHAnsi" w:hAnsi="GeezLSOnlyU" w:cs="GeezLSOnlyU"/>
        </w:rPr>
        <w:t>እውን</w:t>
      </w:r>
      <w:r w:rsidRPr="00FF7184">
        <w:rPr>
          <w:rFonts w:eastAsiaTheme="minorHAnsi"/>
        </w:rPr>
        <w:t xml:space="preserve"> </w:t>
      </w:r>
      <w:r w:rsidRPr="00FF7184">
        <w:rPr>
          <w:rFonts w:ascii="GeezLSOnlyU" w:eastAsiaTheme="minorHAnsi" w:hAnsi="GeezLSOnlyU" w:cs="GeezLSOnlyU"/>
        </w:rPr>
        <w:t>ናብ</w:t>
      </w:r>
      <w:r w:rsidRPr="00FF7184">
        <w:rPr>
          <w:rFonts w:eastAsiaTheme="minorHAnsi"/>
        </w:rPr>
        <w:t xml:space="preserve"> </w:t>
      </w:r>
      <w:r w:rsidRPr="00FF7184">
        <w:rPr>
          <w:rFonts w:ascii="GeezLSOnlyU" w:eastAsiaTheme="minorHAnsi" w:hAnsi="GeezLSOnlyU" w:cs="GeezLSOnlyU"/>
        </w:rPr>
        <w:t>ስድራ</w:t>
      </w:r>
      <w:r w:rsidRPr="00FF7184">
        <w:rPr>
          <w:rFonts w:eastAsiaTheme="minorHAnsi"/>
        </w:rPr>
        <w:t>-</w:t>
      </w:r>
      <w:r w:rsidRPr="00FF7184">
        <w:rPr>
          <w:rFonts w:ascii="GeezLSOnlyU" w:eastAsiaTheme="minorHAnsi" w:hAnsi="GeezLSOnlyU" w:cs="GeezLSOnlyU"/>
        </w:rPr>
        <w:t>ቤቱ</w:t>
      </w:r>
      <w:r w:rsidRPr="00FF7184">
        <w:rPr>
          <w:rFonts w:eastAsiaTheme="minorHAnsi"/>
        </w:rPr>
        <w:t xml:space="preserve"> </w:t>
      </w:r>
      <w:r w:rsidRPr="00FF7184">
        <w:rPr>
          <w:rFonts w:ascii="GeezLSOnlyU" w:eastAsiaTheme="minorHAnsi" w:hAnsi="GeezLSOnlyU" w:cs="GeezLSOnlyU"/>
        </w:rPr>
        <w:t>ተሰዲዱ</w:t>
      </w:r>
      <w:r w:rsidRPr="00FF7184">
        <w:rPr>
          <w:rFonts w:eastAsiaTheme="minorHAnsi"/>
        </w:rPr>
        <w:t xml:space="preserve"> </w:t>
      </w:r>
      <w:r w:rsidRPr="00FF7184">
        <w:rPr>
          <w:rFonts w:ascii="GeezLSOnlyU" w:eastAsiaTheme="minorHAnsi" w:hAnsi="GeezLSOnlyU" w:cs="GeezLSOnlyU"/>
        </w:rPr>
        <w:t>ግቡእ</w:t>
      </w:r>
      <w:r w:rsidRPr="00FF7184">
        <w:rPr>
          <w:rFonts w:eastAsiaTheme="minorHAnsi"/>
        </w:rPr>
        <w:t xml:space="preserve"> </w:t>
      </w:r>
      <w:r w:rsidRPr="00FF7184">
        <w:rPr>
          <w:rFonts w:ascii="GeezLSOnlyU" w:eastAsiaTheme="minorHAnsi" w:hAnsi="GeezLSOnlyU" w:cs="GeezLSOnlyU"/>
        </w:rPr>
        <w:t>ስነ</w:t>
      </w:r>
      <w:r w:rsidRPr="00FF7184">
        <w:rPr>
          <w:rFonts w:eastAsiaTheme="minorHAnsi"/>
        </w:rPr>
        <w:t>-</w:t>
      </w:r>
      <w:r w:rsidRPr="00FF7184">
        <w:rPr>
          <w:rFonts w:ascii="GeezLSOnlyU" w:eastAsiaTheme="minorHAnsi" w:hAnsi="GeezLSOnlyU" w:cs="GeezLSOnlyU"/>
        </w:rPr>
        <w:t>ስርዓት</w:t>
      </w:r>
      <w:r w:rsidRPr="00FF7184">
        <w:rPr>
          <w:rFonts w:eastAsiaTheme="minorHAnsi"/>
        </w:rPr>
        <w:t xml:space="preserve"> </w:t>
      </w:r>
      <w:r w:rsidRPr="00FF7184">
        <w:rPr>
          <w:rFonts w:ascii="GeezLSOnlyU" w:eastAsiaTheme="minorHAnsi" w:hAnsi="GeezLSOnlyU" w:cs="GeezLSOnlyU"/>
        </w:rPr>
        <w:t>ቀብሪ</w:t>
      </w:r>
      <w:r w:rsidRPr="00FF7184">
        <w:rPr>
          <w:rFonts w:eastAsiaTheme="minorHAnsi"/>
        </w:rPr>
        <w:t xml:space="preserve"> </w:t>
      </w:r>
      <w:r w:rsidRPr="00FF7184">
        <w:rPr>
          <w:rFonts w:ascii="GeezLSOnlyU" w:eastAsiaTheme="minorHAnsi" w:hAnsi="GeezLSOnlyU" w:cs="GeezLSOnlyU"/>
        </w:rPr>
        <w:t>ክፍጸመሉ</w:t>
      </w:r>
      <w:r w:rsidRPr="00FF7184">
        <w:rPr>
          <w:rFonts w:eastAsiaTheme="minorHAnsi"/>
        </w:rPr>
        <w:t xml:space="preserve"> </w:t>
      </w:r>
      <w:r w:rsidRPr="00FF7184">
        <w:rPr>
          <w:rFonts w:ascii="GeezLSOnlyU" w:eastAsiaTheme="minorHAnsi" w:hAnsi="GeezLSOnlyU" w:cs="GeezLSOnlyU"/>
        </w:rPr>
        <w:t>ይግባእ።</w:t>
      </w:r>
      <w:r w:rsidRPr="00FF7184">
        <w:rPr>
          <w:rFonts w:eastAsiaTheme="minorHAnsi"/>
        </w:rPr>
        <w:t xml:space="preserve"> </w:t>
      </w:r>
      <w:r w:rsidRPr="00FF7184">
        <w:rPr>
          <w:rFonts w:ascii="GeezLSOnlyU" w:eastAsiaTheme="minorHAnsi" w:hAnsi="GeezLSOnlyU" w:cs="GeezLSOnlyU"/>
        </w:rPr>
        <w:t>ልዕሊ</w:t>
      </w:r>
      <w:r w:rsidRPr="00FF7184">
        <w:rPr>
          <w:rFonts w:eastAsiaTheme="minorHAnsi"/>
        </w:rPr>
        <w:t xml:space="preserve"> </w:t>
      </w:r>
      <w:r w:rsidRPr="00FF7184">
        <w:rPr>
          <w:rFonts w:ascii="GeezLSOnlyU" w:eastAsiaTheme="minorHAnsi" w:hAnsi="GeezLSOnlyU" w:cs="GeezLSOnlyU"/>
        </w:rPr>
        <w:t>ዂሉ</w:t>
      </w:r>
      <w:r w:rsidRPr="00FF7184">
        <w:rPr>
          <w:rFonts w:eastAsiaTheme="minorHAnsi"/>
        </w:rPr>
        <w:t xml:space="preserve"> </w:t>
      </w:r>
      <w:r w:rsidRPr="00FF7184">
        <w:rPr>
          <w:rFonts w:ascii="GeezLSOnlyU" w:eastAsiaTheme="minorHAnsi" w:hAnsi="GeezLSOnlyU" w:cs="GeezLSOnlyU"/>
        </w:rPr>
        <w:t>ድማ</w:t>
      </w:r>
      <w:r w:rsidRPr="00FF7184">
        <w:rPr>
          <w:rFonts w:eastAsiaTheme="minorHAnsi"/>
        </w:rPr>
        <w:t xml:space="preserve"> </w:t>
      </w:r>
      <w:r w:rsidRPr="00FF7184">
        <w:rPr>
          <w:rFonts w:ascii="GeezLSOnlyU" w:eastAsiaTheme="minorHAnsi" w:hAnsi="GeezLSOnlyU" w:cs="GeezLSOnlyU"/>
        </w:rPr>
        <w:t>ፍትሒ</w:t>
      </w:r>
      <w:r w:rsidRPr="00FF7184">
        <w:rPr>
          <w:rFonts w:eastAsiaTheme="minorHAnsi"/>
        </w:rPr>
        <w:t xml:space="preserve"> </w:t>
      </w:r>
      <w:r w:rsidRPr="00FF7184">
        <w:rPr>
          <w:rFonts w:ascii="GeezLSOnlyU" w:eastAsiaTheme="minorHAnsi" w:hAnsi="GeezLSOnlyU" w:cs="GeezLSOnlyU"/>
        </w:rPr>
        <w:t>የድልዮም።</w:t>
      </w:r>
    </w:p>
    <w:p w14:paraId="09537B4E" w14:textId="5D95A62A" w:rsidR="00F505A3" w:rsidRPr="00E077AF" w:rsidRDefault="00FF7184" w:rsidP="000F42C1">
      <w:pPr>
        <w:pStyle w:val="H23G"/>
        <w:numPr>
          <w:ilvl w:val="0"/>
          <w:numId w:val="29"/>
        </w:numPr>
        <w:ind w:hanging="11"/>
      </w:pPr>
      <w:r>
        <w:rPr>
          <w:rFonts w:ascii="GeezLSOnlyU" w:hAnsi="GeezLSOnlyU" w:cs="GeezLSOnlyU"/>
        </w:rPr>
        <w:t xml:space="preserve">ሓሳብካ ብናጻ ምግላጽን </w:t>
      </w:r>
      <w:r w:rsidR="008E263F">
        <w:rPr>
          <w:rFonts w:ascii="GeezLSOnlyU" w:hAnsi="GeezLSOnlyU" w:cs="GeezLSOnlyU"/>
        </w:rPr>
        <w:t xml:space="preserve">ናይ ምእካብን ማሕበር ምቛምን መሰል </w:t>
      </w:r>
    </w:p>
    <w:p w14:paraId="62AE082C" w14:textId="7DAAEA69" w:rsidR="00F505A3" w:rsidRPr="00E077AF" w:rsidRDefault="00773250" w:rsidP="00F7512B">
      <w:pPr>
        <w:pStyle w:val="SingleTxtG"/>
        <w:numPr>
          <w:ilvl w:val="0"/>
          <w:numId w:val="18"/>
        </w:numPr>
        <w:ind w:left="1134" w:firstLine="0"/>
        <w:rPr>
          <w:rFonts w:eastAsiaTheme="minorHAnsi"/>
        </w:rPr>
      </w:pPr>
      <w:r w:rsidRPr="00773250">
        <w:rPr>
          <w:rFonts w:ascii="GeezLSOnlyU" w:eastAsiaTheme="minorHAnsi" w:hAnsi="GeezLSOnlyU" w:cs="GeezLSOnlyU"/>
        </w:rPr>
        <w:t>መንግስቲ</w:t>
      </w:r>
      <w:r w:rsidRPr="00773250">
        <w:rPr>
          <w:rFonts w:eastAsiaTheme="minorHAnsi"/>
        </w:rPr>
        <w:t xml:space="preserve"> </w:t>
      </w:r>
      <w:r w:rsidRPr="00773250">
        <w:rPr>
          <w:rFonts w:ascii="GeezLSOnlyU" w:eastAsiaTheme="minorHAnsi" w:hAnsi="GeezLSOnlyU" w:cs="GeezLSOnlyU"/>
        </w:rPr>
        <w:t>ኤርትራ፡</w:t>
      </w:r>
      <w:r w:rsidRPr="00773250">
        <w:rPr>
          <w:rFonts w:eastAsiaTheme="minorHAnsi"/>
        </w:rPr>
        <w:t xml:space="preserve"> </w:t>
      </w:r>
      <w:r w:rsidRPr="00773250">
        <w:rPr>
          <w:rFonts w:ascii="GeezLSOnlyU" w:eastAsiaTheme="minorHAnsi" w:hAnsi="GeezLSOnlyU" w:cs="GeezLSOnlyU"/>
        </w:rPr>
        <w:t>ብመንገዲ</w:t>
      </w:r>
      <w:r w:rsidRPr="00773250">
        <w:rPr>
          <w:rFonts w:eastAsiaTheme="minorHAnsi"/>
        </w:rPr>
        <w:t xml:space="preserve"> </w:t>
      </w:r>
      <w:r w:rsidRPr="00773250">
        <w:rPr>
          <w:rFonts w:ascii="GeezLSOnlyU" w:eastAsiaTheme="minorHAnsi" w:hAnsi="GeezLSOnlyU" w:cs="GeezLSOnlyU"/>
        </w:rPr>
        <w:t>ናይ</w:t>
      </w:r>
      <w:r w:rsidRPr="00773250">
        <w:rPr>
          <w:rFonts w:eastAsiaTheme="minorHAnsi"/>
        </w:rPr>
        <w:t xml:space="preserve"> </w:t>
      </w:r>
      <w:r w:rsidRPr="00773250">
        <w:rPr>
          <w:rFonts w:ascii="GeezLSOnlyU" w:eastAsiaTheme="minorHAnsi" w:hAnsi="GeezLSOnlyU" w:cs="GeezLSOnlyU"/>
        </w:rPr>
        <w:t>ዜና</w:t>
      </w:r>
      <w:r w:rsidRPr="00773250">
        <w:rPr>
          <w:rFonts w:eastAsiaTheme="minorHAnsi"/>
        </w:rPr>
        <w:t xml:space="preserve"> </w:t>
      </w:r>
      <w:r w:rsidRPr="00773250">
        <w:rPr>
          <w:rFonts w:ascii="GeezLSOnlyU" w:eastAsiaTheme="minorHAnsi" w:hAnsi="GeezLSOnlyU" w:cs="GeezLSOnlyU"/>
        </w:rPr>
        <w:t>ምኒስተሩ</w:t>
      </w:r>
      <w:r w:rsidRPr="00773250">
        <w:rPr>
          <w:rFonts w:eastAsiaTheme="minorHAnsi"/>
        </w:rPr>
        <w:t xml:space="preserve"> </w:t>
      </w:r>
      <w:r w:rsidRPr="00773250">
        <w:rPr>
          <w:rFonts w:ascii="GeezLSOnlyU" w:eastAsiaTheme="minorHAnsi" w:hAnsi="GeezLSOnlyU" w:cs="GeezLSOnlyU"/>
        </w:rPr>
        <w:t>ኣቢሉ፡</w:t>
      </w:r>
      <w:r w:rsidRPr="00773250">
        <w:rPr>
          <w:rFonts w:eastAsiaTheme="minorHAnsi"/>
        </w:rPr>
        <w:t xml:space="preserve"> </w:t>
      </w:r>
      <w:r w:rsidRPr="00773250">
        <w:rPr>
          <w:rFonts w:ascii="GeezLSOnlyU" w:eastAsiaTheme="minorHAnsi" w:hAnsi="GeezLSOnlyU" w:cs="GeezLSOnlyU"/>
        </w:rPr>
        <w:t>ነቲ</w:t>
      </w:r>
      <w:r w:rsidRPr="00773250">
        <w:rPr>
          <w:rFonts w:eastAsiaTheme="minorHAnsi"/>
        </w:rPr>
        <w:t xml:space="preserve"> </w:t>
      </w:r>
      <w:r w:rsidRPr="00773250">
        <w:rPr>
          <w:rFonts w:ascii="GeezLSOnlyU" w:eastAsiaTheme="minorHAnsi" w:hAnsi="GeezLSOnlyU" w:cs="GeezLSOnlyU"/>
        </w:rPr>
        <w:t>ኣብ</w:t>
      </w:r>
      <w:r w:rsidRPr="00773250">
        <w:rPr>
          <w:rFonts w:eastAsiaTheme="minorHAnsi"/>
        </w:rPr>
        <w:t xml:space="preserve"> </w:t>
      </w:r>
      <w:r w:rsidRPr="00773250">
        <w:rPr>
          <w:rFonts w:ascii="GeezLSOnlyU" w:eastAsiaTheme="minorHAnsi" w:hAnsi="GeezLSOnlyU" w:cs="GeezLSOnlyU"/>
        </w:rPr>
        <w:t>ጥቅምቲ</w:t>
      </w:r>
      <w:r w:rsidRPr="00773250">
        <w:rPr>
          <w:rFonts w:eastAsiaTheme="minorHAnsi"/>
        </w:rPr>
        <w:t xml:space="preserve"> 2017 </w:t>
      </w:r>
      <w:r w:rsidRPr="00773250">
        <w:rPr>
          <w:rFonts w:ascii="GeezLSOnlyU" w:eastAsiaTheme="minorHAnsi" w:hAnsi="GeezLSOnlyU" w:cs="GeezLSOnlyU"/>
        </w:rPr>
        <w:t>ዘጋጠመ</w:t>
      </w:r>
      <w:r w:rsidRPr="00773250">
        <w:rPr>
          <w:rFonts w:eastAsiaTheme="minorHAnsi"/>
        </w:rPr>
        <w:t xml:space="preserve"> </w:t>
      </w:r>
      <w:r w:rsidRPr="00773250">
        <w:rPr>
          <w:rFonts w:ascii="GeezLSOnlyU" w:eastAsiaTheme="minorHAnsi" w:hAnsi="GeezLSOnlyU" w:cs="GeezLSOnlyU"/>
        </w:rPr>
        <w:t>ተቓውሞ</w:t>
      </w:r>
      <w:r w:rsidRPr="00773250">
        <w:rPr>
          <w:rFonts w:eastAsiaTheme="minorHAnsi"/>
        </w:rPr>
        <w:t xml:space="preserve"> </w:t>
      </w:r>
      <w:r w:rsidRPr="00773250">
        <w:rPr>
          <w:rFonts w:ascii="GeezLSOnlyU" w:eastAsiaTheme="minorHAnsi" w:hAnsi="GeezLSOnlyU" w:cs="GeezLSOnlyU"/>
        </w:rPr>
        <w:t>ኣኽርያ፡</w:t>
      </w:r>
      <w:r w:rsidRPr="00773250">
        <w:rPr>
          <w:rFonts w:eastAsiaTheme="minorHAnsi"/>
        </w:rPr>
        <w:t xml:space="preserve"> </w:t>
      </w:r>
      <w:r w:rsidRPr="00773250">
        <w:rPr>
          <w:rFonts w:ascii="GeezLSOnlyU" w:eastAsiaTheme="minorHAnsi" w:hAnsi="GeezLSOnlyU" w:cs="GeezLSOnlyU"/>
        </w:rPr>
        <w:t>ኣብቲ</w:t>
      </w:r>
      <w:r w:rsidRPr="00773250">
        <w:rPr>
          <w:rFonts w:eastAsiaTheme="minorHAnsi"/>
        </w:rPr>
        <w:t xml:space="preserve"> </w:t>
      </w:r>
      <w:r w:rsidRPr="00773250">
        <w:rPr>
          <w:rFonts w:ascii="GeezLSOnlyU" w:eastAsiaTheme="minorHAnsi" w:hAnsi="GeezLSOnlyU" w:cs="GeezLSOnlyU"/>
        </w:rPr>
        <w:t>መጀመርታ</w:t>
      </w:r>
      <w:r w:rsidRPr="00773250">
        <w:rPr>
          <w:rFonts w:eastAsiaTheme="minorHAnsi"/>
        </w:rPr>
        <w:t xml:space="preserve"> </w:t>
      </w:r>
      <w:r w:rsidRPr="00773250">
        <w:rPr>
          <w:rFonts w:ascii="GeezLSOnlyU" w:eastAsiaTheme="minorHAnsi" w:hAnsi="GeezLSOnlyU" w:cs="GeezLSOnlyU"/>
        </w:rPr>
        <w:t>ከምዘይ</w:t>
      </w:r>
      <w:r w:rsidRPr="00773250">
        <w:rPr>
          <w:rFonts w:eastAsiaTheme="minorHAnsi"/>
        </w:rPr>
        <w:t>-</w:t>
      </w:r>
      <w:r w:rsidRPr="00773250">
        <w:rPr>
          <w:rFonts w:ascii="GeezLSOnlyU" w:eastAsiaTheme="minorHAnsi" w:hAnsi="GeezLSOnlyU" w:cs="GeezLSOnlyU"/>
        </w:rPr>
        <w:t>ነበረ</w:t>
      </w:r>
      <w:r w:rsidRPr="00773250">
        <w:rPr>
          <w:rFonts w:eastAsiaTheme="minorHAnsi"/>
        </w:rPr>
        <w:t xml:space="preserve"> </w:t>
      </w:r>
      <w:r w:rsidRPr="00773250">
        <w:rPr>
          <w:rFonts w:ascii="GeezLSOnlyU" w:eastAsiaTheme="minorHAnsi" w:hAnsi="GeezLSOnlyU" w:cs="GeezLSOnlyU"/>
        </w:rPr>
        <w:t>ክገልጾ</w:t>
      </w:r>
      <w:r w:rsidRPr="00773250">
        <w:rPr>
          <w:rFonts w:eastAsiaTheme="minorHAnsi"/>
        </w:rPr>
        <w:t xml:space="preserve"> </w:t>
      </w:r>
      <w:r w:rsidRPr="00773250">
        <w:rPr>
          <w:rFonts w:ascii="GeezLSOnlyU" w:eastAsiaTheme="minorHAnsi" w:hAnsi="GeezLSOnlyU" w:cs="GeezLSOnlyU"/>
        </w:rPr>
        <w:t>እዩ</w:t>
      </w:r>
      <w:r w:rsidRPr="00773250">
        <w:rPr>
          <w:rFonts w:eastAsiaTheme="minorHAnsi"/>
        </w:rPr>
        <w:t xml:space="preserve"> </w:t>
      </w:r>
      <w:r w:rsidRPr="00773250">
        <w:rPr>
          <w:rFonts w:ascii="GeezLSOnlyU" w:eastAsiaTheme="minorHAnsi" w:hAnsi="GeezLSOnlyU" w:cs="GeezLSOnlyU"/>
        </w:rPr>
        <w:t>ፈቲኑ።</w:t>
      </w:r>
      <w:r w:rsidRPr="00773250">
        <w:rPr>
          <w:rFonts w:eastAsiaTheme="minorHAnsi"/>
        </w:rPr>
        <w:t xml:space="preserve"> </w:t>
      </w:r>
      <w:r w:rsidRPr="00773250">
        <w:rPr>
          <w:rFonts w:ascii="GeezLSOnlyU" w:eastAsiaTheme="minorHAnsi" w:hAnsi="GeezLSOnlyU" w:cs="GeezLSOnlyU"/>
        </w:rPr>
        <w:t>ጸኒሑ</w:t>
      </w:r>
      <w:r w:rsidRPr="00773250">
        <w:rPr>
          <w:rFonts w:eastAsiaTheme="minorHAnsi"/>
        </w:rPr>
        <w:t xml:space="preserve"> </w:t>
      </w:r>
      <w:r w:rsidRPr="00773250">
        <w:rPr>
          <w:rFonts w:ascii="GeezLSOnlyU" w:eastAsiaTheme="minorHAnsi" w:hAnsi="GeezLSOnlyU" w:cs="GeezLSOnlyU"/>
        </w:rPr>
        <w:t>ግን፡</w:t>
      </w:r>
      <w:r w:rsidRPr="00773250">
        <w:rPr>
          <w:rFonts w:eastAsiaTheme="minorHAnsi"/>
        </w:rPr>
        <w:t xml:space="preserve"> </w:t>
      </w:r>
      <w:r w:rsidRPr="00773250">
        <w:rPr>
          <w:rFonts w:ascii="GeezLSOnlyU" w:eastAsiaTheme="minorHAnsi" w:hAnsi="GeezLSOnlyU" w:cs="GeezLSOnlyU"/>
        </w:rPr>
        <w:t>ከም</w:t>
      </w:r>
      <w:r w:rsidRPr="00773250">
        <w:rPr>
          <w:rFonts w:eastAsiaTheme="minorHAnsi"/>
        </w:rPr>
        <w:t xml:space="preserve"> </w:t>
      </w:r>
      <w:r w:rsidRPr="00773250">
        <w:rPr>
          <w:rFonts w:ascii="GeezLSOnlyU" w:eastAsiaTheme="minorHAnsi" w:hAnsi="GeezLSOnlyU" w:cs="GeezLSOnlyU"/>
        </w:rPr>
        <w:t>ሓደ</w:t>
      </w:r>
      <w:r w:rsidRPr="00773250">
        <w:rPr>
          <w:rFonts w:eastAsiaTheme="minorHAnsi"/>
        </w:rPr>
        <w:t xml:space="preserve"> “</w:t>
      </w:r>
      <w:r w:rsidRPr="00773250">
        <w:rPr>
          <w:rFonts w:ascii="GeezLSOnlyU" w:eastAsiaTheme="minorHAnsi" w:hAnsi="GeezLSOnlyU" w:cs="GeezLSOnlyU"/>
        </w:rPr>
        <w:t>ንእሽቶን</w:t>
      </w:r>
      <w:r w:rsidRPr="00773250">
        <w:rPr>
          <w:rFonts w:eastAsiaTheme="minorHAnsi"/>
        </w:rPr>
        <w:t xml:space="preserve"> </w:t>
      </w:r>
      <w:r w:rsidRPr="00773250">
        <w:rPr>
          <w:rFonts w:ascii="GeezLSOnlyU" w:eastAsiaTheme="minorHAnsi" w:hAnsi="GeezLSOnlyU" w:cs="GeezLSOnlyU"/>
        </w:rPr>
        <w:t>ብሓንቲ</w:t>
      </w:r>
      <w:r w:rsidRPr="00773250">
        <w:rPr>
          <w:rFonts w:eastAsiaTheme="minorHAnsi"/>
        </w:rPr>
        <w:t xml:space="preserve"> </w:t>
      </w:r>
      <w:r w:rsidRPr="00773250">
        <w:rPr>
          <w:rFonts w:ascii="GeezLSOnlyU" w:eastAsiaTheme="minorHAnsi" w:hAnsi="GeezLSOnlyU" w:cs="GeezLSOnlyU"/>
        </w:rPr>
        <w:t>ኣብ</w:t>
      </w:r>
      <w:r w:rsidRPr="00773250">
        <w:rPr>
          <w:rFonts w:eastAsiaTheme="minorHAnsi"/>
        </w:rPr>
        <w:t xml:space="preserve"> </w:t>
      </w:r>
      <w:r w:rsidRPr="00773250">
        <w:rPr>
          <w:rFonts w:ascii="GeezLSOnlyU" w:eastAsiaTheme="minorHAnsi" w:hAnsi="GeezLSOnlyU" w:cs="GeezLSOnlyU"/>
        </w:rPr>
        <w:t>ኣስመራ</w:t>
      </w:r>
      <w:r w:rsidRPr="00773250">
        <w:rPr>
          <w:rFonts w:eastAsiaTheme="minorHAnsi"/>
        </w:rPr>
        <w:t xml:space="preserve"> </w:t>
      </w:r>
      <w:r w:rsidRPr="00773250">
        <w:rPr>
          <w:rFonts w:ascii="GeezLSOnlyU" w:eastAsiaTheme="minorHAnsi" w:hAnsi="GeezLSOnlyU" w:cs="GeezLSOnlyU"/>
        </w:rPr>
        <w:t>እትርከብ</w:t>
      </w:r>
      <w:r w:rsidRPr="00773250">
        <w:rPr>
          <w:rFonts w:eastAsiaTheme="minorHAnsi"/>
        </w:rPr>
        <w:t xml:space="preserve"> </w:t>
      </w:r>
      <w:r w:rsidRPr="00773250">
        <w:rPr>
          <w:rFonts w:ascii="GeezLSOnlyU" w:eastAsiaTheme="minorHAnsi" w:hAnsi="GeezLSOnlyU" w:cs="GeezLSOnlyU"/>
        </w:rPr>
        <w:t>ንጽልቲ</w:t>
      </w:r>
      <w:r w:rsidRPr="00773250">
        <w:rPr>
          <w:rFonts w:eastAsiaTheme="minorHAnsi"/>
        </w:rPr>
        <w:t xml:space="preserve"> </w:t>
      </w:r>
      <w:r w:rsidRPr="00773250">
        <w:rPr>
          <w:rFonts w:ascii="GeezLSOnlyU" w:eastAsiaTheme="minorHAnsi" w:hAnsi="GeezLSOnlyU" w:cs="GeezLSOnlyU"/>
        </w:rPr>
        <w:t>ቤት</w:t>
      </w:r>
      <w:r w:rsidRPr="00773250">
        <w:rPr>
          <w:rFonts w:eastAsiaTheme="minorHAnsi"/>
        </w:rPr>
        <w:t xml:space="preserve"> </w:t>
      </w:r>
      <w:r w:rsidRPr="00773250">
        <w:rPr>
          <w:rFonts w:ascii="GeezLSOnlyU" w:eastAsiaTheme="minorHAnsi" w:hAnsi="GeezLSOnlyU" w:cs="GeezLSOnlyU"/>
        </w:rPr>
        <w:t>ትምህርቲ</w:t>
      </w:r>
      <w:r w:rsidRPr="00773250">
        <w:rPr>
          <w:rFonts w:eastAsiaTheme="minorHAnsi"/>
        </w:rPr>
        <w:t xml:space="preserve"> </w:t>
      </w:r>
      <w:r w:rsidRPr="00773250">
        <w:rPr>
          <w:rFonts w:ascii="GeezLSOnlyU" w:eastAsiaTheme="minorHAnsi" w:hAnsi="GeezLSOnlyU" w:cs="GeezLSOnlyU"/>
        </w:rPr>
        <w:t>ዝተኻየደ</w:t>
      </w:r>
      <w:r w:rsidRPr="00773250">
        <w:rPr>
          <w:rFonts w:eastAsiaTheme="minorHAnsi"/>
        </w:rPr>
        <w:t xml:space="preserve"> </w:t>
      </w:r>
      <w:r w:rsidRPr="00773250">
        <w:rPr>
          <w:rFonts w:ascii="GeezLSOnlyU" w:eastAsiaTheme="minorHAnsi" w:hAnsi="GeezLSOnlyU" w:cs="GeezLSOnlyU"/>
        </w:rPr>
        <w:t>ሰልፍን</w:t>
      </w:r>
      <w:r w:rsidRPr="00773250">
        <w:rPr>
          <w:rFonts w:eastAsiaTheme="minorHAnsi"/>
        </w:rPr>
        <w:t xml:space="preserve">” </w:t>
      </w:r>
      <w:r w:rsidRPr="00773250">
        <w:rPr>
          <w:rFonts w:ascii="GeezLSOnlyU" w:eastAsiaTheme="minorHAnsi" w:hAnsi="GeezLSOnlyU" w:cs="GeezLSOnlyU"/>
        </w:rPr>
        <w:t>ኣምሲሉ</w:t>
      </w:r>
      <w:r w:rsidRPr="00773250">
        <w:rPr>
          <w:rFonts w:eastAsiaTheme="minorHAnsi"/>
        </w:rPr>
        <w:t xml:space="preserve"> </w:t>
      </w:r>
      <w:r w:rsidRPr="00773250">
        <w:rPr>
          <w:rFonts w:ascii="GeezLSOnlyU" w:eastAsiaTheme="minorHAnsi" w:hAnsi="GeezLSOnlyU" w:cs="GeezLSOnlyU"/>
        </w:rPr>
        <w:t>ክገልጾ</w:t>
      </w:r>
      <w:r w:rsidRPr="00773250">
        <w:rPr>
          <w:rFonts w:eastAsiaTheme="minorHAnsi"/>
        </w:rPr>
        <w:t xml:space="preserve"> </w:t>
      </w:r>
      <w:r w:rsidRPr="00773250">
        <w:rPr>
          <w:rFonts w:ascii="GeezLSOnlyU" w:eastAsiaTheme="minorHAnsi" w:hAnsi="GeezLSOnlyU" w:cs="GeezLSOnlyU"/>
        </w:rPr>
        <w:t>ፈቲኑ።</w:t>
      </w:r>
      <w:r w:rsidR="006549BC" w:rsidRPr="00E077AF">
        <w:rPr>
          <w:rStyle w:val="FootnoteReference"/>
          <w:rFonts w:eastAsiaTheme="minorHAnsi"/>
        </w:rPr>
        <w:footnoteReference w:id="12"/>
      </w:r>
      <w:r w:rsidR="006549BC" w:rsidRPr="00E077AF">
        <w:rPr>
          <w:rFonts w:eastAsiaTheme="minorHAnsi"/>
        </w:rPr>
        <w:t xml:space="preserve"> </w:t>
      </w:r>
      <w:r w:rsidR="00656FC4" w:rsidRPr="00656FC4">
        <w:rPr>
          <w:rFonts w:ascii="GeezLSOnlyU" w:eastAsiaTheme="minorHAnsi" w:hAnsi="GeezLSOnlyU" w:cs="GeezLSOnlyU"/>
        </w:rPr>
        <w:t>ዋላ</w:t>
      </w:r>
      <w:r w:rsidR="00656FC4" w:rsidRPr="00656FC4">
        <w:rPr>
          <w:rFonts w:eastAsiaTheme="minorHAnsi"/>
        </w:rPr>
        <w:t xml:space="preserve"> </w:t>
      </w:r>
      <w:r w:rsidR="00656FC4" w:rsidRPr="00656FC4">
        <w:rPr>
          <w:rFonts w:ascii="GeezLSOnlyU" w:eastAsiaTheme="minorHAnsi" w:hAnsi="GeezLSOnlyU" w:cs="GeezLSOnlyU"/>
        </w:rPr>
        <w:t>እኳ</w:t>
      </w:r>
      <w:r w:rsidR="00656FC4" w:rsidRPr="00656FC4">
        <w:rPr>
          <w:rFonts w:eastAsiaTheme="minorHAnsi"/>
        </w:rPr>
        <w:t xml:space="preserve"> </w:t>
      </w:r>
      <w:r w:rsidR="00656FC4" w:rsidRPr="00656FC4">
        <w:rPr>
          <w:rFonts w:ascii="GeezLSOnlyU" w:eastAsiaTheme="minorHAnsi" w:hAnsi="GeezLSOnlyU" w:cs="GeezLSOnlyU"/>
        </w:rPr>
        <w:t>ካብቲ</w:t>
      </w:r>
      <w:r w:rsidR="00656FC4" w:rsidRPr="00656FC4">
        <w:rPr>
          <w:rFonts w:eastAsiaTheme="minorHAnsi"/>
        </w:rPr>
        <w:t xml:space="preserve"> </w:t>
      </w:r>
      <w:r w:rsidR="00656FC4" w:rsidRPr="00656FC4">
        <w:rPr>
          <w:rFonts w:ascii="GeezLSOnlyU" w:eastAsiaTheme="minorHAnsi" w:hAnsi="GeezLSOnlyU" w:cs="GeezLSOnlyU"/>
        </w:rPr>
        <w:t>መንግስቲ</w:t>
      </w:r>
      <w:r w:rsidR="00656FC4" w:rsidRPr="00656FC4">
        <w:rPr>
          <w:rFonts w:eastAsiaTheme="minorHAnsi"/>
        </w:rPr>
        <w:t xml:space="preserve"> </w:t>
      </w:r>
      <w:r w:rsidR="00656FC4" w:rsidRPr="00656FC4">
        <w:rPr>
          <w:rFonts w:ascii="GeezLSOnlyU" w:eastAsiaTheme="minorHAnsi" w:hAnsi="GeezLSOnlyU" w:cs="GeezLSOnlyU"/>
        </w:rPr>
        <w:t>ዝተዋህበ</w:t>
      </w:r>
      <w:r w:rsidR="00656FC4" w:rsidRPr="00656FC4">
        <w:rPr>
          <w:rFonts w:eastAsiaTheme="minorHAnsi"/>
        </w:rPr>
        <w:t xml:space="preserve"> </w:t>
      </w:r>
      <w:r w:rsidR="00656FC4" w:rsidRPr="00656FC4">
        <w:rPr>
          <w:rFonts w:ascii="GeezLSOnlyU" w:eastAsiaTheme="minorHAnsi" w:hAnsi="GeezLSOnlyU" w:cs="GeezLSOnlyU"/>
        </w:rPr>
        <w:t>ወግዓዊ</w:t>
      </w:r>
      <w:r w:rsidR="00656FC4" w:rsidRPr="00656FC4">
        <w:rPr>
          <w:rFonts w:eastAsiaTheme="minorHAnsi"/>
        </w:rPr>
        <w:t xml:space="preserve"> </w:t>
      </w:r>
      <w:r w:rsidR="00656FC4" w:rsidRPr="00656FC4">
        <w:rPr>
          <w:rFonts w:ascii="GeezLSOnlyU" w:eastAsiaTheme="minorHAnsi" w:hAnsi="GeezLSOnlyU" w:cs="GeezLSOnlyU"/>
        </w:rPr>
        <w:t>ሓበሬታ</w:t>
      </w:r>
      <w:r w:rsidR="00656FC4" w:rsidRPr="00656FC4">
        <w:rPr>
          <w:rFonts w:eastAsiaTheme="minorHAnsi"/>
        </w:rPr>
        <w:t xml:space="preserve"> </w:t>
      </w:r>
      <w:r w:rsidR="00656FC4" w:rsidRPr="00656FC4">
        <w:rPr>
          <w:rFonts w:ascii="GeezLSOnlyU" w:eastAsiaTheme="minorHAnsi" w:hAnsi="GeezLSOnlyU" w:cs="GeezLSOnlyU"/>
        </w:rPr>
        <w:t>እንተ</w:t>
      </w:r>
      <w:r w:rsidR="00656FC4" w:rsidRPr="00656FC4">
        <w:rPr>
          <w:rFonts w:eastAsiaTheme="minorHAnsi"/>
        </w:rPr>
        <w:t>-</w:t>
      </w:r>
      <w:r w:rsidR="00656FC4" w:rsidRPr="00656FC4">
        <w:rPr>
          <w:rFonts w:ascii="GeezLSOnlyU" w:eastAsiaTheme="minorHAnsi" w:hAnsi="GeezLSOnlyU" w:cs="GeezLSOnlyU"/>
        </w:rPr>
        <w:t>ዘይሃለወ፤</w:t>
      </w:r>
      <w:r w:rsidR="00656FC4" w:rsidRPr="00656FC4">
        <w:rPr>
          <w:rFonts w:eastAsiaTheme="minorHAnsi"/>
        </w:rPr>
        <w:t xml:space="preserve"> </w:t>
      </w:r>
      <w:r w:rsidR="00656FC4" w:rsidRPr="00656FC4">
        <w:rPr>
          <w:rFonts w:ascii="GeezLSOnlyU" w:eastAsiaTheme="minorHAnsi" w:hAnsi="GeezLSOnlyU" w:cs="GeezLSOnlyU"/>
        </w:rPr>
        <w:t>ኣብ</w:t>
      </w:r>
      <w:r w:rsidR="00656FC4" w:rsidRPr="00656FC4">
        <w:rPr>
          <w:rFonts w:eastAsiaTheme="minorHAnsi"/>
        </w:rPr>
        <w:t xml:space="preserve"> </w:t>
      </w:r>
      <w:r w:rsidR="00656FC4" w:rsidRPr="00656FC4">
        <w:rPr>
          <w:rFonts w:ascii="GeezLSOnlyU" w:eastAsiaTheme="minorHAnsi" w:hAnsi="GeezLSOnlyU" w:cs="GeezLSOnlyU"/>
        </w:rPr>
        <w:t>ጥቅምቲ</w:t>
      </w:r>
      <w:r w:rsidR="00656FC4" w:rsidRPr="00656FC4">
        <w:rPr>
          <w:rFonts w:eastAsiaTheme="minorHAnsi"/>
        </w:rPr>
        <w:t xml:space="preserve"> 2017 </w:t>
      </w:r>
      <w:r w:rsidR="00656FC4" w:rsidRPr="00656FC4">
        <w:rPr>
          <w:rFonts w:ascii="GeezLSOnlyU" w:eastAsiaTheme="minorHAnsi" w:hAnsi="GeezLSOnlyU" w:cs="GeezLSOnlyU"/>
        </w:rPr>
        <w:t>ኣብ</w:t>
      </w:r>
      <w:r w:rsidR="00656FC4" w:rsidRPr="00656FC4">
        <w:rPr>
          <w:rFonts w:eastAsiaTheme="minorHAnsi"/>
        </w:rPr>
        <w:t xml:space="preserve"> </w:t>
      </w:r>
      <w:r w:rsidR="00656FC4" w:rsidRPr="00656FC4">
        <w:rPr>
          <w:rFonts w:ascii="GeezLSOnlyU" w:eastAsiaTheme="minorHAnsi" w:hAnsi="GeezLSOnlyU" w:cs="GeezLSOnlyU"/>
        </w:rPr>
        <w:t>ዝነበረ</w:t>
      </w:r>
      <w:r w:rsidR="00656FC4" w:rsidRPr="00656FC4">
        <w:rPr>
          <w:rFonts w:eastAsiaTheme="minorHAnsi"/>
        </w:rPr>
        <w:t xml:space="preserve"> </w:t>
      </w:r>
      <w:r w:rsidR="00656FC4" w:rsidRPr="00656FC4">
        <w:rPr>
          <w:rFonts w:ascii="GeezLSOnlyU" w:eastAsiaTheme="minorHAnsi" w:hAnsi="GeezLSOnlyU" w:cs="GeezLSOnlyU"/>
        </w:rPr>
        <w:t>ፍጻመን</w:t>
      </w:r>
      <w:r w:rsidR="00656FC4" w:rsidRPr="00656FC4">
        <w:rPr>
          <w:rFonts w:eastAsiaTheme="minorHAnsi"/>
        </w:rPr>
        <w:t xml:space="preserve"> </w:t>
      </w:r>
      <w:r w:rsidR="00656FC4" w:rsidRPr="00656FC4">
        <w:rPr>
          <w:rFonts w:ascii="GeezLSOnlyU" w:eastAsiaTheme="minorHAnsi" w:hAnsi="GeezLSOnlyU" w:cs="GeezLSOnlyU"/>
        </w:rPr>
        <w:t>ጸኒሑ</w:t>
      </w:r>
      <w:r w:rsidR="00656FC4" w:rsidRPr="00656FC4">
        <w:rPr>
          <w:rFonts w:eastAsiaTheme="minorHAnsi"/>
        </w:rPr>
        <w:t xml:space="preserve"> </w:t>
      </w:r>
      <w:r w:rsidR="00656FC4" w:rsidRPr="00656FC4">
        <w:rPr>
          <w:rFonts w:ascii="GeezLSOnlyU" w:eastAsiaTheme="minorHAnsi" w:hAnsi="GeezLSOnlyU" w:cs="GeezLSOnlyU"/>
        </w:rPr>
        <w:t>ዝሰዓበ</w:t>
      </w:r>
      <w:r w:rsidR="00656FC4" w:rsidRPr="00656FC4">
        <w:rPr>
          <w:rFonts w:eastAsiaTheme="minorHAnsi"/>
        </w:rPr>
        <w:t xml:space="preserve"> </w:t>
      </w:r>
      <w:r w:rsidR="00656FC4" w:rsidRPr="00656FC4">
        <w:rPr>
          <w:rFonts w:ascii="GeezLSOnlyU" w:eastAsiaTheme="minorHAnsi" w:hAnsi="GeezLSOnlyU" w:cs="GeezLSOnlyU"/>
        </w:rPr>
        <w:t>ናይ</w:t>
      </w:r>
      <w:r w:rsidR="00656FC4" w:rsidRPr="00656FC4">
        <w:rPr>
          <w:rFonts w:eastAsiaTheme="minorHAnsi"/>
        </w:rPr>
        <w:t xml:space="preserve"> </w:t>
      </w:r>
      <w:r w:rsidR="00656FC4" w:rsidRPr="00656FC4">
        <w:rPr>
          <w:rFonts w:ascii="GeezLSOnlyU" w:eastAsiaTheme="minorHAnsi" w:hAnsi="GeezLSOnlyU" w:cs="GeezLSOnlyU"/>
        </w:rPr>
        <w:t>መጋቢት</w:t>
      </w:r>
      <w:r w:rsidR="00656FC4" w:rsidRPr="00656FC4">
        <w:rPr>
          <w:rFonts w:eastAsiaTheme="minorHAnsi"/>
        </w:rPr>
        <w:t xml:space="preserve"> 2018 </w:t>
      </w:r>
      <w:r w:rsidR="00656FC4" w:rsidRPr="00656FC4">
        <w:rPr>
          <w:rFonts w:ascii="GeezLSOnlyU" w:eastAsiaTheme="minorHAnsi" w:hAnsi="GeezLSOnlyU" w:cs="GeezLSOnlyU"/>
        </w:rPr>
        <w:t>ፍጻመን</w:t>
      </w:r>
      <w:r w:rsidR="00656FC4" w:rsidRPr="00656FC4">
        <w:rPr>
          <w:rFonts w:eastAsiaTheme="minorHAnsi"/>
        </w:rPr>
        <w:t xml:space="preserve"> </w:t>
      </w:r>
      <w:r w:rsidR="00656FC4" w:rsidRPr="00656FC4">
        <w:rPr>
          <w:rFonts w:ascii="GeezLSOnlyU" w:eastAsiaTheme="minorHAnsi" w:hAnsi="GeezLSOnlyU" w:cs="GeezLSOnlyU"/>
        </w:rPr>
        <w:t>ብዙሓት</w:t>
      </w:r>
      <w:r w:rsidR="00656FC4" w:rsidRPr="00656FC4">
        <w:rPr>
          <w:rFonts w:eastAsiaTheme="minorHAnsi"/>
        </w:rPr>
        <w:t xml:space="preserve"> </w:t>
      </w:r>
      <w:r w:rsidR="00656FC4" w:rsidRPr="00656FC4">
        <w:rPr>
          <w:rFonts w:ascii="GeezLSOnlyU" w:eastAsiaTheme="minorHAnsi" w:hAnsi="GeezLSOnlyU" w:cs="GeezLSOnlyU"/>
        </w:rPr>
        <w:t>ተቐይዶም</w:t>
      </w:r>
      <w:r w:rsidR="00656FC4" w:rsidRPr="00656FC4">
        <w:rPr>
          <w:rFonts w:eastAsiaTheme="minorHAnsi"/>
        </w:rPr>
        <w:t xml:space="preserve"> </w:t>
      </w:r>
      <w:r w:rsidR="00656FC4" w:rsidRPr="00656FC4">
        <w:rPr>
          <w:rFonts w:ascii="GeezLSOnlyU" w:eastAsiaTheme="minorHAnsi" w:hAnsi="GeezLSOnlyU" w:cs="GeezLSOnlyU"/>
        </w:rPr>
        <w:t>እዮም።</w:t>
      </w:r>
      <w:r w:rsidR="00656FC4" w:rsidRPr="00656FC4">
        <w:rPr>
          <w:rFonts w:eastAsiaTheme="minorHAnsi"/>
        </w:rPr>
        <w:t xml:space="preserve"> </w:t>
      </w:r>
      <w:r w:rsidR="00656FC4" w:rsidRPr="00656FC4">
        <w:rPr>
          <w:rFonts w:ascii="GeezLSOnlyU" w:eastAsiaTheme="minorHAnsi" w:hAnsi="GeezLSOnlyU" w:cs="GeezLSOnlyU"/>
        </w:rPr>
        <w:t>ቊጽሪ</w:t>
      </w:r>
      <w:r w:rsidR="00656FC4" w:rsidRPr="00656FC4">
        <w:rPr>
          <w:rFonts w:eastAsiaTheme="minorHAnsi"/>
        </w:rPr>
        <w:t xml:space="preserve"> </w:t>
      </w:r>
      <w:r w:rsidR="00656FC4" w:rsidRPr="00656FC4">
        <w:rPr>
          <w:rFonts w:ascii="GeezLSOnlyU" w:eastAsiaTheme="minorHAnsi" w:hAnsi="GeezLSOnlyU" w:cs="GeezLSOnlyU"/>
        </w:rPr>
        <w:t>ናይቶም</w:t>
      </w:r>
      <w:r w:rsidR="00656FC4" w:rsidRPr="00656FC4">
        <w:rPr>
          <w:rFonts w:eastAsiaTheme="minorHAnsi"/>
        </w:rPr>
        <w:t xml:space="preserve"> </w:t>
      </w:r>
      <w:r w:rsidR="00656FC4" w:rsidRPr="00656FC4">
        <w:rPr>
          <w:rFonts w:ascii="GeezLSOnlyU" w:eastAsiaTheme="minorHAnsi" w:hAnsi="GeezLSOnlyU" w:cs="GeezLSOnlyU"/>
        </w:rPr>
        <w:t>ብኣባላት</w:t>
      </w:r>
      <w:r w:rsidR="00656FC4" w:rsidRPr="00656FC4">
        <w:rPr>
          <w:rFonts w:eastAsiaTheme="minorHAnsi"/>
        </w:rPr>
        <w:t xml:space="preserve"> </w:t>
      </w:r>
      <w:r w:rsidR="00656FC4" w:rsidRPr="00656FC4">
        <w:rPr>
          <w:rFonts w:ascii="GeezLSOnlyU" w:eastAsiaTheme="minorHAnsi" w:hAnsi="GeezLSOnlyU" w:cs="GeezLSOnlyU"/>
        </w:rPr>
        <w:t>ጸጥታ</w:t>
      </w:r>
      <w:r w:rsidR="00656FC4" w:rsidRPr="00656FC4">
        <w:rPr>
          <w:rFonts w:eastAsiaTheme="minorHAnsi"/>
        </w:rPr>
        <w:t xml:space="preserve"> </w:t>
      </w:r>
      <w:r w:rsidR="00656FC4" w:rsidRPr="00656FC4">
        <w:rPr>
          <w:rFonts w:ascii="GeezLSOnlyU" w:eastAsiaTheme="minorHAnsi" w:hAnsi="GeezLSOnlyU" w:cs="GeezLSOnlyU"/>
        </w:rPr>
        <w:t>ናይቲ</w:t>
      </w:r>
      <w:r w:rsidR="00656FC4" w:rsidRPr="00656FC4">
        <w:rPr>
          <w:rFonts w:eastAsiaTheme="minorHAnsi"/>
        </w:rPr>
        <w:t xml:space="preserve"> </w:t>
      </w:r>
      <w:r w:rsidR="00656FC4" w:rsidRPr="00656FC4">
        <w:rPr>
          <w:rFonts w:ascii="GeezLSOnlyU" w:eastAsiaTheme="minorHAnsi" w:hAnsi="GeezLSOnlyU" w:cs="GeezLSOnlyU"/>
        </w:rPr>
        <w:t>ስርዓት</w:t>
      </w:r>
      <w:r w:rsidR="00656FC4" w:rsidRPr="00656FC4">
        <w:rPr>
          <w:rFonts w:eastAsiaTheme="minorHAnsi"/>
        </w:rPr>
        <w:t xml:space="preserve"> </w:t>
      </w:r>
      <w:r w:rsidR="00656FC4" w:rsidRPr="00656FC4">
        <w:rPr>
          <w:rFonts w:ascii="GeezLSOnlyU" w:eastAsiaTheme="minorHAnsi" w:hAnsi="GeezLSOnlyU" w:cs="GeezLSOnlyU"/>
        </w:rPr>
        <w:t>ዝተፈጸመ</w:t>
      </w:r>
      <w:r w:rsidR="00656FC4" w:rsidRPr="00656FC4">
        <w:rPr>
          <w:rFonts w:eastAsiaTheme="minorHAnsi"/>
        </w:rPr>
        <w:t xml:space="preserve"> </w:t>
      </w:r>
      <w:r w:rsidR="00656FC4" w:rsidRPr="00656FC4">
        <w:rPr>
          <w:rFonts w:ascii="GeezLSOnlyU" w:eastAsiaTheme="minorHAnsi" w:hAnsi="GeezLSOnlyU" w:cs="GeezLSOnlyU"/>
        </w:rPr>
        <w:t>ጐነጽ</w:t>
      </w:r>
      <w:r w:rsidR="00656FC4" w:rsidRPr="00656FC4">
        <w:rPr>
          <w:rFonts w:eastAsiaTheme="minorHAnsi"/>
        </w:rPr>
        <w:t xml:space="preserve"> </w:t>
      </w:r>
      <w:r w:rsidR="00656FC4" w:rsidRPr="00656FC4">
        <w:rPr>
          <w:rFonts w:ascii="GeezLSOnlyU" w:eastAsiaTheme="minorHAnsi" w:hAnsi="GeezLSOnlyU" w:cs="GeezLSOnlyU"/>
        </w:rPr>
        <w:t>ተጐዲኦም</w:t>
      </w:r>
      <w:r w:rsidR="00656FC4" w:rsidRPr="00656FC4">
        <w:rPr>
          <w:rFonts w:eastAsiaTheme="minorHAnsi"/>
        </w:rPr>
        <w:t xml:space="preserve"> </w:t>
      </w:r>
      <w:r w:rsidR="00656FC4" w:rsidRPr="00656FC4">
        <w:rPr>
          <w:rFonts w:ascii="GeezLSOnlyU" w:eastAsiaTheme="minorHAnsi" w:hAnsi="GeezLSOnlyU" w:cs="GeezLSOnlyU"/>
        </w:rPr>
        <w:t>ሕክምና</w:t>
      </w:r>
      <w:r w:rsidR="00656FC4" w:rsidRPr="00656FC4">
        <w:rPr>
          <w:rFonts w:eastAsiaTheme="minorHAnsi"/>
        </w:rPr>
        <w:t xml:space="preserve"> </w:t>
      </w:r>
      <w:r w:rsidR="00656FC4" w:rsidRPr="00656FC4">
        <w:rPr>
          <w:rFonts w:ascii="GeezLSOnlyU" w:eastAsiaTheme="minorHAnsi" w:hAnsi="GeezLSOnlyU" w:cs="GeezLSOnlyU"/>
        </w:rPr>
        <w:t>ዝደለዩ</w:t>
      </w:r>
      <w:r w:rsidR="00656FC4" w:rsidRPr="00656FC4">
        <w:rPr>
          <w:rFonts w:eastAsiaTheme="minorHAnsi"/>
        </w:rPr>
        <w:t xml:space="preserve"> </w:t>
      </w:r>
      <w:r w:rsidR="00656FC4" w:rsidRPr="00656FC4">
        <w:rPr>
          <w:rFonts w:ascii="GeezLSOnlyU" w:eastAsiaTheme="minorHAnsi" w:hAnsi="GeezLSOnlyU" w:cs="GeezLSOnlyU"/>
        </w:rPr>
        <w:t>ሰባት</w:t>
      </w:r>
      <w:r w:rsidR="00656FC4" w:rsidRPr="00656FC4">
        <w:rPr>
          <w:rFonts w:eastAsiaTheme="minorHAnsi"/>
        </w:rPr>
        <w:t xml:space="preserve"> </w:t>
      </w:r>
      <w:r w:rsidR="00656FC4" w:rsidRPr="00656FC4">
        <w:rPr>
          <w:rFonts w:ascii="GeezLSOnlyU" w:eastAsiaTheme="minorHAnsi" w:hAnsi="GeezLSOnlyU" w:cs="GeezLSOnlyU"/>
        </w:rPr>
        <w:t>ውን</w:t>
      </w:r>
      <w:r w:rsidR="00656FC4" w:rsidRPr="00656FC4">
        <w:rPr>
          <w:rFonts w:eastAsiaTheme="minorHAnsi"/>
        </w:rPr>
        <w:t xml:space="preserve"> </w:t>
      </w:r>
      <w:r w:rsidR="00656FC4" w:rsidRPr="00656FC4">
        <w:rPr>
          <w:rFonts w:ascii="GeezLSOnlyU" w:eastAsiaTheme="minorHAnsi" w:hAnsi="GeezLSOnlyU" w:cs="GeezLSOnlyU"/>
        </w:rPr>
        <w:t>ናብ</w:t>
      </w:r>
      <w:r w:rsidR="00656FC4" w:rsidRPr="00656FC4">
        <w:rPr>
          <w:rFonts w:eastAsiaTheme="minorHAnsi"/>
        </w:rPr>
        <w:t xml:space="preserve"> </w:t>
      </w:r>
      <w:r w:rsidR="00656FC4" w:rsidRPr="00656FC4">
        <w:rPr>
          <w:rFonts w:ascii="GeezLSOnlyU" w:eastAsiaTheme="minorHAnsi" w:hAnsi="GeezLSOnlyU" w:cs="GeezLSOnlyU"/>
        </w:rPr>
        <w:t>ኣማኢት</w:t>
      </w:r>
      <w:r w:rsidR="00656FC4" w:rsidRPr="00656FC4">
        <w:rPr>
          <w:rFonts w:eastAsiaTheme="minorHAnsi"/>
        </w:rPr>
        <w:t xml:space="preserve"> </w:t>
      </w:r>
      <w:r w:rsidR="00656FC4" w:rsidRPr="00656FC4">
        <w:rPr>
          <w:rFonts w:ascii="GeezLSOnlyU" w:eastAsiaTheme="minorHAnsi" w:hAnsi="GeezLSOnlyU" w:cs="GeezLSOnlyU"/>
        </w:rPr>
        <w:t>ዓሪጒ</w:t>
      </w:r>
      <w:r w:rsidR="00656FC4" w:rsidRPr="00656FC4">
        <w:rPr>
          <w:rFonts w:eastAsiaTheme="minorHAnsi"/>
        </w:rPr>
        <w:t xml:space="preserve"> </w:t>
      </w:r>
      <w:r w:rsidR="00656FC4" w:rsidRPr="00656FC4">
        <w:rPr>
          <w:rFonts w:ascii="GeezLSOnlyU" w:eastAsiaTheme="minorHAnsi" w:hAnsi="GeezLSOnlyU" w:cs="GeezLSOnlyU"/>
        </w:rPr>
        <w:t>እዩ።</w:t>
      </w:r>
      <w:r w:rsidR="00F505A3" w:rsidRPr="00E077AF">
        <w:rPr>
          <w:rFonts w:eastAsiaTheme="minorHAnsi"/>
        </w:rPr>
        <w:t xml:space="preserve">  </w:t>
      </w:r>
    </w:p>
    <w:p w14:paraId="497C5999" w14:textId="55A15682" w:rsidR="00F505A3" w:rsidRPr="00E077AF" w:rsidRDefault="00656FC4" w:rsidP="00F7512B">
      <w:pPr>
        <w:pStyle w:val="SingleTxtG"/>
        <w:numPr>
          <w:ilvl w:val="0"/>
          <w:numId w:val="18"/>
        </w:numPr>
        <w:ind w:left="1134" w:firstLine="0"/>
        <w:rPr>
          <w:rFonts w:eastAsiaTheme="minorHAnsi"/>
        </w:rPr>
      </w:pPr>
      <w:r w:rsidRPr="00656FC4">
        <w:rPr>
          <w:rFonts w:ascii="GeezLSOnlyU" w:eastAsiaTheme="minorHAnsi" w:hAnsi="GeezLSOnlyU" w:cs="GeezLSOnlyU"/>
        </w:rPr>
        <w:t>ኣብ</w:t>
      </w:r>
      <w:r w:rsidRPr="00656FC4">
        <w:rPr>
          <w:rFonts w:eastAsiaTheme="minorHAnsi"/>
        </w:rPr>
        <w:t xml:space="preserve"> </w:t>
      </w:r>
      <w:r w:rsidRPr="00656FC4">
        <w:rPr>
          <w:rFonts w:ascii="GeezLSOnlyU" w:eastAsiaTheme="minorHAnsi" w:hAnsi="GeezLSOnlyU" w:cs="GeezLSOnlyU"/>
        </w:rPr>
        <w:t>ጥቅምቲ</w:t>
      </w:r>
      <w:r w:rsidRPr="00656FC4">
        <w:rPr>
          <w:rFonts w:eastAsiaTheme="minorHAnsi"/>
        </w:rPr>
        <w:t xml:space="preserve"> 2017</w:t>
      </w:r>
      <w:r w:rsidRPr="00656FC4">
        <w:rPr>
          <w:rFonts w:ascii="GeezLSOnlyU" w:eastAsiaTheme="minorHAnsi" w:hAnsi="GeezLSOnlyU" w:cs="GeezLSOnlyU"/>
        </w:rPr>
        <w:t>፡</w:t>
      </w:r>
      <w:r w:rsidRPr="00656FC4">
        <w:rPr>
          <w:rFonts w:eastAsiaTheme="minorHAnsi"/>
        </w:rPr>
        <w:t xml:space="preserve"> </w:t>
      </w:r>
      <w:r w:rsidRPr="00656FC4">
        <w:rPr>
          <w:rFonts w:ascii="GeezLSOnlyU" w:eastAsiaTheme="minorHAnsi" w:hAnsi="GeezLSOnlyU" w:cs="GeezLSOnlyU"/>
        </w:rPr>
        <w:t>ተቓውሞታት</w:t>
      </w:r>
      <w:r w:rsidRPr="00656FC4">
        <w:rPr>
          <w:rFonts w:eastAsiaTheme="minorHAnsi"/>
        </w:rPr>
        <w:t xml:space="preserve"> </w:t>
      </w:r>
      <w:r w:rsidRPr="00656FC4">
        <w:rPr>
          <w:rFonts w:ascii="GeezLSOnlyU" w:eastAsiaTheme="minorHAnsi" w:hAnsi="GeezLSOnlyU" w:cs="GeezLSOnlyU"/>
        </w:rPr>
        <w:t>ኣኽሪያ</w:t>
      </w:r>
      <w:r w:rsidRPr="00656FC4">
        <w:rPr>
          <w:rFonts w:eastAsiaTheme="minorHAnsi"/>
        </w:rPr>
        <w:t xml:space="preserve"> </w:t>
      </w:r>
      <w:r w:rsidRPr="00656FC4">
        <w:rPr>
          <w:rFonts w:ascii="GeezLSOnlyU" w:eastAsiaTheme="minorHAnsi" w:hAnsi="GeezLSOnlyU" w:cs="GeezLSOnlyU"/>
        </w:rPr>
        <w:t>ድሕሪ</w:t>
      </w:r>
      <w:r w:rsidRPr="00656FC4">
        <w:rPr>
          <w:rFonts w:eastAsiaTheme="minorHAnsi"/>
        </w:rPr>
        <w:t xml:space="preserve"> </w:t>
      </w:r>
      <w:r w:rsidRPr="00656FC4">
        <w:rPr>
          <w:rFonts w:ascii="GeezLSOnlyU" w:eastAsiaTheme="minorHAnsi" w:hAnsi="GeezLSOnlyU" w:cs="GeezLSOnlyU"/>
        </w:rPr>
        <w:t>ምግጣሙ፡</w:t>
      </w:r>
      <w:r w:rsidRPr="00656FC4">
        <w:rPr>
          <w:rFonts w:eastAsiaTheme="minorHAnsi"/>
        </w:rPr>
        <w:t xml:space="preserve"> </w:t>
      </w:r>
      <w:r w:rsidRPr="00656FC4">
        <w:rPr>
          <w:rFonts w:ascii="GeezLSOnlyU" w:eastAsiaTheme="minorHAnsi" w:hAnsi="GeezLSOnlyU" w:cs="GeezLSOnlyU"/>
        </w:rPr>
        <w:t>ናይ</w:t>
      </w:r>
      <w:r w:rsidRPr="00656FC4">
        <w:rPr>
          <w:rFonts w:eastAsiaTheme="minorHAnsi"/>
        </w:rPr>
        <w:t xml:space="preserve"> </w:t>
      </w:r>
      <w:r w:rsidRPr="00656FC4">
        <w:rPr>
          <w:rFonts w:ascii="GeezLSOnlyU" w:eastAsiaTheme="minorHAnsi" w:hAnsi="GeezLSOnlyU" w:cs="GeezLSOnlyU"/>
        </w:rPr>
        <w:t>መራኸቢ</w:t>
      </w:r>
      <w:r w:rsidRPr="00656FC4">
        <w:rPr>
          <w:rFonts w:eastAsiaTheme="minorHAnsi"/>
        </w:rPr>
        <w:t>-</w:t>
      </w:r>
      <w:r w:rsidRPr="00656FC4">
        <w:rPr>
          <w:rFonts w:ascii="GeezLSOnlyU" w:eastAsiaTheme="minorHAnsi" w:hAnsi="GeezLSOnlyU" w:cs="GeezLSOnlyU"/>
        </w:rPr>
        <w:t>መስመራት</w:t>
      </w:r>
      <w:r w:rsidRPr="00656FC4">
        <w:rPr>
          <w:rFonts w:eastAsiaTheme="minorHAnsi"/>
        </w:rPr>
        <w:t xml:space="preserve"> “</w:t>
      </w:r>
      <w:r w:rsidRPr="00656FC4">
        <w:rPr>
          <w:rFonts w:ascii="GeezLSOnlyU" w:eastAsiaTheme="minorHAnsi" w:hAnsi="GeezLSOnlyU" w:cs="GeezLSOnlyU"/>
        </w:rPr>
        <w:t>ጃም</w:t>
      </w:r>
      <w:r w:rsidRPr="00656FC4">
        <w:rPr>
          <w:rFonts w:eastAsiaTheme="minorHAnsi"/>
        </w:rPr>
        <w:t xml:space="preserve">” </w:t>
      </w:r>
      <w:r w:rsidRPr="00656FC4">
        <w:rPr>
          <w:rFonts w:ascii="GeezLSOnlyU" w:eastAsiaTheme="minorHAnsi" w:hAnsi="GeezLSOnlyU" w:cs="GeezLSOnlyU"/>
        </w:rPr>
        <w:t>ኣትዪዎም</w:t>
      </w:r>
      <w:r w:rsidRPr="00656FC4">
        <w:rPr>
          <w:rFonts w:eastAsiaTheme="minorHAnsi"/>
        </w:rPr>
        <w:t xml:space="preserve"> </w:t>
      </w:r>
      <w:r w:rsidRPr="00656FC4">
        <w:rPr>
          <w:rFonts w:ascii="GeezLSOnlyU" w:eastAsiaTheme="minorHAnsi" w:hAnsi="GeezLSOnlyU" w:cs="GeezLSOnlyU"/>
        </w:rPr>
        <w:t>ነይሩ።</w:t>
      </w:r>
      <w:r w:rsidRPr="00656FC4">
        <w:rPr>
          <w:rFonts w:eastAsiaTheme="minorHAnsi"/>
        </w:rPr>
        <w:t xml:space="preserve"> </w:t>
      </w:r>
      <w:r w:rsidRPr="00656FC4">
        <w:rPr>
          <w:rFonts w:ascii="GeezLSOnlyU" w:eastAsiaTheme="minorHAnsi" w:hAnsi="GeezLSOnlyU" w:cs="GeezLSOnlyU"/>
        </w:rPr>
        <w:t>ኣብ</w:t>
      </w:r>
      <w:r w:rsidRPr="00656FC4">
        <w:rPr>
          <w:rFonts w:eastAsiaTheme="minorHAnsi"/>
        </w:rPr>
        <w:t xml:space="preserve"> </w:t>
      </w:r>
      <w:r w:rsidRPr="00656FC4">
        <w:rPr>
          <w:rFonts w:ascii="GeezLSOnlyU" w:eastAsiaTheme="minorHAnsi" w:hAnsi="GeezLSOnlyU" w:cs="GeezLSOnlyU"/>
        </w:rPr>
        <w:t>ገለ</w:t>
      </w:r>
      <w:r w:rsidRPr="00656FC4">
        <w:rPr>
          <w:rFonts w:eastAsiaTheme="minorHAnsi"/>
        </w:rPr>
        <w:t xml:space="preserve"> </w:t>
      </w:r>
      <w:r w:rsidRPr="00656FC4">
        <w:rPr>
          <w:rFonts w:ascii="GeezLSOnlyU" w:eastAsiaTheme="minorHAnsi" w:hAnsi="GeezLSOnlyU" w:cs="GeezLSOnlyU"/>
        </w:rPr>
        <w:t>ከተማታት</w:t>
      </w:r>
      <w:r w:rsidRPr="00656FC4">
        <w:rPr>
          <w:rFonts w:eastAsiaTheme="minorHAnsi"/>
        </w:rPr>
        <w:t xml:space="preserve"> </w:t>
      </w:r>
      <w:r w:rsidRPr="00656FC4">
        <w:rPr>
          <w:rFonts w:ascii="GeezLSOnlyU" w:eastAsiaTheme="minorHAnsi" w:hAnsi="GeezLSOnlyU" w:cs="GeezLSOnlyU"/>
        </w:rPr>
        <w:t>ኣገልግሎት</w:t>
      </w:r>
      <w:r w:rsidRPr="00656FC4">
        <w:rPr>
          <w:rFonts w:eastAsiaTheme="minorHAnsi"/>
        </w:rPr>
        <w:t xml:space="preserve"> </w:t>
      </w:r>
      <w:r w:rsidRPr="00656FC4">
        <w:rPr>
          <w:rFonts w:ascii="GeezLSOnlyU" w:eastAsiaTheme="minorHAnsi" w:hAnsi="GeezLSOnlyU" w:cs="GeezLSOnlyU"/>
        </w:rPr>
        <w:t>ኢንተርነት</w:t>
      </w:r>
      <w:r w:rsidRPr="00656FC4">
        <w:rPr>
          <w:rFonts w:eastAsiaTheme="minorHAnsi"/>
        </w:rPr>
        <w:t xml:space="preserve"> </w:t>
      </w:r>
      <w:r w:rsidRPr="00656FC4">
        <w:rPr>
          <w:rFonts w:ascii="GeezLSOnlyU" w:eastAsiaTheme="minorHAnsi" w:hAnsi="GeezLSOnlyU" w:cs="GeezLSOnlyU"/>
        </w:rPr>
        <w:t>ጠቕሊሉ</w:t>
      </w:r>
      <w:r w:rsidRPr="00656FC4">
        <w:rPr>
          <w:rFonts w:eastAsiaTheme="minorHAnsi"/>
        </w:rPr>
        <w:t xml:space="preserve"> </w:t>
      </w:r>
      <w:r w:rsidRPr="00656FC4">
        <w:rPr>
          <w:rFonts w:ascii="GeezLSOnlyU" w:eastAsiaTheme="minorHAnsi" w:hAnsi="GeezLSOnlyU" w:cs="GeezLSOnlyU"/>
        </w:rPr>
        <w:t>ተቛሪጹ፡</w:t>
      </w:r>
      <w:r w:rsidRPr="00656FC4">
        <w:rPr>
          <w:rFonts w:eastAsiaTheme="minorHAnsi"/>
        </w:rPr>
        <w:t xml:space="preserve"> </w:t>
      </w:r>
      <w:r w:rsidRPr="00656FC4">
        <w:rPr>
          <w:rFonts w:ascii="GeezLSOnlyU" w:eastAsiaTheme="minorHAnsi" w:hAnsi="GeezLSOnlyU" w:cs="GeezLSOnlyU"/>
        </w:rPr>
        <w:t>መስመር</w:t>
      </w:r>
      <w:r w:rsidRPr="00656FC4">
        <w:rPr>
          <w:rFonts w:eastAsiaTheme="minorHAnsi"/>
        </w:rPr>
        <w:t xml:space="preserve"> </w:t>
      </w:r>
      <w:r w:rsidRPr="00656FC4">
        <w:rPr>
          <w:rFonts w:ascii="GeezLSOnlyU" w:eastAsiaTheme="minorHAnsi" w:hAnsi="GeezLSOnlyU" w:cs="GeezLSOnlyU"/>
        </w:rPr>
        <w:t>ቴለፎን</w:t>
      </w:r>
      <w:r w:rsidRPr="00656FC4">
        <w:rPr>
          <w:rFonts w:eastAsiaTheme="minorHAnsi"/>
        </w:rPr>
        <w:t xml:space="preserve"> </w:t>
      </w:r>
      <w:r w:rsidRPr="00656FC4">
        <w:rPr>
          <w:rFonts w:ascii="GeezLSOnlyU" w:eastAsiaTheme="minorHAnsi" w:hAnsi="GeezLSOnlyU" w:cs="GeezLSOnlyU"/>
        </w:rPr>
        <w:t>ውን</w:t>
      </w:r>
      <w:r w:rsidRPr="00656FC4">
        <w:rPr>
          <w:rFonts w:eastAsiaTheme="minorHAnsi"/>
        </w:rPr>
        <w:t xml:space="preserve"> </w:t>
      </w:r>
      <w:r w:rsidRPr="00656FC4">
        <w:rPr>
          <w:rFonts w:ascii="GeezLSOnlyU" w:eastAsiaTheme="minorHAnsi" w:hAnsi="GeezLSOnlyU" w:cs="GeezLSOnlyU"/>
        </w:rPr>
        <w:t>ብተመሳሳሊ።</w:t>
      </w:r>
      <w:r w:rsidR="00F505A3" w:rsidRPr="00E077AF">
        <w:rPr>
          <w:rFonts w:eastAsiaTheme="minorHAnsi"/>
        </w:rPr>
        <w:t xml:space="preserve"> </w:t>
      </w:r>
    </w:p>
    <w:p w14:paraId="428625B6" w14:textId="086BCD3E" w:rsidR="00F505A3" w:rsidRPr="00E077AF" w:rsidRDefault="00804748" w:rsidP="00F7512B">
      <w:pPr>
        <w:pStyle w:val="SingleTxtG"/>
        <w:numPr>
          <w:ilvl w:val="0"/>
          <w:numId w:val="18"/>
        </w:numPr>
        <w:ind w:left="1134" w:firstLine="0"/>
        <w:rPr>
          <w:rFonts w:eastAsiaTheme="minorHAnsi"/>
        </w:rPr>
      </w:pPr>
      <w:r w:rsidRPr="00804748">
        <w:rPr>
          <w:rFonts w:ascii="GeezLSOnlyU" w:eastAsiaTheme="minorHAnsi" w:hAnsi="GeezLSOnlyU" w:cs="GeezLSOnlyU"/>
        </w:rPr>
        <w:t>ብዛዕባ</w:t>
      </w:r>
      <w:r w:rsidRPr="00804748">
        <w:rPr>
          <w:rFonts w:eastAsiaTheme="minorHAnsi"/>
        </w:rPr>
        <w:t xml:space="preserve"> </w:t>
      </w:r>
      <w:r w:rsidRPr="00804748">
        <w:rPr>
          <w:rFonts w:ascii="GeezLSOnlyU" w:eastAsiaTheme="minorHAnsi" w:hAnsi="GeezLSOnlyU" w:cs="GeezLSOnlyU"/>
        </w:rPr>
        <w:t>ዝዀነ</w:t>
      </w:r>
      <w:r w:rsidRPr="00804748">
        <w:rPr>
          <w:rFonts w:eastAsiaTheme="minorHAnsi"/>
        </w:rPr>
        <w:t xml:space="preserve"> </w:t>
      </w:r>
      <w:r w:rsidRPr="00804748">
        <w:rPr>
          <w:rFonts w:ascii="GeezLSOnlyU" w:eastAsiaTheme="minorHAnsi" w:hAnsi="GeezLSOnlyU" w:cs="GeezLSOnlyU"/>
        </w:rPr>
        <w:t>እቲ</w:t>
      </w:r>
      <w:r w:rsidRPr="00804748">
        <w:rPr>
          <w:rFonts w:eastAsiaTheme="minorHAnsi"/>
        </w:rPr>
        <w:t xml:space="preserve"> </w:t>
      </w:r>
      <w:r w:rsidRPr="00804748">
        <w:rPr>
          <w:rFonts w:ascii="GeezLSOnlyU" w:eastAsiaTheme="minorHAnsi" w:hAnsi="GeezLSOnlyU" w:cs="GeezLSOnlyU"/>
        </w:rPr>
        <w:t>መንግስቲ</w:t>
      </w:r>
      <w:r w:rsidRPr="00804748">
        <w:rPr>
          <w:rFonts w:eastAsiaTheme="minorHAnsi"/>
        </w:rPr>
        <w:t xml:space="preserve"> </w:t>
      </w:r>
      <w:r w:rsidRPr="00804748">
        <w:rPr>
          <w:rFonts w:ascii="GeezLSOnlyU" w:eastAsiaTheme="minorHAnsi" w:hAnsi="GeezLSOnlyU" w:cs="GeezLSOnlyU"/>
        </w:rPr>
        <w:t>ከም</w:t>
      </w:r>
      <w:r w:rsidRPr="00804748">
        <w:rPr>
          <w:rFonts w:eastAsiaTheme="minorHAnsi"/>
        </w:rPr>
        <w:t xml:space="preserve"> </w:t>
      </w:r>
      <w:r w:rsidRPr="00804748">
        <w:rPr>
          <w:rFonts w:ascii="GeezLSOnlyU" w:eastAsiaTheme="minorHAnsi" w:hAnsi="GeezLSOnlyU" w:cs="GeezLSOnlyU"/>
        </w:rPr>
        <w:t>ነቐፈታ</w:t>
      </w:r>
      <w:r w:rsidRPr="00804748">
        <w:rPr>
          <w:rFonts w:eastAsiaTheme="minorHAnsi"/>
        </w:rPr>
        <w:t xml:space="preserve"> </w:t>
      </w:r>
      <w:r w:rsidRPr="00804748">
        <w:rPr>
          <w:rFonts w:ascii="GeezLSOnlyU" w:eastAsiaTheme="minorHAnsi" w:hAnsi="GeezLSOnlyU" w:cs="GeezLSOnlyU"/>
        </w:rPr>
        <w:t>ክቘጽሮ</w:t>
      </w:r>
      <w:r w:rsidRPr="00804748">
        <w:rPr>
          <w:rFonts w:eastAsiaTheme="minorHAnsi"/>
        </w:rPr>
        <w:t xml:space="preserve"> </w:t>
      </w:r>
      <w:r w:rsidRPr="00804748">
        <w:rPr>
          <w:rFonts w:ascii="GeezLSOnlyU" w:eastAsiaTheme="minorHAnsi" w:hAnsi="GeezLSOnlyU" w:cs="GeezLSOnlyU"/>
        </w:rPr>
        <w:t>ዝኽእል</w:t>
      </w:r>
      <w:r w:rsidRPr="00804748">
        <w:rPr>
          <w:rFonts w:eastAsiaTheme="minorHAnsi"/>
        </w:rPr>
        <w:t xml:space="preserve"> </w:t>
      </w:r>
      <w:r w:rsidRPr="00804748">
        <w:rPr>
          <w:rFonts w:ascii="GeezLSOnlyU" w:eastAsiaTheme="minorHAnsi" w:hAnsi="GeezLSOnlyU" w:cs="GeezLSOnlyU"/>
        </w:rPr>
        <w:t>ጉዳይ፡</w:t>
      </w:r>
      <w:r w:rsidRPr="00804748">
        <w:rPr>
          <w:rFonts w:eastAsiaTheme="minorHAnsi"/>
        </w:rPr>
        <w:t xml:space="preserve"> </w:t>
      </w:r>
      <w:r w:rsidRPr="00804748">
        <w:rPr>
          <w:rFonts w:ascii="GeezLSOnlyU" w:eastAsiaTheme="minorHAnsi" w:hAnsi="GeezLSOnlyU" w:cs="GeezLSOnlyU"/>
        </w:rPr>
        <w:t>ንዝርዝራት</w:t>
      </w:r>
      <w:r w:rsidRPr="00804748">
        <w:rPr>
          <w:rFonts w:eastAsiaTheme="minorHAnsi"/>
        </w:rPr>
        <w:t xml:space="preserve"> </w:t>
      </w:r>
      <w:r w:rsidRPr="00804748">
        <w:rPr>
          <w:rFonts w:ascii="GeezLSOnlyU" w:eastAsiaTheme="minorHAnsi" w:hAnsi="GeezLSOnlyU" w:cs="GeezLSOnlyU"/>
        </w:rPr>
        <w:t>ማእሰርትን</w:t>
      </w:r>
      <w:r w:rsidRPr="00804748">
        <w:rPr>
          <w:rFonts w:eastAsiaTheme="minorHAnsi"/>
        </w:rPr>
        <w:t xml:space="preserve"> </w:t>
      </w:r>
      <w:r w:rsidRPr="00804748">
        <w:rPr>
          <w:rFonts w:ascii="GeezLSOnlyU" w:eastAsiaTheme="minorHAnsi" w:hAnsi="GeezLSOnlyU" w:cs="GeezLSOnlyU"/>
        </w:rPr>
        <w:t>ምቕያድ</w:t>
      </w:r>
      <w:r w:rsidRPr="00804748">
        <w:rPr>
          <w:rFonts w:eastAsiaTheme="minorHAnsi"/>
        </w:rPr>
        <w:t xml:space="preserve"> </w:t>
      </w:r>
      <w:r w:rsidRPr="00804748">
        <w:rPr>
          <w:rFonts w:ascii="GeezLSOnlyU" w:eastAsiaTheme="minorHAnsi" w:hAnsi="GeezLSOnlyU" w:cs="GeezLSOnlyU"/>
        </w:rPr>
        <w:t>ቤተ</w:t>
      </w:r>
      <w:r w:rsidRPr="00804748">
        <w:rPr>
          <w:rFonts w:eastAsiaTheme="minorHAnsi"/>
        </w:rPr>
        <w:t>-</w:t>
      </w:r>
      <w:r w:rsidRPr="00804748">
        <w:rPr>
          <w:rFonts w:ascii="GeezLSOnlyU" w:eastAsiaTheme="minorHAnsi" w:hAnsi="GeezLSOnlyU" w:cs="GeezLSOnlyU"/>
        </w:rPr>
        <w:t>ሰብን</w:t>
      </w:r>
      <w:r w:rsidRPr="00804748">
        <w:rPr>
          <w:rFonts w:eastAsiaTheme="minorHAnsi"/>
        </w:rPr>
        <w:t xml:space="preserve"> </w:t>
      </w:r>
      <w:r w:rsidRPr="00804748">
        <w:rPr>
          <w:rFonts w:ascii="GeezLSOnlyU" w:eastAsiaTheme="minorHAnsi" w:hAnsi="GeezLSOnlyU" w:cs="GeezLSOnlyU"/>
        </w:rPr>
        <w:t>ዝምልከት</w:t>
      </w:r>
      <w:r w:rsidRPr="00804748">
        <w:rPr>
          <w:rFonts w:eastAsiaTheme="minorHAnsi"/>
        </w:rPr>
        <w:t xml:space="preserve"> </w:t>
      </w:r>
      <w:r w:rsidRPr="00804748">
        <w:rPr>
          <w:rFonts w:ascii="GeezLSOnlyU" w:eastAsiaTheme="minorHAnsi" w:hAnsi="GeezLSOnlyU" w:cs="GeezLSOnlyU"/>
        </w:rPr>
        <w:t>ሓበሬታ</w:t>
      </w:r>
      <w:r w:rsidRPr="00804748">
        <w:rPr>
          <w:rFonts w:eastAsiaTheme="minorHAnsi"/>
        </w:rPr>
        <w:t xml:space="preserve"> </w:t>
      </w:r>
      <w:r w:rsidRPr="00804748">
        <w:rPr>
          <w:rFonts w:ascii="GeezLSOnlyU" w:eastAsiaTheme="minorHAnsi" w:hAnsi="GeezLSOnlyU" w:cs="GeezLSOnlyU"/>
        </w:rPr>
        <w:t>ናይ</w:t>
      </w:r>
      <w:r w:rsidRPr="00804748">
        <w:rPr>
          <w:rFonts w:eastAsiaTheme="minorHAnsi"/>
        </w:rPr>
        <w:t xml:space="preserve"> </w:t>
      </w:r>
      <w:r w:rsidRPr="00804748">
        <w:rPr>
          <w:rFonts w:ascii="GeezLSOnlyU" w:eastAsiaTheme="minorHAnsi" w:hAnsi="GeezLSOnlyU" w:cs="GeezLSOnlyU"/>
        </w:rPr>
        <w:t>ምዝርጋሕ</w:t>
      </w:r>
      <w:r w:rsidRPr="00804748">
        <w:rPr>
          <w:rFonts w:eastAsiaTheme="minorHAnsi"/>
        </w:rPr>
        <w:t xml:space="preserve"> </w:t>
      </w:r>
      <w:r w:rsidRPr="00804748">
        <w:rPr>
          <w:rFonts w:ascii="GeezLSOnlyU" w:eastAsiaTheme="minorHAnsi" w:hAnsi="GeezLSOnlyU" w:cs="GeezLSOnlyU"/>
        </w:rPr>
        <w:t>ከቢድ</w:t>
      </w:r>
      <w:r w:rsidRPr="00804748">
        <w:rPr>
          <w:rFonts w:eastAsiaTheme="minorHAnsi"/>
        </w:rPr>
        <w:t xml:space="preserve"> </w:t>
      </w:r>
      <w:r w:rsidRPr="00804748">
        <w:rPr>
          <w:rFonts w:ascii="GeezLSOnlyU" w:eastAsiaTheme="minorHAnsi" w:hAnsi="GeezLSOnlyU" w:cs="GeezLSOnlyU"/>
        </w:rPr>
        <w:t>ፍርሒ</w:t>
      </w:r>
      <w:r w:rsidRPr="00804748">
        <w:rPr>
          <w:rFonts w:eastAsiaTheme="minorHAnsi"/>
        </w:rPr>
        <w:t xml:space="preserve"> </w:t>
      </w:r>
      <w:r w:rsidRPr="00804748">
        <w:rPr>
          <w:rFonts w:ascii="GeezLSOnlyU" w:eastAsiaTheme="minorHAnsi" w:hAnsi="GeezLSOnlyU" w:cs="GeezLSOnlyU"/>
        </w:rPr>
        <w:t>ከም</w:t>
      </w:r>
      <w:r w:rsidRPr="00804748">
        <w:rPr>
          <w:rFonts w:eastAsiaTheme="minorHAnsi"/>
        </w:rPr>
        <w:t xml:space="preserve"> </w:t>
      </w:r>
      <w:r w:rsidRPr="00804748">
        <w:rPr>
          <w:rFonts w:ascii="GeezLSOnlyU" w:eastAsiaTheme="minorHAnsi" w:hAnsi="GeezLSOnlyU" w:cs="GeezLSOnlyU"/>
        </w:rPr>
        <w:t>ቀደሙ</w:t>
      </w:r>
      <w:r w:rsidRPr="00804748">
        <w:rPr>
          <w:rFonts w:eastAsiaTheme="minorHAnsi"/>
        </w:rPr>
        <w:t xml:space="preserve"> </w:t>
      </w:r>
      <w:r w:rsidRPr="00804748">
        <w:rPr>
          <w:rFonts w:ascii="GeezLSOnlyU" w:eastAsiaTheme="minorHAnsi" w:hAnsi="GeezLSOnlyU" w:cs="GeezLSOnlyU"/>
        </w:rPr>
        <w:t>ልዑል</w:t>
      </w:r>
      <w:r w:rsidRPr="00804748">
        <w:rPr>
          <w:rFonts w:eastAsiaTheme="minorHAnsi"/>
        </w:rPr>
        <w:t xml:space="preserve"> </w:t>
      </w:r>
      <w:r w:rsidRPr="00804748">
        <w:rPr>
          <w:rFonts w:ascii="GeezLSOnlyU" w:eastAsiaTheme="minorHAnsi" w:hAnsi="GeezLSOnlyU" w:cs="GeezLSOnlyU"/>
        </w:rPr>
        <w:t>ኣሎ።</w:t>
      </w:r>
      <w:r w:rsidR="00F505A3" w:rsidRPr="00E077AF">
        <w:rPr>
          <w:rFonts w:eastAsiaTheme="minorHAnsi"/>
        </w:rPr>
        <w:t xml:space="preserve"> </w:t>
      </w:r>
    </w:p>
    <w:p w14:paraId="2F619CDF" w14:textId="27A67082" w:rsidR="00F505A3" w:rsidRPr="00E077AF" w:rsidRDefault="0079693A" w:rsidP="00F7512B">
      <w:pPr>
        <w:pStyle w:val="SingleTxtG"/>
        <w:numPr>
          <w:ilvl w:val="0"/>
          <w:numId w:val="18"/>
        </w:numPr>
        <w:ind w:left="1134" w:firstLine="0"/>
        <w:rPr>
          <w:rFonts w:eastAsiaTheme="minorHAnsi"/>
        </w:rPr>
      </w:pPr>
      <w:r w:rsidRPr="0079693A">
        <w:rPr>
          <w:rFonts w:ascii="GeezLSOnlyU" w:eastAsiaTheme="minorHAnsi" w:hAnsi="GeezLSOnlyU" w:cs="GeezLSOnlyU"/>
        </w:rPr>
        <w:t>ሓመድ</w:t>
      </w:r>
      <w:r w:rsidRPr="0079693A">
        <w:rPr>
          <w:rFonts w:eastAsiaTheme="minorHAnsi"/>
        </w:rPr>
        <w:t>-</w:t>
      </w:r>
      <w:r w:rsidRPr="0079693A">
        <w:rPr>
          <w:rFonts w:ascii="GeezLSOnlyU" w:eastAsiaTheme="minorHAnsi" w:hAnsi="GeezLSOnlyU" w:cs="GeezLSOnlyU"/>
        </w:rPr>
        <w:t>ሓፋሽ</w:t>
      </w:r>
      <w:r w:rsidRPr="0079693A">
        <w:rPr>
          <w:rFonts w:eastAsiaTheme="minorHAnsi"/>
        </w:rPr>
        <w:t xml:space="preserve"> </w:t>
      </w:r>
      <w:r w:rsidRPr="0079693A">
        <w:rPr>
          <w:rFonts w:ascii="GeezLSOnlyU" w:eastAsiaTheme="minorHAnsi" w:hAnsi="GeezLSOnlyU" w:cs="GeezLSOnlyU"/>
        </w:rPr>
        <w:t>ኣልሚምካ</w:t>
      </w:r>
      <w:r w:rsidRPr="0079693A">
        <w:rPr>
          <w:rFonts w:eastAsiaTheme="minorHAnsi"/>
        </w:rPr>
        <w:t xml:space="preserve"> </w:t>
      </w:r>
      <w:r w:rsidRPr="0079693A">
        <w:rPr>
          <w:rFonts w:ascii="GeezLSOnlyU" w:eastAsiaTheme="minorHAnsi" w:hAnsi="GeezLSOnlyU" w:cs="GeezLSOnlyU"/>
        </w:rPr>
        <w:t>ምቕያድ</w:t>
      </w:r>
      <w:r w:rsidRPr="0079693A">
        <w:rPr>
          <w:rFonts w:eastAsiaTheme="minorHAnsi"/>
        </w:rPr>
        <w:t xml:space="preserve"> </w:t>
      </w:r>
      <w:r w:rsidRPr="0079693A">
        <w:rPr>
          <w:rFonts w:ascii="GeezLSOnlyU" w:eastAsiaTheme="minorHAnsi" w:hAnsi="GeezLSOnlyU" w:cs="GeezLSOnlyU"/>
        </w:rPr>
        <w:t>ራዕዲ</w:t>
      </w:r>
      <w:r w:rsidRPr="0079693A">
        <w:rPr>
          <w:rFonts w:eastAsiaTheme="minorHAnsi"/>
        </w:rPr>
        <w:t xml:space="preserve"> </w:t>
      </w:r>
      <w:r w:rsidRPr="0079693A">
        <w:rPr>
          <w:rFonts w:ascii="GeezLSOnlyU" w:eastAsiaTheme="minorHAnsi" w:hAnsi="GeezLSOnlyU" w:cs="GeezLSOnlyU"/>
        </w:rPr>
        <w:t>ንምእታው</w:t>
      </w:r>
      <w:r w:rsidRPr="0079693A">
        <w:rPr>
          <w:rFonts w:eastAsiaTheme="minorHAnsi"/>
        </w:rPr>
        <w:t xml:space="preserve"> </w:t>
      </w:r>
      <w:r w:rsidRPr="0079693A">
        <w:rPr>
          <w:rFonts w:ascii="GeezLSOnlyU" w:eastAsiaTheme="minorHAnsi" w:hAnsi="GeezLSOnlyU" w:cs="GeezLSOnlyU"/>
        </w:rPr>
        <w:t>ተባሂሉ</w:t>
      </w:r>
      <w:r w:rsidRPr="0079693A">
        <w:rPr>
          <w:rFonts w:eastAsiaTheme="minorHAnsi"/>
        </w:rPr>
        <w:t xml:space="preserve"> </w:t>
      </w:r>
      <w:r w:rsidRPr="0079693A">
        <w:rPr>
          <w:rFonts w:ascii="GeezLSOnlyU" w:eastAsiaTheme="minorHAnsi" w:hAnsi="GeezLSOnlyU" w:cs="GeezLSOnlyU"/>
        </w:rPr>
        <w:t>ዝግበር</w:t>
      </w:r>
      <w:r w:rsidRPr="0079693A">
        <w:rPr>
          <w:rFonts w:eastAsiaTheme="minorHAnsi"/>
        </w:rPr>
        <w:t xml:space="preserve"> </w:t>
      </w:r>
      <w:r w:rsidRPr="0079693A">
        <w:rPr>
          <w:rFonts w:ascii="GeezLSOnlyU" w:eastAsiaTheme="minorHAnsi" w:hAnsi="GeezLSOnlyU" w:cs="GeezLSOnlyU"/>
        </w:rPr>
        <w:t>እዩ።</w:t>
      </w:r>
      <w:r w:rsidRPr="0079693A">
        <w:rPr>
          <w:rFonts w:eastAsiaTheme="minorHAnsi"/>
        </w:rPr>
        <w:t xml:space="preserve"> </w:t>
      </w:r>
      <w:r w:rsidRPr="0079693A">
        <w:rPr>
          <w:rFonts w:ascii="GeezLSOnlyU" w:eastAsiaTheme="minorHAnsi" w:hAnsi="GeezLSOnlyU" w:cs="GeezLSOnlyU"/>
        </w:rPr>
        <w:t>ሰብ፡</w:t>
      </w:r>
      <w:r w:rsidRPr="0079693A">
        <w:rPr>
          <w:rFonts w:eastAsiaTheme="minorHAnsi"/>
        </w:rPr>
        <w:t xml:space="preserve"> </w:t>
      </w:r>
      <w:r w:rsidRPr="0079693A">
        <w:rPr>
          <w:rFonts w:ascii="GeezLSOnlyU" w:eastAsiaTheme="minorHAnsi" w:hAnsi="GeezLSOnlyU" w:cs="GeezLSOnlyU"/>
        </w:rPr>
        <w:t>ሰብኣዊ</w:t>
      </w:r>
      <w:r w:rsidRPr="0079693A">
        <w:rPr>
          <w:rFonts w:eastAsiaTheme="minorHAnsi"/>
        </w:rPr>
        <w:t xml:space="preserve"> </w:t>
      </w:r>
      <w:r w:rsidRPr="0079693A">
        <w:rPr>
          <w:rFonts w:ascii="GeezLSOnlyU" w:eastAsiaTheme="minorHAnsi" w:hAnsi="GeezLSOnlyU" w:cs="GeezLSOnlyU"/>
        </w:rPr>
        <w:t>መሰሉ</w:t>
      </w:r>
      <w:r w:rsidRPr="0079693A">
        <w:rPr>
          <w:rFonts w:eastAsiaTheme="minorHAnsi"/>
        </w:rPr>
        <w:t xml:space="preserve"> </w:t>
      </w:r>
      <w:r w:rsidRPr="0079693A">
        <w:rPr>
          <w:rFonts w:ascii="GeezLSOnlyU" w:eastAsiaTheme="minorHAnsi" w:hAnsi="GeezLSOnlyU" w:cs="GeezLSOnlyU"/>
        </w:rPr>
        <w:t>እናተቐንጠጠ</w:t>
      </w:r>
      <w:r w:rsidRPr="0079693A">
        <w:rPr>
          <w:rFonts w:eastAsiaTheme="minorHAnsi"/>
        </w:rPr>
        <w:t xml:space="preserve"> </w:t>
      </w:r>
      <w:r w:rsidRPr="0079693A">
        <w:rPr>
          <w:rFonts w:ascii="GeezLSOnlyU" w:eastAsiaTheme="minorHAnsi" w:hAnsi="GeezLSOnlyU" w:cs="GeezLSOnlyU"/>
        </w:rPr>
        <w:t>ተቓውሞ</w:t>
      </w:r>
      <w:r w:rsidRPr="0079693A">
        <w:rPr>
          <w:rFonts w:eastAsiaTheme="minorHAnsi"/>
        </w:rPr>
        <w:t xml:space="preserve"> </w:t>
      </w:r>
      <w:r w:rsidRPr="0079693A">
        <w:rPr>
          <w:rFonts w:ascii="GeezLSOnlyU" w:eastAsiaTheme="minorHAnsi" w:hAnsi="GeezLSOnlyU" w:cs="GeezLSOnlyU"/>
        </w:rPr>
        <w:t>ይዂን</w:t>
      </w:r>
      <w:r w:rsidRPr="0079693A">
        <w:rPr>
          <w:rFonts w:eastAsiaTheme="minorHAnsi"/>
        </w:rPr>
        <w:t xml:space="preserve"> </w:t>
      </w:r>
      <w:r w:rsidRPr="0079693A">
        <w:rPr>
          <w:rFonts w:ascii="GeezLSOnlyU" w:eastAsiaTheme="minorHAnsi" w:hAnsi="GeezLSOnlyU" w:cs="GeezLSOnlyU"/>
        </w:rPr>
        <w:t>ናዕቢ</w:t>
      </w:r>
      <w:r w:rsidRPr="0079693A">
        <w:rPr>
          <w:rFonts w:eastAsiaTheme="minorHAnsi"/>
        </w:rPr>
        <w:t xml:space="preserve"> </w:t>
      </w:r>
      <w:r w:rsidRPr="0079693A">
        <w:rPr>
          <w:rFonts w:ascii="GeezLSOnlyU" w:eastAsiaTheme="minorHAnsi" w:hAnsi="GeezLSOnlyU" w:cs="GeezLSOnlyU"/>
        </w:rPr>
        <w:t>ንኸየርኢ</w:t>
      </w:r>
      <w:r w:rsidRPr="0079693A">
        <w:rPr>
          <w:rFonts w:eastAsiaTheme="minorHAnsi"/>
        </w:rPr>
        <w:t xml:space="preserve"> </w:t>
      </w:r>
      <w:r w:rsidRPr="0079693A">
        <w:rPr>
          <w:rFonts w:ascii="GeezLSOnlyU" w:eastAsiaTheme="minorHAnsi" w:hAnsi="GeezLSOnlyU" w:cs="GeezLSOnlyU"/>
        </w:rPr>
        <w:t>ንምድቋስ</w:t>
      </w:r>
      <w:r w:rsidRPr="0079693A">
        <w:rPr>
          <w:rFonts w:eastAsiaTheme="minorHAnsi"/>
        </w:rPr>
        <w:t xml:space="preserve"> </w:t>
      </w:r>
      <w:r w:rsidRPr="0079693A">
        <w:rPr>
          <w:rFonts w:ascii="GeezLSOnlyU" w:eastAsiaTheme="minorHAnsi" w:hAnsi="GeezLSOnlyU" w:cs="GeezLSOnlyU"/>
        </w:rPr>
        <w:t>ውን</w:t>
      </w:r>
      <w:r w:rsidRPr="0079693A">
        <w:rPr>
          <w:rFonts w:eastAsiaTheme="minorHAnsi"/>
        </w:rPr>
        <w:t xml:space="preserve"> </w:t>
      </w:r>
      <w:r w:rsidRPr="0079693A">
        <w:rPr>
          <w:rFonts w:ascii="GeezLSOnlyU" w:eastAsiaTheme="minorHAnsi" w:hAnsi="GeezLSOnlyU" w:cs="GeezLSOnlyU"/>
        </w:rPr>
        <w:t>ሓጊዙ።</w:t>
      </w:r>
      <w:r w:rsidRPr="0079693A">
        <w:rPr>
          <w:rFonts w:eastAsiaTheme="minorHAnsi"/>
        </w:rPr>
        <w:t xml:space="preserve"> </w:t>
      </w:r>
      <w:r w:rsidRPr="0079693A">
        <w:rPr>
          <w:rFonts w:ascii="GeezLSOnlyU" w:eastAsiaTheme="minorHAnsi" w:hAnsi="GeezLSOnlyU" w:cs="GeezLSOnlyU"/>
        </w:rPr>
        <w:t>ሰለማዊ</w:t>
      </w:r>
      <w:r w:rsidRPr="0079693A">
        <w:rPr>
          <w:rFonts w:eastAsiaTheme="minorHAnsi"/>
        </w:rPr>
        <w:t xml:space="preserve"> </w:t>
      </w:r>
      <w:r w:rsidRPr="0079693A">
        <w:rPr>
          <w:rFonts w:ascii="GeezLSOnlyU" w:eastAsiaTheme="minorHAnsi" w:hAnsi="GeezLSOnlyU" w:cs="GeezLSOnlyU"/>
        </w:rPr>
        <w:t>ሰልፈኛታት</w:t>
      </w:r>
      <w:r w:rsidRPr="0079693A">
        <w:rPr>
          <w:rFonts w:eastAsiaTheme="minorHAnsi"/>
        </w:rPr>
        <w:t xml:space="preserve"> </w:t>
      </w:r>
      <w:r w:rsidRPr="0079693A">
        <w:rPr>
          <w:rFonts w:ascii="GeezLSOnlyU" w:eastAsiaTheme="minorHAnsi" w:hAnsi="GeezLSOnlyU" w:cs="GeezLSOnlyU"/>
        </w:rPr>
        <w:t>ንኸይትኣኻኸቡ</w:t>
      </w:r>
      <w:r w:rsidRPr="0079693A">
        <w:rPr>
          <w:rFonts w:eastAsiaTheme="minorHAnsi"/>
        </w:rPr>
        <w:t xml:space="preserve"> </w:t>
      </w:r>
      <w:r w:rsidRPr="0079693A">
        <w:rPr>
          <w:rFonts w:ascii="GeezLSOnlyU" w:eastAsiaTheme="minorHAnsi" w:hAnsi="GeezLSOnlyU" w:cs="GeezLSOnlyU"/>
        </w:rPr>
        <w:t>ውን</w:t>
      </w:r>
      <w:r w:rsidRPr="0079693A">
        <w:rPr>
          <w:rFonts w:eastAsiaTheme="minorHAnsi"/>
        </w:rPr>
        <w:t xml:space="preserve"> </w:t>
      </w:r>
      <w:r w:rsidRPr="0079693A">
        <w:rPr>
          <w:rFonts w:ascii="GeezLSOnlyU" w:eastAsiaTheme="minorHAnsi" w:hAnsi="GeezLSOnlyU" w:cs="GeezLSOnlyU"/>
        </w:rPr>
        <w:t>የገልግል።</w:t>
      </w:r>
      <w:r w:rsidRPr="0079693A">
        <w:rPr>
          <w:rFonts w:eastAsiaTheme="minorHAnsi"/>
        </w:rPr>
        <w:t xml:space="preserve"> </w:t>
      </w:r>
      <w:r w:rsidRPr="0079693A">
        <w:rPr>
          <w:rFonts w:ascii="GeezLSOnlyU" w:eastAsiaTheme="minorHAnsi" w:hAnsi="GeezLSOnlyU" w:cs="GeezLSOnlyU"/>
        </w:rPr>
        <w:t>ኣብ</w:t>
      </w:r>
      <w:r w:rsidRPr="0079693A">
        <w:rPr>
          <w:rFonts w:eastAsiaTheme="minorHAnsi"/>
        </w:rPr>
        <w:t xml:space="preserve"> </w:t>
      </w:r>
      <w:r w:rsidRPr="0079693A">
        <w:rPr>
          <w:rFonts w:ascii="GeezLSOnlyU" w:eastAsiaTheme="minorHAnsi" w:hAnsi="GeezLSOnlyU" w:cs="GeezLSOnlyU"/>
        </w:rPr>
        <w:t>ጥቅምቲ</w:t>
      </w:r>
      <w:r w:rsidRPr="0079693A">
        <w:rPr>
          <w:rFonts w:eastAsiaTheme="minorHAnsi"/>
        </w:rPr>
        <w:t xml:space="preserve"> 2017 </w:t>
      </w:r>
      <w:r w:rsidRPr="0079693A">
        <w:rPr>
          <w:rFonts w:ascii="GeezLSOnlyU" w:eastAsiaTheme="minorHAnsi" w:hAnsi="GeezLSOnlyU" w:cs="GeezLSOnlyU"/>
        </w:rPr>
        <w:t>ኣብ</w:t>
      </w:r>
      <w:r w:rsidRPr="0079693A">
        <w:rPr>
          <w:rFonts w:eastAsiaTheme="minorHAnsi"/>
        </w:rPr>
        <w:t xml:space="preserve"> </w:t>
      </w:r>
      <w:r w:rsidRPr="0079693A">
        <w:rPr>
          <w:rFonts w:ascii="GeezLSOnlyU" w:eastAsiaTheme="minorHAnsi" w:hAnsi="GeezLSOnlyU" w:cs="GeezLSOnlyU"/>
        </w:rPr>
        <w:t>ዝነበረ</w:t>
      </w:r>
      <w:r w:rsidRPr="0079693A">
        <w:rPr>
          <w:rFonts w:eastAsiaTheme="minorHAnsi"/>
        </w:rPr>
        <w:t xml:space="preserve"> </w:t>
      </w:r>
      <w:r w:rsidRPr="0079693A">
        <w:rPr>
          <w:rFonts w:ascii="GeezLSOnlyU" w:eastAsiaTheme="minorHAnsi" w:hAnsi="GeezLSOnlyU" w:cs="GeezLSOnlyU"/>
        </w:rPr>
        <w:t>ምቕያድ፡</w:t>
      </w:r>
      <w:r w:rsidRPr="0079693A">
        <w:rPr>
          <w:rFonts w:eastAsiaTheme="minorHAnsi"/>
        </w:rPr>
        <w:t xml:space="preserve"> </w:t>
      </w:r>
      <w:r w:rsidRPr="0079693A">
        <w:rPr>
          <w:rFonts w:ascii="GeezLSOnlyU" w:eastAsiaTheme="minorHAnsi" w:hAnsi="GeezLSOnlyU" w:cs="GeezLSOnlyU"/>
        </w:rPr>
        <w:t>እቶም</w:t>
      </w:r>
      <w:r w:rsidRPr="0079693A">
        <w:rPr>
          <w:rFonts w:eastAsiaTheme="minorHAnsi"/>
        </w:rPr>
        <w:t xml:space="preserve"> </w:t>
      </w:r>
      <w:r w:rsidRPr="0079693A">
        <w:rPr>
          <w:rFonts w:ascii="GeezLSOnlyU" w:eastAsiaTheme="minorHAnsi" w:hAnsi="GeezLSOnlyU" w:cs="GeezLSOnlyU"/>
        </w:rPr>
        <w:t>ናይ</w:t>
      </w:r>
      <w:r w:rsidRPr="0079693A">
        <w:rPr>
          <w:rFonts w:eastAsiaTheme="minorHAnsi"/>
        </w:rPr>
        <w:t xml:space="preserve"> </w:t>
      </w:r>
      <w:r w:rsidRPr="0079693A">
        <w:rPr>
          <w:rFonts w:ascii="GeezLSOnlyU" w:eastAsiaTheme="minorHAnsi" w:hAnsi="GeezLSOnlyU" w:cs="GeezLSOnlyU"/>
        </w:rPr>
        <w:t>ምሊታሪ</w:t>
      </w:r>
      <w:r w:rsidRPr="0079693A">
        <w:rPr>
          <w:rFonts w:eastAsiaTheme="minorHAnsi"/>
        </w:rPr>
        <w:t>/</w:t>
      </w:r>
      <w:r w:rsidRPr="0079693A">
        <w:rPr>
          <w:rFonts w:ascii="GeezLSOnlyU" w:eastAsiaTheme="minorHAnsi" w:hAnsi="GeezLSOnlyU" w:cs="GeezLSOnlyU"/>
        </w:rPr>
        <w:t>ናይ</w:t>
      </w:r>
      <w:r w:rsidRPr="0079693A">
        <w:rPr>
          <w:rFonts w:eastAsiaTheme="minorHAnsi"/>
        </w:rPr>
        <w:t xml:space="preserve"> </w:t>
      </w:r>
      <w:r w:rsidRPr="0079693A">
        <w:rPr>
          <w:rFonts w:ascii="GeezLSOnlyU" w:eastAsiaTheme="minorHAnsi" w:hAnsi="GeezLSOnlyU" w:cs="GeezLSOnlyU"/>
        </w:rPr>
        <w:t>ጸጥታ</w:t>
      </w:r>
      <w:r w:rsidRPr="0079693A">
        <w:rPr>
          <w:rFonts w:eastAsiaTheme="minorHAnsi"/>
        </w:rPr>
        <w:t xml:space="preserve"> </w:t>
      </w:r>
      <w:r w:rsidRPr="0079693A">
        <w:rPr>
          <w:rFonts w:ascii="GeezLSOnlyU" w:eastAsiaTheme="minorHAnsi" w:hAnsi="GeezLSOnlyU" w:cs="GeezLSOnlyU"/>
        </w:rPr>
        <w:t>ሓይልታት፡</w:t>
      </w:r>
      <w:r w:rsidRPr="0079693A">
        <w:rPr>
          <w:rFonts w:eastAsiaTheme="minorHAnsi"/>
        </w:rPr>
        <w:t xml:space="preserve"> </w:t>
      </w:r>
      <w:r w:rsidRPr="0079693A">
        <w:rPr>
          <w:rFonts w:ascii="GeezLSOnlyU" w:eastAsiaTheme="minorHAnsi" w:hAnsi="GeezLSOnlyU" w:cs="GeezLSOnlyU"/>
        </w:rPr>
        <w:t>ጠያይት</w:t>
      </w:r>
      <w:r w:rsidRPr="0079693A">
        <w:rPr>
          <w:rFonts w:eastAsiaTheme="minorHAnsi"/>
        </w:rPr>
        <w:t xml:space="preserve"> </w:t>
      </w:r>
      <w:r w:rsidRPr="0079693A">
        <w:rPr>
          <w:rFonts w:ascii="GeezLSOnlyU" w:eastAsiaTheme="minorHAnsi" w:hAnsi="GeezLSOnlyU" w:cs="GeezLSOnlyU"/>
        </w:rPr>
        <w:t>ተኲሶምን</w:t>
      </w:r>
      <w:r w:rsidRPr="0079693A">
        <w:rPr>
          <w:rFonts w:eastAsiaTheme="minorHAnsi"/>
        </w:rPr>
        <w:t xml:space="preserve"> </w:t>
      </w:r>
      <w:r w:rsidRPr="0079693A">
        <w:rPr>
          <w:rFonts w:ascii="GeezLSOnlyU" w:eastAsiaTheme="minorHAnsi" w:hAnsi="GeezLSOnlyU" w:cs="GeezLSOnlyU"/>
        </w:rPr>
        <w:t>ዘይተኣደነ</w:t>
      </w:r>
      <w:r w:rsidRPr="0079693A">
        <w:rPr>
          <w:rFonts w:eastAsiaTheme="minorHAnsi"/>
        </w:rPr>
        <w:t xml:space="preserve"> </w:t>
      </w:r>
      <w:r w:rsidRPr="0079693A">
        <w:rPr>
          <w:rFonts w:ascii="GeezLSOnlyU" w:eastAsiaTheme="minorHAnsi" w:hAnsi="GeezLSOnlyU" w:cs="GeezLSOnlyU"/>
        </w:rPr>
        <w:t>ጐነጽ</w:t>
      </w:r>
      <w:r w:rsidRPr="0079693A">
        <w:rPr>
          <w:rFonts w:eastAsiaTheme="minorHAnsi"/>
        </w:rPr>
        <w:t xml:space="preserve"> </w:t>
      </w:r>
      <w:r w:rsidRPr="0079693A">
        <w:rPr>
          <w:rFonts w:ascii="GeezLSOnlyU" w:eastAsiaTheme="minorHAnsi" w:hAnsi="GeezLSOnlyU" w:cs="GeezLSOnlyU"/>
        </w:rPr>
        <w:t>ውን</w:t>
      </w:r>
      <w:r w:rsidRPr="0079693A">
        <w:rPr>
          <w:rFonts w:eastAsiaTheme="minorHAnsi"/>
        </w:rPr>
        <w:t xml:space="preserve"> </w:t>
      </w:r>
      <w:r w:rsidRPr="0079693A">
        <w:rPr>
          <w:rFonts w:ascii="GeezLSOnlyU" w:eastAsiaTheme="minorHAnsi" w:hAnsi="GeezLSOnlyU" w:cs="GeezLSOnlyU"/>
        </w:rPr>
        <w:t>ተጠቒሞምን</w:t>
      </w:r>
      <w:r w:rsidRPr="0079693A">
        <w:rPr>
          <w:rFonts w:eastAsiaTheme="minorHAnsi"/>
        </w:rPr>
        <w:t xml:space="preserve"> </w:t>
      </w:r>
      <w:r w:rsidRPr="0079693A">
        <w:rPr>
          <w:rFonts w:ascii="GeezLSOnlyU" w:eastAsiaTheme="minorHAnsi" w:hAnsi="GeezLSOnlyU" w:cs="GeezLSOnlyU"/>
        </w:rPr>
        <w:t>እዮም።</w:t>
      </w:r>
      <w:r w:rsidRPr="0079693A">
        <w:rPr>
          <w:rFonts w:eastAsiaTheme="minorHAnsi"/>
        </w:rPr>
        <w:t xml:space="preserve"> </w:t>
      </w:r>
      <w:r w:rsidRPr="0079693A">
        <w:rPr>
          <w:rFonts w:ascii="GeezLSOnlyU" w:eastAsiaTheme="minorHAnsi" w:hAnsi="GeezLSOnlyU" w:cs="GeezLSOnlyU"/>
        </w:rPr>
        <w:t>ብተመሳሳሊ፡</w:t>
      </w:r>
      <w:r w:rsidRPr="0079693A">
        <w:rPr>
          <w:rFonts w:eastAsiaTheme="minorHAnsi"/>
        </w:rPr>
        <w:t xml:space="preserve"> </w:t>
      </w:r>
      <w:r w:rsidRPr="0079693A">
        <w:rPr>
          <w:rFonts w:ascii="GeezLSOnlyU" w:eastAsiaTheme="minorHAnsi" w:hAnsi="GeezLSOnlyU" w:cs="GeezLSOnlyU"/>
        </w:rPr>
        <w:t>ኣብቲ</w:t>
      </w:r>
      <w:r w:rsidRPr="0079693A">
        <w:rPr>
          <w:rFonts w:eastAsiaTheme="minorHAnsi"/>
        </w:rPr>
        <w:t xml:space="preserve"> </w:t>
      </w:r>
      <w:r w:rsidRPr="0079693A">
        <w:rPr>
          <w:rFonts w:ascii="GeezLSOnlyU" w:eastAsiaTheme="minorHAnsi" w:hAnsi="GeezLSOnlyU" w:cs="GeezLSOnlyU"/>
        </w:rPr>
        <w:t>ብዕለት</w:t>
      </w:r>
      <w:r w:rsidRPr="0079693A">
        <w:rPr>
          <w:rFonts w:eastAsiaTheme="minorHAnsi"/>
        </w:rPr>
        <w:t xml:space="preserve"> 3 </w:t>
      </w:r>
      <w:r w:rsidRPr="0079693A">
        <w:rPr>
          <w:rFonts w:ascii="GeezLSOnlyU" w:eastAsiaTheme="minorHAnsi" w:hAnsi="GeezLSOnlyU" w:cs="GeezLSOnlyU"/>
        </w:rPr>
        <w:t>መጋቢት</w:t>
      </w:r>
      <w:r w:rsidRPr="0079693A">
        <w:rPr>
          <w:rFonts w:eastAsiaTheme="minorHAnsi"/>
        </w:rPr>
        <w:t xml:space="preserve"> </w:t>
      </w:r>
      <w:r w:rsidRPr="0079693A">
        <w:rPr>
          <w:rFonts w:ascii="GeezLSOnlyU" w:eastAsiaTheme="minorHAnsi" w:hAnsi="GeezLSOnlyU" w:cs="GeezLSOnlyU"/>
        </w:rPr>
        <w:t>ዝወዓለ</w:t>
      </w:r>
      <w:r w:rsidRPr="0079693A">
        <w:rPr>
          <w:rFonts w:eastAsiaTheme="minorHAnsi"/>
        </w:rPr>
        <w:t xml:space="preserve"> </w:t>
      </w:r>
      <w:r w:rsidRPr="0079693A">
        <w:rPr>
          <w:rFonts w:ascii="GeezLSOnlyU" w:eastAsiaTheme="minorHAnsi" w:hAnsi="GeezLSOnlyU" w:cs="GeezLSOnlyU"/>
        </w:rPr>
        <w:t>ስነ</w:t>
      </w:r>
      <w:r w:rsidRPr="0079693A">
        <w:rPr>
          <w:rFonts w:eastAsiaTheme="minorHAnsi"/>
        </w:rPr>
        <w:t>-</w:t>
      </w:r>
      <w:r w:rsidRPr="0079693A">
        <w:rPr>
          <w:rFonts w:ascii="GeezLSOnlyU" w:eastAsiaTheme="minorHAnsi" w:hAnsi="GeezLSOnlyU" w:cs="GeezLSOnlyU"/>
        </w:rPr>
        <w:t>ስርዓት</w:t>
      </w:r>
      <w:r w:rsidRPr="0079693A">
        <w:rPr>
          <w:rFonts w:eastAsiaTheme="minorHAnsi"/>
        </w:rPr>
        <w:t xml:space="preserve"> </w:t>
      </w:r>
      <w:r w:rsidRPr="0079693A">
        <w:rPr>
          <w:rFonts w:ascii="GeezLSOnlyU" w:eastAsiaTheme="minorHAnsi" w:hAnsi="GeezLSOnlyU" w:cs="GeezLSOnlyU"/>
        </w:rPr>
        <w:t>ቀብሪ</w:t>
      </w:r>
      <w:r w:rsidRPr="0079693A">
        <w:rPr>
          <w:rFonts w:eastAsiaTheme="minorHAnsi"/>
        </w:rPr>
        <w:t xml:space="preserve"> </w:t>
      </w:r>
      <w:r w:rsidRPr="0079693A">
        <w:rPr>
          <w:rFonts w:ascii="GeezLSOnlyU" w:eastAsiaTheme="minorHAnsi" w:hAnsi="GeezLSOnlyU" w:cs="GeezLSOnlyU"/>
        </w:rPr>
        <w:t>ሓጂ</w:t>
      </w:r>
      <w:r w:rsidRPr="0079693A">
        <w:rPr>
          <w:rFonts w:eastAsiaTheme="minorHAnsi"/>
        </w:rPr>
        <w:t xml:space="preserve"> </w:t>
      </w:r>
      <w:r w:rsidRPr="0079693A">
        <w:rPr>
          <w:rFonts w:ascii="GeezLSOnlyU" w:eastAsiaTheme="minorHAnsi" w:hAnsi="GeezLSOnlyU" w:cs="GeezLSOnlyU"/>
        </w:rPr>
        <w:t>ሙሳ፡</w:t>
      </w:r>
      <w:r w:rsidRPr="0079693A">
        <w:rPr>
          <w:rFonts w:eastAsiaTheme="minorHAnsi"/>
        </w:rPr>
        <w:t xml:space="preserve"> </w:t>
      </w:r>
      <w:r w:rsidRPr="0079693A">
        <w:rPr>
          <w:rFonts w:ascii="GeezLSOnlyU" w:eastAsiaTheme="minorHAnsi" w:hAnsi="GeezLSOnlyU" w:cs="GeezLSOnlyU"/>
        </w:rPr>
        <w:t>እቲ</w:t>
      </w:r>
      <w:r w:rsidRPr="0079693A">
        <w:rPr>
          <w:rFonts w:eastAsiaTheme="minorHAnsi"/>
        </w:rPr>
        <w:t xml:space="preserve"> </w:t>
      </w:r>
      <w:r w:rsidRPr="0079693A">
        <w:rPr>
          <w:rFonts w:ascii="GeezLSOnlyU" w:eastAsiaTheme="minorHAnsi" w:hAnsi="GeezLSOnlyU" w:cs="GeezLSOnlyU"/>
        </w:rPr>
        <w:t>ስርዓት</w:t>
      </w:r>
      <w:r w:rsidRPr="0079693A">
        <w:rPr>
          <w:rFonts w:eastAsiaTheme="minorHAnsi"/>
        </w:rPr>
        <w:t xml:space="preserve"> </w:t>
      </w:r>
      <w:r w:rsidRPr="0079693A">
        <w:rPr>
          <w:rFonts w:ascii="GeezLSOnlyU" w:eastAsiaTheme="minorHAnsi" w:hAnsi="GeezLSOnlyU" w:cs="GeezLSOnlyU"/>
        </w:rPr>
        <w:t>ኣብ</w:t>
      </w:r>
      <w:r w:rsidRPr="0079693A">
        <w:rPr>
          <w:rFonts w:eastAsiaTheme="minorHAnsi"/>
        </w:rPr>
        <w:t xml:space="preserve"> </w:t>
      </w:r>
      <w:r w:rsidRPr="0079693A">
        <w:rPr>
          <w:rFonts w:ascii="GeezLSOnlyU" w:eastAsiaTheme="minorHAnsi" w:hAnsi="GeezLSOnlyU" w:cs="GeezLSOnlyU"/>
        </w:rPr>
        <w:t>ልዕሊ</w:t>
      </w:r>
      <w:r w:rsidRPr="0079693A">
        <w:rPr>
          <w:rFonts w:eastAsiaTheme="minorHAnsi"/>
        </w:rPr>
        <w:t xml:space="preserve"> </w:t>
      </w:r>
      <w:r w:rsidRPr="0079693A">
        <w:rPr>
          <w:rFonts w:ascii="GeezLSOnlyU" w:eastAsiaTheme="minorHAnsi" w:hAnsi="GeezLSOnlyU" w:cs="GeezLSOnlyU"/>
        </w:rPr>
        <w:t>እቶም</w:t>
      </w:r>
      <w:r w:rsidRPr="0079693A">
        <w:rPr>
          <w:rFonts w:eastAsiaTheme="minorHAnsi"/>
        </w:rPr>
        <w:t xml:space="preserve"> </w:t>
      </w:r>
      <w:r w:rsidRPr="0079693A">
        <w:rPr>
          <w:rFonts w:ascii="GeezLSOnlyU" w:eastAsiaTheme="minorHAnsi" w:hAnsi="GeezLSOnlyU" w:cs="GeezLSOnlyU"/>
        </w:rPr>
        <w:t>ኣብቲ</w:t>
      </w:r>
      <w:r w:rsidRPr="0079693A">
        <w:rPr>
          <w:rFonts w:eastAsiaTheme="minorHAnsi"/>
        </w:rPr>
        <w:t xml:space="preserve"> </w:t>
      </w:r>
      <w:r w:rsidRPr="0079693A">
        <w:rPr>
          <w:rFonts w:ascii="GeezLSOnlyU" w:eastAsiaTheme="minorHAnsi" w:hAnsi="GeezLSOnlyU" w:cs="GeezLSOnlyU"/>
        </w:rPr>
        <w:t>ቀብሪ</w:t>
      </w:r>
      <w:r w:rsidRPr="0079693A">
        <w:rPr>
          <w:rFonts w:eastAsiaTheme="minorHAnsi"/>
        </w:rPr>
        <w:t xml:space="preserve"> </w:t>
      </w:r>
      <w:r w:rsidRPr="0079693A">
        <w:rPr>
          <w:rFonts w:ascii="GeezLSOnlyU" w:eastAsiaTheme="minorHAnsi" w:hAnsi="GeezLSOnlyU" w:cs="GeezLSOnlyU"/>
        </w:rPr>
        <w:t>ንኽሳተፉ</w:t>
      </w:r>
      <w:r w:rsidRPr="0079693A">
        <w:rPr>
          <w:rFonts w:eastAsiaTheme="minorHAnsi"/>
        </w:rPr>
        <w:t xml:space="preserve"> </w:t>
      </w:r>
      <w:r w:rsidRPr="0079693A">
        <w:rPr>
          <w:rFonts w:ascii="GeezLSOnlyU" w:eastAsiaTheme="minorHAnsi" w:hAnsi="GeezLSOnlyU" w:cs="GeezLSOnlyU"/>
        </w:rPr>
        <w:t>ዝደፈሩ</w:t>
      </w:r>
      <w:r w:rsidRPr="0079693A">
        <w:rPr>
          <w:rFonts w:eastAsiaTheme="minorHAnsi"/>
        </w:rPr>
        <w:t xml:space="preserve"> </w:t>
      </w:r>
      <w:r w:rsidRPr="0079693A">
        <w:rPr>
          <w:rFonts w:ascii="GeezLSOnlyU" w:eastAsiaTheme="minorHAnsi" w:hAnsi="GeezLSOnlyU" w:cs="GeezLSOnlyU"/>
        </w:rPr>
        <w:t>ሕሱም</w:t>
      </w:r>
      <w:r w:rsidRPr="0079693A">
        <w:rPr>
          <w:rFonts w:eastAsiaTheme="minorHAnsi"/>
        </w:rPr>
        <w:t xml:space="preserve"> </w:t>
      </w:r>
      <w:r w:rsidRPr="0079693A">
        <w:rPr>
          <w:rFonts w:ascii="GeezLSOnlyU" w:eastAsiaTheme="minorHAnsi" w:hAnsi="GeezLSOnlyU" w:cs="GeezLSOnlyU"/>
        </w:rPr>
        <w:t>መቕጻዕቲ</w:t>
      </w:r>
      <w:r w:rsidRPr="0079693A">
        <w:rPr>
          <w:rFonts w:eastAsiaTheme="minorHAnsi"/>
        </w:rPr>
        <w:t xml:space="preserve"> </w:t>
      </w:r>
      <w:r w:rsidRPr="0079693A">
        <w:rPr>
          <w:rFonts w:ascii="GeezLSOnlyU" w:eastAsiaTheme="minorHAnsi" w:hAnsi="GeezLSOnlyU" w:cs="GeezLSOnlyU"/>
        </w:rPr>
        <w:t>ወሲዱ</w:t>
      </w:r>
      <w:r w:rsidRPr="0079693A">
        <w:rPr>
          <w:rFonts w:eastAsiaTheme="minorHAnsi"/>
        </w:rPr>
        <w:t xml:space="preserve"> </w:t>
      </w:r>
      <w:r w:rsidRPr="0079693A">
        <w:rPr>
          <w:rFonts w:ascii="GeezLSOnlyU" w:eastAsiaTheme="minorHAnsi" w:hAnsi="GeezLSOnlyU" w:cs="GeezLSOnlyU"/>
        </w:rPr>
        <w:t>እዩ፡</w:t>
      </w:r>
      <w:r w:rsidRPr="0079693A">
        <w:rPr>
          <w:rFonts w:eastAsiaTheme="minorHAnsi"/>
        </w:rPr>
        <w:t xml:space="preserve"> </w:t>
      </w:r>
      <w:r w:rsidRPr="0079693A">
        <w:rPr>
          <w:rFonts w:ascii="GeezLSOnlyU" w:eastAsiaTheme="minorHAnsi" w:hAnsi="GeezLSOnlyU" w:cs="GeezLSOnlyU"/>
        </w:rPr>
        <w:t>ኣማኢት</w:t>
      </w:r>
      <w:r w:rsidRPr="0079693A">
        <w:rPr>
          <w:rFonts w:eastAsiaTheme="minorHAnsi"/>
        </w:rPr>
        <w:t xml:space="preserve"> </w:t>
      </w:r>
      <w:r w:rsidRPr="0079693A">
        <w:rPr>
          <w:rFonts w:ascii="GeezLSOnlyU" w:eastAsiaTheme="minorHAnsi" w:hAnsi="GeezLSOnlyU" w:cs="GeezLSOnlyU"/>
        </w:rPr>
        <w:t>ድማ</w:t>
      </w:r>
      <w:r w:rsidRPr="0079693A">
        <w:rPr>
          <w:rFonts w:eastAsiaTheme="minorHAnsi"/>
        </w:rPr>
        <w:t xml:space="preserve"> </w:t>
      </w:r>
      <w:r w:rsidRPr="0079693A">
        <w:rPr>
          <w:rFonts w:ascii="GeezLSOnlyU" w:eastAsiaTheme="minorHAnsi" w:hAnsi="GeezLSOnlyU" w:cs="GeezLSOnlyU"/>
        </w:rPr>
        <w:t>ኣሲሩ።</w:t>
      </w:r>
      <w:r w:rsidR="00F505A3" w:rsidRPr="00E077AF">
        <w:rPr>
          <w:rFonts w:eastAsiaTheme="minorHAnsi"/>
        </w:rPr>
        <w:t xml:space="preserve">  </w:t>
      </w:r>
    </w:p>
    <w:p w14:paraId="4ECBE41D" w14:textId="7D80BDA8" w:rsidR="00F505A3" w:rsidRPr="00E077AF" w:rsidRDefault="00591896" w:rsidP="00F7512B">
      <w:pPr>
        <w:pStyle w:val="SingleTxtG"/>
        <w:numPr>
          <w:ilvl w:val="0"/>
          <w:numId w:val="18"/>
        </w:numPr>
        <w:ind w:left="1134" w:firstLine="0"/>
        <w:rPr>
          <w:rFonts w:eastAsiaTheme="minorHAnsi"/>
        </w:rPr>
      </w:pPr>
      <w:r w:rsidRPr="00591896">
        <w:rPr>
          <w:rFonts w:ascii="GeezLSOnlyU" w:eastAsiaTheme="minorHAnsi" w:hAnsi="GeezLSOnlyU" w:cs="GeezLSOnlyU"/>
        </w:rPr>
        <w:t>ዛጊት</w:t>
      </w:r>
      <w:r w:rsidRPr="00591896">
        <w:rPr>
          <w:rFonts w:eastAsiaTheme="minorHAnsi"/>
        </w:rPr>
        <w:t xml:space="preserve"> </w:t>
      </w:r>
      <w:r w:rsidRPr="00591896">
        <w:rPr>
          <w:rFonts w:ascii="GeezLSOnlyU" w:eastAsiaTheme="minorHAnsi" w:hAnsi="GeezLSOnlyU" w:cs="GeezLSOnlyU"/>
        </w:rPr>
        <w:t>ሓራን</w:t>
      </w:r>
      <w:r w:rsidRPr="00591896">
        <w:rPr>
          <w:rFonts w:eastAsiaTheme="minorHAnsi"/>
        </w:rPr>
        <w:t xml:space="preserve"> </w:t>
      </w:r>
      <w:r w:rsidRPr="00591896">
        <w:rPr>
          <w:rFonts w:ascii="GeezLSOnlyU" w:eastAsiaTheme="minorHAnsi" w:hAnsi="GeezLSOnlyU" w:cs="GeezLSOnlyU"/>
        </w:rPr>
        <w:t>ነጻን</w:t>
      </w:r>
      <w:r w:rsidRPr="00591896">
        <w:rPr>
          <w:rFonts w:eastAsiaTheme="minorHAnsi"/>
        </w:rPr>
        <w:t xml:space="preserve"> </w:t>
      </w:r>
      <w:r w:rsidRPr="00591896">
        <w:rPr>
          <w:rFonts w:ascii="GeezLSOnlyU" w:eastAsiaTheme="minorHAnsi" w:hAnsi="GeezLSOnlyU" w:cs="GeezLSOnlyU"/>
        </w:rPr>
        <w:t>ዝዀነ</w:t>
      </w:r>
      <w:r w:rsidRPr="00591896">
        <w:rPr>
          <w:rFonts w:eastAsiaTheme="minorHAnsi"/>
        </w:rPr>
        <w:t xml:space="preserve"> </w:t>
      </w:r>
      <w:r w:rsidRPr="00591896">
        <w:rPr>
          <w:rFonts w:ascii="GeezLSOnlyU" w:eastAsiaTheme="minorHAnsi" w:hAnsi="GeezLSOnlyU" w:cs="GeezLSOnlyU"/>
        </w:rPr>
        <w:t>ጸብጻብ</w:t>
      </w:r>
      <w:r w:rsidRPr="00591896">
        <w:rPr>
          <w:rFonts w:eastAsiaTheme="minorHAnsi"/>
        </w:rPr>
        <w:t xml:space="preserve"> </w:t>
      </w:r>
      <w:r w:rsidRPr="00591896">
        <w:rPr>
          <w:rFonts w:ascii="GeezLSOnlyU" w:eastAsiaTheme="minorHAnsi" w:hAnsi="GeezLSOnlyU" w:cs="GeezLSOnlyU"/>
        </w:rPr>
        <w:t>ብዛዕባ</w:t>
      </w:r>
      <w:r w:rsidRPr="00591896">
        <w:rPr>
          <w:rFonts w:eastAsiaTheme="minorHAnsi"/>
        </w:rPr>
        <w:t xml:space="preserve"> </w:t>
      </w:r>
      <w:r w:rsidRPr="00591896">
        <w:rPr>
          <w:rFonts w:ascii="GeezLSOnlyU" w:eastAsiaTheme="minorHAnsi" w:hAnsi="GeezLSOnlyU" w:cs="GeezLSOnlyU"/>
        </w:rPr>
        <w:t>እቲ</w:t>
      </w:r>
      <w:r w:rsidRPr="00591896">
        <w:rPr>
          <w:rFonts w:eastAsiaTheme="minorHAnsi"/>
        </w:rPr>
        <w:t xml:space="preserve"> </w:t>
      </w:r>
      <w:r w:rsidRPr="00591896">
        <w:rPr>
          <w:rFonts w:ascii="GeezLSOnlyU" w:eastAsiaTheme="minorHAnsi" w:hAnsi="GeezLSOnlyU" w:cs="GeezLSOnlyU"/>
        </w:rPr>
        <w:t>ኲነታት፡</w:t>
      </w:r>
      <w:r w:rsidRPr="00591896">
        <w:rPr>
          <w:rFonts w:eastAsiaTheme="minorHAnsi"/>
        </w:rPr>
        <w:t xml:space="preserve"> </w:t>
      </w:r>
      <w:r w:rsidRPr="00591896">
        <w:rPr>
          <w:rFonts w:ascii="GeezLSOnlyU" w:eastAsiaTheme="minorHAnsi" w:hAnsi="GeezLSOnlyU" w:cs="GeezLSOnlyU"/>
        </w:rPr>
        <w:t>ካብ</w:t>
      </w:r>
      <w:r w:rsidRPr="00591896">
        <w:rPr>
          <w:rFonts w:eastAsiaTheme="minorHAnsi"/>
        </w:rPr>
        <w:t xml:space="preserve"> </w:t>
      </w:r>
      <w:r w:rsidRPr="00591896">
        <w:rPr>
          <w:rFonts w:ascii="GeezLSOnlyU" w:eastAsiaTheme="minorHAnsi" w:hAnsi="GeezLSOnlyU" w:cs="GeezLSOnlyU"/>
        </w:rPr>
        <w:t>ውሽጢ</w:t>
      </w:r>
      <w:r w:rsidRPr="00591896">
        <w:rPr>
          <w:rFonts w:eastAsiaTheme="minorHAnsi"/>
        </w:rPr>
        <w:t xml:space="preserve"> </w:t>
      </w:r>
      <w:r w:rsidRPr="00591896">
        <w:rPr>
          <w:rFonts w:ascii="GeezLSOnlyU" w:eastAsiaTheme="minorHAnsi" w:hAnsi="GeezLSOnlyU" w:cs="GeezLSOnlyU"/>
        </w:rPr>
        <w:t>እታ</w:t>
      </w:r>
      <w:r w:rsidRPr="00591896">
        <w:rPr>
          <w:rFonts w:eastAsiaTheme="minorHAnsi"/>
        </w:rPr>
        <w:t xml:space="preserve"> </w:t>
      </w:r>
      <w:r w:rsidRPr="00591896">
        <w:rPr>
          <w:rFonts w:ascii="GeezLSOnlyU" w:eastAsiaTheme="minorHAnsi" w:hAnsi="GeezLSOnlyU" w:cs="GeezLSOnlyU"/>
        </w:rPr>
        <w:t>ሃገር</w:t>
      </w:r>
      <w:r w:rsidRPr="00591896">
        <w:rPr>
          <w:rFonts w:eastAsiaTheme="minorHAnsi"/>
        </w:rPr>
        <w:t xml:space="preserve"> </w:t>
      </w:r>
      <w:r w:rsidRPr="00591896">
        <w:rPr>
          <w:rFonts w:ascii="GeezLSOnlyU" w:eastAsiaTheme="minorHAnsi" w:hAnsi="GeezLSOnlyU" w:cs="GeezLSOnlyU"/>
        </w:rPr>
        <w:t>ዝወጽእ</w:t>
      </w:r>
      <w:r w:rsidRPr="00591896">
        <w:rPr>
          <w:rFonts w:eastAsiaTheme="minorHAnsi"/>
        </w:rPr>
        <w:t xml:space="preserve"> </w:t>
      </w:r>
      <w:r w:rsidRPr="00591896">
        <w:rPr>
          <w:rFonts w:ascii="GeezLSOnlyU" w:eastAsiaTheme="minorHAnsi" w:hAnsi="GeezLSOnlyU" w:cs="GeezLSOnlyU"/>
        </w:rPr>
        <w:t>የልቦን።</w:t>
      </w:r>
      <w:r w:rsidRPr="00591896">
        <w:rPr>
          <w:rFonts w:eastAsiaTheme="minorHAnsi"/>
        </w:rPr>
        <w:t xml:space="preserve"> </w:t>
      </w:r>
      <w:r w:rsidRPr="00591896">
        <w:rPr>
          <w:rFonts w:ascii="GeezLSOnlyU" w:eastAsiaTheme="minorHAnsi" w:hAnsi="GeezLSOnlyU" w:cs="GeezLSOnlyU"/>
        </w:rPr>
        <w:t>ኣብ</w:t>
      </w:r>
      <w:r w:rsidRPr="00591896">
        <w:rPr>
          <w:rFonts w:eastAsiaTheme="minorHAnsi"/>
        </w:rPr>
        <w:t xml:space="preserve"> </w:t>
      </w:r>
      <w:r w:rsidRPr="00591896">
        <w:rPr>
          <w:rFonts w:ascii="GeezLSOnlyU" w:eastAsiaTheme="minorHAnsi" w:hAnsi="GeezLSOnlyU" w:cs="GeezLSOnlyU"/>
        </w:rPr>
        <w:t>ኤርትራ፡</w:t>
      </w:r>
      <w:r w:rsidRPr="00591896">
        <w:rPr>
          <w:rFonts w:eastAsiaTheme="minorHAnsi"/>
        </w:rPr>
        <w:t xml:space="preserve"> </w:t>
      </w:r>
      <w:r w:rsidRPr="00591896">
        <w:rPr>
          <w:rFonts w:ascii="GeezLSOnlyU" w:eastAsiaTheme="minorHAnsi" w:hAnsi="GeezLSOnlyU" w:cs="GeezLSOnlyU"/>
        </w:rPr>
        <w:t>ተኣፋፊ</w:t>
      </w:r>
      <w:r w:rsidRPr="00591896">
        <w:rPr>
          <w:rFonts w:eastAsiaTheme="minorHAnsi"/>
        </w:rPr>
        <w:t xml:space="preserve"> </w:t>
      </w:r>
      <w:r w:rsidRPr="00591896">
        <w:rPr>
          <w:rFonts w:ascii="GeezLSOnlyU" w:eastAsiaTheme="minorHAnsi" w:hAnsi="GeezLSOnlyU" w:cs="GeezLSOnlyU"/>
        </w:rPr>
        <w:t>ሓበሬታ</w:t>
      </w:r>
      <w:r w:rsidRPr="00591896">
        <w:rPr>
          <w:rFonts w:eastAsiaTheme="minorHAnsi"/>
        </w:rPr>
        <w:t xml:space="preserve"> </w:t>
      </w:r>
      <w:r w:rsidRPr="00591896">
        <w:rPr>
          <w:rFonts w:ascii="GeezLSOnlyU" w:eastAsiaTheme="minorHAnsi" w:hAnsi="GeezLSOnlyU" w:cs="GeezLSOnlyU"/>
        </w:rPr>
        <w:t>ምክፋል፡</w:t>
      </w:r>
      <w:r w:rsidRPr="00591896">
        <w:rPr>
          <w:rFonts w:eastAsiaTheme="minorHAnsi"/>
        </w:rPr>
        <w:t xml:space="preserve"> </w:t>
      </w:r>
      <w:r w:rsidRPr="00591896">
        <w:rPr>
          <w:rFonts w:ascii="GeezLSOnlyU" w:eastAsiaTheme="minorHAnsi" w:hAnsi="GeezLSOnlyU" w:cs="GeezLSOnlyU"/>
        </w:rPr>
        <w:t>ብፍላይ</w:t>
      </w:r>
      <w:r w:rsidRPr="00591896">
        <w:rPr>
          <w:rFonts w:eastAsiaTheme="minorHAnsi"/>
        </w:rPr>
        <w:t xml:space="preserve"> </w:t>
      </w:r>
      <w:r w:rsidRPr="00591896">
        <w:rPr>
          <w:rFonts w:ascii="GeezLSOnlyU" w:eastAsiaTheme="minorHAnsi" w:hAnsi="GeezLSOnlyU" w:cs="GeezLSOnlyU"/>
        </w:rPr>
        <w:t>ድማ</w:t>
      </w:r>
      <w:r w:rsidRPr="00591896">
        <w:rPr>
          <w:rFonts w:eastAsiaTheme="minorHAnsi"/>
        </w:rPr>
        <w:t xml:space="preserve"> </w:t>
      </w:r>
      <w:r w:rsidRPr="00591896">
        <w:rPr>
          <w:rFonts w:ascii="GeezLSOnlyU" w:eastAsiaTheme="minorHAnsi" w:hAnsi="GeezLSOnlyU" w:cs="GeezLSOnlyU"/>
        </w:rPr>
        <w:t>ኣብ</w:t>
      </w:r>
      <w:r w:rsidRPr="00591896">
        <w:rPr>
          <w:rFonts w:eastAsiaTheme="minorHAnsi"/>
        </w:rPr>
        <w:t xml:space="preserve"> </w:t>
      </w:r>
      <w:r w:rsidRPr="00591896">
        <w:rPr>
          <w:rFonts w:ascii="GeezLSOnlyU" w:eastAsiaTheme="minorHAnsi" w:hAnsi="GeezLSOnlyU" w:cs="GeezLSOnlyU"/>
        </w:rPr>
        <w:t>ከምዚ</w:t>
      </w:r>
      <w:r w:rsidRPr="00591896">
        <w:rPr>
          <w:rFonts w:eastAsiaTheme="minorHAnsi"/>
        </w:rPr>
        <w:t xml:space="preserve"> </w:t>
      </w:r>
      <w:r w:rsidRPr="00591896">
        <w:rPr>
          <w:rFonts w:ascii="GeezLSOnlyU" w:eastAsiaTheme="minorHAnsi" w:hAnsi="GeezLSOnlyU" w:cs="GeezLSOnlyU"/>
        </w:rPr>
        <w:t>ስነ</w:t>
      </w:r>
      <w:r w:rsidRPr="00591896">
        <w:rPr>
          <w:rFonts w:eastAsiaTheme="minorHAnsi"/>
        </w:rPr>
        <w:t>-</w:t>
      </w:r>
      <w:r w:rsidRPr="00591896">
        <w:rPr>
          <w:rFonts w:ascii="GeezLSOnlyU" w:eastAsiaTheme="minorHAnsi" w:hAnsi="GeezLSOnlyU" w:cs="GeezLSOnlyU"/>
        </w:rPr>
        <w:t>ስርዓት</w:t>
      </w:r>
      <w:r w:rsidRPr="00591896">
        <w:rPr>
          <w:rFonts w:eastAsiaTheme="minorHAnsi"/>
        </w:rPr>
        <w:t xml:space="preserve"> </w:t>
      </w:r>
      <w:r w:rsidRPr="00591896">
        <w:rPr>
          <w:rFonts w:ascii="GeezLSOnlyU" w:eastAsiaTheme="minorHAnsi" w:hAnsi="GeezLSOnlyU" w:cs="GeezLSOnlyU"/>
        </w:rPr>
        <w:t>ቀብሪ</w:t>
      </w:r>
      <w:r w:rsidRPr="00591896">
        <w:rPr>
          <w:rFonts w:eastAsiaTheme="minorHAnsi"/>
        </w:rPr>
        <w:t xml:space="preserve"> </w:t>
      </w:r>
      <w:r w:rsidRPr="00591896">
        <w:rPr>
          <w:rFonts w:ascii="GeezLSOnlyU" w:eastAsiaTheme="minorHAnsi" w:hAnsi="GeezLSOnlyU" w:cs="GeezLSOnlyU"/>
        </w:rPr>
        <w:t>ናይ</w:t>
      </w:r>
      <w:r w:rsidRPr="00591896">
        <w:rPr>
          <w:rFonts w:eastAsiaTheme="minorHAnsi"/>
        </w:rPr>
        <w:t xml:space="preserve"> </w:t>
      </w:r>
      <w:r w:rsidRPr="00591896">
        <w:rPr>
          <w:rFonts w:ascii="GeezLSOnlyU" w:eastAsiaTheme="minorHAnsi" w:hAnsi="GeezLSOnlyU" w:cs="GeezLSOnlyU"/>
        </w:rPr>
        <w:t>ሓጂ</w:t>
      </w:r>
      <w:r w:rsidRPr="00591896">
        <w:rPr>
          <w:rFonts w:eastAsiaTheme="minorHAnsi"/>
        </w:rPr>
        <w:t xml:space="preserve"> </w:t>
      </w:r>
      <w:r w:rsidRPr="00591896">
        <w:rPr>
          <w:rFonts w:ascii="GeezLSOnlyU" w:eastAsiaTheme="minorHAnsi" w:hAnsi="GeezLSOnlyU" w:cs="GeezLSOnlyU"/>
        </w:rPr>
        <w:t>ሙሳ</w:t>
      </w:r>
      <w:r w:rsidRPr="00591896">
        <w:rPr>
          <w:rFonts w:eastAsiaTheme="minorHAnsi"/>
        </w:rPr>
        <w:t xml:space="preserve"> </w:t>
      </w:r>
      <w:r w:rsidRPr="00591896">
        <w:rPr>
          <w:rFonts w:ascii="GeezLSOnlyU" w:eastAsiaTheme="minorHAnsi" w:hAnsi="GeezLSOnlyU" w:cs="GeezLSOnlyU"/>
        </w:rPr>
        <w:t>ኣብ</w:t>
      </w:r>
      <w:r w:rsidRPr="00591896">
        <w:rPr>
          <w:rFonts w:eastAsiaTheme="minorHAnsi"/>
        </w:rPr>
        <w:t xml:space="preserve"> </w:t>
      </w:r>
      <w:r w:rsidRPr="00591896">
        <w:rPr>
          <w:rFonts w:ascii="GeezLSOnlyU" w:eastAsiaTheme="minorHAnsi" w:hAnsi="GeezLSOnlyU" w:cs="GeezLSOnlyU"/>
        </w:rPr>
        <w:t>ኣኽሪያ</w:t>
      </w:r>
      <w:r w:rsidRPr="00591896">
        <w:rPr>
          <w:rFonts w:eastAsiaTheme="minorHAnsi"/>
        </w:rPr>
        <w:t xml:space="preserve"> </w:t>
      </w:r>
      <w:r w:rsidRPr="00591896">
        <w:rPr>
          <w:rFonts w:ascii="GeezLSOnlyU" w:eastAsiaTheme="minorHAnsi" w:hAnsi="GeezLSOnlyU" w:cs="GeezLSOnlyU"/>
        </w:rPr>
        <w:t>ዘጋጠመ</w:t>
      </w:r>
      <w:r w:rsidRPr="00591896">
        <w:rPr>
          <w:rFonts w:eastAsiaTheme="minorHAnsi"/>
        </w:rPr>
        <w:t xml:space="preserve"> </w:t>
      </w:r>
      <w:r w:rsidRPr="00591896">
        <w:rPr>
          <w:rFonts w:ascii="GeezLSOnlyU" w:eastAsiaTheme="minorHAnsi" w:hAnsi="GeezLSOnlyU" w:cs="GeezLSOnlyU"/>
        </w:rPr>
        <w:t>ፍጻመ፡</w:t>
      </w:r>
      <w:r w:rsidRPr="00591896">
        <w:rPr>
          <w:rFonts w:eastAsiaTheme="minorHAnsi"/>
        </w:rPr>
        <w:t xml:space="preserve"> </w:t>
      </w:r>
      <w:r w:rsidRPr="00591896">
        <w:rPr>
          <w:rFonts w:ascii="GeezLSOnlyU" w:eastAsiaTheme="minorHAnsi" w:hAnsi="GeezLSOnlyU" w:cs="GeezLSOnlyU"/>
        </w:rPr>
        <w:t>ከቢድ</w:t>
      </w:r>
      <w:r w:rsidRPr="00591896">
        <w:rPr>
          <w:rFonts w:eastAsiaTheme="minorHAnsi"/>
        </w:rPr>
        <w:t xml:space="preserve"> </w:t>
      </w:r>
      <w:r w:rsidRPr="00591896">
        <w:rPr>
          <w:rFonts w:ascii="GeezLSOnlyU" w:eastAsiaTheme="minorHAnsi" w:hAnsi="GeezLSOnlyU" w:cs="GeezLSOnlyU"/>
        </w:rPr>
        <w:t>ቁጽጽርን</w:t>
      </w:r>
      <w:r w:rsidRPr="00591896">
        <w:rPr>
          <w:rFonts w:eastAsiaTheme="minorHAnsi"/>
        </w:rPr>
        <w:t xml:space="preserve"> </w:t>
      </w:r>
      <w:r w:rsidRPr="00591896">
        <w:rPr>
          <w:rFonts w:ascii="GeezLSOnlyU" w:eastAsiaTheme="minorHAnsi" w:hAnsi="GeezLSOnlyU" w:cs="GeezLSOnlyU"/>
        </w:rPr>
        <w:t>ዓፈናን</w:t>
      </w:r>
      <w:r w:rsidRPr="00591896">
        <w:rPr>
          <w:rFonts w:eastAsiaTheme="minorHAnsi"/>
        </w:rPr>
        <w:t xml:space="preserve"> </w:t>
      </w:r>
      <w:r w:rsidR="00435BF1">
        <w:rPr>
          <w:rFonts w:ascii="GeezLSOnlyU" w:eastAsiaTheme="minorHAnsi" w:hAnsi="GeezLSOnlyU" w:cs="GeezLSOnlyU"/>
        </w:rPr>
        <w:t>ይግበረ</w:t>
      </w:r>
      <w:r w:rsidRPr="00591896">
        <w:rPr>
          <w:rFonts w:ascii="GeezLSOnlyU" w:eastAsiaTheme="minorHAnsi" w:hAnsi="GeezLSOnlyU" w:cs="GeezLSOnlyU"/>
        </w:rPr>
        <w:t>ሉ።</w:t>
      </w:r>
      <w:r w:rsidR="00F505A3" w:rsidRPr="00E077AF">
        <w:rPr>
          <w:rFonts w:eastAsiaTheme="minorHAnsi"/>
        </w:rPr>
        <w:t xml:space="preserve"> </w:t>
      </w:r>
    </w:p>
    <w:p w14:paraId="7EFB02D9" w14:textId="4BBEB207" w:rsidR="00F505A3" w:rsidRPr="00E077AF" w:rsidRDefault="008F0052" w:rsidP="00F7512B">
      <w:pPr>
        <w:pStyle w:val="SingleTxtG"/>
        <w:numPr>
          <w:ilvl w:val="0"/>
          <w:numId w:val="18"/>
        </w:numPr>
        <w:ind w:left="1134" w:firstLine="0"/>
        <w:rPr>
          <w:rFonts w:eastAsiaTheme="minorHAnsi"/>
        </w:rPr>
      </w:pPr>
      <w:r w:rsidRPr="008F0052">
        <w:rPr>
          <w:rFonts w:ascii="GeezLSOnlyU" w:eastAsiaTheme="minorHAnsi" w:hAnsi="GeezLSOnlyU" w:cs="GeezLSOnlyU"/>
        </w:rPr>
        <w:t>መዐቀኒ</w:t>
      </w:r>
      <w:r w:rsidRPr="008F0052">
        <w:rPr>
          <w:rFonts w:eastAsiaTheme="minorHAnsi"/>
        </w:rPr>
        <w:t xml:space="preserve"> </w:t>
      </w:r>
      <w:r w:rsidRPr="008F0052">
        <w:rPr>
          <w:rFonts w:ascii="GeezLSOnlyU" w:eastAsiaTheme="minorHAnsi" w:hAnsi="GeezLSOnlyU" w:cs="GeezLSOnlyU"/>
        </w:rPr>
        <w:t>ዓለም</w:t>
      </w:r>
      <w:r w:rsidRPr="008F0052">
        <w:rPr>
          <w:rFonts w:eastAsiaTheme="minorHAnsi"/>
        </w:rPr>
        <w:t>-</w:t>
      </w:r>
      <w:r w:rsidRPr="008F0052">
        <w:rPr>
          <w:rFonts w:ascii="GeezLSOnlyU" w:eastAsiaTheme="minorHAnsi" w:hAnsi="GeezLSOnlyU" w:cs="GeezLSOnlyU"/>
        </w:rPr>
        <w:t>ለኻዊ</w:t>
      </w:r>
      <w:r w:rsidRPr="008F0052">
        <w:rPr>
          <w:rFonts w:eastAsiaTheme="minorHAnsi"/>
        </w:rPr>
        <w:t xml:space="preserve"> </w:t>
      </w:r>
      <w:r w:rsidRPr="008F0052">
        <w:rPr>
          <w:rFonts w:ascii="GeezLSOnlyU" w:eastAsiaTheme="minorHAnsi" w:hAnsi="GeezLSOnlyU" w:cs="GeezLSOnlyU"/>
        </w:rPr>
        <w:t>ሰብኣዊ</w:t>
      </w:r>
      <w:r w:rsidRPr="008F0052">
        <w:rPr>
          <w:rFonts w:eastAsiaTheme="minorHAnsi"/>
        </w:rPr>
        <w:t xml:space="preserve"> </w:t>
      </w:r>
      <w:r w:rsidRPr="008F0052">
        <w:rPr>
          <w:rFonts w:ascii="GeezLSOnlyU" w:eastAsiaTheme="minorHAnsi" w:hAnsi="GeezLSOnlyU" w:cs="GeezLSOnlyU"/>
        </w:rPr>
        <w:t>መሰላት፡</w:t>
      </w:r>
      <w:r w:rsidRPr="008F0052">
        <w:rPr>
          <w:rFonts w:eastAsiaTheme="minorHAnsi"/>
        </w:rPr>
        <w:t xml:space="preserve"> </w:t>
      </w:r>
      <w:r w:rsidRPr="008F0052">
        <w:rPr>
          <w:rFonts w:ascii="GeezLSOnlyU" w:eastAsiaTheme="minorHAnsi" w:hAnsi="GeezLSOnlyU" w:cs="GeezLSOnlyU"/>
        </w:rPr>
        <w:t>እንኰላይ</w:t>
      </w:r>
      <w:r w:rsidRPr="008F0052">
        <w:rPr>
          <w:rFonts w:eastAsiaTheme="minorHAnsi"/>
        </w:rPr>
        <w:t xml:space="preserve"> </w:t>
      </w:r>
      <w:r w:rsidRPr="008F0052">
        <w:rPr>
          <w:rFonts w:ascii="GeezLSOnlyU" w:eastAsiaTheme="minorHAnsi" w:hAnsi="GeezLSOnlyU" w:cs="GeezLSOnlyU"/>
        </w:rPr>
        <w:t>ኤርትራ</w:t>
      </w:r>
      <w:r w:rsidRPr="008F0052">
        <w:rPr>
          <w:rFonts w:eastAsiaTheme="minorHAnsi"/>
        </w:rPr>
        <w:t xml:space="preserve"> </w:t>
      </w:r>
      <w:r w:rsidRPr="008F0052">
        <w:rPr>
          <w:rFonts w:ascii="GeezLSOnlyU" w:eastAsiaTheme="minorHAnsi" w:hAnsi="GeezLSOnlyU" w:cs="GeezLSOnlyU"/>
        </w:rPr>
        <w:t>ውን</w:t>
      </w:r>
      <w:r w:rsidRPr="008F0052">
        <w:rPr>
          <w:rFonts w:eastAsiaTheme="minorHAnsi"/>
        </w:rPr>
        <w:t xml:space="preserve"> </w:t>
      </w:r>
      <w:r w:rsidRPr="008F0052">
        <w:rPr>
          <w:rFonts w:ascii="GeezLSOnlyU" w:eastAsiaTheme="minorHAnsi" w:hAnsi="GeezLSOnlyU" w:cs="GeezLSOnlyU"/>
        </w:rPr>
        <w:t>ክትከተሎ</w:t>
      </w:r>
      <w:r w:rsidRPr="008F0052">
        <w:rPr>
          <w:rFonts w:eastAsiaTheme="minorHAnsi"/>
        </w:rPr>
        <w:t xml:space="preserve"> </w:t>
      </w:r>
      <w:r w:rsidRPr="008F0052">
        <w:rPr>
          <w:rFonts w:ascii="GeezLSOnlyU" w:eastAsiaTheme="minorHAnsi" w:hAnsi="GeezLSOnlyU" w:cs="GeezLSOnlyU"/>
        </w:rPr>
        <w:t>ዝግብኣ፡</w:t>
      </w:r>
      <w:r w:rsidRPr="008F0052">
        <w:rPr>
          <w:rFonts w:eastAsiaTheme="minorHAnsi"/>
        </w:rPr>
        <w:t xml:space="preserve"> </w:t>
      </w:r>
      <w:r w:rsidRPr="008F0052">
        <w:rPr>
          <w:rFonts w:ascii="GeezLSOnlyU" w:eastAsiaTheme="minorHAnsi" w:hAnsi="GeezLSOnlyU" w:cs="GeezLSOnlyU"/>
        </w:rPr>
        <w:t>ዓለም</w:t>
      </w:r>
      <w:r w:rsidRPr="008F0052">
        <w:rPr>
          <w:rFonts w:eastAsiaTheme="minorHAnsi"/>
        </w:rPr>
        <w:t>-</w:t>
      </w:r>
      <w:r w:rsidRPr="008F0052">
        <w:rPr>
          <w:rFonts w:ascii="GeezLSOnlyU" w:eastAsiaTheme="minorHAnsi" w:hAnsi="GeezLSOnlyU" w:cs="GeezLSOnlyU"/>
        </w:rPr>
        <w:t>ለኻዊ</w:t>
      </w:r>
      <w:r w:rsidRPr="008F0052">
        <w:rPr>
          <w:rFonts w:eastAsiaTheme="minorHAnsi"/>
        </w:rPr>
        <w:t xml:space="preserve"> </w:t>
      </w:r>
      <w:r w:rsidRPr="008F0052">
        <w:rPr>
          <w:rFonts w:ascii="GeezLSOnlyU" w:eastAsiaTheme="minorHAnsi" w:hAnsi="GeezLSOnlyU" w:cs="GeezLSOnlyU"/>
        </w:rPr>
        <w:t>ውዑል</w:t>
      </w:r>
      <w:r w:rsidRPr="008F0052">
        <w:rPr>
          <w:rFonts w:eastAsiaTheme="minorHAnsi"/>
        </w:rPr>
        <w:t xml:space="preserve"> </w:t>
      </w:r>
      <w:r w:rsidRPr="008F0052">
        <w:rPr>
          <w:rFonts w:ascii="GeezLSOnlyU" w:eastAsiaTheme="minorHAnsi" w:hAnsi="GeezLSOnlyU" w:cs="GeezLSOnlyU"/>
        </w:rPr>
        <w:t>ሲቪላውን</w:t>
      </w:r>
      <w:r w:rsidRPr="008F0052">
        <w:rPr>
          <w:rFonts w:eastAsiaTheme="minorHAnsi"/>
        </w:rPr>
        <w:t xml:space="preserve"> </w:t>
      </w:r>
      <w:r w:rsidRPr="008F0052">
        <w:rPr>
          <w:rFonts w:ascii="GeezLSOnlyU" w:eastAsiaTheme="minorHAnsi" w:hAnsi="GeezLSOnlyU" w:cs="GeezLSOnlyU"/>
        </w:rPr>
        <w:t>ፖለቲካውን</w:t>
      </w:r>
      <w:r w:rsidRPr="008F0052">
        <w:rPr>
          <w:rFonts w:eastAsiaTheme="minorHAnsi"/>
        </w:rPr>
        <w:t xml:space="preserve"> </w:t>
      </w:r>
      <w:r w:rsidRPr="008F0052">
        <w:rPr>
          <w:rFonts w:ascii="GeezLSOnlyU" w:eastAsiaTheme="minorHAnsi" w:hAnsi="GeezLSOnlyU" w:cs="GeezLSOnlyU"/>
        </w:rPr>
        <w:t>መሰላት</w:t>
      </w:r>
      <w:r w:rsidRPr="008F0052">
        <w:rPr>
          <w:rFonts w:eastAsiaTheme="minorHAnsi"/>
        </w:rPr>
        <w:t xml:space="preserve"> </w:t>
      </w:r>
      <w:r w:rsidRPr="008F0052">
        <w:rPr>
          <w:rFonts w:ascii="GeezLSOnlyU" w:eastAsiaTheme="minorHAnsi" w:hAnsi="GeezLSOnlyU" w:cs="GeezLSOnlyU"/>
        </w:rPr>
        <w:t>ከምኡ</w:t>
      </w:r>
      <w:r w:rsidRPr="008F0052">
        <w:rPr>
          <w:rFonts w:eastAsiaTheme="minorHAnsi"/>
        </w:rPr>
        <w:t xml:space="preserve"> </w:t>
      </w:r>
      <w:r w:rsidRPr="008F0052">
        <w:rPr>
          <w:rFonts w:ascii="GeezLSOnlyU" w:eastAsiaTheme="minorHAnsi" w:hAnsi="GeezLSOnlyU" w:cs="GeezLSOnlyU"/>
        </w:rPr>
        <w:t>ውን</w:t>
      </w:r>
      <w:r w:rsidRPr="008F0052">
        <w:rPr>
          <w:rFonts w:eastAsiaTheme="minorHAnsi"/>
        </w:rPr>
        <w:t xml:space="preserve"> </w:t>
      </w:r>
      <w:r w:rsidRPr="008F0052">
        <w:rPr>
          <w:rFonts w:ascii="GeezLSOnlyU" w:eastAsiaTheme="minorHAnsi" w:hAnsi="GeezLSOnlyU" w:cs="GeezLSOnlyU"/>
        </w:rPr>
        <w:t>ኣፍሪቃዊ</w:t>
      </w:r>
      <w:r w:rsidRPr="008F0052">
        <w:rPr>
          <w:rFonts w:eastAsiaTheme="minorHAnsi"/>
        </w:rPr>
        <w:t xml:space="preserve"> </w:t>
      </w:r>
      <w:r w:rsidRPr="008F0052">
        <w:rPr>
          <w:rFonts w:ascii="GeezLSOnlyU" w:eastAsiaTheme="minorHAnsi" w:hAnsi="GeezLSOnlyU" w:cs="GeezLSOnlyU"/>
        </w:rPr>
        <w:t>ቻርተር</w:t>
      </w:r>
      <w:r w:rsidRPr="008F0052">
        <w:rPr>
          <w:rFonts w:eastAsiaTheme="minorHAnsi"/>
        </w:rPr>
        <w:t xml:space="preserve"> </w:t>
      </w:r>
      <w:r w:rsidRPr="008F0052">
        <w:rPr>
          <w:rFonts w:ascii="GeezLSOnlyU" w:eastAsiaTheme="minorHAnsi" w:hAnsi="GeezLSOnlyU" w:cs="GeezLSOnlyU"/>
        </w:rPr>
        <w:t>ኣብ</w:t>
      </w:r>
      <w:r w:rsidRPr="008F0052">
        <w:rPr>
          <w:rFonts w:eastAsiaTheme="minorHAnsi"/>
        </w:rPr>
        <w:t xml:space="preserve"> </w:t>
      </w:r>
      <w:r w:rsidRPr="008F0052">
        <w:rPr>
          <w:rFonts w:ascii="GeezLSOnlyU" w:eastAsiaTheme="minorHAnsi" w:hAnsi="GeezLSOnlyU" w:cs="GeezLSOnlyU"/>
        </w:rPr>
        <w:t>ሰብኣዊ</w:t>
      </w:r>
      <w:r w:rsidRPr="008F0052">
        <w:rPr>
          <w:rFonts w:eastAsiaTheme="minorHAnsi"/>
        </w:rPr>
        <w:t xml:space="preserve"> </w:t>
      </w:r>
      <w:r w:rsidRPr="008F0052">
        <w:rPr>
          <w:rFonts w:ascii="GeezLSOnlyU" w:eastAsiaTheme="minorHAnsi" w:hAnsi="GeezLSOnlyU" w:cs="GeezLSOnlyU"/>
        </w:rPr>
        <w:t>መሰላት፡</w:t>
      </w:r>
      <w:r w:rsidRPr="008F0052">
        <w:rPr>
          <w:rFonts w:eastAsiaTheme="minorHAnsi"/>
        </w:rPr>
        <w:t xml:space="preserve"> </w:t>
      </w:r>
      <w:r w:rsidRPr="008F0052">
        <w:rPr>
          <w:rFonts w:ascii="GeezLSOnlyU" w:eastAsiaTheme="minorHAnsi" w:hAnsi="GeezLSOnlyU" w:cs="GeezLSOnlyU"/>
        </w:rPr>
        <w:t>ሰበ</w:t>
      </w:r>
      <w:r w:rsidRPr="008F0052">
        <w:rPr>
          <w:rFonts w:eastAsiaTheme="minorHAnsi"/>
        </w:rPr>
        <w:t>-</w:t>
      </w:r>
      <w:r w:rsidRPr="008F0052">
        <w:rPr>
          <w:rFonts w:ascii="GeezLSOnlyU" w:eastAsiaTheme="minorHAnsi" w:hAnsi="GeezLSOnlyU" w:cs="GeezLSOnlyU"/>
        </w:rPr>
        <w:t>ስልጣናት</w:t>
      </w:r>
      <w:r w:rsidRPr="008F0052">
        <w:rPr>
          <w:rFonts w:eastAsiaTheme="minorHAnsi"/>
        </w:rPr>
        <w:t xml:space="preserve"> </w:t>
      </w:r>
      <w:r w:rsidRPr="008F0052">
        <w:rPr>
          <w:rFonts w:ascii="GeezLSOnlyU" w:eastAsiaTheme="minorHAnsi" w:hAnsi="GeezLSOnlyU" w:cs="GeezLSOnlyU"/>
        </w:rPr>
        <w:t>ኤርትራ፡</w:t>
      </w:r>
      <w:r w:rsidRPr="008F0052">
        <w:rPr>
          <w:rFonts w:eastAsiaTheme="minorHAnsi"/>
        </w:rPr>
        <w:t xml:space="preserve"> </w:t>
      </w:r>
      <w:r w:rsidRPr="008F0052">
        <w:rPr>
          <w:rFonts w:ascii="GeezLSOnlyU" w:eastAsiaTheme="minorHAnsi" w:hAnsi="GeezLSOnlyU" w:cs="GeezLSOnlyU"/>
        </w:rPr>
        <w:t>መሰላት</w:t>
      </w:r>
      <w:r w:rsidRPr="008F0052">
        <w:rPr>
          <w:rFonts w:eastAsiaTheme="minorHAnsi"/>
        </w:rPr>
        <w:t xml:space="preserve"> </w:t>
      </w:r>
      <w:r w:rsidRPr="008F0052">
        <w:rPr>
          <w:rFonts w:ascii="GeezLSOnlyU" w:eastAsiaTheme="minorHAnsi" w:hAnsi="GeezLSOnlyU" w:cs="GeezLSOnlyU"/>
        </w:rPr>
        <w:t>ሓሳብካ</w:t>
      </w:r>
      <w:r w:rsidRPr="008F0052">
        <w:rPr>
          <w:rFonts w:eastAsiaTheme="minorHAnsi"/>
        </w:rPr>
        <w:t xml:space="preserve"> </w:t>
      </w:r>
      <w:r w:rsidRPr="008F0052">
        <w:rPr>
          <w:rFonts w:ascii="GeezLSOnlyU" w:eastAsiaTheme="minorHAnsi" w:hAnsi="GeezLSOnlyU" w:cs="GeezLSOnlyU"/>
        </w:rPr>
        <w:t>ምግላጽን</w:t>
      </w:r>
      <w:r w:rsidRPr="008F0052">
        <w:rPr>
          <w:rFonts w:eastAsiaTheme="minorHAnsi"/>
        </w:rPr>
        <w:t xml:space="preserve"> </w:t>
      </w:r>
      <w:r w:rsidRPr="008F0052">
        <w:rPr>
          <w:rFonts w:ascii="GeezLSOnlyU" w:eastAsiaTheme="minorHAnsi" w:hAnsi="GeezLSOnlyU" w:cs="GeezLSOnlyU"/>
        </w:rPr>
        <w:t>ብሰለማዊ</w:t>
      </w:r>
      <w:r w:rsidRPr="008F0052">
        <w:rPr>
          <w:rFonts w:eastAsiaTheme="minorHAnsi"/>
        </w:rPr>
        <w:t xml:space="preserve"> </w:t>
      </w:r>
      <w:r w:rsidRPr="008F0052">
        <w:rPr>
          <w:rFonts w:ascii="GeezLSOnlyU" w:eastAsiaTheme="minorHAnsi" w:hAnsi="GeezLSOnlyU" w:cs="GeezLSOnlyU"/>
        </w:rPr>
        <w:t>መንገዲ</w:t>
      </w:r>
      <w:r w:rsidRPr="008F0052">
        <w:rPr>
          <w:rFonts w:eastAsiaTheme="minorHAnsi"/>
        </w:rPr>
        <w:t xml:space="preserve"> </w:t>
      </w:r>
      <w:r w:rsidRPr="008F0052">
        <w:rPr>
          <w:rFonts w:ascii="GeezLSOnlyU" w:eastAsiaTheme="minorHAnsi" w:hAnsi="GeezLSOnlyU" w:cs="GeezLSOnlyU"/>
        </w:rPr>
        <w:t>ምእካብን</w:t>
      </w:r>
      <w:r w:rsidRPr="008F0052">
        <w:rPr>
          <w:rFonts w:eastAsiaTheme="minorHAnsi"/>
        </w:rPr>
        <w:t xml:space="preserve"> </w:t>
      </w:r>
      <w:r w:rsidRPr="008F0052">
        <w:rPr>
          <w:rFonts w:ascii="GeezLSOnlyU" w:eastAsiaTheme="minorHAnsi" w:hAnsi="GeezLSOnlyU" w:cs="GeezLSOnlyU"/>
        </w:rPr>
        <w:t>ከኽብሩ</w:t>
      </w:r>
      <w:r w:rsidRPr="008F0052">
        <w:rPr>
          <w:rFonts w:eastAsiaTheme="minorHAnsi"/>
        </w:rPr>
        <w:t xml:space="preserve"> </w:t>
      </w:r>
      <w:r w:rsidRPr="008F0052">
        <w:rPr>
          <w:rFonts w:ascii="GeezLSOnlyU" w:eastAsiaTheme="minorHAnsi" w:hAnsi="GeezLSOnlyU" w:cs="GeezLSOnlyU"/>
        </w:rPr>
        <w:t>ይእዝዙ።</w:t>
      </w:r>
      <w:r w:rsidRPr="008F0052">
        <w:rPr>
          <w:rFonts w:eastAsiaTheme="minorHAnsi"/>
        </w:rPr>
        <w:t xml:space="preserve"> </w:t>
      </w:r>
      <w:r w:rsidRPr="008F0052">
        <w:rPr>
          <w:rFonts w:ascii="GeezLSOnlyU" w:eastAsiaTheme="minorHAnsi" w:hAnsi="GeezLSOnlyU" w:cs="GeezLSOnlyU"/>
        </w:rPr>
        <w:t>ሰበ</w:t>
      </w:r>
      <w:r w:rsidRPr="008F0052">
        <w:rPr>
          <w:rFonts w:eastAsiaTheme="minorHAnsi"/>
        </w:rPr>
        <w:t>-</w:t>
      </w:r>
      <w:r w:rsidRPr="008F0052">
        <w:rPr>
          <w:rFonts w:ascii="GeezLSOnlyU" w:eastAsiaTheme="minorHAnsi" w:hAnsi="GeezLSOnlyU" w:cs="GeezLSOnlyU"/>
        </w:rPr>
        <w:t>ስልጣን</w:t>
      </w:r>
      <w:r w:rsidRPr="008F0052">
        <w:rPr>
          <w:rFonts w:eastAsiaTheme="minorHAnsi"/>
        </w:rPr>
        <w:t xml:space="preserve"> </w:t>
      </w:r>
      <w:r w:rsidRPr="008F0052">
        <w:rPr>
          <w:rFonts w:ascii="GeezLSOnlyU" w:eastAsiaTheme="minorHAnsi" w:hAnsi="GeezLSOnlyU" w:cs="GeezLSOnlyU"/>
        </w:rPr>
        <w:t>ኤርትራ፡</w:t>
      </w:r>
      <w:r w:rsidRPr="008F0052">
        <w:rPr>
          <w:rFonts w:eastAsiaTheme="minorHAnsi"/>
        </w:rPr>
        <w:t xml:space="preserve"> </w:t>
      </w:r>
      <w:r w:rsidRPr="008F0052">
        <w:rPr>
          <w:rFonts w:ascii="GeezLSOnlyU" w:eastAsiaTheme="minorHAnsi" w:hAnsi="GeezLSOnlyU" w:cs="GeezLSOnlyU"/>
        </w:rPr>
        <w:t>ነቶም</w:t>
      </w:r>
      <w:r w:rsidRPr="008F0052">
        <w:rPr>
          <w:rFonts w:eastAsiaTheme="minorHAnsi"/>
        </w:rPr>
        <w:t xml:space="preserve"> </w:t>
      </w:r>
      <w:r w:rsidRPr="008F0052">
        <w:rPr>
          <w:rFonts w:ascii="GeezLSOnlyU" w:eastAsiaTheme="minorHAnsi" w:hAnsi="GeezLSOnlyU" w:cs="GeezLSOnlyU"/>
        </w:rPr>
        <w:t>ሓሳባቶም</w:t>
      </w:r>
      <w:r w:rsidRPr="008F0052">
        <w:rPr>
          <w:rFonts w:eastAsiaTheme="minorHAnsi"/>
        </w:rPr>
        <w:t xml:space="preserve"> </w:t>
      </w:r>
      <w:r w:rsidRPr="008F0052">
        <w:rPr>
          <w:rFonts w:ascii="GeezLSOnlyU" w:eastAsiaTheme="minorHAnsi" w:hAnsi="GeezLSOnlyU" w:cs="GeezLSOnlyU"/>
        </w:rPr>
        <w:t>ብምግላጾምን</w:t>
      </w:r>
      <w:r w:rsidRPr="008F0052">
        <w:rPr>
          <w:rFonts w:eastAsiaTheme="minorHAnsi"/>
        </w:rPr>
        <w:t xml:space="preserve"> </w:t>
      </w:r>
      <w:r w:rsidRPr="008F0052">
        <w:rPr>
          <w:rFonts w:ascii="GeezLSOnlyU" w:eastAsiaTheme="minorHAnsi" w:hAnsi="GeezLSOnlyU" w:cs="GeezLSOnlyU"/>
        </w:rPr>
        <w:t>ሰለማዊ</w:t>
      </w:r>
      <w:r w:rsidRPr="008F0052">
        <w:rPr>
          <w:rFonts w:eastAsiaTheme="minorHAnsi"/>
        </w:rPr>
        <w:t xml:space="preserve"> </w:t>
      </w:r>
      <w:r w:rsidRPr="008F0052">
        <w:rPr>
          <w:rFonts w:ascii="GeezLSOnlyU" w:eastAsiaTheme="minorHAnsi" w:hAnsi="GeezLSOnlyU" w:cs="GeezLSOnlyU"/>
        </w:rPr>
        <w:t>ሰልፊ</w:t>
      </w:r>
      <w:r w:rsidRPr="008F0052">
        <w:rPr>
          <w:rFonts w:eastAsiaTheme="minorHAnsi"/>
        </w:rPr>
        <w:t xml:space="preserve"> </w:t>
      </w:r>
      <w:r w:rsidRPr="008F0052">
        <w:rPr>
          <w:rFonts w:ascii="GeezLSOnlyU" w:eastAsiaTheme="minorHAnsi" w:hAnsi="GeezLSOnlyU" w:cs="GeezLSOnlyU"/>
        </w:rPr>
        <w:t>ብምውጽኦምን</w:t>
      </w:r>
      <w:r w:rsidRPr="008F0052">
        <w:rPr>
          <w:rFonts w:eastAsiaTheme="minorHAnsi"/>
        </w:rPr>
        <w:t xml:space="preserve"> </w:t>
      </w:r>
      <w:r w:rsidRPr="008F0052">
        <w:rPr>
          <w:rFonts w:ascii="GeezLSOnlyU" w:eastAsiaTheme="minorHAnsi" w:hAnsi="GeezLSOnlyU" w:cs="GeezLSOnlyU"/>
        </w:rPr>
        <w:t>ጥራይ</w:t>
      </w:r>
      <w:r w:rsidRPr="008F0052">
        <w:rPr>
          <w:rFonts w:eastAsiaTheme="minorHAnsi"/>
        </w:rPr>
        <w:t xml:space="preserve"> </w:t>
      </w:r>
      <w:r w:rsidRPr="008F0052">
        <w:rPr>
          <w:rFonts w:ascii="GeezLSOnlyU" w:eastAsiaTheme="minorHAnsi" w:hAnsi="GeezLSOnlyU" w:cs="GeezLSOnlyU"/>
        </w:rPr>
        <w:t>ተቐይዶም</w:t>
      </w:r>
      <w:r w:rsidRPr="008F0052">
        <w:rPr>
          <w:rFonts w:eastAsiaTheme="minorHAnsi"/>
        </w:rPr>
        <w:t xml:space="preserve"> </w:t>
      </w:r>
      <w:r w:rsidRPr="008F0052">
        <w:rPr>
          <w:rFonts w:ascii="GeezLSOnlyU" w:eastAsiaTheme="minorHAnsi" w:hAnsi="GeezLSOnlyU" w:cs="GeezLSOnlyU"/>
        </w:rPr>
        <w:t>ዘለዉ</w:t>
      </w:r>
      <w:r w:rsidRPr="008F0052">
        <w:rPr>
          <w:rFonts w:eastAsiaTheme="minorHAnsi"/>
        </w:rPr>
        <w:t xml:space="preserve"> </w:t>
      </w:r>
      <w:r w:rsidRPr="008F0052">
        <w:rPr>
          <w:rFonts w:ascii="GeezLSOnlyU" w:eastAsiaTheme="minorHAnsi" w:hAnsi="GeezLSOnlyU" w:cs="GeezLSOnlyU"/>
        </w:rPr>
        <w:t>ሰባት፡</w:t>
      </w:r>
      <w:r w:rsidRPr="008F0052">
        <w:rPr>
          <w:rFonts w:eastAsiaTheme="minorHAnsi"/>
        </w:rPr>
        <w:t xml:space="preserve"> </w:t>
      </w:r>
      <w:r w:rsidRPr="008F0052">
        <w:rPr>
          <w:rFonts w:ascii="GeezLSOnlyU" w:eastAsiaTheme="minorHAnsi" w:hAnsi="GeezLSOnlyU" w:cs="GeezLSOnlyU"/>
        </w:rPr>
        <w:t>ብዘይ</w:t>
      </w:r>
      <w:r w:rsidRPr="008F0052">
        <w:rPr>
          <w:rFonts w:eastAsiaTheme="minorHAnsi"/>
        </w:rPr>
        <w:t xml:space="preserve"> </w:t>
      </w:r>
      <w:r w:rsidRPr="008F0052">
        <w:rPr>
          <w:rFonts w:ascii="GeezLSOnlyU" w:eastAsiaTheme="minorHAnsi" w:hAnsi="GeezLSOnlyU" w:cs="GeezLSOnlyU"/>
        </w:rPr>
        <w:t>ዝዀነ</w:t>
      </w:r>
      <w:r w:rsidRPr="008F0052">
        <w:rPr>
          <w:rFonts w:eastAsiaTheme="minorHAnsi"/>
        </w:rPr>
        <w:t xml:space="preserve"> </w:t>
      </w:r>
      <w:r w:rsidRPr="008F0052">
        <w:rPr>
          <w:rFonts w:ascii="GeezLSOnlyU" w:eastAsiaTheme="minorHAnsi" w:hAnsi="GeezLSOnlyU" w:cs="GeezLSOnlyU"/>
        </w:rPr>
        <w:t>ቅድመ</w:t>
      </w:r>
      <w:r w:rsidRPr="008F0052">
        <w:rPr>
          <w:rFonts w:eastAsiaTheme="minorHAnsi"/>
        </w:rPr>
        <w:t>-</w:t>
      </w:r>
      <w:r w:rsidRPr="008F0052">
        <w:rPr>
          <w:rFonts w:ascii="GeezLSOnlyU" w:eastAsiaTheme="minorHAnsi" w:hAnsi="GeezLSOnlyU" w:cs="GeezLSOnlyU"/>
        </w:rPr>
        <w:t>ኲነትን</w:t>
      </w:r>
      <w:r w:rsidRPr="008F0052">
        <w:rPr>
          <w:rFonts w:eastAsiaTheme="minorHAnsi"/>
        </w:rPr>
        <w:t xml:space="preserve"> </w:t>
      </w:r>
      <w:r w:rsidRPr="008F0052">
        <w:rPr>
          <w:rFonts w:ascii="GeezLSOnlyU" w:eastAsiaTheme="minorHAnsi" w:hAnsi="GeezLSOnlyU" w:cs="GeezLSOnlyU"/>
        </w:rPr>
        <w:t>ብቕጽበትን</w:t>
      </w:r>
      <w:r w:rsidRPr="008F0052">
        <w:rPr>
          <w:rFonts w:eastAsiaTheme="minorHAnsi"/>
        </w:rPr>
        <w:t xml:space="preserve"> </w:t>
      </w:r>
      <w:r w:rsidRPr="008F0052">
        <w:rPr>
          <w:rFonts w:ascii="GeezLSOnlyU" w:eastAsiaTheme="minorHAnsi" w:hAnsi="GeezLSOnlyU" w:cs="GeezLSOnlyU"/>
        </w:rPr>
        <w:t>ክፈትሕዎም</w:t>
      </w:r>
      <w:r w:rsidRPr="008F0052">
        <w:rPr>
          <w:rFonts w:eastAsiaTheme="minorHAnsi"/>
        </w:rPr>
        <w:t xml:space="preserve"> </w:t>
      </w:r>
      <w:r w:rsidRPr="008F0052">
        <w:rPr>
          <w:rFonts w:ascii="GeezLSOnlyU" w:eastAsiaTheme="minorHAnsi" w:hAnsi="GeezLSOnlyU" w:cs="GeezLSOnlyU"/>
        </w:rPr>
        <w:t>ይግባእ።</w:t>
      </w:r>
      <w:r w:rsidR="00F505A3" w:rsidRPr="00E077AF">
        <w:rPr>
          <w:rFonts w:eastAsiaTheme="minorHAnsi"/>
        </w:rPr>
        <w:t xml:space="preserve"> </w:t>
      </w:r>
    </w:p>
    <w:p w14:paraId="7EA9489F" w14:textId="75C22659" w:rsidR="00F505A3" w:rsidRPr="00E077AF" w:rsidRDefault="008F0052" w:rsidP="000F42C1">
      <w:pPr>
        <w:pStyle w:val="H23G"/>
        <w:numPr>
          <w:ilvl w:val="0"/>
          <w:numId w:val="29"/>
        </w:numPr>
        <w:ind w:hanging="11"/>
      </w:pPr>
      <w:r>
        <w:rPr>
          <w:rFonts w:ascii="GeezLSOnlyU" w:hAnsi="GeezLSOnlyU" w:cs="GeezLSOnlyU"/>
        </w:rPr>
        <w:t>ኣብ ሃይማኖት ዝተመርኮሰ በደላት</w:t>
      </w:r>
    </w:p>
    <w:p w14:paraId="3F53FD77" w14:textId="2578E866" w:rsidR="00F505A3" w:rsidRPr="00E077AF" w:rsidRDefault="00742338" w:rsidP="00F7512B">
      <w:pPr>
        <w:pStyle w:val="SingleTxtG"/>
        <w:numPr>
          <w:ilvl w:val="0"/>
          <w:numId w:val="18"/>
        </w:numPr>
        <w:ind w:left="1134" w:firstLine="0"/>
        <w:rPr>
          <w:rFonts w:eastAsiaTheme="minorHAnsi"/>
        </w:rPr>
      </w:pPr>
      <w:r w:rsidRPr="0045001A">
        <w:rPr>
          <w:rFonts w:ascii="GeezLSOnlyU" w:eastAsiaTheme="minorHAnsi" w:hAnsi="GeezLSOnlyU" w:cs="GeezLSOnlyU"/>
        </w:rPr>
        <w:t>ሰዓብቲ</w:t>
      </w:r>
      <w:r w:rsidRPr="0045001A">
        <w:rPr>
          <w:rFonts w:eastAsiaTheme="minorHAnsi"/>
        </w:rPr>
        <w:t xml:space="preserve"> </w:t>
      </w:r>
      <w:r w:rsidRPr="0045001A">
        <w:rPr>
          <w:rFonts w:ascii="GeezLSOnlyU" w:eastAsiaTheme="minorHAnsi" w:hAnsi="GeezLSOnlyU" w:cs="GeezLSOnlyU"/>
        </w:rPr>
        <w:t>ናይተን</w:t>
      </w:r>
      <w:r w:rsidRPr="0045001A">
        <w:rPr>
          <w:rFonts w:eastAsiaTheme="minorHAnsi"/>
        </w:rPr>
        <w:t xml:space="preserve"> </w:t>
      </w:r>
      <w:r w:rsidRPr="0045001A">
        <w:rPr>
          <w:rFonts w:ascii="GeezLSOnlyU" w:eastAsiaTheme="minorHAnsi" w:hAnsi="GeezLSOnlyU" w:cs="GeezLSOnlyU"/>
        </w:rPr>
        <w:t>እቲ</w:t>
      </w:r>
      <w:r w:rsidRPr="0045001A">
        <w:rPr>
          <w:rFonts w:eastAsiaTheme="minorHAnsi"/>
        </w:rPr>
        <w:t xml:space="preserve"> </w:t>
      </w:r>
      <w:r w:rsidRPr="0045001A">
        <w:rPr>
          <w:rFonts w:ascii="GeezLSOnlyU" w:eastAsiaTheme="minorHAnsi" w:hAnsi="GeezLSOnlyU" w:cs="GeezLSOnlyU"/>
        </w:rPr>
        <w:t>ስርዓት</w:t>
      </w:r>
      <w:r w:rsidRPr="0045001A">
        <w:rPr>
          <w:rFonts w:eastAsiaTheme="minorHAnsi"/>
        </w:rPr>
        <w:t xml:space="preserve"> </w:t>
      </w:r>
      <w:r w:rsidRPr="0045001A">
        <w:rPr>
          <w:rFonts w:ascii="GeezLSOnlyU" w:eastAsiaTheme="minorHAnsi" w:hAnsi="GeezLSOnlyU" w:cs="GeezLSOnlyU"/>
        </w:rPr>
        <w:t>ኣፍልጦ</w:t>
      </w:r>
      <w:r w:rsidRPr="0045001A">
        <w:rPr>
          <w:rFonts w:eastAsiaTheme="minorHAnsi"/>
        </w:rPr>
        <w:t>-</w:t>
      </w:r>
      <w:r w:rsidRPr="0045001A">
        <w:rPr>
          <w:rFonts w:ascii="GeezLSOnlyU" w:eastAsiaTheme="minorHAnsi" w:hAnsi="GeezLSOnlyU" w:cs="GeezLSOnlyU"/>
        </w:rPr>
        <w:t>ዝሃበንን</w:t>
      </w:r>
      <w:r w:rsidR="006549BC" w:rsidRPr="00E077AF">
        <w:rPr>
          <w:rStyle w:val="FootnoteReference"/>
          <w:rFonts w:eastAsiaTheme="minorHAnsi"/>
        </w:rPr>
        <w:footnoteReference w:id="13"/>
      </w:r>
      <w:r w:rsidR="00F505A3" w:rsidRPr="00E077AF">
        <w:rPr>
          <w:rFonts w:eastAsiaTheme="minorHAnsi"/>
        </w:rPr>
        <w:t xml:space="preserve"> </w:t>
      </w:r>
      <w:r w:rsidRPr="0045001A">
        <w:rPr>
          <w:rFonts w:ascii="GeezLSOnlyU" w:eastAsiaTheme="minorHAnsi" w:hAnsi="GeezLSOnlyU" w:cs="GeezLSOnlyU"/>
        </w:rPr>
        <w:t>ኣፍልጦ</w:t>
      </w:r>
      <w:r w:rsidRPr="0045001A">
        <w:rPr>
          <w:rFonts w:eastAsiaTheme="minorHAnsi"/>
        </w:rPr>
        <w:t>-</w:t>
      </w:r>
      <w:r w:rsidRPr="0045001A">
        <w:rPr>
          <w:rFonts w:ascii="GeezLSOnlyU" w:eastAsiaTheme="minorHAnsi" w:hAnsi="GeezLSOnlyU" w:cs="GeezLSOnlyU"/>
        </w:rPr>
        <w:t>ዘይሃበንን</w:t>
      </w:r>
      <w:r>
        <w:rPr>
          <w:rFonts w:eastAsiaTheme="minorHAnsi"/>
        </w:rPr>
        <w:t xml:space="preserve"> </w:t>
      </w:r>
      <w:r w:rsidRPr="0045001A">
        <w:rPr>
          <w:rFonts w:ascii="GeezLSOnlyU" w:eastAsiaTheme="minorHAnsi" w:hAnsi="GeezLSOnlyU" w:cs="GeezLSOnlyU"/>
        </w:rPr>
        <w:t>ሃይማኖታት</w:t>
      </w:r>
      <w:r w:rsidR="006549BC" w:rsidRPr="00E077AF">
        <w:rPr>
          <w:rStyle w:val="FootnoteReference"/>
          <w:rFonts w:eastAsiaTheme="minorHAnsi"/>
        </w:rPr>
        <w:footnoteReference w:id="14"/>
      </w:r>
      <w:r w:rsidR="00F505A3" w:rsidRPr="00E077AF">
        <w:rPr>
          <w:rFonts w:eastAsiaTheme="minorHAnsi"/>
        </w:rPr>
        <w:t xml:space="preserve"> </w:t>
      </w:r>
      <w:r w:rsidRPr="0045001A">
        <w:rPr>
          <w:rFonts w:ascii="GeezLSOnlyU" w:eastAsiaTheme="minorHAnsi" w:hAnsi="GeezLSOnlyU" w:cs="GeezLSOnlyU"/>
        </w:rPr>
        <w:t>ብሰንኪ</w:t>
      </w:r>
      <w:r w:rsidRPr="0045001A">
        <w:rPr>
          <w:rFonts w:eastAsiaTheme="minorHAnsi"/>
        </w:rPr>
        <w:t xml:space="preserve"> </w:t>
      </w:r>
      <w:r w:rsidRPr="0045001A">
        <w:rPr>
          <w:rFonts w:ascii="GeezLSOnlyU" w:eastAsiaTheme="minorHAnsi" w:hAnsi="GeezLSOnlyU" w:cs="GeezLSOnlyU"/>
        </w:rPr>
        <w:t>እምነታቶም</w:t>
      </w:r>
      <w:r w:rsidRPr="0045001A">
        <w:rPr>
          <w:rFonts w:eastAsiaTheme="minorHAnsi"/>
        </w:rPr>
        <w:t xml:space="preserve"> </w:t>
      </w:r>
      <w:r w:rsidRPr="0045001A">
        <w:rPr>
          <w:rFonts w:ascii="GeezLSOnlyU" w:eastAsiaTheme="minorHAnsi" w:hAnsi="GeezLSOnlyU" w:cs="GeezLSOnlyU"/>
        </w:rPr>
        <w:t>ተጠቃዕቲ</w:t>
      </w:r>
      <w:r w:rsidRPr="0045001A">
        <w:rPr>
          <w:rFonts w:eastAsiaTheme="minorHAnsi"/>
        </w:rPr>
        <w:t xml:space="preserve"> </w:t>
      </w:r>
      <w:r w:rsidRPr="0045001A">
        <w:rPr>
          <w:rFonts w:ascii="GeezLSOnlyU" w:eastAsiaTheme="minorHAnsi" w:hAnsi="GeezLSOnlyU" w:cs="GeezLSOnlyU"/>
        </w:rPr>
        <w:t>ካብ</w:t>
      </w:r>
      <w:r w:rsidRPr="0045001A">
        <w:rPr>
          <w:rFonts w:eastAsiaTheme="minorHAnsi"/>
        </w:rPr>
        <w:t xml:space="preserve"> </w:t>
      </w:r>
      <w:r w:rsidRPr="0045001A">
        <w:rPr>
          <w:rFonts w:ascii="GeezLSOnlyU" w:eastAsiaTheme="minorHAnsi" w:hAnsi="GeezLSOnlyU" w:cs="GeezLSOnlyU"/>
        </w:rPr>
        <w:t>ምዃን</w:t>
      </w:r>
      <w:r w:rsidRPr="0045001A">
        <w:rPr>
          <w:rFonts w:eastAsiaTheme="minorHAnsi"/>
        </w:rPr>
        <w:t xml:space="preserve"> </w:t>
      </w:r>
      <w:r w:rsidRPr="0045001A">
        <w:rPr>
          <w:rFonts w:ascii="GeezLSOnlyU" w:eastAsiaTheme="minorHAnsi" w:hAnsi="GeezLSOnlyU" w:cs="GeezLSOnlyU"/>
        </w:rPr>
        <w:t>ኣይደሓኑን።</w:t>
      </w:r>
      <w:r w:rsidRPr="0045001A">
        <w:rPr>
          <w:rFonts w:eastAsiaTheme="minorHAnsi"/>
        </w:rPr>
        <w:t xml:space="preserve"> </w:t>
      </w:r>
      <w:r w:rsidRPr="0045001A">
        <w:rPr>
          <w:rFonts w:ascii="GeezLSOnlyU" w:eastAsiaTheme="minorHAnsi" w:hAnsi="GeezLSOnlyU" w:cs="GeezLSOnlyU"/>
        </w:rPr>
        <w:t>እቲ</w:t>
      </w:r>
      <w:r w:rsidRPr="0045001A">
        <w:rPr>
          <w:rFonts w:eastAsiaTheme="minorHAnsi"/>
        </w:rPr>
        <w:t xml:space="preserve"> </w:t>
      </w:r>
      <w:r w:rsidRPr="0045001A">
        <w:rPr>
          <w:rFonts w:ascii="GeezLSOnlyU" w:eastAsiaTheme="minorHAnsi" w:hAnsi="GeezLSOnlyU" w:cs="GeezLSOnlyU"/>
        </w:rPr>
        <w:t>ግፍዒ</w:t>
      </w:r>
      <w:r w:rsidRPr="0045001A">
        <w:rPr>
          <w:rFonts w:eastAsiaTheme="minorHAnsi"/>
        </w:rPr>
        <w:t xml:space="preserve"> </w:t>
      </w:r>
      <w:r w:rsidRPr="0045001A">
        <w:rPr>
          <w:rFonts w:ascii="GeezLSOnlyU" w:eastAsiaTheme="minorHAnsi" w:hAnsi="GeezLSOnlyU" w:cs="GeezLSOnlyU"/>
        </w:rPr>
        <w:t>ውን</w:t>
      </w:r>
      <w:r w:rsidRPr="0045001A">
        <w:rPr>
          <w:rFonts w:eastAsiaTheme="minorHAnsi"/>
        </w:rPr>
        <w:t xml:space="preserve"> </w:t>
      </w:r>
      <w:r w:rsidRPr="0045001A">
        <w:rPr>
          <w:rFonts w:ascii="GeezLSOnlyU" w:eastAsiaTheme="minorHAnsi" w:hAnsi="GeezLSOnlyU" w:cs="GeezLSOnlyU"/>
        </w:rPr>
        <w:t>ቀጺሉ</w:t>
      </w:r>
      <w:r w:rsidRPr="0045001A">
        <w:rPr>
          <w:rFonts w:eastAsiaTheme="minorHAnsi"/>
        </w:rPr>
        <w:t xml:space="preserve"> </w:t>
      </w:r>
      <w:r w:rsidRPr="0045001A">
        <w:rPr>
          <w:rFonts w:ascii="GeezLSOnlyU" w:eastAsiaTheme="minorHAnsi" w:hAnsi="GeezLSOnlyU" w:cs="GeezLSOnlyU"/>
        </w:rPr>
        <w:t>እዩ።</w:t>
      </w:r>
      <w:r w:rsidRPr="0045001A">
        <w:rPr>
          <w:rFonts w:eastAsiaTheme="minorHAnsi"/>
        </w:rPr>
        <w:t xml:space="preserve"> </w:t>
      </w:r>
      <w:r w:rsidRPr="0045001A">
        <w:rPr>
          <w:rFonts w:ascii="GeezLSOnlyU" w:eastAsiaTheme="minorHAnsi" w:hAnsi="GeezLSOnlyU" w:cs="GeezLSOnlyU"/>
        </w:rPr>
        <w:t>ሃይማኖት</w:t>
      </w:r>
      <w:r w:rsidRPr="0045001A">
        <w:rPr>
          <w:rFonts w:eastAsiaTheme="minorHAnsi"/>
        </w:rPr>
        <w:t xml:space="preserve"> </w:t>
      </w:r>
      <w:r w:rsidRPr="0045001A">
        <w:rPr>
          <w:rFonts w:ascii="GeezLSOnlyU" w:eastAsiaTheme="minorHAnsi" w:hAnsi="GeezLSOnlyU" w:cs="GeezLSOnlyU"/>
        </w:rPr>
        <w:t>ኣመኽኒኻ</w:t>
      </w:r>
      <w:r w:rsidRPr="0045001A">
        <w:rPr>
          <w:rFonts w:eastAsiaTheme="minorHAnsi"/>
        </w:rPr>
        <w:t xml:space="preserve"> </w:t>
      </w:r>
      <w:r w:rsidRPr="0045001A">
        <w:rPr>
          <w:rFonts w:ascii="GeezLSOnlyU" w:eastAsiaTheme="minorHAnsi" w:hAnsi="GeezLSOnlyU" w:cs="GeezLSOnlyU"/>
        </w:rPr>
        <w:t>ዝግበር</w:t>
      </w:r>
      <w:r w:rsidRPr="0045001A">
        <w:rPr>
          <w:rFonts w:eastAsiaTheme="minorHAnsi"/>
        </w:rPr>
        <w:t xml:space="preserve"> </w:t>
      </w:r>
      <w:r w:rsidRPr="0045001A">
        <w:rPr>
          <w:rFonts w:ascii="GeezLSOnlyU" w:eastAsiaTheme="minorHAnsi" w:hAnsi="GeezLSOnlyU" w:cs="GeezLSOnlyU"/>
        </w:rPr>
        <w:t>ቀይድን</w:t>
      </w:r>
      <w:r w:rsidRPr="0045001A">
        <w:rPr>
          <w:rFonts w:eastAsiaTheme="minorHAnsi"/>
        </w:rPr>
        <w:t xml:space="preserve"> </w:t>
      </w:r>
      <w:r w:rsidRPr="0045001A">
        <w:rPr>
          <w:rFonts w:ascii="GeezLSOnlyU" w:eastAsiaTheme="minorHAnsi" w:hAnsi="GeezLSOnlyU" w:cs="GeezLSOnlyU"/>
        </w:rPr>
        <w:t>ማእሰርትን፡</w:t>
      </w:r>
      <w:r w:rsidRPr="0045001A">
        <w:rPr>
          <w:rFonts w:eastAsiaTheme="minorHAnsi"/>
        </w:rPr>
        <w:t xml:space="preserve"> </w:t>
      </w:r>
      <w:r w:rsidRPr="0045001A">
        <w:rPr>
          <w:rFonts w:ascii="GeezLSOnlyU" w:eastAsiaTheme="minorHAnsi" w:hAnsi="GeezLSOnlyU" w:cs="GeezLSOnlyU"/>
        </w:rPr>
        <w:t>ኣብ</w:t>
      </w:r>
      <w:r w:rsidRPr="0045001A">
        <w:rPr>
          <w:rFonts w:eastAsiaTheme="minorHAnsi"/>
        </w:rPr>
        <w:t xml:space="preserve"> </w:t>
      </w:r>
      <w:r w:rsidRPr="0045001A">
        <w:rPr>
          <w:rFonts w:ascii="GeezLSOnlyU" w:eastAsiaTheme="minorHAnsi" w:hAnsi="GeezLSOnlyU" w:cs="GeezLSOnlyU"/>
        </w:rPr>
        <w:t>ምሉእ</w:t>
      </w:r>
      <w:r w:rsidRPr="0045001A">
        <w:rPr>
          <w:rFonts w:eastAsiaTheme="minorHAnsi"/>
        </w:rPr>
        <w:t xml:space="preserve"> </w:t>
      </w:r>
      <w:r w:rsidRPr="0045001A">
        <w:rPr>
          <w:rFonts w:ascii="GeezLSOnlyU" w:eastAsiaTheme="minorHAnsi" w:hAnsi="GeezLSOnlyU" w:cs="GeezLSOnlyU"/>
        </w:rPr>
        <w:t>ናይቲ</w:t>
      </w:r>
      <w:r w:rsidRPr="0045001A">
        <w:rPr>
          <w:rFonts w:eastAsiaTheme="minorHAnsi"/>
        </w:rPr>
        <w:t xml:space="preserve"> </w:t>
      </w:r>
      <w:r w:rsidRPr="0045001A">
        <w:rPr>
          <w:rFonts w:ascii="GeezLSOnlyU" w:eastAsiaTheme="minorHAnsi" w:hAnsi="GeezLSOnlyU" w:cs="GeezLSOnlyU"/>
        </w:rPr>
        <w:t>ተገምጊሙ</w:t>
      </w:r>
      <w:r w:rsidRPr="0045001A">
        <w:rPr>
          <w:rFonts w:eastAsiaTheme="minorHAnsi"/>
        </w:rPr>
        <w:t xml:space="preserve"> </w:t>
      </w:r>
      <w:r w:rsidRPr="0045001A">
        <w:rPr>
          <w:rFonts w:ascii="GeezLSOnlyU" w:eastAsiaTheme="minorHAnsi" w:hAnsi="GeezLSOnlyU" w:cs="GeezLSOnlyU"/>
        </w:rPr>
        <w:t>ዘሎ</w:t>
      </w:r>
      <w:r w:rsidRPr="0045001A">
        <w:rPr>
          <w:rFonts w:eastAsiaTheme="minorHAnsi"/>
        </w:rPr>
        <w:t xml:space="preserve"> </w:t>
      </w:r>
      <w:r w:rsidRPr="0045001A">
        <w:rPr>
          <w:rFonts w:ascii="GeezLSOnlyU" w:eastAsiaTheme="minorHAnsi" w:hAnsi="GeezLSOnlyU" w:cs="GeezLSOnlyU"/>
        </w:rPr>
        <w:t>ዓመት</w:t>
      </w:r>
      <w:r w:rsidRPr="0045001A">
        <w:rPr>
          <w:rFonts w:eastAsiaTheme="minorHAnsi"/>
        </w:rPr>
        <w:t xml:space="preserve"> </w:t>
      </w:r>
      <w:r w:rsidRPr="0045001A">
        <w:rPr>
          <w:rFonts w:ascii="GeezLSOnlyU" w:eastAsiaTheme="minorHAnsi" w:hAnsi="GeezLSOnlyU" w:cs="GeezLSOnlyU"/>
        </w:rPr>
        <w:t>ቀጺሉ</w:t>
      </w:r>
      <w:r w:rsidRPr="0045001A">
        <w:rPr>
          <w:rFonts w:eastAsiaTheme="minorHAnsi"/>
        </w:rPr>
        <w:t xml:space="preserve"> </w:t>
      </w:r>
      <w:r w:rsidRPr="0045001A">
        <w:rPr>
          <w:rFonts w:ascii="GeezLSOnlyU" w:eastAsiaTheme="minorHAnsi" w:hAnsi="GeezLSOnlyU" w:cs="GeezLSOnlyU"/>
        </w:rPr>
        <w:t>እዩ።</w:t>
      </w:r>
      <w:r w:rsidRPr="0045001A">
        <w:rPr>
          <w:rFonts w:eastAsiaTheme="minorHAnsi"/>
        </w:rPr>
        <w:t xml:space="preserve"> </w:t>
      </w:r>
      <w:r w:rsidRPr="0045001A">
        <w:rPr>
          <w:rFonts w:ascii="GeezLSOnlyU" w:eastAsiaTheme="minorHAnsi" w:hAnsi="GeezLSOnlyU" w:cs="GeezLSOnlyU"/>
        </w:rPr>
        <w:t>ዋላ</w:t>
      </w:r>
      <w:r w:rsidRPr="0045001A">
        <w:rPr>
          <w:rFonts w:eastAsiaTheme="minorHAnsi"/>
        </w:rPr>
        <w:t xml:space="preserve"> </w:t>
      </w:r>
      <w:r w:rsidRPr="0045001A">
        <w:rPr>
          <w:rFonts w:ascii="GeezLSOnlyU" w:eastAsiaTheme="minorHAnsi" w:hAnsi="GeezLSOnlyU" w:cs="GeezLSOnlyU"/>
        </w:rPr>
        <w:t>እኳ</w:t>
      </w:r>
      <w:r w:rsidRPr="0045001A">
        <w:rPr>
          <w:rFonts w:eastAsiaTheme="minorHAnsi"/>
        </w:rPr>
        <w:t xml:space="preserve"> </w:t>
      </w:r>
      <w:r w:rsidRPr="0045001A">
        <w:rPr>
          <w:rFonts w:ascii="GeezLSOnlyU" w:eastAsiaTheme="minorHAnsi" w:hAnsi="GeezLSOnlyU" w:cs="GeezLSOnlyU"/>
        </w:rPr>
        <w:t>ማእሰርቲ</w:t>
      </w:r>
      <w:r w:rsidRPr="0045001A">
        <w:rPr>
          <w:rFonts w:eastAsiaTheme="minorHAnsi"/>
        </w:rPr>
        <w:t xml:space="preserve"> </w:t>
      </w:r>
      <w:r w:rsidRPr="0045001A">
        <w:rPr>
          <w:rFonts w:ascii="GeezLSOnlyU" w:eastAsiaTheme="minorHAnsi" w:hAnsi="GeezLSOnlyU" w:cs="GeezLSOnlyU"/>
        </w:rPr>
        <w:t>ናይቶም</w:t>
      </w:r>
      <w:r w:rsidRPr="0045001A">
        <w:rPr>
          <w:rFonts w:eastAsiaTheme="minorHAnsi"/>
        </w:rPr>
        <w:t xml:space="preserve"> </w:t>
      </w:r>
      <w:r w:rsidRPr="0045001A">
        <w:rPr>
          <w:rFonts w:ascii="GeezLSOnlyU" w:eastAsiaTheme="minorHAnsi" w:hAnsi="GeezLSOnlyU" w:cs="GeezLSOnlyU"/>
        </w:rPr>
        <w:t>እቲ</w:t>
      </w:r>
      <w:r w:rsidRPr="0045001A">
        <w:rPr>
          <w:rFonts w:eastAsiaTheme="minorHAnsi"/>
        </w:rPr>
        <w:t xml:space="preserve"> </w:t>
      </w:r>
      <w:r w:rsidRPr="0045001A">
        <w:rPr>
          <w:rFonts w:ascii="GeezLSOnlyU" w:eastAsiaTheme="minorHAnsi" w:hAnsi="GeezLSOnlyU" w:cs="GeezLSOnlyU"/>
        </w:rPr>
        <w:t>ስርዓት</w:t>
      </w:r>
      <w:r w:rsidRPr="0045001A">
        <w:rPr>
          <w:rFonts w:eastAsiaTheme="minorHAnsi"/>
        </w:rPr>
        <w:t xml:space="preserve"> </w:t>
      </w:r>
      <w:r w:rsidRPr="0045001A">
        <w:rPr>
          <w:rFonts w:ascii="GeezLSOnlyU" w:eastAsiaTheme="minorHAnsi" w:hAnsi="GeezLSOnlyU" w:cs="GeezLSOnlyU"/>
        </w:rPr>
        <w:t>ዘይቅበለን</w:t>
      </w:r>
      <w:r w:rsidRPr="0045001A">
        <w:rPr>
          <w:rFonts w:eastAsiaTheme="minorHAnsi"/>
        </w:rPr>
        <w:t xml:space="preserve"> </w:t>
      </w:r>
      <w:r w:rsidRPr="0045001A">
        <w:rPr>
          <w:rFonts w:ascii="GeezLSOnlyU" w:eastAsiaTheme="minorHAnsi" w:hAnsi="GeezLSOnlyU" w:cs="GeezLSOnlyU"/>
        </w:rPr>
        <w:t>እምነታት</w:t>
      </w:r>
      <w:r w:rsidRPr="0045001A">
        <w:rPr>
          <w:rFonts w:eastAsiaTheme="minorHAnsi"/>
        </w:rPr>
        <w:t xml:space="preserve"> </w:t>
      </w:r>
      <w:r w:rsidRPr="0045001A">
        <w:rPr>
          <w:rFonts w:ascii="GeezLSOnlyU" w:eastAsiaTheme="minorHAnsi" w:hAnsi="GeezLSOnlyU" w:cs="GeezLSOnlyU"/>
        </w:rPr>
        <w:t>ዝለዓለ</w:t>
      </w:r>
      <w:r w:rsidRPr="0045001A">
        <w:rPr>
          <w:rFonts w:eastAsiaTheme="minorHAnsi"/>
        </w:rPr>
        <w:t xml:space="preserve"> </w:t>
      </w:r>
      <w:r w:rsidRPr="0045001A">
        <w:rPr>
          <w:rFonts w:ascii="GeezLSOnlyU" w:eastAsiaTheme="minorHAnsi" w:hAnsi="GeezLSOnlyU" w:cs="GeezLSOnlyU"/>
        </w:rPr>
        <w:t>እንተ</w:t>
      </w:r>
      <w:r w:rsidRPr="0045001A">
        <w:rPr>
          <w:rFonts w:eastAsiaTheme="minorHAnsi"/>
        </w:rPr>
        <w:t>-</w:t>
      </w:r>
      <w:r w:rsidRPr="0045001A">
        <w:rPr>
          <w:rFonts w:ascii="GeezLSOnlyU" w:eastAsiaTheme="minorHAnsi" w:hAnsi="GeezLSOnlyU" w:cs="GeezLSOnlyU"/>
        </w:rPr>
        <w:t>ነበረ፡</w:t>
      </w:r>
      <w:r w:rsidRPr="0045001A">
        <w:rPr>
          <w:rFonts w:eastAsiaTheme="minorHAnsi"/>
        </w:rPr>
        <w:t xml:space="preserve"> </w:t>
      </w:r>
      <w:r w:rsidRPr="0045001A">
        <w:rPr>
          <w:rFonts w:ascii="GeezLSOnlyU" w:eastAsiaTheme="minorHAnsi" w:hAnsi="GeezLSOnlyU" w:cs="GeezLSOnlyU"/>
        </w:rPr>
        <w:t>ሰዓብቲ</w:t>
      </w:r>
      <w:r w:rsidRPr="0045001A">
        <w:rPr>
          <w:rFonts w:eastAsiaTheme="minorHAnsi"/>
        </w:rPr>
        <w:t xml:space="preserve"> </w:t>
      </w:r>
      <w:r w:rsidRPr="0045001A">
        <w:rPr>
          <w:rFonts w:ascii="GeezLSOnlyU" w:eastAsiaTheme="minorHAnsi" w:hAnsi="GeezLSOnlyU" w:cs="GeezLSOnlyU"/>
        </w:rPr>
        <w:t>ናይተን</w:t>
      </w:r>
      <w:r w:rsidRPr="0045001A">
        <w:rPr>
          <w:rFonts w:eastAsiaTheme="minorHAnsi"/>
        </w:rPr>
        <w:t xml:space="preserve"> </w:t>
      </w:r>
      <w:r w:rsidRPr="0045001A">
        <w:rPr>
          <w:rFonts w:ascii="GeezLSOnlyU" w:eastAsiaTheme="minorHAnsi" w:hAnsi="GeezLSOnlyU" w:cs="GeezLSOnlyU"/>
        </w:rPr>
        <w:t>በቲ</w:t>
      </w:r>
      <w:r w:rsidRPr="0045001A">
        <w:rPr>
          <w:rFonts w:eastAsiaTheme="minorHAnsi"/>
        </w:rPr>
        <w:t xml:space="preserve"> </w:t>
      </w:r>
      <w:r w:rsidRPr="0045001A">
        <w:rPr>
          <w:rFonts w:ascii="GeezLSOnlyU" w:eastAsiaTheme="minorHAnsi" w:hAnsi="GeezLSOnlyU" w:cs="GeezLSOnlyU"/>
        </w:rPr>
        <w:t>ስርዓት</w:t>
      </w:r>
      <w:r w:rsidRPr="0045001A">
        <w:rPr>
          <w:rFonts w:eastAsiaTheme="minorHAnsi"/>
        </w:rPr>
        <w:t xml:space="preserve"> “</w:t>
      </w:r>
      <w:r w:rsidRPr="0045001A">
        <w:rPr>
          <w:rFonts w:ascii="GeezLSOnlyU" w:eastAsiaTheme="minorHAnsi" w:hAnsi="GeezLSOnlyU" w:cs="GeezLSOnlyU"/>
        </w:rPr>
        <w:t>ቅቡላት</w:t>
      </w:r>
      <w:r w:rsidRPr="0045001A">
        <w:rPr>
          <w:rFonts w:eastAsiaTheme="minorHAnsi"/>
        </w:rPr>
        <w:t xml:space="preserve">” </w:t>
      </w:r>
      <w:r w:rsidRPr="0045001A">
        <w:rPr>
          <w:rFonts w:ascii="GeezLSOnlyU" w:eastAsiaTheme="minorHAnsi" w:hAnsi="GeezLSOnlyU" w:cs="GeezLSOnlyU"/>
        </w:rPr>
        <w:t>ዝዀና</w:t>
      </w:r>
      <w:r w:rsidRPr="0045001A">
        <w:rPr>
          <w:rFonts w:eastAsiaTheme="minorHAnsi"/>
        </w:rPr>
        <w:t xml:space="preserve"> </w:t>
      </w:r>
      <w:r w:rsidRPr="0045001A">
        <w:rPr>
          <w:rFonts w:ascii="GeezLSOnlyU" w:eastAsiaTheme="minorHAnsi" w:hAnsi="GeezLSOnlyU" w:cs="GeezLSOnlyU"/>
        </w:rPr>
        <w:t>ሃይማኖታት</w:t>
      </w:r>
      <w:r w:rsidRPr="0045001A">
        <w:rPr>
          <w:rFonts w:eastAsiaTheme="minorHAnsi"/>
        </w:rPr>
        <w:t xml:space="preserve"> </w:t>
      </w:r>
      <w:r w:rsidRPr="0045001A">
        <w:rPr>
          <w:rFonts w:ascii="GeezLSOnlyU" w:eastAsiaTheme="minorHAnsi" w:hAnsi="GeezLSOnlyU" w:cs="GeezLSOnlyU"/>
        </w:rPr>
        <w:t>ውን</w:t>
      </w:r>
      <w:r w:rsidRPr="0045001A">
        <w:rPr>
          <w:rFonts w:eastAsiaTheme="minorHAnsi"/>
        </w:rPr>
        <w:t xml:space="preserve"> </w:t>
      </w:r>
      <w:r w:rsidRPr="0045001A">
        <w:rPr>
          <w:rFonts w:ascii="GeezLSOnlyU" w:eastAsiaTheme="minorHAnsi" w:hAnsi="GeezLSOnlyU" w:cs="GeezLSOnlyU"/>
        </w:rPr>
        <w:t>ተኣሲሮም</w:t>
      </w:r>
      <w:r w:rsidRPr="0045001A">
        <w:rPr>
          <w:rFonts w:eastAsiaTheme="minorHAnsi"/>
        </w:rPr>
        <w:t xml:space="preserve"> </w:t>
      </w:r>
      <w:r w:rsidRPr="0045001A">
        <w:rPr>
          <w:rFonts w:ascii="GeezLSOnlyU" w:eastAsiaTheme="minorHAnsi" w:hAnsi="GeezLSOnlyU" w:cs="GeezLSOnlyU"/>
        </w:rPr>
        <w:t>እዮም።</w:t>
      </w:r>
    </w:p>
    <w:p w14:paraId="142F81E5" w14:textId="67C6738C" w:rsidR="00F505A3" w:rsidRPr="00E077AF" w:rsidRDefault="00742338" w:rsidP="00F7512B">
      <w:pPr>
        <w:pStyle w:val="SingleTxtG"/>
        <w:numPr>
          <w:ilvl w:val="0"/>
          <w:numId w:val="18"/>
        </w:numPr>
        <w:ind w:left="1134" w:firstLine="0"/>
        <w:rPr>
          <w:rFonts w:eastAsiaTheme="minorHAnsi"/>
        </w:rPr>
      </w:pPr>
      <w:r w:rsidRPr="00742338">
        <w:rPr>
          <w:rFonts w:ascii="GeezLSOnlyU" w:eastAsiaTheme="minorHAnsi" w:hAnsi="GeezLSOnlyU" w:cs="GeezLSOnlyU"/>
        </w:rPr>
        <w:t>ፓትርያርክ</w:t>
      </w:r>
      <w:r w:rsidRPr="00742338">
        <w:rPr>
          <w:rFonts w:eastAsiaTheme="minorHAnsi"/>
        </w:rPr>
        <w:t xml:space="preserve"> </w:t>
      </w:r>
      <w:r w:rsidRPr="00742338">
        <w:rPr>
          <w:rFonts w:ascii="GeezLSOnlyU" w:eastAsiaTheme="minorHAnsi" w:hAnsi="GeezLSOnlyU" w:cs="GeezLSOnlyU"/>
        </w:rPr>
        <w:t>ኦርቶዶክሳዊት</w:t>
      </w:r>
      <w:r w:rsidRPr="00742338">
        <w:rPr>
          <w:rFonts w:eastAsiaTheme="minorHAnsi"/>
        </w:rPr>
        <w:t xml:space="preserve"> </w:t>
      </w:r>
      <w:r w:rsidRPr="00742338">
        <w:rPr>
          <w:rFonts w:ascii="GeezLSOnlyU" w:eastAsiaTheme="minorHAnsi" w:hAnsi="GeezLSOnlyU" w:cs="GeezLSOnlyU"/>
        </w:rPr>
        <w:t>ቤተ</w:t>
      </w:r>
      <w:r w:rsidRPr="00742338">
        <w:rPr>
          <w:rFonts w:eastAsiaTheme="minorHAnsi"/>
        </w:rPr>
        <w:t>-</w:t>
      </w:r>
      <w:r w:rsidRPr="00742338">
        <w:rPr>
          <w:rFonts w:ascii="GeezLSOnlyU" w:eastAsiaTheme="minorHAnsi" w:hAnsi="GeezLSOnlyU" w:cs="GeezLSOnlyU"/>
        </w:rPr>
        <w:t>ክርስትያን፡</w:t>
      </w:r>
      <w:r w:rsidRPr="00742338">
        <w:rPr>
          <w:rFonts w:eastAsiaTheme="minorHAnsi"/>
        </w:rPr>
        <w:t xml:space="preserve"> </w:t>
      </w:r>
      <w:r w:rsidRPr="00742338">
        <w:rPr>
          <w:rFonts w:ascii="GeezLSOnlyU" w:eastAsiaTheme="minorHAnsi" w:hAnsi="GeezLSOnlyU" w:cs="GeezLSOnlyU"/>
        </w:rPr>
        <w:t>ኣቡነ</w:t>
      </w:r>
      <w:r w:rsidRPr="00742338">
        <w:rPr>
          <w:rFonts w:eastAsiaTheme="minorHAnsi"/>
        </w:rPr>
        <w:t xml:space="preserve"> </w:t>
      </w:r>
      <w:r w:rsidRPr="00742338">
        <w:rPr>
          <w:rFonts w:ascii="GeezLSOnlyU" w:eastAsiaTheme="minorHAnsi" w:hAnsi="GeezLSOnlyU" w:cs="GeezLSOnlyU"/>
        </w:rPr>
        <w:t>ኣንጠንዮስ፡</w:t>
      </w:r>
      <w:r w:rsidRPr="00742338">
        <w:rPr>
          <w:rFonts w:eastAsiaTheme="minorHAnsi"/>
        </w:rPr>
        <w:t xml:space="preserve"> </w:t>
      </w:r>
      <w:r w:rsidRPr="00742338">
        <w:rPr>
          <w:rFonts w:ascii="GeezLSOnlyU" w:eastAsiaTheme="minorHAnsi" w:hAnsi="GeezLSOnlyU" w:cs="GeezLSOnlyU"/>
        </w:rPr>
        <w:t>ካብ</w:t>
      </w:r>
      <w:r w:rsidRPr="00742338">
        <w:rPr>
          <w:rFonts w:eastAsiaTheme="minorHAnsi"/>
        </w:rPr>
        <w:t xml:space="preserve"> 2007 </w:t>
      </w:r>
      <w:r w:rsidRPr="00742338">
        <w:rPr>
          <w:rFonts w:ascii="GeezLSOnlyU" w:eastAsiaTheme="minorHAnsi" w:hAnsi="GeezLSOnlyU" w:cs="GeezLSOnlyU"/>
        </w:rPr>
        <w:t>ኣትሒዞም</w:t>
      </w:r>
      <w:r w:rsidRPr="00742338">
        <w:rPr>
          <w:rFonts w:eastAsiaTheme="minorHAnsi"/>
        </w:rPr>
        <w:t xml:space="preserve"> </w:t>
      </w:r>
      <w:r w:rsidRPr="00742338">
        <w:rPr>
          <w:rFonts w:ascii="GeezLSOnlyU" w:eastAsiaTheme="minorHAnsi" w:hAnsi="GeezLSOnlyU" w:cs="GeezLSOnlyU"/>
        </w:rPr>
        <w:t>ኣብ</w:t>
      </w:r>
      <w:r w:rsidRPr="00742338">
        <w:rPr>
          <w:rFonts w:eastAsiaTheme="minorHAnsi"/>
        </w:rPr>
        <w:t xml:space="preserve"> </w:t>
      </w:r>
      <w:r w:rsidRPr="00742338">
        <w:rPr>
          <w:rFonts w:ascii="GeezLSOnlyU" w:eastAsiaTheme="minorHAnsi" w:hAnsi="GeezLSOnlyU" w:cs="GeezLSOnlyU"/>
        </w:rPr>
        <w:t>ናይ</w:t>
      </w:r>
      <w:r w:rsidRPr="00742338">
        <w:rPr>
          <w:rFonts w:eastAsiaTheme="minorHAnsi"/>
        </w:rPr>
        <w:t xml:space="preserve"> </w:t>
      </w:r>
      <w:r w:rsidRPr="00742338">
        <w:rPr>
          <w:rFonts w:ascii="GeezLSOnlyU" w:eastAsiaTheme="minorHAnsi" w:hAnsi="GeezLSOnlyU" w:cs="GeezLSOnlyU"/>
        </w:rPr>
        <w:t>ገዛ</w:t>
      </w:r>
      <w:r w:rsidRPr="00742338">
        <w:rPr>
          <w:rFonts w:eastAsiaTheme="minorHAnsi"/>
        </w:rPr>
        <w:t>-</w:t>
      </w:r>
      <w:r w:rsidRPr="00742338">
        <w:rPr>
          <w:rFonts w:ascii="GeezLSOnlyU" w:eastAsiaTheme="minorHAnsi" w:hAnsi="GeezLSOnlyU" w:cs="GeezLSOnlyU"/>
        </w:rPr>
        <w:t>ማሕዩር</w:t>
      </w:r>
      <w:r w:rsidRPr="00742338">
        <w:rPr>
          <w:rFonts w:eastAsiaTheme="minorHAnsi"/>
        </w:rPr>
        <w:t xml:space="preserve"> </w:t>
      </w:r>
      <w:r w:rsidRPr="00742338">
        <w:rPr>
          <w:rFonts w:ascii="GeezLSOnlyU" w:eastAsiaTheme="minorHAnsi" w:hAnsi="GeezLSOnlyU" w:cs="GeezLSOnlyU"/>
        </w:rPr>
        <w:t>እርከቡ</w:t>
      </w:r>
      <w:r w:rsidRPr="00742338">
        <w:rPr>
          <w:rFonts w:eastAsiaTheme="minorHAnsi"/>
        </w:rPr>
        <w:t xml:space="preserve"> </w:t>
      </w:r>
      <w:r w:rsidRPr="00742338">
        <w:rPr>
          <w:rFonts w:ascii="GeezLSOnlyU" w:eastAsiaTheme="minorHAnsi" w:hAnsi="GeezLSOnlyU" w:cs="GeezLSOnlyU"/>
        </w:rPr>
        <w:t>ኣለዉ።</w:t>
      </w:r>
      <w:r w:rsidRPr="00742338">
        <w:rPr>
          <w:rFonts w:eastAsiaTheme="minorHAnsi"/>
        </w:rPr>
        <w:t xml:space="preserve"> </w:t>
      </w:r>
      <w:r w:rsidRPr="00742338">
        <w:rPr>
          <w:rFonts w:ascii="GeezLSOnlyU" w:eastAsiaTheme="minorHAnsi" w:hAnsi="GeezLSOnlyU" w:cs="GeezLSOnlyU"/>
        </w:rPr>
        <w:t>ኣብ</w:t>
      </w:r>
      <w:r w:rsidRPr="00742338">
        <w:rPr>
          <w:rFonts w:eastAsiaTheme="minorHAnsi"/>
        </w:rPr>
        <w:t xml:space="preserve"> 16 </w:t>
      </w:r>
      <w:r w:rsidRPr="00742338">
        <w:rPr>
          <w:rFonts w:ascii="GeezLSOnlyU" w:eastAsiaTheme="minorHAnsi" w:hAnsi="GeezLSOnlyU" w:cs="GeezLSOnlyU"/>
        </w:rPr>
        <w:t>ሓምለ፡</w:t>
      </w:r>
      <w:r w:rsidRPr="00742338">
        <w:rPr>
          <w:rFonts w:eastAsiaTheme="minorHAnsi"/>
        </w:rPr>
        <w:t xml:space="preserve"> 2017 </w:t>
      </w:r>
      <w:r w:rsidRPr="00742338">
        <w:rPr>
          <w:rFonts w:ascii="GeezLSOnlyU" w:eastAsiaTheme="minorHAnsi" w:hAnsi="GeezLSOnlyU" w:cs="GeezLSOnlyU"/>
        </w:rPr>
        <w:t>ኣቡነ</w:t>
      </w:r>
      <w:r w:rsidRPr="00742338">
        <w:rPr>
          <w:rFonts w:eastAsiaTheme="minorHAnsi"/>
        </w:rPr>
        <w:t xml:space="preserve"> </w:t>
      </w:r>
      <w:r w:rsidRPr="00742338">
        <w:rPr>
          <w:rFonts w:ascii="GeezLSOnlyU" w:eastAsiaTheme="minorHAnsi" w:hAnsi="GeezLSOnlyU" w:cs="GeezLSOnlyU"/>
        </w:rPr>
        <w:t>ኣንጠንዮስ</w:t>
      </w:r>
      <w:r w:rsidRPr="00742338">
        <w:rPr>
          <w:rFonts w:eastAsiaTheme="minorHAnsi"/>
        </w:rPr>
        <w:t xml:space="preserve"> </w:t>
      </w:r>
      <w:r w:rsidRPr="00742338">
        <w:rPr>
          <w:rFonts w:ascii="GeezLSOnlyU" w:eastAsiaTheme="minorHAnsi" w:hAnsi="GeezLSOnlyU" w:cs="GeezLSOnlyU"/>
        </w:rPr>
        <w:t>ኣብቲ</w:t>
      </w:r>
      <w:r w:rsidRPr="00742338">
        <w:rPr>
          <w:rFonts w:eastAsiaTheme="minorHAnsi"/>
        </w:rPr>
        <w:t xml:space="preserve"> </w:t>
      </w:r>
      <w:r w:rsidRPr="00742338">
        <w:rPr>
          <w:rFonts w:ascii="GeezLSOnlyU" w:eastAsiaTheme="minorHAnsi" w:hAnsi="GeezLSOnlyU" w:cs="GeezLSOnlyU"/>
        </w:rPr>
        <w:t>ኣብ</w:t>
      </w:r>
      <w:r w:rsidRPr="00742338">
        <w:rPr>
          <w:rFonts w:eastAsiaTheme="minorHAnsi"/>
        </w:rPr>
        <w:t xml:space="preserve"> </w:t>
      </w:r>
      <w:r w:rsidRPr="00742338">
        <w:rPr>
          <w:rFonts w:ascii="GeezLSOnlyU" w:eastAsiaTheme="minorHAnsi" w:hAnsi="GeezLSOnlyU" w:cs="GeezLSOnlyU"/>
        </w:rPr>
        <w:t>ኣስመራ</w:t>
      </w:r>
      <w:r w:rsidRPr="00742338">
        <w:rPr>
          <w:rFonts w:eastAsiaTheme="minorHAnsi"/>
        </w:rPr>
        <w:t xml:space="preserve"> </w:t>
      </w:r>
      <w:r w:rsidRPr="00742338">
        <w:rPr>
          <w:rFonts w:ascii="GeezLSOnlyU" w:eastAsiaTheme="minorHAnsi" w:hAnsi="GeezLSOnlyU" w:cs="GeezLSOnlyU"/>
        </w:rPr>
        <w:t>ዝርከብ</w:t>
      </w:r>
      <w:r w:rsidRPr="00742338">
        <w:rPr>
          <w:rFonts w:eastAsiaTheme="minorHAnsi"/>
        </w:rPr>
        <w:t xml:space="preserve"> </w:t>
      </w:r>
      <w:r w:rsidRPr="00742338">
        <w:rPr>
          <w:rFonts w:ascii="GeezLSOnlyU" w:eastAsiaTheme="minorHAnsi" w:hAnsi="GeezLSOnlyU" w:cs="GeezLSOnlyU"/>
        </w:rPr>
        <w:t>ቤተ</w:t>
      </w:r>
      <w:r w:rsidRPr="00742338">
        <w:rPr>
          <w:rFonts w:eastAsiaTheme="minorHAnsi"/>
        </w:rPr>
        <w:t>-</w:t>
      </w:r>
      <w:r w:rsidRPr="00742338">
        <w:rPr>
          <w:rFonts w:ascii="GeezLSOnlyU" w:eastAsiaTheme="minorHAnsi" w:hAnsi="GeezLSOnlyU" w:cs="GeezLSOnlyU"/>
        </w:rPr>
        <w:t>ክርስትያን</w:t>
      </w:r>
      <w:r w:rsidRPr="00742338">
        <w:rPr>
          <w:rFonts w:eastAsiaTheme="minorHAnsi"/>
        </w:rPr>
        <w:t xml:space="preserve"> </w:t>
      </w:r>
      <w:r w:rsidRPr="00742338">
        <w:rPr>
          <w:rFonts w:ascii="GeezLSOnlyU" w:eastAsiaTheme="minorHAnsi" w:hAnsi="GeezLSOnlyU" w:cs="GeezLSOnlyU"/>
        </w:rPr>
        <w:t>ቅድስቲ</w:t>
      </w:r>
      <w:r w:rsidRPr="00742338">
        <w:rPr>
          <w:rFonts w:eastAsiaTheme="minorHAnsi"/>
        </w:rPr>
        <w:t xml:space="preserve"> </w:t>
      </w:r>
      <w:r w:rsidRPr="00742338">
        <w:rPr>
          <w:rFonts w:ascii="GeezLSOnlyU" w:eastAsiaTheme="minorHAnsi" w:hAnsi="GeezLSOnlyU" w:cs="GeezLSOnlyU"/>
        </w:rPr>
        <w:t>ማርያም</w:t>
      </w:r>
      <w:r w:rsidRPr="00742338">
        <w:rPr>
          <w:rFonts w:eastAsiaTheme="minorHAnsi"/>
        </w:rPr>
        <w:t xml:space="preserve"> </w:t>
      </w:r>
      <w:r w:rsidRPr="00742338">
        <w:rPr>
          <w:rFonts w:ascii="GeezLSOnlyU" w:eastAsiaTheme="minorHAnsi" w:hAnsi="GeezLSOnlyU" w:cs="GeezLSOnlyU"/>
        </w:rPr>
        <w:t>ድሕሪ</w:t>
      </w:r>
      <w:r w:rsidRPr="00742338">
        <w:rPr>
          <w:rFonts w:eastAsiaTheme="minorHAnsi"/>
        </w:rPr>
        <w:t xml:space="preserve"> </w:t>
      </w:r>
      <w:r w:rsidRPr="00742338">
        <w:rPr>
          <w:rFonts w:ascii="GeezLSOnlyU" w:eastAsiaTheme="minorHAnsi" w:hAnsi="GeezLSOnlyU" w:cs="GeezLSOnlyU"/>
        </w:rPr>
        <w:t>ሓደ</w:t>
      </w:r>
      <w:r w:rsidRPr="00742338">
        <w:rPr>
          <w:rFonts w:eastAsiaTheme="minorHAnsi"/>
        </w:rPr>
        <w:t xml:space="preserve"> </w:t>
      </w:r>
      <w:r w:rsidRPr="00742338">
        <w:rPr>
          <w:rFonts w:ascii="GeezLSOnlyU" w:eastAsiaTheme="minorHAnsi" w:hAnsi="GeezLSOnlyU" w:cs="GeezLSOnlyU"/>
        </w:rPr>
        <w:t>ቅዳሰ</w:t>
      </w:r>
      <w:r w:rsidRPr="00742338">
        <w:rPr>
          <w:rFonts w:eastAsiaTheme="minorHAnsi"/>
        </w:rPr>
        <w:t xml:space="preserve"> </w:t>
      </w:r>
      <w:r w:rsidRPr="00742338">
        <w:rPr>
          <w:rFonts w:ascii="GeezLSOnlyU" w:eastAsiaTheme="minorHAnsi" w:hAnsi="GeezLSOnlyU" w:cs="GeezLSOnlyU"/>
        </w:rPr>
        <w:t>ከም</w:t>
      </w:r>
      <w:r w:rsidRPr="00742338">
        <w:rPr>
          <w:rFonts w:eastAsiaTheme="minorHAnsi"/>
        </w:rPr>
        <w:t xml:space="preserve"> </w:t>
      </w:r>
      <w:r w:rsidRPr="00742338">
        <w:rPr>
          <w:rFonts w:ascii="GeezLSOnlyU" w:eastAsiaTheme="minorHAnsi" w:hAnsi="GeezLSOnlyU" w:cs="GeezLSOnlyU"/>
        </w:rPr>
        <w:t>ዝመጹ</w:t>
      </w:r>
      <w:r w:rsidRPr="00742338">
        <w:rPr>
          <w:rFonts w:eastAsiaTheme="minorHAnsi"/>
        </w:rPr>
        <w:t xml:space="preserve"> </w:t>
      </w:r>
      <w:r w:rsidRPr="00742338">
        <w:rPr>
          <w:rFonts w:ascii="GeezLSOnlyU" w:eastAsiaTheme="minorHAnsi" w:hAnsi="GeezLSOnlyU" w:cs="GeezLSOnlyU"/>
        </w:rPr>
        <w:t>ተገይሩ</w:t>
      </w:r>
      <w:r w:rsidRPr="00742338">
        <w:rPr>
          <w:rFonts w:eastAsiaTheme="minorHAnsi"/>
        </w:rPr>
        <w:t xml:space="preserve"> </w:t>
      </w:r>
      <w:r w:rsidRPr="00742338">
        <w:rPr>
          <w:rFonts w:ascii="GeezLSOnlyU" w:eastAsiaTheme="minorHAnsi" w:hAnsi="GeezLSOnlyU" w:cs="GeezLSOnlyU"/>
        </w:rPr>
        <w:t>ነበረ።</w:t>
      </w:r>
      <w:r w:rsidRPr="00742338">
        <w:rPr>
          <w:rFonts w:eastAsiaTheme="minorHAnsi"/>
        </w:rPr>
        <w:t xml:space="preserve"> </w:t>
      </w:r>
      <w:r w:rsidRPr="00742338">
        <w:rPr>
          <w:rFonts w:ascii="GeezLSOnlyU" w:eastAsiaTheme="minorHAnsi" w:hAnsi="GeezLSOnlyU" w:cs="GeezLSOnlyU"/>
        </w:rPr>
        <w:t>ድሕሪ</w:t>
      </w:r>
      <w:r w:rsidRPr="00742338">
        <w:rPr>
          <w:rFonts w:eastAsiaTheme="minorHAnsi"/>
        </w:rPr>
        <w:t xml:space="preserve"> </w:t>
      </w:r>
      <w:r w:rsidRPr="00742338">
        <w:rPr>
          <w:rFonts w:ascii="GeezLSOnlyU" w:eastAsiaTheme="minorHAnsi" w:hAnsi="GeezLSOnlyU" w:cs="GeezLSOnlyU"/>
        </w:rPr>
        <w:t>ናይ</w:t>
      </w:r>
      <w:r w:rsidRPr="00742338">
        <w:rPr>
          <w:rFonts w:eastAsiaTheme="minorHAnsi"/>
        </w:rPr>
        <w:t xml:space="preserve"> 2007 </w:t>
      </w:r>
      <w:r w:rsidRPr="00742338">
        <w:rPr>
          <w:rFonts w:ascii="GeezLSOnlyU" w:eastAsiaTheme="minorHAnsi" w:hAnsi="GeezLSOnlyU" w:cs="GeezLSOnlyU"/>
        </w:rPr>
        <w:t>ማሕዩር</w:t>
      </w:r>
      <w:r w:rsidRPr="00742338">
        <w:rPr>
          <w:rFonts w:eastAsiaTheme="minorHAnsi"/>
        </w:rPr>
        <w:t xml:space="preserve"> </w:t>
      </w:r>
      <w:r w:rsidRPr="00742338">
        <w:rPr>
          <w:rFonts w:ascii="GeezLSOnlyU" w:eastAsiaTheme="minorHAnsi" w:hAnsi="GeezLSOnlyU" w:cs="GeezLSOnlyU"/>
        </w:rPr>
        <w:t>ድማ</w:t>
      </w:r>
      <w:r w:rsidRPr="00742338">
        <w:rPr>
          <w:rFonts w:eastAsiaTheme="minorHAnsi"/>
        </w:rPr>
        <w:t xml:space="preserve"> </w:t>
      </w:r>
      <w:r w:rsidRPr="00742338">
        <w:rPr>
          <w:rFonts w:ascii="GeezLSOnlyU" w:eastAsiaTheme="minorHAnsi" w:hAnsi="GeezLSOnlyU" w:cs="GeezLSOnlyU"/>
        </w:rPr>
        <w:t>ንመእመናን</w:t>
      </w:r>
      <w:r w:rsidRPr="00742338">
        <w:rPr>
          <w:rFonts w:eastAsiaTheme="minorHAnsi"/>
        </w:rPr>
        <w:t xml:space="preserve"> </w:t>
      </w:r>
      <w:r w:rsidRPr="00742338">
        <w:rPr>
          <w:rFonts w:ascii="GeezLSOnlyU" w:eastAsiaTheme="minorHAnsi" w:hAnsi="GeezLSOnlyU" w:cs="GeezLSOnlyU"/>
        </w:rPr>
        <w:t>ዝተራእዩሉ</w:t>
      </w:r>
      <w:r w:rsidRPr="00742338">
        <w:rPr>
          <w:rFonts w:eastAsiaTheme="minorHAnsi"/>
        </w:rPr>
        <w:t xml:space="preserve"> </w:t>
      </w:r>
      <w:r w:rsidRPr="00742338">
        <w:rPr>
          <w:rFonts w:ascii="GeezLSOnlyU" w:eastAsiaTheme="minorHAnsi" w:hAnsi="GeezLSOnlyU" w:cs="GeezLSOnlyU"/>
        </w:rPr>
        <w:t>ናይ</w:t>
      </w:r>
      <w:r w:rsidRPr="00742338">
        <w:rPr>
          <w:rFonts w:eastAsiaTheme="minorHAnsi"/>
        </w:rPr>
        <w:t xml:space="preserve"> </w:t>
      </w:r>
      <w:r w:rsidRPr="00742338">
        <w:rPr>
          <w:rFonts w:ascii="GeezLSOnlyU" w:eastAsiaTheme="minorHAnsi" w:hAnsi="GeezLSOnlyU" w:cs="GeezLSOnlyU"/>
        </w:rPr>
        <w:t>መጀመርታ</w:t>
      </w:r>
      <w:r w:rsidRPr="00742338">
        <w:rPr>
          <w:rFonts w:eastAsiaTheme="minorHAnsi"/>
        </w:rPr>
        <w:t xml:space="preserve"> </w:t>
      </w:r>
      <w:r w:rsidRPr="00742338">
        <w:rPr>
          <w:rFonts w:ascii="GeezLSOnlyU" w:eastAsiaTheme="minorHAnsi" w:hAnsi="GeezLSOnlyU" w:cs="GeezLSOnlyU"/>
        </w:rPr>
        <w:t>ግዜ</w:t>
      </w:r>
      <w:r w:rsidRPr="00742338">
        <w:rPr>
          <w:rFonts w:eastAsiaTheme="minorHAnsi"/>
        </w:rPr>
        <w:t xml:space="preserve"> </w:t>
      </w:r>
      <w:r w:rsidRPr="00742338">
        <w:rPr>
          <w:rFonts w:ascii="GeezLSOnlyU" w:eastAsiaTheme="minorHAnsi" w:hAnsi="GeezLSOnlyU" w:cs="GeezLSOnlyU"/>
        </w:rPr>
        <w:t>እዩ።</w:t>
      </w:r>
      <w:r w:rsidRPr="00742338">
        <w:rPr>
          <w:rFonts w:eastAsiaTheme="minorHAnsi"/>
        </w:rPr>
        <w:t xml:space="preserve"> </w:t>
      </w:r>
      <w:r w:rsidRPr="00742338">
        <w:rPr>
          <w:rFonts w:ascii="GeezLSOnlyU" w:eastAsiaTheme="minorHAnsi" w:hAnsi="GeezLSOnlyU" w:cs="GeezLSOnlyU"/>
        </w:rPr>
        <w:t>ከምቲ</w:t>
      </w:r>
      <w:r w:rsidRPr="00742338">
        <w:rPr>
          <w:rFonts w:eastAsiaTheme="minorHAnsi"/>
        </w:rPr>
        <w:t xml:space="preserve"> </w:t>
      </w:r>
      <w:r w:rsidRPr="00742338">
        <w:rPr>
          <w:rFonts w:ascii="GeezLSOnlyU" w:eastAsiaTheme="minorHAnsi" w:hAnsi="GeezLSOnlyU" w:cs="GeezLSOnlyU"/>
        </w:rPr>
        <w:t>ዝግመት፡</w:t>
      </w:r>
      <w:r w:rsidRPr="00742338">
        <w:rPr>
          <w:rFonts w:eastAsiaTheme="minorHAnsi"/>
        </w:rPr>
        <w:t xml:space="preserve"> </w:t>
      </w:r>
      <w:r w:rsidRPr="00742338">
        <w:rPr>
          <w:rFonts w:ascii="GeezLSOnlyU" w:eastAsiaTheme="minorHAnsi" w:hAnsi="GeezLSOnlyU" w:cs="GeezLSOnlyU"/>
        </w:rPr>
        <w:t>ብናይ</w:t>
      </w:r>
      <w:r w:rsidRPr="00742338">
        <w:rPr>
          <w:rFonts w:eastAsiaTheme="minorHAnsi"/>
        </w:rPr>
        <w:t xml:space="preserve"> </w:t>
      </w:r>
      <w:r w:rsidRPr="00742338">
        <w:rPr>
          <w:rFonts w:ascii="GeezLSOnlyU" w:eastAsiaTheme="minorHAnsi" w:hAnsi="GeezLSOnlyU" w:cs="GeezLSOnlyU"/>
        </w:rPr>
        <w:t>ጸጥታ</w:t>
      </w:r>
      <w:r w:rsidRPr="00742338">
        <w:rPr>
          <w:rFonts w:eastAsiaTheme="minorHAnsi"/>
        </w:rPr>
        <w:t xml:space="preserve"> </w:t>
      </w:r>
      <w:r w:rsidRPr="00742338">
        <w:rPr>
          <w:rFonts w:ascii="GeezLSOnlyU" w:eastAsiaTheme="minorHAnsi" w:hAnsi="GeezLSOnlyU" w:cs="GeezLSOnlyU"/>
        </w:rPr>
        <w:t>ሓይልታት</w:t>
      </w:r>
      <w:r w:rsidRPr="00742338">
        <w:rPr>
          <w:rFonts w:eastAsiaTheme="minorHAnsi"/>
        </w:rPr>
        <w:t xml:space="preserve"> </w:t>
      </w:r>
      <w:r w:rsidRPr="00742338">
        <w:rPr>
          <w:rFonts w:ascii="GeezLSOnlyU" w:eastAsiaTheme="minorHAnsi" w:hAnsi="GeezLSOnlyU" w:cs="GeezLSOnlyU"/>
        </w:rPr>
        <w:t>ተኸቢቦም</w:t>
      </w:r>
      <w:r w:rsidRPr="00742338">
        <w:rPr>
          <w:rFonts w:eastAsiaTheme="minorHAnsi"/>
        </w:rPr>
        <w:t xml:space="preserve"> </w:t>
      </w:r>
      <w:r w:rsidRPr="00742338">
        <w:rPr>
          <w:rFonts w:ascii="GeezLSOnlyU" w:eastAsiaTheme="minorHAnsi" w:hAnsi="GeezLSOnlyU" w:cs="GeezLSOnlyU"/>
        </w:rPr>
        <w:t>ምንባሮምን</w:t>
      </w:r>
      <w:r w:rsidRPr="00742338">
        <w:rPr>
          <w:rFonts w:eastAsiaTheme="minorHAnsi"/>
        </w:rPr>
        <w:t xml:space="preserve"> </w:t>
      </w:r>
      <w:r w:rsidRPr="00742338">
        <w:rPr>
          <w:rFonts w:ascii="GeezLSOnlyU" w:eastAsiaTheme="minorHAnsi" w:hAnsi="GeezLSOnlyU" w:cs="GeezLSOnlyU"/>
        </w:rPr>
        <w:t>ኣብ</w:t>
      </w:r>
      <w:r w:rsidRPr="00742338">
        <w:rPr>
          <w:rFonts w:eastAsiaTheme="minorHAnsi"/>
        </w:rPr>
        <w:t xml:space="preserve"> </w:t>
      </w:r>
      <w:r w:rsidRPr="00742338">
        <w:rPr>
          <w:rFonts w:ascii="GeezLSOnlyU" w:eastAsiaTheme="minorHAnsi" w:hAnsi="GeezLSOnlyU" w:cs="GeezLSOnlyU"/>
        </w:rPr>
        <w:t>ዝዀነ</w:t>
      </w:r>
      <w:r w:rsidRPr="00742338">
        <w:rPr>
          <w:rFonts w:eastAsiaTheme="minorHAnsi"/>
        </w:rPr>
        <w:t xml:space="preserve"> </w:t>
      </w:r>
      <w:r w:rsidRPr="00742338">
        <w:rPr>
          <w:rFonts w:ascii="GeezLSOnlyU" w:eastAsiaTheme="minorHAnsi" w:hAnsi="GeezLSOnlyU" w:cs="GeezLSOnlyU"/>
        </w:rPr>
        <w:t>ኣገልግሎት</w:t>
      </w:r>
      <w:r w:rsidRPr="00742338">
        <w:rPr>
          <w:rFonts w:eastAsiaTheme="minorHAnsi"/>
        </w:rPr>
        <w:t xml:space="preserve"> </w:t>
      </w:r>
      <w:r w:rsidRPr="00742338">
        <w:rPr>
          <w:rFonts w:ascii="GeezLSOnlyU" w:eastAsiaTheme="minorHAnsi" w:hAnsi="GeezLSOnlyU" w:cs="GeezLSOnlyU"/>
        </w:rPr>
        <w:t>ከምዘይተሳተፉን</w:t>
      </w:r>
      <w:r w:rsidRPr="00742338">
        <w:rPr>
          <w:rFonts w:eastAsiaTheme="minorHAnsi"/>
        </w:rPr>
        <w:t xml:space="preserve"> </w:t>
      </w:r>
      <w:r w:rsidRPr="00742338">
        <w:rPr>
          <w:rFonts w:ascii="GeezLSOnlyU" w:eastAsiaTheme="minorHAnsi" w:hAnsi="GeezLSOnlyU" w:cs="GeezLSOnlyU"/>
        </w:rPr>
        <w:t>ምስ</w:t>
      </w:r>
      <w:r w:rsidRPr="00742338">
        <w:rPr>
          <w:rFonts w:eastAsiaTheme="minorHAnsi"/>
        </w:rPr>
        <w:t xml:space="preserve"> </w:t>
      </w:r>
      <w:r w:rsidRPr="00742338">
        <w:rPr>
          <w:rFonts w:ascii="GeezLSOnlyU" w:eastAsiaTheme="minorHAnsi" w:hAnsi="GeezLSOnlyU" w:cs="GeezLSOnlyU"/>
        </w:rPr>
        <w:t>ዝዀነ</w:t>
      </w:r>
      <w:r w:rsidRPr="00742338">
        <w:rPr>
          <w:rFonts w:eastAsiaTheme="minorHAnsi"/>
        </w:rPr>
        <w:t xml:space="preserve"> </w:t>
      </w:r>
      <w:r w:rsidRPr="00742338">
        <w:rPr>
          <w:rFonts w:ascii="GeezLSOnlyU" w:eastAsiaTheme="minorHAnsi" w:hAnsi="GeezLSOnlyU" w:cs="GeezLSOnlyU"/>
        </w:rPr>
        <w:t>ሰብ</w:t>
      </w:r>
      <w:r w:rsidRPr="00742338">
        <w:rPr>
          <w:rFonts w:eastAsiaTheme="minorHAnsi"/>
        </w:rPr>
        <w:t xml:space="preserve"> </w:t>
      </w:r>
      <w:r w:rsidRPr="00742338">
        <w:rPr>
          <w:rFonts w:ascii="GeezLSOnlyU" w:eastAsiaTheme="minorHAnsi" w:hAnsi="GeezLSOnlyU" w:cs="GeezLSOnlyU"/>
        </w:rPr>
        <w:t>ውን</w:t>
      </w:r>
      <w:r w:rsidRPr="00742338">
        <w:rPr>
          <w:rFonts w:eastAsiaTheme="minorHAnsi"/>
        </w:rPr>
        <w:t xml:space="preserve"> </w:t>
      </w:r>
      <w:r w:rsidRPr="00742338">
        <w:rPr>
          <w:rFonts w:ascii="GeezLSOnlyU" w:eastAsiaTheme="minorHAnsi" w:hAnsi="GeezLSOnlyU" w:cs="GeezLSOnlyU"/>
        </w:rPr>
        <w:t>ኣይተዛረቡን።</w:t>
      </w:r>
      <w:r w:rsidRPr="00742338">
        <w:rPr>
          <w:rFonts w:eastAsiaTheme="minorHAnsi"/>
        </w:rPr>
        <w:t xml:space="preserve"> </w:t>
      </w:r>
      <w:r w:rsidRPr="00742338">
        <w:rPr>
          <w:rFonts w:ascii="GeezLSOnlyU" w:eastAsiaTheme="minorHAnsi" w:hAnsi="GeezLSOnlyU" w:cs="GeezLSOnlyU"/>
        </w:rPr>
        <w:t>ከምቲ</w:t>
      </w:r>
      <w:r w:rsidRPr="00742338">
        <w:rPr>
          <w:rFonts w:eastAsiaTheme="minorHAnsi"/>
        </w:rPr>
        <w:t xml:space="preserve"> </w:t>
      </w:r>
      <w:r w:rsidRPr="00742338">
        <w:rPr>
          <w:rFonts w:ascii="GeezLSOnlyU" w:eastAsiaTheme="minorHAnsi" w:hAnsi="GeezLSOnlyU" w:cs="GeezLSOnlyU"/>
        </w:rPr>
        <w:t>ዝበጽሓና</w:t>
      </w:r>
      <w:r w:rsidRPr="00742338">
        <w:rPr>
          <w:rFonts w:eastAsiaTheme="minorHAnsi"/>
        </w:rPr>
        <w:t xml:space="preserve"> </w:t>
      </w:r>
      <w:r w:rsidRPr="00742338">
        <w:rPr>
          <w:rFonts w:ascii="GeezLSOnlyU" w:eastAsiaTheme="minorHAnsi" w:hAnsi="GeezLSOnlyU" w:cs="GeezLSOnlyU"/>
        </w:rPr>
        <w:t>ሓበሬታ</w:t>
      </w:r>
      <w:r w:rsidRPr="00742338">
        <w:rPr>
          <w:rFonts w:eastAsiaTheme="minorHAnsi"/>
        </w:rPr>
        <w:t xml:space="preserve"> </w:t>
      </w:r>
      <w:r w:rsidRPr="00742338">
        <w:rPr>
          <w:rFonts w:ascii="GeezLSOnlyU" w:eastAsiaTheme="minorHAnsi" w:hAnsi="GeezLSOnlyU" w:cs="GeezLSOnlyU"/>
        </w:rPr>
        <w:t>ከኣ፡</w:t>
      </w:r>
      <w:r w:rsidRPr="00742338">
        <w:rPr>
          <w:rFonts w:eastAsiaTheme="minorHAnsi"/>
        </w:rPr>
        <w:t xml:space="preserve"> </w:t>
      </w:r>
      <w:r w:rsidRPr="00742338">
        <w:rPr>
          <w:rFonts w:ascii="GeezLSOnlyU" w:eastAsiaTheme="minorHAnsi" w:hAnsi="GeezLSOnlyU" w:cs="GeezLSOnlyU"/>
        </w:rPr>
        <w:t>ካብቲ</w:t>
      </w:r>
      <w:r w:rsidRPr="00742338">
        <w:rPr>
          <w:rFonts w:eastAsiaTheme="minorHAnsi"/>
        </w:rPr>
        <w:t xml:space="preserve"> </w:t>
      </w:r>
      <w:r w:rsidRPr="00742338">
        <w:rPr>
          <w:rFonts w:ascii="GeezLSOnlyU" w:eastAsiaTheme="minorHAnsi" w:hAnsi="GeezLSOnlyU" w:cs="GeezLSOnlyU"/>
        </w:rPr>
        <w:t>ኣቐዲሞም</w:t>
      </w:r>
      <w:r w:rsidRPr="00742338">
        <w:rPr>
          <w:rFonts w:eastAsiaTheme="minorHAnsi"/>
        </w:rPr>
        <w:t xml:space="preserve"> </w:t>
      </w:r>
      <w:r w:rsidRPr="00742338">
        <w:rPr>
          <w:rFonts w:ascii="GeezLSOnlyU" w:eastAsiaTheme="minorHAnsi" w:hAnsi="GeezLSOnlyU" w:cs="GeezLSOnlyU"/>
        </w:rPr>
        <w:t>ተታሒዞምሉ</w:t>
      </w:r>
      <w:r w:rsidRPr="00742338">
        <w:rPr>
          <w:rFonts w:eastAsiaTheme="minorHAnsi"/>
        </w:rPr>
        <w:t xml:space="preserve"> </w:t>
      </w:r>
      <w:r w:rsidRPr="00742338">
        <w:rPr>
          <w:rFonts w:ascii="GeezLSOnlyU" w:eastAsiaTheme="minorHAnsi" w:hAnsi="GeezLSOnlyU" w:cs="GeezLSOnlyU"/>
        </w:rPr>
        <w:t>ዝነበሩ</w:t>
      </w:r>
      <w:r w:rsidRPr="00742338">
        <w:rPr>
          <w:rFonts w:eastAsiaTheme="minorHAnsi"/>
        </w:rPr>
        <w:t xml:space="preserve"> </w:t>
      </w:r>
      <w:r w:rsidRPr="00742338">
        <w:rPr>
          <w:rFonts w:ascii="GeezLSOnlyU" w:eastAsiaTheme="minorHAnsi" w:hAnsi="GeezLSOnlyU" w:cs="GeezLSOnlyU"/>
        </w:rPr>
        <w:t>ቦታ</w:t>
      </w:r>
      <w:r w:rsidRPr="00742338">
        <w:rPr>
          <w:rFonts w:eastAsiaTheme="minorHAnsi"/>
        </w:rPr>
        <w:t xml:space="preserve"> </w:t>
      </w:r>
      <w:r w:rsidRPr="00742338">
        <w:rPr>
          <w:rFonts w:ascii="GeezLSOnlyU" w:eastAsiaTheme="minorHAnsi" w:hAnsi="GeezLSOnlyU" w:cs="GeezLSOnlyU"/>
        </w:rPr>
        <w:t>ናብ</w:t>
      </w:r>
      <w:r w:rsidRPr="00742338">
        <w:rPr>
          <w:rFonts w:eastAsiaTheme="minorHAnsi"/>
        </w:rPr>
        <w:t xml:space="preserve"> </w:t>
      </w:r>
      <w:r w:rsidRPr="00742338">
        <w:rPr>
          <w:rFonts w:ascii="GeezLSOnlyU" w:eastAsiaTheme="minorHAnsi" w:hAnsi="GeezLSOnlyU" w:cs="GeezLSOnlyU"/>
        </w:rPr>
        <w:t>ካልእ</w:t>
      </w:r>
      <w:r w:rsidRPr="00742338">
        <w:rPr>
          <w:rFonts w:eastAsiaTheme="minorHAnsi"/>
        </w:rPr>
        <w:t xml:space="preserve"> </w:t>
      </w:r>
      <w:r w:rsidRPr="00742338">
        <w:rPr>
          <w:rFonts w:ascii="GeezLSOnlyU" w:eastAsiaTheme="minorHAnsi" w:hAnsi="GeezLSOnlyU" w:cs="GeezLSOnlyU"/>
        </w:rPr>
        <w:t>ዝተፈልየ</w:t>
      </w:r>
      <w:r w:rsidRPr="00742338">
        <w:rPr>
          <w:rFonts w:eastAsiaTheme="minorHAnsi"/>
        </w:rPr>
        <w:t xml:space="preserve"> </w:t>
      </w:r>
      <w:r w:rsidRPr="00742338">
        <w:rPr>
          <w:rFonts w:ascii="GeezLSOnlyU" w:eastAsiaTheme="minorHAnsi" w:hAnsi="GeezLSOnlyU" w:cs="GeezLSOnlyU"/>
        </w:rPr>
        <w:t>ቦታ</w:t>
      </w:r>
      <w:r w:rsidRPr="00742338">
        <w:rPr>
          <w:rFonts w:eastAsiaTheme="minorHAnsi"/>
        </w:rPr>
        <w:t xml:space="preserve"> </w:t>
      </w:r>
      <w:r w:rsidRPr="00742338">
        <w:rPr>
          <w:rFonts w:ascii="GeezLSOnlyU" w:eastAsiaTheme="minorHAnsi" w:hAnsi="GeezLSOnlyU" w:cs="GeezLSOnlyU"/>
        </w:rPr>
        <w:t>ከም</w:t>
      </w:r>
      <w:r w:rsidRPr="00742338">
        <w:rPr>
          <w:rFonts w:eastAsiaTheme="minorHAnsi"/>
        </w:rPr>
        <w:t xml:space="preserve"> </w:t>
      </w:r>
      <w:r w:rsidRPr="00742338">
        <w:rPr>
          <w:rFonts w:ascii="GeezLSOnlyU" w:eastAsiaTheme="minorHAnsi" w:hAnsi="GeezLSOnlyU" w:cs="GeezLSOnlyU"/>
        </w:rPr>
        <w:t>ዝተወስዱ</w:t>
      </w:r>
      <w:r w:rsidRPr="00742338">
        <w:rPr>
          <w:rFonts w:eastAsiaTheme="minorHAnsi"/>
        </w:rPr>
        <w:t xml:space="preserve"> </w:t>
      </w:r>
      <w:r w:rsidRPr="00742338">
        <w:rPr>
          <w:rFonts w:ascii="GeezLSOnlyU" w:eastAsiaTheme="minorHAnsi" w:hAnsi="GeezLSOnlyU" w:cs="GeezLSOnlyU"/>
        </w:rPr>
        <w:t>እዩ።</w:t>
      </w:r>
      <w:r w:rsidR="00F505A3" w:rsidRPr="00E077AF">
        <w:rPr>
          <w:rFonts w:eastAsiaTheme="minorHAnsi"/>
        </w:rPr>
        <w:t xml:space="preserve">  </w:t>
      </w:r>
    </w:p>
    <w:p w14:paraId="7D96E27D" w14:textId="2BEE3F26" w:rsidR="00F505A3" w:rsidRPr="00E077AF" w:rsidRDefault="006F0B18" w:rsidP="00F7512B">
      <w:pPr>
        <w:pStyle w:val="SingleTxtG"/>
        <w:numPr>
          <w:ilvl w:val="0"/>
          <w:numId w:val="18"/>
        </w:numPr>
        <w:ind w:left="1134" w:firstLine="0"/>
        <w:rPr>
          <w:rFonts w:eastAsiaTheme="minorHAnsi"/>
        </w:rPr>
      </w:pPr>
      <w:r w:rsidRPr="006F0B18">
        <w:rPr>
          <w:rFonts w:ascii="GeezLSOnlyU" w:eastAsiaTheme="minorHAnsi" w:hAnsi="GeezLSOnlyU" w:cs="GeezLSOnlyU"/>
        </w:rPr>
        <w:lastRenderedPageBreak/>
        <w:t>ኣብቲ</w:t>
      </w:r>
      <w:r w:rsidRPr="006F0B18">
        <w:rPr>
          <w:rFonts w:eastAsiaTheme="minorHAnsi"/>
        </w:rPr>
        <w:t xml:space="preserve"> </w:t>
      </w:r>
      <w:r w:rsidRPr="006F0B18">
        <w:rPr>
          <w:rFonts w:ascii="GeezLSOnlyU" w:eastAsiaTheme="minorHAnsi" w:hAnsi="GeezLSOnlyU" w:cs="GeezLSOnlyU"/>
        </w:rPr>
        <w:t>ኣብ</w:t>
      </w:r>
      <w:r w:rsidRPr="006F0B18">
        <w:rPr>
          <w:rFonts w:eastAsiaTheme="minorHAnsi"/>
        </w:rPr>
        <w:t xml:space="preserve"> </w:t>
      </w:r>
      <w:r w:rsidRPr="006F0B18">
        <w:rPr>
          <w:rFonts w:ascii="GeezLSOnlyU" w:eastAsiaTheme="minorHAnsi" w:hAnsi="GeezLSOnlyU" w:cs="GeezLSOnlyU"/>
        </w:rPr>
        <w:t>ቤተ</w:t>
      </w:r>
      <w:r w:rsidRPr="006F0B18">
        <w:rPr>
          <w:rFonts w:eastAsiaTheme="minorHAnsi"/>
        </w:rPr>
        <w:t>-</w:t>
      </w:r>
      <w:r w:rsidRPr="006F0B18">
        <w:rPr>
          <w:rFonts w:ascii="GeezLSOnlyU" w:eastAsiaTheme="minorHAnsi" w:hAnsi="GeezLSOnlyU" w:cs="GeezLSOnlyU"/>
        </w:rPr>
        <w:t>ክርስትያን</w:t>
      </w:r>
      <w:r w:rsidRPr="006F0B18">
        <w:rPr>
          <w:rFonts w:eastAsiaTheme="minorHAnsi"/>
        </w:rPr>
        <w:t xml:space="preserve"> </w:t>
      </w:r>
      <w:r w:rsidRPr="006F0B18">
        <w:rPr>
          <w:rFonts w:ascii="GeezLSOnlyU" w:eastAsiaTheme="minorHAnsi" w:hAnsi="GeezLSOnlyU" w:cs="GeezLSOnlyU"/>
        </w:rPr>
        <w:t>ቅድስቲ</w:t>
      </w:r>
      <w:r w:rsidRPr="006F0B18">
        <w:rPr>
          <w:rFonts w:eastAsiaTheme="minorHAnsi"/>
        </w:rPr>
        <w:t xml:space="preserve"> </w:t>
      </w:r>
      <w:r w:rsidRPr="006F0B18">
        <w:rPr>
          <w:rFonts w:ascii="GeezLSOnlyU" w:eastAsiaTheme="minorHAnsi" w:hAnsi="GeezLSOnlyU" w:cs="GeezLSOnlyU"/>
        </w:rPr>
        <w:t>ማርያም</w:t>
      </w:r>
      <w:r w:rsidRPr="006F0B18">
        <w:rPr>
          <w:rFonts w:eastAsiaTheme="minorHAnsi"/>
        </w:rPr>
        <w:t xml:space="preserve"> </w:t>
      </w:r>
      <w:r w:rsidRPr="006F0B18">
        <w:rPr>
          <w:rFonts w:ascii="GeezLSOnlyU" w:eastAsiaTheme="minorHAnsi" w:hAnsi="GeezLSOnlyU" w:cs="GeezLSOnlyU"/>
        </w:rPr>
        <w:t>ዝበጽሕሉ</w:t>
      </w:r>
      <w:r w:rsidRPr="006F0B18">
        <w:rPr>
          <w:rFonts w:eastAsiaTheme="minorHAnsi"/>
        </w:rPr>
        <w:t xml:space="preserve"> </w:t>
      </w:r>
      <w:r w:rsidRPr="006F0B18">
        <w:rPr>
          <w:rFonts w:ascii="GeezLSOnlyU" w:eastAsiaTheme="minorHAnsi" w:hAnsi="GeezLSOnlyU" w:cs="GeezLSOnlyU"/>
        </w:rPr>
        <w:t>ህሞት፡</w:t>
      </w:r>
      <w:r w:rsidRPr="006F0B18">
        <w:rPr>
          <w:rFonts w:eastAsiaTheme="minorHAnsi"/>
        </w:rPr>
        <w:t xml:space="preserve"> </w:t>
      </w:r>
      <w:r w:rsidRPr="006F0B18">
        <w:rPr>
          <w:rFonts w:ascii="GeezLSOnlyU" w:eastAsiaTheme="minorHAnsi" w:hAnsi="GeezLSOnlyU" w:cs="GeezLSOnlyU"/>
        </w:rPr>
        <w:t>ኣብ</w:t>
      </w:r>
      <w:r w:rsidRPr="006F0B18">
        <w:rPr>
          <w:rFonts w:eastAsiaTheme="minorHAnsi"/>
        </w:rPr>
        <w:t xml:space="preserve"> </w:t>
      </w:r>
      <w:r w:rsidRPr="006F0B18">
        <w:rPr>
          <w:rFonts w:ascii="GeezLSOnlyU" w:eastAsiaTheme="minorHAnsi" w:hAnsi="GeezLSOnlyU" w:cs="GeezLSOnlyU"/>
        </w:rPr>
        <w:t>መንጐ</w:t>
      </w:r>
      <w:r w:rsidRPr="006F0B18">
        <w:rPr>
          <w:rFonts w:eastAsiaTheme="minorHAnsi"/>
        </w:rPr>
        <w:t xml:space="preserve"> </w:t>
      </w:r>
      <w:r w:rsidRPr="006F0B18">
        <w:rPr>
          <w:rFonts w:ascii="GeezLSOnlyU" w:eastAsiaTheme="minorHAnsi" w:hAnsi="GeezLSOnlyU" w:cs="GeezLSOnlyU"/>
        </w:rPr>
        <w:t>ኦርቶዶክሳዊት</w:t>
      </w:r>
      <w:r w:rsidRPr="006F0B18">
        <w:rPr>
          <w:rFonts w:eastAsiaTheme="minorHAnsi"/>
        </w:rPr>
        <w:t xml:space="preserve"> </w:t>
      </w:r>
      <w:r w:rsidRPr="006F0B18">
        <w:rPr>
          <w:rFonts w:ascii="GeezLSOnlyU" w:eastAsiaTheme="minorHAnsi" w:hAnsi="GeezLSOnlyU" w:cs="GeezLSOnlyU"/>
        </w:rPr>
        <w:t>ቤተ</w:t>
      </w:r>
      <w:r w:rsidRPr="006F0B18">
        <w:rPr>
          <w:rFonts w:eastAsiaTheme="minorHAnsi"/>
        </w:rPr>
        <w:t>-</w:t>
      </w:r>
      <w:r w:rsidRPr="006F0B18">
        <w:rPr>
          <w:rFonts w:ascii="GeezLSOnlyU" w:eastAsiaTheme="minorHAnsi" w:hAnsi="GeezLSOnlyU" w:cs="GeezLSOnlyU"/>
        </w:rPr>
        <w:t>ክርስትያንን</w:t>
      </w:r>
      <w:r w:rsidRPr="006F0B18">
        <w:rPr>
          <w:rFonts w:eastAsiaTheme="minorHAnsi"/>
        </w:rPr>
        <w:t xml:space="preserve"> </w:t>
      </w:r>
      <w:r w:rsidRPr="006F0B18">
        <w:rPr>
          <w:rFonts w:ascii="GeezLSOnlyU" w:eastAsiaTheme="minorHAnsi" w:hAnsi="GeezLSOnlyU" w:cs="GeezLSOnlyU"/>
        </w:rPr>
        <w:t>መንግስትን</w:t>
      </w:r>
      <w:r w:rsidRPr="006F0B18">
        <w:rPr>
          <w:rFonts w:eastAsiaTheme="minorHAnsi"/>
        </w:rPr>
        <w:t xml:space="preserve"> </w:t>
      </w:r>
      <w:r w:rsidRPr="006F0B18">
        <w:rPr>
          <w:rFonts w:ascii="GeezLSOnlyU" w:eastAsiaTheme="minorHAnsi" w:hAnsi="GeezLSOnlyU" w:cs="GeezLSOnlyU"/>
        </w:rPr>
        <w:t>ዕርቂ</w:t>
      </w:r>
      <w:r w:rsidRPr="006F0B18">
        <w:rPr>
          <w:rFonts w:eastAsiaTheme="minorHAnsi"/>
        </w:rPr>
        <w:t xml:space="preserve"> </w:t>
      </w:r>
      <w:r w:rsidRPr="006F0B18">
        <w:rPr>
          <w:rFonts w:ascii="GeezLSOnlyU" w:eastAsiaTheme="minorHAnsi" w:hAnsi="GeezLSOnlyU" w:cs="GeezLSOnlyU"/>
        </w:rPr>
        <w:t>ምግባሩ</w:t>
      </w:r>
      <w:r w:rsidRPr="006F0B18">
        <w:rPr>
          <w:rFonts w:eastAsiaTheme="minorHAnsi"/>
        </w:rPr>
        <w:t xml:space="preserve"> </w:t>
      </w:r>
      <w:r w:rsidRPr="006F0B18">
        <w:rPr>
          <w:rFonts w:ascii="GeezLSOnlyU" w:eastAsiaTheme="minorHAnsi" w:hAnsi="GeezLSOnlyU" w:cs="GeezLSOnlyU"/>
        </w:rPr>
        <w:t>ንምእንፋት</w:t>
      </w:r>
      <w:r w:rsidRPr="006F0B18">
        <w:rPr>
          <w:rFonts w:eastAsiaTheme="minorHAnsi"/>
        </w:rPr>
        <w:t xml:space="preserve"> </w:t>
      </w:r>
      <w:r w:rsidRPr="006F0B18">
        <w:rPr>
          <w:rFonts w:ascii="GeezLSOnlyU" w:eastAsiaTheme="minorHAnsi" w:hAnsi="GeezLSOnlyU" w:cs="GeezLSOnlyU"/>
        </w:rPr>
        <w:t>ሓሳብ</w:t>
      </w:r>
      <w:r w:rsidRPr="006F0B18">
        <w:rPr>
          <w:rFonts w:eastAsiaTheme="minorHAnsi"/>
        </w:rPr>
        <w:t xml:space="preserve"> </w:t>
      </w:r>
      <w:r w:rsidRPr="006F0B18">
        <w:rPr>
          <w:rFonts w:ascii="GeezLSOnlyU" w:eastAsiaTheme="minorHAnsi" w:hAnsi="GeezLSOnlyU" w:cs="GeezLSOnlyU"/>
        </w:rPr>
        <w:t>እትህብ</w:t>
      </w:r>
      <w:r w:rsidRPr="006F0B18">
        <w:rPr>
          <w:rFonts w:eastAsiaTheme="minorHAnsi"/>
        </w:rPr>
        <w:t xml:space="preserve"> </w:t>
      </w:r>
      <w:r w:rsidRPr="006F0B18">
        <w:rPr>
          <w:rFonts w:ascii="GeezLSOnlyU" w:eastAsiaTheme="minorHAnsi" w:hAnsi="GeezLSOnlyU" w:cs="GeezLSOnlyU"/>
        </w:rPr>
        <w:t>ደብዳቤ</w:t>
      </w:r>
      <w:r w:rsidRPr="006F0B18">
        <w:rPr>
          <w:rFonts w:eastAsiaTheme="minorHAnsi"/>
        </w:rPr>
        <w:t xml:space="preserve"> </w:t>
      </w:r>
      <w:r w:rsidRPr="006F0B18">
        <w:rPr>
          <w:rFonts w:ascii="GeezLSOnlyU" w:eastAsiaTheme="minorHAnsi" w:hAnsi="GeezLSOnlyU" w:cs="GeezLSOnlyU"/>
        </w:rPr>
        <w:t>ተነቢባ</w:t>
      </w:r>
      <w:r w:rsidRPr="006F0B18">
        <w:rPr>
          <w:rFonts w:eastAsiaTheme="minorHAnsi"/>
        </w:rPr>
        <w:t xml:space="preserve"> </w:t>
      </w:r>
      <w:r w:rsidRPr="006F0B18">
        <w:rPr>
          <w:rFonts w:ascii="GeezLSOnlyU" w:eastAsiaTheme="minorHAnsi" w:hAnsi="GeezLSOnlyU" w:cs="GeezLSOnlyU"/>
        </w:rPr>
        <w:t>ነይራ።</w:t>
      </w:r>
      <w:r w:rsidRPr="006F0B18">
        <w:rPr>
          <w:rFonts w:eastAsiaTheme="minorHAnsi"/>
        </w:rPr>
        <w:t xml:space="preserve"> </w:t>
      </w:r>
      <w:r w:rsidRPr="006F0B18">
        <w:rPr>
          <w:rFonts w:ascii="GeezLSOnlyU" w:eastAsiaTheme="minorHAnsi" w:hAnsi="GeezLSOnlyU" w:cs="GeezLSOnlyU"/>
        </w:rPr>
        <w:t>ኣቡነ</w:t>
      </w:r>
      <w:r w:rsidRPr="006F0B18">
        <w:rPr>
          <w:rFonts w:eastAsiaTheme="minorHAnsi"/>
        </w:rPr>
        <w:t xml:space="preserve"> </w:t>
      </w:r>
      <w:r w:rsidRPr="006F0B18">
        <w:rPr>
          <w:rFonts w:ascii="GeezLSOnlyU" w:eastAsiaTheme="minorHAnsi" w:hAnsi="GeezLSOnlyU" w:cs="GeezLSOnlyU"/>
        </w:rPr>
        <w:t>ኣንጦንዮስ</w:t>
      </w:r>
      <w:r w:rsidRPr="006F0B18">
        <w:rPr>
          <w:rFonts w:eastAsiaTheme="minorHAnsi"/>
        </w:rPr>
        <w:t xml:space="preserve"> </w:t>
      </w:r>
      <w:r w:rsidRPr="006F0B18">
        <w:rPr>
          <w:rFonts w:ascii="GeezLSOnlyU" w:eastAsiaTheme="minorHAnsi" w:hAnsi="GeezLSOnlyU" w:cs="GeezLSOnlyU"/>
        </w:rPr>
        <w:t>ድማ</w:t>
      </w:r>
      <w:r w:rsidRPr="006F0B18">
        <w:rPr>
          <w:rFonts w:eastAsiaTheme="minorHAnsi"/>
        </w:rPr>
        <w:t xml:space="preserve"> </w:t>
      </w:r>
      <w:r w:rsidRPr="006F0B18">
        <w:rPr>
          <w:rFonts w:ascii="GeezLSOnlyU" w:eastAsiaTheme="minorHAnsi" w:hAnsi="GeezLSOnlyU" w:cs="GeezLSOnlyU"/>
        </w:rPr>
        <w:t>ካብ</w:t>
      </w:r>
      <w:r w:rsidRPr="006F0B18">
        <w:rPr>
          <w:rFonts w:eastAsiaTheme="minorHAnsi"/>
        </w:rPr>
        <w:t xml:space="preserve"> </w:t>
      </w:r>
      <w:r w:rsidRPr="006F0B18">
        <w:rPr>
          <w:rFonts w:ascii="GeezLSOnlyU" w:eastAsiaTheme="minorHAnsi" w:hAnsi="GeezLSOnlyU" w:cs="GeezLSOnlyU"/>
        </w:rPr>
        <w:t>ስልጣኖም</w:t>
      </w:r>
      <w:r w:rsidRPr="006F0B18">
        <w:rPr>
          <w:rFonts w:eastAsiaTheme="minorHAnsi"/>
        </w:rPr>
        <w:t xml:space="preserve"> </w:t>
      </w:r>
      <w:r w:rsidRPr="006F0B18">
        <w:rPr>
          <w:rFonts w:ascii="GeezLSOnlyU" w:eastAsiaTheme="minorHAnsi" w:hAnsi="GeezLSOnlyU" w:cs="GeezLSOnlyU"/>
        </w:rPr>
        <w:t>ንኽወርዱ</w:t>
      </w:r>
      <w:r w:rsidRPr="006F0B18">
        <w:rPr>
          <w:rFonts w:eastAsiaTheme="minorHAnsi"/>
        </w:rPr>
        <w:t xml:space="preserve"> </w:t>
      </w:r>
      <w:r w:rsidRPr="006F0B18">
        <w:rPr>
          <w:rFonts w:ascii="GeezLSOnlyU" w:eastAsiaTheme="minorHAnsi" w:hAnsi="GeezLSOnlyU" w:cs="GeezLSOnlyU"/>
        </w:rPr>
        <w:t>ተኣዚዞም፡</w:t>
      </w:r>
      <w:r w:rsidRPr="006F0B18">
        <w:rPr>
          <w:rFonts w:eastAsiaTheme="minorHAnsi"/>
        </w:rPr>
        <w:t xml:space="preserve"> </w:t>
      </w:r>
      <w:r w:rsidRPr="006F0B18">
        <w:rPr>
          <w:rFonts w:ascii="GeezLSOnlyU" w:eastAsiaTheme="minorHAnsi" w:hAnsi="GeezLSOnlyU" w:cs="GeezLSOnlyU"/>
        </w:rPr>
        <w:t>ኣብ</w:t>
      </w:r>
      <w:r w:rsidRPr="006F0B18">
        <w:rPr>
          <w:rFonts w:eastAsiaTheme="minorHAnsi"/>
        </w:rPr>
        <w:t xml:space="preserve"> </w:t>
      </w:r>
      <w:r w:rsidRPr="006F0B18">
        <w:rPr>
          <w:rFonts w:ascii="GeezLSOnlyU" w:eastAsiaTheme="minorHAnsi" w:hAnsi="GeezLSOnlyU" w:cs="GeezLSOnlyU"/>
        </w:rPr>
        <w:t>ክንድኦም</w:t>
      </w:r>
      <w:r w:rsidRPr="006F0B18">
        <w:rPr>
          <w:rFonts w:eastAsiaTheme="minorHAnsi"/>
        </w:rPr>
        <w:t xml:space="preserve"> </w:t>
      </w:r>
      <w:r w:rsidRPr="006F0B18">
        <w:rPr>
          <w:rFonts w:ascii="GeezLSOnlyU" w:eastAsiaTheme="minorHAnsi" w:hAnsi="GeezLSOnlyU" w:cs="GeezLSOnlyU"/>
        </w:rPr>
        <w:t>ከኣ</w:t>
      </w:r>
      <w:r w:rsidRPr="006F0B18">
        <w:rPr>
          <w:rFonts w:eastAsiaTheme="minorHAnsi"/>
        </w:rPr>
        <w:t xml:space="preserve"> </w:t>
      </w:r>
      <w:r w:rsidRPr="006F0B18">
        <w:rPr>
          <w:rFonts w:ascii="GeezLSOnlyU" w:eastAsiaTheme="minorHAnsi" w:hAnsi="GeezLSOnlyU" w:cs="GeezLSOnlyU"/>
        </w:rPr>
        <w:t>ካልእ</w:t>
      </w:r>
      <w:r w:rsidRPr="006F0B18">
        <w:rPr>
          <w:rFonts w:eastAsiaTheme="minorHAnsi"/>
        </w:rPr>
        <w:t xml:space="preserve"> </w:t>
      </w:r>
      <w:r w:rsidRPr="006F0B18">
        <w:rPr>
          <w:rFonts w:ascii="GeezLSOnlyU" w:eastAsiaTheme="minorHAnsi" w:hAnsi="GeezLSOnlyU" w:cs="GeezLSOnlyU"/>
        </w:rPr>
        <w:t>ሰብ</w:t>
      </w:r>
      <w:r w:rsidRPr="006F0B18">
        <w:rPr>
          <w:rFonts w:eastAsiaTheme="minorHAnsi"/>
        </w:rPr>
        <w:t xml:space="preserve"> </w:t>
      </w:r>
      <w:r w:rsidRPr="006F0B18">
        <w:rPr>
          <w:rFonts w:ascii="GeezLSOnlyU" w:eastAsiaTheme="minorHAnsi" w:hAnsi="GeezLSOnlyU" w:cs="GeezLSOnlyU"/>
        </w:rPr>
        <w:t>ክቕባእ</w:t>
      </w:r>
      <w:r w:rsidRPr="006F0B18">
        <w:rPr>
          <w:rFonts w:eastAsiaTheme="minorHAnsi"/>
        </w:rPr>
        <w:t xml:space="preserve"> </w:t>
      </w:r>
      <w:r w:rsidRPr="006F0B18">
        <w:rPr>
          <w:rFonts w:ascii="GeezLSOnlyU" w:eastAsiaTheme="minorHAnsi" w:hAnsi="GeezLSOnlyU" w:cs="GeezLSOnlyU"/>
        </w:rPr>
        <w:t>ተነጊርዎም።</w:t>
      </w:r>
      <w:r w:rsidRPr="006F0B18">
        <w:rPr>
          <w:rFonts w:eastAsiaTheme="minorHAnsi"/>
        </w:rPr>
        <w:t xml:space="preserve"> </w:t>
      </w:r>
      <w:r w:rsidRPr="006F0B18">
        <w:rPr>
          <w:rFonts w:ascii="GeezLSOnlyU" w:eastAsiaTheme="minorHAnsi" w:hAnsi="GeezLSOnlyU" w:cs="GeezLSOnlyU"/>
        </w:rPr>
        <w:t>እቶም</w:t>
      </w:r>
      <w:r w:rsidRPr="006F0B18">
        <w:rPr>
          <w:rFonts w:eastAsiaTheme="minorHAnsi"/>
        </w:rPr>
        <w:t xml:space="preserve"> </w:t>
      </w:r>
      <w:r w:rsidRPr="006F0B18">
        <w:rPr>
          <w:rFonts w:ascii="GeezLSOnlyU" w:eastAsiaTheme="minorHAnsi" w:hAnsi="GeezLSOnlyU" w:cs="GeezLSOnlyU"/>
        </w:rPr>
        <w:t>ኣቡን</w:t>
      </w:r>
      <w:r w:rsidRPr="006F0B18">
        <w:rPr>
          <w:rFonts w:eastAsiaTheme="minorHAnsi"/>
        </w:rPr>
        <w:t xml:space="preserve"> </w:t>
      </w:r>
      <w:r w:rsidRPr="006F0B18">
        <w:rPr>
          <w:rFonts w:ascii="GeezLSOnlyU" w:eastAsiaTheme="minorHAnsi" w:hAnsi="GeezLSOnlyU" w:cs="GeezLSOnlyU"/>
        </w:rPr>
        <w:t>ነዚ</w:t>
      </w:r>
      <w:r w:rsidRPr="006F0B18">
        <w:rPr>
          <w:rFonts w:eastAsiaTheme="minorHAnsi"/>
        </w:rPr>
        <w:t xml:space="preserve"> </w:t>
      </w:r>
      <w:r w:rsidRPr="006F0B18">
        <w:rPr>
          <w:rFonts w:ascii="GeezLSOnlyU" w:eastAsiaTheme="minorHAnsi" w:hAnsi="GeezLSOnlyU" w:cs="GeezLSOnlyU"/>
        </w:rPr>
        <w:t>ስለ</w:t>
      </w:r>
      <w:r w:rsidRPr="006F0B18">
        <w:rPr>
          <w:rFonts w:eastAsiaTheme="minorHAnsi"/>
        </w:rPr>
        <w:t xml:space="preserve"> </w:t>
      </w:r>
      <w:r w:rsidRPr="006F0B18">
        <w:rPr>
          <w:rFonts w:ascii="GeezLSOnlyU" w:eastAsiaTheme="minorHAnsi" w:hAnsi="GeezLSOnlyU" w:cs="GeezLSOnlyU"/>
        </w:rPr>
        <w:t>ዝነጸግዎ፡</w:t>
      </w:r>
      <w:r w:rsidRPr="006F0B18">
        <w:rPr>
          <w:rFonts w:eastAsiaTheme="minorHAnsi"/>
        </w:rPr>
        <w:t xml:space="preserve"> </w:t>
      </w:r>
      <w:r w:rsidRPr="006F0B18">
        <w:rPr>
          <w:rFonts w:ascii="GeezLSOnlyU" w:eastAsiaTheme="minorHAnsi" w:hAnsi="GeezLSOnlyU" w:cs="GeezLSOnlyU"/>
        </w:rPr>
        <w:t>ናብ</w:t>
      </w:r>
      <w:r w:rsidRPr="006F0B18">
        <w:rPr>
          <w:rFonts w:eastAsiaTheme="minorHAnsi"/>
        </w:rPr>
        <w:t xml:space="preserve"> </w:t>
      </w:r>
      <w:r w:rsidRPr="006F0B18">
        <w:rPr>
          <w:rFonts w:ascii="GeezLSOnlyU" w:eastAsiaTheme="minorHAnsi" w:hAnsi="GeezLSOnlyU" w:cs="GeezLSOnlyU"/>
        </w:rPr>
        <w:t>ማሕዩር</w:t>
      </w:r>
      <w:r w:rsidRPr="006F0B18">
        <w:rPr>
          <w:rFonts w:eastAsiaTheme="minorHAnsi"/>
        </w:rPr>
        <w:t xml:space="preserve"> </w:t>
      </w:r>
      <w:r w:rsidRPr="006F0B18">
        <w:rPr>
          <w:rFonts w:ascii="GeezLSOnlyU" w:eastAsiaTheme="minorHAnsi" w:hAnsi="GeezLSOnlyU" w:cs="GeezLSOnlyU"/>
        </w:rPr>
        <w:t>ተመሊሶም።</w:t>
      </w:r>
      <w:r w:rsidRPr="006F0B18">
        <w:rPr>
          <w:rFonts w:eastAsiaTheme="minorHAnsi"/>
        </w:rPr>
        <w:t xml:space="preserve"> </w:t>
      </w:r>
      <w:r w:rsidRPr="006F0B18">
        <w:rPr>
          <w:rFonts w:ascii="GeezLSOnlyU" w:eastAsiaTheme="minorHAnsi" w:hAnsi="GeezLSOnlyU" w:cs="GeezLSOnlyU"/>
        </w:rPr>
        <w:t>ኣብ</w:t>
      </w:r>
      <w:r w:rsidRPr="006F0B18">
        <w:rPr>
          <w:rFonts w:eastAsiaTheme="minorHAnsi"/>
        </w:rPr>
        <w:t xml:space="preserve"> </w:t>
      </w:r>
      <w:r w:rsidRPr="006F0B18">
        <w:rPr>
          <w:rFonts w:ascii="GeezLSOnlyU" w:eastAsiaTheme="minorHAnsi" w:hAnsi="GeezLSOnlyU" w:cs="GeezLSOnlyU"/>
        </w:rPr>
        <w:t>ትሕቲ</w:t>
      </w:r>
      <w:r w:rsidRPr="006F0B18">
        <w:rPr>
          <w:rFonts w:eastAsiaTheme="minorHAnsi"/>
        </w:rPr>
        <w:t xml:space="preserve"> </w:t>
      </w:r>
      <w:r w:rsidRPr="006F0B18">
        <w:rPr>
          <w:rFonts w:ascii="GeezLSOnlyU" w:eastAsiaTheme="minorHAnsi" w:hAnsi="GeezLSOnlyU" w:cs="GeezLSOnlyU"/>
        </w:rPr>
        <w:t>ቀጻሊ</w:t>
      </w:r>
      <w:r w:rsidRPr="006F0B18">
        <w:rPr>
          <w:rFonts w:eastAsiaTheme="minorHAnsi"/>
        </w:rPr>
        <w:t xml:space="preserve"> </w:t>
      </w:r>
      <w:r w:rsidRPr="006F0B18">
        <w:rPr>
          <w:rFonts w:ascii="GeezLSOnlyU" w:eastAsiaTheme="minorHAnsi" w:hAnsi="GeezLSOnlyU" w:cs="GeezLSOnlyU"/>
        </w:rPr>
        <w:t>ሓለዋ</w:t>
      </w:r>
      <w:r w:rsidRPr="006F0B18">
        <w:rPr>
          <w:rFonts w:eastAsiaTheme="minorHAnsi"/>
        </w:rPr>
        <w:t xml:space="preserve"> </w:t>
      </w:r>
      <w:r w:rsidRPr="006F0B18">
        <w:rPr>
          <w:rFonts w:ascii="GeezLSOnlyU" w:eastAsiaTheme="minorHAnsi" w:hAnsi="GeezLSOnlyU" w:cs="GeezLSOnlyU"/>
        </w:rPr>
        <w:t>ድማ</w:t>
      </w:r>
      <w:r w:rsidRPr="006F0B18">
        <w:rPr>
          <w:rFonts w:eastAsiaTheme="minorHAnsi"/>
        </w:rPr>
        <w:t xml:space="preserve"> </w:t>
      </w:r>
      <w:r w:rsidRPr="006F0B18">
        <w:rPr>
          <w:rFonts w:ascii="GeezLSOnlyU" w:eastAsiaTheme="minorHAnsi" w:hAnsi="GeezLSOnlyU" w:cs="GeezLSOnlyU"/>
        </w:rPr>
        <w:t>ይርከቡ።</w:t>
      </w:r>
      <w:r w:rsidRPr="006F0B18">
        <w:rPr>
          <w:rFonts w:eastAsiaTheme="minorHAnsi"/>
        </w:rPr>
        <w:t xml:space="preserve"> </w:t>
      </w:r>
      <w:r w:rsidRPr="006F0B18">
        <w:rPr>
          <w:rFonts w:ascii="GeezLSOnlyU" w:eastAsiaTheme="minorHAnsi" w:hAnsi="GeezLSOnlyU" w:cs="GeezLSOnlyU"/>
        </w:rPr>
        <w:t>ኣቡነ</w:t>
      </w:r>
      <w:r w:rsidRPr="006F0B18">
        <w:rPr>
          <w:rFonts w:eastAsiaTheme="minorHAnsi"/>
        </w:rPr>
        <w:t xml:space="preserve"> </w:t>
      </w:r>
      <w:r w:rsidRPr="006F0B18">
        <w:rPr>
          <w:rFonts w:ascii="GeezLSOnlyU" w:eastAsiaTheme="minorHAnsi" w:hAnsi="GeezLSOnlyU" w:cs="GeezLSOnlyU"/>
        </w:rPr>
        <w:t>ኣንጦንዮስ፡</w:t>
      </w:r>
      <w:r w:rsidRPr="006F0B18">
        <w:rPr>
          <w:rFonts w:eastAsiaTheme="minorHAnsi"/>
        </w:rPr>
        <w:t xml:space="preserve"> </w:t>
      </w:r>
      <w:r w:rsidRPr="006F0B18">
        <w:rPr>
          <w:rFonts w:ascii="GeezLSOnlyU" w:eastAsiaTheme="minorHAnsi" w:hAnsi="GeezLSOnlyU" w:cs="GeezLSOnlyU"/>
        </w:rPr>
        <w:t>ዕድመኦም</w:t>
      </w:r>
      <w:r w:rsidRPr="006F0B18">
        <w:rPr>
          <w:rFonts w:eastAsiaTheme="minorHAnsi"/>
        </w:rPr>
        <w:t xml:space="preserve"> </w:t>
      </w:r>
      <w:r w:rsidRPr="006F0B18">
        <w:rPr>
          <w:rFonts w:ascii="GeezLSOnlyU" w:eastAsiaTheme="minorHAnsi" w:hAnsi="GeezLSOnlyU" w:cs="GeezLSOnlyU"/>
        </w:rPr>
        <w:t>ልዕሊ</w:t>
      </w:r>
      <w:r w:rsidRPr="006F0B18">
        <w:rPr>
          <w:rFonts w:eastAsiaTheme="minorHAnsi"/>
        </w:rPr>
        <w:t xml:space="preserve"> 90 </w:t>
      </w:r>
      <w:r w:rsidRPr="006F0B18">
        <w:rPr>
          <w:rFonts w:ascii="GeezLSOnlyU" w:eastAsiaTheme="minorHAnsi" w:hAnsi="GeezLSOnlyU" w:cs="GeezLSOnlyU"/>
        </w:rPr>
        <w:t>ዓመት</w:t>
      </w:r>
      <w:r w:rsidRPr="006F0B18">
        <w:rPr>
          <w:rFonts w:eastAsiaTheme="minorHAnsi"/>
        </w:rPr>
        <w:t xml:space="preserve"> </w:t>
      </w:r>
      <w:r w:rsidRPr="006F0B18">
        <w:rPr>
          <w:rFonts w:ascii="GeezLSOnlyU" w:eastAsiaTheme="minorHAnsi" w:hAnsi="GeezLSOnlyU" w:cs="GeezLSOnlyU"/>
        </w:rPr>
        <w:t>ኣብ</w:t>
      </w:r>
      <w:r w:rsidRPr="006F0B18">
        <w:rPr>
          <w:rFonts w:eastAsiaTheme="minorHAnsi"/>
        </w:rPr>
        <w:t xml:space="preserve"> </w:t>
      </w:r>
      <w:r w:rsidRPr="006F0B18">
        <w:rPr>
          <w:rFonts w:ascii="GeezLSOnlyU" w:eastAsiaTheme="minorHAnsi" w:hAnsi="GeezLSOnlyU" w:cs="GeezLSOnlyU"/>
        </w:rPr>
        <w:t>ልዕሊ</w:t>
      </w:r>
      <w:r w:rsidRPr="006F0B18">
        <w:rPr>
          <w:rFonts w:eastAsiaTheme="minorHAnsi"/>
        </w:rPr>
        <w:t xml:space="preserve"> </w:t>
      </w:r>
      <w:r w:rsidRPr="006F0B18">
        <w:rPr>
          <w:rFonts w:ascii="GeezLSOnlyU" w:eastAsiaTheme="minorHAnsi" w:hAnsi="GeezLSOnlyU" w:cs="GeezLSOnlyU"/>
        </w:rPr>
        <w:t>ምዃኑ፡</w:t>
      </w:r>
      <w:r w:rsidRPr="006F0B18">
        <w:rPr>
          <w:rFonts w:eastAsiaTheme="minorHAnsi"/>
        </w:rPr>
        <w:t xml:space="preserve"> </w:t>
      </w:r>
      <w:r w:rsidRPr="006F0B18">
        <w:rPr>
          <w:rFonts w:ascii="GeezLSOnlyU" w:eastAsiaTheme="minorHAnsi" w:hAnsi="GeezLSOnlyU" w:cs="GeezLSOnlyU"/>
        </w:rPr>
        <w:t>ብብርቱዕ</w:t>
      </w:r>
      <w:r w:rsidRPr="006F0B18">
        <w:rPr>
          <w:rFonts w:eastAsiaTheme="minorHAnsi"/>
        </w:rPr>
        <w:t xml:space="preserve"> </w:t>
      </w:r>
      <w:r w:rsidRPr="006F0B18">
        <w:rPr>
          <w:rFonts w:ascii="GeezLSOnlyU" w:eastAsiaTheme="minorHAnsi" w:hAnsi="GeezLSOnlyU" w:cs="GeezLSOnlyU"/>
        </w:rPr>
        <w:t>ሕማማት</w:t>
      </w:r>
      <w:r w:rsidRPr="006F0B18">
        <w:rPr>
          <w:rFonts w:eastAsiaTheme="minorHAnsi"/>
        </w:rPr>
        <w:t xml:space="preserve"> </w:t>
      </w:r>
      <w:r w:rsidRPr="006F0B18">
        <w:rPr>
          <w:rFonts w:ascii="GeezLSOnlyU" w:eastAsiaTheme="minorHAnsi" w:hAnsi="GeezLSOnlyU" w:cs="GeezLSOnlyU"/>
        </w:rPr>
        <w:t>ሽኰርያን</w:t>
      </w:r>
      <w:r w:rsidRPr="006F0B18">
        <w:rPr>
          <w:rFonts w:eastAsiaTheme="minorHAnsi"/>
        </w:rPr>
        <w:t xml:space="preserve"> </w:t>
      </w:r>
      <w:r w:rsidRPr="006F0B18">
        <w:rPr>
          <w:rFonts w:ascii="GeezLSOnlyU" w:eastAsiaTheme="minorHAnsi" w:hAnsi="GeezLSOnlyU" w:cs="GeezLSOnlyU"/>
        </w:rPr>
        <w:t>ጸቕጢ</w:t>
      </w:r>
      <w:r w:rsidRPr="006F0B18">
        <w:rPr>
          <w:rFonts w:eastAsiaTheme="minorHAnsi"/>
        </w:rPr>
        <w:t xml:space="preserve"> </w:t>
      </w:r>
      <w:r w:rsidRPr="006F0B18">
        <w:rPr>
          <w:rFonts w:ascii="GeezLSOnlyU" w:eastAsiaTheme="minorHAnsi" w:hAnsi="GeezLSOnlyU" w:cs="GeezLSOnlyU"/>
        </w:rPr>
        <w:t>ደምን</w:t>
      </w:r>
      <w:r w:rsidRPr="006F0B18">
        <w:rPr>
          <w:rFonts w:eastAsiaTheme="minorHAnsi"/>
        </w:rPr>
        <w:t xml:space="preserve"> </w:t>
      </w:r>
      <w:r w:rsidRPr="006F0B18">
        <w:rPr>
          <w:rFonts w:ascii="GeezLSOnlyU" w:eastAsiaTheme="minorHAnsi" w:hAnsi="GeezLSOnlyU" w:cs="GeezLSOnlyU"/>
        </w:rPr>
        <w:t>ዝሳቐዩ</w:t>
      </w:r>
      <w:r w:rsidRPr="006F0B18">
        <w:rPr>
          <w:rFonts w:eastAsiaTheme="minorHAnsi"/>
        </w:rPr>
        <w:t xml:space="preserve"> </w:t>
      </w:r>
      <w:r w:rsidRPr="006F0B18">
        <w:rPr>
          <w:rFonts w:ascii="GeezLSOnlyU" w:eastAsiaTheme="minorHAnsi" w:hAnsi="GeezLSOnlyU" w:cs="GeezLSOnlyU"/>
        </w:rPr>
        <w:t>ኣቦ</w:t>
      </w:r>
      <w:r w:rsidRPr="006F0B18">
        <w:rPr>
          <w:rFonts w:eastAsiaTheme="minorHAnsi"/>
        </w:rPr>
        <w:t xml:space="preserve"> </w:t>
      </w:r>
      <w:r w:rsidRPr="006F0B18">
        <w:rPr>
          <w:rFonts w:ascii="GeezLSOnlyU" w:eastAsiaTheme="minorHAnsi" w:hAnsi="GeezLSOnlyU" w:cs="GeezLSOnlyU"/>
        </w:rPr>
        <w:t>እዮም።</w:t>
      </w:r>
      <w:r w:rsidRPr="006F0B18">
        <w:rPr>
          <w:rFonts w:eastAsiaTheme="minorHAnsi"/>
        </w:rPr>
        <w:t xml:space="preserve"> </w:t>
      </w:r>
      <w:r w:rsidRPr="006F0B18">
        <w:rPr>
          <w:rFonts w:ascii="GeezLSOnlyU" w:eastAsiaTheme="minorHAnsi" w:hAnsi="GeezLSOnlyU" w:cs="GeezLSOnlyU"/>
        </w:rPr>
        <w:t>ኲነታት</w:t>
      </w:r>
      <w:r w:rsidRPr="006F0B18">
        <w:rPr>
          <w:rFonts w:eastAsiaTheme="minorHAnsi"/>
        </w:rPr>
        <w:t xml:space="preserve"> </w:t>
      </w:r>
      <w:r w:rsidRPr="006F0B18">
        <w:rPr>
          <w:rFonts w:ascii="GeezLSOnlyU" w:eastAsiaTheme="minorHAnsi" w:hAnsi="GeezLSOnlyU" w:cs="GeezLSOnlyU"/>
        </w:rPr>
        <w:t>ጥዕንኦምን፡</w:t>
      </w:r>
      <w:r w:rsidRPr="006F0B18">
        <w:rPr>
          <w:rFonts w:eastAsiaTheme="minorHAnsi"/>
        </w:rPr>
        <w:t xml:space="preserve"> </w:t>
      </w:r>
      <w:r w:rsidRPr="006F0B18">
        <w:rPr>
          <w:rFonts w:ascii="GeezLSOnlyU" w:eastAsiaTheme="minorHAnsi" w:hAnsi="GeezLSOnlyU" w:cs="GeezLSOnlyU"/>
        </w:rPr>
        <w:t>ዝኣክል</w:t>
      </w:r>
      <w:r w:rsidRPr="006F0B18">
        <w:rPr>
          <w:rFonts w:eastAsiaTheme="minorHAnsi"/>
        </w:rPr>
        <w:t xml:space="preserve"> </w:t>
      </w:r>
      <w:r w:rsidRPr="006F0B18">
        <w:rPr>
          <w:rFonts w:ascii="GeezLSOnlyU" w:eastAsiaTheme="minorHAnsi" w:hAnsi="GeezLSOnlyU" w:cs="GeezLSOnlyU"/>
        </w:rPr>
        <w:t>ሕክምናዊ</w:t>
      </w:r>
      <w:r w:rsidRPr="006F0B18">
        <w:rPr>
          <w:rFonts w:eastAsiaTheme="minorHAnsi"/>
        </w:rPr>
        <w:t xml:space="preserve"> </w:t>
      </w:r>
      <w:r w:rsidRPr="006F0B18">
        <w:rPr>
          <w:rFonts w:ascii="GeezLSOnlyU" w:eastAsiaTheme="minorHAnsi" w:hAnsi="GeezLSOnlyU" w:cs="GeezLSOnlyU"/>
        </w:rPr>
        <w:t>ኣገልግሎት</w:t>
      </w:r>
      <w:r w:rsidRPr="006F0B18">
        <w:rPr>
          <w:rFonts w:eastAsiaTheme="minorHAnsi"/>
        </w:rPr>
        <w:t xml:space="preserve"> </w:t>
      </w:r>
      <w:r w:rsidRPr="006F0B18">
        <w:rPr>
          <w:rFonts w:ascii="GeezLSOnlyU" w:eastAsiaTheme="minorHAnsi" w:hAnsi="GeezLSOnlyU" w:cs="GeezLSOnlyU"/>
        </w:rPr>
        <w:t>ዝረኽቡ</w:t>
      </w:r>
      <w:r w:rsidRPr="006F0B18">
        <w:rPr>
          <w:rFonts w:eastAsiaTheme="minorHAnsi"/>
        </w:rPr>
        <w:t xml:space="preserve"> </w:t>
      </w:r>
      <w:r w:rsidRPr="006F0B18">
        <w:rPr>
          <w:rFonts w:ascii="GeezLSOnlyU" w:eastAsiaTheme="minorHAnsi" w:hAnsi="GeezLSOnlyU" w:cs="GeezLSOnlyU"/>
        </w:rPr>
        <w:t>ብዛዕባ</w:t>
      </w:r>
      <w:r w:rsidRPr="006F0B18">
        <w:rPr>
          <w:rFonts w:eastAsiaTheme="minorHAnsi"/>
        </w:rPr>
        <w:t xml:space="preserve"> </w:t>
      </w:r>
      <w:r w:rsidRPr="006F0B18">
        <w:rPr>
          <w:rFonts w:ascii="GeezLSOnlyU" w:eastAsiaTheme="minorHAnsi" w:hAnsi="GeezLSOnlyU" w:cs="GeezLSOnlyU"/>
        </w:rPr>
        <w:t>ምህላዎምን</w:t>
      </w:r>
      <w:r w:rsidRPr="006F0B18">
        <w:rPr>
          <w:rFonts w:eastAsiaTheme="minorHAnsi"/>
        </w:rPr>
        <w:t xml:space="preserve"> </w:t>
      </w:r>
      <w:r w:rsidRPr="006F0B18">
        <w:rPr>
          <w:rFonts w:ascii="GeezLSOnlyU" w:eastAsiaTheme="minorHAnsi" w:hAnsi="GeezLSOnlyU" w:cs="GeezLSOnlyU"/>
        </w:rPr>
        <w:t>ሻቕሎት</w:t>
      </w:r>
      <w:r w:rsidRPr="006F0B18">
        <w:rPr>
          <w:rFonts w:eastAsiaTheme="minorHAnsi"/>
        </w:rPr>
        <w:t xml:space="preserve"> </w:t>
      </w:r>
      <w:r w:rsidRPr="006F0B18">
        <w:rPr>
          <w:rFonts w:ascii="GeezLSOnlyU" w:eastAsiaTheme="minorHAnsi" w:hAnsi="GeezLSOnlyU" w:cs="GeezLSOnlyU"/>
        </w:rPr>
        <w:t>ኣሎ።</w:t>
      </w:r>
      <w:r w:rsidR="00F505A3" w:rsidRPr="00E077AF">
        <w:rPr>
          <w:rFonts w:eastAsiaTheme="minorHAnsi"/>
        </w:rPr>
        <w:t xml:space="preserve"> </w:t>
      </w:r>
    </w:p>
    <w:p w14:paraId="207BCD5F" w14:textId="7D015253" w:rsidR="00F505A3" w:rsidRPr="00E077AF" w:rsidRDefault="00102CAE" w:rsidP="00F7512B">
      <w:pPr>
        <w:pStyle w:val="SingleTxtG"/>
        <w:numPr>
          <w:ilvl w:val="0"/>
          <w:numId w:val="18"/>
        </w:numPr>
        <w:ind w:left="1134" w:firstLine="0"/>
        <w:rPr>
          <w:rFonts w:eastAsiaTheme="minorHAnsi"/>
        </w:rPr>
      </w:pPr>
      <w:r w:rsidRPr="00102CAE">
        <w:rPr>
          <w:rFonts w:ascii="GeezLSOnlyU" w:eastAsiaTheme="minorHAnsi" w:hAnsi="GeezLSOnlyU" w:cs="GeezLSOnlyU"/>
        </w:rPr>
        <w:t>ብተወሳኺ፡</w:t>
      </w:r>
      <w:r w:rsidRPr="00102CAE">
        <w:rPr>
          <w:rFonts w:eastAsiaTheme="minorHAnsi"/>
        </w:rPr>
        <w:t xml:space="preserve"> </w:t>
      </w:r>
      <w:r w:rsidRPr="00102CAE">
        <w:rPr>
          <w:rFonts w:ascii="GeezLSOnlyU" w:eastAsiaTheme="minorHAnsi" w:hAnsi="GeezLSOnlyU" w:cs="GeezLSOnlyU"/>
        </w:rPr>
        <w:t>ኣብ</w:t>
      </w:r>
      <w:r w:rsidRPr="00102CAE">
        <w:rPr>
          <w:rFonts w:eastAsiaTheme="minorHAnsi"/>
        </w:rPr>
        <w:t xml:space="preserve"> </w:t>
      </w:r>
      <w:r w:rsidRPr="00102CAE">
        <w:rPr>
          <w:rFonts w:ascii="GeezLSOnlyU" w:eastAsiaTheme="minorHAnsi" w:hAnsi="GeezLSOnlyU" w:cs="GeezLSOnlyU"/>
        </w:rPr>
        <w:t>ቤተ</w:t>
      </w:r>
      <w:r w:rsidRPr="00102CAE">
        <w:rPr>
          <w:rFonts w:eastAsiaTheme="minorHAnsi"/>
        </w:rPr>
        <w:t>-</w:t>
      </w:r>
      <w:r w:rsidRPr="00102CAE">
        <w:rPr>
          <w:rFonts w:ascii="GeezLSOnlyU" w:eastAsiaTheme="minorHAnsi" w:hAnsi="GeezLSOnlyU" w:cs="GeezLSOnlyU"/>
        </w:rPr>
        <w:t>ክርስትያን</w:t>
      </w:r>
      <w:r w:rsidRPr="00102CAE">
        <w:rPr>
          <w:rFonts w:eastAsiaTheme="minorHAnsi"/>
        </w:rPr>
        <w:t xml:space="preserve"> </w:t>
      </w:r>
      <w:r w:rsidRPr="00102CAE">
        <w:rPr>
          <w:rFonts w:ascii="GeezLSOnlyU" w:eastAsiaTheme="minorHAnsi" w:hAnsi="GeezLSOnlyU" w:cs="GeezLSOnlyU"/>
        </w:rPr>
        <w:t>እንዳ</w:t>
      </w:r>
      <w:r w:rsidRPr="00102CAE">
        <w:rPr>
          <w:rFonts w:eastAsiaTheme="minorHAnsi"/>
        </w:rPr>
        <w:t xml:space="preserve"> </w:t>
      </w:r>
      <w:r w:rsidRPr="00102CAE">
        <w:rPr>
          <w:rFonts w:ascii="GeezLSOnlyU" w:eastAsiaTheme="minorHAnsi" w:hAnsi="GeezLSOnlyU" w:cs="GeezLSOnlyU"/>
        </w:rPr>
        <w:t>ማርያም</w:t>
      </w:r>
      <w:r w:rsidRPr="00102CAE">
        <w:rPr>
          <w:rFonts w:eastAsiaTheme="minorHAnsi"/>
        </w:rPr>
        <w:t xml:space="preserve"> </w:t>
      </w:r>
      <w:r w:rsidRPr="00102CAE">
        <w:rPr>
          <w:rFonts w:ascii="GeezLSOnlyU" w:eastAsiaTheme="minorHAnsi" w:hAnsi="GeezLSOnlyU" w:cs="GeezLSOnlyU"/>
        </w:rPr>
        <w:t>ትርከብ</w:t>
      </w:r>
      <w:r w:rsidRPr="00102CAE">
        <w:rPr>
          <w:rFonts w:eastAsiaTheme="minorHAnsi"/>
        </w:rPr>
        <w:t xml:space="preserve"> </w:t>
      </w:r>
      <w:r w:rsidRPr="00102CAE">
        <w:rPr>
          <w:rFonts w:ascii="GeezLSOnlyU" w:eastAsiaTheme="minorHAnsi" w:hAnsi="GeezLSOnlyU" w:cs="GeezLSOnlyU"/>
        </w:rPr>
        <w:t>ቤት</w:t>
      </w:r>
      <w:r w:rsidRPr="00102CAE">
        <w:rPr>
          <w:rFonts w:eastAsiaTheme="minorHAnsi"/>
        </w:rPr>
        <w:t xml:space="preserve"> </w:t>
      </w:r>
      <w:r w:rsidRPr="00102CAE">
        <w:rPr>
          <w:rFonts w:ascii="GeezLSOnlyU" w:eastAsiaTheme="minorHAnsi" w:hAnsi="GeezLSOnlyU" w:cs="GeezLSOnlyU"/>
        </w:rPr>
        <w:t>ትምህርቲ</w:t>
      </w:r>
      <w:r w:rsidRPr="00102CAE">
        <w:rPr>
          <w:rFonts w:eastAsiaTheme="minorHAnsi"/>
        </w:rPr>
        <w:t xml:space="preserve"> </w:t>
      </w:r>
      <w:r w:rsidRPr="00102CAE">
        <w:rPr>
          <w:rFonts w:ascii="GeezLSOnlyU" w:eastAsiaTheme="minorHAnsi" w:hAnsi="GeezLSOnlyU" w:cs="GeezLSOnlyU"/>
        </w:rPr>
        <w:t>ኦርቶዶክስ</w:t>
      </w:r>
      <w:r w:rsidRPr="00102CAE">
        <w:rPr>
          <w:rFonts w:eastAsiaTheme="minorHAnsi"/>
        </w:rPr>
        <w:t xml:space="preserve"> </w:t>
      </w:r>
      <w:r w:rsidRPr="00102CAE">
        <w:rPr>
          <w:rFonts w:ascii="GeezLSOnlyU" w:eastAsiaTheme="minorHAnsi" w:hAnsi="GeezLSOnlyU" w:cs="GeezLSOnlyU"/>
        </w:rPr>
        <w:t>ተዓጽያን</w:t>
      </w:r>
      <w:r w:rsidRPr="00102CAE">
        <w:rPr>
          <w:rFonts w:eastAsiaTheme="minorHAnsi"/>
        </w:rPr>
        <w:t xml:space="preserve"> </w:t>
      </w:r>
      <w:r w:rsidRPr="00102CAE">
        <w:rPr>
          <w:rFonts w:ascii="GeezLSOnlyU" w:eastAsiaTheme="minorHAnsi" w:hAnsi="GeezLSOnlyU" w:cs="GeezLSOnlyU"/>
        </w:rPr>
        <w:t>ተማሃሮኣ</w:t>
      </w:r>
      <w:r w:rsidRPr="00102CAE">
        <w:rPr>
          <w:rFonts w:eastAsiaTheme="minorHAnsi"/>
        </w:rPr>
        <w:t xml:space="preserve"> </w:t>
      </w:r>
      <w:r w:rsidRPr="00102CAE">
        <w:rPr>
          <w:rFonts w:ascii="GeezLSOnlyU" w:eastAsiaTheme="minorHAnsi" w:hAnsi="GeezLSOnlyU" w:cs="GeezLSOnlyU"/>
        </w:rPr>
        <w:t>ናብ</w:t>
      </w:r>
      <w:r w:rsidRPr="00102CAE">
        <w:rPr>
          <w:rFonts w:eastAsiaTheme="minorHAnsi"/>
        </w:rPr>
        <w:t xml:space="preserve"> </w:t>
      </w:r>
      <w:r w:rsidRPr="00102CAE">
        <w:rPr>
          <w:rFonts w:ascii="GeezLSOnlyU" w:eastAsiaTheme="minorHAnsi" w:hAnsi="GeezLSOnlyU" w:cs="GeezLSOnlyU"/>
        </w:rPr>
        <w:t>መንግስታዊ</w:t>
      </w:r>
      <w:r w:rsidRPr="00102CAE">
        <w:rPr>
          <w:rFonts w:eastAsiaTheme="minorHAnsi"/>
        </w:rPr>
        <w:t xml:space="preserve"> </w:t>
      </w:r>
      <w:r w:rsidRPr="00102CAE">
        <w:rPr>
          <w:rFonts w:ascii="GeezLSOnlyU" w:eastAsiaTheme="minorHAnsi" w:hAnsi="GeezLSOnlyU" w:cs="GeezLSOnlyU"/>
        </w:rPr>
        <w:t>ኣብያተ</w:t>
      </w:r>
      <w:r w:rsidRPr="00102CAE">
        <w:rPr>
          <w:rFonts w:eastAsiaTheme="minorHAnsi"/>
        </w:rPr>
        <w:t>-</w:t>
      </w:r>
      <w:r w:rsidRPr="00102CAE">
        <w:rPr>
          <w:rFonts w:ascii="GeezLSOnlyU" w:eastAsiaTheme="minorHAnsi" w:hAnsi="GeezLSOnlyU" w:cs="GeezLSOnlyU"/>
        </w:rPr>
        <w:t>ትምህርቲ</w:t>
      </w:r>
      <w:r w:rsidRPr="00102CAE">
        <w:rPr>
          <w:rFonts w:eastAsiaTheme="minorHAnsi"/>
        </w:rPr>
        <w:t xml:space="preserve"> </w:t>
      </w:r>
      <w:r w:rsidRPr="00102CAE">
        <w:rPr>
          <w:rFonts w:ascii="GeezLSOnlyU" w:eastAsiaTheme="minorHAnsi" w:hAnsi="GeezLSOnlyU" w:cs="GeezLSOnlyU"/>
        </w:rPr>
        <w:t>ክኸዱ</w:t>
      </w:r>
      <w:r w:rsidRPr="00102CAE">
        <w:rPr>
          <w:rFonts w:eastAsiaTheme="minorHAnsi"/>
        </w:rPr>
        <w:t xml:space="preserve"> </w:t>
      </w:r>
      <w:r w:rsidRPr="00102CAE">
        <w:rPr>
          <w:rFonts w:ascii="GeezLSOnlyU" w:eastAsiaTheme="minorHAnsi" w:hAnsi="GeezLSOnlyU" w:cs="GeezLSOnlyU"/>
        </w:rPr>
        <w:t>ተኣዚዞምን።</w:t>
      </w:r>
      <w:r w:rsidRPr="00102CAE">
        <w:rPr>
          <w:rFonts w:eastAsiaTheme="minorHAnsi"/>
        </w:rPr>
        <w:t xml:space="preserve"> </w:t>
      </w:r>
      <w:r w:rsidRPr="00102CAE">
        <w:rPr>
          <w:rFonts w:ascii="GeezLSOnlyU" w:eastAsiaTheme="minorHAnsi" w:hAnsi="GeezLSOnlyU" w:cs="GeezLSOnlyU"/>
        </w:rPr>
        <w:t>ከም</w:t>
      </w:r>
      <w:r w:rsidRPr="00102CAE">
        <w:rPr>
          <w:rFonts w:eastAsiaTheme="minorHAnsi"/>
        </w:rPr>
        <w:t xml:space="preserve"> </w:t>
      </w:r>
      <w:r w:rsidRPr="00102CAE">
        <w:rPr>
          <w:rFonts w:ascii="GeezLSOnlyU" w:eastAsiaTheme="minorHAnsi" w:hAnsi="GeezLSOnlyU" w:cs="GeezLSOnlyU"/>
        </w:rPr>
        <w:t>ዝበሃል፡</w:t>
      </w:r>
      <w:r w:rsidRPr="00102CAE">
        <w:rPr>
          <w:rFonts w:eastAsiaTheme="minorHAnsi"/>
        </w:rPr>
        <w:t xml:space="preserve"> </w:t>
      </w:r>
      <w:r w:rsidRPr="00102CAE">
        <w:rPr>
          <w:rFonts w:ascii="GeezLSOnlyU" w:eastAsiaTheme="minorHAnsi" w:hAnsi="GeezLSOnlyU" w:cs="GeezLSOnlyU"/>
        </w:rPr>
        <w:t>ኣቕሽቲ</w:t>
      </w:r>
      <w:r w:rsidRPr="00102CAE">
        <w:rPr>
          <w:rFonts w:eastAsiaTheme="minorHAnsi"/>
        </w:rPr>
        <w:t xml:space="preserve"> </w:t>
      </w:r>
      <w:r w:rsidRPr="00102CAE">
        <w:rPr>
          <w:rFonts w:ascii="GeezLSOnlyU" w:eastAsiaTheme="minorHAnsi" w:hAnsi="GeezLSOnlyU" w:cs="GeezLSOnlyU"/>
        </w:rPr>
        <w:t>ውን</w:t>
      </w:r>
      <w:r w:rsidRPr="00102CAE">
        <w:rPr>
          <w:rFonts w:eastAsiaTheme="minorHAnsi"/>
        </w:rPr>
        <w:t xml:space="preserve"> </w:t>
      </w:r>
      <w:r w:rsidRPr="00102CAE">
        <w:rPr>
          <w:rFonts w:ascii="GeezLSOnlyU" w:eastAsiaTheme="minorHAnsi" w:hAnsi="GeezLSOnlyU" w:cs="GeezLSOnlyU"/>
        </w:rPr>
        <w:t>ተኣሲሮም</w:t>
      </w:r>
      <w:r w:rsidRPr="00102CAE">
        <w:rPr>
          <w:rFonts w:eastAsiaTheme="minorHAnsi"/>
        </w:rPr>
        <w:t xml:space="preserve"> </w:t>
      </w:r>
      <w:r w:rsidRPr="00102CAE">
        <w:rPr>
          <w:rFonts w:ascii="GeezLSOnlyU" w:eastAsiaTheme="minorHAnsi" w:hAnsi="GeezLSOnlyU" w:cs="GeezLSOnlyU"/>
        </w:rPr>
        <w:t>እዮም።</w:t>
      </w:r>
      <w:r w:rsidRPr="00102CAE">
        <w:rPr>
          <w:rFonts w:eastAsiaTheme="minorHAnsi"/>
        </w:rPr>
        <w:t xml:space="preserve"> </w:t>
      </w:r>
      <w:r w:rsidRPr="00102CAE">
        <w:rPr>
          <w:rFonts w:ascii="GeezLSOnlyU" w:eastAsiaTheme="minorHAnsi" w:hAnsi="GeezLSOnlyU" w:cs="GeezLSOnlyU"/>
        </w:rPr>
        <w:t>ተፈቲሖም</w:t>
      </w:r>
      <w:r w:rsidRPr="00102CAE">
        <w:rPr>
          <w:rFonts w:eastAsiaTheme="minorHAnsi"/>
        </w:rPr>
        <w:t xml:space="preserve"> </w:t>
      </w:r>
      <w:r w:rsidRPr="00102CAE">
        <w:rPr>
          <w:rFonts w:ascii="GeezLSOnlyU" w:eastAsiaTheme="minorHAnsi" w:hAnsi="GeezLSOnlyU" w:cs="GeezLSOnlyU"/>
        </w:rPr>
        <w:t>ድዮም</w:t>
      </w:r>
      <w:r w:rsidRPr="00102CAE">
        <w:rPr>
          <w:rFonts w:eastAsiaTheme="minorHAnsi"/>
        </w:rPr>
        <w:t xml:space="preserve"> </w:t>
      </w:r>
      <w:r w:rsidRPr="00102CAE">
        <w:rPr>
          <w:rFonts w:ascii="GeezLSOnlyU" w:eastAsiaTheme="minorHAnsi" w:hAnsi="GeezLSOnlyU" w:cs="GeezLSOnlyU"/>
        </w:rPr>
        <w:t>ወይስ</w:t>
      </w:r>
      <w:r w:rsidRPr="00102CAE">
        <w:rPr>
          <w:rFonts w:eastAsiaTheme="minorHAnsi"/>
        </w:rPr>
        <w:t xml:space="preserve"> </w:t>
      </w:r>
      <w:r w:rsidRPr="00102CAE">
        <w:rPr>
          <w:rFonts w:ascii="GeezLSOnlyU" w:eastAsiaTheme="minorHAnsi" w:hAnsi="GeezLSOnlyU" w:cs="GeezLSOnlyU"/>
        </w:rPr>
        <w:t>ኣይፋል</w:t>
      </w:r>
      <w:r w:rsidRPr="00102CAE">
        <w:rPr>
          <w:rFonts w:eastAsiaTheme="minorHAnsi"/>
        </w:rPr>
        <w:t xml:space="preserve"> </w:t>
      </w:r>
      <w:r w:rsidRPr="00102CAE">
        <w:rPr>
          <w:rFonts w:ascii="GeezLSOnlyU" w:eastAsiaTheme="minorHAnsi" w:hAnsi="GeezLSOnlyU" w:cs="GeezLSOnlyU"/>
        </w:rPr>
        <w:t>ግን</w:t>
      </w:r>
      <w:r w:rsidRPr="00102CAE">
        <w:rPr>
          <w:rFonts w:eastAsiaTheme="minorHAnsi"/>
        </w:rPr>
        <w:t xml:space="preserve"> </w:t>
      </w:r>
      <w:r w:rsidRPr="00102CAE">
        <w:rPr>
          <w:rFonts w:ascii="GeezLSOnlyU" w:eastAsiaTheme="minorHAnsi" w:hAnsi="GeezLSOnlyU" w:cs="GeezLSOnlyU"/>
        </w:rPr>
        <w:t>ዛጊት</w:t>
      </w:r>
      <w:r w:rsidRPr="00102CAE">
        <w:rPr>
          <w:rFonts w:eastAsiaTheme="minorHAnsi"/>
        </w:rPr>
        <w:t xml:space="preserve"> </w:t>
      </w:r>
      <w:r w:rsidRPr="00102CAE">
        <w:rPr>
          <w:rFonts w:ascii="GeezLSOnlyU" w:eastAsiaTheme="minorHAnsi" w:hAnsi="GeezLSOnlyU" w:cs="GeezLSOnlyU"/>
        </w:rPr>
        <w:t>ዝተፈልጠ</w:t>
      </w:r>
      <w:r w:rsidRPr="00102CAE">
        <w:rPr>
          <w:rFonts w:eastAsiaTheme="minorHAnsi"/>
        </w:rPr>
        <w:t xml:space="preserve"> </w:t>
      </w:r>
      <w:r w:rsidRPr="00102CAE">
        <w:rPr>
          <w:rFonts w:ascii="GeezLSOnlyU" w:eastAsiaTheme="minorHAnsi" w:hAnsi="GeezLSOnlyU" w:cs="GeezLSOnlyU"/>
        </w:rPr>
        <w:t>የለን።</w:t>
      </w:r>
      <w:r w:rsidR="00F505A3" w:rsidRPr="00E077AF">
        <w:rPr>
          <w:rFonts w:eastAsiaTheme="minorHAnsi"/>
        </w:rPr>
        <w:t xml:space="preserve"> </w:t>
      </w:r>
    </w:p>
    <w:p w14:paraId="48828802" w14:textId="7401C035" w:rsidR="00F505A3" w:rsidRPr="00E077AF" w:rsidRDefault="008A3284" w:rsidP="00F7512B">
      <w:pPr>
        <w:pStyle w:val="SingleTxtG"/>
        <w:numPr>
          <w:ilvl w:val="0"/>
          <w:numId w:val="18"/>
        </w:numPr>
        <w:ind w:left="1134" w:firstLine="0"/>
        <w:rPr>
          <w:rFonts w:eastAsiaTheme="minorHAnsi"/>
        </w:rPr>
      </w:pPr>
      <w:r w:rsidRPr="008A3284">
        <w:rPr>
          <w:rFonts w:ascii="GeezLSOnlyU" w:eastAsiaTheme="minorHAnsi" w:hAnsi="GeezLSOnlyU" w:cs="GeezLSOnlyU"/>
        </w:rPr>
        <w:t>ንጥፈታት</w:t>
      </w:r>
      <w:r w:rsidRPr="008A3284">
        <w:rPr>
          <w:rFonts w:eastAsiaTheme="minorHAnsi"/>
        </w:rPr>
        <w:t xml:space="preserve"> </w:t>
      </w:r>
      <w:r w:rsidRPr="008A3284">
        <w:rPr>
          <w:rFonts w:ascii="GeezLSOnlyU" w:eastAsiaTheme="minorHAnsi" w:hAnsi="GeezLSOnlyU" w:cs="GeezLSOnlyU"/>
        </w:rPr>
        <w:t>ካቶሊካዊት</w:t>
      </w:r>
      <w:r w:rsidRPr="008A3284">
        <w:rPr>
          <w:rFonts w:eastAsiaTheme="minorHAnsi"/>
        </w:rPr>
        <w:t xml:space="preserve"> </w:t>
      </w:r>
      <w:r w:rsidRPr="008A3284">
        <w:rPr>
          <w:rFonts w:ascii="GeezLSOnlyU" w:eastAsiaTheme="minorHAnsi" w:hAnsi="GeezLSOnlyU" w:cs="GeezLSOnlyU"/>
        </w:rPr>
        <w:t>ቤተክርስትያን</w:t>
      </w:r>
      <w:r w:rsidRPr="008A3284">
        <w:rPr>
          <w:rFonts w:eastAsiaTheme="minorHAnsi"/>
        </w:rPr>
        <w:t xml:space="preserve"> </w:t>
      </w:r>
      <w:r w:rsidRPr="008A3284">
        <w:rPr>
          <w:rFonts w:ascii="GeezLSOnlyU" w:eastAsiaTheme="minorHAnsi" w:hAnsi="GeezLSOnlyU" w:cs="GeezLSOnlyU"/>
        </w:rPr>
        <w:t>ኤርትራ</w:t>
      </w:r>
      <w:r w:rsidRPr="008A3284">
        <w:rPr>
          <w:rFonts w:eastAsiaTheme="minorHAnsi"/>
        </w:rPr>
        <w:t xml:space="preserve"> </w:t>
      </w:r>
      <w:r w:rsidRPr="008A3284">
        <w:rPr>
          <w:rFonts w:ascii="GeezLSOnlyU" w:eastAsiaTheme="minorHAnsi" w:hAnsi="GeezLSOnlyU" w:cs="GeezLSOnlyU"/>
        </w:rPr>
        <w:t>ውን</w:t>
      </w:r>
      <w:r w:rsidRPr="008A3284">
        <w:rPr>
          <w:rFonts w:eastAsiaTheme="minorHAnsi"/>
        </w:rPr>
        <w:t xml:space="preserve"> </w:t>
      </w:r>
      <w:r w:rsidRPr="008A3284">
        <w:rPr>
          <w:rFonts w:ascii="GeezLSOnlyU" w:eastAsiaTheme="minorHAnsi" w:hAnsi="GeezLSOnlyU" w:cs="GeezLSOnlyU"/>
        </w:rPr>
        <w:t>ተሓናዂሉ</w:t>
      </w:r>
      <w:r w:rsidRPr="008A3284">
        <w:rPr>
          <w:rFonts w:eastAsiaTheme="minorHAnsi"/>
        </w:rPr>
        <w:t xml:space="preserve"> </w:t>
      </w:r>
      <w:r w:rsidRPr="008A3284">
        <w:rPr>
          <w:rFonts w:ascii="GeezLSOnlyU" w:eastAsiaTheme="minorHAnsi" w:hAnsi="GeezLSOnlyU" w:cs="GeezLSOnlyU"/>
        </w:rPr>
        <w:t>እዩ።</w:t>
      </w:r>
      <w:r w:rsidRPr="008A3284">
        <w:rPr>
          <w:rFonts w:eastAsiaTheme="minorHAnsi"/>
        </w:rPr>
        <w:t xml:space="preserve"> </w:t>
      </w:r>
      <w:r w:rsidRPr="008A3284">
        <w:rPr>
          <w:rFonts w:ascii="GeezLSOnlyU" w:eastAsiaTheme="minorHAnsi" w:hAnsi="GeezLSOnlyU" w:cs="GeezLSOnlyU"/>
        </w:rPr>
        <w:t>እቲ</w:t>
      </w:r>
      <w:r w:rsidRPr="008A3284">
        <w:rPr>
          <w:rFonts w:eastAsiaTheme="minorHAnsi"/>
        </w:rPr>
        <w:t xml:space="preserve"> </w:t>
      </w:r>
      <w:r w:rsidRPr="008A3284">
        <w:rPr>
          <w:rFonts w:ascii="GeezLSOnlyU" w:eastAsiaTheme="minorHAnsi" w:hAnsi="GeezLSOnlyU" w:cs="GeezLSOnlyU"/>
        </w:rPr>
        <w:t>መንግስቲ</w:t>
      </w:r>
      <w:r w:rsidRPr="008A3284">
        <w:rPr>
          <w:rFonts w:eastAsiaTheme="minorHAnsi"/>
        </w:rPr>
        <w:t xml:space="preserve"> </w:t>
      </w:r>
      <w:r w:rsidRPr="008A3284">
        <w:rPr>
          <w:rFonts w:ascii="GeezLSOnlyU" w:eastAsiaTheme="minorHAnsi" w:hAnsi="GeezLSOnlyU" w:cs="GeezLSOnlyU"/>
        </w:rPr>
        <w:t>ኣብ</w:t>
      </w:r>
      <w:r w:rsidRPr="008A3284">
        <w:rPr>
          <w:rFonts w:eastAsiaTheme="minorHAnsi"/>
        </w:rPr>
        <w:t xml:space="preserve"> </w:t>
      </w:r>
      <w:r w:rsidRPr="008A3284">
        <w:rPr>
          <w:rFonts w:ascii="GeezLSOnlyU" w:eastAsiaTheme="minorHAnsi" w:hAnsi="GeezLSOnlyU" w:cs="GeezLSOnlyU"/>
        </w:rPr>
        <w:t>ከተማ</w:t>
      </w:r>
      <w:r w:rsidRPr="008A3284">
        <w:rPr>
          <w:rFonts w:eastAsiaTheme="minorHAnsi"/>
        </w:rPr>
        <w:t xml:space="preserve"> </w:t>
      </w:r>
      <w:r w:rsidRPr="008A3284">
        <w:rPr>
          <w:rFonts w:ascii="GeezLSOnlyU" w:eastAsiaTheme="minorHAnsi" w:hAnsi="GeezLSOnlyU" w:cs="GeezLSOnlyU"/>
        </w:rPr>
        <w:t>ኣስመራ</w:t>
      </w:r>
      <w:r w:rsidRPr="008A3284">
        <w:rPr>
          <w:rFonts w:eastAsiaTheme="minorHAnsi"/>
        </w:rPr>
        <w:t xml:space="preserve"> </w:t>
      </w:r>
      <w:r w:rsidRPr="008A3284">
        <w:rPr>
          <w:rFonts w:ascii="GeezLSOnlyU" w:eastAsiaTheme="minorHAnsi" w:hAnsi="GeezLSOnlyU" w:cs="GeezLSOnlyU"/>
        </w:rPr>
        <w:t>ንእትርከብ</w:t>
      </w:r>
      <w:r w:rsidRPr="008A3284">
        <w:rPr>
          <w:rFonts w:eastAsiaTheme="minorHAnsi"/>
        </w:rPr>
        <w:t xml:space="preserve"> </w:t>
      </w:r>
      <w:r w:rsidRPr="008A3284">
        <w:rPr>
          <w:rFonts w:ascii="GeezLSOnlyU" w:eastAsiaTheme="minorHAnsi" w:hAnsi="GeezLSOnlyU" w:cs="GeezLSOnlyU"/>
        </w:rPr>
        <w:t>ቤትምህርቲ</w:t>
      </w:r>
      <w:r w:rsidRPr="008A3284">
        <w:rPr>
          <w:rFonts w:eastAsiaTheme="minorHAnsi"/>
        </w:rPr>
        <w:t xml:space="preserve"> </w:t>
      </w:r>
      <w:r w:rsidRPr="008A3284">
        <w:rPr>
          <w:rFonts w:ascii="GeezLSOnlyU" w:eastAsiaTheme="minorHAnsi" w:hAnsi="GeezLSOnlyU" w:cs="GeezLSOnlyU"/>
        </w:rPr>
        <w:t>ዘርኣ</w:t>
      </w:r>
      <w:r w:rsidRPr="008A3284">
        <w:rPr>
          <w:rFonts w:eastAsiaTheme="minorHAnsi"/>
        </w:rPr>
        <w:t xml:space="preserve"> </w:t>
      </w:r>
      <w:r w:rsidRPr="008A3284">
        <w:rPr>
          <w:rFonts w:ascii="GeezLSOnlyU" w:eastAsiaTheme="minorHAnsi" w:hAnsi="GeezLSOnlyU" w:cs="GeezLSOnlyU"/>
        </w:rPr>
        <w:t>ክህነት</w:t>
      </w:r>
      <w:r w:rsidRPr="008A3284">
        <w:rPr>
          <w:rFonts w:eastAsiaTheme="minorHAnsi"/>
        </w:rPr>
        <w:t xml:space="preserve"> (</w:t>
      </w:r>
      <w:r w:rsidRPr="008A3284">
        <w:rPr>
          <w:rFonts w:ascii="GeezLSOnlyU" w:eastAsiaTheme="minorHAnsi" w:hAnsi="GeezLSOnlyU" w:cs="GeezLSOnlyU"/>
        </w:rPr>
        <w:t>ሰሚናሪ</w:t>
      </w:r>
      <w:r w:rsidRPr="008A3284">
        <w:rPr>
          <w:rFonts w:eastAsiaTheme="minorHAnsi"/>
        </w:rPr>
        <w:t xml:space="preserve">) </w:t>
      </w:r>
      <w:r w:rsidRPr="008A3284">
        <w:rPr>
          <w:rFonts w:ascii="GeezLSOnlyU" w:eastAsiaTheme="minorHAnsi" w:hAnsi="GeezLSOnlyU" w:cs="GeezLSOnlyU"/>
        </w:rPr>
        <w:t>ጥቅምቲ</w:t>
      </w:r>
      <w:r w:rsidRPr="008A3284">
        <w:rPr>
          <w:rFonts w:eastAsiaTheme="minorHAnsi"/>
        </w:rPr>
        <w:t xml:space="preserve"> 2017 </w:t>
      </w:r>
      <w:r w:rsidRPr="008A3284">
        <w:rPr>
          <w:rFonts w:ascii="GeezLSOnlyU" w:eastAsiaTheme="minorHAnsi" w:hAnsi="GeezLSOnlyU" w:cs="GeezLSOnlyU"/>
        </w:rPr>
        <w:t>ዓጽዩዋ።</w:t>
      </w:r>
      <w:r w:rsidRPr="008A3284">
        <w:rPr>
          <w:rFonts w:eastAsiaTheme="minorHAnsi"/>
        </w:rPr>
        <w:t xml:space="preserve"> </w:t>
      </w:r>
      <w:r w:rsidRPr="008A3284">
        <w:rPr>
          <w:rFonts w:ascii="GeezLSOnlyU" w:eastAsiaTheme="minorHAnsi" w:hAnsi="GeezLSOnlyU" w:cs="GeezLSOnlyU"/>
        </w:rPr>
        <w:t>ኣብ</w:t>
      </w:r>
      <w:r w:rsidRPr="008A3284">
        <w:rPr>
          <w:rFonts w:eastAsiaTheme="minorHAnsi"/>
        </w:rPr>
        <w:t xml:space="preserve"> </w:t>
      </w:r>
      <w:r w:rsidRPr="008A3284">
        <w:rPr>
          <w:rFonts w:ascii="GeezLSOnlyU" w:eastAsiaTheme="minorHAnsi" w:hAnsi="GeezLSOnlyU" w:cs="GeezLSOnlyU"/>
        </w:rPr>
        <w:t>መስርሕ</w:t>
      </w:r>
      <w:r w:rsidRPr="008A3284">
        <w:rPr>
          <w:rFonts w:eastAsiaTheme="minorHAnsi"/>
        </w:rPr>
        <w:t xml:space="preserve"> </w:t>
      </w:r>
      <w:r w:rsidRPr="008A3284">
        <w:rPr>
          <w:rFonts w:ascii="GeezLSOnlyU" w:eastAsiaTheme="minorHAnsi" w:hAnsi="GeezLSOnlyU" w:cs="GeezLSOnlyU"/>
        </w:rPr>
        <w:t>ምዕጻው</w:t>
      </w:r>
      <w:r w:rsidRPr="008A3284">
        <w:rPr>
          <w:rFonts w:eastAsiaTheme="minorHAnsi"/>
        </w:rPr>
        <w:t xml:space="preserve"> </w:t>
      </w:r>
      <w:r w:rsidRPr="008A3284">
        <w:rPr>
          <w:rFonts w:ascii="GeezLSOnlyU" w:eastAsiaTheme="minorHAnsi" w:hAnsi="GeezLSOnlyU" w:cs="GeezLSOnlyU"/>
        </w:rPr>
        <w:t>እታ</w:t>
      </w:r>
      <w:r w:rsidRPr="008A3284">
        <w:rPr>
          <w:rFonts w:eastAsiaTheme="minorHAnsi"/>
        </w:rPr>
        <w:t xml:space="preserve"> </w:t>
      </w:r>
      <w:r w:rsidRPr="008A3284">
        <w:rPr>
          <w:rFonts w:ascii="GeezLSOnlyU" w:eastAsiaTheme="minorHAnsi" w:hAnsi="GeezLSOnlyU" w:cs="GeezLSOnlyU"/>
        </w:rPr>
        <w:t>ትካል</w:t>
      </w:r>
      <w:r w:rsidRPr="008A3284">
        <w:rPr>
          <w:rFonts w:eastAsiaTheme="minorHAnsi"/>
        </w:rPr>
        <w:t xml:space="preserve"> </w:t>
      </w:r>
      <w:r w:rsidRPr="008A3284">
        <w:rPr>
          <w:rFonts w:ascii="GeezLSOnlyU" w:eastAsiaTheme="minorHAnsi" w:hAnsi="GeezLSOnlyU" w:cs="GeezLSOnlyU"/>
        </w:rPr>
        <w:t>ሓንቲ</w:t>
      </w:r>
      <w:r w:rsidRPr="008A3284">
        <w:rPr>
          <w:rFonts w:eastAsiaTheme="minorHAnsi"/>
        </w:rPr>
        <w:t xml:space="preserve"> </w:t>
      </w:r>
      <w:r w:rsidRPr="008A3284">
        <w:rPr>
          <w:rFonts w:ascii="GeezLSOnlyU" w:eastAsiaTheme="minorHAnsi" w:hAnsi="GeezLSOnlyU" w:cs="GeezLSOnlyU"/>
        </w:rPr>
        <w:t>ድንግልን</w:t>
      </w:r>
      <w:r w:rsidRPr="008A3284">
        <w:rPr>
          <w:rFonts w:eastAsiaTheme="minorHAnsi"/>
        </w:rPr>
        <w:t xml:space="preserve"> </w:t>
      </w:r>
      <w:r w:rsidRPr="008A3284">
        <w:rPr>
          <w:rFonts w:ascii="GeezLSOnlyU" w:eastAsiaTheme="minorHAnsi" w:hAnsi="GeezLSOnlyU" w:cs="GeezLSOnlyU"/>
        </w:rPr>
        <w:t>ሓደ</w:t>
      </w:r>
      <w:r w:rsidRPr="008A3284">
        <w:rPr>
          <w:rFonts w:eastAsiaTheme="minorHAnsi"/>
        </w:rPr>
        <w:t xml:space="preserve"> </w:t>
      </w:r>
      <w:r w:rsidRPr="008A3284">
        <w:rPr>
          <w:rFonts w:ascii="GeezLSOnlyU" w:eastAsiaTheme="minorHAnsi" w:hAnsi="GeezLSOnlyU" w:cs="GeezLSOnlyU"/>
        </w:rPr>
        <w:t>ካህንን</w:t>
      </w:r>
      <w:r w:rsidRPr="008A3284">
        <w:rPr>
          <w:rFonts w:eastAsiaTheme="minorHAnsi"/>
        </w:rPr>
        <w:t xml:space="preserve"> </w:t>
      </w:r>
      <w:r w:rsidRPr="008A3284">
        <w:rPr>
          <w:rFonts w:ascii="GeezLSOnlyU" w:eastAsiaTheme="minorHAnsi" w:hAnsi="GeezLSOnlyU" w:cs="GeezLSOnlyU"/>
        </w:rPr>
        <w:t>ካቶሊካውያን</w:t>
      </w:r>
      <w:r w:rsidRPr="008A3284">
        <w:rPr>
          <w:rFonts w:eastAsiaTheme="minorHAnsi"/>
        </w:rPr>
        <w:t xml:space="preserve"> </w:t>
      </w:r>
      <w:r w:rsidRPr="008A3284">
        <w:rPr>
          <w:rFonts w:ascii="GeezLSOnlyU" w:eastAsiaTheme="minorHAnsi" w:hAnsi="GeezLSOnlyU" w:cs="GeezLSOnlyU"/>
        </w:rPr>
        <w:t>ተቐዪዶም</w:t>
      </w:r>
      <w:r w:rsidRPr="008A3284">
        <w:rPr>
          <w:rFonts w:eastAsiaTheme="minorHAnsi"/>
        </w:rPr>
        <w:t xml:space="preserve"> </w:t>
      </w:r>
      <w:r w:rsidRPr="008A3284">
        <w:rPr>
          <w:rFonts w:ascii="GeezLSOnlyU" w:eastAsiaTheme="minorHAnsi" w:hAnsi="GeezLSOnlyU" w:cs="GeezLSOnlyU"/>
        </w:rPr>
        <w:t>ንሓያሎ</w:t>
      </w:r>
      <w:r w:rsidRPr="008A3284">
        <w:rPr>
          <w:rFonts w:eastAsiaTheme="minorHAnsi"/>
        </w:rPr>
        <w:t xml:space="preserve"> </w:t>
      </w:r>
      <w:r w:rsidRPr="008A3284">
        <w:rPr>
          <w:rFonts w:ascii="GeezLSOnlyU" w:eastAsiaTheme="minorHAnsi" w:hAnsi="GeezLSOnlyU" w:cs="GeezLSOnlyU"/>
        </w:rPr>
        <w:t>ኣዋርሕ</w:t>
      </w:r>
      <w:r w:rsidRPr="008A3284">
        <w:rPr>
          <w:rFonts w:eastAsiaTheme="minorHAnsi"/>
        </w:rPr>
        <w:t xml:space="preserve"> </w:t>
      </w:r>
      <w:r w:rsidRPr="008A3284">
        <w:rPr>
          <w:rFonts w:ascii="GeezLSOnlyU" w:eastAsiaTheme="minorHAnsi" w:hAnsi="GeezLSOnlyU" w:cs="GeezLSOnlyU"/>
        </w:rPr>
        <w:t>ተኣሲሮም።</w:t>
      </w:r>
      <w:r w:rsidRPr="008A3284">
        <w:rPr>
          <w:rFonts w:eastAsiaTheme="minorHAnsi"/>
        </w:rPr>
        <w:t xml:space="preserve"> </w:t>
      </w:r>
      <w:r w:rsidRPr="008A3284">
        <w:rPr>
          <w:rFonts w:ascii="GeezLSOnlyU" w:eastAsiaTheme="minorHAnsi" w:hAnsi="GeezLSOnlyU" w:cs="GeezLSOnlyU"/>
        </w:rPr>
        <w:t>ካልኦት</w:t>
      </w:r>
      <w:r w:rsidRPr="008A3284">
        <w:rPr>
          <w:rFonts w:eastAsiaTheme="minorHAnsi"/>
        </w:rPr>
        <w:t xml:space="preserve"> </w:t>
      </w:r>
      <w:r w:rsidRPr="008A3284">
        <w:rPr>
          <w:rFonts w:ascii="GeezLSOnlyU" w:eastAsiaTheme="minorHAnsi" w:hAnsi="GeezLSOnlyU" w:cs="GeezLSOnlyU"/>
        </w:rPr>
        <w:t>ዓይነታት</w:t>
      </w:r>
      <w:r w:rsidRPr="008A3284">
        <w:rPr>
          <w:rFonts w:eastAsiaTheme="minorHAnsi"/>
        </w:rPr>
        <w:t xml:space="preserve"> </w:t>
      </w:r>
      <w:r w:rsidRPr="008A3284">
        <w:rPr>
          <w:rFonts w:ascii="GeezLSOnlyU" w:eastAsiaTheme="minorHAnsi" w:hAnsi="GeezLSOnlyU" w:cs="GeezLSOnlyU"/>
        </w:rPr>
        <w:t>በደላት</w:t>
      </w:r>
      <w:r w:rsidRPr="008A3284">
        <w:rPr>
          <w:rFonts w:eastAsiaTheme="minorHAnsi"/>
        </w:rPr>
        <w:t xml:space="preserve"> </w:t>
      </w:r>
      <w:r w:rsidRPr="008A3284">
        <w:rPr>
          <w:rFonts w:ascii="GeezLSOnlyU" w:eastAsiaTheme="minorHAnsi" w:hAnsi="GeezLSOnlyU" w:cs="GeezLSOnlyU"/>
        </w:rPr>
        <w:t>ዘርኣ</w:t>
      </w:r>
      <w:r w:rsidRPr="008A3284">
        <w:rPr>
          <w:rFonts w:eastAsiaTheme="minorHAnsi"/>
        </w:rPr>
        <w:t xml:space="preserve"> </w:t>
      </w:r>
      <w:r w:rsidRPr="008A3284">
        <w:rPr>
          <w:rFonts w:ascii="GeezLSOnlyU" w:eastAsiaTheme="minorHAnsi" w:hAnsi="GeezLSOnlyU" w:cs="GeezLSOnlyU"/>
        </w:rPr>
        <w:t>ክህነት፡</w:t>
      </w:r>
      <w:r w:rsidRPr="008A3284">
        <w:rPr>
          <w:rFonts w:eastAsiaTheme="minorHAnsi"/>
        </w:rPr>
        <w:t xml:space="preserve"> </w:t>
      </w:r>
      <w:r w:rsidRPr="008A3284">
        <w:rPr>
          <w:rFonts w:ascii="GeezLSOnlyU" w:eastAsiaTheme="minorHAnsi" w:hAnsi="GeezLSOnlyU" w:cs="GeezLSOnlyU"/>
        </w:rPr>
        <w:t>ደናግል፡</w:t>
      </w:r>
      <w:r w:rsidRPr="008A3284">
        <w:rPr>
          <w:rFonts w:eastAsiaTheme="minorHAnsi"/>
        </w:rPr>
        <w:t xml:space="preserve"> </w:t>
      </w:r>
      <w:r w:rsidRPr="008A3284">
        <w:rPr>
          <w:rFonts w:ascii="GeezLSOnlyU" w:eastAsiaTheme="minorHAnsi" w:hAnsi="GeezLSOnlyU" w:cs="GeezLSOnlyU"/>
        </w:rPr>
        <w:t>ካህናትን</w:t>
      </w:r>
      <w:r w:rsidRPr="008A3284">
        <w:rPr>
          <w:rFonts w:eastAsiaTheme="minorHAnsi"/>
        </w:rPr>
        <w:t xml:space="preserve"> </w:t>
      </w:r>
      <w:r w:rsidRPr="008A3284">
        <w:rPr>
          <w:rFonts w:ascii="GeezLSOnlyU" w:eastAsiaTheme="minorHAnsi" w:hAnsi="GeezLSOnlyU" w:cs="GeezLSOnlyU"/>
        </w:rPr>
        <w:t>ካልኦት</w:t>
      </w:r>
      <w:r w:rsidRPr="008A3284">
        <w:rPr>
          <w:rFonts w:eastAsiaTheme="minorHAnsi"/>
        </w:rPr>
        <w:t xml:space="preserve"> </w:t>
      </w:r>
      <w:r w:rsidRPr="008A3284">
        <w:rPr>
          <w:rFonts w:ascii="GeezLSOnlyU" w:eastAsiaTheme="minorHAnsi" w:hAnsi="GeezLSOnlyU" w:cs="GeezLSOnlyU"/>
        </w:rPr>
        <w:t>ሃይማኖታዊ</w:t>
      </w:r>
      <w:r w:rsidRPr="008A3284">
        <w:rPr>
          <w:rFonts w:eastAsiaTheme="minorHAnsi"/>
        </w:rPr>
        <w:t xml:space="preserve"> </w:t>
      </w:r>
      <w:r w:rsidRPr="008A3284">
        <w:rPr>
          <w:rFonts w:ascii="GeezLSOnlyU" w:eastAsiaTheme="minorHAnsi" w:hAnsi="GeezLSOnlyU" w:cs="GeezLSOnlyU"/>
        </w:rPr>
        <w:t>ኣካላትን</w:t>
      </w:r>
      <w:r w:rsidRPr="008A3284">
        <w:rPr>
          <w:rFonts w:eastAsiaTheme="minorHAnsi"/>
        </w:rPr>
        <w:t xml:space="preserve"> </w:t>
      </w:r>
      <w:r w:rsidRPr="008A3284">
        <w:rPr>
          <w:rFonts w:ascii="GeezLSOnlyU" w:eastAsiaTheme="minorHAnsi" w:hAnsi="GeezLSOnlyU" w:cs="GeezLSOnlyU"/>
        </w:rPr>
        <w:t>ንላዕለዋይ</w:t>
      </w:r>
      <w:r w:rsidRPr="008A3284">
        <w:rPr>
          <w:rFonts w:eastAsiaTheme="minorHAnsi"/>
        </w:rPr>
        <w:t xml:space="preserve"> </w:t>
      </w:r>
      <w:r w:rsidRPr="008A3284">
        <w:rPr>
          <w:rFonts w:ascii="GeezLSOnlyU" w:eastAsiaTheme="minorHAnsi" w:hAnsi="GeezLSOnlyU" w:cs="GeezLSOnlyU"/>
        </w:rPr>
        <w:t>ትምህርቲ</w:t>
      </w:r>
      <w:r w:rsidRPr="008A3284">
        <w:rPr>
          <w:rFonts w:eastAsiaTheme="minorHAnsi"/>
        </w:rPr>
        <w:t xml:space="preserve"> </w:t>
      </w:r>
      <w:r w:rsidRPr="008A3284">
        <w:rPr>
          <w:rFonts w:ascii="GeezLSOnlyU" w:eastAsiaTheme="minorHAnsi" w:hAnsi="GeezLSOnlyU" w:cs="GeezLSOnlyU"/>
        </w:rPr>
        <w:t>ንወጻኢ</w:t>
      </w:r>
      <w:r w:rsidRPr="008A3284">
        <w:rPr>
          <w:rFonts w:eastAsiaTheme="minorHAnsi"/>
        </w:rPr>
        <w:t xml:space="preserve"> </w:t>
      </w:r>
      <w:r w:rsidRPr="008A3284">
        <w:rPr>
          <w:rFonts w:ascii="GeezLSOnlyU" w:eastAsiaTheme="minorHAnsi" w:hAnsi="GeezLSOnlyU" w:cs="GeezLSOnlyU"/>
        </w:rPr>
        <w:t>ንከይከዱ</w:t>
      </w:r>
      <w:r w:rsidRPr="008A3284">
        <w:rPr>
          <w:rFonts w:eastAsiaTheme="minorHAnsi"/>
        </w:rPr>
        <w:t xml:space="preserve"> </w:t>
      </w:r>
      <w:r w:rsidRPr="008A3284">
        <w:rPr>
          <w:rFonts w:ascii="GeezLSOnlyU" w:eastAsiaTheme="minorHAnsi" w:hAnsi="GeezLSOnlyU" w:cs="GeezLSOnlyU"/>
        </w:rPr>
        <w:t>ምኽልካል</w:t>
      </w:r>
      <w:r w:rsidRPr="008A3284">
        <w:rPr>
          <w:rFonts w:eastAsiaTheme="minorHAnsi"/>
        </w:rPr>
        <w:t xml:space="preserve"> </w:t>
      </w:r>
      <w:r w:rsidRPr="008A3284">
        <w:rPr>
          <w:rFonts w:ascii="GeezLSOnlyU" w:eastAsiaTheme="minorHAnsi" w:hAnsi="GeezLSOnlyU" w:cs="GeezLSOnlyU"/>
        </w:rPr>
        <w:t>የጠቓልል።</w:t>
      </w:r>
      <w:r w:rsidRPr="008A3284">
        <w:rPr>
          <w:rFonts w:eastAsiaTheme="minorHAnsi"/>
        </w:rPr>
        <w:t xml:space="preserve"> </w:t>
      </w:r>
      <w:r w:rsidRPr="008A3284">
        <w:rPr>
          <w:rFonts w:ascii="GeezLSOnlyU" w:eastAsiaTheme="minorHAnsi" w:hAnsi="GeezLSOnlyU" w:cs="GeezLSOnlyU"/>
        </w:rPr>
        <w:t>ብተወሳኺ፡</w:t>
      </w:r>
      <w:r w:rsidRPr="008A3284">
        <w:rPr>
          <w:rFonts w:eastAsiaTheme="minorHAnsi"/>
        </w:rPr>
        <w:t xml:space="preserve"> </w:t>
      </w:r>
      <w:r w:rsidRPr="008A3284">
        <w:rPr>
          <w:rFonts w:ascii="GeezLSOnlyU" w:eastAsiaTheme="minorHAnsi" w:hAnsi="GeezLSOnlyU" w:cs="GeezLSOnlyU"/>
        </w:rPr>
        <w:t>ናይ</w:t>
      </w:r>
      <w:r w:rsidRPr="008A3284">
        <w:rPr>
          <w:rFonts w:eastAsiaTheme="minorHAnsi"/>
        </w:rPr>
        <w:t xml:space="preserve"> </w:t>
      </w:r>
      <w:r w:rsidRPr="008A3284">
        <w:rPr>
          <w:rFonts w:ascii="GeezLSOnlyU" w:eastAsiaTheme="minorHAnsi" w:hAnsi="GeezLSOnlyU" w:cs="GeezLSOnlyU"/>
        </w:rPr>
        <w:t>ቤተክርስትያን</w:t>
      </w:r>
      <w:r w:rsidRPr="008A3284">
        <w:rPr>
          <w:rFonts w:eastAsiaTheme="minorHAnsi"/>
        </w:rPr>
        <w:t xml:space="preserve"> </w:t>
      </w:r>
      <w:r w:rsidRPr="008A3284">
        <w:rPr>
          <w:rFonts w:ascii="GeezLSOnlyU" w:eastAsiaTheme="minorHAnsi" w:hAnsi="GeezLSOnlyU" w:cs="GeezLSOnlyU"/>
        </w:rPr>
        <w:t>ላዕለዎት</w:t>
      </w:r>
      <w:r w:rsidRPr="008A3284">
        <w:rPr>
          <w:rFonts w:eastAsiaTheme="minorHAnsi"/>
        </w:rPr>
        <w:t xml:space="preserve"> </w:t>
      </w:r>
      <w:r w:rsidRPr="008A3284">
        <w:rPr>
          <w:rFonts w:ascii="GeezLSOnlyU" w:eastAsiaTheme="minorHAnsi" w:hAnsi="GeezLSOnlyU" w:cs="GeezLSOnlyU"/>
        </w:rPr>
        <w:t>ሃይማኖታውያን</w:t>
      </w:r>
      <w:r w:rsidRPr="008A3284">
        <w:rPr>
          <w:rFonts w:eastAsiaTheme="minorHAnsi"/>
        </w:rPr>
        <w:t xml:space="preserve"> </w:t>
      </w:r>
      <w:r w:rsidRPr="008A3284">
        <w:rPr>
          <w:rFonts w:ascii="GeezLSOnlyU" w:eastAsiaTheme="minorHAnsi" w:hAnsi="GeezLSOnlyU" w:cs="GeezLSOnlyU"/>
        </w:rPr>
        <w:t>ሰባት</w:t>
      </w:r>
      <w:r w:rsidRPr="008A3284">
        <w:rPr>
          <w:rFonts w:eastAsiaTheme="minorHAnsi"/>
        </w:rPr>
        <w:t xml:space="preserve"> </w:t>
      </w:r>
      <w:r w:rsidRPr="008A3284">
        <w:rPr>
          <w:rFonts w:ascii="GeezLSOnlyU" w:eastAsiaTheme="minorHAnsi" w:hAnsi="GeezLSOnlyU" w:cs="GeezLSOnlyU"/>
        </w:rPr>
        <w:t>ኣኼባታት</w:t>
      </w:r>
      <w:r w:rsidRPr="008A3284">
        <w:rPr>
          <w:rFonts w:eastAsiaTheme="minorHAnsi"/>
        </w:rPr>
        <w:t xml:space="preserve"> </w:t>
      </w:r>
      <w:r w:rsidRPr="008A3284">
        <w:rPr>
          <w:rFonts w:ascii="GeezLSOnlyU" w:eastAsiaTheme="minorHAnsi" w:hAnsi="GeezLSOnlyU" w:cs="GeezLSOnlyU"/>
        </w:rPr>
        <w:t>ንምስታፍ</w:t>
      </w:r>
      <w:r w:rsidRPr="008A3284">
        <w:rPr>
          <w:rFonts w:eastAsiaTheme="minorHAnsi"/>
        </w:rPr>
        <w:t xml:space="preserve"> </w:t>
      </w:r>
      <w:r w:rsidRPr="008A3284">
        <w:rPr>
          <w:rFonts w:ascii="GeezLSOnlyU" w:eastAsiaTheme="minorHAnsi" w:hAnsi="GeezLSOnlyU" w:cs="GeezLSOnlyU"/>
        </w:rPr>
        <w:t>ኮነ</w:t>
      </w:r>
      <w:r w:rsidRPr="008A3284">
        <w:rPr>
          <w:rFonts w:eastAsiaTheme="minorHAnsi"/>
        </w:rPr>
        <w:t xml:space="preserve"> </w:t>
      </w:r>
      <w:r w:rsidRPr="008A3284">
        <w:rPr>
          <w:rFonts w:ascii="GeezLSOnlyU" w:eastAsiaTheme="minorHAnsi" w:hAnsi="GeezLSOnlyU" w:cs="GeezLSOnlyU"/>
        </w:rPr>
        <w:t>ነንዝዛመድዎም</w:t>
      </w:r>
      <w:r w:rsidRPr="008A3284">
        <w:rPr>
          <w:rFonts w:eastAsiaTheme="minorHAnsi"/>
        </w:rPr>
        <w:t xml:space="preserve"> </w:t>
      </w:r>
      <w:r w:rsidRPr="008A3284">
        <w:rPr>
          <w:rFonts w:ascii="GeezLSOnlyU" w:eastAsiaTheme="minorHAnsi" w:hAnsi="GeezLSOnlyU" w:cs="GeezLSOnlyU"/>
        </w:rPr>
        <w:t>ማሕበራት</w:t>
      </w:r>
      <w:r w:rsidRPr="008A3284">
        <w:rPr>
          <w:rFonts w:eastAsiaTheme="minorHAnsi"/>
        </w:rPr>
        <w:t xml:space="preserve"> </w:t>
      </w:r>
      <w:r w:rsidRPr="008A3284">
        <w:rPr>
          <w:rFonts w:ascii="GeezLSOnlyU" w:eastAsiaTheme="minorHAnsi" w:hAnsi="GeezLSOnlyU" w:cs="GeezLSOnlyU"/>
        </w:rPr>
        <w:t>ምእመናን</w:t>
      </w:r>
      <w:r w:rsidRPr="008A3284">
        <w:rPr>
          <w:rFonts w:eastAsiaTheme="minorHAnsi"/>
        </w:rPr>
        <w:t xml:space="preserve"> </w:t>
      </w:r>
      <w:r w:rsidRPr="008A3284">
        <w:rPr>
          <w:rFonts w:ascii="GeezLSOnlyU" w:eastAsiaTheme="minorHAnsi" w:hAnsi="GeezLSOnlyU" w:cs="GeezLSOnlyU"/>
        </w:rPr>
        <w:t>ንምብጻሕ</w:t>
      </w:r>
      <w:r w:rsidRPr="008A3284">
        <w:rPr>
          <w:rFonts w:eastAsiaTheme="minorHAnsi"/>
        </w:rPr>
        <w:t xml:space="preserve"> </w:t>
      </w:r>
      <w:r w:rsidRPr="008A3284">
        <w:rPr>
          <w:rFonts w:ascii="GeezLSOnlyU" w:eastAsiaTheme="minorHAnsi" w:hAnsi="GeezLSOnlyU" w:cs="GeezLSOnlyU"/>
        </w:rPr>
        <w:t>ናብታ</w:t>
      </w:r>
      <w:r w:rsidRPr="008A3284">
        <w:rPr>
          <w:rFonts w:eastAsiaTheme="minorHAnsi"/>
        </w:rPr>
        <w:t xml:space="preserve"> </w:t>
      </w:r>
      <w:r w:rsidRPr="008A3284">
        <w:rPr>
          <w:rFonts w:ascii="GeezLSOnlyU" w:eastAsiaTheme="minorHAnsi" w:hAnsi="GeezLSOnlyU" w:cs="GeezLSOnlyU"/>
        </w:rPr>
        <w:t>ሃገር</w:t>
      </w:r>
      <w:r w:rsidRPr="008A3284">
        <w:rPr>
          <w:rFonts w:eastAsiaTheme="minorHAnsi"/>
        </w:rPr>
        <w:t xml:space="preserve"> </w:t>
      </w:r>
      <w:r w:rsidRPr="008A3284">
        <w:rPr>
          <w:rFonts w:ascii="GeezLSOnlyU" w:eastAsiaTheme="minorHAnsi" w:hAnsi="GeezLSOnlyU" w:cs="GeezLSOnlyU"/>
        </w:rPr>
        <w:t>ዘእቱ</w:t>
      </w:r>
      <w:r w:rsidRPr="008A3284">
        <w:rPr>
          <w:rFonts w:eastAsiaTheme="minorHAnsi"/>
        </w:rPr>
        <w:t xml:space="preserve"> </w:t>
      </w:r>
      <w:r w:rsidRPr="008A3284">
        <w:rPr>
          <w:rFonts w:ascii="GeezLSOnlyU" w:eastAsiaTheme="minorHAnsi" w:hAnsi="GeezLSOnlyU" w:cs="GeezLSOnlyU"/>
        </w:rPr>
        <w:t>ቪዛ</w:t>
      </w:r>
      <w:r w:rsidRPr="008A3284">
        <w:rPr>
          <w:rFonts w:eastAsiaTheme="minorHAnsi"/>
        </w:rPr>
        <w:t xml:space="preserve"> </w:t>
      </w:r>
      <w:r w:rsidRPr="008A3284">
        <w:rPr>
          <w:rFonts w:ascii="GeezLSOnlyU" w:eastAsiaTheme="minorHAnsi" w:hAnsi="GeezLSOnlyU" w:cs="GeezLSOnlyU"/>
        </w:rPr>
        <w:t>ኣይረኽቡን።</w:t>
      </w:r>
      <w:r w:rsidR="00F505A3" w:rsidRPr="00E077AF">
        <w:rPr>
          <w:rFonts w:eastAsiaTheme="minorHAnsi"/>
        </w:rPr>
        <w:t xml:space="preserve">  </w:t>
      </w:r>
    </w:p>
    <w:p w14:paraId="52A88E0A" w14:textId="40251C37" w:rsidR="00F505A3" w:rsidRPr="00E077AF" w:rsidRDefault="009B68BD" w:rsidP="00F7512B">
      <w:pPr>
        <w:pStyle w:val="SingleTxtG"/>
        <w:numPr>
          <w:ilvl w:val="0"/>
          <w:numId w:val="18"/>
        </w:numPr>
        <w:ind w:left="1134" w:firstLine="0"/>
        <w:rPr>
          <w:rFonts w:eastAsiaTheme="minorHAnsi"/>
        </w:rPr>
      </w:pPr>
      <w:r w:rsidRPr="009B68BD">
        <w:rPr>
          <w:rFonts w:ascii="GeezLSOnlyU" w:eastAsiaTheme="minorHAnsi" w:hAnsi="GeezLSOnlyU" w:cs="GeezLSOnlyU"/>
        </w:rPr>
        <w:t>ብዘይካይ</w:t>
      </w:r>
      <w:r w:rsidRPr="009B68BD">
        <w:rPr>
          <w:rFonts w:eastAsiaTheme="minorHAnsi"/>
        </w:rPr>
        <w:t xml:space="preserve"> </w:t>
      </w:r>
      <w:r w:rsidRPr="009B68BD">
        <w:rPr>
          <w:rFonts w:ascii="GeezLSOnlyU" w:eastAsiaTheme="minorHAnsi" w:hAnsi="GeezLSOnlyU" w:cs="GeezLSOnlyU"/>
        </w:rPr>
        <w:t>እዚ</w:t>
      </w:r>
      <w:r w:rsidRPr="009B68BD">
        <w:rPr>
          <w:rFonts w:eastAsiaTheme="minorHAnsi"/>
        </w:rPr>
        <w:t xml:space="preserve"> </w:t>
      </w:r>
      <w:r w:rsidRPr="009B68BD">
        <w:rPr>
          <w:rFonts w:ascii="GeezLSOnlyU" w:eastAsiaTheme="minorHAnsi" w:hAnsi="GeezLSOnlyU" w:cs="GeezLSOnlyU"/>
        </w:rPr>
        <w:t>ውን</w:t>
      </w:r>
      <w:r w:rsidRPr="009B68BD">
        <w:rPr>
          <w:rFonts w:eastAsiaTheme="minorHAnsi"/>
        </w:rPr>
        <w:t xml:space="preserve"> </w:t>
      </w:r>
      <w:r w:rsidRPr="009B68BD">
        <w:rPr>
          <w:rFonts w:ascii="GeezLSOnlyU" w:eastAsiaTheme="minorHAnsi" w:hAnsi="GeezLSOnlyU" w:cs="GeezLSOnlyU"/>
        </w:rPr>
        <w:t>ሰበስልጣን</w:t>
      </w:r>
      <w:r w:rsidRPr="009B68BD">
        <w:rPr>
          <w:rFonts w:eastAsiaTheme="minorHAnsi"/>
        </w:rPr>
        <w:t xml:space="preserve"> </w:t>
      </w:r>
      <w:r w:rsidRPr="009B68BD">
        <w:rPr>
          <w:rFonts w:ascii="GeezLSOnlyU" w:eastAsiaTheme="minorHAnsi" w:hAnsi="GeezLSOnlyU" w:cs="GeezLSOnlyU"/>
        </w:rPr>
        <w:t>መንግስቲ፡</w:t>
      </w:r>
      <w:r w:rsidRPr="009B68BD">
        <w:rPr>
          <w:rFonts w:eastAsiaTheme="minorHAnsi"/>
        </w:rPr>
        <w:t xml:space="preserve"> </w:t>
      </w:r>
      <w:r w:rsidRPr="009B68BD">
        <w:rPr>
          <w:rFonts w:ascii="GeezLSOnlyU" w:eastAsiaTheme="minorHAnsi" w:hAnsi="GeezLSOnlyU" w:cs="GeezLSOnlyU"/>
        </w:rPr>
        <w:t>ካብተን</w:t>
      </w:r>
      <w:r w:rsidRPr="009B68BD">
        <w:rPr>
          <w:rFonts w:eastAsiaTheme="minorHAnsi"/>
        </w:rPr>
        <w:t xml:space="preserve"> </w:t>
      </w:r>
      <w:r w:rsidRPr="009B68BD">
        <w:rPr>
          <w:rFonts w:ascii="GeezLSOnlyU" w:eastAsiaTheme="minorHAnsi" w:hAnsi="GeezLSOnlyU" w:cs="GeezLSOnlyU"/>
        </w:rPr>
        <w:t>መንግስቲ</w:t>
      </w:r>
      <w:r w:rsidRPr="009B68BD">
        <w:rPr>
          <w:rFonts w:eastAsiaTheme="minorHAnsi"/>
        </w:rPr>
        <w:t xml:space="preserve"> </w:t>
      </w:r>
      <w:r w:rsidRPr="009B68BD">
        <w:rPr>
          <w:rFonts w:ascii="GeezLSOnlyU" w:eastAsiaTheme="minorHAnsi" w:hAnsi="GeezLSOnlyU" w:cs="GeezLSOnlyU"/>
        </w:rPr>
        <w:t>ዘቘመን</w:t>
      </w:r>
      <w:r w:rsidRPr="009B68BD">
        <w:rPr>
          <w:rFonts w:eastAsiaTheme="minorHAnsi"/>
        </w:rPr>
        <w:t xml:space="preserve"> </w:t>
      </w:r>
      <w:r w:rsidRPr="009B68BD">
        <w:rPr>
          <w:rFonts w:ascii="GeezLSOnlyU" w:eastAsiaTheme="minorHAnsi" w:hAnsi="GeezLSOnlyU" w:cs="GeezLSOnlyU"/>
        </w:rPr>
        <w:t>ትካላት</w:t>
      </w:r>
      <w:r w:rsidRPr="009B68BD">
        <w:rPr>
          <w:rFonts w:eastAsiaTheme="minorHAnsi"/>
        </w:rPr>
        <w:t xml:space="preserve"> </w:t>
      </w:r>
      <w:r w:rsidRPr="009B68BD">
        <w:rPr>
          <w:rFonts w:ascii="GeezLSOnlyU" w:eastAsiaTheme="minorHAnsi" w:hAnsi="GeezLSOnlyU" w:cs="GeezLSOnlyU"/>
        </w:rPr>
        <w:t>ጥዕና</w:t>
      </w:r>
      <w:r w:rsidRPr="009B68BD">
        <w:rPr>
          <w:rFonts w:eastAsiaTheme="minorHAnsi"/>
        </w:rPr>
        <w:t xml:space="preserve"> </w:t>
      </w:r>
      <w:r w:rsidRPr="009B68BD">
        <w:rPr>
          <w:rFonts w:ascii="GeezLSOnlyU" w:eastAsiaTheme="minorHAnsi" w:hAnsi="GeezLSOnlyU" w:cs="GeezLSOnlyU"/>
        </w:rPr>
        <w:t>ዝተፈልያ</w:t>
      </w:r>
      <w:r w:rsidRPr="009B68BD">
        <w:rPr>
          <w:rFonts w:eastAsiaTheme="minorHAnsi"/>
        </w:rPr>
        <w:t xml:space="preserve"> </w:t>
      </w:r>
      <w:r w:rsidRPr="009B68BD">
        <w:rPr>
          <w:rFonts w:ascii="GeezLSOnlyU" w:eastAsiaTheme="minorHAnsi" w:hAnsi="GeezLSOnlyU" w:cs="GeezLSOnlyU"/>
        </w:rPr>
        <w:t>ኣይኮናን</w:t>
      </w:r>
      <w:r w:rsidRPr="009B68BD">
        <w:rPr>
          <w:rFonts w:eastAsiaTheme="minorHAnsi"/>
        </w:rPr>
        <w:t xml:space="preserve"> </w:t>
      </w:r>
      <w:r w:rsidRPr="009B68BD">
        <w:rPr>
          <w:rFonts w:ascii="GeezLSOnlyU" w:eastAsiaTheme="minorHAnsi" w:hAnsi="GeezLSOnlyU" w:cs="GeezLSOnlyU"/>
        </w:rPr>
        <w:t>ብዝብል</w:t>
      </w:r>
      <w:r w:rsidRPr="009B68BD">
        <w:rPr>
          <w:rFonts w:eastAsiaTheme="minorHAnsi"/>
        </w:rPr>
        <w:t xml:space="preserve"> </w:t>
      </w:r>
      <w:r w:rsidRPr="009B68BD">
        <w:rPr>
          <w:rFonts w:ascii="GeezLSOnlyU" w:eastAsiaTheme="minorHAnsi" w:hAnsi="GeezLSOnlyU" w:cs="GeezLSOnlyU"/>
        </w:rPr>
        <w:t>ምኽንያት</w:t>
      </w:r>
      <w:r w:rsidRPr="009B68BD">
        <w:rPr>
          <w:rFonts w:eastAsiaTheme="minorHAnsi"/>
        </w:rPr>
        <w:t xml:space="preserve"> </w:t>
      </w:r>
      <w:r w:rsidRPr="009B68BD">
        <w:rPr>
          <w:rFonts w:ascii="GeezLSOnlyU" w:eastAsiaTheme="minorHAnsi" w:hAnsi="GeezLSOnlyU" w:cs="GeezLSOnlyU"/>
        </w:rPr>
        <w:t>ኣብ</w:t>
      </w:r>
      <w:r w:rsidRPr="009B68BD">
        <w:rPr>
          <w:rFonts w:eastAsiaTheme="minorHAnsi"/>
        </w:rPr>
        <w:t xml:space="preserve"> </w:t>
      </w:r>
      <w:r w:rsidRPr="009B68BD">
        <w:rPr>
          <w:rFonts w:ascii="GeezLSOnlyU" w:eastAsiaTheme="minorHAnsi" w:hAnsi="GeezLSOnlyU" w:cs="GeezLSOnlyU"/>
        </w:rPr>
        <w:t>ዝተፈላለያ</w:t>
      </w:r>
      <w:r w:rsidRPr="009B68BD">
        <w:rPr>
          <w:rFonts w:eastAsiaTheme="minorHAnsi"/>
        </w:rPr>
        <w:t xml:space="preserve"> </w:t>
      </w:r>
      <w:r w:rsidRPr="009B68BD">
        <w:rPr>
          <w:rFonts w:ascii="GeezLSOnlyU" w:eastAsiaTheme="minorHAnsi" w:hAnsi="GeezLSOnlyU" w:cs="GeezLSOnlyU"/>
        </w:rPr>
        <w:t>ከተማታት</w:t>
      </w:r>
      <w:r w:rsidRPr="009B68BD">
        <w:rPr>
          <w:rFonts w:eastAsiaTheme="minorHAnsi"/>
        </w:rPr>
        <w:t xml:space="preserve"> </w:t>
      </w:r>
      <w:r w:rsidRPr="009B68BD">
        <w:rPr>
          <w:rFonts w:ascii="GeezLSOnlyU" w:eastAsiaTheme="minorHAnsi" w:hAnsi="GeezLSOnlyU" w:cs="GeezLSOnlyU"/>
        </w:rPr>
        <w:t>ኣብ</w:t>
      </w:r>
      <w:r w:rsidRPr="009B68BD">
        <w:rPr>
          <w:rFonts w:eastAsiaTheme="minorHAnsi"/>
        </w:rPr>
        <w:t xml:space="preserve"> </w:t>
      </w:r>
      <w:r w:rsidRPr="009B68BD">
        <w:rPr>
          <w:rFonts w:ascii="GeezLSOnlyU" w:eastAsiaTheme="minorHAnsi" w:hAnsi="GeezLSOnlyU" w:cs="GeezLSOnlyU"/>
        </w:rPr>
        <w:t>ደቀምሓረ፡</w:t>
      </w:r>
      <w:r w:rsidRPr="009B68BD">
        <w:rPr>
          <w:rFonts w:eastAsiaTheme="minorHAnsi"/>
        </w:rPr>
        <w:t xml:space="preserve"> </w:t>
      </w:r>
      <w:r w:rsidRPr="009B68BD">
        <w:rPr>
          <w:rFonts w:ascii="GeezLSOnlyU" w:eastAsiaTheme="minorHAnsi" w:hAnsi="GeezLSOnlyU" w:cs="GeezLSOnlyU"/>
        </w:rPr>
        <w:t>መንደፈራን</w:t>
      </w:r>
      <w:r w:rsidRPr="009B68BD">
        <w:rPr>
          <w:rFonts w:eastAsiaTheme="minorHAnsi"/>
        </w:rPr>
        <w:t xml:space="preserve"> </w:t>
      </w:r>
      <w:r w:rsidRPr="009B68BD">
        <w:rPr>
          <w:rFonts w:ascii="GeezLSOnlyU" w:eastAsiaTheme="minorHAnsi" w:hAnsi="GeezLSOnlyU" w:cs="GeezLSOnlyU"/>
        </w:rPr>
        <w:t>ጸሮናን</w:t>
      </w:r>
      <w:r w:rsidRPr="009B68BD">
        <w:rPr>
          <w:rFonts w:eastAsiaTheme="minorHAnsi"/>
        </w:rPr>
        <w:t xml:space="preserve"> </w:t>
      </w:r>
      <w:r w:rsidRPr="009B68BD">
        <w:rPr>
          <w:rFonts w:ascii="GeezLSOnlyU" w:eastAsiaTheme="minorHAnsi" w:hAnsi="GeezLSOnlyU" w:cs="GeezLSOnlyU"/>
        </w:rPr>
        <w:t>ዝነበራ</w:t>
      </w:r>
      <w:r w:rsidRPr="009B68BD">
        <w:rPr>
          <w:rFonts w:eastAsiaTheme="minorHAnsi"/>
        </w:rPr>
        <w:t xml:space="preserve"> </w:t>
      </w:r>
      <w:r w:rsidRPr="009B68BD">
        <w:rPr>
          <w:rFonts w:ascii="GeezLSOnlyU" w:eastAsiaTheme="minorHAnsi" w:hAnsi="GeezLSOnlyU" w:cs="GeezLSOnlyU"/>
        </w:rPr>
        <w:t>ሓዊስካ፡</w:t>
      </w:r>
      <w:r w:rsidRPr="009B68BD">
        <w:rPr>
          <w:rFonts w:eastAsiaTheme="minorHAnsi"/>
        </w:rPr>
        <w:t xml:space="preserve"> </w:t>
      </w:r>
      <w:r w:rsidRPr="009B68BD">
        <w:rPr>
          <w:rFonts w:ascii="GeezLSOnlyU" w:eastAsiaTheme="minorHAnsi" w:hAnsi="GeezLSOnlyU" w:cs="GeezLSOnlyU"/>
        </w:rPr>
        <w:t>ብካቶሊካዊት</w:t>
      </w:r>
      <w:r w:rsidRPr="009B68BD">
        <w:rPr>
          <w:rFonts w:eastAsiaTheme="minorHAnsi"/>
        </w:rPr>
        <w:t xml:space="preserve"> </w:t>
      </w:r>
      <w:r w:rsidRPr="009B68BD">
        <w:rPr>
          <w:rFonts w:ascii="GeezLSOnlyU" w:eastAsiaTheme="minorHAnsi" w:hAnsi="GeezLSOnlyU" w:cs="GeezLSOnlyU"/>
        </w:rPr>
        <w:t>ቤተክርስትያን</w:t>
      </w:r>
      <w:r w:rsidRPr="009B68BD">
        <w:rPr>
          <w:rFonts w:eastAsiaTheme="minorHAnsi"/>
        </w:rPr>
        <w:t xml:space="preserve"> </w:t>
      </w:r>
      <w:r w:rsidRPr="009B68BD">
        <w:rPr>
          <w:rFonts w:ascii="GeezLSOnlyU" w:eastAsiaTheme="minorHAnsi" w:hAnsi="GeezLSOnlyU" w:cs="GeezLSOnlyU"/>
        </w:rPr>
        <w:t>ዝእለያ</w:t>
      </w:r>
      <w:r w:rsidRPr="009B68BD">
        <w:rPr>
          <w:rFonts w:eastAsiaTheme="minorHAnsi"/>
        </w:rPr>
        <w:t xml:space="preserve"> </w:t>
      </w:r>
      <w:r w:rsidRPr="009B68BD">
        <w:rPr>
          <w:rFonts w:ascii="GeezLSOnlyU" w:eastAsiaTheme="minorHAnsi" w:hAnsi="GeezLSOnlyU" w:cs="GeezLSOnlyU"/>
        </w:rPr>
        <w:t>ዝነበራ</w:t>
      </w:r>
      <w:r w:rsidRPr="009B68BD">
        <w:rPr>
          <w:rFonts w:eastAsiaTheme="minorHAnsi"/>
        </w:rPr>
        <w:t xml:space="preserve"> </w:t>
      </w:r>
      <w:r w:rsidRPr="009B68BD">
        <w:rPr>
          <w:rFonts w:ascii="GeezLSOnlyU" w:eastAsiaTheme="minorHAnsi" w:hAnsi="GeezLSOnlyU" w:cs="GeezLSOnlyU"/>
        </w:rPr>
        <w:t>ሓሙሽተ</w:t>
      </w:r>
      <w:r w:rsidRPr="009B68BD">
        <w:rPr>
          <w:rFonts w:eastAsiaTheme="minorHAnsi"/>
        </w:rPr>
        <w:t xml:space="preserve"> </w:t>
      </w:r>
      <w:r w:rsidRPr="009B68BD">
        <w:rPr>
          <w:rFonts w:ascii="GeezLSOnlyU" w:eastAsiaTheme="minorHAnsi" w:hAnsi="GeezLSOnlyU" w:cs="GeezLSOnlyU"/>
        </w:rPr>
        <w:t>ክሊኒካት</w:t>
      </w:r>
      <w:r w:rsidRPr="009B68BD">
        <w:rPr>
          <w:rFonts w:eastAsiaTheme="minorHAnsi"/>
        </w:rPr>
        <w:t xml:space="preserve"> </w:t>
      </w:r>
      <w:r w:rsidRPr="009B68BD">
        <w:rPr>
          <w:rFonts w:ascii="GeezLSOnlyU" w:eastAsiaTheme="minorHAnsi" w:hAnsi="GeezLSOnlyU" w:cs="GeezLSOnlyU"/>
        </w:rPr>
        <w:t>ዓጽዮም።</w:t>
      </w:r>
      <w:r w:rsidRPr="009B68BD">
        <w:rPr>
          <w:rFonts w:eastAsiaTheme="minorHAnsi"/>
        </w:rPr>
        <w:t xml:space="preserve"> </w:t>
      </w:r>
      <w:r w:rsidRPr="009B68BD">
        <w:rPr>
          <w:rFonts w:ascii="GeezLSOnlyU" w:eastAsiaTheme="minorHAnsi" w:hAnsi="GeezLSOnlyU" w:cs="GeezLSOnlyU"/>
        </w:rPr>
        <w:t>ንመዕጸዊ</w:t>
      </w:r>
      <w:r w:rsidRPr="009B68BD">
        <w:rPr>
          <w:rFonts w:eastAsiaTheme="minorHAnsi"/>
        </w:rPr>
        <w:t xml:space="preserve"> </w:t>
      </w:r>
      <w:r w:rsidRPr="009B68BD">
        <w:rPr>
          <w:rFonts w:ascii="GeezLSOnlyU" w:eastAsiaTheme="minorHAnsi" w:hAnsi="GeezLSOnlyU" w:cs="GeezLSOnlyU"/>
        </w:rPr>
        <w:t>እዘን</w:t>
      </w:r>
      <w:r w:rsidRPr="009B68BD">
        <w:rPr>
          <w:rFonts w:eastAsiaTheme="minorHAnsi"/>
        </w:rPr>
        <w:t xml:space="preserve"> </w:t>
      </w:r>
      <w:r w:rsidRPr="009B68BD">
        <w:rPr>
          <w:rFonts w:ascii="GeezLSOnlyU" w:eastAsiaTheme="minorHAnsi" w:hAnsi="GeezLSOnlyU" w:cs="GeezLSOnlyU"/>
        </w:rPr>
        <w:t>ትካላት</w:t>
      </w:r>
      <w:r w:rsidRPr="009B68BD">
        <w:rPr>
          <w:rFonts w:eastAsiaTheme="minorHAnsi"/>
        </w:rPr>
        <w:t xml:space="preserve"> </w:t>
      </w:r>
      <w:r w:rsidRPr="009B68BD">
        <w:rPr>
          <w:rFonts w:ascii="GeezLSOnlyU" w:eastAsiaTheme="minorHAnsi" w:hAnsi="GeezLSOnlyU" w:cs="GeezLSOnlyU"/>
        </w:rPr>
        <w:t>ከም</w:t>
      </w:r>
      <w:r w:rsidRPr="009B68BD">
        <w:rPr>
          <w:rFonts w:eastAsiaTheme="minorHAnsi"/>
        </w:rPr>
        <w:t xml:space="preserve"> </w:t>
      </w:r>
      <w:r w:rsidRPr="009B68BD">
        <w:rPr>
          <w:rFonts w:ascii="GeezLSOnlyU" w:eastAsiaTheme="minorHAnsi" w:hAnsi="GeezLSOnlyU" w:cs="GeezLSOnlyU"/>
        </w:rPr>
        <w:t>ምኽንያት</w:t>
      </w:r>
      <w:r w:rsidRPr="009B68BD">
        <w:rPr>
          <w:rFonts w:eastAsiaTheme="minorHAnsi"/>
        </w:rPr>
        <w:t xml:space="preserve"> </w:t>
      </w:r>
      <w:r w:rsidRPr="009B68BD">
        <w:rPr>
          <w:rFonts w:ascii="GeezLSOnlyU" w:eastAsiaTheme="minorHAnsi" w:hAnsi="GeezLSOnlyU" w:cs="GeezLSOnlyU"/>
        </w:rPr>
        <w:t>ዝበሃል</w:t>
      </w:r>
      <w:r w:rsidRPr="009B68BD">
        <w:rPr>
          <w:rFonts w:eastAsiaTheme="minorHAnsi"/>
        </w:rPr>
        <w:t xml:space="preserve"> </w:t>
      </w:r>
      <w:r w:rsidRPr="009B68BD">
        <w:rPr>
          <w:rFonts w:ascii="GeezLSOnlyU" w:eastAsiaTheme="minorHAnsi" w:hAnsi="GeezLSOnlyU" w:cs="GeezLSOnlyU"/>
        </w:rPr>
        <w:t>ግን</w:t>
      </w:r>
      <w:r w:rsidRPr="009B68BD">
        <w:rPr>
          <w:rFonts w:eastAsiaTheme="minorHAnsi"/>
        </w:rPr>
        <w:t xml:space="preserve"> </w:t>
      </w:r>
      <w:r w:rsidRPr="009B68BD">
        <w:rPr>
          <w:rFonts w:ascii="GeezLSOnlyU" w:eastAsiaTheme="minorHAnsi" w:hAnsi="GeezLSOnlyU" w:cs="GeezLSOnlyU"/>
        </w:rPr>
        <w:t>ካቶሊካዊት</w:t>
      </w:r>
      <w:r w:rsidRPr="009B68BD">
        <w:rPr>
          <w:rFonts w:eastAsiaTheme="minorHAnsi"/>
        </w:rPr>
        <w:t xml:space="preserve"> </w:t>
      </w:r>
      <w:r w:rsidRPr="009B68BD">
        <w:rPr>
          <w:rFonts w:ascii="GeezLSOnlyU" w:eastAsiaTheme="minorHAnsi" w:hAnsi="GeezLSOnlyU" w:cs="GeezLSOnlyU"/>
        </w:rPr>
        <w:t>ቤተክርስትያን</w:t>
      </w:r>
      <w:r w:rsidRPr="009B68BD">
        <w:rPr>
          <w:rFonts w:eastAsiaTheme="minorHAnsi"/>
        </w:rPr>
        <w:t xml:space="preserve"> </w:t>
      </w:r>
      <w:r w:rsidRPr="009B68BD">
        <w:rPr>
          <w:rFonts w:ascii="GeezLSOnlyU" w:eastAsiaTheme="minorHAnsi" w:hAnsi="GeezLSOnlyU" w:cs="GeezLSOnlyU"/>
        </w:rPr>
        <w:t>ዘርኣ</w:t>
      </w:r>
      <w:r w:rsidRPr="009B68BD">
        <w:rPr>
          <w:rFonts w:eastAsiaTheme="minorHAnsi"/>
        </w:rPr>
        <w:t xml:space="preserve"> </w:t>
      </w:r>
      <w:r w:rsidRPr="009B68BD">
        <w:rPr>
          <w:rFonts w:ascii="GeezLSOnlyU" w:eastAsiaTheme="minorHAnsi" w:hAnsi="GeezLSOnlyU" w:cs="GeezLSOnlyU"/>
        </w:rPr>
        <w:t>ክህነት፡</w:t>
      </w:r>
      <w:r w:rsidRPr="009B68BD">
        <w:rPr>
          <w:rFonts w:eastAsiaTheme="minorHAnsi"/>
        </w:rPr>
        <w:t xml:space="preserve"> </w:t>
      </w:r>
      <w:r w:rsidRPr="009B68BD">
        <w:rPr>
          <w:rFonts w:ascii="GeezLSOnlyU" w:eastAsiaTheme="minorHAnsi" w:hAnsi="GeezLSOnlyU" w:cs="GeezLSOnlyU"/>
        </w:rPr>
        <w:t>መንእሰያት</w:t>
      </w:r>
      <w:r w:rsidRPr="009B68BD">
        <w:rPr>
          <w:rFonts w:eastAsiaTheme="minorHAnsi"/>
        </w:rPr>
        <w:t xml:space="preserve"> </w:t>
      </w:r>
      <w:r w:rsidRPr="009B68BD">
        <w:rPr>
          <w:rFonts w:ascii="GeezLSOnlyU" w:eastAsiaTheme="minorHAnsi" w:hAnsi="GeezLSOnlyU" w:cs="GeezLSOnlyU"/>
        </w:rPr>
        <w:t>ካህናትን</w:t>
      </w:r>
      <w:r w:rsidRPr="009B68BD">
        <w:rPr>
          <w:rFonts w:eastAsiaTheme="minorHAnsi"/>
        </w:rPr>
        <w:t xml:space="preserve"> </w:t>
      </w:r>
      <w:r w:rsidRPr="009B68BD">
        <w:rPr>
          <w:rFonts w:ascii="GeezLSOnlyU" w:eastAsiaTheme="minorHAnsi" w:hAnsi="GeezLSOnlyU" w:cs="GeezLSOnlyU"/>
        </w:rPr>
        <w:t>ደናግልን</w:t>
      </w:r>
      <w:r w:rsidRPr="009B68BD">
        <w:rPr>
          <w:rFonts w:eastAsiaTheme="minorHAnsi"/>
        </w:rPr>
        <w:t xml:space="preserve"> </w:t>
      </w:r>
      <w:r w:rsidRPr="009B68BD">
        <w:rPr>
          <w:rFonts w:ascii="GeezLSOnlyU" w:eastAsiaTheme="minorHAnsi" w:hAnsi="GeezLSOnlyU" w:cs="GeezLSOnlyU"/>
        </w:rPr>
        <w:t>ኣብቲ</w:t>
      </w:r>
      <w:r w:rsidRPr="009B68BD">
        <w:rPr>
          <w:rFonts w:eastAsiaTheme="minorHAnsi"/>
        </w:rPr>
        <w:t xml:space="preserve"> </w:t>
      </w:r>
      <w:r w:rsidRPr="009B68BD">
        <w:rPr>
          <w:rFonts w:ascii="GeezLSOnlyU" w:eastAsiaTheme="minorHAnsi" w:hAnsi="GeezLSOnlyU" w:cs="GeezLSOnlyU"/>
        </w:rPr>
        <w:t>ግዱድ</w:t>
      </w:r>
      <w:r w:rsidRPr="009B68BD">
        <w:rPr>
          <w:rFonts w:eastAsiaTheme="minorHAnsi"/>
        </w:rPr>
        <w:t xml:space="preserve"> </w:t>
      </w:r>
      <w:r w:rsidRPr="009B68BD">
        <w:rPr>
          <w:rFonts w:ascii="GeezLSOnlyU" w:eastAsiaTheme="minorHAnsi" w:hAnsi="GeezLSOnlyU" w:cs="GeezLSOnlyU"/>
        </w:rPr>
        <w:t>ሃገራዊ</w:t>
      </w:r>
      <w:r w:rsidRPr="009B68BD">
        <w:rPr>
          <w:rFonts w:eastAsiaTheme="minorHAnsi"/>
        </w:rPr>
        <w:t xml:space="preserve"> </w:t>
      </w:r>
      <w:r w:rsidRPr="009B68BD">
        <w:rPr>
          <w:rFonts w:ascii="GeezLSOnlyU" w:eastAsiaTheme="minorHAnsi" w:hAnsi="GeezLSOnlyU" w:cs="GeezLSOnlyU"/>
        </w:rPr>
        <w:t>ኣገልግሎት</w:t>
      </w:r>
      <w:r w:rsidRPr="009B68BD">
        <w:rPr>
          <w:rFonts w:eastAsiaTheme="minorHAnsi"/>
        </w:rPr>
        <w:t xml:space="preserve"> </w:t>
      </w:r>
      <w:r w:rsidRPr="009B68BD">
        <w:rPr>
          <w:rFonts w:ascii="GeezLSOnlyU" w:eastAsiaTheme="minorHAnsi" w:hAnsi="GeezLSOnlyU" w:cs="GeezLSOnlyU"/>
        </w:rPr>
        <w:t>ክምዝገቡ</w:t>
      </w:r>
      <w:r w:rsidRPr="009B68BD">
        <w:rPr>
          <w:rFonts w:eastAsiaTheme="minorHAnsi"/>
        </w:rPr>
        <w:t xml:space="preserve"> </w:t>
      </w:r>
      <w:r w:rsidRPr="009B68BD">
        <w:rPr>
          <w:rFonts w:ascii="GeezLSOnlyU" w:eastAsiaTheme="minorHAnsi" w:hAnsi="GeezLSOnlyU" w:cs="GeezLSOnlyU"/>
        </w:rPr>
        <w:t>ስለ</w:t>
      </w:r>
      <w:r w:rsidRPr="009B68BD">
        <w:rPr>
          <w:rFonts w:eastAsiaTheme="minorHAnsi"/>
        </w:rPr>
        <w:t xml:space="preserve"> </w:t>
      </w:r>
      <w:r w:rsidRPr="009B68BD">
        <w:rPr>
          <w:rFonts w:ascii="GeezLSOnlyU" w:eastAsiaTheme="minorHAnsi" w:hAnsi="GeezLSOnlyU" w:cs="GeezLSOnlyU"/>
        </w:rPr>
        <w:t>ዘይተፍቅድ</w:t>
      </w:r>
      <w:r w:rsidRPr="009B68BD">
        <w:rPr>
          <w:rFonts w:eastAsiaTheme="minorHAnsi"/>
        </w:rPr>
        <w:t xml:space="preserve"> </w:t>
      </w:r>
      <w:r w:rsidRPr="009B68BD">
        <w:rPr>
          <w:rFonts w:ascii="GeezLSOnlyU" w:eastAsiaTheme="minorHAnsi" w:hAnsi="GeezLSOnlyU" w:cs="GeezLSOnlyU"/>
        </w:rPr>
        <w:t>እዩ።</w:t>
      </w:r>
      <w:r w:rsidR="00F505A3" w:rsidRPr="00E077AF">
        <w:rPr>
          <w:rFonts w:eastAsiaTheme="minorHAnsi"/>
        </w:rPr>
        <w:t xml:space="preserve"> </w:t>
      </w:r>
    </w:p>
    <w:p w14:paraId="275E0341" w14:textId="3D1F84BD" w:rsidR="00F505A3" w:rsidRPr="00E077AF" w:rsidRDefault="009B68BD" w:rsidP="00F7512B">
      <w:pPr>
        <w:pStyle w:val="SingleTxtG"/>
        <w:numPr>
          <w:ilvl w:val="0"/>
          <w:numId w:val="18"/>
        </w:numPr>
        <w:ind w:left="1134" w:firstLine="0"/>
        <w:rPr>
          <w:rFonts w:eastAsiaTheme="minorHAnsi"/>
        </w:rPr>
      </w:pPr>
      <w:r w:rsidRPr="009B68BD">
        <w:rPr>
          <w:rFonts w:ascii="GeezLSOnlyU" w:eastAsiaTheme="minorHAnsi" w:hAnsi="GeezLSOnlyU" w:cs="GeezLSOnlyU"/>
        </w:rPr>
        <w:t>ፍልይቲ</w:t>
      </w:r>
      <w:r w:rsidRPr="009B68BD">
        <w:rPr>
          <w:rFonts w:eastAsiaTheme="minorHAnsi"/>
        </w:rPr>
        <w:t xml:space="preserve"> </w:t>
      </w:r>
      <w:r w:rsidRPr="009B68BD">
        <w:rPr>
          <w:rFonts w:ascii="GeezLSOnlyU" w:eastAsiaTheme="minorHAnsi" w:hAnsi="GeezLSOnlyU" w:cs="GeezLSOnlyU"/>
        </w:rPr>
        <w:t>መርማሪት፡</w:t>
      </w:r>
      <w:r w:rsidRPr="009B68BD">
        <w:rPr>
          <w:rFonts w:eastAsiaTheme="minorHAnsi"/>
        </w:rPr>
        <w:t xml:space="preserve"> </w:t>
      </w:r>
      <w:r w:rsidRPr="009B68BD">
        <w:rPr>
          <w:rFonts w:ascii="GeezLSOnlyU" w:eastAsiaTheme="minorHAnsi" w:hAnsi="GeezLSOnlyU" w:cs="GeezLSOnlyU"/>
        </w:rPr>
        <w:t>ኣብ</w:t>
      </w:r>
      <w:r w:rsidRPr="009B68BD">
        <w:rPr>
          <w:rFonts w:eastAsiaTheme="minorHAnsi"/>
        </w:rPr>
        <w:t xml:space="preserve"> </w:t>
      </w:r>
      <w:r w:rsidRPr="009B68BD">
        <w:rPr>
          <w:rFonts w:ascii="GeezLSOnlyU" w:eastAsiaTheme="minorHAnsi" w:hAnsi="GeezLSOnlyU" w:cs="GeezLSOnlyU"/>
        </w:rPr>
        <w:t>መጀመርታ</w:t>
      </w:r>
      <w:r w:rsidRPr="009B68BD">
        <w:rPr>
          <w:rFonts w:eastAsiaTheme="minorHAnsi"/>
        </w:rPr>
        <w:t xml:space="preserve"> </w:t>
      </w:r>
      <w:r w:rsidRPr="009B68BD">
        <w:rPr>
          <w:rFonts w:ascii="GeezLSOnlyU" w:eastAsiaTheme="minorHAnsi" w:hAnsi="GeezLSOnlyU" w:cs="GeezLSOnlyU"/>
        </w:rPr>
        <w:t>እዚ</w:t>
      </w:r>
      <w:r w:rsidRPr="009B68BD">
        <w:rPr>
          <w:rFonts w:eastAsiaTheme="minorHAnsi"/>
        </w:rPr>
        <w:t xml:space="preserve"> </w:t>
      </w:r>
      <w:r w:rsidRPr="009B68BD">
        <w:rPr>
          <w:rFonts w:ascii="GeezLSOnlyU" w:eastAsiaTheme="minorHAnsi" w:hAnsi="GeezLSOnlyU" w:cs="GeezLSOnlyU"/>
        </w:rPr>
        <w:t>ዓመት</w:t>
      </w:r>
      <w:r w:rsidRPr="009B68BD">
        <w:rPr>
          <w:rFonts w:eastAsiaTheme="minorHAnsi"/>
        </w:rPr>
        <w:t xml:space="preserve"> </w:t>
      </w:r>
      <w:r w:rsidRPr="009B68BD">
        <w:rPr>
          <w:rFonts w:ascii="GeezLSOnlyU" w:eastAsiaTheme="minorHAnsi" w:hAnsi="GeezLSOnlyU" w:cs="GeezLSOnlyU"/>
        </w:rPr>
        <w:t>ካበየናይ</w:t>
      </w:r>
      <w:r w:rsidRPr="009B68BD">
        <w:rPr>
          <w:rFonts w:eastAsiaTheme="minorHAnsi"/>
        </w:rPr>
        <w:t xml:space="preserve"> </w:t>
      </w:r>
      <w:r w:rsidRPr="009B68BD">
        <w:rPr>
          <w:rFonts w:ascii="GeezLSOnlyU" w:eastAsiaTheme="minorHAnsi" w:hAnsi="GeezLSOnlyU" w:cs="GeezLSOnlyU"/>
        </w:rPr>
        <w:t>ቤተክርስታያን</w:t>
      </w:r>
      <w:r w:rsidRPr="009B68BD">
        <w:rPr>
          <w:rFonts w:eastAsiaTheme="minorHAnsi"/>
        </w:rPr>
        <w:t xml:space="preserve"> </w:t>
      </w:r>
      <w:r w:rsidRPr="009B68BD">
        <w:rPr>
          <w:rFonts w:ascii="GeezLSOnlyU" w:eastAsiaTheme="minorHAnsi" w:hAnsi="GeezLSOnlyU" w:cs="GeezLSOnlyU"/>
        </w:rPr>
        <w:t>ምዃኖም</w:t>
      </w:r>
      <w:r w:rsidRPr="009B68BD">
        <w:rPr>
          <w:rFonts w:eastAsiaTheme="minorHAnsi"/>
        </w:rPr>
        <w:t xml:space="preserve"> </w:t>
      </w:r>
      <w:r w:rsidRPr="009B68BD">
        <w:rPr>
          <w:rFonts w:ascii="GeezLSOnlyU" w:eastAsiaTheme="minorHAnsi" w:hAnsi="GeezLSOnlyU" w:cs="GeezLSOnlyU"/>
        </w:rPr>
        <w:t>ዘይተፈልጡ</w:t>
      </w:r>
      <w:r w:rsidRPr="009B68BD">
        <w:rPr>
          <w:rFonts w:eastAsiaTheme="minorHAnsi"/>
        </w:rPr>
        <w:t xml:space="preserve"> </w:t>
      </w:r>
      <w:r w:rsidRPr="009B68BD">
        <w:rPr>
          <w:rFonts w:ascii="GeezLSOnlyU" w:eastAsiaTheme="minorHAnsi" w:hAnsi="GeezLSOnlyU" w:cs="GeezLSOnlyU"/>
        </w:rPr>
        <w:t>ብውሕዱ</w:t>
      </w:r>
      <w:r w:rsidRPr="009B68BD">
        <w:rPr>
          <w:rFonts w:eastAsiaTheme="minorHAnsi"/>
        </w:rPr>
        <w:t xml:space="preserve"> </w:t>
      </w:r>
      <w:r w:rsidRPr="009B68BD">
        <w:rPr>
          <w:rFonts w:ascii="GeezLSOnlyU" w:eastAsiaTheme="minorHAnsi" w:hAnsi="GeezLSOnlyU" w:cs="GeezLSOnlyU"/>
        </w:rPr>
        <w:t>ክልተ</w:t>
      </w:r>
      <w:r w:rsidRPr="009B68BD">
        <w:rPr>
          <w:rFonts w:eastAsiaTheme="minorHAnsi"/>
        </w:rPr>
        <w:t xml:space="preserve"> </w:t>
      </w:r>
      <w:r w:rsidRPr="009B68BD">
        <w:rPr>
          <w:rFonts w:ascii="GeezLSOnlyU" w:eastAsiaTheme="minorHAnsi" w:hAnsi="GeezLSOnlyU" w:cs="GeezLSOnlyU"/>
        </w:rPr>
        <w:t>ኣቕሽቲ</w:t>
      </w:r>
      <w:r w:rsidRPr="009B68BD">
        <w:rPr>
          <w:rFonts w:eastAsiaTheme="minorHAnsi"/>
        </w:rPr>
        <w:t xml:space="preserve"> (</w:t>
      </w:r>
      <w:r w:rsidRPr="009B68BD">
        <w:rPr>
          <w:rFonts w:ascii="GeezLSOnlyU" w:eastAsiaTheme="minorHAnsi" w:hAnsi="GeezLSOnlyU" w:cs="GeezLSOnlyU"/>
        </w:rPr>
        <w:t>ፓስተራት</w:t>
      </w:r>
      <w:r w:rsidRPr="009B68BD">
        <w:rPr>
          <w:rFonts w:eastAsiaTheme="minorHAnsi"/>
        </w:rPr>
        <w:t xml:space="preserve">) </w:t>
      </w:r>
      <w:r w:rsidRPr="009B68BD">
        <w:rPr>
          <w:rFonts w:ascii="GeezLSOnlyU" w:eastAsiaTheme="minorHAnsi" w:hAnsi="GeezLSOnlyU" w:cs="GeezLSOnlyU"/>
        </w:rPr>
        <w:t>ብምኽንያት</w:t>
      </w:r>
      <w:r w:rsidRPr="009B68BD">
        <w:rPr>
          <w:rFonts w:eastAsiaTheme="minorHAnsi"/>
        </w:rPr>
        <w:t xml:space="preserve"> </w:t>
      </w:r>
      <w:r w:rsidRPr="009B68BD">
        <w:rPr>
          <w:rFonts w:ascii="GeezLSOnlyU" w:eastAsiaTheme="minorHAnsi" w:hAnsi="GeezLSOnlyU" w:cs="GeezLSOnlyU"/>
        </w:rPr>
        <w:t>ምስኣን</w:t>
      </w:r>
      <w:r w:rsidRPr="009B68BD">
        <w:rPr>
          <w:rFonts w:eastAsiaTheme="minorHAnsi"/>
        </w:rPr>
        <w:t xml:space="preserve"> </w:t>
      </w:r>
      <w:r w:rsidRPr="009B68BD">
        <w:rPr>
          <w:rFonts w:ascii="GeezLSOnlyU" w:eastAsiaTheme="minorHAnsi" w:hAnsi="GeezLSOnlyU" w:cs="GeezLSOnlyU"/>
        </w:rPr>
        <w:t>ጥዕና</w:t>
      </w:r>
      <w:r w:rsidRPr="009B68BD">
        <w:rPr>
          <w:rFonts w:eastAsiaTheme="minorHAnsi"/>
        </w:rPr>
        <w:t xml:space="preserve"> </w:t>
      </w:r>
      <w:r w:rsidRPr="009B68BD">
        <w:rPr>
          <w:rFonts w:ascii="GeezLSOnlyU" w:eastAsiaTheme="minorHAnsi" w:hAnsi="GeezLSOnlyU" w:cs="GeezLSOnlyU"/>
        </w:rPr>
        <w:t>ከም</w:t>
      </w:r>
      <w:r w:rsidRPr="009B68BD">
        <w:rPr>
          <w:rFonts w:eastAsiaTheme="minorHAnsi"/>
        </w:rPr>
        <w:t xml:space="preserve"> </w:t>
      </w:r>
      <w:r w:rsidRPr="009B68BD">
        <w:rPr>
          <w:rFonts w:ascii="GeezLSOnlyU" w:eastAsiaTheme="minorHAnsi" w:hAnsi="GeezLSOnlyU" w:cs="GeezLSOnlyU"/>
        </w:rPr>
        <w:t>ዝተፈትሑ</w:t>
      </w:r>
      <w:r w:rsidRPr="009B68BD">
        <w:rPr>
          <w:rFonts w:eastAsiaTheme="minorHAnsi"/>
        </w:rPr>
        <w:t xml:space="preserve"> </w:t>
      </w:r>
      <w:r w:rsidRPr="009B68BD">
        <w:rPr>
          <w:rFonts w:ascii="GeezLSOnlyU" w:eastAsiaTheme="minorHAnsi" w:hAnsi="GeezLSOnlyU" w:cs="GeezLSOnlyU"/>
        </w:rPr>
        <w:t>ሓበሬታ</w:t>
      </w:r>
      <w:r w:rsidRPr="009B68BD">
        <w:rPr>
          <w:rFonts w:eastAsiaTheme="minorHAnsi"/>
        </w:rPr>
        <w:t xml:space="preserve"> </w:t>
      </w:r>
      <w:r w:rsidRPr="009B68BD">
        <w:rPr>
          <w:rFonts w:ascii="GeezLSOnlyU" w:eastAsiaTheme="minorHAnsi" w:hAnsi="GeezLSOnlyU" w:cs="GeezLSOnlyU"/>
        </w:rPr>
        <w:t>በጺሑዋ</w:t>
      </w:r>
      <w:r w:rsidRPr="009B68BD">
        <w:rPr>
          <w:rFonts w:eastAsiaTheme="minorHAnsi"/>
        </w:rPr>
        <w:t xml:space="preserve"> </w:t>
      </w:r>
      <w:r w:rsidRPr="009B68BD">
        <w:rPr>
          <w:rFonts w:ascii="GeezLSOnlyU" w:eastAsiaTheme="minorHAnsi" w:hAnsi="GeezLSOnlyU" w:cs="GeezLSOnlyU"/>
        </w:rPr>
        <w:t>እዩ።</w:t>
      </w:r>
      <w:r w:rsidR="00F505A3" w:rsidRPr="00E077AF">
        <w:rPr>
          <w:rFonts w:eastAsiaTheme="minorHAnsi"/>
        </w:rPr>
        <w:t xml:space="preserve">  </w:t>
      </w:r>
    </w:p>
    <w:p w14:paraId="5CAFA47C" w14:textId="44882363" w:rsidR="00F505A3" w:rsidRPr="00E077AF" w:rsidRDefault="003350EF" w:rsidP="0094680C">
      <w:pPr>
        <w:pStyle w:val="SingleTxtG"/>
        <w:numPr>
          <w:ilvl w:val="0"/>
          <w:numId w:val="18"/>
        </w:numPr>
        <w:spacing w:line="240" w:lineRule="auto"/>
        <w:ind w:left="1134" w:firstLine="0"/>
      </w:pPr>
      <w:r w:rsidRPr="003350EF">
        <w:rPr>
          <w:rFonts w:ascii="GeezLSOnlyU" w:eastAsiaTheme="minorHAnsi" w:hAnsi="GeezLSOnlyU" w:cs="GeezLSOnlyU"/>
        </w:rPr>
        <w:t>ንናጽነት</w:t>
      </w:r>
      <w:r w:rsidRPr="003350EF">
        <w:rPr>
          <w:rFonts w:eastAsiaTheme="minorHAnsi"/>
        </w:rPr>
        <w:t xml:space="preserve"> </w:t>
      </w:r>
      <w:r w:rsidRPr="003350EF">
        <w:rPr>
          <w:rFonts w:ascii="GeezLSOnlyU" w:eastAsiaTheme="minorHAnsi" w:hAnsi="GeezLSOnlyU" w:cs="GeezLSOnlyU"/>
        </w:rPr>
        <w:t>እምነት</w:t>
      </w:r>
      <w:r w:rsidRPr="003350EF">
        <w:rPr>
          <w:rFonts w:eastAsiaTheme="minorHAnsi"/>
        </w:rPr>
        <w:t xml:space="preserve"> </w:t>
      </w:r>
      <w:r w:rsidRPr="003350EF">
        <w:rPr>
          <w:rFonts w:ascii="GeezLSOnlyU" w:eastAsiaTheme="minorHAnsi" w:hAnsi="GeezLSOnlyU" w:cs="GeezLSOnlyU"/>
        </w:rPr>
        <w:t>ዝምልከት፡</w:t>
      </w:r>
      <w:r w:rsidRPr="003350EF">
        <w:rPr>
          <w:rFonts w:eastAsiaTheme="minorHAnsi"/>
        </w:rPr>
        <w:t xml:space="preserve"> </w:t>
      </w:r>
      <w:r w:rsidRPr="003350EF">
        <w:rPr>
          <w:rFonts w:ascii="GeezLSOnlyU" w:eastAsiaTheme="minorHAnsi" w:hAnsi="GeezLSOnlyU" w:cs="GeezLSOnlyU"/>
        </w:rPr>
        <w:t>ኮሚሽን</w:t>
      </w:r>
      <w:r w:rsidRPr="003350EF">
        <w:rPr>
          <w:rFonts w:eastAsiaTheme="minorHAnsi"/>
        </w:rPr>
        <w:t xml:space="preserve"> </w:t>
      </w:r>
      <w:r w:rsidRPr="003350EF">
        <w:rPr>
          <w:rFonts w:ascii="GeezLSOnlyU" w:eastAsiaTheme="minorHAnsi" w:hAnsi="GeezLSOnlyU" w:cs="GeezLSOnlyU"/>
        </w:rPr>
        <w:t>ምምርማር</w:t>
      </w:r>
      <w:r w:rsidRPr="003350EF">
        <w:rPr>
          <w:rFonts w:eastAsiaTheme="minorHAnsi"/>
        </w:rPr>
        <w:t xml:space="preserve"> </w:t>
      </w:r>
      <w:r w:rsidRPr="003350EF">
        <w:rPr>
          <w:rFonts w:ascii="GeezLSOnlyU" w:eastAsiaTheme="minorHAnsi" w:hAnsi="GeezLSOnlyU" w:cs="GeezLSOnlyU"/>
        </w:rPr>
        <w:t>ሰብኣዊ</w:t>
      </w:r>
      <w:r w:rsidRPr="003350EF">
        <w:rPr>
          <w:rFonts w:eastAsiaTheme="minorHAnsi"/>
        </w:rPr>
        <w:t xml:space="preserve"> </w:t>
      </w:r>
      <w:r w:rsidRPr="003350EF">
        <w:rPr>
          <w:rFonts w:ascii="GeezLSOnlyU" w:eastAsiaTheme="minorHAnsi" w:hAnsi="GeezLSOnlyU" w:cs="GeezLSOnlyU"/>
        </w:rPr>
        <w:t>መሰላት</w:t>
      </w:r>
      <w:r w:rsidRPr="003350EF">
        <w:rPr>
          <w:rFonts w:eastAsiaTheme="minorHAnsi"/>
        </w:rPr>
        <w:t xml:space="preserve"> </w:t>
      </w:r>
      <w:r w:rsidRPr="003350EF">
        <w:rPr>
          <w:rFonts w:ascii="GeezLSOnlyU" w:eastAsiaTheme="minorHAnsi" w:hAnsi="GeezLSOnlyU" w:cs="GeezLSOnlyU"/>
        </w:rPr>
        <w:t>ኣብ</w:t>
      </w:r>
      <w:r w:rsidRPr="003350EF">
        <w:rPr>
          <w:rFonts w:eastAsiaTheme="minorHAnsi"/>
        </w:rPr>
        <w:t xml:space="preserve"> </w:t>
      </w:r>
      <w:r w:rsidRPr="003350EF">
        <w:rPr>
          <w:rFonts w:ascii="GeezLSOnlyU" w:eastAsiaTheme="minorHAnsi" w:hAnsi="GeezLSOnlyU" w:cs="GeezLSOnlyU"/>
        </w:rPr>
        <w:t>ኤርትራ</w:t>
      </w:r>
      <w:r w:rsidRPr="003350EF">
        <w:rPr>
          <w:rFonts w:eastAsiaTheme="minorHAnsi"/>
        </w:rPr>
        <w:t xml:space="preserve"> </w:t>
      </w:r>
      <w:r w:rsidRPr="003350EF">
        <w:rPr>
          <w:rFonts w:ascii="GeezLSOnlyU" w:eastAsiaTheme="minorHAnsi" w:hAnsi="GeezLSOnlyU" w:cs="GeezLSOnlyU"/>
        </w:rPr>
        <w:t>ኣብ</w:t>
      </w:r>
      <w:r w:rsidRPr="003350EF">
        <w:rPr>
          <w:rFonts w:eastAsiaTheme="minorHAnsi"/>
        </w:rPr>
        <w:t xml:space="preserve"> </w:t>
      </w:r>
      <w:r w:rsidRPr="003350EF">
        <w:rPr>
          <w:rFonts w:ascii="GeezLSOnlyU" w:eastAsiaTheme="minorHAnsi" w:hAnsi="GeezLSOnlyU" w:cs="GeezLSOnlyU"/>
        </w:rPr>
        <w:t>ልዕሊ</w:t>
      </w:r>
      <w:r w:rsidRPr="003350EF">
        <w:rPr>
          <w:rFonts w:eastAsiaTheme="minorHAnsi"/>
        </w:rPr>
        <w:t xml:space="preserve"> </w:t>
      </w:r>
      <w:r w:rsidRPr="003350EF">
        <w:rPr>
          <w:rFonts w:ascii="GeezLSOnlyU" w:eastAsiaTheme="minorHAnsi" w:hAnsi="GeezLSOnlyU" w:cs="GeezLSOnlyU"/>
        </w:rPr>
        <w:t>ናጽነት</w:t>
      </w:r>
      <w:r w:rsidRPr="003350EF">
        <w:rPr>
          <w:rFonts w:eastAsiaTheme="minorHAnsi"/>
        </w:rPr>
        <w:t xml:space="preserve"> </w:t>
      </w:r>
      <w:r w:rsidRPr="003350EF">
        <w:rPr>
          <w:rFonts w:ascii="GeezLSOnlyU" w:eastAsiaTheme="minorHAnsi" w:hAnsi="GeezLSOnlyU" w:cs="GeezLSOnlyU"/>
        </w:rPr>
        <w:t>እምነት</w:t>
      </w:r>
      <w:r w:rsidRPr="003350EF">
        <w:rPr>
          <w:rFonts w:eastAsiaTheme="minorHAnsi"/>
        </w:rPr>
        <w:t xml:space="preserve"> </w:t>
      </w:r>
      <w:r w:rsidRPr="003350EF">
        <w:rPr>
          <w:rFonts w:ascii="GeezLSOnlyU" w:eastAsiaTheme="minorHAnsi" w:hAnsi="GeezLSOnlyU" w:cs="GeezLSOnlyU"/>
        </w:rPr>
        <w:t>ዝተካየዱ</w:t>
      </w:r>
      <w:r w:rsidRPr="003350EF">
        <w:rPr>
          <w:rFonts w:eastAsiaTheme="minorHAnsi"/>
        </w:rPr>
        <w:t xml:space="preserve"> </w:t>
      </w:r>
      <w:r w:rsidRPr="003350EF">
        <w:rPr>
          <w:rFonts w:ascii="GeezLSOnlyU" w:eastAsiaTheme="minorHAnsi" w:hAnsi="GeezLSOnlyU" w:cs="GeezLSOnlyU"/>
        </w:rPr>
        <w:t>ዝተፈላለዩ</w:t>
      </w:r>
      <w:r w:rsidRPr="003350EF">
        <w:rPr>
          <w:rFonts w:eastAsiaTheme="minorHAnsi"/>
        </w:rPr>
        <w:t xml:space="preserve"> </w:t>
      </w:r>
      <w:r w:rsidRPr="003350EF">
        <w:rPr>
          <w:rFonts w:ascii="GeezLSOnlyU" w:eastAsiaTheme="minorHAnsi" w:hAnsi="GeezLSOnlyU" w:cs="GeezLSOnlyU"/>
        </w:rPr>
        <w:t>መጥቃዕቲታት</w:t>
      </w:r>
      <w:r w:rsidRPr="003350EF">
        <w:rPr>
          <w:rFonts w:eastAsiaTheme="minorHAnsi"/>
        </w:rPr>
        <w:t xml:space="preserve"> </w:t>
      </w:r>
      <w:r w:rsidRPr="003350EF">
        <w:rPr>
          <w:rFonts w:ascii="GeezLSOnlyU" w:eastAsiaTheme="minorHAnsi" w:hAnsi="GeezLSOnlyU" w:cs="GeezLSOnlyU"/>
        </w:rPr>
        <w:t>ብወዝቢ</w:t>
      </w:r>
      <w:r w:rsidRPr="003350EF">
        <w:rPr>
          <w:rFonts w:eastAsiaTheme="minorHAnsi"/>
        </w:rPr>
        <w:t xml:space="preserve"> </w:t>
      </w:r>
      <w:r w:rsidRPr="003350EF">
        <w:rPr>
          <w:rFonts w:ascii="GeezLSOnlyU" w:eastAsiaTheme="minorHAnsi" w:hAnsi="GeezLSOnlyU" w:cs="GeezLSOnlyU"/>
        </w:rPr>
        <w:t>ዝተገብሩ</w:t>
      </w:r>
      <w:r w:rsidRPr="003350EF">
        <w:rPr>
          <w:rFonts w:eastAsiaTheme="minorHAnsi"/>
        </w:rPr>
        <w:t xml:space="preserve"> </w:t>
      </w:r>
      <w:r w:rsidRPr="003350EF">
        <w:rPr>
          <w:rFonts w:ascii="GeezLSOnlyU" w:eastAsiaTheme="minorHAnsi" w:hAnsi="GeezLSOnlyU" w:cs="GeezLSOnlyU"/>
        </w:rPr>
        <w:t>ሃይማኖታዊ</w:t>
      </w:r>
      <w:r w:rsidRPr="003350EF">
        <w:rPr>
          <w:rFonts w:eastAsiaTheme="minorHAnsi"/>
        </w:rPr>
        <w:t xml:space="preserve"> </w:t>
      </w:r>
      <w:r w:rsidRPr="003350EF">
        <w:rPr>
          <w:rFonts w:ascii="GeezLSOnlyU" w:eastAsiaTheme="minorHAnsi" w:hAnsi="GeezLSOnlyU" w:cs="GeezLSOnlyU"/>
        </w:rPr>
        <w:t>በደላት</w:t>
      </w:r>
      <w:r w:rsidRPr="003350EF">
        <w:rPr>
          <w:rFonts w:eastAsiaTheme="minorHAnsi"/>
        </w:rPr>
        <w:t xml:space="preserve"> </w:t>
      </w:r>
      <w:r w:rsidRPr="003350EF">
        <w:rPr>
          <w:rFonts w:ascii="GeezLSOnlyU" w:eastAsiaTheme="minorHAnsi" w:hAnsi="GeezLSOnlyU" w:cs="GeezLSOnlyU"/>
        </w:rPr>
        <w:t>ዘይኮኑስ፡</w:t>
      </w:r>
      <w:r w:rsidRPr="003350EF">
        <w:rPr>
          <w:rFonts w:eastAsiaTheme="minorHAnsi"/>
        </w:rPr>
        <w:t xml:space="preserve"> </w:t>
      </w:r>
      <w:r w:rsidRPr="003350EF">
        <w:rPr>
          <w:rFonts w:ascii="GeezLSOnlyU" w:eastAsiaTheme="minorHAnsi" w:hAnsi="GeezLSOnlyU" w:cs="GeezLSOnlyU"/>
        </w:rPr>
        <w:t>እኳ</w:t>
      </w:r>
      <w:r w:rsidRPr="003350EF">
        <w:rPr>
          <w:rFonts w:eastAsiaTheme="minorHAnsi"/>
        </w:rPr>
        <w:t xml:space="preserve"> </w:t>
      </w:r>
      <w:r w:rsidRPr="003350EF">
        <w:rPr>
          <w:rFonts w:ascii="GeezLSOnlyU" w:eastAsiaTheme="minorHAnsi" w:hAnsi="GeezLSOnlyU" w:cs="GeezLSOnlyU"/>
        </w:rPr>
        <w:t>ደኣ</w:t>
      </w:r>
      <w:r w:rsidRPr="003350EF">
        <w:rPr>
          <w:rFonts w:eastAsiaTheme="minorHAnsi"/>
        </w:rPr>
        <w:t xml:space="preserve"> </w:t>
      </w:r>
      <w:r w:rsidRPr="003350EF">
        <w:rPr>
          <w:rFonts w:ascii="GeezLSOnlyU" w:eastAsiaTheme="minorHAnsi" w:hAnsi="GeezLSOnlyU" w:cs="GeezLSOnlyU"/>
        </w:rPr>
        <w:t>ኣፍልጦ</w:t>
      </w:r>
      <w:r w:rsidRPr="003350EF">
        <w:rPr>
          <w:rFonts w:eastAsiaTheme="minorHAnsi"/>
        </w:rPr>
        <w:t xml:space="preserve"> </w:t>
      </w:r>
      <w:r w:rsidRPr="003350EF">
        <w:rPr>
          <w:rFonts w:ascii="GeezLSOnlyU" w:eastAsiaTheme="minorHAnsi" w:hAnsi="GeezLSOnlyU" w:cs="GeezLSOnlyU"/>
        </w:rPr>
        <w:t>ንዘይተዋህቦም</w:t>
      </w:r>
      <w:r w:rsidRPr="003350EF">
        <w:rPr>
          <w:rFonts w:eastAsiaTheme="minorHAnsi"/>
        </w:rPr>
        <w:t xml:space="preserve"> </w:t>
      </w:r>
      <w:r w:rsidRPr="003350EF">
        <w:rPr>
          <w:rFonts w:ascii="GeezLSOnlyU" w:eastAsiaTheme="minorHAnsi" w:hAnsi="GeezLSOnlyU" w:cs="GeezLSOnlyU"/>
        </w:rPr>
        <w:t>እምነታት</w:t>
      </w:r>
      <w:r w:rsidRPr="003350EF">
        <w:rPr>
          <w:rFonts w:eastAsiaTheme="minorHAnsi"/>
        </w:rPr>
        <w:t xml:space="preserve"> </w:t>
      </w:r>
      <w:r w:rsidRPr="003350EF">
        <w:rPr>
          <w:rFonts w:ascii="GeezLSOnlyU" w:eastAsiaTheme="minorHAnsi" w:hAnsi="GeezLSOnlyU" w:cs="GeezLSOnlyU"/>
        </w:rPr>
        <w:t>ንምውጋድ</w:t>
      </w:r>
      <w:r w:rsidRPr="003350EF">
        <w:rPr>
          <w:rFonts w:eastAsiaTheme="minorHAnsi"/>
        </w:rPr>
        <w:t xml:space="preserve"> </w:t>
      </w:r>
      <w:r w:rsidRPr="003350EF">
        <w:rPr>
          <w:rFonts w:ascii="GeezLSOnlyU" w:eastAsiaTheme="minorHAnsi" w:hAnsi="GeezLSOnlyU" w:cs="GeezLSOnlyU"/>
        </w:rPr>
        <w:t>ኮነ</w:t>
      </w:r>
      <w:r w:rsidRPr="003350EF">
        <w:rPr>
          <w:rFonts w:eastAsiaTheme="minorHAnsi"/>
        </w:rPr>
        <w:t xml:space="preserve"> </w:t>
      </w:r>
      <w:r w:rsidRPr="003350EF">
        <w:rPr>
          <w:rFonts w:ascii="GeezLSOnlyU" w:eastAsiaTheme="minorHAnsi" w:hAnsi="GeezLSOnlyU" w:cs="GeezLSOnlyU"/>
        </w:rPr>
        <w:t>ኢልካ</w:t>
      </w:r>
      <w:r w:rsidRPr="003350EF">
        <w:rPr>
          <w:rFonts w:eastAsiaTheme="minorHAnsi"/>
        </w:rPr>
        <w:t xml:space="preserve"> </w:t>
      </w:r>
      <w:r w:rsidRPr="003350EF">
        <w:rPr>
          <w:rFonts w:ascii="GeezLSOnlyU" w:eastAsiaTheme="minorHAnsi" w:hAnsi="GeezLSOnlyU" w:cs="GeezLSOnlyU"/>
        </w:rPr>
        <w:t>ውጥን</w:t>
      </w:r>
      <w:r w:rsidRPr="003350EF">
        <w:rPr>
          <w:rFonts w:eastAsiaTheme="minorHAnsi"/>
        </w:rPr>
        <w:t xml:space="preserve"> </w:t>
      </w:r>
      <w:r w:rsidRPr="003350EF">
        <w:rPr>
          <w:rFonts w:ascii="GeezLSOnlyU" w:eastAsiaTheme="minorHAnsi" w:hAnsi="GeezLSOnlyU" w:cs="GeezLSOnlyU"/>
        </w:rPr>
        <w:t>ካብ</w:t>
      </w:r>
      <w:r w:rsidRPr="003350EF">
        <w:rPr>
          <w:rFonts w:eastAsiaTheme="minorHAnsi"/>
        </w:rPr>
        <w:t xml:space="preserve"> </w:t>
      </w:r>
      <w:r w:rsidRPr="003350EF">
        <w:rPr>
          <w:rFonts w:ascii="GeezLSOnlyU" w:eastAsiaTheme="minorHAnsi" w:hAnsi="GeezLSOnlyU" w:cs="GeezLSOnlyU"/>
        </w:rPr>
        <w:t>ዝተገብረሎም</w:t>
      </w:r>
      <w:r w:rsidRPr="003350EF">
        <w:rPr>
          <w:rFonts w:eastAsiaTheme="minorHAnsi"/>
        </w:rPr>
        <w:t xml:space="preserve"> </w:t>
      </w:r>
      <w:r w:rsidRPr="003350EF">
        <w:rPr>
          <w:rFonts w:ascii="GeezLSOnlyU" w:eastAsiaTheme="minorHAnsi" w:hAnsi="GeezLSOnlyU" w:cs="GeezLSOnlyU"/>
        </w:rPr>
        <w:t>ክፋላት</w:t>
      </w:r>
      <w:r w:rsidRPr="003350EF">
        <w:rPr>
          <w:rFonts w:eastAsiaTheme="minorHAnsi"/>
        </w:rPr>
        <w:t xml:space="preserve"> </w:t>
      </w:r>
      <w:r w:rsidRPr="003350EF">
        <w:rPr>
          <w:rFonts w:ascii="GeezLSOnlyU" w:eastAsiaTheme="minorHAnsi" w:hAnsi="GeezLSOnlyU" w:cs="GeezLSOnlyU"/>
        </w:rPr>
        <w:t>ፖሊሲ</w:t>
      </w:r>
      <w:r w:rsidRPr="003350EF">
        <w:rPr>
          <w:rFonts w:eastAsiaTheme="minorHAnsi"/>
        </w:rPr>
        <w:t xml:space="preserve"> </w:t>
      </w:r>
      <w:r w:rsidRPr="003350EF">
        <w:rPr>
          <w:rFonts w:ascii="GeezLSOnlyU" w:eastAsiaTheme="minorHAnsi" w:hAnsi="GeezLSOnlyU" w:cs="GeezLSOnlyU"/>
        </w:rPr>
        <w:t>መንግስቲ</w:t>
      </w:r>
      <w:r w:rsidRPr="003350EF">
        <w:rPr>
          <w:rFonts w:eastAsiaTheme="minorHAnsi"/>
        </w:rPr>
        <w:t xml:space="preserve"> </w:t>
      </w:r>
      <w:r w:rsidRPr="003350EF">
        <w:rPr>
          <w:rFonts w:ascii="GeezLSOnlyU" w:eastAsiaTheme="minorHAnsi" w:hAnsi="GeezLSOnlyU" w:cs="GeezLSOnlyU"/>
        </w:rPr>
        <w:t>ምዃኖም</w:t>
      </w:r>
      <w:r w:rsidRPr="003350EF">
        <w:rPr>
          <w:rFonts w:eastAsiaTheme="minorHAnsi"/>
        </w:rPr>
        <w:t xml:space="preserve"> </w:t>
      </w:r>
      <w:r w:rsidRPr="003350EF">
        <w:rPr>
          <w:rFonts w:ascii="GeezLSOnlyU" w:eastAsiaTheme="minorHAnsi" w:hAnsi="GeezLSOnlyU" w:cs="GeezLSOnlyU"/>
        </w:rPr>
        <w:t>እዩ</w:t>
      </w:r>
      <w:r w:rsidRPr="003350EF">
        <w:rPr>
          <w:rFonts w:eastAsiaTheme="minorHAnsi"/>
        </w:rPr>
        <w:t xml:space="preserve"> </w:t>
      </w:r>
      <w:r w:rsidRPr="003350EF">
        <w:rPr>
          <w:rFonts w:ascii="GeezLSOnlyU" w:eastAsiaTheme="minorHAnsi" w:hAnsi="GeezLSOnlyU" w:cs="GeezLSOnlyU"/>
        </w:rPr>
        <w:t>ደምዲሙ።</w:t>
      </w:r>
      <w:r w:rsidRPr="003350EF">
        <w:rPr>
          <w:rFonts w:eastAsiaTheme="minorHAnsi"/>
        </w:rPr>
        <w:t xml:space="preserve"> </w:t>
      </w:r>
      <w:r w:rsidRPr="003350EF">
        <w:rPr>
          <w:rFonts w:ascii="GeezLSOnlyU" w:eastAsiaTheme="minorHAnsi" w:hAnsi="GeezLSOnlyU" w:cs="GeezLSOnlyU"/>
        </w:rPr>
        <w:t>ኣብ</w:t>
      </w:r>
      <w:r w:rsidRPr="003350EF">
        <w:rPr>
          <w:rFonts w:eastAsiaTheme="minorHAnsi"/>
        </w:rPr>
        <w:t xml:space="preserve"> </w:t>
      </w:r>
      <w:r w:rsidRPr="003350EF">
        <w:rPr>
          <w:rFonts w:ascii="GeezLSOnlyU" w:eastAsiaTheme="minorHAnsi" w:hAnsi="GeezLSOnlyU" w:cs="GeezLSOnlyU"/>
        </w:rPr>
        <w:t>ርእሲ</w:t>
      </w:r>
      <w:r w:rsidRPr="003350EF">
        <w:rPr>
          <w:rFonts w:eastAsiaTheme="minorHAnsi"/>
        </w:rPr>
        <w:t xml:space="preserve"> </w:t>
      </w:r>
      <w:r w:rsidRPr="003350EF">
        <w:rPr>
          <w:rFonts w:ascii="GeezLSOnlyU" w:eastAsiaTheme="minorHAnsi" w:hAnsi="GeezLSOnlyU" w:cs="GeezLSOnlyU"/>
        </w:rPr>
        <w:t>እዚ</w:t>
      </w:r>
      <w:r w:rsidRPr="003350EF">
        <w:rPr>
          <w:rFonts w:eastAsiaTheme="minorHAnsi"/>
        </w:rPr>
        <w:t xml:space="preserve"> </w:t>
      </w:r>
      <w:r w:rsidRPr="003350EF">
        <w:rPr>
          <w:rFonts w:ascii="GeezLSOnlyU" w:eastAsiaTheme="minorHAnsi" w:hAnsi="GeezLSOnlyU" w:cs="GeezLSOnlyU"/>
        </w:rPr>
        <w:t>ዝተባህለ</w:t>
      </w:r>
      <w:r w:rsidRPr="003350EF">
        <w:rPr>
          <w:rFonts w:eastAsiaTheme="minorHAnsi"/>
        </w:rPr>
        <w:t xml:space="preserve"> </w:t>
      </w:r>
      <w:r w:rsidRPr="003350EF">
        <w:rPr>
          <w:rFonts w:ascii="GeezLSOnlyU" w:eastAsiaTheme="minorHAnsi" w:hAnsi="GeezLSOnlyU" w:cs="GeezLSOnlyU"/>
        </w:rPr>
        <w:t>ፍልይቲ</w:t>
      </w:r>
      <w:r w:rsidRPr="003350EF">
        <w:rPr>
          <w:rFonts w:eastAsiaTheme="minorHAnsi"/>
        </w:rPr>
        <w:t xml:space="preserve"> </w:t>
      </w:r>
      <w:r w:rsidRPr="003350EF">
        <w:rPr>
          <w:rFonts w:ascii="GeezLSOnlyU" w:eastAsiaTheme="minorHAnsi" w:hAnsi="GeezLSOnlyU" w:cs="GeezLSOnlyU"/>
        </w:rPr>
        <w:t>መርማሪት</w:t>
      </w:r>
      <w:r w:rsidRPr="003350EF">
        <w:rPr>
          <w:rFonts w:eastAsiaTheme="minorHAnsi"/>
        </w:rPr>
        <w:t xml:space="preserve"> </w:t>
      </w:r>
      <w:r w:rsidRPr="003350EF">
        <w:rPr>
          <w:rFonts w:ascii="GeezLSOnlyU" w:eastAsiaTheme="minorHAnsi" w:hAnsi="GeezLSOnlyU" w:cs="GeezLSOnlyU"/>
        </w:rPr>
        <w:t>ክትውስኾ</w:t>
      </w:r>
      <w:r w:rsidRPr="003350EF">
        <w:rPr>
          <w:rFonts w:eastAsiaTheme="minorHAnsi"/>
        </w:rPr>
        <w:t xml:space="preserve"> </w:t>
      </w:r>
      <w:r w:rsidRPr="003350EF">
        <w:rPr>
          <w:rFonts w:ascii="GeezLSOnlyU" w:eastAsiaTheme="minorHAnsi" w:hAnsi="GeezLSOnlyU" w:cs="GeezLSOnlyU"/>
        </w:rPr>
        <w:t>ትደሊ፡</w:t>
      </w:r>
      <w:r w:rsidRPr="003350EF">
        <w:rPr>
          <w:rFonts w:eastAsiaTheme="minorHAnsi"/>
        </w:rPr>
        <w:t xml:space="preserve"> </w:t>
      </w:r>
      <w:r w:rsidRPr="003350EF">
        <w:rPr>
          <w:rFonts w:ascii="GeezLSOnlyU" w:eastAsiaTheme="minorHAnsi" w:hAnsi="GeezLSOnlyU" w:cs="GeezLSOnlyU"/>
        </w:rPr>
        <w:t>እዞም</w:t>
      </w:r>
      <w:r w:rsidRPr="003350EF">
        <w:rPr>
          <w:rFonts w:eastAsiaTheme="minorHAnsi"/>
        </w:rPr>
        <w:t xml:space="preserve"> </w:t>
      </w:r>
      <w:r w:rsidRPr="003350EF">
        <w:rPr>
          <w:rFonts w:ascii="GeezLSOnlyU" w:eastAsiaTheme="minorHAnsi" w:hAnsi="GeezLSOnlyU" w:cs="GeezLSOnlyU"/>
        </w:rPr>
        <w:t>ኣብ</w:t>
      </w:r>
      <w:r w:rsidRPr="003350EF">
        <w:rPr>
          <w:rFonts w:eastAsiaTheme="minorHAnsi"/>
        </w:rPr>
        <w:t xml:space="preserve"> </w:t>
      </w:r>
      <w:r w:rsidRPr="003350EF">
        <w:rPr>
          <w:rFonts w:ascii="GeezLSOnlyU" w:eastAsiaTheme="minorHAnsi" w:hAnsi="GeezLSOnlyU" w:cs="GeezLSOnlyU"/>
        </w:rPr>
        <w:t>ቀረባ</w:t>
      </w:r>
      <w:r w:rsidRPr="003350EF">
        <w:rPr>
          <w:rFonts w:eastAsiaTheme="minorHAnsi"/>
        </w:rPr>
        <w:t xml:space="preserve"> </w:t>
      </w:r>
      <w:r w:rsidRPr="003350EF">
        <w:rPr>
          <w:rFonts w:ascii="GeezLSOnlyU" w:eastAsiaTheme="minorHAnsi" w:hAnsi="GeezLSOnlyU" w:cs="GeezLSOnlyU"/>
        </w:rPr>
        <w:t>ግዜ</w:t>
      </w:r>
      <w:r w:rsidRPr="003350EF">
        <w:rPr>
          <w:rFonts w:eastAsiaTheme="minorHAnsi"/>
        </w:rPr>
        <w:t xml:space="preserve"> </w:t>
      </w:r>
      <w:r w:rsidRPr="003350EF">
        <w:rPr>
          <w:rFonts w:ascii="GeezLSOnlyU" w:eastAsiaTheme="minorHAnsi" w:hAnsi="GeezLSOnlyU" w:cs="GeezLSOnlyU"/>
        </w:rPr>
        <w:t>ዝተፈጸሙ</w:t>
      </w:r>
      <w:r w:rsidRPr="003350EF">
        <w:rPr>
          <w:rFonts w:eastAsiaTheme="minorHAnsi"/>
        </w:rPr>
        <w:t xml:space="preserve"> </w:t>
      </w:r>
      <w:r w:rsidRPr="003350EF">
        <w:rPr>
          <w:rFonts w:ascii="GeezLSOnlyU" w:eastAsiaTheme="minorHAnsi" w:hAnsi="GeezLSOnlyU" w:cs="GeezLSOnlyU"/>
        </w:rPr>
        <w:t>ግህሰታት</w:t>
      </w:r>
      <w:r w:rsidRPr="003350EF">
        <w:rPr>
          <w:rFonts w:eastAsiaTheme="minorHAnsi"/>
        </w:rPr>
        <w:t xml:space="preserve"> </w:t>
      </w:r>
      <w:r w:rsidRPr="003350EF">
        <w:rPr>
          <w:rFonts w:ascii="GeezLSOnlyU" w:eastAsiaTheme="minorHAnsi" w:hAnsi="GeezLSOnlyU" w:cs="GeezLSOnlyU"/>
        </w:rPr>
        <w:t>ነቶም</w:t>
      </w:r>
      <w:r w:rsidRPr="003350EF">
        <w:rPr>
          <w:rFonts w:eastAsiaTheme="minorHAnsi"/>
        </w:rPr>
        <w:t xml:space="preserve"> </w:t>
      </w:r>
      <w:r w:rsidRPr="003350EF">
        <w:rPr>
          <w:rFonts w:ascii="GeezLSOnlyU" w:eastAsiaTheme="minorHAnsi" w:hAnsi="GeezLSOnlyU" w:cs="GeezLSOnlyU"/>
        </w:rPr>
        <w:t>ፍሉጣት</w:t>
      </w:r>
      <w:r w:rsidRPr="003350EF">
        <w:rPr>
          <w:rFonts w:eastAsiaTheme="minorHAnsi"/>
        </w:rPr>
        <w:t xml:space="preserve"> </w:t>
      </w:r>
      <w:r w:rsidRPr="003350EF">
        <w:rPr>
          <w:rFonts w:ascii="GeezLSOnlyU" w:eastAsiaTheme="minorHAnsi" w:hAnsi="GeezLSOnlyU" w:cs="GeezLSOnlyU"/>
        </w:rPr>
        <w:t>ዝኾኑ</w:t>
      </w:r>
      <w:r w:rsidRPr="003350EF">
        <w:rPr>
          <w:rFonts w:eastAsiaTheme="minorHAnsi"/>
        </w:rPr>
        <w:t xml:space="preserve"> </w:t>
      </w:r>
      <w:r w:rsidRPr="003350EF">
        <w:rPr>
          <w:rFonts w:ascii="GeezLSOnlyU" w:eastAsiaTheme="minorHAnsi" w:hAnsi="GeezLSOnlyU" w:cs="GeezLSOnlyU"/>
        </w:rPr>
        <w:t>እምነታት</w:t>
      </w:r>
      <w:r w:rsidRPr="003350EF">
        <w:rPr>
          <w:rFonts w:eastAsiaTheme="minorHAnsi"/>
        </w:rPr>
        <w:t xml:space="preserve"> </w:t>
      </w:r>
      <w:r w:rsidRPr="003350EF">
        <w:rPr>
          <w:rFonts w:ascii="GeezLSOnlyU" w:eastAsiaTheme="minorHAnsi" w:hAnsi="GeezLSOnlyU" w:cs="GeezLSOnlyU"/>
        </w:rPr>
        <w:t>ውን</w:t>
      </w:r>
      <w:r w:rsidRPr="003350EF">
        <w:rPr>
          <w:rFonts w:eastAsiaTheme="minorHAnsi"/>
        </w:rPr>
        <w:t xml:space="preserve"> </w:t>
      </w:r>
      <w:r w:rsidRPr="003350EF">
        <w:rPr>
          <w:rFonts w:ascii="GeezLSOnlyU" w:eastAsiaTheme="minorHAnsi" w:hAnsi="GeezLSOnlyU" w:cs="GeezLSOnlyU"/>
        </w:rPr>
        <w:t>ዝያዳ</w:t>
      </w:r>
      <w:r w:rsidRPr="003350EF">
        <w:rPr>
          <w:rFonts w:eastAsiaTheme="minorHAnsi"/>
        </w:rPr>
        <w:t xml:space="preserve"> </w:t>
      </w:r>
      <w:r w:rsidRPr="003350EF">
        <w:rPr>
          <w:rFonts w:ascii="GeezLSOnlyU" w:eastAsiaTheme="minorHAnsi" w:hAnsi="GeezLSOnlyU" w:cs="GeezLSOnlyU"/>
        </w:rPr>
        <w:t>ምቁጽጻር</w:t>
      </w:r>
      <w:r w:rsidRPr="003350EF">
        <w:rPr>
          <w:rFonts w:eastAsiaTheme="minorHAnsi"/>
        </w:rPr>
        <w:t xml:space="preserve"> </w:t>
      </w:r>
      <w:r w:rsidRPr="003350EF">
        <w:rPr>
          <w:rFonts w:ascii="GeezLSOnlyU" w:eastAsiaTheme="minorHAnsi" w:hAnsi="GeezLSOnlyU" w:cs="GeezLSOnlyU"/>
        </w:rPr>
        <w:t>ንምግባር</w:t>
      </w:r>
      <w:r w:rsidRPr="003350EF">
        <w:rPr>
          <w:rFonts w:eastAsiaTheme="minorHAnsi"/>
        </w:rPr>
        <w:t xml:space="preserve"> </w:t>
      </w:r>
      <w:r w:rsidRPr="003350EF">
        <w:rPr>
          <w:rFonts w:ascii="GeezLSOnlyU" w:eastAsiaTheme="minorHAnsi" w:hAnsi="GeezLSOnlyU" w:cs="GeezLSOnlyU"/>
        </w:rPr>
        <w:t>ዝዓለሙ</w:t>
      </w:r>
      <w:r w:rsidRPr="003350EF">
        <w:rPr>
          <w:rFonts w:eastAsiaTheme="minorHAnsi"/>
        </w:rPr>
        <w:t xml:space="preserve"> </w:t>
      </w:r>
      <w:r w:rsidRPr="003350EF">
        <w:rPr>
          <w:rFonts w:ascii="GeezLSOnlyU" w:eastAsiaTheme="minorHAnsi" w:hAnsi="GeezLSOnlyU" w:cs="GeezLSOnlyU"/>
        </w:rPr>
        <w:t>እዮም።</w:t>
      </w:r>
      <w:r w:rsidR="00F505A3" w:rsidRPr="00E077AF">
        <w:rPr>
          <w:rFonts w:eastAsiaTheme="minorHAnsi"/>
        </w:rPr>
        <w:t xml:space="preserve"> </w:t>
      </w:r>
    </w:p>
    <w:p w14:paraId="59461B03" w14:textId="7B099C22" w:rsidR="00956C64" w:rsidRPr="00E077AF" w:rsidRDefault="003350EF" w:rsidP="00956C64">
      <w:pPr>
        <w:pStyle w:val="H1G"/>
        <w:numPr>
          <w:ilvl w:val="0"/>
          <w:numId w:val="23"/>
        </w:numPr>
        <w:tabs>
          <w:tab w:val="clear" w:pos="851"/>
          <w:tab w:val="right" w:pos="567"/>
        </w:tabs>
        <w:ind w:left="1134" w:hanging="503"/>
      </w:pPr>
      <w:r w:rsidRPr="003350EF">
        <w:rPr>
          <w:rFonts w:ascii="GeezLSOnlyU" w:hAnsi="GeezLSOnlyU" w:cs="GeezLSOnlyU"/>
        </w:rPr>
        <w:t>ዕግበት</w:t>
      </w:r>
      <w:r w:rsidRPr="003350EF">
        <w:t xml:space="preserve"> </w:t>
      </w:r>
      <w:r w:rsidRPr="003350EF">
        <w:rPr>
          <w:rFonts w:ascii="GeezLSOnlyU" w:hAnsi="GeezLSOnlyU" w:cs="GeezLSOnlyU"/>
        </w:rPr>
        <w:t>ቁጠባዊ፡</w:t>
      </w:r>
      <w:r w:rsidRPr="003350EF">
        <w:t xml:space="preserve"> </w:t>
      </w:r>
      <w:r w:rsidRPr="003350EF">
        <w:rPr>
          <w:rFonts w:ascii="GeezLSOnlyU" w:hAnsi="GeezLSOnlyU" w:cs="GeezLSOnlyU"/>
        </w:rPr>
        <w:t>ማሕበራ</w:t>
      </w:r>
      <w:r w:rsidR="009B3F0E">
        <w:rPr>
          <w:rFonts w:ascii="GeezLSOnlyU" w:hAnsi="GeezLSOnlyU" w:cs="GeezLSOnlyU"/>
        </w:rPr>
        <w:t>ው</w:t>
      </w:r>
      <w:r w:rsidRPr="003350EF">
        <w:rPr>
          <w:rFonts w:ascii="GeezLSOnlyU" w:hAnsi="GeezLSOnlyU" w:cs="GeezLSOnlyU"/>
        </w:rPr>
        <w:t>ን</w:t>
      </w:r>
      <w:r w:rsidRPr="003350EF">
        <w:t xml:space="preserve"> </w:t>
      </w:r>
      <w:r w:rsidRPr="003350EF">
        <w:rPr>
          <w:rFonts w:ascii="GeezLSOnlyU" w:hAnsi="GeezLSOnlyU" w:cs="GeezLSOnlyU"/>
        </w:rPr>
        <w:t>ባህላ</w:t>
      </w:r>
      <w:r w:rsidR="009B3F0E">
        <w:rPr>
          <w:rFonts w:ascii="GeezLSOnlyU" w:hAnsi="GeezLSOnlyU" w:cs="GeezLSOnlyU"/>
        </w:rPr>
        <w:t>ው</w:t>
      </w:r>
      <w:r w:rsidRPr="003350EF">
        <w:rPr>
          <w:rFonts w:ascii="GeezLSOnlyU" w:hAnsi="GeezLSOnlyU" w:cs="GeezLSOnlyU"/>
        </w:rPr>
        <w:t>ን</w:t>
      </w:r>
      <w:r w:rsidRPr="003350EF">
        <w:t xml:space="preserve"> </w:t>
      </w:r>
      <w:r w:rsidRPr="003350EF">
        <w:rPr>
          <w:rFonts w:ascii="GeezLSOnlyU" w:hAnsi="GeezLSOnlyU" w:cs="GeezLSOnlyU"/>
        </w:rPr>
        <w:t>መሰላት</w:t>
      </w:r>
    </w:p>
    <w:p w14:paraId="7187267E" w14:textId="68D9728A" w:rsidR="00F505A3" w:rsidRPr="00E077AF" w:rsidRDefault="00B503BB" w:rsidP="0094680C">
      <w:pPr>
        <w:pStyle w:val="SingleTxtG"/>
        <w:numPr>
          <w:ilvl w:val="0"/>
          <w:numId w:val="18"/>
        </w:numPr>
        <w:ind w:left="1134" w:firstLine="0"/>
        <w:rPr>
          <w:rFonts w:eastAsiaTheme="minorHAnsi"/>
        </w:rPr>
      </w:pPr>
      <w:r w:rsidRPr="00B503BB">
        <w:rPr>
          <w:rFonts w:ascii="GeezLSOnlyU" w:eastAsiaTheme="minorHAnsi" w:hAnsi="GeezLSOnlyU" w:cs="GeezLSOnlyU"/>
        </w:rPr>
        <w:t>ኣብ</w:t>
      </w:r>
      <w:r w:rsidRPr="00B503BB">
        <w:rPr>
          <w:rFonts w:eastAsiaTheme="minorHAnsi"/>
        </w:rPr>
        <w:t xml:space="preserve"> </w:t>
      </w:r>
      <w:r w:rsidRPr="00B503BB">
        <w:rPr>
          <w:rFonts w:ascii="GeezLSOnlyU" w:eastAsiaTheme="minorHAnsi" w:hAnsi="GeezLSOnlyU" w:cs="GeezLSOnlyU"/>
        </w:rPr>
        <w:t>ኤርትራ፡</w:t>
      </w:r>
      <w:r w:rsidRPr="00B503BB">
        <w:rPr>
          <w:rFonts w:eastAsiaTheme="minorHAnsi"/>
        </w:rPr>
        <w:t xml:space="preserve"> </w:t>
      </w:r>
      <w:r w:rsidRPr="00B503BB">
        <w:rPr>
          <w:rFonts w:ascii="GeezLSOnlyU" w:eastAsiaTheme="minorHAnsi" w:hAnsi="GeezLSOnlyU" w:cs="GeezLSOnlyU"/>
        </w:rPr>
        <w:t>ቁጠባዊ</w:t>
      </w:r>
      <w:r w:rsidRPr="00B503BB">
        <w:rPr>
          <w:rFonts w:eastAsiaTheme="minorHAnsi"/>
        </w:rPr>
        <w:t xml:space="preserve"> </w:t>
      </w:r>
      <w:r w:rsidRPr="00B503BB">
        <w:rPr>
          <w:rFonts w:ascii="GeezLSOnlyU" w:eastAsiaTheme="minorHAnsi" w:hAnsi="GeezLSOnlyU" w:cs="GeezLSOnlyU"/>
        </w:rPr>
        <w:t>ኩነታት</w:t>
      </w:r>
      <w:r w:rsidRPr="00B503BB">
        <w:rPr>
          <w:rFonts w:eastAsiaTheme="minorHAnsi"/>
        </w:rPr>
        <w:t xml:space="preserve"> </w:t>
      </w:r>
      <w:r w:rsidRPr="00B503BB">
        <w:rPr>
          <w:rFonts w:ascii="GeezLSOnlyU" w:eastAsiaTheme="minorHAnsi" w:hAnsi="GeezLSOnlyU" w:cs="GeezLSOnlyU"/>
        </w:rPr>
        <w:t>ኣብታ</w:t>
      </w:r>
      <w:r w:rsidRPr="00B503BB">
        <w:rPr>
          <w:rFonts w:eastAsiaTheme="minorHAnsi"/>
        </w:rPr>
        <w:t xml:space="preserve"> </w:t>
      </w:r>
      <w:r w:rsidRPr="00B503BB">
        <w:rPr>
          <w:rFonts w:ascii="GeezLSOnlyU" w:eastAsiaTheme="minorHAnsi" w:hAnsi="GeezLSOnlyU" w:cs="GeezLSOnlyU"/>
        </w:rPr>
        <w:t>ዝሓለፈት</w:t>
      </w:r>
      <w:r w:rsidRPr="00B503BB">
        <w:rPr>
          <w:rFonts w:eastAsiaTheme="minorHAnsi"/>
        </w:rPr>
        <w:t xml:space="preserve"> </w:t>
      </w:r>
      <w:r w:rsidRPr="00B503BB">
        <w:rPr>
          <w:rFonts w:ascii="GeezLSOnlyU" w:eastAsiaTheme="minorHAnsi" w:hAnsi="GeezLSOnlyU" w:cs="GeezLSOnlyU"/>
        </w:rPr>
        <w:t>ዓመት</w:t>
      </w:r>
      <w:r w:rsidRPr="00B503BB">
        <w:rPr>
          <w:rFonts w:eastAsiaTheme="minorHAnsi"/>
        </w:rPr>
        <w:t xml:space="preserve"> </w:t>
      </w:r>
      <w:r w:rsidRPr="00B503BB">
        <w:rPr>
          <w:rFonts w:ascii="GeezLSOnlyU" w:eastAsiaTheme="minorHAnsi" w:hAnsi="GeezLSOnlyU" w:cs="GeezLSOnlyU"/>
        </w:rPr>
        <w:t>ዝያዳ</w:t>
      </w:r>
      <w:r w:rsidRPr="00B503BB">
        <w:rPr>
          <w:rFonts w:eastAsiaTheme="minorHAnsi"/>
        </w:rPr>
        <w:t xml:space="preserve"> </w:t>
      </w:r>
      <w:r w:rsidRPr="00B503BB">
        <w:rPr>
          <w:rFonts w:ascii="GeezLSOnlyU" w:eastAsiaTheme="minorHAnsi" w:hAnsi="GeezLSOnlyU" w:cs="GeezLSOnlyU"/>
        </w:rPr>
        <w:t>እዩ</w:t>
      </w:r>
      <w:r w:rsidRPr="00B503BB">
        <w:rPr>
          <w:rFonts w:eastAsiaTheme="minorHAnsi"/>
        </w:rPr>
        <w:t xml:space="preserve"> </w:t>
      </w:r>
      <w:r w:rsidRPr="00B503BB">
        <w:rPr>
          <w:rFonts w:ascii="GeezLSOnlyU" w:eastAsiaTheme="minorHAnsi" w:hAnsi="GeezLSOnlyU" w:cs="GeezLSOnlyU"/>
        </w:rPr>
        <w:t>ኣንቈልቊሉ፡</w:t>
      </w:r>
      <w:r w:rsidRPr="00B503BB">
        <w:rPr>
          <w:rFonts w:eastAsiaTheme="minorHAnsi"/>
        </w:rPr>
        <w:t xml:space="preserve"> </w:t>
      </w:r>
      <w:r w:rsidRPr="00B503BB">
        <w:rPr>
          <w:rFonts w:ascii="GeezLSOnlyU" w:eastAsiaTheme="minorHAnsi" w:hAnsi="GeezLSOnlyU" w:cs="GeezLSOnlyU"/>
        </w:rPr>
        <w:t>እዚ</w:t>
      </w:r>
      <w:r w:rsidRPr="00B503BB">
        <w:rPr>
          <w:rFonts w:eastAsiaTheme="minorHAnsi"/>
        </w:rPr>
        <w:t xml:space="preserve"> </w:t>
      </w:r>
      <w:r w:rsidRPr="00B503BB">
        <w:rPr>
          <w:rFonts w:ascii="GeezLSOnlyU" w:eastAsiaTheme="minorHAnsi" w:hAnsi="GeezLSOnlyU" w:cs="GeezLSOnlyU"/>
        </w:rPr>
        <w:t>ከኣ</w:t>
      </w:r>
      <w:r w:rsidRPr="00B503BB">
        <w:rPr>
          <w:rFonts w:eastAsiaTheme="minorHAnsi"/>
        </w:rPr>
        <w:t xml:space="preserve"> </w:t>
      </w:r>
      <w:r w:rsidRPr="00B503BB">
        <w:rPr>
          <w:rFonts w:ascii="GeezLSOnlyU" w:eastAsiaTheme="minorHAnsi" w:hAnsi="GeezLSOnlyU" w:cs="GeezLSOnlyU"/>
        </w:rPr>
        <w:t>ኣብ</w:t>
      </w:r>
      <w:r w:rsidRPr="00B503BB">
        <w:rPr>
          <w:rFonts w:eastAsiaTheme="minorHAnsi"/>
        </w:rPr>
        <w:t xml:space="preserve"> </w:t>
      </w:r>
      <w:r w:rsidRPr="00B503BB">
        <w:rPr>
          <w:rFonts w:ascii="GeezLSOnlyU" w:eastAsiaTheme="minorHAnsi" w:hAnsi="GeezLSOnlyU" w:cs="GeezLSOnlyU"/>
        </w:rPr>
        <w:t>ልዕሊ</w:t>
      </w:r>
      <w:r w:rsidRPr="00B503BB">
        <w:rPr>
          <w:rFonts w:eastAsiaTheme="minorHAnsi"/>
        </w:rPr>
        <w:t xml:space="preserve"> </w:t>
      </w:r>
      <w:r w:rsidRPr="00B503BB">
        <w:rPr>
          <w:rFonts w:ascii="GeezLSOnlyU" w:eastAsiaTheme="minorHAnsi" w:hAnsi="GeezLSOnlyU" w:cs="GeezLSOnlyU"/>
        </w:rPr>
        <w:t>ሰብኣዊ</w:t>
      </w:r>
      <w:r w:rsidRPr="00B503BB">
        <w:rPr>
          <w:rFonts w:eastAsiaTheme="minorHAnsi"/>
        </w:rPr>
        <w:t xml:space="preserve"> </w:t>
      </w:r>
      <w:r w:rsidRPr="00B503BB">
        <w:rPr>
          <w:rFonts w:ascii="GeezLSOnlyU" w:eastAsiaTheme="minorHAnsi" w:hAnsi="GeezLSOnlyU" w:cs="GeezLSOnlyU"/>
        </w:rPr>
        <w:t>ኩነታትን</w:t>
      </w:r>
      <w:r w:rsidRPr="00B503BB">
        <w:rPr>
          <w:rFonts w:eastAsiaTheme="minorHAnsi"/>
        </w:rPr>
        <w:t xml:space="preserve"> </w:t>
      </w:r>
      <w:r w:rsidRPr="00B503BB">
        <w:rPr>
          <w:rFonts w:ascii="GeezLSOnlyU" w:eastAsiaTheme="minorHAnsi" w:hAnsi="GeezLSOnlyU" w:cs="GeezLSOnlyU"/>
        </w:rPr>
        <w:t>ምስትምቓር</w:t>
      </w:r>
      <w:r w:rsidRPr="00B503BB">
        <w:rPr>
          <w:rFonts w:eastAsiaTheme="minorHAnsi"/>
        </w:rPr>
        <w:t xml:space="preserve"> </w:t>
      </w:r>
      <w:r w:rsidRPr="00B503BB">
        <w:rPr>
          <w:rFonts w:ascii="GeezLSOnlyU" w:eastAsiaTheme="minorHAnsi" w:hAnsi="GeezLSOnlyU" w:cs="GeezLSOnlyU"/>
        </w:rPr>
        <w:t>ቁጠባዊ፡</w:t>
      </w:r>
      <w:r w:rsidRPr="00B503BB">
        <w:rPr>
          <w:rFonts w:eastAsiaTheme="minorHAnsi"/>
        </w:rPr>
        <w:t xml:space="preserve"> </w:t>
      </w:r>
      <w:r w:rsidRPr="00B503BB">
        <w:rPr>
          <w:rFonts w:ascii="GeezLSOnlyU" w:eastAsiaTheme="minorHAnsi" w:hAnsi="GeezLSOnlyU" w:cs="GeezLSOnlyU"/>
        </w:rPr>
        <w:t>ማሕበራዊን</w:t>
      </w:r>
      <w:r w:rsidRPr="00B503BB">
        <w:rPr>
          <w:rFonts w:eastAsiaTheme="minorHAnsi"/>
        </w:rPr>
        <w:t xml:space="preserve"> </w:t>
      </w:r>
      <w:r w:rsidRPr="00B503BB">
        <w:rPr>
          <w:rFonts w:ascii="GeezLSOnlyU" w:eastAsiaTheme="minorHAnsi" w:hAnsi="GeezLSOnlyU" w:cs="GeezLSOnlyU"/>
        </w:rPr>
        <w:t>ባህላዊን</w:t>
      </w:r>
      <w:r w:rsidRPr="00B503BB">
        <w:rPr>
          <w:rFonts w:eastAsiaTheme="minorHAnsi"/>
        </w:rPr>
        <w:t xml:space="preserve"> </w:t>
      </w:r>
      <w:r w:rsidRPr="00B503BB">
        <w:rPr>
          <w:rFonts w:ascii="GeezLSOnlyU" w:eastAsiaTheme="minorHAnsi" w:hAnsi="GeezLSOnlyU" w:cs="GeezLSOnlyU"/>
        </w:rPr>
        <w:t>መሰላትን</w:t>
      </w:r>
      <w:r w:rsidRPr="00B503BB">
        <w:rPr>
          <w:rFonts w:eastAsiaTheme="minorHAnsi"/>
        </w:rPr>
        <w:t xml:space="preserve"> </w:t>
      </w:r>
      <w:r w:rsidRPr="00B503BB">
        <w:rPr>
          <w:rFonts w:ascii="GeezLSOnlyU" w:eastAsiaTheme="minorHAnsi" w:hAnsi="GeezLSOnlyU" w:cs="GeezLSOnlyU"/>
        </w:rPr>
        <w:t>ኤርትራውያን</w:t>
      </w:r>
      <w:r w:rsidRPr="00B503BB">
        <w:rPr>
          <w:rFonts w:eastAsiaTheme="minorHAnsi"/>
        </w:rPr>
        <w:t xml:space="preserve"> </w:t>
      </w:r>
      <w:r w:rsidRPr="00B503BB">
        <w:rPr>
          <w:rFonts w:ascii="GeezLSOnlyU" w:eastAsiaTheme="minorHAnsi" w:hAnsi="GeezLSOnlyU" w:cs="GeezLSOnlyU"/>
        </w:rPr>
        <w:t>ከቢድ</w:t>
      </w:r>
      <w:r w:rsidRPr="00B503BB">
        <w:rPr>
          <w:rFonts w:eastAsiaTheme="minorHAnsi"/>
        </w:rPr>
        <w:t xml:space="preserve"> </w:t>
      </w:r>
      <w:r w:rsidRPr="00B503BB">
        <w:rPr>
          <w:rFonts w:ascii="GeezLSOnlyU" w:eastAsiaTheme="minorHAnsi" w:hAnsi="GeezLSOnlyU" w:cs="GeezLSOnlyU"/>
        </w:rPr>
        <w:t>ሳዕቤናት</w:t>
      </w:r>
      <w:r w:rsidRPr="00B503BB">
        <w:rPr>
          <w:rFonts w:eastAsiaTheme="minorHAnsi"/>
        </w:rPr>
        <w:t xml:space="preserve"> </w:t>
      </w:r>
      <w:r w:rsidRPr="00B503BB">
        <w:rPr>
          <w:rFonts w:ascii="GeezLSOnlyU" w:eastAsiaTheme="minorHAnsi" w:hAnsi="GeezLSOnlyU" w:cs="GeezLSOnlyU"/>
        </w:rPr>
        <w:t>ነይሩዎ።</w:t>
      </w:r>
      <w:r w:rsidRPr="00B503BB">
        <w:rPr>
          <w:rFonts w:eastAsiaTheme="minorHAnsi"/>
        </w:rPr>
        <w:t xml:space="preserve"> </w:t>
      </w:r>
      <w:r w:rsidRPr="00B503BB">
        <w:rPr>
          <w:rFonts w:ascii="GeezLSOnlyU" w:eastAsiaTheme="minorHAnsi" w:hAnsi="GeezLSOnlyU" w:cs="GeezLSOnlyU"/>
        </w:rPr>
        <w:t>ብዛዕባ</w:t>
      </w:r>
      <w:r w:rsidRPr="00B503BB">
        <w:rPr>
          <w:rFonts w:eastAsiaTheme="minorHAnsi"/>
        </w:rPr>
        <w:t xml:space="preserve"> </w:t>
      </w:r>
      <w:r w:rsidRPr="00B503BB">
        <w:rPr>
          <w:rFonts w:ascii="GeezLSOnlyU" w:eastAsiaTheme="minorHAnsi" w:hAnsi="GeezLSOnlyU" w:cs="GeezLSOnlyU"/>
        </w:rPr>
        <w:t>ከቢድ</w:t>
      </w:r>
      <w:r w:rsidRPr="00B503BB">
        <w:rPr>
          <w:rFonts w:eastAsiaTheme="minorHAnsi"/>
        </w:rPr>
        <w:t xml:space="preserve"> </w:t>
      </w:r>
      <w:r w:rsidRPr="00B503BB">
        <w:rPr>
          <w:rFonts w:ascii="GeezLSOnlyU" w:eastAsiaTheme="minorHAnsi" w:hAnsi="GeezLSOnlyU" w:cs="GeezLSOnlyU"/>
        </w:rPr>
        <w:t>ጉድለት</w:t>
      </w:r>
      <w:r w:rsidRPr="00B503BB">
        <w:rPr>
          <w:rFonts w:eastAsiaTheme="minorHAnsi"/>
        </w:rPr>
        <w:t xml:space="preserve"> </w:t>
      </w:r>
      <w:r w:rsidRPr="00B503BB">
        <w:rPr>
          <w:rFonts w:ascii="GeezLSOnlyU" w:eastAsiaTheme="minorHAnsi" w:hAnsi="GeezLSOnlyU" w:cs="GeezLSOnlyU"/>
        </w:rPr>
        <w:t>ኣመጋግባን</w:t>
      </w:r>
      <w:r w:rsidRPr="00B503BB">
        <w:rPr>
          <w:rFonts w:eastAsiaTheme="minorHAnsi"/>
        </w:rPr>
        <w:t xml:space="preserve"> </w:t>
      </w:r>
      <w:r w:rsidRPr="00B503BB">
        <w:rPr>
          <w:rFonts w:ascii="GeezLSOnlyU" w:eastAsiaTheme="minorHAnsi" w:hAnsi="GeezLSOnlyU" w:cs="GeezLSOnlyU"/>
        </w:rPr>
        <w:t>ረሃብን</w:t>
      </w:r>
      <w:r w:rsidRPr="00B503BB">
        <w:rPr>
          <w:rFonts w:eastAsiaTheme="minorHAnsi"/>
        </w:rPr>
        <w:t xml:space="preserve"> </w:t>
      </w:r>
      <w:r w:rsidRPr="00B503BB">
        <w:rPr>
          <w:rFonts w:ascii="GeezLSOnlyU" w:eastAsiaTheme="minorHAnsi" w:hAnsi="GeezLSOnlyU" w:cs="GeezLSOnlyU"/>
        </w:rPr>
        <w:t>ዘሎ</w:t>
      </w:r>
      <w:r w:rsidRPr="00B503BB">
        <w:rPr>
          <w:rFonts w:eastAsiaTheme="minorHAnsi"/>
        </w:rPr>
        <w:t xml:space="preserve"> </w:t>
      </w:r>
      <w:r w:rsidRPr="00B503BB">
        <w:rPr>
          <w:rFonts w:ascii="GeezLSOnlyU" w:eastAsiaTheme="minorHAnsi" w:hAnsi="GeezLSOnlyU" w:cs="GeezLSOnlyU"/>
        </w:rPr>
        <w:t>ስክፍታ</w:t>
      </w:r>
      <w:r w:rsidRPr="00B503BB">
        <w:rPr>
          <w:rFonts w:eastAsiaTheme="minorHAnsi"/>
        </w:rPr>
        <w:t xml:space="preserve"> </w:t>
      </w:r>
      <w:r w:rsidRPr="00B503BB">
        <w:rPr>
          <w:rFonts w:ascii="GeezLSOnlyU" w:eastAsiaTheme="minorHAnsi" w:hAnsi="GeezLSOnlyU" w:cs="GeezLSOnlyU"/>
        </w:rPr>
        <w:t>ብፍልይቲ</w:t>
      </w:r>
      <w:r w:rsidRPr="00B503BB">
        <w:rPr>
          <w:rFonts w:eastAsiaTheme="minorHAnsi"/>
        </w:rPr>
        <w:t xml:space="preserve"> </w:t>
      </w:r>
      <w:r w:rsidRPr="00B503BB">
        <w:rPr>
          <w:rFonts w:ascii="GeezLSOnlyU" w:eastAsiaTheme="minorHAnsi" w:hAnsi="GeezLSOnlyU" w:cs="GeezLSOnlyU"/>
        </w:rPr>
        <w:t>መርማሪት</w:t>
      </w:r>
      <w:r w:rsidRPr="00B503BB">
        <w:rPr>
          <w:rFonts w:eastAsiaTheme="minorHAnsi"/>
        </w:rPr>
        <w:t xml:space="preserve"> </w:t>
      </w:r>
      <w:r w:rsidRPr="00B503BB">
        <w:rPr>
          <w:rFonts w:ascii="GeezLSOnlyU" w:eastAsiaTheme="minorHAnsi" w:hAnsi="GeezLSOnlyU" w:cs="GeezLSOnlyU"/>
        </w:rPr>
        <w:t>ብተደጋጋሚ</w:t>
      </w:r>
      <w:r w:rsidRPr="00B503BB">
        <w:rPr>
          <w:rFonts w:eastAsiaTheme="minorHAnsi"/>
        </w:rPr>
        <w:t xml:space="preserve"> </w:t>
      </w:r>
      <w:r w:rsidRPr="00B503BB">
        <w:rPr>
          <w:rFonts w:ascii="GeezLSOnlyU" w:eastAsiaTheme="minorHAnsi" w:hAnsi="GeezLSOnlyU" w:cs="GeezLSOnlyU"/>
        </w:rPr>
        <w:t>ተላዒሉ</w:t>
      </w:r>
      <w:r w:rsidRPr="00B503BB">
        <w:rPr>
          <w:rFonts w:eastAsiaTheme="minorHAnsi"/>
        </w:rPr>
        <w:t xml:space="preserve"> </w:t>
      </w:r>
      <w:r w:rsidRPr="00B503BB">
        <w:rPr>
          <w:rFonts w:ascii="GeezLSOnlyU" w:eastAsiaTheme="minorHAnsi" w:hAnsi="GeezLSOnlyU" w:cs="GeezLSOnlyU"/>
        </w:rPr>
        <w:t>እዩ።</w:t>
      </w:r>
      <w:r w:rsidRPr="00B503BB">
        <w:rPr>
          <w:rFonts w:eastAsiaTheme="minorHAnsi"/>
        </w:rPr>
        <w:t xml:space="preserve"> </w:t>
      </w:r>
      <w:r w:rsidRPr="00B503BB">
        <w:rPr>
          <w:rFonts w:ascii="GeezLSOnlyU" w:eastAsiaTheme="minorHAnsi" w:hAnsi="GeezLSOnlyU" w:cs="GeezLSOnlyU"/>
        </w:rPr>
        <w:t>እዞም</w:t>
      </w:r>
      <w:r w:rsidRPr="00B503BB">
        <w:rPr>
          <w:rFonts w:eastAsiaTheme="minorHAnsi"/>
        </w:rPr>
        <w:t xml:space="preserve"> </w:t>
      </w:r>
      <w:r w:rsidRPr="00B503BB">
        <w:rPr>
          <w:rFonts w:ascii="GeezLSOnlyU" w:eastAsiaTheme="minorHAnsi" w:hAnsi="GeezLSOnlyU" w:cs="GeezLSOnlyU"/>
        </w:rPr>
        <w:t>ብሕታዊ</w:t>
      </w:r>
      <w:r w:rsidRPr="00B503BB">
        <w:rPr>
          <w:rFonts w:eastAsiaTheme="minorHAnsi"/>
        </w:rPr>
        <w:t xml:space="preserve"> </w:t>
      </w:r>
      <w:r w:rsidRPr="00B503BB">
        <w:rPr>
          <w:rFonts w:ascii="GeezLSOnlyU" w:eastAsiaTheme="minorHAnsi" w:hAnsi="GeezLSOnlyU" w:cs="GeezLSOnlyU"/>
        </w:rPr>
        <w:t>ጸብጻባት</w:t>
      </w:r>
      <w:r w:rsidRPr="00B503BB">
        <w:rPr>
          <w:rFonts w:eastAsiaTheme="minorHAnsi"/>
        </w:rPr>
        <w:t xml:space="preserve"> </w:t>
      </w:r>
      <w:r w:rsidRPr="00B503BB">
        <w:rPr>
          <w:rFonts w:ascii="GeezLSOnlyU" w:eastAsiaTheme="minorHAnsi" w:hAnsi="GeezLSOnlyU" w:cs="GeezLSOnlyU"/>
        </w:rPr>
        <w:t>ናይ</w:t>
      </w:r>
      <w:r w:rsidRPr="00B503BB">
        <w:rPr>
          <w:rFonts w:eastAsiaTheme="minorHAnsi"/>
        </w:rPr>
        <w:t xml:space="preserve"> </w:t>
      </w:r>
      <w:r w:rsidRPr="00B503BB">
        <w:rPr>
          <w:rFonts w:ascii="GeezLSOnlyU" w:eastAsiaTheme="minorHAnsi" w:hAnsi="GeezLSOnlyU" w:cs="GeezLSOnlyU"/>
        </w:rPr>
        <w:t>ሕቡራት</w:t>
      </w:r>
      <w:r w:rsidRPr="00B503BB">
        <w:rPr>
          <w:rFonts w:eastAsiaTheme="minorHAnsi"/>
        </w:rPr>
        <w:t xml:space="preserve"> </w:t>
      </w:r>
      <w:r w:rsidRPr="00B503BB">
        <w:rPr>
          <w:rFonts w:ascii="GeezLSOnlyU" w:eastAsiaTheme="minorHAnsi" w:hAnsi="GeezLSOnlyU" w:cs="GeezLSOnlyU"/>
        </w:rPr>
        <w:t>ሃገራት</w:t>
      </w:r>
      <w:r w:rsidRPr="00B503BB">
        <w:rPr>
          <w:rFonts w:eastAsiaTheme="minorHAnsi"/>
        </w:rPr>
        <w:t xml:space="preserve"> </w:t>
      </w:r>
      <w:r w:rsidRPr="00B503BB">
        <w:rPr>
          <w:rFonts w:ascii="GeezLSOnlyU" w:eastAsiaTheme="minorHAnsi" w:hAnsi="GeezLSOnlyU" w:cs="GeezLSOnlyU"/>
        </w:rPr>
        <w:t>ትካላት</w:t>
      </w:r>
      <w:r w:rsidRPr="00B503BB">
        <w:rPr>
          <w:rFonts w:eastAsiaTheme="minorHAnsi"/>
        </w:rPr>
        <w:t xml:space="preserve"> </w:t>
      </w:r>
      <w:r w:rsidRPr="00B503BB">
        <w:rPr>
          <w:rFonts w:ascii="GeezLSOnlyU" w:eastAsiaTheme="minorHAnsi" w:hAnsi="GeezLSOnlyU" w:cs="GeezLSOnlyU"/>
        </w:rPr>
        <w:t>ሓዊስካ</w:t>
      </w:r>
      <w:r w:rsidRPr="00B503BB">
        <w:rPr>
          <w:rFonts w:eastAsiaTheme="minorHAnsi"/>
        </w:rPr>
        <w:t xml:space="preserve"> </w:t>
      </w:r>
      <w:r w:rsidRPr="00B503BB">
        <w:rPr>
          <w:rFonts w:ascii="GeezLSOnlyU" w:eastAsiaTheme="minorHAnsi" w:hAnsi="GeezLSOnlyU" w:cs="GeezLSOnlyU"/>
        </w:rPr>
        <w:t>ንህዝቢ</w:t>
      </w:r>
      <w:r w:rsidRPr="00B503BB">
        <w:rPr>
          <w:rFonts w:eastAsiaTheme="minorHAnsi"/>
        </w:rPr>
        <w:t xml:space="preserve"> </w:t>
      </w:r>
      <w:r w:rsidRPr="00B503BB">
        <w:rPr>
          <w:rFonts w:ascii="GeezLSOnlyU" w:eastAsiaTheme="minorHAnsi" w:hAnsi="GeezLSOnlyU" w:cs="GeezLSOnlyU"/>
        </w:rPr>
        <w:t>ቅሉዕ</w:t>
      </w:r>
      <w:r w:rsidRPr="00B503BB">
        <w:rPr>
          <w:rFonts w:eastAsiaTheme="minorHAnsi"/>
        </w:rPr>
        <w:t xml:space="preserve"> </w:t>
      </w:r>
      <w:r w:rsidRPr="00B503BB">
        <w:rPr>
          <w:rFonts w:ascii="GeezLSOnlyU" w:eastAsiaTheme="minorHAnsi" w:hAnsi="GeezLSOnlyU" w:cs="GeezLSOnlyU"/>
        </w:rPr>
        <w:t>ብዝኾነ</w:t>
      </w:r>
      <w:r w:rsidRPr="00B503BB">
        <w:rPr>
          <w:rFonts w:eastAsiaTheme="minorHAnsi"/>
        </w:rPr>
        <w:t xml:space="preserve"> </w:t>
      </w:r>
      <w:r w:rsidRPr="00B503BB">
        <w:rPr>
          <w:rFonts w:ascii="GeezLSOnlyU" w:eastAsiaTheme="minorHAnsi" w:hAnsi="GeezLSOnlyU" w:cs="GeezLSOnlyU"/>
        </w:rPr>
        <w:t>ሓበሬታታት</w:t>
      </w:r>
      <w:r w:rsidRPr="00B503BB">
        <w:rPr>
          <w:rFonts w:eastAsiaTheme="minorHAnsi"/>
        </w:rPr>
        <w:t xml:space="preserve"> </w:t>
      </w:r>
      <w:r w:rsidRPr="00B503BB">
        <w:rPr>
          <w:rFonts w:ascii="GeezLSOnlyU" w:eastAsiaTheme="minorHAnsi" w:hAnsi="GeezLSOnlyU" w:cs="GeezLSOnlyU"/>
        </w:rPr>
        <w:t>ዝተደገፉ</w:t>
      </w:r>
      <w:r w:rsidRPr="00B503BB">
        <w:rPr>
          <w:rFonts w:eastAsiaTheme="minorHAnsi"/>
        </w:rPr>
        <w:t xml:space="preserve"> </w:t>
      </w:r>
      <w:r w:rsidRPr="00B503BB">
        <w:rPr>
          <w:rFonts w:ascii="GeezLSOnlyU" w:eastAsiaTheme="minorHAnsi" w:hAnsi="GeezLSOnlyU" w:cs="GeezLSOnlyU"/>
        </w:rPr>
        <w:t>እዮም።</w:t>
      </w:r>
      <w:r w:rsidR="00F505A3" w:rsidRPr="00E077AF">
        <w:rPr>
          <w:rFonts w:eastAsiaTheme="minorHAnsi"/>
        </w:rPr>
        <w:t xml:space="preserve"> </w:t>
      </w:r>
    </w:p>
    <w:p w14:paraId="68DC98E5" w14:textId="34173690" w:rsidR="00F505A3" w:rsidRPr="00E077AF" w:rsidRDefault="000D2474" w:rsidP="00206627">
      <w:pPr>
        <w:pStyle w:val="SingleTxtG"/>
        <w:numPr>
          <w:ilvl w:val="0"/>
          <w:numId w:val="18"/>
        </w:numPr>
        <w:ind w:left="1134" w:firstLine="0"/>
        <w:rPr>
          <w:rFonts w:eastAsiaTheme="minorHAnsi"/>
        </w:rPr>
      </w:pPr>
      <w:r w:rsidRPr="000D2474">
        <w:rPr>
          <w:rFonts w:ascii="GeezLSOnlyU" w:eastAsiaTheme="minorHAnsi" w:hAnsi="GeezLSOnlyU" w:cs="GeezLSOnlyU"/>
        </w:rPr>
        <w:t>ብሓፈሻ፡</w:t>
      </w:r>
      <w:r w:rsidRPr="000D2474">
        <w:rPr>
          <w:rFonts w:eastAsiaTheme="minorHAnsi"/>
        </w:rPr>
        <w:t xml:space="preserve"> </w:t>
      </w:r>
      <w:r w:rsidRPr="000D2474">
        <w:rPr>
          <w:rFonts w:ascii="GeezLSOnlyU" w:eastAsiaTheme="minorHAnsi" w:hAnsi="GeezLSOnlyU" w:cs="GeezLSOnlyU"/>
        </w:rPr>
        <w:t>ብሰንኪ</w:t>
      </w:r>
      <w:r w:rsidRPr="000D2474">
        <w:rPr>
          <w:rFonts w:eastAsiaTheme="minorHAnsi"/>
        </w:rPr>
        <w:t xml:space="preserve"> </w:t>
      </w:r>
      <w:r w:rsidRPr="000D2474">
        <w:rPr>
          <w:rFonts w:ascii="GeezLSOnlyU" w:eastAsiaTheme="minorHAnsi" w:hAnsi="GeezLSOnlyU" w:cs="GeezLSOnlyU"/>
        </w:rPr>
        <w:t>ሕጽረት</w:t>
      </w:r>
      <w:r w:rsidRPr="000D2474">
        <w:rPr>
          <w:rFonts w:eastAsiaTheme="minorHAnsi"/>
        </w:rPr>
        <w:t xml:space="preserve"> </w:t>
      </w:r>
      <w:r w:rsidRPr="000D2474">
        <w:rPr>
          <w:rFonts w:ascii="GeezLSOnlyU" w:eastAsiaTheme="minorHAnsi" w:hAnsi="GeezLSOnlyU" w:cs="GeezLSOnlyU"/>
        </w:rPr>
        <w:t>ዘተኣማምን</w:t>
      </w:r>
      <w:r w:rsidRPr="000D2474">
        <w:rPr>
          <w:rFonts w:eastAsiaTheme="minorHAnsi"/>
        </w:rPr>
        <w:t xml:space="preserve"> </w:t>
      </w:r>
      <w:r w:rsidRPr="000D2474">
        <w:rPr>
          <w:rFonts w:ascii="GeezLSOnlyU" w:eastAsiaTheme="minorHAnsi" w:hAnsi="GeezLSOnlyU" w:cs="GeezLSOnlyU"/>
        </w:rPr>
        <w:t>ጸብጻብን</w:t>
      </w:r>
      <w:r w:rsidRPr="000D2474">
        <w:rPr>
          <w:rFonts w:eastAsiaTheme="minorHAnsi"/>
        </w:rPr>
        <w:t xml:space="preserve"> </w:t>
      </w:r>
      <w:r w:rsidRPr="000D2474">
        <w:rPr>
          <w:rFonts w:ascii="GeezLSOnlyU" w:eastAsiaTheme="minorHAnsi" w:hAnsi="GeezLSOnlyU" w:cs="GeezLSOnlyU"/>
        </w:rPr>
        <w:t>ስታቲስቲክስን</w:t>
      </w:r>
      <w:r w:rsidRPr="000D2474">
        <w:rPr>
          <w:rFonts w:eastAsiaTheme="minorHAnsi"/>
        </w:rPr>
        <w:t xml:space="preserve"> </w:t>
      </w:r>
      <w:r w:rsidRPr="000D2474">
        <w:rPr>
          <w:rFonts w:ascii="GeezLSOnlyU" w:eastAsiaTheme="minorHAnsi" w:hAnsi="GeezLSOnlyU" w:cs="GeezLSOnlyU"/>
        </w:rPr>
        <w:t>ምክትታል</w:t>
      </w:r>
      <w:r w:rsidRPr="000D2474">
        <w:rPr>
          <w:rFonts w:eastAsiaTheme="minorHAnsi"/>
        </w:rPr>
        <w:t xml:space="preserve"> </w:t>
      </w:r>
      <w:r w:rsidRPr="000D2474">
        <w:rPr>
          <w:rFonts w:ascii="GeezLSOnlyU" w:eastAsiaTheme="minorHAnsi" w:hAnsi="GeezLSOnlyU" w:cs="GeezLSOnlyU"/>
        </w:rPr>
        <w:t>ሰብኣዊ</w:t>
      </w:r>
      <w:r w:rsidRPr="000D2474">
        <w:rPr>
          <w:rFonts w:eastAsiaTheme="minorHAnsi"/>
        </w:rPr>
        <w:t xml:space="preserve"> </w:t>
      </w:r>
      <w:r w:rsidRPr="000D2474">
        <w:rPr>
          <w:rFonts w:ascii="GeezLSOnlyU" w:eastAsiaTheme="minorHAnsi" w:hAnsi="GeezLSOnlyU" w:cs="GeezLSOnlyU"/>
        </w:rPr>
        <w:t>ኩነታት</w:t>
      </w:r>
      <w:r w:rsidRPr="000D2474">
        <w:rPr>
          <w:rFonts w:eastAsiaTheme="minorHAnsi"/>
        </w:rPr>
        <w:t xml:space="preserve">  </w:t>
      </w:r>
      <w:r w:rsidRPr="000D2474">
        <w:rPr>
          <w:rFonts w:ascii="GeezLSOnlyU" w:eastAsiaTheme="minorHAnsi" w:hAnsi="GeezLSOnlyU" w:cs="GeezLSOnlyU"/>
        </w:rPr>
        <w:t>ኣብታ</w:t>
      </w:r>
      <w:r w:rsidRPr="000D2474">
        <w:rPr>
          <w:rFonts w:eastAsiaTheme="minorHAnsi"/>
        </w:rPr>
        <w:t xml:space="preserve"> </w:t>
      </w:r>
      <w:r w:rsidRPr="000D2474">
        <w:rPr>
          <w:rFonts w:ascii="GeezLSOnlyU" w:eastAsiaTheme="minorHAnsi" w:hAnsi="GeezLSOnlyU" w:cs="GeezLSOnlyU"/>
        </w:rPr>
        <w:t>ሃገር</w:t>
      </w:r>
      <w:r w:rsidRPr="000D2474">
        <w:rPr>
          <w:rFonts w:eastAsiaTheme="minorHAnsi"/>
        </w:rPr>
        <w:t xml:space="preserve"> </w:t>
      </w:r>
      <w:r w:rsidRPr="000D2474">
        <w:rPr>
          <w:rFonts w:ascii="GeezLSOnlyU" w:eastAsiaTheme="minorHAnsi" w:hAnsi="GeezLSOnlyU" w:cs="GeezLSOnlyU"/>
        </w:rPr>
        <w:t>ንዝርከባ</w:t>
      </w:r>
      <w:r w:rsidRPr="000D2474">
        <w:rPr>
          <w:rFonts w:eastAsiaTheme="minorHAnsi"/>
        </w:rPr>
        <w:t xml:space="preserve"> </w:t>
      </w:r>
      <w:r w:rsidRPr="000D2474">
        <w:rPr>
          <w:rFonts w:ascii="GeezLSOnlyU" w:eastAsiaTheme="minorHAnsi" w:hAnsi="GeezLSOnlyU" w:cs="GeezLSOnlyU"/>
        </w:rPr>
        <w:t>ቀንዲ</w:t>
      </w:r>
      <w:r w:rsidRPr="000D2474">
        <w:rPr>
          <w:rFonts w:eastAsiaTheme="minorHAnsi"/>
        </w:rPr>
        <w:t xml:space="preserve"> </w:t>
      </w:r>
      <w:r w:rsidRPr="000D2474">
        <w:rPr>
          <w:rFonts w:ascii="GeezLSOnlyU" w:eastAsiaTheme="minorHAnsi" w:hAnsi="GeezLSOnlyU" w:cs="GeezLSOnlyU"/>
        </w:rPr>
        <w:t>ትካላት፡</w:t>
      </w:r>
      <w:r w:rsidRPr="000D2474">
        <w:rPr>
          <w:rFonts w:eastAsiaTheme="minorHAnsi"/>
        </w:rPr>
        <w:t xml:space="preserve"> </w:t>
      </w:r>
      <w:r w:rsidRPr="000D2474">
        <w:rPr>
          <w:rFonts w:ascii="GeezLSOnlyU" w:eastAsiaTheme="minorHAnsi" w:hAnsi="GeezLSOnlyU" w:cs="GeezLSOnlyU"/>
        </w:rPr>
        <w:t>ናይ</w:t>
      </w:r>
      <w:r w:rsidRPr="000D2474">
        <w:rPr>
          <w:rFonts w:eastAsiaTheme="minorHAnsi"/>
        </w:rPr>
        <w:t xml:space="preserve"> </w:t>
      </w:r>
      <w:r w:rsidRPr="000D2474">
        <w:rPr>
          <w:rFonts w:ascii="GeezLSOnlyU" w:eastAsiaTheme="minorHAnsi" w:hAnsi="GeezLSOnlyU" w:cs="GeezLSOnlyU"/>
        </w:rPr>
        <w:t>ሕቡራት</w:t>
      </w:r>
      <w:r w:rsidRPr="000D2474">
        <w:rPr>
          <w:rFonts w:eastAsiaTheme="minorHAnsi"/>
        </w:rPr>
        <w:t xml:space="preserve"> </w:t>
      </w:r>
      <w:r w:rsidRPr="000D2474">
        <w:rPr>
          <w:rFonts w:ascii="GeezLSOnlyU" w:eastAsiaTheme="minorHAnsi" w:hAnsi="GeezLSOnlyU" w:cs="GeezLSOnlyU"/>
        </w:rPr>
        <w:t>ሃገራት</w:t>
      </w:r>
      <w:r w:rsidRPr="000D2474">
        <w:rPr>
          <w:rFonts w:eastAsiaTheme="minorHAnsi"/>
        </w:rPr>
        <w:t xml:space="preserve"> </w:t>
      </w:r>
      <w:r w:rsidRPr="000D2474">
        <w:rPr>
          <w:rFonts w:ascii="GeezLSOnlyU" w:eastAsiaTheme="minorHAnsi" w:hAnsi="GeezLSOnlyU" w:cs="GeezLSOnlyU"/>
        </w:rPr>
        <w:t>ትካላት</w:t>
      </w:r>
      <w:r w:rsidRPr="000D2474">
        <w:rPr>
          <w:rFonts w:eastAsiaTheme="minorHAnsi"/>
        </w:rPr>
        <w:t xml:space="preserve"> </w:t>
      </w:r>
      <w:r w:rsidRPr="000D2474">
        <w:rPr>
          <w:rFonts w:ascii="GeezLSOnlyU" w:eastAsiaTheme="minorHAnsi" w:hAnsi="GeezLSOnlyU" w:cs="GeezLSOnlyU"/>
        </w:rPr>
        <w:t>ውን</w:t>
      </w:r>
      <w:r w:rsidRPr="000D2474">
        <w:rPr>
          <w:rFonts w:eastAsiaTheme="minorHAnsi"/>
        </w:rPr>
        <w:t xml:space="preserve"> </w:t>
      </w:r>
      <w:r w:rsidRPr="000D2474">
        <w:rPr>
          <w:rFonts w:ascii="GeezLSOnlyU" w:eastAsiaTheme="minorHAnsi" w:hAnsi="GeezLSOnlyU" w:cs="GeezLSOnlyU"/>
        </w:rPr>
        <w:t>ሓዊስካ፡</w:t>
      </w:r>
      <w:r w:rsidRPr="000D2474">
        <w:rPr>
          <w:rFonts w:eastAsiaTheme="minorHAnsi"/>
        </w:rPr>
        <w:t xml:space="preserve"> </w:t>
      </w:r>
      <w:r w:rsidRPr="000D2474">
        <w:rPr>
          <w:rFonts w:ascii="GeezLSOnlyU" w:eastAsiaTheme="minorHAnsi" w:hAnsi="GeezLSOnlyU" w:cs="GeezLSOnlyU"/>
        </w:rPr>
        <w:t>ከቢድ</w:t>
      </w:r>
      <w:r w:rsidRPr="000D2474">
        <w:rPr>
          <w:rFonts w:eastAsiaTheme="minorHAnsi"/>
        </w:rPr>
        <w:t xml:space="preserve"> </w:t>
      </w:r>
      <w:r w:rsidRPr="000D2474">
        <w:rPr>
          <w:rFonts w:ascii="GeezLSOnlyU" w:eastAsiaTheme="minorHAnsi" w:hAnsi="GeezLSOnlyU" w:cs="GeezLSOnlyU"/>
        </w:rPr>
        <w:t>እዩ</w:t>
      </w:r>
      <w:r w:rsidRPr="000D2474">
        <w:rPr>
          <w:rFonts w:eastAsiaTheme="minorHAnsi"/>
        </w:rPr>
        <w:t xml:space="preserve"> </w:t>
      </w:r>
      <w:r w:rsidRPr="000D2474">
        <w:rPr>
          <w:rFonts w:ascii="GeezLSOnlyU" w:eastAsiaTheme="minorHAnsi" w:hAnsi="GeezLSOnlyU" w:cs="GeezLSOnlyU"/>
        </w:rPr>
        <w:t>ዝመስል።</w:t>
      </w:r>
      <w:r w:rsidRPr="000D2474">
        <w:rPr>
          <w:rFonts w:eastAsiaTheme="minorHAnsi"/>
        </w:rPr>
        <w:t xml:space="preserve"> </w:t>
      </w:r>
      <w:r w:rsidRPr="000D2474">
        <w:rPr>
          <w:rFonts w:ascii="GeezLSOnlyU" w:eastAsiaTheme="minorHAnsi" w:hAnsi="GeezLSOnlyU" w:cs="GeezLSOnlyU"/>
        </w:rPr>
        <w:t>ትካል</w:t>
      </w:r>
      <w:r w:rsidRPr="000D2474">
        <w:rPr>
          <w:rFonts w:eastAsiaTheme="minorHAnsi"/>
        </w:rPr>
        <w:t xml:space="preserve"> </w:t>
      </w:r>
      <w:r w:rsidRPr="000D2474">
        <w:rPr>
          <w:rFonts w:ascii="GeezLSOnlyU" w:eastAsiaTheme="minorHAnsi" w:hAnsi="GeezLSOnlyU" w:cs="GeezLSOnlyU"/>
        </w:rPr>
        <w:t>ማዕከን</w:t>
      </w:r>
      <w:r w:rsidRPr="000D2474">
        <w:rPr>
          <w:rFonts w:eastAsiaTheme="minorHAnsi"/>
        </w:rPr>
        <w:t xml:space="preserve"> </w:t>
      </w:r>
      <w:r w:rsidRPr="000D2474">
        <w:rPr>
          <w:rFonts w:ascii="GeezLSOnlyU" w:eastAsiaTheme="minorHAnsi" w:hAnsi="GeezLSOnlyU" w:cs="GeezLSOnlyU"/>
        </w:rPr>
        <w:t>ህጻናት</w:t>
      </w:r>
      <w:r w:rsidRPr="000D2474">
        <w:rPr>
          <w:rFonts w:eastAsiaTheme="minorHAnsi"/>
        </w:rPr>
        <w:t xml:space="preserve"> </w:t>
      </w:r>
      <w:r w:rsidRPr="000D2474">
        <w:rPr>
          <w:rFonts w:ascii="GeezLSOnlyU" w:eastAsiaTheme="minorHAnsi" w:hAnsi="GeezLSOnlyU" w:cs="GeezLSOnlyU"/>
        </w:rPr>
        <w:t>ሕቡራት</w:t>
      </w:r>
      <w:r w:rsidRPr="000D2474">
        <w:rPr>
          <w:rFonts w:eastAsiaTheme="minorHAnsi"/>
        </w:rPr>
        <w:t xml:space="preserve"> </w:t>
      </w:r>
      <w:r w:rsidRPr="000D2474">
        <w:rPr>
          <w:rFonts w:ascii="GeezLSOnlyU" w:eastAsiaTheme="minorHAnsi" w:hAnsi="GeezLSOnlyU" w:cs="GeezLSOnlyU"/>
        </w:rPr>
        <w:t>ሃገራት</w:t>
      </w:r>
      <w:r w:rsidRPr="000D2474">
        <w:rPr>
          <w:rFonts w:eastAsiaTheme="minorHAnsi"/>
        </w:rPr>
        <w:t xml:space="preserve"> (UNICEF) </w:t>
      </w:r>
      <w:r w:rsidRPr="000D2474">
        <w:rPr>
          <w:rFonts w:ascii="GeezLSOnlyU" w:eastAsiaTheme="minorHAnsi" w:hAnsi="GeezLSOnlyU" w:cs="GeezLSOnlyU"/>
        </w:rPr>
        <w:t>ከም</w:t>
      </w:r>
      <w:r w:rsidRPr="000D2474">
        <w:rPr>
          <w:rFonts w:eastAsiaTheme="minorHAnsi"/>
        </w:rPr>
        <w:t xml:space="preserve"> </w:t>
      </w:r>
      <w:r w:rsidRPr="000D2474">
        <w:rPr>
          <w:rFonts w:ascii="GeezLSOnlyU" w:eastAsiaTheme="minorHAnsi" w:hAnsi="GeezLSOnlyU" w:cs="GeezLSOnlyU"/>
        </w:rPr>
        <w:t>ዘስፈሮ፡</w:t>
      </w:r>
      <w:r w:rsidRPr="000D2474">
        <w:rPr>
          <w:rFonts w:eastAsiaTheme="minorHAnsi"/>
        </w:rPr>
        <w:t xml:space="preserve"> </w:t>
      </w:r>
      <w:r w:rsidRPr="000D2474">
        <w:rPr>
          <w:rFonts w:ascii="GeezLSOnlyU" w:eastAsiaTheme="minorHAnsi" w:hAnsi="GeezLSOnlyU" w:cs="GeezLSOnlyU"/>
        </w:rPr>
        <w:t>ኣብ</w:t>
      </w:r>
      <w:r w:rsidRPr="000D2474">
        <w:rPr>
          <w:rFonts w:eastAsiaTheme="minorHAnsi"/>
        </w:rPr>
        <w:t xml:space="preserve"> </w:t>
      </w:r>
      <w:r w:rsidRPr="000D2474">
        <w:rPr>
          <w:rFonts w:ascii="GeezLSOnlyU" w:eastAsiaTheme="minorHAnsi" w:hAnsi="GeezLSOnlyU" w:cs="GeezLSOnlyU"/>
        </w:rPr>
        <w:t>ኤርትራ</w:t>
      </w:r>
      <w:r w:rsidRPr="000D2474">
        <w:rPr>
          <w:rFonts w:eastAsiaTheme="minorHAnsi"/>
        </w:rPr>
        <w:t xml:space="preserve"> </w:t>
      </w:r>
      <w:r w:rsidRPr="000D2474">
        <w:rPr>
          <w:rFonts w:ascii="GeezLSOnlyU" w:eastAsiaTheme="minorHAnsi" w:hAnsi="GeezLSOnlyU" w:cs="GeezLSOnlyU"/>
        </w:rPr>
        <w:t>ብዛዕባ</w:t>
      </w:r>
      <w:r w:rsidRPr="000D2474">
        <w:rPr>
          <w:rFonts w:eastAsiaTheme="minorHAnsi"/>
        </w:rPr>
        <w:t xml:space="preserve"> </w:t>
      </w:r>
      <w:r w:rsidRPr="000D2474">
        <w:rPr>
          <w:rFonts w:ascii="GeezLSOnlyU" w:eastAsiaTheme="minorHAnsi" w:hAnsi="GeezLSOnlyU" w:cs="GeezLSOnlyU"/>
        </w:rPr>
        <w:t>ኩነታት</w:t>
      </w:r>
      <w:r w:rsidRPr="000D2474">
        <w:rPr>
          <w:rFonts w:eastAsiaTheme="minorHAnsi"/>
        </w:rPr>
        <w:t xml:space="preserve"> </w:t>
      </w:r>
      <w:r w:rsidRPr="000D2474">
        <w:rPr>
          <w:rFonts w:ascii="GeezLSOnlyU" w:eastAsiaTheme="minorHAnsi" w:hAnsi="GeezLSOnlyU" w:cs="GeezLSOnlyU"/>
        </w:rPr>
        <w:t>ቈልዑን</w:t>
      </w:r>
      <w:r w:rsidRPr="000D2474">
        <w:rPr>
          <w:rFonts w:eastAsiaTheme="minorHAnsi"/>
        </w:rPr>
        <w:t xml:space="preserve"> </w:t>
      </w:r>
      <w:r w:rsidRPr="000D2474">
        <w:rPr>
          <w:rFonts w:ascii="GeezLSOnlyU" w:eastAsiaTheme="minorHAnsi" w:hAnsi="GeezLSOnlyU" w:cs="GeezLSOnlyU"/>
        </w:rPr>
        <w:t>ደቀንስትዮን</w:t>
      </w:r>
      <w:r w:rsidRPr="000D2474">
        <w:rPr>
          <w:rFonts w:eastAsiaTheme="minorHAnsi"/>
        </w:rPr>
        <w:t xml:space="preserve"> </w:t>
      </w:r>
      <w:r w:rsidRPr="000D2474">
        <w:rPr>
          <w:rFonts w:ascii="GeezLSOnlyU" w:eastAsiaTheme="minorHAnsi" w:hAnsi="GeezLSOnlyU" w:cs="GeezLSOnlyU"/>
        </w:rPr>
        <w:t>ቅኑዕ</w:t>
      </w:r>
      <w:r w:rsidRPr="000D2474">
        <w:rPr>
          <w:rFonts w:eastAsiaTheme="minorHAnsi"/>
        </w:rPr>
        <w:t xml:space="preserve"> </w:t>
      </w:r>
      <w:r w:rsidRPr="000D2474">
        <w:rPr>
          <w:rFonts w:ascii="GeezLSOnlyU" w:eastAsiaTheme="minorHAnsi" w:hAnsi="GeezLSOnlyU" w:cs="GeezLSOnlyU"/>
        </w:rPr>
        <w:t>ግምገማ</w:t>
      </w:r>
      <w:r w:rsidRPr="000D2474">
        <w:rPr>
          <w:rFonts w:eastAsiaTheme="minorHAnsi"/>
        </w:rPr>
        <w:t xml:space="preserve"> </w:t>
      </w:r>
      <w:r w:rsidRPr="000D2474">
        <w:rPr>
          <w:rFonts w:ascii="GeezLSOnlyU" w:eastAsiaTheme="minorHAnsi" w:hAnsi="GeezLSOnlyU" w:cs="GeezLSOnlyU"/>
        </w:rPr>
        <w:t>ኣብ</w:t>
      </w:r>
      <w:r w:rsidRPr="000D2474">
        <w:rPr>
          <w:rFonts w:eastAsiaTheme="minorHAnsi"/>
        </w:rPr>
        <w:t xml:space="preserve"> </w:t>
      </w:r>
      <w:r w:rsidRPr="000D2474">
        <w:rPr>
          <w:rFonts w:ascii="GeezLSOnlyU" w:eastAsiaTheme="minorHAnsi" w:hAnsi="GeezLSOnlyU" w:cs="GeezLSOnlyU"/>
        </w:rPr>
        <w:t>ምግባር</w:t>
      </w:r>
      <w:r w:rsidRPr="000D2474">
        <w:rPr>
          <w:rFonts w:eastAsiaTheme="minorHAnsi"/>
        </w:rPr>
        <w:t xml:space="preserve"> </w:t>
      </w:r>
      <w:r w:rsidRPr="000D2474">
        <w:rPr>
          <w:rFonts w:ascii="GeezLSOnlyU" w:eastAsiaTheme="minorHAnsi" w:hAnsi="GeezLSOnlyU" w:cs="GeezLSOnlyU"/>
        </w:rPr>
        <w:t>ሕጽረት</w:t>
      </w:r>
      <w:r w:rsidRPr="000D2474">
        <w:rPr>
          <w:rFonts w:eastAsiaTheme="minorHAnsi"/>
        </w:rPr>
        <w:t xml:space="preserve"> </w:t>
      </w:r>
      <w:r w:rsidRPr="000D2474">
        <w:rPr>
          <w:rFonts w:ascii="GeezLSOnlyU" w:eastAsiaTheme="minorHAnsi" w:hAnsi="GeezLSOnlyU" w:cs="GeezLSOnlyU"/>
        </w:rPr>
        <w:t>ሓድሽ</w:t>
      </w:r>
      <w:r w:rsidRPr="000D2474">
        <w:rPr>
          <w:rFonts w:eastAsiaTheme="minorHAnsi"/>
        </w:rPr>
        <w:t xml:space="preserve"> </w:t>
      </w:r>
      <w:r w:rsidRPr="000D2474">
        <w:rPr>
          <w:rFonts w:ascii="GeezLSOnlyU" w:eastAsiaTheme="minorHAnsi" w:hAnsi="GeezLSOnlyU" w:cs="GeezLSOnlyU"/>
        </w:rPr>
        <w:t>ሓበሬታ</w:t>
      </w:r>
      <w:r w:rsidRPr="000D2474">
        <w:rPr>
          <w:rFonts w:eastAsiaTheme="minorHAnsi"/>
        </w:rPr>
        <w:t xml:space="preserve"> </w:t>
      </w:r>
      <w:r w:rsidRPr="000D2474">
        <w:rPr>
          <w:rFonts w:ascii="GeezLSOnlyU" w:eastAsiaTheme="minorHAnsi" w:hAnsi="GeezLSOnlyU" w:cs="GeezLSOnlyU"/>
        </w:rPr>
        <w:t>ቀንዲ</w:t>
      </w:r>
      <w:r w:rsidRPr="000D2474">
        <w:rPr>
          <w:rFonts w:eastAsiaTheme="minorHAnsi"/>
        </w:rPr>
        <w:t xml:space="preserve"> </w:t>
      </w:r>
      <w:r w:rsidRPr="000D2474">
        <w:rPr>
          <w:rFonts w:ascii="GeezLSOnlyU" w:eastAsiaTheme="minorHAnsi" w:hAnsi="GeezLSOnlyU" w:cs="GeezLSOnlyU"/>
        </w:rPr>
        <w:t>ብድሆ</w:t>
      </w:r>
      <w:r w:rsidRPr="000D2474">
        <w:rPr>
          <w:rFonts w:eastAsiaTheme="minorHAnsi"/>
        </w:rPr>
        <w:t xml:space="preserve"> </w:t>
      </w:r>
      <w:r w:rsidRPr="000D2474">
        <w:rPr>
          <w:rFonts w:ascii="GeezLSOnlyU" w:eastAsiaTheme="minorHAnsi" w:hAnsi="GeezLSOnlyU" w:cs="GeezLSOnlyU"/>
        </w:rPr>
        <w:t>እዩ።</w:t>
      </w:r>
      <w:r w:rsidR="00206627" w:rsidRPr="00E077AF">
        <w:rPr>
          <w:rStyle w:val="FootnoteReference"/>
          <w:rFonts w:eastAsiaTheme="minorHAnsi"/>
        </w:rPr>
        <w:footnoteReference w:id="15"/>
      </w:r>
      <w:r w:rsidR="00F505A3" w:rsidRPr="00E077AF">
        <w:rPr>
          <w:rFonts w:eastAsiaTheme="minorHAnsi"/>
        </w:rPr>
        <w:t xml:space="preserve"> </w:t>
      </w:r>
      <w:r w:rsidRPr="000D2474">
        <w:rPr>
          <w:rFonts w:ascii="GeezLSOnlyU" w:eastAsiaTheme="minorHAnsi" w:hAnsi="GeezLSOnlyU" w:cs="GeezLSOnlyU"/>
        </w:rPr>
        <w:t>ናይቲ</w:t>
      </w:r>
      <w:r w:rsidRPr="000D2474">
        <w:rPr>
          <w:rFonts w:eastAsiaTheme="minorHAnsi"/>
        </w:rPr>
        <w:t xml:space="preserve"> </w:t>
      </w:r>
      <w:r w:rsidRPr="000D2474">
        <w:rPr>
          <w:rFonts w:ascii="GeezLSOnlyU" w:eastAsiaTheme="minorHAnsi" w:hAnsi="GeezLSOnlyU" w:cs="GeezLSOnlyU"/>
        </w:rPr>
        <w:t>ትካል</w:t>
      </w:r>
      <w:r w:rsidRPr="000D2474">
        <w:rPr>
          <w:rFonts w:eastAsiaTheme="minorHAnsi"/>
        </w:rPr>
        <w:t xml:space="preserve"> </w:t>
      </w:r>
      <w:r w:rsidRPr="000D2474">
        <w:rPr>
          <w:rFonts w:ascii="GeezLSOnlyU" w:eastAsiaTheme="minorHAnsi" w:hAnsi="GeezLSOnlyU" w:cs="GeezLSOnlyU"/>
        </w:rPr>
        <w:t>ናይ</w:t>
      </w:r>
      <w:r w:rsidRPr="000D2474">
        <w:rPr>
          <w:rFonts w:eastAsiaTheme="minorHAnsi"/>
        </w:rPr>
        <w:t xml:space="preserve"> 2018 </w:t>
      </w:r>
      <w:r w:rsidRPr="000D2474">
        <w:rPr>
          <w:rFonts w:ascii="GeezLSOnlyU" w:eastAsiaTheme="minorHAnsi" w:hAnsi="GeezLSOnlyU" w:cs="GeezLSOnlyU"/>
        </w:rPr>
        <w:t>ምሕጽንታ</w:t>
      </w:r>
      <w:r w:rsidRPr="000D2474">
        <w:rPr>
          <w:rFonts w:eastAsiaTheme="minorHAnsi"/>
        </w:rPr>
        <w:t xml:space="preserve"> “</w:t>
      </w:r>
      <w:r w:rsidRPr="000D2474">
        <w:rPr>
          <w:rFonts w:ascii="GeezLSOnlyU" w:eastAsiaTheme="minorHAnsi" w:hAnsi="GeezLSOnlyU" w:cs="GeezLSOnlyU"/>
        </w:rPr>
        <w:t>ሰብኣዊ</w:t>
      </w:r>
      <w:r w:rsidRPr="000D2474">
        <w:rPr>
          <w:rFonts w:eastAsiaTheme="minorHAnsi"/>
        </w:rPr>
        <w:t xml:space="preserve"> </w:t>
      </w:r>
      <w:r w:rsidRPr="000D2474">
        <w:rPr>
          <w:rFonts w:ascii="GeezLSOnlyU" w:eastAsiaTheme="minorHAnsi" w:hAnsi="GeezLSOnlyU" w:cs="GeezLSOnlyU"/>
        </w:rPr>
        <w:t>ተግባር</w:t>
      </w:r>
      <w:r w:rsidRPr="000D2474">
        <w:rPr>
          <w:rFonts w:eastAsiaTheme="minorHAnsi"/>
        </w:rPr>
        <w:t xml:space="preserve"> </w:t>
      </w:r>
      <w:r w:rsidRPr="000D2474">
        <w:rPr>
          <w:rFonts w:ascii="GeezLSOnlyU" w:eastAsiaTheme="minorHAnsi" w:hAnsi="GeezLSOnlyU" w:cs="GeezLSOnlyU"/>
        </w:rPr>
        <w:t>ንቘልዑ</w:t>
      </w:r>
      <w:r w:rsidRPr="000D2474">
        <w:rPr>
          <w:rFonts w:eastAsiaTheme="minorHAnsi"/>
        </w:rPr>
        <w:t xml:space="preserve"> - Humanitarian Action for Children” </w:t>
      </w:r>
      <w:r w:rsidRPr="000D2474">
        <w:rPr>
          <w:rFonts w:ascii="GeezLSOnlyU" w:eastAsiaTheme="minorHAnsi" w:hAnsi="GeezLSOnlyU" w:cs="GeezLSOnlyU"/>
        </w:rPr>
        <w:t>ሓደ</w:t>
      </w:r>
      <w:r w:rsidRPr="000D2474">
        <w:rPr>
          <w:rFonts w:eastAsiaTheme="minorHAnsi"/>
        </w:rPr>
        <w:t xml:space="preserve"> </w:t>
      </w:r>
      <w:r w:rsidRPr="000D2474">
        <w:rPr>
          <w:rFonts w:ascii="GeezLSOnlyU" w:eastAsiaTheme="minorHAnsi" w:hAnsi="GeezLSOnlyU" w:cs="GeezLSOnlyU"/>
        </w:rPr>
        <w:t>መብርሂ</w:t>
      </w:r>
      <w:r w:rsidRPr="000D2474">
        <w:rPr>
          <w:rFonts w:eastAsiaTheme="minorHAnsi"/>
        </w:rPr>
        <w:t xml:space="preserve"> </w:t>
      </w:r>
      <w:r w:rsidRPr="000D2474">
        <w:rPr>
          <w:rFonts w:ascii="GeezLSOnlyU" w:eastAsiaTheme="minorHAnsi" w:hAnsi="GeezLSOnlyU" w:cs="GeezLSOnlyU"/>
        </w:rPr>
        <w:t>እዩ።</w:t>
      </w:r>
      <w:r w:rsidRPr="000D2474">
        <w:rPr>
          <w:rFonts w:eastAsiaTheme="minorHAnsi"/>
        </w:rPr>
        <w:t xml:space="preserve"> </w:t>
      </w:r>
      <w:r w:rsidRPr="000D2474">
        <w:rPr>
          <w:rFonts w:ascii="GeezLSOnlyU" w:eastAsiaTheme="minorHAnsi" w:hAnsi="GeezLSOnlyU" w:cs="GeezLSOnlyU"/>
        </w:rPr>
        <w:t>ኤርትራ</w:t>
      </w:r>
      <w:r w:rsidRPr="000D2474">
        <w:rPr>
          <w:rFonts w:eastAsiaTheme="minorHAnsi"/>
        </w:rPr>
        <w:t xml:space="preserve"> </w:t>
      </w:r>
      <w:r w:rsidRPr="000D2474">
        <w:rPr>
          <w:rFonts w:ascii="GeezLSOnlyU" w:eastAsiaTheme="minorHAnsi" w:hAnsi="GeezLSOnlyU" w:cs="GeezLSOnlyU"/>
        </w:rPr>
        <w:t>እንኮ</w:t>
      </w:r>
      <w:r w:rsidRPr="000D2474">
        <w:rPr>
          <w:rFonts w:eastAsiaTheme="minorHAnsi"/>
        </w:rPr>
        <w:t xml:space="preserve"> </w:t>
      </w:r>
      <w:r w:rsidRPr="000D2474">
        <w:rPr>
          <w:rFonts w:ascii="GeezLSOnlyU" w:eastAsiaTheme="minorHAnsi" w:hAnsi="GeezLSOnlyU" w:cs="GeezLSOnlyU"/>
        </w:rPr>
        <w:t>ካብተን</w:t>
      </w:r>
      <w:r w:rsidRPr="000D2474">
        <w:rPr>
          <w:rFonts w:eastAsiaTheme="minorHAnsi"/>
        </w:rPr>
        <w:t xml:space="preserve"> 32 </w:t>
      </w:r>
      <w:r w:rsidRPr="000D2474">
        <w:rPr>
          <w:rFonts w:ascii="GeezLSOnlyU" w:eastAsiaTheme="minorHAnsi" w:hAnsi="GeezLSOnlyU" w:cs="GeezLSOnlyU"/>
        </w:rPr>
        <w:t>ሃገራት</w:t>
      </w:r>
      <w:r w:rsidRPr="000D2474">
        <w:rPr>
          <w:rFonts w:eastAsiaTheme="minorHAnsi"/>
        </w:rPr>
        <w:t xml:space="preserve"> UNICEF </w:t>
      </w:r>
      <w:r w:rsidRPr="000D2474">
        <w:rPr>
          <w:rFonts w:ascii="GeezLSOnlyU" w:eastAsiaTheme="minorHAnsi" w:hAnsi="GeezLSOnlyU" w:cs="GeezLSOnlyU"/>
        </w:rPr>
        <w:t>ኣብ</w:t>
      </w:r>
      <w:r w:rsidRPr="000D2474">
        <w:rPr>
          <w:rFonts w:eastAsiaTheme="minorHAnsi"/>
        </w:rPr>
        <w:t xml:space="preserve"> 2018 </w:t>
      </w:r>
      <w:r w:rsidRPr="000D2474">
        <w:rPr>
          <w:rFonts w:ascii="GeezLSOnlyU" w:eastAsiaTheme="minorHAnsi" w:hAnsi="GeezLSOnlyU" w:cs="GeezLSOnlyU"/>
        </w:rPr>
        <w:t>ኣብ</w:t>
      </w:r>
      <w:r w:rsidRPr="000D2474">
        <w:rPr>
          <w:rFonts w:eastAsiaTheme="minorHAnsi"/>
        </w:rPr>
        <w:t xml:space="preserve"> </w:t>
      </w:r>
      <w:r w:rsidRPr="000D2474">
        <w:rPr>
          <w:rFonts w:ascii="GeezLSOnlyU" w:eastAsiaTheme="minorHAnsi" w:hAnsi="GeezLSOnlyU" w:cs="GeezLSOnlyU"/>
        </w:rPr>
        <w:t>ክንድአን</w:t>
      </w:r>
      <w:r w:rsidRPr="000D2474">
        <w:rPr>
          <w:rFonts w:eastAsiaTheme="minorHAnsi"/>
        </w:rPr>
        <w:t xml:space="preserve"> </w:t>
      </w:r>
      <w:r w:rsidRPr="000D2474">
        <w:rPr>
          <w:rFonts w:ascii="GeezLSOnlyU" w:eastAsiaTheme="minorHAnsi" w:hAnsi="GeezLSOnlyU" w:cs="GeezLSOnlyU"/>
        </w:rPr>
        <w:t>ውልቃዊ</w:t>
      </w:r>
      <w:r w:rsidRPr="000D2474">
        <w:rPr>
          <w:rFonts w:eastAsiaTheme="minorHAnsi"/>
        </w:rPr>
        <w:t xml:space="preserve"> </w:t>
      </w:r>
      <w:r w:rsidRPr="000D2474">
        <w:rPr>
          <w:rFonts w:ascii="GeezLSOnlyU" w:eastAsiaTheme="minorHAnsi" w:hAnsi="GeezLSOnlyU" w:cs="GeezLSOnlyU"/>
        </w:rPr>
        <w:t>ጻውዒት</w:t>
      </w:r>
      <w:r w:rsidRPr="000D2474">
        <w:rPr>
          <w:rFonts w:eastAsiaTheme="minorHAnsi"/>
        </w:rPr>
        <w:t xml:space="preserve"> </w:t>
      </w:r>
      <w:r w:rsidRPr="000D2474">
        <w:rPr>
          <w:rFonts w:ascii="GeezLSOnlyU" w:eastAsiaTheme="minorHAnsi" w:hAnsi="GeezLSOnlyU" w:cs="GeezLSOnlyU"/>
        </w:rPr>
        <w:t>ዘቕረበለን</w:t>
      </w:r>
      <w:r w:rsidRPr="000D2474">
        <w:rPr>
          <w:rFonts w:eastAsiaTheme="minorHAnsi"/>
        </w:rPr>
        <w:t xml:space="preserve"> </w:t>
      </w:r>
      <w:r w:rsidRPr="000D2474">
        <w:rPr>
          <w:rFonts w:ascii="GeezLSOnlyU" w:eastAsiaTheme="minorHAnsi" w:hAnsi="GeezLSOnlyU" w:cs="GeezLSOnlyU"/>
        </w:rPr>
        <w:t>እሞ</w:t>
      </w:r>
      <w:r w:rsidRPr="000D2474">
        <w:rPr>
          <w:rFonts w:eastAsiaTheme="minorHAnsi"/>
        </w:rPr>
        <w:t xml:space="preserve"> </w:t>
      </w:r>
      <w:r w:rsidRPr="000D2474">
        <w:rPr>
          <w:rFonts w:ascii="GeezLSOnlyU" w:eastAsiaTheme="minorHAnsi" w:hAnsi="GeezLSOnlyU" w:cs="GeezLSOnlyU"/>
        </w:rPr>
        <w:t>ሓገዝ</w:t>
      </w:r>
      <w:r w:rsidRPr="000D2474">
        <w:rPr>
          <w:rFonts w:eastAsiaTheme="minorHAnsi"/>
        </w:rPr>
        <w:t xml:space="preserve"> </w:t>
      </w:r>
      <w:r w:rsidRPr="000D2474">
        <w:rPr>
          <w:rFonts w:ascii="GeezLSOnlyU" w:eastAsiaTheme="minorHAnsi" w:hAnsi="GeezLSOnlyU" w:cs="GeezLSOnlyU"/>
        </w:rPr>
        <w:t>ዘድልዮም</w:t>
      </w:r>
      <w:r w:rsidRPr="000D2474">
        <w:rPr>
          <w:rFonts w:eastAsiaTheme="minorHAnsi"/>
        </w:rPr>
        <w:t xml:space="preserve"> </w:t>
      </w:r>
      <w:r w:rsidRPr="000D2474">
        <w:rPr>
          <w:rFonts w:ascii="GeezLSOnlyU" w:eastAsiaTheme="minorHAnsi" w:hAnsi="GeezLSOnlyU" w:cs="GeezLSOnlyU"/>
        </w:rPr>
        <w:t>ህጻናት</w:t>
      </w:r>
      <w:r w:rsidRPr="000D2474">
        <w:rPr>
          <w:rFonts w:eastAsiaTheme="minorHAnsi"/>
        </w:rPr>
        <w:t xml:space="preserve"> </w:t>
      </w:r>
      <w:r w:rsidRPr="000D2474">
        <w:rPr>
          <w:rFonts w:ascii="GeezLSOnlyU" w:eastAsiaTheme="minorHAnsi" w:hAnsi="GeezLSOnlyU" w:cs="GeezLSOnlyU"/>
        </w:rPr>
        <w:t>ሓዊስካ</w:t>
      </w:r>
      <w:r w:rsidRPr="000D2474">
        <w:rPr>
          <w:rFonts w:eastAsiaTheme="minorHAnsi"/>
        </w:rPr>
        <w:t xml:space="preserve"> </w:t>
      </w:r>
      <w:r w:rsidRPr="000D2474">
        <w:rPr>
          <w:rFonts w:ascii="GeezLSOnlyU" w:eastAsiaTheme="minorHAnsi" w:hAnsi="GeezLSOnlyU" w:cs="GeezLSOnlyU"/>
        </w:rPr>
        <w:t>ንጠቕላላ</w:t>
      </w:r>
      <w:r w:rsidRPr="000D2474">
        <w:rPr>
          <w:rFonts w:eastAsiaTheme="minorHAnsi"/>
        </w:rPr>
        <w:t xml:space="preserve"> </w:t>
      </w:r>
      <w:r w:rsidRPr="000D2474">
        <w:rPr>
          <w:rFonts w:ascii="GeezLSOnlyU" w:eastAsiaTheme="minorHAnsi" w:hAnsi="GeezLSOnlyU" w:cs="GeezLSOnlyU"/>
        </w:rPr>
        <w:t>ብዝሒ</w:t>
      </w:r>
      <w:r w:rsidRPr="000D2474">
        <w:rPr>
          <w:rFonts w:eastAsiaTheme="minorHAnsi"/>
        </w:rPr>
        <w:t xml:space="preserve"> </w:t>
      </w:r>
      <w:r w:rsidRPr="000D2474">
        <w:rPr>
          <w:rFonts w:ascii="GeezLSOnlyU" w:eastAsiaTheme="minorHAnsi" w:hAnsi="GeezLSOnlyU" w:cs="GeezLSOnlyU"/>
        </w:rPr>
        <w:t>ህዝቢ</w:t>
      </w:r>
      <w:r w:rsidRPr="000D2474">
        <w:rPr>
          <w:rFonts w:eastAsiaTheme="minorHAnsi"/>
        </w:rPr>
        <w:t xml:space="preserve"> </w:t>
      </w:r>
      <w:r w:rsidRPr="000D2474">
        <w:rPr>
          <w:rFonts w:ascii="GeezLSOnlyU" w:eastAsiaTheme="minorHAnsi" w:hAnsi="GeezLSOnlyU" w:cs="GeezLSOnlyU"/>
        </w:rPr>
        <w:t>ዝምልከት</w:t>
      </w:r>
      <w:r w:rsidRPr="000D2474">
        <w:rPr>
          <w:rFonts w:eastAsiaTheme="minorHAnsi"/>
        </w:rPr>
        <w:t xml:space="preserve"> </w:t>
      </w:r>
      <w:r w:rsidRPr="000D2474">
        <w:rPr>
          <w:rFonts w:ascii="GeezLSOnlyU" w:eastAsiaTheme="minorHAnsi" w:hAnsi="GeezLSOnlyU" w:cs="GeezLSOnlyU"/>
        </w:rPr>
        <w:t>ኣሃዝ</w:t>
      </w:r>
      <w:r w:rsidRPr="000D2474">
        <w:rPr>
          <w:rFonts w:eastAsiaTheme="minorHAnsi"/>
        </w:rPr>
        <w:t xml:space="preserve"> </w:t>
      </w:r>
      <w:r w:rsidRPr="000D2474">
        <w:rPr>
          <w:rFonts w:ascii="GeezLSOnlyU" w:eastAsiaTheme="minorHAnsi" w:hAnsi="GeezLSOnlyU" w:cs="GeezLSOnlyU"/>
        </w:rPr>
        <w:t>ክቕርብ</w:t>
      </w:r>
      <w:r w:rsidRPr="000D2474">
        <w:rPr>
          <w:rFonts w:eastAsiaTheme="minorHAnsi"/>
        </w:rPr>
        <w:t xml:space="preserve"> </w:t>
      </w:r>
      <w:r w:rsidRPr="000D2474">
        <w:rPr>
          <w:rFonts w:ascii="GeezLSOnlyU" w:eastAsiaTheme="minorHAnsi" w:hAnsi="GeezLSOnlyU" w:cs="GeezLSOnlyU"/>
        </w:rPr>
        <w:t>ዘይከኣለላ</w:t>
      </w:r>
      <w:r w:rsidRPr="000D2474">
        <w:rPr>
          <w:rFonts w:eastAsiaTheme="minorHAnsi"/>
        </w:rPr>
        <w:t xml:space="preserve"> </w:t>
      </w:r>
      <w:r w:rsidRPr="000D2474">
        <w:rPr>
          <w:rFonts w:ascii="GeezLSOnlyU" w:eastAsiaTheme="minorHAnsi" w:hAnsi="GeezLSOnlyU" w:cs="GeezLSOnlyU"/>
        </w:rPr>
        <w:t>ሃገር</w:t>
      </w:r>
      <w:r w:rsidRPr="000D2474">
        <w:rPr>
          <w:rFonts w:eastAsiaTheme="minorHAnsi"/>
        </w:rPr>
        <w:t xml:space="preserve"> </w:t>
      </w:r>
      <w:r w:rsidRPr="000D2474">
        <w:rPr>
          <w:rFonts w:ascii="GeezLSOnlyU" w:eastAsiaTheme="minorHAnsi" w:hAnsi="GeezLSOnlyU" w:cs="GeezLSOnlyU"/>
        </w:rPr>
        <w:t>እያ።</w:t>
      </w:r>
      <w:r w:rsidR="00206627" w:rsidRPr="00E077AF">
        <w:rPr>
          <w:rStyle w:val="FootnoteReference"/>
          <w:rFonts w:eastAsiaTheme="minorHAnsi"/>
        </w:rPr>
        <w:footnoteReference w:id="16"/>
      </w:r>
      <w:r w:rsidR="00206627" w:rsidRPr="00E077AF">
        <w:rPr>
          <w:rFonts w:eastAsiaTheme="minorHAnsi"/>
        </w:rPr>
        <w:t xml:space="preserve"> </w:t>
      </w:r>
    </w:p>
    <w:p w14:paraId="71E28366" w14:textId="24066C24" w:rsidR="00F505A3" w:rsidRPr="00E077AF" w:rsidRDefault="00803FC4" w:rsidP="00F7512B">
      <w:pPr>
        <w:pStyle w:val="SingleTxtG"/>
        <w:numPr>
          <w:ilvl w:val="0"/>
          <w:numId w:val="18"/>
        </w:numPr>
        <w:ind w:left="1134" w:firstLine="0"/>
        <w:rPr>
          <w:rFonts w:eastAsiaTheme="minorHAnsi"/>
        </w:rPr>
      </w:pPr>
      <w:r w:rsidRPr="00803FC4">
        <w:rPr>
          <w:rFonts w:ascii="GeezLSOnlyU" w:eastAsiaTheme="minorHAnsi" w:hAnsi="GeezLSOnlyU" w:cs="GeezLSOnlyU"/>
        </w:rPr>
        <w:t>ንፍልይቲ</w:t>
      </w:r>
      <w:r w:rsidRPr="00803FC4">
        <w:rPr>
          <w:rFonts w:eastAsiaTheme="minorHAnsi"/>
        </w:rPr>
        <w:t xml:space="preserve"> </w:t>
      </w:r>
      <w:r w:rsidRPr="00803FC4">
        <w:rPr>
          <w:rFonts w:ascii="GeezLSOnlyU" w:eastAsiaTheme="minorHAnsi" w:hAnsi="GeezLSOnlyU" w:cs="GeezLSOnlyU"/>
        </w:rPr>
        <w:t>መርማሪት</w:t>
      </w:r>
      <w:r w:rsidRPr="00803FC4">
        <w:rPr>
          <w:rFonts w:eastAsiaTheme="minorHAnsi"/>
        </w:rPr>
        <w:t xml:space="preserve"> </w:t>
      </w:r>
      <w:r w:rsidRPr="00803FC4">
        <w:rPr>
          <w:rFonts w:ascii="GeezLSOnlyU" w:eastAsiaTheme="minorHAnsi" w:hAnsi="GeezLSOnlyU" w:cs="GeezLSOnlyU"/>
        </w:rPr>
        <w:t>ሓበሬታ</w:t>
      </w:r>
      <w:r w:rsidRPr="00803FC4">
        <w:rPr>
          <w:rFonts w:eastAsiaTheme="minorHAnsi"/>
        </w:rPr>
        <w:t xml:space="preserve"> </w:t>
      </w:r>
      <w:r w:rsidRPr="00803FC4">
        <w:rPr>
          <w:rFonts w:ascii="GeezLSOnlyU" w:eastAsiaTheme="minorHAnsi" w:hAnsi="GeezLSOnlyU" w:cs="GeezLSOnlyU"/>
        </w:rPr>
        <w:t>ዘስነቑ</w:t>
      </w:r>
      <w:r w:rsidRPr="00803FC4">
        <w:rPr>
          <w:rFonts w:eastAsiaTheme="minorHAnsi"/>
        </w:rPr>
        <w:t xml:space="preserve"> </w:t>
      </w:r>
      <w:r w:rsidRPr="00803FC4">
        <w:rPr>
          <w:rFonts w:ascii="GeezLSOnlyU" w:eastAsiaTheme="minorHAnsi" w:hAnsi="GeezLSOnlyU" w:cs="GeezLSOnlyU"/>
        </w:rPr>
        <w:t>ሰባት፡</w:t>
      </w:r>
      <w:r w:rsidRPr="00803FC4">
        <w:rPr>
          <w:rFonts w:eastAsiaTheme="minorHAnsi"/>
        </w:rPr>
        <w:t xml:space="preserve"> </w:t>
      </w:r>
      <w:r w:rsidRPr="00803FC4">
        <w:rPr>
          <w:rFonts w:ascii="GeezLSOnlyU" w:eastAsiaTheme="minorHAnsi" w:hAnsi="GeezLSOnlyU" w:cs="GeezLSOnlyU"/>
        </w:rPr>
        <w:t>ስድራቤታቶም</w:t>
      </w:r>
      <w:r w:rsidRPr="00803FC4">
        <w:rPr>
          <w:rFonts w:eastAsiaTheme="minorHAnsi"/>
        </w:rPr>
        <w:t xml:space="preserve"> </w:t>
      </w:r>
      <w:r w:rsidRPr="00803FC4">
        <w:rPr>
          <w:rFonts w:ascii="GeezLSOnlyU" w:eastAsiaTheme="minorHAnsi" w:hAnsi="GeezLSOnlyU" w:cs="GeezLSOnlyU"/>
        </w:rPr>
        <w:t>ብዛዕባ</w:t>
      </w:r>
      <w:r w:rsidRPr="00803FC4">
        <w:rPr>
          <w:rFonts w:eastAsiaTheme="minorHAnsi"/>
        </w:rPr>
        <w:t xml:space="preserve"> </w:t>
      </w:r>
      <w:r w:rsidRPr="00803FC4">
        <w:rPr>
          <w:rFonts w:ascii="GeezLSOnlyU" w:eastAsiaTheme="minorHAnsi" w:hAnsi="GeezLSOnlyU" w:cs="GeezLSOnlyU"/>
        </w:rPr>
        <w:t>ዘጋጥሞም</w:t>
      </w:r>
      <w:r w:rsidRPr="00803FC4">
        <w:rPr>
          <w:rFonts w:eastAsiaTheme="minorHAnsi"/>
        </w:rPr>
        <w:t xml:space="preserve"> </w:t>
      </w:r>
      <w:r w:rsidRPr="00803FC4">
        <w:rPr>
          <w:rFonts w:ascii="GeezLSOnlyU" w:eastAsiaTheme="minorHAnsi" w:hAnsi="GeezLSOnlyU" w:cs="GeezLSOnlyU"/>
        </w:rPr>
        <w:t>ጉድለት</w:t>
      </w:r>
      <w:r w:rsidRPr="00803FC4">
        <w:rPr>
          <w:rFonts w:eastAsiaTheme="minorHAnsi"/>
        </w:rPr>
        <w:t xml:space="preserve"> </w:t>
      </w:r>
      <w:r w:rsidRPr="00803FC4">
        <w:rPr>
          <w:rFonts w:ascii="GeezLSOnlyU" w:eastAsiaTheme="minorHAnsi" w:hAnsi="GeezLSOnlyU" w:cs="GeezLSOnlyU"/>
        </w:rPr>
        <w:t>ኣመጋግባን</w:t>
      </w:r>
      <w:r w:rsidRPr="00803FC4">
        <w:rPr>
          <w:rFonts w:eastAsiaTheme="minorHAnsi"/>
        </w:rPr>
        <w:t xml:space="preserve"> </w:t>
      </w:r>
      <w:r w:rsidRPr="00803FC4">
        <w:rPr>
          <w:rFonts w:ascii="GeezLSOnlyU" w:eastAsiaTheme="minorHAnsi" w:hAnsi="GeezLSOnlyU" w:cs="GeezLSOnlyU"/>
        </w:rPr>
        <w:t>ረሃብን</w:t>
      </w:r>
      <w:r w:rsidRPr="00803FC4">
        <w:rPr>
          <w:rFonts w:eastAsiaTheme="minorHAnsi"/>
        </w:rPr>
        <w:t xml:space="preserve"> </w:t>
      </w:r>
      <w:r w:rsidRPr="00803FC4">
        <w:rPr>
          <w:rFonts w:ascii="GeezLSOnlyU" w:eastAsiaTheme="minorHAnsi" w:hAnsi="GeezLSOnlyU" w:cs="GeezLSOnlyU"/>
        </w:rPr>
        <w:t>ስክፍታታት</w:t>
      </w:r>
      <w:r w:rsidRPr="00803FC4">
        <w:rPr>
          <w:rFonts w:eastAsiaTheme="minorHAnsi"/>
        </w:rPr>
        <w:t xml:space="preserve"> </w:t>
      </w:r>
      <w:r w:rsidRPr="00803FC4">
        <w:rPr>
          <w:rFonts w:ascii="GeezLSOnlyU" w:eastAsiaTheme="minorHAnsi" w:hAnsi="GeezLSOnlyU" w:cs="GeezLSOnlyU"/>
        </w:rPr>
        <w:t>ከም</w:t>
      </w:r>
      <w:r w:rsidRPr="00803FC4">
        <w:rPr>
          <w:rFonts w:eastAsiaTheme="minorHAnsi"/>
        </w:rPr>
        <w:t xml:space="preserve"> </w:t>
      </w:r>
      <w:r w:rsidRPr="00803FC4">
        <w:rPr>
          <w:rFonts w:ascii="GeezLSOnlyU" w:eastAsiaTheme="minorHAnsi" w:hAnsi="GeezLSOnlyU" w:cs="GeezLSOnlyU"/>
        </w:rPr>
        <w:t>ዘለዎም</w:t>
      </w:r>
      <w:r w:rsidRPr="00803FC4">
        <w:rPr>
          <w:rFonts w:eastAsiaTheme="minorHAnsi"/>
        </w:rPr>
        <w:t xml:space="preserve"> </w:t>
      </w:r>
      <w:r w:rsidRPr="00803FC4">
        <w:rPr>
          <w:rFonts w:ascii="GeezLSOnlyU" w:eastAsiaTheme="minorHAnsi" w:hAnsi="GeezLSOnlyU" w:cs="GeezLSOnlyU"/>
        </w:rPr>
        <w:t>ኣብሪሆም።</w:t>
      </w:r>
      <w:r w:rsidRPr="00803FC4">
        <w:rPr>
          <w:rFonts w:eastAsiaTheme="minorHAnsi"/>
        </w:rPr>
        <w:t xml:space="preserve"> </w:t>
      </w:r>
      <w:r w:rsidRPr="00803FC4">
        <w:rPr>
          <w:rFonts w:ascii="GeezLSOnlyU" w:eastAsiaTheme="minorHAnsi" w:hAnsi="GeezLSOnlyU" w:cs="GeezLSOnlyU"/>
        </w:rPr>
        <w:t>እዞም</w:t>
      </w:r>
      <w:r w:rsidRPr="00803FC4">
        <w:rPr>
          <w:rFonts w:eastAsiaTheme="minorHAnsi"/>
        </w:rPr>
        <w:t xml:space="preserve"> </w:t>
      </w:r>
      <w:r w:rsidRPr="00803FC4">
        <w:rPr>
          <w:rFonts w:ascii="GeezLSOnlyU" w:eastAsiaTheme="minorHAnsi" w:hAnsi="GeezLSOnlyU" w:cs="GeezLSOnlyU"/>
        </w:rPr>
        <w:t>ስክፍታታት</w:t>
      </w:r>
      <w:r w:rsidRPr="00803FC4">
        <w:rPr>
          <w:rFonts w:eastAsiaTheme="minorHAnsi"/>
        </w:rPr>
        <w:t xml:space="preserve"> </w:t>
      </w:r>
      <w:r w:rsidRPr="00803FC4">
        <w:rPr>
          <w:rFonts w:ascii="GeezLSOnlyU" w:eastAsiaTheme="minorHAnsi" w:hAnsi="GeezLSOnlyU" w:cs="GeezLSOnlyU"/>
        </w:rPr>
        <w:t>ብናይ</w:t>
      </w:r>
      <w:r w:rsidRPr="00803FC4">
        <w:rPr>
          <w:rFonts w:eastAsiaTheme="minorHAnsi"/>
        </w:rPr>
        <w:t xml:space="preserve"> </w:t>
      </w:r>
      <w:r w:rsidRPr="00803FC4">
        <w:rPr>
          <w:rFonts w:ascii="GeezLSOnlyU" w:eastAsiaTheme="minorHAnsi" w:hAnsi="GeezLSOnlyU" w:cs="GeezLSOnlyU"/>
        </w:rPr>
        <w:t>ውድብ</w:t>
      </w:r>
      <w:r w:rsidRPr="00803FC4">
        <w:rPr>
          <w:rFonts w:eastAsiaTheme="minorHAnsi"/>
        </w:rPr>
        <w:t xml:space="preserve"> </w:t>
      </w:r>
      <w:r w:rsidRPr="00803FC4">
        <w:rPr>
          <w:rFonts w:ascii="GeezLSOnlyU" w:eastAsiaTheme="minorHAnsi" w:hAnsi="GeezLSOnlyU" w:cs="GeezLSOnlyU"/>
        </w:rPr>
        <w:lastRenderedPageBreak/>
        <w:t>ሕርሻን</w:t>
      </w:r>
      <w:r w:rsidRPr="00803FC4">
        <w:rPr>
          <w:rFonts w:eastAsiaTheme="minorHAnsi"/>
        </w:rPr>
        <w:t xml:space="preserve"> </w:t>
      </w:r>
      <w:r w:rsidRPr="00803FC4">
        <w:rPr>
          <w:rFonts w:ascii="GeezLSOnlyU" w:eastAsiaTheme="minorHAnsi" w:hAnsi="GeezLSOnlyU" w:cs="GeezLSOnlyU"/>
        </w:rPr>
        <w:t>መግብን</w:t>
      </w:r>
      <w:r w:rsidRPr="00803FC4">
        <w:rPr>
          <w:rFonts w:eastAsiaTheme="minorHAnsi"/>
        </w:rPr>
        <w:t xml:space="preserve"> </w:t>
      </w:r>
      <w:r w:rsidRPr="00803FC4">
        <w:rPr>
          <w:rFonts w:ascii="GeezLSOnlyU" w:eastAsiaTheme="minorHAnsi" w:hAnsi="GeezLSOnlyU" w:cs="GeezLSOnlyU"/>
        </w:rPr>
        <w:t>ትካል</w:t>
      </w:r>
      <w:r w:rsidRPr="00803FC4">
        <w:rPr>
          <w:rFonts w:eastAsiaTheme="minorHAnsi"/>
        </w:rPr>
        <w:t xml:space="preserve"> </w:t>
      </w:r>
      <w:r w:rsidRPr="00803FC4">
        <w:rPr>
          <w:rFonts w:ascii="GeezLSOnlyU" w:eastAsiaTheme="minorHAnsi" w:hAnsi="GeezLSOnlyU" w:cs="GeezLSOnlyU"/>
        </w:rPr>
        <w:t>ዓለማዊ</w:t>
      </w:r>
      <w:r w:rsidRPr="00803FC4">
        <w:rPr>
          <w:rFonts w:eastAsiaTheme="minorHAnsi"/>
        </w:rPr>
        <w:t xml:space="preserve"> </w:t>
      </w:r>
      <w:r w:rsidRPr="00803FC4">
        <w:rPr>
          <w:rFonts w:ascii="GeezLSOnlyU" w:eastAsiaTheme="minorHAnsi" w:hAnsi="GeezLSOnlyU" w:cs="GeezLSOnlyU"/>
        </w:rPr>
        <w:t>ሓበሬታን</w:t>
      </w:r>
      <w:r w:rsidRPr="00803FC4">
        <w:rPr>
          <w:rFonts w:eastAsiaTheme="minorHAnsi"/>
        </w:rPr>
        <w:t xml:space="preserve"> </w:t>
      </w:r>
      <w:r w:rsidRPr="00803FC4">
        <w:rPr>
          <w:rFonts w:ascii="GeezLSOnlyU" w:eastAsiaTheme="minorHAnsi" w:hAnsi="GeezLSOnlyU" w:cs="GeezLSOnlyU"/>
        </w:rPr>
        <w:t>ስርዓት</w:t>
      </w:r>
      <w:r w:rsidRPr="00803FC4">
        <w:rPr>
          <w:rFonts w:eastAsiaTheme="minorHAnsi"/>
        </w:rPr>
        <w:t xml:space="preserve"> </w:t>
      </w:r>
      <w:r w:rsidRPr="00803FC4">
        <w:rPr>
          <w:rFonts w:ascii="GeezLSOnlyU" w:eastAsiaTheme="minorHAnsi" w:hAnsi="GeezLSOnlyU" w:cs="GeezLSOnlyU"/>
        </w:rPr>
        <w:t>ቅድመ</w:t>
      </w:r>
      <w:r w:rsidRPr="00803FC4">
        <w:rPr>
          <w:rFonts w:eastAsiaTheme="minorHAnsi"/>
        </w:rPr>
        <w:t>-</w:t>
      </w:r>
      <w:r w:rsidRPr="00803FC4">
        <w:rPr>
          <w:rFonts w:ascii="GeezLSOnlyU" w:eastAsiaTheme="minorHAnsi" w:hAnsi="GeezLSOnlyU" w:cs="GeezLSOnlyU"/>
        </w:rPr>
        <w:t>መጠንቀቕታን</w:t>
      </w:r>
      <w:r w:rsidRPr="00803FC4">
        <w:rPr>
          <w:rFonts w:eastAsiaTheme="minorHAnsi"/>
        </w:rPr>
        <w:t xml:space="preserve"> - FAO’s Global Information and Early Warning System (GIEWS) </w:t>
      </w:r>
      <w:r w:rsidRPr="00803FC4">
        <w:rPr>
          <w:rFonts w:ascii="GeezLSOnlyU" w:eastAsiaTheme="minorHAnsi" w:hAnsi="GeezLSOnlyU" w:cs="GeezLSOnlyU"/>
        </w:rPr>
        <w:t>ኣብ</w:t>
      </w:r>
      <w:r w:rsidRPr="00803FC4">
        <w:rPr>
          <w:rFonts w:eastAsiaTheme="minorHAnsi"/>
        </w:rPr>
        <w:t xml:space="preserve"> </w:t>
      </w:r>
      <w:r w:rsidRPr="00803FC4">
        <w:rPr>
          <w:rFonts w:ascii="GeezLSOnlyU" w:eastAsiaTheme="minorHAnsi" w:hAnsi="GeezLSOnlyU" w:cs="GeezLSOnlyU"/>
        </w:rPr>
        <w:t>ወርሒ</w:t>
      </w:r>
      <w:r w:rsidRPr="00803FC4">
        <w:rPr>
          <w:rFonts w:eastAsiaTheme="minorHAnsi"/>
        </w:rPr>
        <w:t xml:space="preserve"> </w:t>
      </w:r>
      <w:r w:rsidRPr="00803FC4">
        <w:rPr>
          <w:rFonts w:ascii="GeezLSOnlyU" w:eastAsiaTheme="minorHAnsi" w:hAnsi="GeezLSOnlyU" w:cs="GeezLSOnlyU"/>
        </w:rPr>
        <w:t>ሚያዝያ</w:t>
      </w:r>
      <w:r w:rsidRPr="00803FC4">
        <w:rPr>
          <w:rFonts w:eastAsiaTheme="minorHAnsi"/>
        </w:rPr>
        <w:t xml:space="preserve"> 2018 </w:t>
      </w:r>
      <w:r w:rsidRPr="00803FC4">
        <w:rPr>
          <w:rFonts w:ascii="GeezLSOnlyU" w:eastAsiaTheme="minorHAnsi" w:hAnsi="GeezLSOnlyU" w:cs="GeezLSOnlyU"/>
        </w:rPr>
        <w:t>ብዘሐደሶ</w:t>
      </w:r>
      <w:r w:rsidRPr="00803FC4">
        <w:rPr>
          <w:rFonts w:eastAsiaTheme="minorHAnsi"/>
        </w:rPr>
        <w:t xml:space="preserve"> </w:t>
      </w:r>
      <w:r w:rsidRPr="00803FC4">
        <w:rPr>
          <w:rFonts w:ascii="GeezLSOnlyU" w:eastAsiaTheme="minorHAnsi" w:hAnsi="GeezLSOnlyU" w:cs="GeezLSOnlyU"/>
        </w:rPr>
        <w:t>ሓበሬታ</w:t>
      </w:r>
      <w:r w:rsidRPr="00803FC4">
        <w:rPr>
          <w:rFonts w:eastAsiaTheme="minorHAnsi"/>
        </w:rPr>
        <w:t xml:space="preserve"> </w:t>
      </w:r>
      <w:r w:rsidRPr="00803FC4">
        <w:rPr>
          <w:rFonts w:ascii="GeezLSOnlyU" w:eastAsiaTheme="minorHAnsi" w:hAnsi="GeezLSOnlyU" w:cs="GeezLSOnlyU"/>
        </w:rPr>
        <w:t>ተረጋጊጾም</w:t>
      </w:r>
      <w:r w:rsidRPr="00803FC4">
        <w:rPr>
          <w:rFonts w:eastAsiaTheme="minorHAnsi"/>
        </w:rPr>
        <w:t xml:space="preserve"> </w:t>
      </w:r>
      <w:r w:rsidRPr="00803FC4">
        <w:rPr>
          <w:rFonts w:ascii="GeezLSOnlyU" w:eastAsiaTheme="minorHAnsi" w:hAnsi="GeezLSOnlyU" w:cs="GeezLSOnlyU"/>
        </w:rPr>
        <w:t>እዮም።</w:t>
      </w:r>
      <w:r w:rsidRPr="00803FC4">
        <w:rPr>
          <w:rFonts w:eastAsiaTheme="minorHAnsi"/>
        </w:rPr>
        <w:t xml:space="preserve"> </w:t>
      </w:r>
      <w:r w:rsidRPr="00803FC4">
        <w:rPr>
          <w:rFonts w:ascii="GeezLSOnlyU" w:eastAsiaTheme="minorHAnsi" w:hAnsi="GeezLSOnlyU" w:cs="GeezLSOnlyU"/>
        </w:rPr>
        <w:t>ብመሰረት</w:t>
      </w:r>
      <w:r w:rsidRPr="00803FC4">
        <w:rPr>
          <w:rFonts w:eastAsiaTheme="minorHAnsi"/>
        </w:rPr>
        <w:t xml:space="preserve"> </w:t>
      </w:r>
      <w:r w:rsidRPr="00803FC4">
        <w:rPr>
          <w:rFonts w:ascii="GeezLSOnlyU" w:eastAsiaTheme="minorHAnsi" w:hAnsi="GeezLSOnlyU" w:cs="GeezLSOnlyU"/>
        </w:rPr>
        <w:t>እዚ፡</w:t>
      </w:r>
      <w:r w:rsidRPr="00803FC4">
        <w:rPr>
          <w:rFonts w:eastAsiaTheme="minorHAnsi"/>
        </w:rPr>
        <w:t xml:space="preserve"> </w:t>
      </w:r>
      <w:r w:rsidRPr="00803FC4">
        <w:rPr>
          <w:rFonts w:ascii="GeezLSOnlyU" w:eastAsiaTheme="minorHAnsi" w:hAnsi="GeezLSOnlyU" w:cs="GeezLSOnlyU"/>
        </w:rPr>
        <w:t>ብሰንኪ</w:t>
      </w:r>
      <w:r w:rsidRPr="00803FC4">
        <w:rPr>
          <w:rFonts w:eastAsiaTheme="minorHAnsi"/>
        </w:rPr>
        <w:t xml:space="preserve"> </w:t>
      </w:r>
      <w:r w:rsidRPr="00803FC4">
        <w:rPr>
          <w:rFonts w:ascii="GeezLSOnlyU" w:eastAsiaTheme="minorHAnsi" w:hAnsi="GeezLSOnlyU" w:cs="GeezLSOnlyU"/>
        </w:rPr>
        <w:t>ካብ</w:t>
      </w:r>
      <w:r w:rsidRPr="00803FC4">
        <w:rPr>
          <w:rFonts w:eastAsiaTheme="minorHAnsi"/>
        </w:rPr>
        <w:t xml:space="preserve"> </w:t>
      </w:r>
      <w:r w:rsidRPr="00803FC4">
        <w:rPr>
          <w:rFonts w:ascii="GeezLSOnlyU" w:eastAsiaTheme="minorHAnsi" w:hAnsi="GeezLSOnlyU" w:cs="GeezLSOnlyU"/>
        </w:rPr>
        <w:t>ክፍላ</w:t>
      </w:r>
      <w:r w:rsidRPr="00803FC4">
        <w:rPr>
          <w:rFonts w:eastAsiaTheme="minorHAnsi"/>
        </w:rPr>
        <w:t xml:space="preserve"> </w:t>
      </w:r>
      <w:r w:rsidRPr="00803FC4">
        <w:rPr>
          <w:rFonts w:ascii="GeezLSOnlyU" w:eastAsiaTheme="minorHAnsi" w:hAnsi="GeezLSOnlyU" w:cs="GeezLSOnlyU"/>
        </w:rPr>
        <w:t>ሓምለ</w:t>
      </w:r>
      <w:r w:rsidRPr="00803FC4">
        <w:rPr>
          <w:rFonts w:eastAsiaTheme="minorHAnsi"/>
        </w:rPr>
        <w:t xml:space="preserve"> </w:t>
      </w:r>
      <w:r w:rsidRPr="00803FC4">
        <w:rPr>
          <w:rFonts w:ascii="GeezLSOnlyU" w:eastAsiaTheme="minorHAnsi" w:hAnsi="GeezLSOnlyU" w:cs="GeezLSOnlyU"/>
        </w:rPr>
        <w:t>ክሳብ</w:t>
      </w:r>
      <w:r w:rsidRPr="00803FC4">
        <w:rPr>
          <w:rFonts w:eastAsiaTheme="minorHAnsi"/>
        </w:rPr>
        <w:t xml:space="preserve"> </w:t>
      </w:r>
      <w:r w:rsidRPr="00803FC4">
        <w:rPr>
          <w:rFonts w:ascii="GeezLSOnlyU" w:eastAsiaTheme="minorHAnsi" w:hAnsi="GeezLSOnlyU" w:cs="GeezLSOnlyU"/>
        </w:rPr>
        <w:t>መጀመርታ</w:t>
      </w:r>
      <w:r w:rsidRPr="00803FC4">
        <w:rPr>
          <w:rFonts w:eastAsiaTheme="minorHAnsi"/>
        </w:rPr>
        <w:t xml:space="preserve"> </w:t>
      </w:r>
      <w:r w:rsidRPr="00803FC4">
        <w:rPr>
          <w:rFonts w:ascii="GeezLSOnlyU" w:eastAsiaTheme="minorHAnsi" w:hAnsi="GeezLSOnlyU" w:cs="GeezLSOnlyU"/>
        </w:rPr>
        <w:t>ነሓሰ</w:t>
      </w:r>
      <w:r w:rsidRPr="00803FC4">
        <w:rPr>
          <w:rFonts w:eastAsiaTheme="minorHAnsi"/>
        </w:rPr>
        <w:t xml:space="preserve"> </w:t>
      </w:r>
      <w:r w:rsidRPr="00803FC4">
        <w:rPr>
          <w:rFonts w:ascii="GeezLSOnlyU" w:eastAsiaTheme="minorHAnsi" w:hAnsi="GeezLSOnlyU" w:cs="GeezLSOnlyU"/>
        </w:rPr>
        <w:t>ዝነበረ</w:t>
      </w:r>
      <w:r w:rsidRPr="00803FC4">
        <w:rPr>
          <w:rFonts w:eastAsiaTheme="minorHAnsi"/>
        </w:rPr>
        <w:t xml:space="preserve"> </w:t>
      </w:r>
      <w:r w:rsidRPr="00803FC4">
        <w:rPr>
          <w:rFonts w:ascii="GeezLSOnlyU" w:eastAsiaTheme="minorHAnsi" w:hAnsi="GeezLSOnlyU" w:cs="GeezLSOnlyU"/>
        </w:rPr>
        <w:t>ድሩቕ</w:t>
      </w:r>
      <w:r w:rsidRPr="00803FC4">
        <w:rPr>
          <w:rFonts w:eastAsiaTheme="minorHAnsi"/>
        </w:rPr>
        <w:t xml:space="preserve"> </w:t>
      </w:r>
      <w:r w:rsidRPr="00803FC4">
        <w:rPr>
          <w:rFonts w:ascii="GeezLSOnlyU" w:eastAsiaTheme="minorHAnsi" w:hAnsi="GeezLSOnlyU" w:cs="GeezLSOnlyU"/>
        </w:rPr>
        <w:t>ወቕቲ</w:t>
      </w:r>
      <w:r w:rsidRPr="00803FC4">
        <w:rPr>
          <w:rFonts w:eastAsiaTheme="minorHAnsi"/>
        </w:rPr>
        <w:t xml:space="preserve"> </w:t>
      </w:r>
      <w:r w:rsidRPr="00803FC4">
        <w:rPr>
          <w:rFonts w:ascii="GeezLSOnlyU" w:eastAsiaTheme="minorHAnsi" w:hAnsi="GeezLSOnlyU" w:cs="GeezLSOnlyU"/>
        </w:rPr>
        <w:t>ዘስዓቦ</w:t>
      </w:r>
      <w:r w:rsidRPr="00803FC4">
        <w:rPr>
          <w:rFonts w:eastAsiaTheme="minorHAnsi"/>
        </w:rPr>
        <w:t xml:space="preserve"> </w:t>
      </w:r>
      <w:r w:rsidRPr="00803FC4">
        <w:rPr>
          <w:rFonts w:ascii="GeezLSOnlyU" w:eastAsiaTheme="minorHAnsi" w:hAnsi="GeezLSOnlyU" w:cs="GeezLSOnlyU"/>
        </w:rPr>
        <w:t>ኣብ</w:t>
      </w:r>
      <w:r w:rsidRPr="00803FC4">
        <w:rPr>
          <w:rFonts w:eastAsiaTheme="minorHAnsi"/>
        </w:rPr>
        <w:t xml:space="preserve"> </w:t>
      </w:r>
      <w:r w:rsidRPr="00803FC4">
        <w:rPr>
          <w:rFonts w:ascii="GeezLSOnlyU" w:eastAsiaTheme="minorHAnsi" w:hAnsi="GeezLSOnlyU" w:cs="GeezLSOnlyU"/>
        </w:rPr>
        <w:t>ልዕሊ</w:t>
      </w:r>
      <w:r w:rsidRPr="00803FC4">
        <w:rPr>
          <w:rFonts w:eastAsiaTheme="minorHAnsi"/>
        </w:rPr>
        <w:t xml:space="preserve"> </w:t>
      </w:r>
      <w:r w:rsidRPr="00803FC4">
        <w:rPr>
          <w:rFonts w:ascii="GeezLSOnlyU" w:eastAsiaTheme="minorHAnsi" w:hAnsi="GeezLSOnlyU" w:cs="GeezLSOnlyU"/>
        </w:rPr>
        <w:t>ዘራእቲ</w:t>
      </w:r>
      <w:r w:rsidRPr="00803FC4">
        <w:rPr>
          <w:rFonts w:eastAsiaTheme="minorHAnsi"/>
        </w:rPr>
        <w:t xml:space="preserve"> </w:t>
      </w:r>
      <w:r w:rsidRPr="00803FC4">
        <w:rPr>
          <w:rFonts w:ascii="GeezLSOnlyU" w:eastAsiaTheme="minorHAnsi" w:hAnsi="GeezLSOnlyU" w:cs="GeezLSOnlyU"/>
        </w:rPr>
        <w:t>ዝወረደ</w:t>
      </w:r>
      <w:r w:rsidRPr="00803FC4">
        <w:rPr>
          <w:rFonts w:eastAsiaTheme="minorHAnsi"/>
        </w:rPr>
        <w:t xml:space="preserve"> </w:t>
      </w:r>
      <w:r w:rsidRPr="00803FC4">
        <w:rPr>
          <w:rFonts w:ascii="GeezLSOnlyU" w:eastAsiaTheme="minorHAnsi" w:hAnsi="GeezLSOnlyU" w:cs="GeezLSOnlyU"/>
        </w:rPr>
        <w:t>ሃስያ፡</w:t>
      </w:r>
      <w:r w:rsidRPr="00803FC4">
        <w:rPr>
          <w:rFonts w:eastAsiaTheme="minorHAnsi"/>
        </w:rPr>
        <w:t xml:space="preserve"> </w:t>
      </w:r>
      <w:r w:rsidRPr="00803FC4">
        <w:rPr>
          <w:rFonts w:ascii="GeezLSOnlyU" w:eastAsiaTheme="minorHAnsi" w:hAnsi="GeezLSOnlyU" w:cs="GeezLSOnlyU"/>
        </w:rPr>
        <w:t>ፍርያት</w:t>
      </w:r>
      <w:r w:rsidRPr="00803FC4">
        <w:rPr>
          <w:rFonts w:eastAsiaTheme="minorHAnsi"/>
        </w:rPr>
        <w:t xml:space="preserve"> </w:t>
      </w:r>
      <w:r w:rsidRPr="00803FC4">
        <w:rPr>
          <w:rFonts w:ascii="GeezLSOnlyU" w:eastAsiaTheme="minorHAnsi" w:hAnsi="GeezLSOnlyU" w:cs="GeezLSOnlyU"/>
        </w:rPr>
        <w:t>ምህርቲ</w:t>
      </w:r>
      <w:r w:rsidRPr="00803FC4">
        <w:rPr>
          <w:rFonts w:eastAsiaTheme="minorHAnsi"/>
        </w:rPr>
        <w:t xml:space="preserve"> 2017 </w:t>
      </w:r>
      <w:r w:rsidRPr="00803FC4">
        <w:rPr>
          <w:rFonts w:ascii="GeezLSOnlyU" w:eastAsiaTheme="minorHAnsi" w:hAnsi="GeezLSOnlyU" w:cs="GeezLSOnlyU"/>
        </w:rPr>
        <w:t>ውን</w:t>
      </w:r>
      <w:r w:rsidRPr="00803FC4">
        <w:rPr>
          <w:rFonts w:eastAsiaTheme="minorHAnsi"/>
        </w:rPr>
        <w:t xml:space="preserve"> </w:t>
      </w:r>
      <w:r w:rsidRPr="00803FC4">
        <w:rPr>
          <w:rFonts w:ascii="GeezLSOnlyU" w:eastAsiaTheme="minorHAnsi" w:hAnsi="GeezLSOnlyU" w:cs="GeezLSOnlyU"/>
        </w:rPr>
        <w:t>ትሕቲ</w:t>
      </w:r>
      <w:r w:rsidRPr="00803FC4">
        <w:rPr>
          <w:rFonts w:eastAsiaTheme="minorHAnsi"/>
        </w:rPr>
        <w:t xml:space="preserve"> </w:t>
      </w:r>
      <w:r w:rsidRPr="00803FC4">
        <w:rPr>
          <w:rFonts w:ascii="GeezLSOnlyU" w:eastAsiaTheme="minorHAnsi" w:hAnsi="GeezLSOnlyU" w:cs="GeezLSOnlyU"/>
        </w:rPr>
        <w:t>ማእከላይ</w:t>
      </w:r>
      <w:r w:rsidRPr="00803FC4">
        <w:rPr>
          <w:rFonts w:eastAsiaTheme="minorHAnsi"/>
        </w:rPr>
        <w:t xml:space="preserve"> </w:t>
      </w:r>
      <w:r w:rsidRPr="00803FC4">
        <w:rPr>
          <w:rFonts w:ascii="GeezLSOnlyU" w:eastAsiaTheme="minorHAnsi" w:hAnsi="GeezLSOnlyU" w:cs="GeezLSOnlyU"/>
        </w:rPr>
        <w:t>ገምጋም</w:t>
      </w:r>
      <w:r w:rsidRPr="00803FC4">
        <w:rPr>
          <w:rFonts w:eastAsiaTheme="minorHAnsi"/>
        </w:rPr>
        <w:t xml:space="preserve"> </w:t>
      </w:r>
      <w:r w:rsidRPr="00803FC4">
        <w:rPr>
          <w:rFonts w:ascii="GeezLSOnlyU" w:eastAsiaTheme="minorHAnsi" w:hAnsi="GeezLSOnlyU" w:cs="GeezLSOnlyU"/>
        </w:rPr>
        <w:t>እዩ</w:t>
      </w:r>
      <w:r w:rsidRPr="00803FC4">
        <w:rPr>
          <w:rFonts w:eastAsiaTheme="minorHAnsi"/>
        </w:rPr>
        <w:t xml:space="preserve"> </w:t>
      </w:r>
      <w:r w:rsidRPr="00803FC4">
        <w:rPr>
          <w:rFonts w:ascii="GeezLSOnlyU" w:eastAsiaTheme="minorHAnsi" w:hAnsi="GeezLSOnlyU" w:cs="GeezLSOnlyU"/>
        </w:rPr>
        <w:t>ነይሩ።</w:t>
      </w:r>
      <w:r w:rsidRPr="00803FC4">
        <w:rPr>
          <w:rFonts w:eastAsiaTheme="minorHAnsi"/>
        </w:rPr>
        <w:t xml:space="preserve"> </w:t>
      </w:r>
      <w:r w:rsidRPr="00803FC4">
        <w:rPr>
          <w:rFonts w:ascii="GeezLSOnlyU" w:eastAsiaTheme="minorHAnsi" w:hAnsi="GeezLSOnlyU" w:cs="GeezLSOnlyU"/>
        </w:rPr>
        <w:t>ድርቂ</w:t>
      </w:r>
      <w:r w:rsidRPr="00803FC4">
        <w:rPr>
          <w:rFonts w:eastAsiaTheme="minorHAnsi"/>
        </w:rPr>
        <w:t xml:space="preserve"> </w:t>
      </w:r>
      <w:r w:rsidRPr="00803FC4">
        <w:rPr>
          <w:rFonts w:ascii="GeezLSOnlyU" w:eastAsiaTheme="minorHAnsi" w:hAnsi="GeezLSOnlyU" w:cs="GeezLSOnlyU"/>
        </w:rPr>
        <w:t>ቀንዲ</w:t>
      </w:r>
      <w:r w:rsidRPr="00803FC4">
        <w:rPr>
          <w:rFonts w:eastAsiaTheme="minorHAnsi"/>
        </w:rPr>
        <w:t xml:space="preserve"> </w:t>
      </w:r>
      <w:r w:rsidRPr="00803FC4">
        <w:rPr>
          <w:rFonts w:ascii="GeezLSOnlyU" w:eastAsiaTheme="minorHAnsi" w:hAnsi="GeezLSOnlyU" w:cs="GeezLSOnlyU"/>
        </w:rPr>
        <w:t>ጠንቂ</w:t>
      </w:r>
      <w:r w:rsidRPr="00803FC4">
        <w:rPr>
          <w:rFonts w:eastAsiaTheme="minorHAnsi"/>
        </w:rPr>
        <w:t xml:space="preserve"> </w:t>
      </w:r>
      <w:r w:rsidRPr="00803FC4">
        <w:rPr>
          <w:rFonts w:ascii="GeezLSOnlyU" w:eastAsiaTheme="minorHAnsi" w:hAnsi="GeezLSOnlyU" w:cs="GeezLSOnlyU"/>
        </w:rPr>
        <w:t>ትሑት</w:t>
      </w:r>
      <w:r w:rsidRPr="00803FC4">
        <w:rPr>
          <w:rFonts w:eastAsiaTheme="minorHAnsi"/>
        </w:rPr>
        <w:t xml:space="preserve"> </w:t>
      </w:r>
      <w:r w:rsidRPr="00803FC4">
        <w:rPr>
          <w:rFonts w:ascii="GeezLSOnlyU" w:eastAsiaTheme="minorHAnsi" w:hAnsi="GeezLSOnlyU" w:cs="GeezLSOnlyU"/>
        </w:rPr>
        <w:t>ፍርያት</w:t>
      </w:r>
      <w:r w:rsidRPr="00803FC4">
        <w:rPr>
          <w:rFonts w:eastAsiaTheme="minorHAnsi"/>
        </w:rPr>
        <w:t xml:space="preserve"> </w:t>
      </w:r>
      <w:r w:rsidRPr="00803FC4">
        <w:rPr>
          <w:rFonts w:ascii="GeezLSOnlyU" w:eastAsiaTheme="minorHAnsi" w:hAnsi="GeezLSOnlyU" w:cs="GeezLSOnlyU"/>
        </w:rPr>
        <w:t>ምህርቲ</w:t>
      </w:r>
      <w:r w:rsidRPr="00803FC4">
        <w:rPr>
          <w:rFonts w:eastAsiaTheme="minorHAnsi"/>
        </w:rPr>
        <w:t xml:space="preserve"> </w:t>
      </w:r>
      <w:r w:rsidRPr="00803FC4">
        <w:rPr>
          <w:rFonts w:ascii="GeezLSOnlyU" w:eastAsiaTheme="minorHAnsi" w:hAnsi="GeezLSOnlyU" w:cs="GeezLSOnlyU"/>
        </w:rPr>
        <w:t>ምዃኑ</w:t>
      </w:r>
      <w:r w:rsidRPr="00803FC4">
        <w:rPr>
          <w:rFonts w:eastAsiaTheme="minorHAnsi"/>
        </w:rPr>
        <w:t xml:space="preserve"> </w:t>
      </w:r>
      <w:r w:rsidRPr="00803FC4">
        <w:rPr>
          <w:rFonts w:ascii="GeezLSOnlyU" w:eastAsiaTheme="minorHAnsi" w:hAnsi="GeezLSOnlyU" w:cs="GeezLSOnlyU"/>
        </w:rPr>
        <w:t>ውድብ</w:t>
      </w:r>
      <w:r w:rsidRPr="00803FC4">
        <w:rPr>
          <w:rFonts w:eastAsiaTheme="minorHAnsi"/>
        </w:rPr>
        <w:t xml:space="preserve"> </w:t>
      </w:r>
      <w:r w:rsidRPr="00803FC4">
        <w:rPr>
          <w:rFonts w:ascii="GeezLSOnlyU" w:eastAsiaTheme="minorHAnsi" w:hAnsi="GeezLSOnlyU" w:cs="GeezLSOnlyU"/>
        </w:rPr>
        <w:t>ሕርሻን</w:t>
      </w:r>
      <w:r w:rsidRPr="00803FC4">
        <w:rPr>
          <w:rFonts w:eastAsiaTheme="minorHAnsi"/>
        </w:rPr>
        <w:t xml:space="preserve"> </w:t>
      </w:r>
      <w:r w:rsidRPr="00803FC4">
        <w:rPr>
          <w:rFonts w:ascii="GeezLSOnlyU" w:eastAsiaTheme="minorHAnsi" w:hAnsi="GeezLSOnlyU" w:cs="GeezLSOnlyU"/>
        </w:rPr>
        <w:t>መግብን</w:t>
      </w:r>
      <w:r w:rsidRPr="00803FC4">
        <w:rPr>
          <w:rFonts w:eastAsiaTheme="minorHAnsi"/>
        </w:rPr>
        <w:t xml:space="preserve"> </w:t>
      </w:r>
      <w:r w:rsidRPr="00803FC4">
        <w:rPr>
          <w:rFonts w:ascii="GeezLSOnlyU" w:eastAsiaTheme="minorHAnsi" w:hAnsi="GeezLSOnlyU" w:cs="GeezLSOnlyU"/>
        </w:rPr>
        <w:t>ይሕብር።</w:t>
      </w:r>
      <w:r w:rsidR="000E7BC3" w:rsidRPr="00E077AF">
        <w:rPr>
          <w:rStyle w:val="FootnoteReference"/>
          <w:rFonts w:eastAsiaTheme="minorHAnsi"/>
        </w:rPr>
        <w:footnoteReference w:id="17"/>
      </w:r>
      <w:r w:rsidR="00F505A3" w:rsidRPr="00E077AF">
        <w:rPr>
          <w:rFonts w:eastAsiaTheme="minorHAnsi"/>
        </w:rPr>
        <w:t xml:space="preserve"> </w:t>
      </w:r>
      <w:r w:rsidRPr="00803FC4">
        <w:rPr>
          <w:rFonts w:ascii="GeezLSOnlyU" w:eastAsiaTheme="minorHAnsi" w:hAnsi="GeezLSOnlyU" w:cs="GeezLSOnlyU"/>
        </w:rPr>
        <w:t>ንኣብነት፡</w:t>
      </w:r>
      <w:r w:rsidRPr="00803FC4">
        <w:rPr>
          <w:rFonts w:eastAsiaTheme="minorHAnsi"/>
        </w:rPr>
        <w:t xml:space="preserve"> </w:t>
      </w:r>
      <w:r w:rsidRPr="00803FC4">
        <w:rPr>
          <w:rFonts w:ascii="GeezLSOnlyU" w:eastAsiaTheme="minorHAnsi" w:hAnsi="GeezLSOnlyU" w:cs="GeezLSOnlyU"/>
        </w:rPr>
        <w:t>ኣብ</w:t>
      </w:r>
      <w:r w:rsidRPr="00803FC4">
        <w:rPr>
          <w:rFonts w:eastAsiaTheme="minorHAnsi"/>
        </w:rPr>
        <w:t xml:space="preserve"> </w:t>
      </w:r>
      <w:r w:rsidRPr="00803FC4">
        <w:rPr>
          <w:rFonts w:ascii="GeezLSOnlyU" w:eastAsiaTheme="minorHAnsi" w:hAnsi="GeezLSOnlyU" w:cs="GeezLSOnlyU"/>
        </w:rPr>
        <w:t>ንኡስ</w:t>
      </w:r>
      <w:r w:rsidRPr="00803FC4">
        <w:rPr>
          <w:rFonts w:eastAsiaTheme="minorHAnsi"/>
        </w:rPr>
        <w:t xml:space="preserve"> </w:t>
      </w:r>
      <w:r w:rsidRPr="00803FC4">
        <w:rPr>
          <w:rFonts w:ascii="GeezLSOnlyU" w:eastAsiaTheme="minorHAnsi" w:hAnsi="GeezLSOnlyU" w:cs="GeezLSOnlyU"/>
        </w:rPr>
        <w:t>ዞባ</w:t>
      </w:r>
      <w:r w:rsidRPr="00803FC4">
        <w:rPr>
          <w:rFonts w:eastAsiaTheme="minorHAnsi"/>
        </w:rPr>
        <w:t xml:space="preserve"> </w:t>
      </w:r>
      <w:r w:rsidRPr="00803FC4">
        <w:rPr>
          <w:rFonts w:ascii="GeezLSOnlyU" w:eastAsiaTheme="minorHAnsi" w:hAnsi="GeezLSOnlyU" w:cs="GeezLSOnlyU"/>
        </w:rPr>
        <w:t>መንሱራ</w:t>
      </w:r>
      <w:r w:rsidRPr="00803FC4">
        <w:rPr>
          <w:rFonts w:eastAsiaTheme="minorHAnsi"/>
        </w:rPr>
        <w:t xml:space="preserve"> 13, 500</w:t>
      </w:r>
      <w:r w:rsidRPr="00803FC4">
        <w:rPr>
          <w:rFonts w:ascii="GeezLSOnlyU" w:eastAsiaTheme="minorHAnsi" w:hAnsi="GeezLSOnlyU" w:cs="GeezLSOnlyU"/>
        </w:rPr>
        <w:t>፡</w:t>
      </w:r>
      <w:r w:rsidRPr="00803FC4">
        <w:rPr>
          <w:rFonts w:eastAsiaTheme="minorHAnsi"/>
        </w:rPr>
        <w:t xml:space="preserve"> </w:t>
      </w:r>
      <w:r w:rsidRPr="00803FC4">
        <w:rPr>
          <w:rFonts w:ascii="GeezLSOnlyU" w:eastAsiaTheme="minorHAnsi" w:hAnsi="GeezLSOnlyU" w:cs="GeezLSOnlyU"/>
        </w:rPr>
        <w:t>ኣብ</w:t>
      </w:r>
      <w:r w:rsidRPr="00803FC4">
        <w:rPr>
          <w:rFonts w:eastAsiaTheme="minorHAnsi"/>
        </w:rPr>
        <w:t xml:space="preserve"> </w:t>
      </w:r>
      <w:r w:rsidRPr="00803FC4">
        <w:rPr>
          <w:rFonts w:ascii="GeezLSOnlyU" w:eastAsiaTheme="minorHAnsi" w:hAnsi="GeezLSOnlyU" w:cs="GeezLSOnlyU"/>
        </w:rPr>
        <w:t>ንኡስ</w:t>
      </w:r>
      <w:r w:rsidRPr="00803FC4">
        <w:rPr>
          <w:rFonts w:eastAsiaTheme="minorHAnsi"/>
        </w:rPr>
        <w:t xml:space="preserve"> </w:t>
      </w:r>
      <w:r w:rsidRPr="00803FC4">
        <w:rPr>
          <w:rFonts w:ascii="GeezLSOnlyU" w:eastAsiaTheme="minorHAnsi" w:hAnsi="GeezLSOnlyU" w:cs="GeezLSOnlyU"/>
        </w:rPr>
        <w:t>ዞባ</w:t>
      </w:r>
      <w:r w:rsidRPr="00803FC4">
        <w:rPr>
          <w:rFonts w:eastAsiaTheme="minorHAnsi"/>
        </w:rPr>
        <w:t xml:space="preserve"> </w:t>
      </w:r>
      <w:r w:rsidRPr="00803FC4">
        <w:rPr>
          <w:rFonts w:ascii="GeezLSOnlyU" w:eastAsiaTheme="minorHAnsi" w:hAnsi="GeezLSOnlyU" w:cs="GeezLSOnlyU"/>
        </w:rPr>
        <w:t>ሞጎሎ</w:t>
      </w:r>
      <w:r w:rsidRPr="00803FC4">
        <w:rPr>
          <w:rFonts w:eastAsiaTheme="minorHAnsi"/>
        </w:rPr>
        <w:t xml:space="preserve"> </w:t>
      </w:r>
      <w:r w:rsidRPr="00803FC4">
        <w:rPr>
          <w:rFonts w:ascii="GeezLSOnlyU" w:eastAsiaTheme="minorHAnsi" w:hAnsi="GeezLSOnlyU" w:cs="GeezLSOnlyU"/>
        </w:rPr>
        <w:t>ድማ</w:t>
      </w:r>
      <w:r w:rsidRPr="00803FC4">
        <w:rPr>
          <w:rFonts w:eastAsiaTheme="minorHAnsi"/>
        </w:rPr>
        <w:t xml:space="preserve"> 9, 900 </w:t>
      </w:r>
      <w:r w:rsidRPr="00803FC4">
        <w:rPr>
          <w:rFonts w:ascii="GeezLSOnlyU" w:eastAsiaTheme="minorHAnsi" w:hAnsi="GeezLSOnlyU" w:cs="GeezLSOnlyU"/>
        </w:rPr>
        <w:t>ሄክታር</w:t>
      </w:r>
      <w:r w:rsidRPr="00803FC4">
        <w:rPr>
          <w:rFonts w:eastAsiaTheme="minorHAnsi"/>
        </w:rPr>
        <w:t xml:space="preserve"> </w:t>
      </w:r>
      <w:r w:rsidRPr="00803FC4">
        <w:rPr>
          <w:rFonts w:ascii="GeezLSOnlyU" w:eastAsiaTheme="minorHAnsi" w:hAnsi="GeezLSOnlyU" w:cs="GeezLSOnlyU"/>
        </w:rPr>
        <w:t>መሬት</w:t>
      </w:r>
      <w:r w:rsidRPr="00803FC4">
        <w:rPr>
          <w:rFonts w:eastAsiaTheme="minorHAnsi"/>
        </w:rPr>
        <w:t xml:space="preserve"> </w:t>
      </w:r>
      <w:r w:rsidRPr="00803FC4">
        <w:rPr>
          <w:rFonts w:ascii="GeezLSOnlyU" w:eastAsiaTheme="minorHAnsi" w:hAnsi="GeezLSOnlyU" w:cs="GeezLSOnlyU"/>
        </w:rPr>
        <w:t>ተዘሪኡ</w:t>
      </w:r>
      <w:r w:rsidRPr="00803FC4">
        <w:rPr>
          <w:rFonts w:eastAsiaTheme="minorHAnsi"/>
        </w:rPr>
        <w:t xml:space="preserve"> </w:t>
      </w:r>
      <w:r w:rsidRPr="00803FC4">
        <w:rPr>
          <w:rFonts w:ascii="GeezLSOnlyU" w:eastAsiaTheme="minorHAnsi" w:hAnsi="GeezLSOnlyU" w:cs="GeezLSOnlyU"/>
        </w:rPr>
        <w:t>ዝነበረ</w:t>
      </w:r>
      <w:r w:rsidRPr="00803FC4">
        <w:rPr>
          <w:rFonts w:eastAsiaTheme="minorHAnsi"/>
        </w:rPr>
        <w:t xml:space="preserve"> </w:t>
      </w:r>
      <w:r w:rsidRPr="00803FC4">
        <w:rPr>
          <w:rFonts w:ascii="GeezLSOnlyU" w:eastAsiaTheme="minorHAnsi" w:hAnsi="GeezLSOnlyU" w:cs="GeezLSOnlyU"/>
        </w:rPr>
        <w:t>ኣዝርእቲ</w:t>
      </w:r>
      <w:r w:rsidRPr="00803FC4">
        <w:rPr>
          <w:rFonts w:eastAsiaTheme="minorHAnsi"/>
        </w:rPr>
        <w:t xml:space="preserve"> </w:t>
      </w:r>
      <w:r w:rsidRPr="00803FC4">
        <w:rPr>
          <w:rFonts w:ascii="GeezLSOnlyU" w:eastAsiaTheme="minorHAnsi" w:hAnsi="GeezLSOnlyU" w:cs="GeezLSOnlyU"/>
        </w:rPr>
        <w:t>ብዘይ</w:t>
      </w:r>
      <w:r w:rsidRPr="00803FC4">
        <w:rPr>
          <w:rFonts w:eastAsiaTheme="minorHAnsi"/>
        </w:rPr>
        <w:t xml:space="preserve"> </w:t>
      </w:r>
      <w:r w:rsidRPr="00803FC4">
        <w:rPr>
          <w:rFonts w:ascii="GeezLSOnlyU" w:eastAsiaTheme="minorHAnsi" w:hAnsi="GeezLSOnlyU" w:cs="GeezLSOnlyU"/>
        </w:rPr>
        <w:t>ፍረ</w:t>
      </w:r>
      <w:r w:rsidRPr="00803FC4">
        <w:rPr>
          <w:rFonts w:eastAsiaTheme="minorHAnsi"/>
        </w:rPr>
        <w:t xml:space="preserve"> </w:t>
      </w:r>
      <w:r w:rsidRPr="00803FC4">
        <w:rPr>
          <w:rFonts w:ascii="GeezLSOnlyU" w:eastAsiaTheme="minorHAnsi" w:hAnsi="GeezLSOnlyU" w:cs="GeezLSOnlyU"/>
        </w:rPr>
        <w:t>ስለዝሃጐጐ፡</w:t>
      </w:r>
      <w:r w:rsidRPr="00803FC4">
        <w:rPr>
          <w:rFonts w:eastAsiaTheme="minorHAnsi"/>
        </w:rPr>
        <w:t xml:space="preserve"> </w:t>
      </w:r>
      <w:r w:rsidRPr="00803FC4">
        <w:rPr>
          <w:rFonts w:ascii="GeezLSOnlyU" w:eastAsiaTheme="minorHAnsi" w:hAnsi="GeezLSOnlyU" w:cs="GeezLSOnlyU"/>
        </w:rPr>
        <w:t>ኣብ</w:t>
      </w:r>
      <w:r w:rsidRPr="00803FC4">
        <w:rPr>
          <w:rFonts w:eastAsiaTheme="minorHAnsi"/>
        </w:rPr>
        <w:t xml:space="preserve"> </w:t>
      </w:r>
      <w:r w:rsidRPr="00803FC4">
        <w:rPr>
          <w:rFonts w:ascii="GeezLSOnlyU" w:eastAsiaTheme="minorHAnsi" w:hAnsi="GeezLSOnlyU" w:cs="GeezLSOnlyU"/>
        </w:rPr>
        <w:t>ልዕሊ</w:t>
      </w:r>
      <w:r w:rsidRPr="00803FC4">
        <w:rPr>
          <w:rFonts w:eastAsiaTheme="minorHAnsi"/>
        </w:rPr>
        <w:t xml:space="preserve"> </w:t>
      </w:r>
      <w:r w:rsidRPr="00803FC4">
        <w:rPr>
          <w:rFonts w:ascii="GeezLSOnlyU" w:eastAsiaTheme="minorHAnsi" w:hAnsi="GeezLSOnlyU" w:cs="GeezLSOnlyU"/>
        </w:rPr>
        <w:t>ውሕስነት</w:t>
      </w:r>
      <w:r w:rsidRPr="00803FC4">
        <w:rPr>
          <w:rFonts w:eastAsiaTheme="minorHAnsi"/>
        </w:rPr>
        <w:t xml:space="preserve"> </w:t>
      </w:r>
      <w:r w:rsidRPr="00803FC4">
        <w:rPr>
          <w:rFonts w:ascii="GeezLSOnlyU" w:eastAsiaTheme="minorHAnsi" w:hAnsi="GeezLSOnlyU" w:cs="GeezLSOnlyU"/>
        </w:rPr>
        <w:t>መግቢን</w:t>
      </w:r>
      <w:r w:rsidRPr="00803FC4">
        <w:rPr>
          <w:rFonts w:eastAsiaTheme="minorHAnsi"/>
        </w:rPr>
        <w:t xml:space="preserve"> </w:t>
      </w:r>
      <w:r w:rsidRPr="00803FC4">
        <w:rPr>
          <w:rFonts w:ascii="GeezLSOnlyU" w:eastAsiaTheme="minorHAnsi" w:hAnsi="GeezLSOnlyU" w:cs="GeezLSOnlyU"/>
        </w:rPr>
        <w:t>ንናይ</w:t>
      </w:r>
      <w:r w:rsidRPr="00803FC4">
        <w:rPr>
          <w:rFonts w:eastAsiaTheme="minorHAnsi"/>
        </w:rPr>
        <w:t xml:space="preserve"> 2018 </w:t>
      </w:r>
      <w:r w:rsidRPr="00803FC4">
        <w:rPr>
          <w:rFonts w:ascii="GeezLSOnlyU" w:eastAsiaTheme="minorHAnsi" w:hAnsi="GeezLSOnlyU" w:cs="GeezLSOnlyU"/>
        </w:rPr>
        <w:t>ወቕቲ</w:t>
      </w:r>
      <w:r w:rsidRPr="00803FC4">
        <w:rPr>
          <w:rFonts w:eastAsiaTheme="minorHAnsi"/>
        </w:rPr>
        <w:t xml:space="preserve"> </w:t>
      </w:r>
      <w:r w:rsidRPr="00803FC4">
        <w:rPr>
          <w:rFonts w:ascii="GeezLSOnlyU" w:eastAsiaTheme="minorHAnsi" w:hAnsi="GeezLSOnlyU" w:cs="GeezLSOnlyU"/>
        </w:rPr>
        <w:t>ዝኸውን</w:t>
      </w:r>
      <w:r w:rsidRPr="00803FC4">
        <w:rPr>
          <w:rFonts w:eastAsiaTheme="minorHAnsi"/>
        </w:rPr>
        <w:t xml:space="preserve"> </w:t>
      </w:r>
      <w:r w:rsidRPr="00803FC4">
        <w:rPr>
          <w:rFonts w:ascii="GeezLSOnlyU" w:eastAsiaTheme="minorHAnsi" w:hAnsi="GeezLSOnlyU" w:cs="GeezLSOnlyU"/>
        </w:rPr>
        <w:t>ኣዝርእቲን</w:t>
      </w:r>
      <w:r w:rsidRPr="00803FC4">
        <w:rPr>
          <w:rFonts w:eastAsiaTheme="minorHAnsi"/>
        </w:rPr>
        <w:t xml:space="preserve"> </w:t>
      </w:r>
      <w:r w:rsidRPr="00803FC4">
        <w:rPr>
          <w:rFonts w:ascii="GeezLSOnlyU" w:eastAsiaTheme="minorHAnsi" w:hAnsi="GeezLSOnlyU" w:cs="GeezLSOnlyU"/>
        </w:rPr>
        <w:t>ሓደገኛ</w:t>
      </w:r>
      <w:r w:rsidRPr="00803FC4">
        <w:rPr>
          <w:rFonts w:eastAsiaTheme="minorHAnsi"/>
        </w:rPr>
        <w:t xml:space="preserve"> </w:t>
      </w:r>
      <w:r w:rsidRPr="00803FC4">
        <w:rPr>
          <w:rFonts w:ascii="GeezLSOnlyU" w:eastAsiaTheme="minorHAnsi" w:hAnsi="GeezLSOnlyU" w:cs="GeezLSOnlyU"/>
        </w:rPr>
        <w:t>ሳዕቤን</w:t>
      </w:r>
      <w:r w:rsidRPr="00803FC4">
        <w:rPr>
          <w:rFonts w:eastAsiaTheme="minorHAnsi"/>
        </w:rPr>
        <w:t xml:space="preserve"> </w:t>
      </w:r>
      <w:r w:rsidRPr="00803FC4">
        <w:rPr>
          <w:rFonts w:ascii="GeezLSOnlyU" w:eastAsiaTheme="minorHAnsi" w:hAnsi="GeezLSOnlyU" w:cs="GeezLSOnlyU"/>
        </w:rPr>
        <w:t>እዩ</w:t>
      </w:r>
      <w:r w:rsidRPr="00803FC4">
        <w:rPr>
          <w:rFonts w:eastAsiaTheme="minorHAnsi"/>
        </w:rPr>
        <w:t xml:space="preserve"> </w:t>
      </w:r>
      <w:r w:rsidRPr="00803FC4">
        <w:rPr>
          <w:rFonts w:ascii="GeezLSOnlyU" w:eastAsiaTheme="minorHAnsi" w:hAnsi="GeezLSOnlyU" w:cs="GeezLSOnlyU"/>
        </w:rPr>
        <w:t>ኣውሪዱ።</w:t>
      </w:r>
      <w:r w:rsidRPr="00803FC4">
        <w:rPr>
          <w:rFonts w:eastAsiaTheme="minorHAnsi"/>
        </w:rPr>
        <w:t xml:space="preserve"> </w:t>
      </w:r>
      <w:r w:rsidRPr="00803FC4">
        <w:rPr>
          <w:rFonts w:ascii="GeezLSOnlyU" w:eastAsiaTheme="minorHAnsi" w:hAnsi="GeezLSOnlyU" w:cs="GeezLSOnlyU"/>
        </w:rPr>
        <w:t>ኣብቲ</w:t>
      </w:r>
      <w:r w:rsidRPr="00803FC4">
        <w:rPr>
          <w:rFonts w:eastAsiaTheme="minorHAnsi"/>
        </w:rPr>
        <w:t xml:space="preserve"> </w:t>
      </w:r>
      <w:r w:rsidRPr="00803FC4">
        <w:rPr>
          <w:rFonts w:ascii="GeezLSOnlyU" w:eastAsiaTheme="minorHAnsi" w:hAnsi="GeezLSOnlyU" w:cs="GeezLSOnlyU"/>
        </w:rPr>
        <w:t>ከባቢ፡</w:t>
      </w:r>
      <w:r w:rsidRPr="00803FC4">
        <w:rPr>
          <w:rFonts w:eastAsiaTheme="minorHAnsi"/>
        </w:rPr>
        <w:t xml:space="preserve"> </w:t>
      </w:r>
      <w:r w:rsidRPr="00803FC4">
        <w:rPr>
          <w:rFonts w:ascii="GeezLSOnlyU" w:eastAsiaTheme="minorHAnsi" w:hAnsi="GeezLSOnlyU" w:cs="GeezLSOnlyU"/>
        </w:rPr>
        <w:t>እቲ</w:t>
      </w:r>
      <w:r w:rsidRPr="00803FC4">
        <w:rPr>
          <w:rFonts w:eastAsiaTheme="minorHAnsi"/>
        </w:rPr>
        <w:t xml:space="preserve"> </w:t>
      </w:r>
      <w:r w:rsidRPr="00803FC4">
        <w:rPr>
          <w:rFonts w:ascii="GeezLSOnlyU" w:eastAsiaTheme="minorHAnsi" w:hAnsi="GeezLSOnlyU" w:cs="GeezLSOnlyU"/>
        </w:rPr>
        <w:t>ናይ</w:t>
      </w:r>
      <w:r w:rsidRPr="00803FC4">
        <w:rPr>
          <w:rFonts w:eastAsiaTheme="minorHAnsi"/>
        </w:rPr>
        <w:t xml:space="preserve"> </w:t>
      </w:r>
      <w:r w:rsidRPr="00803FC4">
        <w:rPr>
          <w:rFonts w:ascii="GeezLSOnlyU" w:eastAsiaTheme="minorHAnsi" w:hAnsi="GeezLSOnlyU" w:cs="GeezLSOnlyU"/>
        </w:rPr>
        <w:t>ድርቂ</w:t>
      </w:r>
      <w:r w:rsidRPr="00803FC4">
        <w:rPr>
          <w:rFonts w:eastAsiaTheme="minorHAnsi"/>
        </w:rPr>
        <w:t xml:space="preserve"> </w:t>
      </w:r>
      <w:r w:rsidRPr="00803FC4">
        <w:rPr>
          <w:rFonts w:ascii="GeezLSOnlyU" w:eastAsiaTheme="minorHAnsi" w:hAnsi="GeezLSOnlyU" w:cs="GeezLSOnlyU"/>
        </w:rPr>
        <w:t>ኩነታት</w:t>
      </w:r>
      <w:r w:rsidRPr="00803FC4">
        <w:rPr>
          <w:rFonts w:eastAsiaTheme="minorHAnsi"/>
        </w:rPr>
        <w:t xml:space="preserve"> </w:t>
      </w:r>
      <w:r w:rsidRPr="00803FC4">
        <w:rPr>
          <w:rFonts w:ascii="GeezLSOnlyU" w:eastAsiaTheme="minorHAnsi" w:hAnsi="GeezLSOnlyU" w:cs="GeezLSOnlyU"/>
        </w:rPr>
        <w:t>ናይ</w:t>
      </w:r>
      <w:r w:rsidRPr="00803FC4">
        <w:rPr>
          <w:rFonts w:eastAsiaTheme="minorHAnsi"/>
        </w:rPr>
        <w:t xml:space="preserve"> </w:t>
      </w:r>
      <w:r w:rsidRPr="00803FC4">
        <w:rPr>
          <w:rFonts w:ascii="GeezLSOnlyU" w:eastAsiaTheme="minorHAnsi" w:hAnsi="GeezLSOnlyU" w:cs="GeezLSOnlyU"/>
        </w:rPr>
        <w:t>መገሃጫን</w:t>
      </w:r>
      <w:r w:rsidRPr="00803FC4">
        <w:rPr>
          <w:rFonts w:eastAsiaTheme="minorHAnsi"/>
        </w:rPr>
        <w:t xml:space="preserve"> </w:t>
      </w:r>
      <w:r w:rsidRPr="00803FC4">
        <w:rPr>
          <w:rFonts w:ascii="GeezLSOnlyU" w:eastAsiaTheme="minorHAnsi" w:hAnsi="GeezLSOnlyU" w:cs="GeezLSOnlyU"/>
        </w:rPr>
        <w:t>ማይን</w:t>
      </w:r>
      <w:r w:rsidRPr="00803FC4">
        <w:rPr>
          <w:rFonts w:eastAsiaTheme="minorHAnsi"/>
        </w:rPr>
        <w:t xml:space="preserve"> </w:t>
      </w:r>
      <w:r w:rsidRPr="00803FC4">
        <w:rPr>
          <w:rFonts w:ascii="GeezLSOnlyU" w:eastAsiaTheme="minorHAnsi" w:hAnsi="GeezLSOnlyU" w:cs="GeezLSOnlyU"/>
        </w:rPr>
        <w:t>ሕጽረት</w:t>
      </w:r>
      <w:r w:rsidRPr="00803FC4">
        <w:rPr>
          <w:rFonts w:eastAsiaTheme="minorHAnsi"/>
        </w:rPr>
        <w:t xml:space="preserve"> </w:t>
      </w:r>
      <w:r w:rsidRPr="00803FC4">
        <w:rPr>
          <w:rFonts w:ascii="GeezLSOnlyU" w:eastAsiaTheme="minorHAnsi" w:hAnsi="GeezLSOnlyU" w:cs="GeezLSOnlyU"/>
        </w:rPr>
        <w:t>ብምፍጣር</w:t>
      </w:r>
      <w:r w:rsidRPr="00803FC4">
        <w:rPr>
          <w:rFonts w:eastAsiaTheme="minorHAnsi"/>
        </w:rPr>
        <w:t xml:space="preserve"> </w:t>
      </w:r>
      <w:r w:rsidRPr="00803FC4">
        <w:rPr>
          <w:rFonts w:ascii="GeezLSOnlyU" w:eastAsiaTheme="minorHAnsi" w:hAnsi="GeezLSOnlyU" w:cs="GeezLSOnlyU"/>
        </w:rPr>
        <w:t>ዕብራን</w:t>
      </w:r>
      <w:r w:rsidRPr="00803FC4">
        <w:rPr>
          <w:rFonts w:eastAsiaTheme="minorHAnsi"/>
        </w:rPr>
        <w:t xml:space="preserve"> </w:t>
      </w:r>
      <w:r w:rsidRPr="00803FC4">
        <w:rPr>
          <w:rFonts w:ascii="GeezLSOnlyU" w:eastAsiaTheme="minorHAnsi" w:hAnsi="GeezLSOnlyU" w:cs="GeezLSOnlyU"/>
        </w:rPr>
        <w:t>ጥሪት</w:t>
      </w:r>
      <w:r w:rsidRPr="00803FC4">
        <w:rPr>
          <w:rFonts w:eastAsiaTheme="minorHAnsi"/>
        </w:rPr>
        <w:t xml:space="preserve"> </w:t>
      </w:r>
      <w:r w:rsidRPr="00803FC4">
        <w:rPr>
          <w:rFonts w:ascii="GeezLSOnlyU" w:eastAsiaTheme="minorHAnsi" w:hAnsi="GeezLSOnlyU" w:cs="GeezLSOnlyU"/>
        </w:rPr>
        <w:t>ስለዘኸተለ፡</w:t>
      </w:r>
      <w:r w:rsidRPr="00803FC4">
        <w:rPr>
          <w:rFonts w:eastAsiaTheme="minorHAnsi"/>
        </w:rPr>
        <w:t xml:space="preserve"> </w:t>
      </w:r>
      <w:r w:rsidRPr="00803FC4">
        <w:rPr>
          <w:rFonts w:ascii="GeezLSOnlyU" w:eastAsiaTheme="minorHAnsi" w:hAnsi="GeezLSOnlyU" w:cs="GeezLSOnlyU"/>
        </w:rPr>
        <w:t>ኣብ</w:t>
      </w:r>
      <w:r w:rsidRPr="00803FC4">
        <w:rPr>
          <w:rFonts w:eastAsiaTheme="minorHAnsi"/>
        </w:rPr>
        <w:t xml:space="preserve"> </w:t>
      </w:r>
      <w:r w:rsidRPr="00803FC4">
        <w:rPr>
          <w:rFonts w:ascii="GeezLSOnlyU" w:eastAsiaTheme="minorHAnsi" w:hAnsi="GeezLSOnlyU" w:cs="GeezLSOnlyU"/>
        </w:rPr>
        <w:t>ልዕሊ</w:t>
      </w:r>
      <w:r w:rsidRPr="00803FC4">
        <w:rPr>
          <w:rFonts w:eastAsiaTheme="minorHAnsi"/>
        </w:rPr>
        <w:t xml:space="preserve"> </w:t>
      </w:r>
      <w:r w:rsidRPr="00803FC4">
        <w:rPr>
          <w:rFonts w:ascii="GeezLSOnlyU" w:eastAsiaTheme="minorHAnsi" w:hAnsi="GeezLSOnlyU" w:cs="GeezLSOnlyU"/>
        </w:rPr>
        <w:t>ምርባሕ</w:t>
      </w:r>
      <w:r w:rsidRPr="00803FC4">
        <w:rPr>
          <w:rFonts w:eastAsiaTheme="minorHAnsi"/>
        </w:rPr>
        <w:t xml:space="preserve"> </w:t>
      </w:r>
      <w:r w:rsidRPr="00803FC4">
        <w:rPr>
          <w:rFonts w:ascii="GeezLSOnlyU" w:eastAsiaTheme="minorHAnsi" w:hAnsi="GeezLSOnlyU" w:cs="GeezLSOnlyU"/>
        </w:rPr>
        <w:t>ጥሪት</w:t>
      </w:r>
      <w:r w:rsidRPr="00803FC4">
        <w:rPr>
          <w:rFonts w:eastAsiaTheme="minorHAnsi"/>
        </w:rPr>
        <w:t xml:space="preserve"> </w:t>
      </w:r>
      <w:r w:rsidRPr="00803FC4">
        <w:rPr>
          <w:rFonts w:ascii="GeezLSOnlyU" w:eastAsiaTheme="minorHAnsi" w:hAnsi="GeezLSOnlyU" w:cs="GeezLSOnlyU"/>
        </w:rPr>
        <w:t>ውን</w:t>
      </w:r>
      <w:r w:rsidRPr="00803FC4">
        <w:rPr>
          <w:rFonts w:eastAsiaTheme="minorHAnsi"/>
        </w:rPr>
        <w:t xml:space="preserve"> </w:t>
      </w:r>
      <w:r w:rsidRPr="00803FC4">
        <w:rPr>
          <w:rFonts w:ascii="GeezLSOnlyU" w:eastAsiaTheme="minorHAnsi" w:hAnsi="GeezLSOnlyU" w:cs="GeezLSOnlyU"/>
        </w:rPr>
        <w:t>ከቢድ</w:t>
      </w:r>
      <w:r w:rsidRPr="00803FC4">
        <w:rPr>
          <w:rFonts w:eastAsiaTheme="minorHAnsi"/>
        </w:rPr>
        <w:t xml:space="preserve"> </w:t>
      </w:r>
      <w:r w:rsidRPr="00803FC4">
        <w:rPr>
          <w:rFonts w:ascii="GeezLSOnlyU" w:eastAsiaTheme="minorHAnsi" w:hAnsi="GeezLSOnlyU" w:cs="GeezLSOnlyU"/>
        </w:rPr>
        <w:t>ሃስያ</w:t>
      </w:r>
      <w:r w:rsidRPr="00803FC4">
        <w:rPr>
          <w:rFonts w:eastAsiaTheme="minorHAnsi"/>
        </w:rPr>
        <w:t xml:space="preserve"> </w:t>
      </w:r>
      <w:r w:rsidRPr="00803FC4">
        <w:rPr>
          <w:rFonts w:ascii="GeezLSOnlyU" w:eastAsiaTheme="minorHAnsi" w:hAnsi="GeezLSOnlyU" w:cs="GeezLSOnlyU"/>
        </w:rPr>
        <w:t>እዩ</w:t>
      </w:r>
      <w:r w:rsidRPr="00803FC4">
        <w:rPr>
          <w:rFonts w:eastAsiaTheme="minorHAnsi"/>
        </w:rPr>
        <w:t xml:space="preserve"> </w:t>
      </w:r>
      <w:r w:rsidRPr="00803FC4">
        <w:rPr>
          <w:rFonts w:ascii="GeezLSOnlyU" w:eastAsiaTheme="minorHAnsi" w:hAnsi="GeezLSOnlyU" w:cs="GeezLSOnlyU"/>
        </w:rPr>
        <w:t>ኣውሪዱ።</w:t>
      </w:r>
      <w:r w:rsidRPr="00803FC4">
        <w:rPr>
          <w:rFonts w:eastAsiaTheme="minorHAnsi"/>
        </w:rPr>
        <w:t xml:space="preserve"> </w:t>
      </w:r>
      <w:r w:rsidRPr="00803FC4">
        <w:rPr>
          <w:rFonts w:ascii="GeezLSOnlyU" w:eastAsiaTheme="minorHAnsi" w:hAnsi="GeezLSOnlyU" w:cs="GeezLSOnlyU"/>
        </w:rPr>
        <w:t>ንገማግም</w:t>
      </w:r>
      <w:r w:rsidRPr="00803FC4">
        <w:rPr>
          <w:rFonts w:eastAsiaTheme="minorHAnsi"/>
        </w:rPr>
        <w:t xml:space="preserve"> </w:t>
      </w:r>
      <w:r w:rsidRPr="00803FC4">
        <w:rPr>
          <w:rFonts w:ascii="GeezLSOnlyU" w:eastAsiaTheme="minorHAnsi" w:hAnsi="GeezLSOnlyU" w:cs="GeezLSOnlyU"/>
        </w:rPr>
        <w:t>ሰሜናዊ</w:t>
      </w:r>
      <w:r w:rsidRPr="00803FC4">
        <w:rPr>
          <w:rFonts w:eastAsiaTheme="minorHAnsi"/>
        </w:rPr>
        <w:t xml:space="preserve"> </w:t>
      </w:r>
      <w:r w:rsidRPr="00803FC4">
        <w:rPr>
          <w:rFonts w:ascii="GeezLSOnlyU" w:eastAsiaTheme="minorHAnsi" w:hAnsi="GeezLSOnlyU" w:cs="GeezLSOnlyU"/>
        </w:rPr>
        <w:t>ቀይሕ</w:t>
      </w:r>
      <w:r w:rsidRPr="00803FC4">
        <w:rPr>
          <w:rFonts w:eastAsiaTheme="minorHAnsi"/>
        </w:rPr>
        <w:t xml:space="preserve"> </w:t>
      </w:r>
      <w:r w:rsidRPr="00803FC4">
        <w:rPr>
          <w:rFonts w:ascii="GeezLSOnlyU" w:eastAsiaTheme="minorHAnsi" w:hAnsi="GeezLSOnlyU" w:cs="GeezLSOnlyU"/>
        </w:rPr>
        <w:t>ባሕሪ</w:t>
      </w:r>
      <w:r w:rsidRPr="00803FC4">
        <w:rPr>
          <w:rFonts w:eastAsiaTheme="minorHAnsi"/>
        </w:rPr>
        <w:t xml:space="preserve"> </w:t>
      </w:r>
      <w:r w:rsidRPr="00803FC4">
        <w:rPr>
          <w:rFonts w:ascii="GeezLSOnlyU" w:eastAsiaTheme="minorHAnsi" w:hAnsi="GeezLSOnlyU" w:cs="GeezLSOnlyU"/>
        </w:rPr>
        <w:t>ኣመልኪቱ</w:t>
      </w:r>
      <w:r w:rsidRPr="00803FC4">
        <w:rPr>
          <w:rFonts w:eastAsiaTheme="minorHAnsi"/>
        </w:rPr>
        <w:t xml:space="preserve"> </w:t>
      </w:r>
      <w:r w:rsidRPr="00803FC4">
        <w:rPr>
          <w:rFonts w:ascii="GeezLSOnlyU" w:eastAsiaTheme="minorHAnsi" w:hAnsi="GeezLSOnlyU" w:cs="GeezLSOnlyU"/>
        </w:rPr>
        <w:t>ውድብ</w:t>
      </w:r>
      <w:r w:rsidRPr="00803FC4">
        <w:rPr>
          <w:rFonts w:eastAsiaTheme="minorHAnsi"/>
        </w:rPr>
        <w:t xml:space="preserve"> </w:t>
      </w:r>
      <w:r w:rsidRPr="00803FC4">
        <w:rPr>
          <w:rFonts w:ascii="GeezLSOnlyU" w:eastAsiaTheme="minorHAnsi" w:hAnsi="GeezLSOnlyU" w:cs="GeezLSOnlyU"/>
        </w:rPr>
        <w:t>ሕርሻን</w:t>
      </w:r>
      <w:r w:rsidRPr="00803FC4">
        <w:rPr>
          <w:rFonts w:eastAsiaTheme="minorHAnsi"/>
        </w:rPr>
        <w:t xml:space="preserve"> </w:t>
      </w:r>
      <w:r w:rsidRPr="00803FC4">
        <w:rPr>
          <w:rFonts w:ascii="GeezLSOnlyU" w:eastAsiaTheme="minorHAnsi" w:hAnsi="GeezLSOnlyU" w:cs="GeezLSOnlyU"/>
        </w:rPr>
        <w:t>መግብን</w:t>
      </w:r>
      <w:r w:rsidRPr="00803FC4">
        <w:rPr>
          <w:rFonts w:eastAsiaTheme="minorHAnsi"/>
        </w:rPr>
        <w:t xml:space="preserve"> </w:t>
      </w:r>
      <w:r w:rsidRPr="00803FC4">
        <w:rPr>
          <w:rFonts w:ascii="GeezLSOnlyU" w:eastAsiaTheme="minorHAnsi" w:hAnsi="GeezLSOnlyU" w:cs="GeezLSOnlyU"/>
        </w:rPr>
        <w:t>ከም</w:t>
      </w:r>
      <w:r w:rsidRPr="00803FC4">
        <w:rPr>
          <w:rFonts w:eastAsiaTheme="minorHAnsi"/>
        </w:rPr>
        <w:t xml:space="preserve"> </w:t>
      </w:r>
      <w:r w:rsidRPr="00803FC4">
        <w:rPr>
          <w:rFonts w:ascii="GeezLSOnlyU" w:eastAsiaTheme="minorHAnsi" w:hAnsi="GeezLSOnlyU" w:cs="GeezLSOnlyU"/>
        </w:rPr>
        <w:t>ዘመልከቶ</w:t>
      </w:r>
      <w:r w:rsidRPr="00803FC4">
        <w:rPr>
          <w:rFonts w:eastAsiaTheme="minorHAnsi"/>
        </w:rPr>
        <w:t xml:space="preserve"> </w:t>
      </w:r>
      <w:r w:rsidRPr="00803FC4">
        <w:rPr>
          <w:rFonts w:ascii="GeezLSOnlyU" w:eastAsiaTheme="minorHAnsi" w:hAnsi="GeezLSOnlyU" w:cs="GeezLSOnlyU"/>
        </w:rPr>
        <w:t>ስገም፣</w:t>
      </w:r>
      <w:r w:rsidRPr="00803FC4">
        <w:rPr>
          <w:rFonts w:eastAsiaTheme="minorHAnsi"/>
        </w:rPr>
        <w:t xml:space="preserve"> </w:t>
      </w:r>
      <w:r w:rsidRPr="00803FC4">
        <w:rPr>
          <w:rFonts w:ascii="GeezLSOnlyU" w:eastAsiaTheme="minorHAnsi" w:hAnsi="GeezLSOnlyU" w:cs="GeezLSOnlyU"/>
        </w:rPr>
        <w:t>ስርናይን</w:t>
      </w:r>
      <w:r w:rsidRPr="00803FC4">
        <w:rPr>
          <w:rFonts w:eastAsiaTheme="minorHAnsi"/>
        </w:rPr>
        <w:t xml:space="preserve"> </w:t>
      </w:r>
      <w:r w:rsidRPr="00803FC4">
        <w:rPr>
          <w:rFonts w:ascii="GeezLSOnlyU" w:eastAsiaTheme="minorHAnsi" w:hAnsi="GeezLSOnlyU" w:cs="GeezLSOnlyU"/>
        </w:rPr>
        <w:t>ብልቱግን</w:t>
      </w:r>
      <w:r w:rsidRPr="00803FC4">
        <w:rPr>
          <w:rFonts w:eastAsiaTheme="minorHAnsi"/>
        </w:rPr>
        <w:t xml:space="preserve"> </w:t>
      </w:r>
      <w:r w:rsidRPr="00803FC4">
        <w:rPr>
          <w:rFonts w:ascii="GeezLSOnlyU" w:eastAsiaTheme="minorHAnsi" w:hAnsi="GeezLSOnlyU" w:cs="GeezLSOnlyU"/>
        </w:rPr>
        <w:t>ብሰንኪ</w:t>
      </w:r>
      <w:r w:rsidRPr="00803FC4">
        <w:rPr>
          <w:rFonts w:eastAsiaTheme="minorHAnsi"/>
        </w:rPr>
        <w:t xml:space="preserve"> </w:t>
      </w:r>
      <w:r w:rsidRPr="00803FC4">
        <w:rPr>
          <w:rFonts w:ascii="GeezLSOnlyU" w:eastAsiaTheme="minorHAnsi" w:hAnsi="GeezLSOnlyU" w:cs="GeezLSOnlyU"/>
        </w:rPr>
        <w:t>እቲ</w:t>
      </w:r>
      <w:r w:rsidRPr="00803FC4">
        <w:rPr>
          <w:rFonts w:eastAsiaTheme="minorHAnsi"/>
        </w:rPr>
        <w:t xml:space="preserve"> </w:t>
      </w:r>
      <w:r w:rsidRPr="00803FC4">
        <w:rPr>
          <w:rFonts w:ascii="GeezLSOnlyU" w:eastAsiaTheme="minorHAnsi" w:hAnsi="GeezLSOnlyU" w:cs="GeezLSOnlyU"/>
        </w:rPr>
        <w:t>ድርቂ</w:t>
      </w:r>
      <w:r w:rsidRPr="00803FC4">
        <w:rPr>
          <w:rFonts w:eastAsiaTheme="minorHAnsi"/>
        </w:rPr>
        <w:t xml:space="preserve"> </w:t>
      </w:r>
      <w:r w:rsidRPr="00803FC4">
        <w:rPr>
          <w:rFonts w:ascii="GeezLSOnlyU" w:eastAsiaTheme="minorHAnsi" w:hAnsi="GeezLSOnlyU" w:cs="GeezLSOnlyU"/>
        </w:rPr>
        <w:t>ምሉእ</w:t>
      </w:r>
      <w:r w:rsidRPr="00803FC4">
        <w:rPr>
          <w:rFonts w:eastAsiaTheme="minorHAnsi"/>
        </w:rPr>
        <w:t xml:space="preserve"> </w:t>
      </w:r>
      <w:r w:rsidRPr="00803FC4">
        <w:rPr>
          <w:rFonts w:ascii="GeezLSOnlyU" w:eastAsiaTheme="minorHAnsi" w:hAnsi="GeezLSOnlyU" w:cs="GeezLSOnlyU"/>
        </w:rPr>
        <w:t>ብምሉእ</w:t>
      </w:r>
      <w:r w:rsidRPr="00803FC4">
        <w:rPr>
          <w:rFonts w:eastAsiaTheme="minorHAnsi"/>
        </w:rPr>
        <w:t xml:space="preserve"> </w:t>
      </w:r>
      <w:r w:rsidRPr="00803FC4">
        <w:rPr>
          <w:rFonts w:ascii="GeezLSOnlyU" w:eastAsiaTheme="minorHAnsi" w:hAnsi="GeezLSOnlyU" w:cs="GeezLSOnlyU"/>
        </w:rPr>
        <w:t>ክሃጉ</w:t>
      </w:r>
      <w:r w:rsidRPr="00803FC4">
        <w:rPr>
          <w:rFonts w:eastAsiaTheme="minorHAnsi"/>
        </w:rPr>
        <w:t xml:space="preserve"> </w:t>
      </w:r>
      <w:r w:rsidRPr="00803FC4">
        <w:rPr>
          <w:rFonts w:ascii="GeezLSOnlyU" w:eastAsiaTheme="minorHAnsi" w:hAnsi="GeezLSOnlyU" w:cs="GeezLSOnlyU"/>
        </w:rPr>
        <w:t>ከለዉ፡</w:t>
      </w:r>
      <w:r w:rsidRPr="00803FC4">
        <w:rPr>
          <w:rFonts w:eastAsiaTheme="minorHAnsi"/>
        </w:rPr>
        <w:t xml:space="preserve"> 80 </w:t>
      </w:r>
      <w:r w:rsidRPr="00803FC4">
        <w:rPr>
          <w:rFonts w:ascii="GeezLSOnlyU" w:eastAsiaTheme="minorHAnsi" w:hAnsi="GeezLSOnlyU" w:cs="GeezLSOnlyU"/>
        </w:rPr>
        <w:t>ካብ</w:t>
      </w:r>
      <w:r w:rsidRPr="00803FC4">
        <w:rPr>
          <w:rFonts w:eastAsiaTheme="minorHAnsi"/>
        </w:rPr>
        <w:t xml:space="preserve"> </w:t>
      </w:r>
      <w:r w:rsidRPr="00803FC4">
        <w:rPr>
          <w:rFonts w:ascii="GeezLSOnlyU" w:eastAsiaTheme="minorHAnsi" w:hAnsi="GeezLSOnlyU" w:cs="GeezLSOnlyU"/>
        </w:rPr>
        <w:t>ሚእቲ</w:t>
      </w:r>
      <w:r w:rsidRPr="00803FC4">
        <w:rPr>
          <w:rFonts w:eastAsiaTheme="minorHAnsi"/>
        </w:rPr>
        <w:t xml:space="preserve"> </w:t>
      </w:r>
      <w:r w:rsidRPr="00803FC4">
        <w:rPr>
          <w:rFonts w:ascii="GeezLSOnlyU" w:eastAsiaTheme="minorHAnsi" w:hAnsi="GeezLSOnlyU" w:cs="GeezLSOnlyU"/>
        </w:rPr>
        <w:t>ናይ</w:t>
      </w:r>
      <w:r w:rsidRPr="00803FC4">
        <w:rPr>
          <w:rFonts w:eastAsiaTheme="minorHAnsi"/>
        </w:rPr>
        <w:t xml:space="preserve"> </w:t>
      </w:r>
      <w:r w:rsidRPr="00803FC4">
        <w:rPr>
          <w:rFonts w:ascii="GeezLSOnlyU" w:eastAsiaTheme="minorHAnsi" w:hAnsi="GeezLSOnlyU" w:cs="GeezLSOnlyU"/>
        </w:rPr>
        <w:t>ዝተዘርአ</w:t>
      </w:r>
      <w:r w:rsidRPr="00803FC4">
        <w:rPr>
          <w:rFonts w:eastAsiaTheme="minorHAnsi"/>
        </w:rPr>
        <w:t xml:space="preserve"> </w:t>
      </w:r>
      <w:r w:rsidRPr="00803FC4">
        <w:rPr>
          <w:rFonts w:ascii="GeezLSOnlyU" w:eastAsiaTheme="minorHAnsi" w:hAnsi="GeezLSOnlyU" w:cs="GeezLSOnlyU"/>
        </w:rPr>
        <w:t>መሸላ</w:t>
      </w:r>
      <w:r w:rsidRPr="00803FC4">
        <w:rPr>
          <w:rFonts w:eastAsiaTheme="minorHAnsi"/>
        </w:rPr>
        <w:t xml:space="preserve"> </w:t>
      </w:r>
      <w:r w:rsidRPr="00803FC4">
        <w:rPr>
          <w:rFonts w:ascii="GeezLSOnlyU" w:eastAsiaTheme="minorHAnsi" w:hAnsi="GeezLSOnlyU" w:cs="GeezLSOnlyU"/>
        </w:rPr>
        <w:t>ድማ</w:t>
      </w:r>
      <w:r w:rsidRPr="00803FC4">
        <w:rPr>
          <w:rFonts w:eastAsiaTheme="minorHAnsi"/>
        </w:rPr>
        <w:t xml:space="preserve"> </w:t>
      </w:r>
      <w:r w:rsidRPr="00803FC4">
        <w:rPr>
          <w:rFonts w:ascii="GeezLSOnlyU" w:eastAsiaTheme="minorHAnsi" w:hAnsi="GeezLSOnlyU" w:cs="GeezLSOnlyU"/>
        </w:rPr>
        <w:t>ኣይፈረየን።</w:t>
      </w:r>
      <w:r w:rsidR="00F505A3" w:rsidRPr="00E077AF">
        <w:rPr>
          <w:rFonts w:eastAsiaTheme="minorHAnsi"/>
        </w:rPr>
        <w:t xml:space="preserve"> </w:t>
      </w:r>
    </w:p>
    <w:p w14:paraId="19D7C3B6" w14:textId="2DF5B1CA" w:rsidR="00F505A3" w:rsidRPr="00E077AF" w:rsidRDefault="006049AC" w:rsidP="0094680C">
      <w:pPr>
        <w:pStyle w:val="SingleTxtG"/>
        <w:numPr>
          <w:ilvl w:val="0"/>
          <w:numId w:val="18"/>
        </w:numPr>
        <w:ind w:left="1134" w:firstLine="0"/>
        <w:rPr>
          <w:rFonts w:eastAsiaTheme="minorHAnsi"/>
        </w:rPr>
      </w:pPr>
      <w:r w:rsidRPr="006049AC">
        <w:rPr>
          <w:rFonts w:ascii="GeezLSOnlyU" w:eastAsiaTheme="minorHAnsi" w:hAnsi="GeezLSOnlyU" w:cs="GeezLSOnlyU"/>
        </w:rPr>
        <w:t>ብመሰረት</w:t>
      </w:r>
      <w:r w:rsidRPr="006049AC">
        <w:rPr>
          <w:rFonts w:eastAsiaTheme="minorHAnsi"/>
        </w:rPr>
        <w:t xml:space="preserve"> </w:t>
      </w:r>
      <w:r w:rsidRPr="006049AC">
        <w:rPr>
          <w:rFonts w:ascii="GeezLSOnlyU" w:eastAsiaTheme="minorHAnsi" w:hAnsi="GeezLSOnlyU" w:cs="GeezLSOnlyU"/>
        </w:rPr>
        <w:t>እዚ፡</w:t>
      </w:r>
      <w:r w:rsidRPr="006049AC">
        <w:rPr>
          <w:rFonts w:eastAsiaTheme="minorHAnsi"/>
        </w:rPr>
        <w:t xml:space="preserve"> </w:t>
      </w:r>
      <w:r w:rsidRPr="006049AC">
        <w:rPr>
          <w:rFonts w:ascii="GeezLSOnlyU" w:eastAsiaTheme="minorHAnsi" w:hAnsi="GeezLSOnlyU" w:cs="GeezLSOnlyU"/>
        </w:rPr>
        <w:t>ጸብጻብ</w:t>
      </w:r>
      <w:r w:rsidRPr="006049AC">
        <w:rPr>
          <w:rFonts w:eastAsiaTheme="minorHAnsi"/>
        </w:rPr>
        <w:t xml:space="preserve"> </w:t>
      </w:r>
      <w:r w:rsidRPr="006049AC">
        <w:rPr>
          <w:rFonts w:ascii="GeezLSOnlyU" w:eastAsiaTheme="minorHAnsi" w:hAnsi="GeezLSOnlyU" w:cs="GeezLSOnlyU"/>
        </w:rPr>
        <w:t>ኤርትራ</w:t>
      </w:r>
      <w:r w:rsidRPr="006049AC">
        <w:rPr>
          <w:rFonts w:eastAsiaTheme="minorHAnsi"/>
        </w:rPr>
        <w:t xml:space="preserve"> </w:t>
      </w:r>
      <w:r w:rsidRPr="006049AC">
        <w:rPr>
          <w:rFonts w:ascii="GeezLSOnlyU" w:eastAsiaTheme="minorHAnsi" w:hAnsi="GeezLSOnlyU" w:cs="GeezLSOnlyU"/>
        </w:rPr>
        <w:t>ኣብ</w:t>
      </w:r>
      <w:r w:rsidRPr="006049AC">
        <w:rPr>
          <w:rFonts w:eastAsiaTheme="minorHAnsi"/>
        </w:rPr>
        <w:t xml:space="preserve"> </w:t>
      </w:r>
      <w:r w:rsidRPr="006049AC">
        <w:rPr>
          <w:rFonts w:ascii="GeezLSOnlyU" w:eastAsiaTheme="minorHAnsi" w:hAnsi="GeezLSOnlyU" w:cs="GeezLSOnlyU"/>
        </w:rPr>
        <w:t>ናይ</w:t>
      </w:r>
      <w:r w:rsidRPr="006049AC">
        <w:rPr>
          <w:rFonts w:eastAsiaTheme="minorHAnsi"/>
        </w:rPr>
        <w:t xml:space="preserve"> </w:t>
      </w:r>
      <w:r w:rsidRPr="006049AC">
        <w:rPr>
          <w:rFonts w:ascii="GeezLSOnlyU" w:eastAsiaTheme="minorHAnsi" w:hAnsi="GeezLSOnlyU" w:cs="GeezLSOnlyU"/>
        </w:rPr>
        <w:t>ውድብ</w:t>
      </w:r>
      <w:r w:rsidRPr="006049AC">
        <w:rPr>
          <w:rFonts w:eastAsiaTheme="minorHAnsi"/>
        </w:rPr>
        <w:t xml:space="preserve"> </w:t>
      </w:r>
      <w:r w:rsidRPr="006049AC">
        <w:rPr>
          <w:rFonts w:ascii="GeezLSOnlyU" w:eastAsiaTheme="minorHAnsi" w:hAnsi="GeezLSOnlyU" w:cs="GeezLSOnlyU"/>
        </w:rPr>
        <w:t>ሕርሻን</w:t>
      </w:r>
      <w:r w:rsidRPr="006049AC">
        <w:rPr>
          <w:rFonts w:eastAsiaTheme="minorHAnsi"/>
        </w:rPr>
        <w:t xml:space="preserve"> </w:t>
      </w:r>
      <w:r w:rsidRPr="006049AC">
        <w:rPr>
          <w:rFonts w:ascii="GeezLSOnlyU" w:eastAsiaTheme="minorHAnsi" w:hAnsi="GeezLSOnlyU" w:cs="GeezLSOnlyU"/>
        </w:rPr>
        <w:t>መግብን</w:t>
      </w:r>
      <w:r w:rsidRPr="006049AC">
        <w:rPr>
          <w:rFonts w:eastAsiaTheme="minorHAnsi"/>
        </w:rPr>
        <w:t xml:space="preserve"> </w:t>
      </w:r>
      <w:r w:rsidRPr="006049AC">
        <w:rPr>
          <w:rFonts w:ascii="GeezLSOnlyU" w:eastAsiaTheme="minorHAnsi" w:hAnsi="GeezLSOnlyU" w:cs="GeezLSOnlyU"/>
        </w:rPr>
        <w:t>መዝገብ</w:t>
      </w:r>
      <w:r w:rsidRPr="006049AC">
        <w:rPr>
          <w:rFonts w:eastAsiaTheme="minorHAnsi"/>
        </w:rPr>
        <w:t xml:space="preserve"> </w:t>
      </w:r>
      <w:r w:rsidRPr="006049AC">
        <w:rPr>
          <w:rFonts w:ascii="GeezLSOnlyU" w:eastAsiaTheme="minorHAnsi" w:hAnsi="GeezLSOnlyU" w:cs="GeezLSOnlyU"/>
        </w:rPr>
        <w:t>ኣብ</w:t>
      </w:r>
      <w:r w:rsidRPr="006049AC">
        <w:rPr>
          <w:rFonts w:eastAsiaTheme="minorHAnsi"/>
        </w:rPr>
        <w:t xml:space="preserve"> </w:t>
      </w:r>
      <w:r w:rsidRPr="006049AC">
        <w:rPr>
          <w:rFonts w:ascii="GeezLSOnlyU" w:eastAsiaTheme="minorHAnsi" w:hAnsi="GeezLSOnlyU" w:cs="GeezLSOnlyU"/>
        </w:rPr>
        <w:t>ሓደገኛ</w:t>
      </w:r>
      <w:r w:rsidRPr="006049AC">
        <w:rPr>
          <w:rFonts w:eastAsiaTheme="minorHAnsi"/>
        </w:rPr>
        <w:t xml:space="preserve"> </w:t>
      </w:r>
      <w:r w:rsidRPr="006049AC">
        <w:rPr>
          <w:rFonts w:ascii="GeezLSOnlyU" w:eastAsiaTheme="minorHAnsi" w:hAnsi="GeezLSOnlyU" w:cs="GeezLSOnlyU"/>
        </w:rPr>
        <w:t>ኩነታት</w:t>
      </w:r>
      <w:r w:rsidRPr="006049AC">
        <w:rPr>
          <w:rFonts w:eastAsiaTheme="minorHAnsi"/>
        </w:rPr>
        <w:t xml:space="preserve"> </w:t>
      </w:r>
      <w:r w:rsidRPr="006049AC">
        <w:rPr>
          <w:rFonts w:ascii="GeezLSOnlyU" w:eastAsiaTheme="minorHAnsi" w:hAnsi="GeezLSOnlyU" w:cs="GeezLSOnlyU"/>
        </w:rPr>
        <w:t>ዝርከባ</w:t>
      </w:r>
      <w:r w:rsidRPr="006049AC">
        <w:rPr>
          <w:rFonts w:eastAsiaTheme="minorHAnsi"/>
        </w:rPr>
        <w:t xml:space="preserve"> </w:t>
      </w:r>
      <w:r w:rsidRPr="006049AC">
        <w:rPr>
          <w:rFonts w:ascii="GeezLSOnlyU" w:eastAsiaTheme="minorHAnsi" w:hAnsi="GeezLSOnlyU" w:cs="GeezLSOnlyU"/>
        </w:rPr>
        <w:t>እሞ</w:t>
      </w:r>
      <w:r w:rsidRPr="006049AC">
        <w:rPr>
          <w:rFonts w:eastAsiaTheme="minorHAnsi"/>
        </w:rPr>
        <w:t xml:space="preserve"> </w:t>
      </w:r>
      <w:r w:rsidRPr="006049AC">
        <w:rPr>
          <w:rFonts w:ascii="GeezLSOnlyU" w:eastAsiaTheme="minorHAnsi" w:hAnsi="GeezLSOnlyU" w:cs="GeezLSOnlyU"/>
        </w:rPr>
        <w:t>ናይ</w:t>
      </w:r>
      <w:r w:rsidRPr="006049AC">
        <w:rPr>
          <w:rFonts w:eastAsiaTheme="minorHAnsi"/>
        </w:rPr>
        <w:t xml:space="preserve"> </w:t>
      </w:r>
      <w:r w:rsidRPr="006049AC">
        <w:rPr>
          <w:rFonts w:ascii="GeezLSOnlyU" w:eastAsiaTheme="minorHAnsi" w:hAnsi="GeezLSOnlyU" w:cs="GeezLSOnlyU"/>
        </w:rPr>
        <w:t>መግቢ</w:t>
      </w:r>
      <w:r w:rsidRPr="006049AC">
        <w:rPr>
          <w:rFonts w:eastAsiaTheme="minorHAnsi"/>
        </w:rPr>
        <w:t xml:space="preserve"> </w:t>
      </w:r>
      <w:r w:rsidRPr="006049AC">
        <w:rPr>
          <w:rFonts w:ascii="GeezLSOnlyU" w:eastAsiaTheme="minorHAnsi" w:hAnsi="GeezLSOnlyU" w:cs="GeezLSOnlyU"/>
        </w:rPr>
        <w:t>ናይ</w:t>
      </w:r>
      <w:r w:rsidRPr="006049AC">
        <w:rPr>
          <w:rFonts w:eastAsiaTheme="minorHAnsi"/>
        </w:rPr>
        <w:t xml:space="preserve"> </w:t>
      </w:r>
      <w:r w:rsidRPr="006049AC">
        <w:rPr>
          <w:rFonts w:ascii="GeezLSOnlyU" w:eastAsiaTheme="minorHAnsi" w:hAnsi="GeezLSOnlyU" w:cs="GeezLSOnlyU"/>
        </w:rPr>
        <w:t>ግዳም</w:t>
      </w:r>
      <w:r w:rsidRPr="006049AC">
        <w:rPr>
          <w:rFonts w:eastAsiaTheme="minorHAnsi"/>
        </w:rPr>
        <w:t xml:space="preserve"> </w:t>
      </w:r>
      <w:r w:rsidRPr="006049AC">
        <w:rPr>
          <w:rFonts w:ascii="GeezLSOnlyU" w:eastAsiaTheme="minorHAnsi" w:hAnsi="GeezLSOnlyU" w:cs="GeezLSOnlyU"/>
        </w:rPr>
        <w:t>ሓገዝ</w:t>
      </w:r>
      <w:r w:rsidRPr="006049AC">
        <w:rPr>
          <w:rFonts w:eastAsiaTheme="minorHAnsi"/>
        </w:rPr>
        <w:t xml:space="preserve"> </w:t>
      </w:r>
      <w:r w:rsidRPr="006049AC">
        <w:rPr>
          <w:rFonts w:ascii="GeezLSOnlyU" w:eastAsiaTheme="minorHAnsi" w:hAnsi="GeezLSOnlyU" w:cs="GeezLSOnlyU"/>
        </w:rPr>
        <w:t>ዘድልየን</w:t>
      </w:r>
      <w:r w:rsidRPr="006049AC">
        <w:rPr>
          <w:rFonts w:eastAsiaTheme="minorHAnsi"/>
        </w:rPr>
        <w:t xml:space="preserve"> 29 </w:t>
      </w:r>
      <w:r w:rsidRPr="006049AC">
        <w:rPr>
          <w:rFonts w:ascii="GeezLSOnlyU" w:eastAsiaTheme="minorHAnsi" w:hAnsi="GeezLSOnlyU" w:cs="GeezLSOnlyU"/>
        </w:rPr>
        <w:t>ናይ</w:t>
      </w:r>
      <w:r w:rsidRPr="006049AC">
        <w:rPr>
          <w:rFonts w:eastAsiaTheme="minorHAnsi"/>
        </w:rPr>
        <w:t xml:space="preserve"> </w:t>
      </w:r>
      <w:r w:rsidRPr="006049AC">
        <w:rPr>
          <w:rFonts w:ascii="GeezLSOnlyU" w:eastAsiaTheme="minorHAnsi" w:hAnsi="GeezLSOnlyU" w:cs="GeezLSOnlyU"/>
        </w:rPr>
        <w:t>ኣፍሪቃ</w:t>
      </w:r>
      <w:r w:rsidRPr="006049AC">
        <w:rPr>
          <w:rFonts w:eastAsiaTheme="minorHAnsi"/>
        </w:rPr>
        <w:t xml:space="preserve"> </w:t>
      </w:r>
      <w:r w:rsidRPr="006049AC">
        <w:rPr>
          <w:rFonts w:ascii="GeezLSOnlyU" w:eastAsiaTheme="minorHAnsi" w:hAnsi="GeezLSOnlyU" w:cs="GeezLSOnlyU"/>
        </w:rPr>
        <w:t>ሃገራት፡</w:t>
      </w:r>
      <w:r w:rsidRPr="006049AC">
        <w:rPr>
          <w:rFonts w:eastAsiaTheme="minorHAnsi"/>
        </w:rPr>
        <w:t xml:space="preserve"> </w:t>
      </w:r>
      <w:r w:rsidRPr="006049AC">
        <w:rPr>
          <w:rFonts w:ascii="GeezLSOnlyU" w:eastAsiaTheme="minorHAnsi" w:hAnsi="GeezLSOnlyU" w:cs="GeezLSOnlyU"/>
        </w:rPr>
        <w:t>ዝኾነ</w:t>
      </w:r>
      <w:r w:rsidRPr="006049AC">
        <w:rPr>
          <w:rFonts w:eastAsiaTheme="minorHAnsi"/>
        </w:rPr>
        <w:t xml:space="preserve"> </w:t>
      </w:r>
      <w:r w:rsidRPr="006049AC">
        <w:rPr>
          <w:rFonts w:ascii="GeezLSOnlyU" w:eastAsiaTheme="minorHAnsi" w:hAnsi="GeezLSOnlyU" w:cs="GeezLSOnlyU"/>
        </w:rPr>
        <w:t>ኣሃዝ</w:t>
      </w:r>
      <w:r w:rsidRPr="006049AC">
        <w:rPr>
          <w:rFonts w:eastAsiaTheme="minorHAnsi"/>
        </w:rPr>
        <w:t xml:space="preserve"> </w:t>
      </w:r>
      <w:r w:rsidRPr="006049AC">
        <w:rPr>
          <w:rFonts w:ascii="GeezLSOnlyU" w:eastAsiaTheme="minorHAnsi" w:hAnsi="GeezLSOnlyU" w:cs="GeezLSOnlyU"/>
        </w:rPr>
        <w:t>ከየቕረበ</w:t>
      </w:r>
      <w:r w:rsidRPr="006049AC">
        <w:rPr>
          <w:rFonts w:eastAsiaTheme="minorHAnsi"/>
        </w:rPr>
        <w:t xml:space="preserve"> </w:t>
      </w:r>
      <w:r w:rsidRPr="006049AC">
        <w:rPr>
          <w:rFonts w:ascii="GeezLSOnlyU" w:eastAsiaTheme="minorHAnsi" w:hAnsi="GeezLSOnlyU" w:cs="GeezLSOnlyU"/>
        </w:rPr>
        <w:t>ናይ</w:t>
      </w:r>
      <w:r w:rsidRPr="006049AC">
        <w:rPr>
          <w:rFonts w:eastAsiaTheme="minorHAnsi"/>
        </w:rPr>
        <w:t xml:space="preserve"> </w:t>
      </w:r>
      <w:r w:rsidRPr="006049AC">
        <w:rPr>
          <w:rFonts w:ascii="GeezLSOnlyU" w:eastAsiaTheme="minorHAnsi" w:hAnsi="GeezLSOnlyU" w:cs="GeezLSOnlyU"/>
        </w:rPr>
        <w:t>ኤርትራ</w:t>
      </w:r>
      <w:r w:rsidRPr="006049AC">
        <w:rPr>
          <w:rFonts w:eastAsiaTheme="minorHAnsi"/>
        </w:rPr>
        <w:t xml:space="preserve"> </w:t>
      </w:r>
      <w:r w:rsidRPr="006049AC">
        <w:rPr>
          <w:rFonts w:ascii="GeezLSOnlyU" w:eastAsiaTheme="minorHAnsi" w:hAnsi="GeezLSOnlyU" w:cs="GeezLSOnlyU"/>
        </w:rPr>
        <w:t>ቅልውላው</w:t>
      </w:r>
      <w:r w:rsidRPr="006049AC">
        <w:rPr>
          <w:rFonts w:eastAsiaTheme="minorHAnsi"/>
        </w:rPr>
        <w:t xml:space="preserve"> </w:t>
      </w:r>
      <w:r w:rsidRPr="006049AC">
        <w:rPr>
          <w:rFonts w:ascii="GeezLSOnlyU" w:eastAsiaTheme="minorHAnsi" w:hAnsi="GeezLSOnlyU" w:cs="GeezLSOnlyU"/>
        </w:rPr>
        <w:t>ምስ</w:t>
      </w:r>
      <w:r w:rsidRPr="006049AC">
        <w:rPr>
          <w:rFonts w:eastAsiaTheme="minorHAnsi"/>
        </w:rPr>
        <w:t xml:space="preserve"> </w:t>
      </w:r>
      <w:r w:rsidRPr="006049AC">
        <w:rPr>
          <w:rFonts w:ascii="GeezLSOnlyU" w:eastAsiaTheme="minorHAnsi" w:hAnsi="GeezLSOnlyU" w:cs="GeezLSOnlyU"/>
        </w:rPr>
        <w:t>ሓፈሻዊ</w:t>
      </w:r>
      <w:r w:rsidRPr="006049AC">
        <w:rPr>
          <w:rFonts w:eastAsiaTheme="minorHAnsi"/>
        </w:rPr>
        <w:t xml:space="preserve"> </w:t>
      </w:r>
      <w:r w:rsidRPr="006049AC">
        <w:rPr>
          <w:rFonts w:ascii="GeezLSOnlyU" w:eastAsiaTheme="minorHAnsi" w:hAnsi="GeezLSOnlyU" w:cs="GeezLSOnlyU"/>
        </w:rPr>
        <w:t>ሕጽረት</w:t>
      </w:r>
      <w:r w:rsidRPr="006049AC">
        <w:rPr>
          <w:rFonts w:eastAsiaTheme="minorHAnsi"/>
        </w:rPr>
        <w:t xml:space="preserve"> </w:t>
      </w:r>
      <w:r w:rsidRPr="006049AC">
        <w:rPr>
          <w:rFonts w:ascii="GeezLSOnlyU" w:eastAsiaTheme="minorHAnsi" w:hAnsi="GeezLSOnlyU" w:cs="GeezLSOnlyU"/>
        </w:rPr>
        <w:t>መግቢ</w:t>
      </w:r>
      <w:r w:rsidRPr="006049AC">
        <w:rPr>
          <w:rFonts w:eastAsiaTheme="minorHAnsi"/>
        </w:rPr>
        <w:t xml:space="preserve"> </w:t>
      </w:r>
      <w:r w:rsidRPr="006049AC">
        <w:rPr>
          <w:rFonts w:ascii="GeezLSOnlyU" w:eastAsiaTheme="minorHAnsi" w:hAnsi="GeezLSOnlyU" w:cs="GeezLSOnlyU"/>
        </w:rPr>
        <w:t>ዝዛመድ</w:t>
      </w:r>
      <w:r w:rsidRPr="006049AC">
        <w:rPr>
          <w:rFonts w:eastAsiaTheme="minorHAnsi"/>
        </w:rPr>
        <w:t xml:space="preserve"> </w:t>
      </w:r>
      <w:r w:rsidRPr="006049AC">
        <w:rPr>
          <w:rFonts w:ascii="GeezLSOnlyU" w:eastAsiaTheme="minorHAnsi" w:hAnsi="GeezLSOnlyU" w:cs="GeezLSOnlyU"/>
        </w:rPr>
        <w:t>ከም</w:t>
      </w:r>
      <w:r w:rsidRPr="006049AC">
        <w:rPr>
          <w:rFonts w:eastAsiaTheme="minorHAnsi"/>
        </w:rPr>
        <w:t xml:space="preserve"> </w:t>
      </w:r>
      <w:r w:rsidRPr="006049AC">
        <w:rPr>
          <w:rFonts w:ascii="GeezLSOnlyU" w:eastAsiaTheme="minorHAnsi" w:hAnsi="GeezLSOnlyU" w:cs="GeezLSOnlyU"/>
        </w:rPr>
        <w:t>ዝመስል</w:t>
      </w:r>
      <w:r w:rsidRPr="006049AC">
        <w:rPr>
          <w:rFonts w:eastAsiaTheme="minorHAnsi"/>
        </w:rPr>
        <w:t xml:space="preserve"> </w:t>
      </w:r>
      <w:r w:rsidRPr="006049AC">
        <w:rPr>
          <w:rFonts w:ascii="GeezLSOnlyU" w:eastAsiaTheme="minorHAnsi" w:hAnsi="GeezLSOnlyU" w:cs="GeezLSOnlyU"/>
        </w:rPr>
        <w:t>ይሕብር።</w:t>
      </w:r>
      <w:r w:rsidR="00C61803" w:rsidRPr="00E077AF">
        <w:rPr>
          <w:rStyle w:val="FootnoteReference"/>
          <w:rFonts w:eastAsiaTheme="minorHAnsi"/>
        </w:rPr>
        <w:footnoteReference w:id="18"/>
      </w:r>
      <w:r w:rsidR="00C61803" w:rsidRPr="00E077AF">
        <w:rPr>
          <w:rFonts w:eastAsiaTheme="minorHAnsi"/>
        </w:rPr>
        <w:t xml:space="preserve"> </w:t>
      </w:r>
    </w:p>
    <w:p w14:paraId="057BE713" w14:textId="4E7BAD1E" w:rsidR="00F505A3" w:rsidRPr="00E077AF" w:rsidRDefault="009C54C1" w:rsidP="0094680C">
      <w:pPr>
        <w:pStyle w:val="SingleTxtG"/>
        <w:numPr>
          <w:ilvl w:val="0"/>
          <w:numId w:val="18"/>
        </w:numPr>
        <w:ind w:left="1134" w:firstLine="0"/>
        <w:rPr>
          <w:rFonts w:eastAsiaTheme="minorHAnsi"/>
        </w:rPr>
      </w:pPr>
      <w:r w:rsidRPr="009C54C1">
        <w:rPr>
          <w:rFonts w:ascii="GeezLSOnlyU" w:eastAsiaTheme="minorHAnsi" w:hAnsi="GeezLSOnlyU" w:cs="GeezLSOnlyU"/>
        </w:rPr>
        <w:t>ማዕከን</w:t>
      </w:r>
      <w:r w:rsidRPr="009C54C1">
        <w:rPr>
          <w:rFonts w:eastAsiaTheme="minorHAnsi"/>
        </w:rPr>
        <w:t xml:space="preserve"> </w:t>
      </w:r>
      <w:r w:rsidRPr="009C54C1">
        <w:rPr>
          <w:rFonts w:ascii="GeezLSOnlyU" w:eastAsiaTheme="minorHAnsi" w:hAnsi="GeezLSOnlyU" w:cs="GeezLSOnlyU"/>
        </w:rPr>
        <w:t>ህጻናት</w:t>
      </w:r>
      <w:r w:rsidRPr="009C54C1">
        <w:rPr>
          <w:rFonts w:eastAsiaTheme="minorHAnsi"/>
        </w:rPr>
        <w:t xml:space="preserve"> </w:t>
      </w:r>
      <w:r w:rsidRPr="009C54C1">
        <w:rPr>
          <w:rFonts w:ascii="GeezLSOnlyU" w:eastAsiaTheme="minorHAnsi" w:hAnsi="GeezLSOnlyU" w:cs="GeezLSOnlyU"/>
        </w:rPr>
        <w:t>ውድብ</w:t>
      </w:r>
      <w:r w:rsidRPr="009C54C1">
        <w:rPr>
          <w:rFonts w:eastAsiaTheme="minorHAnsi"/>
        </w:rPr>
        <w:t xml:space="preserve"> </w:t>
      </w:r>
      <w:r w:rsidRPr="009C54C1">
        <w:rPr>
          <w:rFonts w:ascii="GeezLSOnlyU" w:eastAsiaTheme="minorHAnsi" w:hAnsi="GeezLSOnlyU" w:cs="GeezLSOnlyU"/>
        </w:rPr>
        <w:t>ሕቡራት</w:t>
      </w:r>
      <w:r w:rsidRPr="009C54C1">
        <w:rPr>
          <w:rFonts w:eastAsiaTheme="minorHAnsi"/>
        </w:rPr>
        <w:t xml:space="preserve"> </w:t>
      </w:r>
      <w:r w:rsidRPr="009C54C1">
        <w:rPr>
          <w:rFonts w:ascii="GeezLSOnlyU" w:eastAsiaTheme="minorHAnsi" w:hAnsi="GeezLSOnlyU" w:cs="GeezLSOnlyU"/>
        </w:rPr>
        <w:t>ሃገራት</w:t>
      </w:r>
      <w:r w:rsidRPr="009C54C1">
        <w:rPr>
          <w:rFonts w:eastAsiaTheme="minorHAnsi"/>
        </w:rPr>
        <w:t xml:space="preserve"> </w:t>
      </w:r>
      <w:r w:rsidRPr="009C54C1">
        <w:rPr>
          <w:rFonts w:ascii="GeezLSOnlyU" w:eastAsiaTheme="minorHAnsi" w:hAnsi="GeezLSOnlyU" w:cs="GeezLSOnlyU"/>
        </w:rPr>
        <w:t>ኣብቲ</w:t>
      </w:r>
      <w:r w:rsidRPr="009C54C1">
        <w:rPr>
          <w:rFonts w:eastAsiaTheme="minorHAnsi"/>
        </w:rPr>
        <w:t xml:space="preserve"> </w:t>
      </w:r>
      <w:r w:rsidRPr="009C54C1">
        <w:rPr>
          <w:rFonts w:ascii="GeezLSOnlyU" w:eastAsiaTheme="minorHAnsi" w:hAnsi="GeezLSOnlyU" w:cs="GeezLSOnlyU"/>
        </w:rPr>
        <w:t>ናይ</w:t>
      </w:r>
      <w:r w:rsidRPr="009C54C1">
        <w:rPr>
          <w:rFonts w:eastAsiaTheme="minorHAnsi"/>
        </w:rPr>
        <w:t xml:space="preserve"> 2018 </w:t>
      </w:r>
      <w:r w:rsidRPr="009C54C1">
        <w:rPr>
          <w:rFonts w:ascii="GeezLSOnlyU" w:eastAsiaTheme="minorHAnsi" w:hAnsi="GeezLSOnlyU" w:cs="GeezLSOnlyU"/>
        </w:rPr>
        <w:t>ምሕጽንታኡ</w:t>
      </w:r>
      <w:r w:rsidRPr="009C54C1">
        <w:rPr>
          <w:rFonts w:eastAsiaTheme="minorHAnsi"/>
        </w:rPr>
        <w:t xml:space="preserve"> “</w:t>
      </w:r>
      <w:r w:rsidRPr="009C54C1">
        <w:rPr>
          <w:rFonts w:ascii="GeezLSOnlyU" w:eastAsiaTheme="minorHAnsi" w:hAnsi="GeezLSOnlyU" w:cs="GeezLSOnlyU"/>
        </w:rPr>
        <w:t>ሰብኣዊ</w:t>
      </w:r>
      <w:r w:rsidRPr="009C54C1">
        <w:rPr>
          <w:rFonts w:eastAsiaTheme="minorHAnsi"/>
        </w:rPr>
        <w:t xml:space="preserve"> </w:t>
      </w:r>
      <w:r w:rsidRPr="009C54C1">
        <w:rPr>
          <w:rFonts w:ascii="GeezLSOnlyU" w:eastAsiaTheme="minorHAnsi" w:hAnsi="GeezLSOnlyU" w:cs="GeezLSOnlyU"/>
        </w:rPr>
        <w:t>ተግባር</w:t>
      </w:r>
      <w:r w:rsidRPr="009C54C1">
        <w:rPr>
          <w:rFonts w:eastAsiaTheme="minorHAnsi"/>
        </w:rPr>
        <w:t xml:space="preserve"> </w:t>
      </w:r>
      <w:r w:rsidRPr="009C54C1">
        <w:rPr>
          <w:rFonts w:ascii="GeezLSOnlyU" w:eastAsiaTheme="minorHAnsi" w:hAnsi="GeezLSOnlyU" w:cs="GeezLSOnlyU"/>
        </w:rPr>
        <w:t>ንቘልዑ</w:t>
      </w:r>
      <w:r w:rsidRPr="009C54C1">
        <w:rPr>
          <w:rFonts w:eastAsiaTheme="minorHAnsi"/>
        </w:rPr>
        <w:t xml:space="preserve">” </w:t>
      </w:r>
      <w:r w:rsidRPr="009C54C1">
        <w:rPr>
          <w:rFonts w:ascii="GeezLSOnlyU" w:eastAsiaTheme="minorHAnsi" w:hAnsi="GeezLSOnlyU" w:cs="GeezLSOnlyU"/>
        </w:rPr>
        <w:t>ውን</w:t>
      </w:r>
      <w:r w:rsidRPr="009C54C1">
        <w:rPr>
          <w:rFonts w:eastAsiaTheme="minorHAnsi"/>
        </w:rPr>
        <w:t xml:space="preserve"> </w:t>
      </w:r>
      <w:r w:rsidRPr="009C54C1">
        <w:rPr>
          <w:rFonts w:ascii="GeezLSOnlyU" w:eastAsiaTheme="minorHAnsi" w:hAnsi="GeezLSOnlyU" w:cs="GeezLSOnlyU"/>
        </w:rPr>
        <w:t>ብዛዕባ</w:t>
      </w:r>
      <w:r w:rsidRPr="009C54C1">
        <w:rPr>
          <w:rFonts w:eastAsiaTheme="minorHAnsi"/>
        </w:rPr>
        <w:t xml:space="preserve"> </w:t>
      </w:r>
      <w:r w:rsidRPr="009C54C1">
        <w:rPr>
          <w:rFonts w:ascii="GeezLSOnlyU" w:eastAsiaTheme="minorHAnsi" w:hAnsi="GeezLSOnlyU" w:cs="GeezLSOnlyU"/>
        </w:rPr>
        <w:t>ጽልዋ</w:t>
      </w:r>
      <w:r w:rsidRPr="009C54C1">
        <w:rPr>
          <w:rFonts w:eastAsiaTheme="minorHAnsi"/>
        </w:rPr>
        <w:t xml:space="preserve"> </w:t>
      </w:r>
      <w:r w:rsidRPr="009C54C1">
        <w:rPr>
          <w:rFonts w:ascii="GeezLSOnlyU" w:eastAsiaTheme="minorHAnsi" w:hAnsi="GeezLSOnlyU" w:cs="GeezLSOnlyU"/>
        </w:rPr>
        <w:t>ተደጋጋሚ</w:t>
      </w:r>
      <w:r w:rsidRPr="009C54C1">
        <w:rPr>
          <w:rFonts w:eastAsiaTheme="minorHAnsi"/>
        </w:rPr>
        <w:t xml:space="preserve"> </w:t>
      </w:r>
      <w:r w:rsidRPr="009C54C1">
        <w:rPr>
          <w:rFonts w:ascii="GeezLSOnlyU" w:eastAsiaTheme="minorHAnsi" w:hAnsi="GeezLSOnlyU" w:cs="GeezLSOnlyU"/>
        </w:rPr>
        <w:t>ድርቂ</w:t>
      </w:r>
      <w:r w:rsidRPr="009C54C1">
        <w:rPr>
          <w:rFonts w:eastAsiaTheme="minorHAnsi"/>
        </w:rPr>
        <w:t xml:space="preserve"> </w:t>
      </w:r>
      <w:r w:rsidRPr="009C54C1">
        <w:rPr>
          <w:rFonts w:ascii="GeezLSOnlyU" w:eastAsiaTheme="minorHAnsi" w:hAnsi="GeezLSOnlyU" w:cs="GeezLSOnlyU"/>
        </w:rPr>
        <w:t>ዘለዎ</w:t>
      </w:r>
      <w:r w:rsidRPr="009C54C1">
        <w:rPr>
          <w:rFonts w:eastAsiaTheme="minorHAnsi"/>
        </w:rPr>
        <w:t xml:space="preserve"> </w:t>
      </w:r>
      <w:r w:rsidRPr="009C54C1">
        <w:rPr>
          <w:rFonts w:ascii="GeezLSOnlyU" w:eastAsiaTheme="minorHAnsi" w:hAnsi="GeezLSOnlyU" w:cs="GeezLSOnlyU"/>
        </w:rPr>
        <w:t>ሻቕሎት</w:t>
      </w:r>
      <w:r w:rsidRPr="009C54C1">
        <w:rPr>
          <w:rFonts w:eastAsiaTheme="minorHAnsi"/>
        </w:rPr>
        <w:t xml:space="preserve"> </w:t>
      </w:r>
      <w:r w:rsidRPr="009C54C1">
        <w:rPr>
          <w:rFonts w:ascii="GeezLSOnlyU" w:eastAsiaTheme="minorHAnsi" w:hAnsi="GeezLSOnlyU" w:cs="GeezLSOnlyU"/>
        </w:rPr>
        <w:t>ኣልዒሉዎ</w:t>
      </w:r>
      <w:r w:rsidRPr="009C54C1">
        <w:rPr>
          <w:rFonts w:eastAsiaTheme="minorHAnsi"/>
        </w:rPr>
        <w:t xml:space="preserve"> </w:t>
      </w:r>
      <w:r w:rsidRPr="009C54C1">
        <w:rPr>
          <w:rFonts w:ascii="GeezLSOnlyU" w:eastAsiaTheme="minorHAnsi" w:hAnsi="GeezLSOnlyU" w:cs="GeezLSOnlyU"/>
        </w:rPr>
        <w:t>እዩ።</w:t>
      </w:r>
      <w:r w:rsidRPr="009C54C1">
        <w:rPr>
          <w:rFonts w:eastAsiaTheme="minorHAnsi"/>
        </w:rPr>
        <w:t xml:space="preserve"> </w:t>
      </w:r>
      <w:r w:rsidRPr="009C54C1">
        <w:rPr>
          <w:rFonts w:ascii="GeezLSOnlyU" w:eastAsiaTheme="minorHAnsi" w:hAnsi="GeezLSOnlyU" w:cs="GeezLSOnlyU"/>
        </w:rPr>
        <w:t>እቲ</w:t>
      </w:r>
      <w:r w:rsidRPr="009C54C1">
        <w:rPr>
          <w:rFonts w:eastAsiaTheme="minorHAnsi"/>
        </w:rPr>
        <w:t xml:space="preserve"> </w:t>
      </w:r>
      <w:r w:rsidRPr="009C54C1">
        <w:rPr>
          <w:rFonts w:ascii="GeezLSOnlyU" w:eastAsiaTheme="minorHAnsi" w:hAnsi="GeezLSOnlyU" w:cs="GeezLSOnlyU"/>
        </w:rPr>
        <w:t>ድርቂ</w:t>
      </w:r>
      <w:r w:rsidRPr="009C54C1">
        <w:rPr>
          <w:rFonts w:eastAsiaTheme="minorHAnsi"/>
        </w:rPr>
        <w:t xml:space="preserve"> </w:t>
      </w:r>
      <w:r w:rsidRPr="009C54C1">
        <w:rPr>
          <w:rFonts w:ascii="GeezLSOnlyU" w:eastAsiaTheme="minorHAnsi" w:hAnsi="GeezLSOnlyU" w:cs="GeezLSOnlyU"/>
        </w:rPr>
        <w:t>ብፍላይ</w:t>
      </w:r>
      <w:r w:rsidRPr="009C54C1">
        <w:rPr>
          <w:rFonts w:eastAsiaTheme="minorHAnsi"/>
        </w:rPr>
        <w:t xml:space="preserve"> </w:t>
      </w:r>
      <w:r w:rsidRPr="009C54C1">
        <w:rPr>
          <w:rFonts w:ascii="GeezLSOnlyU" w:eastAsiaTheme="minorHAnsi" w:hAnsi="GeezLSOnlyU" w:cs="GeezLSOnlyU"/>
        </w:rPr>
        <w:t>ነቲ</w:t>
      </w:r>
      <w:r w:rsidRPr="009C54C1">
        <w:rPr>
          <w:rFonts w:eastAsiaTheme="minorHAnsi"/>
        </w:rPr>
        <w:t xml:space="preserve"> </w:t>
      </w:r>
      <w:r w:rsidRPr="009C54C1">
        <w:rPr>
          <w:rFonts w:ascii="GeezLSOnlyU" w:eastAsiaTheme="minorHAnsi" w:hAnsi="GeezLSOnlyU" w:cs="GeezLSOnlyU"/>
        </w:rPr>
        <w:t>ኣብ</w:t>
      </w:r>
      <w:r w:rsidRPr="009C54C1">
        <w:rPr>
          <w:rFonts w:eastAsiaTheme="minorHAnsi"/>
        </w:rPr>
        <w:t xml:space="preserve"> </w:t>
      </w:r>
      <w:r w:rsidRPr="009C54C1">
        <w:rPr>
          <w:rFonts w:ascii="GeezLSOnlyU" w:eastAsiaTheme="minorHAnsi" w:hAnsi="GeezLSOnlyU" w:cs="GeezLSOnlyU"/>
        </w:rPr>
        <w:t>ገጠር</w:t>
      </w:r>
      <w:r w:rsidRPr="009C54C1">
        <w:rPr>
          <w:rFonts w:eastAsiaTheme="minorHAnsi"/>
        </w:rPr>
        <w:t xml:space="preserve"> </w:t>
      </w:r>
      <w:r w:rsidRPr="009C54C1">
        <w:rPr>
          <w:rFonts w:ascii="GeezLSOnlyU" w:eastAsiaTheme="minorHAnsi" w:hAnsi="GeezLSOnlyU" w:cs="GeezLSOnlyU"/>
        </w:rPr>
        <w:t>ዝነብር</w:t>
      </w:r>
      <w:r w:rsidRPr="009C54C1">
        <w:rPr>
          <w:rFonts w:eastAsiaTheme="minorHAnsi"/>
        </w:rPr>
        <w:t xml:space="preserve"> </w:t>
      </w:r>
      <w:r w:rsidRPr="009C54C1">
        <w:rPr>
          <w:rFonts w:ascii="GeezLSOnlyU" w:eastAsiaTheme="minorHAnsi" w:hAnsi="GeezLSOnlyU" w:cs="GeezLSOnlyU"/>
        </w:rPr>
        <w:t>ህዝቢ</w:t>
      </w:r>
      <w:r w:rsidRPr="009C54C1">
        <w:rPr>
          <w:rFonts w:eastAsiaTheme="minorHAnsi"/>
        </w:rPr>
        <w:t xml:space="preserve"> </w:t>
      </w:r>
      <w:r w:rsidRPr="009C54C1">
        <w:rPr>
          <w:rFonts w:ascii="GeezLSOnlyU" w:eastAsiaTheme="minorHAnsi" w:hAnsi="GeezLSOnlyU" w:cs="GeezLSOnlyU"/>
        </w:rPr>
        <w:t>ዝጸሉ</w:t>
      </w:r>
      <w:r w:rsidRPr="009C54C1">
        <w:rPr>
          <w:rFonts w:eastAsiaTheme="minorHAnsi"/>
        </w:rPr>
        <w:t xml:space="preserve"> </w:t>
      </w:r>
      <w:r w:rsidRPr="009C54C1">
        <w:rPr>
          <w:rFonts w:ascii="GeezLSOnlyU" w:eastAsiaTheme="minorHAnsi" w:hAnsi="GeezLSOnlyU" w:cs="GeezLSOnlyU"/>
        </w:rPr>
        <w:t>ኮይኑ፡</w:t>
      </w:r>
      <w:r w:rsidRPr="009C54C1">
        <w:rPr>
          <w:rFonts w:eastAsiaTheme="minorHAnsi"/>
        </w:rPr>
        <w:t xml:space="preserve"> </w:t>
      </w:r>
      <w:r w:rsidRPr="009C54C1">
        <w:rPr>
          <w:rFonts w:ascii="GeezLSOnlyU" w:eastAsiaTheme="minorHAnsi" w:hAnsi="GeezLSOnlyU" w:cs="GeezLSOnlyU"/>
        </w:rPr>
        <w:t>ትሕቲ</w:t>
      </w:r>
      <w:r w:rsidRPr="009C54C1">
        <w:rPr>
          <w:rFonts w:eastAsiaTheme="minorHAnsi"/>
        </w:rPr>
        <w:t xml:space="preserve"> 50 </w:t>
      </w:r>
      <w:r w:rsidRPr="009C54C1">
        <w:rPr>
          <w:rFonts w:ascii="GeezLSOnlyU" w:eastAsiaTheme="minorHAnsi" w:hAnsi="GeezLSOnlyU" w:cs="GeezLSOnlyU"/>
        </w:rPr>
        <w:t>ሚእታዊት</w:t>
      </w:r>
      <w:r w:rsidRPr="009C54C1">
        <w:rPr>
          <w:rFonts w:eastAsiaTheme="minorHAnsi"/>
        </w:rPr>
        <w:t xml:space="preserve"> </w:t>
      </w:r>
      <w:r w:rsidRPr="009C54C1">
        <w:rPr>
          <w:rFonts w:ascii="GeezLSOnlyU" w:eastAsiaTheme="minorHAnsi" w:hAnsi="GeezLSOnlyU" w:cs="GeezLSOnlyU"/>
        </w:rPr>
        <w:t>ካብ</w:t>
      </w:r>
      <w:r w:rsidRPr="009C54C1">
        <w:rPr>
          <w:rFonts w:eastAsiaTheme="minorHAnsi"/>
        </w:rPr>
        <w:t xml:space="preserve"> </w:t>
      </w:r>
      <w:r w:rsidRPr="009C54C1">
        <w:rPr>
          <w:rFonts w:ascii="GeezLSOnlyU" w:eastAsiaTheme="minorHAnsi" w:hAnsi="GeezLSOnlyU" w:cs="GeezLSOnlyU"/>
        </w:rPr>
        <w:t>ስድራቤታት</w:t>
      </w:r>
      <w:r w:rsidRPr="009C54C1">
        <w:rPr>
          <w:rFonts w:eastAsiaTheme="minorHAnsi"/>
        </w:rPr>
        <w:t xml:space="preserve"> </w:t>
      </w:r>
      <w:r w:rsidRPr="009C54C1">
        <w:rPr>
          <w:rFonts w:ascii="GeezLSOnlyU" w:eastAsiaTheme="minorHAnsi" w:hAnsi="GeezLSOnlyU" w:cs="GeezLSOnlyU"/>
        </w:rPr>
        <w:t>ጽሬቱ</w:t>
      </w:r>
      <w:r w:rsidRPr="009C54C1">
        <w:rPr>
          <w:rFonts w:eastAsiaTheme="minorHAnsi"/>
        </w:rPr>
        <w:t xml:space="preserve"> </w:t>
      </w:r>
      <w:r w:rsidRPr="009C54C1">
        <w:rPr>
          <w:rFonts w:ascii="GeezLSOnlyU" w:eastAsiaTheme="minorHAnsi" w:hAnsi="GeezLSOnlyU" w:cs="GeezLSOnlyU"/>
        </w:rPr>
        <w:t>ዝተሓለወ</w:t>
      </w:r>
      <w:r w:rsidRPr="009C54C1">
        <w:rPr>
          <w:rFonts w:eastAsiaTheme="minorHAnsi"/>
        </w:rPr>
        <w:t xml:space="preserve"> </w:t>
      </w:r>
      <w:r w:rsidRPr="009C54C1">
        <w:rPr>
          <w:rFonts w:ascii="GeezLSOnlyU" w:eastAsiaTheme="minorHAnsi" w:hAnsi="GeezLSOnlyU" w:cs="GeezLSOnlyU"/>
        </w:rPr>
        <w:t>ዝስተ</w:t>
      </w:r>
      <w:r w:rsidRPr="009C54C1">
        <w:rPr>
          <w:rFonts w:eastAsiaTheme="minorHAnsi"/>
        </w:rPr>
        <w:t xml:space="preserve"> </w:t>
      </w:r>
      <w:r w:rsidRPr="009C54C1">
        <w:rPr>
          <w:rFonts w:ascii="GeezLSOnlyU" w:eastAsiaTheme="minorHAnsi" w:hAnsi="GeezLSOnlyU" w:cs="GeezLSOnlyU"/>
        </w:rPr>
        <w:t>ማይ</w:t>
      </w:r>
      <w:r w:rsidRPr="009C54C1">
        <w:rPr>
          <w:rFonts w:eastAsiaTheme="minorHAnsi"/>
        </w:rPr>
        <w:t xml:space="preserve"> </w:t>
      </w:r>
      <w:r w:rsidRPr="009C54C1">
        <w:rPr>
          <w:rFonts w:ascii="GeezLSOnlyU" w:eastAsiaTheme="minorHAnsi" w:hAnsi="GeezLSOnlyU" w:cs="GeezLSOnlyU"/>
        </w:rPr>
        <w:t>ክረኽባ</w:t>
      </w:r>
      <w:r w:rsidRPr="009C54C1">
        <w:rPr>
          <w:rFonts w:eastAsiaTheme="minorHAnsi"/>
        </w:rPr>
        <w:t xml:space="preserve"> </w:t>
      </w:r>
      <w:r w:rsidRPr="009C54C1">
        <w:rPr>
          <w:rFonts w:ascii="GeezLSOnlyU" w:eastAsiaTheme="minorHAnsi" w:hAnsi="GeezLSOnlyU" w:cs="GeezLSOnlyU"/>
        </w:rPr>
        <w:t>ከለዋ፡</w:t>
      </w:r>
      <w:r w:rsidRPr="009C54C1">
        <w:rPr>
          <w:rFonts w:eastAsiaTheme="minorHAnsi"/>
        </w:rPr>
        <w:t xml:space="preserve"> 28 </w:t>
      </w:r>
      <w:r w:rsidRPr="009C54C1">
        <w:rPr>
          <w:rFonts w:ascii="GeezLSOnlyU" w:eastAsiaTheme="minorHAnsi" w:hAnsi="GeezLSOnlyU" w:cs="GeezLSOnlyU"/>
        </w:rPr>
        <w:t>ሜእታዊት</w:t>
      </w:r>
      <w:r w:rsidRPr="009C54C1">
        <w:rPr>
          <w:rFonts w:eastAsiaTheme="minorHAnsi"/>
        </w:rPr>
        <w:t xml:space="preserve"> </w:t>
      </w:r>
      <w:r w:rsidRPr="009C54C1">
        <w:rPr>
          <w:rFonts w:ascii="GeezLSOnlyU" w:eastAsiaTheme="minorHAnsi" w:hAnsi="GeezLSOnlyU" w:cs="GeezLSOnlyU"/>
        </w:rPr>
        <w:t>ጥራይ</w:t>
      </w:r>
      <w:r w:rsidRPr="009C54C1">
        <w:rPr>
          <w:rFonts w:eastAsiaTheme="minorHAnsi"/>
        </w:rPr>
        <w:t xml:space="preserve"> </w:t>
      </w:r>
      <w:r w:rsidRPr="009C54C1">
        <w:rPr>
          <w:rFonts w:ascii="GeezLSOnlyU" w:eastAsiaTheme="minorHAnsi" w:hAnsi="GeezLSOnlyU" w:cs="GeezLSOnlyU"/>
        </w:rPr>
        <w:t>ከኣ</w:t>
      </w:r>
      <w:r w:rsidRPr="009C54C1">
        <w:rPr>
          <w:rFonts w:eastAsiaTheme="minorHAnsi"/>
        </w:rPr>
        <w:t xml:space="preserve"> </w:t>
      </w:r>
      <w:r w:rsidRPr="009C54C1">
        <w:rPr>
          <w:rFonts w:ascii="GeezLSOnlyU" w:eastAsiaTheme="minorHAnsi" w:hAnsi="GeezLSOnlyU" w:cs="GeezLSOnlyU"/>
        </w:rPr>
        <w:t>ዝሓሸ</w:t>
      </w:r>
      <w:r w:rsidRPr="009C54C1">
        <w:rPr>
          <w:rFonts w:eastAsiaTheme="minorHAnsi"/>
        </w:rPr>
        <w:t xml:space="preserve"> </w:t>
      </w:r>
      <w:r w:rsidRPr="009C54C1">
        <w:rPr>
          <w:rFonts w:ascii="GeezLSOnlyU" w:eastAsiaTheme="minorHAnsi" w:hAnsi="GeezLSOnlyU" w:cs="GeezLSOnlyU"/>
        </w:rPr>
        <w:t>ናይ</w:t>
      </w:r>
      <w:r w:rsidRPr="009C54C1">
        <w:rPr>
          <w:rFonts w:eastAsiaTheme="minorHAnsi"/>
        </w:rPr>
        <w:t xml:space="preserve"> </w:t>
      </w:r>
      <w:r w:rsidRPr="009C54C1">
        <w:rPr>
          <w:rFonts w:ascii="GeezLSOnlyU" w:eastAsiaTheme="minorHAnsi" w:hAnsi="GeezLSOnlyU" w:cs="GeezLSOnlyU"/>
        </w:rPr>
        <w:t>ጽሬት</w:t>
      </w:r>
      <w:r w:rsidRPr="009C54C1">
        <w:rPr>
          <w:rFonts w:eastAsiaTheme="minorHAnsi"/>
        </w:rPr>
        <w:t xml:space="preserve"> </w:t>
      </w:r>
      <w:r w:rsidRPr="009C54C1">
        <w:rPr>
          <w:rFonts w:ascii="GeezLSOnlyU" w:eastAsiaTheme="minorHAnsi" w:hAnsi="GeezLSOnlyU" w:cs="GeezLSOnlyU"/>
        </w:rPr>
        <w:t>ኣቕርቦት</w:t>
      </w:r>
      <w:r w:rsidRPr="009C54C1">
        <w:rPr>
          <w:rFonts w:eastAsiaTheme="minorHAnsi"/>
        </w:rPr>
        <w:t xml:space="preserve"> </w:t>
      </w:r>
      <w:r w:rsidRPr="009C54C1">
        <w:rPr>
          <w:rFonts w:ascii="GeezLSOnlyU" w:eastAsiaTheme="minorHAnsi" w:hAnsi="GeezLSOnlyU" w:cs="GeezLSOnlyU"/>
        </w:rPr>
        <w:t>ይረኽባ።</w:t>
      </w:r>
      <w:r w:rsidRPr="009C54C1">
        <w:rPr>
          <w:rFonts w:eastAsiaTheme="minorHAnsi"/>
        </w:rPr>
        <w:t xml:space="preserve"> </w:t>
      </w:r>
      <w:r w:rsidRPr="009C54C1">
        <w:rPr>
          <w:rFonts w:ascii="GeezLSOnlyU" w:eastAsiaTheme="minorHAnsi" w:hAnsi="GeezLSOnlyU" w:cs="GeezLSOnlyU"/>
        </w:rPr>
        <w:t>ማዕከን</w:t>
      </w:r>
      <w:r w:rsidRPr="009C54C1">
        <w:rPr>
          <w:rFonts w:eastAsiaTheme="minorHAnsi"/>
        </w:rPr>
        <w:t xml:space="preserve"> </w:t>
      </w:r>
      <w:r w:rsidRPr="009C54C1">
        <w:rPr>
          <w:rFonts w:ascii="GeezLSOnlyU" w:eastAsiaTheme="minorHAnsi" w:hAnsi="GeezLSOnlyU" w:cs="GeezLSOnlyU"/>
        </w:rPr>
        <w:t>ህጻናት</w:t>
      </w:r>
      <w:r w:rsidRPr="009C54C1">
        <w:rPr>
          <w:rFonts w:eastAsiaTheme="minorHAnsi"/>
        </w:rPr>
        <w:t xml:space="preserve"> </w:t>
      </w:r>
      <w:r w:rsidRPr="009C54C1">
        <w:rPr>
          <w:rFonts w:ascii="GeezLSOnlyU" w:eastAsiaTheme="minorHAnsi" w:hAnsi="GeezLSOnlyU" w:cs="GeezLSOnlyU"/>
        </w:rPr>
        <w:t>ውድብ</w:t>
      </w:r>
      <w:r w:rsidRPr="009C54C1">
        <w:rPr>
          <w:rFonts w:eastAsiaTheme="minorHAnsi"/>
        </w:rPr>
        <w:t xml:space="preserve"> </w:t>
      </w:r>
      <w:r w:rsidRPr="009C54C1">
        <w:rPr>
          <w:rFonts w:ascii="GeezLSOnlyU" w:eastAsiaTheme="minorHAnsi" w:hAnsi="GeezLSOnlyU" w:cs="GeezLSOnlyU"/>
        </w:rPr>
        <w:t>ሕቡራት</w:t>
      </w:r>
      <w:r w:rsidRPr="009C54C1">
        <w:rPr>
          <w:rFonts w:eastAsiaTheme="minorHAnsi"/>
        </w:rPr>
        <w:t xml:space="preserve"> </w:t>
      </w:r>
      <w:r w:rsidRPr="009C54C1">
        <w:rPr>
          <w:rFonts w:ascii="GeezLSOnlyU" w:eastAsiaTheme="minorHAnsi" w:hAnsi="GeezLSOnlyU" w:cs="GeezLSOnlyU"/>
        </w:rPr>
        <w:t>ሃገራት</w:t>
      </w:r>
      <w:r w:rsidRPr="009C54C1">
        <w:rPr>
          <w:rFonts w:eastAsiaTheme="minorHAnsi"/>
        </w:rPr>
        <w:t xml:space="preserve"> </w:t>
      </w:r>
      <w:r w:rsidRPr="009C54C1">
        <w:rPr>
          <w:rFonts w:ascii="GeezLSOnlyU" w:eastAsiaTheme="minorHAnsi" w:hAnsi="GeezLSOnlyU" w:cs="GeezLSOnlyU"/>
        </w:rPr>
        <w:t>ብመሰረት</w:t>
      </w:r>
      <w:r w:rsidRPr="009C54C1">
        <w:rPr>
          <w:rFonts w:eastAsiaTheme="minorHAnsi"/>
        </w:rPr>
        <w:t xml:space="preserve"> </w:t>
      </w:r>
      <w:r w:rsidRPr="009C54C1">
        <w:rPr>
          <w:rFonts w:ascii="GeezLSOnlyU" w:eastAsiaTheme="minorHAnsi" w:hAnsi="GeezLSOnlyU" w:cs="GeezLSOnlyU"/>
        </w:rPr>
        <w:t>ካብ</w:t>
      </w:r>
      <w:r w:rsidRPr="009C54C1">
        <w:rPr>
          <w:rFonts w:eastAsiaTheme="minorHAnsi"/>
        </w:rPr>
        <w:t xml:space="preserve"> </w:t>
      </w:r>
      <w:r w:rsidRPr="009C54C1">
        <w:rPr>
          <w:rFonts w:ascii="GeezLSOnlyU" w:eastAsiaTheme="minorHAnsi" w:hAnsi="GeezLSOnlyU" w:cs="GeezLSOnlyU"/>
        </w:rPr>
        <w:t>ኑትሪሽን</w:t>
      </w:r>
      <w:r w:rsidRPr="009C54C1">
        <w:rPr>
          <w:rFonts w:eastAsiaTheme="minorHAnsi"/>
        </w:rPr>
        <w:t xml:space="preserve"> </w:t>
      </w:r>
      <w:r w:rsidRPr="009C54C1">
        <w:rPr>
          <w:rFonts w:ascii="GeezLSOnlyU" w:eastAsiaTheme="minorHAnsi" w:hAnsi="GeezLSOnlyU" w:cs="GeezLSOnlyU"/>
        </w:rPr>
        <w:t>ሰንቲነል</w:t>
      </w:r>
      <w:r w:rsidRPr="009C54C1">
        <w:rPr>
          <w:rFonts w:eastAsiaTheme="minorHAnsi"/>
        </w:rPr>
        <w:t xml:space="preserve"> </w:t>
      </w:r>
      <w:r w:rsidRPr="009C54C1">
        <w:rPr>
          <w:rFonts w:ascii="GeezLSOnlyU" w:eastAsiaTheme="minorHAnsi" w:hAnsi="GeezLSOnlyU" w:cs="GeezLSOnlyU"/>
        </w:rPr>
        <w:t>ሳይት</w:t>
      </w:r>
      <w:r w:rsidRPr="009C54C1">
        <w:rPr>
          <w:rFonts w:eastAsiaTheme="minorHAnsi"/>
        </w:rPr>
        <w:t xml:space="preserve"> </w:t>
      </w:r>
      <w:r w:rsidRPr="009C54C1">
        <w:rPr>
          <w:rFonts w:ascii="GeezLSOnlyU" w:eastAsiaTheme="minorHAnsi" w:hAnsi="GeezLSOnlyU" w:cs="GeezLSOnlyU"/>
        </w:rPr>
        <w:t>ሰርቨይለንስ</w:t>
      </w:r>
      <w:r w:rsidRPr="009C54C1">
        <w:rPr>
          <w:rFonts w:eastAsiaTheme="minorHAnsi"/>
        </w:rPr>
        <w:t xml:space="preserve"> </w:t>
      </w:r>
      <w:r w:rsidRPr="009C54C1">
        <w:rPr>
          <w:rFonts w:ascii="GeezLSOnlyU" w:eastAsiaTheme="minorHAnsi" w:hAnsi="GeezLSOnlyU" w:cs="GeezLSOnlyU"/>
        </w:rPr>
        <w:t>ሲስተም</w:t>
      </w:r>
      <w:r w:rsidRPr="009C54C1">
        <w:rPr>
          <w:rFonts w:eastAsiaTheme="minorHAnsi"/>
        </w:rPr>
        <w:t xml:space="preserve"> (Nutrition Se</w:t>
      </w:r>
      <w:r>
        <w:rPr>
          <w:rFonts w:eastAsiaTheme="minorHAnsi"/>
        </w:rPr>
        <w:t>ntinel Site Surveillance System</w:t>
      </w:r>
      <w:r w:rsidRPr="009C54C1">
        <w:rPr>
          <w:rFonts w:eastAsiaTheme="minorHAnsi"/>
        </w:rPr>
        <w:t xml:space="preserve">) </w:t>
      </w:r>
      <w:r w:rsidRPr="009C54C1">
        <w:rPr>
          <w:rFonts w:ascii="GeezLSOnlyU" w:eastAsiaTheme="minorHAnsi" w:hAnsi="GeezLSOnlyU" w:cs="GeezLSOnlyU"/>
        </w:rPr>
        <w:t>ዝረኸቦ</w:t>
      </w:r>
      <w:r w:rsidRPr="009C54C1">
        <w:rPr>
          <w:rFonts w:eastAsiaTheme="minorHAnsi"/>
        </w:rPr>
        <w:t xml:space="preserve"> </w:t>
      </w:r>
      <w:r w:rsidRPr="009C54C1">
        <w:rPr>
          <w:rFonts w:ascii="GeezLSOnlyU" w:eastAsiaTheme="minorHAnsi" w:hAnsi="GeezLSOnlyU" w:cs="GeezLSOnlyU"/>
        </w:rPr>
        <w:t>ሓበሬታ፡</w:t>
      </w:r>
      <w:r w:rsidRPr="009C54C1">
        <w:rPr>
          <w:rFonts w:eastAsiaTheme="minorHAnsi"/>
        </w:rPr>
        <w:t xml:space="preserve"> </w:t>
      </w:r>
      <w:r w:rsidRPr="009C54C1">
        <w:rPr>
          <w:rFonts w:ascii="GeezLSOnlyU" w:eastAsiaTheme="minorHAnsi" w:hAnsi="GeezLSOnlyU" w:cs="GeezLSOnlyU"/>
        </w:rPr>
        <w:t>ኣብ</w:t>
      </w:r>
      <w:r w:rsidRPr="009C54C1">
        <w:rPr>
          <w:rFonts w:eastAsiaTheme="minorHAnsi"/>
        </w:rPr>
        <w:t xml:space="preserve"> </w:t>
      </w:r>
      <w:r w:rsidRPr="009C54C1">
        <w:rPr>
          <w:rFonts w:ascii="GeezLSOnlyU" w:eastAsiaTheme="minorHAnsi" w:hAnsi="GeezLSOnlyU" w:cs="GeezLSOnlyU"/>
        </w:rPr>
        <w:t>ዝሓለፋ</w:t>
      </w:r>
      <w:r w:rsidRPr="009C54C1">
        <w:rPr>
          <w:rFonts w:eastAsiaTheme="minorHAnsi"/>
        </w:rPr>
        <w:t xml:space="preserve"> </w:t>
      </w:r>
      <w:r w:rsidRPr="009C54C1">
        <w:rPr>
          <w:rFonts w:ascii="GeezLSOnlyU" w:eastAsiaTheme="minorHAnsi" w:hAnsi="GeezLSOnlyU" w:cs="GeezLSOnlyU"/>
        </w:rPr>
        <w:t>ሒደት</w:t>
      </w:r>
      <w:r w:rsidRPr="009C54C1">
        <w:rPr>
          <w:rFonts w:eastAsiaTheme="minorHAnsi"/>
        </w:rPr>
        <w:t xml:space="preserve"> </w:t>
      </w:r>
      <w:r w:rsidRPr="009C54C1">
        <w:rPr>
          <w:rFonts w:ascii="GeezLSOnlyU" w:eastAsiaTheme="minorHAnsi" w:hAnsi="GeezLSOnlyU" w:cs="GeezLSOnlyU"/>
        </w:rPr>
        <w:t>ዓመታት</w:t>
      </w:r>
      <w:r w:rsidRPr="009C54C1">
        <w:rPr>
          <w:rFonts w:eastAsiaTheme="minorHAnsi"/>
        </w:rPr>
        <w:t xml:space="preserve"> </w:t>
      </w:r>
      <w:r w:rsidRPr="009C54C1">
        <w:rPr>
          <w:rFonts w:ascii="GeezLSOnlyU" w:eastAsiaTheme="minorHAnsi" w:hAnsi="GeezLSOnlyU" w:cs="GeezLSOnlyU"/>
        </w:rPr>
        <w:t>ኣብ</w:t>
      </w:r>
      <w:r w:rsidRPr="009C54C1">
        <w:rPr>
          <w:rFonts w:eastAsiaTheme="minorHAnsi"/>
        </w:rPr>
        <w:t xml:space="preserve"> </w:t>
      </w:r>
      <w:r w:rsidRPr="009C54C1">
        <w:rPr>
          <w:rFonts w:ascii="GeezLSOnlyU" w:eastAsiaTheme="minorHAnsi" w:hAnsi="GeezLSOnlyU" w:cs="GeezLSOnlyU"/>
        </w:rPr>
        <w:t>ኣርባዕተ</w:t>
      </w:r>
      <w:r w:rsidRPr="009C54C1">
        <w:rPr>
          <w:rFonts w:eastAsiaTheme="minorHAnsi"/>
        </w:rPr>
        <w:t xml:space="preserve"> </w:t>
      </w:r>
      <w:r w:rsidRPr="009C54C1">
        <w:rPr>
          <w:rFonts w:ascii="GeezLSOnlyU" w:eastAsiaTheme="minorHAnsi" w:hAnsi="GeezLSOnlyU" w:cs="GeezLSOnlyU"/>
        </w:rPr>
        <w:t>ካብተን</w:t>
      </w:r>
      <w:r w:rsidRPr="009C54C1">
        <w:rPr>
          <w:rFonts w:eastAsiaTheme="minorHAnsi"/>
        </w:rPr>
        <w:t xml:space="preserve"> </w:t>
      </w:r>
      <w:r w:rsidRPr="009C54C1">
        <w:rPr>
          <w:rFonts w:ascii="GeezLSOnlyU" w:eastAsiaTheme="minorHAnsi" w:hAnsi="GeezLSOnlyU" w:cs="GeezLSOnlyU"/>
        </w:rPr>
        <w:t>ሽዱሽተ</w:t>
      </w:r>
      <w:r w:rsidRPr="009C54C1">
        <w:rPr>
          <w:rFonts w:eastAsiaTheme="minorHAnsi"/>
        </w:rPr>
        <w:t xml:space="preserve"> </w:t>
      </w:r>
      <w:r w:rsidRPr="009C54C1">
        <w:rPr>
          <w:rFonts w:ascii="GeezLSOnlyU" w:eastAsiaTheme="minorHAnsi" w:hAnsi="GeezLSOnlyU" w:cs="GeezLSOnlyU"/>
        </w:rPr>
        <w:t>ዞባታት</w:t>
      </w:r>
      <w:r w:rsidRPr="009C54C1">
        <w:rPr>
          <w:rFonts w:eastAsiaTheme="minorHAnsi"/>
        </w:rPr>
        <w:t xml:space="preserve"> </w:t>
      </w:r>
      <w:r w:rsidRPr="009C54C1">
        <w:rPr>
          <w:rFonts w:ascii="GeezLSOnlyU" w:eastAsiaTheme="minorHAnsi" w:hAnsi="GeezLSOnlyU" w:cs="GeezLSOnlyU"/>
        </w:rPr>
        <w:t>እታ</w:t>
      </w:r>
      <w:r w:rsidRPr="009C54C1">
        <w:rPr>
          <w:rFonts w:eastAsiaTheme="minorHAnsi"/>
        </w:rPr>
        <w:t xml:space="preserve"> </w:t>
      </w:r>
      <w:r w:rsidRPr="009C54C1">
        <w:rPr>
          <w:rFonts w:ascii="GeezLSOnlyU" w:eastAsiaTheme="minorHAnsi" w:hAnsi="GeezLSOnlyU" w:cs="GeezLSOnlyU"/>
        </w:rPr>
        <w:t>ሃገር</w:t>
      </w:r>
      <w:r w:rsidRPr="009C54C1">
        <w:rPr>
          <w:rFonts w:eastAsiaTheme="minorHAnsi"/>
        </w:rPr>
        <w:t xml:space="preserve"> </w:t>
      </w:r>
      <w:r w:rsidRPr="009C54C1">
        <w:rPr>
          <w:rFonts w:ascii="GeezLSOnlyU" w:eastAsiaTheme="minorHAnsi" w:hAnsi="GeezLSOnlyU" w:cs="GeezLSOnlyU"/>
        </w:rPr>
        <w:t>ጉድለት</w:t>
      </w:r>
      <w:r w:rsidRPr="009C54C1">
        <w:rPr>
          <w:rFonts w:eastAsiaTheme="minorHAnsi"/>
        </w:rPr>
        <w:t xml:space="preserve"> </w:t>
      </w:r>
      <w:r w:rsidRPr="009C54C1">
        <w:rPr>
          <w:rFonts w:ascii="GeezLSOnlyU" w:eastAsiaTheme="minorHAnsi" w:hAnsi="GeezLSOnlyU" w:cs="GeezLSOnlyU"/>
        </w:rPr>
        <w:t>ኣመጋግባ</w:t>
      </w:r>
      <w:r w:rsidRPr="009C54C1">
        <w:rPr>
          <w:rFonts w:eastAsiaTheme="minorHAnsi"/>
        </w:rPr>
        <w:t xml:space="preserve"> </w:t>
      </w:r>
      <w:r w:rsidRPr="009C54C1">
        <w:rPr>
          <w:rFonts w:ascii="GeezLSOnlyU" w:eastAsiaTheme="minorHAnsi" w:hAnsi="GeezLSOnlyU" w:cs="GeezLSOnlyU"/>
        </w:rPr>
        <w:t>እናንቆልቈለ</w:t>
      </w:r>
      <w:r w:rsidRPr="009C54C1">
        <w:rPr>
          <w:rFonts w:eastAsiaTheme="minorHAnsi"/>
        </w:rPr>
        <w:t xml:space="preserve"> </w:t>
      </w:r>
      <w:r w:rsidRPr="009C54C1">
        <w:rPr>
          <w:rFonts w:ascii="GeezLSOnlyU" w:eastAsiaTheme="minorHAnsi" w:hAnsi="GeezLSOnlyU" w:cs="GeezLSOnlyU"/>
        </w:rPr>
        <w:t>ከም</w:t>
      </w:r>
      <w:r w:rsidRPr="009C54C1">
        <w:rPr>
          <w:rFonts w:eastAsiaTheme="minorHAnsi"/>
        </w:rPr>
        <w:t xml:space="preserve"> </w:t>
      </w:r>
      <w:r w:rsidRPr="009C54C1">
        <w:rPr>
          <w:rFonts w:ascii="GeezLSOnlyU" w:eastAsiaTheme="minorHAnsi" w:hAnsi="GeezLSOnlyU" w:cs="GeezLSOnlyU"/>
        </w:rPr>
        <w:t>ዝመጽአ</w:t>
      </w:r>
      <w:r w:rsidRPr="009C54C1">
        <w:rPr>
          <w:rFonts w:eastAsiaTheme="minorHAnsi"/>
        </w:rPr>
        <w:t xml:space="preserve"> </w:t>
      </w:r>
      <w:r w:rsidRPr="009C54C1">
        <w:rPr>
          <w:rFonts w:ascii="GeezLSOnlyU" w:eastAsiaTheme="minorHAnsi" w:hAnsi="GeezLSOnlyU" w:cs="GeezLSOnlyU"/>
        </w:rPr>
        <w:t>ስክፍታኡ</w:t>
      </w:r>
      <w:r w:rsidRPr="009C54C1">
        <w:rPr>
          <w:rFonts w:eastAsiaTheme="minorHAnsi"/>
        </w:rPr>
        <w:t xml:space="preserve"> </w:t>
      </w:r>
      <w:r w:rsidRPr="009C54C1">
        <w:rPr>
          <w:rFonts w:ascii="GeezLSOnlyU" w:eastAsiaTheme="minorHAnsi" w:hAnsi="GeezLSOnlyU" w:cs="GeezLSOnlyU"/>
        </w:rPr>
        <w:t>ይገልጽ።</w:t>
      </w:r>
      <w:r w:rsidRPr="009C54C1">
        <w:rPr>
          <w:rFonts w:eastAsiaTheme="minorHAnsi"/>
        </w:rPr>
        <w:t xml:space="preserve"> </w:t>
      </w:r>
      <w:r w:rsidRPr="009C54C1">
        <w:rPr>
          <w:rFonts w:ascii="GeezLSOnlyU" w:eastAsiaTheme="minorHAnsi" w:hAnsi="GeezLSOnlyU" w:cs="GeezLSOnlyU"/>
        </w:rPr>
        <w:t>ኣብ</w:t>
      </w:r>
      <w:r w:rsidRPr="009C54C1">
        <w:rPr>
          <w:rFonts w:eastAsiaTheme="minorHAnsi"/>
        </w:rPr>
        <w:t xml:space="preserve"> 2018 </w:t>
      </w:r>
      <w:r w:rsidRPr="009C54C1">
        <w:rPr>
          <w:rFonts w:ascii="GeezLSOnlyU" w:eastAsiaTheme="minorHAnsi" w:hAnsi="GeezLSOnlyU" w:cs="GeezLSOnlyU"/>
        </w:rPr>
        <w:t>ትሕቲ</w:t>
      </w:r>
      <w:r w:rsidRPr="009C54C1">
        <w:rPr>
          <w:rFonts w:eastAsiaTheme="minorHAnsi"/>
        </w:rPr>
        <w:t xml:space="preserve"> 5 </w:t>
      </w:r>
      <w:r w:rsidRPr="009C54C1">
        <w:rPr>
          <w:rFonts w:ascii="GeezLSOnlyU" w:eastAsiaTheme="minorHAnsi" w:hAnsi="GeezLSOnlyU" w:cs="GeezLSOnlyU"/>
        </w:rPr>
        <w:t>ዓመት</w:t>
      </w:r>
      <w:r w:rsidRPr="009C54C1">
        <w:rPr>
          <w:rFonts w:eastAsiaTheme="minorHAnsi"/>
        </w:rPr>
        <w:t xml:space="preserve"> </w:t>
      </w:r>
      <w:r w:rsidRPr="009C54C1">
        <w:rPr>
          <w:rFonts w:ascii="GeezLSOnlyU" w:eastAsiaTheme="minorHAnsi" w:hAnsi="GeezLSOnlyU" w:cs="GeezLSOnlyU"/>
        </w:rPr>
        <w:t>ካብ</w:t>
      </w:r>
      <w:r w:rsidRPr="009C54C1">
        <w:rPr>
          <w:rFonts w:eastAsiaTheme="minorHAnsi"/>
        </w:rPr>
        <w:t xml:space="preserve"> </w:t>
      </w:r>
      <w:r w:rsidRPr="009C54C1">
        <w:rPr>
          <w:rFonts w:ascii="GeezLSOnlyU" w:eastAsiaTheme="minorHAnsi" w:hAnsi="GeezLSOnlyU" w:cs="GeezLSOnlyU"/>
        </w:rPr>
        <w:t>ዝኾኑ</w:t>
      </w:r>
      <w:r w:rsidRPr="009C54C1">
        <w:rPr>
          <w:rFonts w:eastAsiaTheme="minorHAnsi"/>
        </w:rPr>
        <w:t xml:space="preserve"> 23, 000 </w:t>
      </w:r>
      <w:r w:rsidRPr="009C54C1">
        <w:rPr>
          <w:rFonts w:ascii="GeezLSOnlyU" w:eastAsiaTheme="minorHAnsi" w:hAnsi="GeezLSOnlyU" w:cs="GeezLSOnlyU"/>
        </w:rPr>
        <w:t>ቈልዑ</w:t>
      </w:r>
      <w:r w:rsidRPr="009C54C1">
        <w:rPr>
          <w:rFonts w:eastAsiaTheme="minorHAnsi"/>
        </w:rPr>
        <w:t xml:space="preserve"> </w:t>
      </w:r>
      <w:r w:rsidRPr="009C54C1">
        <w:rPr>
          <w:rFonts w:ascii="GeezLSOnlyU" w:eastAsiaTheme="minorHAnsi" w:hAnsi="GeezLSOnlyU" w:cs="GeezLSOnlyU"/>
        </w:rPr>
        <w:t>ክንክን</w:t>
      </w:r>
      <w:r w:rsidRPr="009C54C1">
        <w:rPr>
          <w:rFonts w:eastAsiaTheme="minorHAnsi"/>
        </w:rPr>
        <w:t xml:space="preserve"> </w:t>
      </w:r>
      <w:r w:rsidRPr="009C54C1">
        <w:rPr>
          <w:rFonts w:ascii="GeezLSOnlyU" w:eastAsiaTheme="minorHAnsi" w:hAnsi="GeezLSOnlyU" w:cs="GeezLSOnlyU"/>
        </w:rPr>
        <w:t>ናይ</w:t>
      </w:r>
      <w:r w:rsidRPr="009C54C1">
        <w:rPr>
          <w:rFonts w:eastAsiaTheme="minorHAnsi"/>
        </w:rPr>
        <w:t xml:space="preserve"> </w:t>
      </w:r>
      <w:r w:rsidRPr="009C54C1">
        <w:rPr>
          <w:rFonts w:ascii="GeezLSOnlyU" w:eastAsiaTheme="minorHAnsi" w:hAnsi="GeezLSOnlyU" w:cs="GeezLSOnlyU"/>
        </w:rPr>
        <w:t>ጽኑዕ</w:t>
      </w:r>
      <w:r w:rsidRPr="009C54C1">
        <w:rPr>
          <w:rFonts w:eastAsiaTheme="minorHAnsi"/>
        </w:rPr>
        <w:t xml:space="preserve"> </w:t>
      </w:r>
      <w:r w:rsidRPr="009C54C1">
        <w:rPr>
          <w:rFonts w:ascii="GeezLSOnlyU" w:eastAsiaTheme="minorHAnsi" w:hAnsi="GeezLSOnlyU" w:cs="GeezLSOnlyU"/>
        </w:rPr>
        <w:t>ዝኾነ</w:t>
      </w:r>
      <w:r w:rsidRPr="009C54C1">
        <w:rPr>
          <w:rFonts w:eastAsiaTheme="minorHAnsi"/>
        </w:rPr>
        <w:t xml:space="preserve"> </w:t>
      </w:r>
      <w:r w:rsidRPr="009C54C1">
        <w:rPr>
          <w:rFonts w:ascii="GeezLSOnlyU" w:eastAsiaTheme="minorHAnsi" w:hAnsi="GeezLSOnlyU" w:cs="GeezLSOnlyU"/>
        </w:rPr>
        <w:t>ጉድለት</w:t>
      </w:r>
      <w:r w:rsidRPr="009C54C1">
        <w:rPr>
          <w:rFonts w:eastAsiaTheme="minorHAnsi"/>
        </w:rPr>
        <w:t xml:space="preserve"> </w:t>
      </w:r>
      <w:r w:rsidRPr="009C54C1">
        <w:rPr>
          <w:rFonts w:ascii="GeezLSOnlyU" w:eastAsiaTheme="minorHAnsi" w:hAnsi="GeezLSOnlyU" w:cs="GeezLSOnlyU"/>
        </w:rPr>
        <w:t>ኣመጋግባ</w:t>
      </w:r>
      <w:r w:rsidRPr="009C54C1">
        <w:rPr>
          <w:rFonts w:eastAsiaTheme="minorHAnsi"/>
        </w:rPr>
        <w:t xml:space="preserve"> </w:t>
      </w:r>
      <w:r w:rsidRPr="009C54C1">
        <w:rPr>
          <w:rFonts w:ascii="GeezLSOnlyU" w:eastAsiaTheme="minorHAnsi" w:hAnsi="GeezLSOnlyU" w:cs="GeezLSOnlyU"/>
        </w:rPr>
        <w:t>ከድልዮም</w:t>
      </w:r>
      <w:r w:rsidRPr="009C54C1">
        <w:rPr>
          <w:rFonts w:eastAsiaTheme="minorHAnsi"/>
        </w:rPr>
        <w:t xml:space="preserve"> </w:t>
      </w:r>
      <w:r w:rsidRPr="009C54C1">
        <w:rPr>
          <w:rFonts w:ascii="GeezLSOnlyU" w:eastAsiaTheme="minorHAnsi" w:hAnsi="GeezLSOnlyU" w:cs="GeezLSOnlyU"/>
        </w:rPr>
        <w:t>ምዃኑ</w:t>
      </w:r>
      <w:r w:rsidRPr="009C54C1">
        <w:rPr>
          <w:rFonts w:eastAsiaTheme="minorHAnsi"/>
        </w:rPr>
        <w:t xml:space="preserve"> </w:t>
      </w:r>
      <w:r w:rsidRPr="009C54C1">
        <w:rPr>
          <w:rFonts w:ascii="GeezLSOnlyU" w:eastAsiaTheme="minorHAnsi" w:hAnsi="GeezLSOnlyU" w:cs="GeezLSOnlyU"/>
        </w:rPr>
        <w:t>ድማ</w:t>
      </w:r>
      <w:r w:rsidRPr="009C54C1">
        <w:rPr>
          <w:rFonts w:eastAsiaTheme="minorHAnsi"/>
        </w:rPr>
        <w:t xml:space="preserve"> </w:t>
      </w:r>
      <w:r w:rsidRPr="009C54C1">
        <w:rPr>
          <w:rFonts w:ascii="GeezLSOnlyU" w:eastAsiaTheme="minorHAnsi" w:hAnsi="GeezLSOnlyU" w:cs="GeezLSOnlyU"/>
        </w:rPr>
        <w:t>ይግምት።</w:t>
      </w:r>
      <w:r w:rsidR="00F505A3" w:rsidRPr="00E077AF">
        <w:rPr>
          <w:rFonts w:eastAsiaTheme="minorHAnsi"/>
        </w:rPr>
        <w:t xml:space="preserve"> </w:t>
      </w:r>
    </w:p>
    <w:p w14:paraId="7D5C8217" w14:textId="405ECDF5" w:rsidR="00F505A3" w:rsidRPr="00E077AF" w:rsidRDefault="009C54C1" w:rsidP="0094680C">
      <w:pPr>
        <w:pStyle w:val="SingleTxtG"/>
        <w:numPr>
          <w:ilvl w:val="0"/>
          <w:numId w:val="18"/>
        </w:numPr>
        <w:ind w:left="1134" w:firstLine="0"/>
        <w:rPr>
          <w:rFonts w:eastAsiaTheme="minorHAnsi"/>
        </w:rPr>
      </w:pPr>
      <w:r w:rsidRPr="009C54C1">
        <w:rPr>
          <w:rFonts w:ascii="GeezLSOnlyU" w:eastAsiaTheme="minorHAnsi" w:hAnsi="GeezLSOnlyU" w:cs="GeezLSOnlyU"/>
        </w:rPr>
        <w:t>ልምዓት</w:t>
      </w:r>
      <w:r w:rsidRPr="009C54C1">
        <w:rPr>
          <w:rFonts w:eastAsiaTheme="minorHAnsi"/>
        </w:rPr>
        <w:t xml:space="preserve"> </w:t>
      </w:r>
      <w:r w:rsidRPr="009C54C1">
        <w:rPr>
          <w:rFonts w:ascii="GeezLSOnlyU" w:eastAsiaTheme="minorHAnsi" w:hAnsi="GeezLSOnlyU" w:cs="GeezLSOnlyU"/>
        </w:rPr>
        <w:t>ባንክ</w:t>
      </w:r>
      <w:r w:rsidRPr="009C54C1">
        <w:rPr>
          <w:rFonts w:eastAsiaTheme="minorHAnsi"/>
        </w:rPr>
        <w:t xml:space="preserve"> </w:t>
      </w:r>
      <w:r w:rsidRPr="009C54C1">
        <w:rPr>
          <w:rFonts w:ascii="GeezLSOnlyU" w:eastAsiaTheme="minorHAnsi" w:hAnsi="GeezLSOnlyU" w:cs="GeezLSOnlyU"/>
        </w:rPr>
        <w:t>ኣፍሪቃ</w:t>
      </w:r>
      <w:r w:rsidRPr="009C54C1">
        <w:rPr>
          <w:rFonts w:eastAsiaTheme="minorHAnsi"/>
        </w:rPr>
        <w:t xml:space="preserve"> (ADB) </w:t>
      </w:r>
      <w:r w:rsidRPr="009C54C1">
        <w:rPr>
          <w:rFonts w:ascii="GeezLSOnlyU" w:eastAsiaTheme="minorHAnsi" w:hAnsi="GeezLSOnlyU" w:cs="GeezLSOnlyU"/>
        </w:rPr>
        <w:t>ውን</w:t>
      </w:r>
      <w:r w:rsidRPr="009C54C1">
        <w:rPr>
          <w:rFonts w:eastAsiaTheme="minorHAnsi"/>
        </w:rPr>
        <w:t xml:space="preserve"> </w:t>
      </w:r>
      <w:r w:rsidRPr="009C54C1">
        <w:rPr>
          <w:rFonts w:ascii="GeezLSOnlyU" w:eastAsiaTheme="minorHAnsi" w:hAnsi="GeezLSOnlyU" w:cs="GeezLSOnlyU"/>
        </w:rPr>
        <w:t>ኣብቲ</w:t>
      </w:r>
      <w:r w:rsidRPr="009C54C1">
        <w:rPr>
          <w:rFonts w:eastAsiaTheme="minorHAnsi"/>
        </w:rPr>
        <w:t xml:space="preserve"> </w:t>
      </w:r>
      <w:r w:rsidRPr="009C54C1">
        <w:rPr>
          <w:rFonts w:ascii="GeezLSOnlyU" w:eastAsiaTheme="minorHAnsi" w:hAnsi="GeezLSOnlyU" w:cs="GeezLSOnlyU"/>
        </w:rPr>
        <w:t>ናይ</w:t>
      </w:r>
      <w:r w:rsidRPr="009C54C1">
        <w:rPr>
          <w:rFonts w:eastAsiaTheme="minorHAnsi"/>
        </w:rPr>
        <w:t xml:space="preserve"> 2018 “</w:t>
      </w:r>
      <w:r w:rsidRPr="009C54C1">
        <w:rPr>
          <w:rFonts w:ascii="GeezLSOnlyU" w:eastAsiaTheme="minorHAnsi" w:hAnsi="GeezLSOnlyU" w:cs="GeezLSOnlyU"/>
        </w:rPr>
        <w:t>ቁጠባዊ</w:t>
      </w:r>
      <w:r w:rsidRPr="009C54C1">
        <w:rPr>
          <w:rFonts w:eastAsiaTheme="minorHAnsi"/>
        </w:rPr>
        <w:t xml:space="preserve"> </w:t>
      </w:r>
      <w:r w:rsidRPr="009C54C1">
        <w:rPr>
          <w:rFonts w:ascii="GeezLSOnlyU" w:eastAsiaTheme="minorHAnsi" w:hAnsi="GeezLSOnlyU" w:cs="GeezLSOnlyU"/>
        </w:rPr>
        <w:t>ራእይ</w:t>
      </w:r>
      <w:r w:rsidRPr="009C54C1">
        <w:rPr>
          <w:rFonts w:eastAsiaTheme="minorHAnsi"/>
        </w:rPr>
        <w:t xml:space="preserve"> </w:t>
      </w:r>
      <w:r w:rsidRPr="009C54C1">
        <w:rPr>
          <w:rFonts w:ascii="GeezLSOnlyU" w:eastAsiaTheme="minorHAnsi" w:hAnsi="GeezLSOnlyU" w:cs="GeezLSOnlyU"/>
        </w:rPr>
        <w:t>ኣፍሪቃ</w:t>
      </w:r>
      <w:r w:rsidRPr="009C54C1">
        <w:rPr>
          <w:rFonts w:eastAsiaTheme="minorHAnsi"/>
        </w:rPr>
        <w:t xml:space="preserve">” </w:t>
      </w:r>
      <w:r w:rsidRPr="009C54C1">
        <w:rPr>
          <w:rFonts w:ascii="GeezLSOnlyU" w:eastAsiaTheme="minorHAnsi" w:hAnsi="GeezLSOnlyU" w:cs="GeezLSOnlyU"/>
        </w:rPr>
        <w:t>ዝብል</w:t>
      </w:r>
      <w:r w:rsidRPr="009C54C1">
        <w:rPr>
          <w:rFonts w:eastAsiaTheme="minorHAnsi"/>
        </w:rPr>
        <w:t xml:space="preserve"> </w:t>
      </w:r>
      <w:r w:rsidRPr="009C54C1">
        <w:rPr>
          <w:rFonts w:ascii="GeezLSOnlyU" w:eastAsiaTheme="minorHAnsi" w:hAnsi="GeezLSOnlyU" w:cs="GeezLSOnlyU"/>
        </w:rPr>
        <w:t>ጽሑፉ፡</w:t>
      </w:r>
      <w:r w:rsidRPr="009C54C1">
        <w:rPr>
          <w:rFonts w:eastAsiaTheme="minorHAnsi"/>
        </w:rPr>
        <w:t xml:space="preserve"> </w:t>
      </w:r>
      <w:r w:rsidRPr="009C54C1">
        <w:rPr>
          <w:rFonts w:ascii="GeezLSOnlyU" w:eastAsiaTheme="minorHAnsi" w:hAnsi="GeezLSOnlyU" w:cs="GeezLSOnlyU"/>
        </w:rPr>
        <w:t>ምስ</w:t>
      </w:r>
      <w:r w:rsidRPr="009C54C1">
        <w:rPr>
          <w:rFonts w:eastAsiaTheme="minorHAnsi"/>
        </w:rPr>
        <w:t xml:space="preserve"> </w:t>
      </w:r>
      <w:r w:rsidRPr="009C54C1">
        <w:rPr>
          <w:rFonts w:ascii="GeezLSOnlyU" w:eastAsiaTheme="minorHAnsi" w:hAnsi="GeezLSOnlyU" w:cs="GeezLSOnlyU"/>
        </w:rPr>
        <w:t>ድርቂ</w:t>
      </w:r>
      <w:r w:rsidRPr="009C54C1">
        <w:rPr>
          <w:rFonts w:eastAsiaTheme="minorHAnsi"/>
        </w:rPr>
        <w:t xml:space="preserve"> </w:t>
      </w:r>
      <w:r w:rsidRPr="009C54C1">
        <w:rPr>
          <w:rFonts w:ascii="GeezLSOnlyU" w:eastAsiaTheme="minorHAnsi" w:hAnsi="GeezLSOnlyU" w:cs="GeezLSOnlyU"/>
        </w:rPr>
        <w:t>ብዛዕባ</w:t>
      </w:r>
      <w:r w:rsidRPr="009C54C1">
        <w:rPr>
          <w:rFonts w:eastAsiaTheme="minorHAnsi"/>
        </w:rPr>
        <w:t xml:space="preserve"> </w:t>
      </w:r>
      <w:r w:rsidRPr="009C54C1">
        <w:rPr>
          <w:rFonts w:ascii="GeezLSOnlyU" w:eastAsiaTheme="minorHAnsi" w:hAnsi="GeezLSOnlyU" w:cs="GeezLSOnlyU"/>
        </w:rPr>
        <w:t>ዝተኣሳሰሩ</w:t>
      </w:r>
      <w:r w:rsidRPr="009C54C1">
        <w:rPr>
          <w:rFonts w:eastAsiaTheme="minorHAnsi"/>
        </w:rPr>
        <w:t xml:space="preserve"> </w:t>
      </w:r>
      <w:r w:rsidRPr="009C54C1">
        <w:rPr>
          <w:rFonts w:ascii="GeezLSOnlyU" w:eastAsiaTheme="minorHAnsi" w:hAnsi="GeezLSOnlyU" w:cs="GeezLSOnlyU"/>
        </w:rPr>
        <w:t>ጽልዋታት</w:t>
      </w:r>
      <w:r w:rsidRPr="009C54C1">
        <w:rPr>
          <w:rFonts w:eastAsiaTheme="minorHAnsi"/>
        </w:rPr>
        <w:t xml:space="preserve"> </w:t>
      </w:r>
      <w:r w:rsidRPr="009C54C1">
        <w:rPr>
          <w:rFonts w:ascii="GeezLSOnlyU" w:eastAsiaTheme="minorHAnsi" w:hAnsi="GeezLSOnlyU" w:cs="GeezLSOnlyU"/>
        </w:rPr>
        <w:t>ዘለዎ</w:t>
      </w:r>
      <w:r w:rsidRPr="009C54C1">
        <w:rPr>
          <w:rFonts w:eastAsiaTheme="minorHAnsi"/>
        </w:rPr>
        <w:t xml:space="preserve"> </w:t>
      </w:r>
      <w:r w:rsidRPr="009C54C1">
        <w:rPr>
          <w:rFonts w:ascii="GeezLSOnlyU" w:eastAsiaTheme="minorHAnsi" w:hAnsi="GeezLSOnlyU" w:cs="GeezLSOnlyU"/>
        </w:rPr>
        <w:t>ስግኣት</w:t>
      </w:r>
      <w:r w:rsidRPr="009C54C1">
        <w:rPr>
          <w:rFonts w:eastAsiaTheme="minorHAnsi"/>
        </w:rPr>
        <w:t xml:space="preserve"> </w:t>
      </w:r>
      <w:r w:rsidRPr="009C54C1">
        <w:rPr>
          <w:rFonts w:ascii="GeezLSOnlyU" w:eastAsiaTheme="minorHAnsi" w:hAnsi="GeezLSOnlyU" w:cs="GeezLSOnlyU"/>
        </w:rPr>
        <w:t>ኣብሪሁ</w:t>
      </w:r>
      <w:r w:rsidRPr="009C54C1">
        <w:rPr>
          <w:rFonts w:eastAsiaTheme="minorHAnsi"/>
        </w:rPr>
        <w:t xml:space="preserve"> </w:t>
      </w:r>
      <w:r w:rsidRPr="009C54C1">
        <w:rPr>
          <w:rFonts w:ascii="GeezLSOnlyU" w:eastAsiaTheme="minorHAnsi" w:hAnsi="GeezLSOnlyU" w:cs="GeezLSOnlyU"/>
        </w:rPr>
        <w:t>እዩ።</w:t>
      </w:r>
      <w:r w:rsidR="00A34792" w:rsidRPr="00E077AF">
        <w:rPr>
          <w:rStyle w:val="FootnoteReference"/>
          <w:rFonts w:eastAsiaTheme="minorHAnsi"/>
        </w:rPr>
        <w:footnoteReference w:id="19"/>
      </w:r>
      <w:r w:rsidR="00F505A3" w:rsidRPr="00E077AF">
        <w:rPr>
          <w:rFonts w:eastAsiaTheme="minorHAnsi"/>
        </w:rPr>
        <w:t xml:space="preserve"> </w:t>
      </w:r>
      <w:r w:rsidRPr="009C54C1">
        <w:rPr>
          <w:rFonts w:ascii="GeezLSOnlyU" w:eastAsiaTheme="minorHAnsi" w:hAnsi="GeezLSOnlyU" w:cs="GeezLSOnlyU"/>
        </w:rPr>
        <w:t>ልምዓት</w:t>
      </w:r>
      <w:r w:rsidRPr="009C54C1">
        <w:rPr>
          <w:rFonts w:eastAsiaTheme="minorHAnsi"/>
        </w:rPr>
        <w:t xml:space="preserve"> </w:t>
      </w:r>
      <w:r w:rsidRPr="009C54C1">
        <w:rPr>
          <w:rFonts w:ascii="GeezLSOnlyU" w:eastAsiaTheme="minorHAnsi" w:hAnsi="GeezLSOnlyU" w:cs="GeezLSOnlyU"/>
        </w:rPr>
        <w:t>ባንክ</w:t>
      </w:r>
      <w:r w:rsidRPr="009C54C1">
        <w:rPr>
          <w:rFonts w:eastAsiaTheme="minorHAnsi"/>
        </w:rPr>
        <w:t xml:space="preserve"> </w:t>
      </w:r>
      <w:r w:rsidRPr="009C54C1">
        <w:rPr>
          <w:rFonts w:ascii="GeezLSOnlyU" w:eastAsiaTheme="minorHAnsi" w:hAnsi="GeezLSOnlyU" w:cs="GeezLSOnlyU"/>
        </w:rPr>
        <w:t>ኣፍሪቃ</w:t>
      </w:r>
      <w:r w:rsidRPr="009C54C1">
        <w:rPr>
          <w:rFonts w:eastAsiaTheme="minorHAnsi"/>
        </w:rPr>
        <w:t xml:space="preserve"> </w:t>
      </w:r>
      <w:r w:rsidRPr="009C54C1">
        <w:rPr>
          <w:rFonts w:ascii="GeezLSOnlyU" w:eastAsiaTheme="minorHAnsi" w:hAnsi="GeezLSOnlyU" w:cs="GeezLSOnlyU"/>
        </w:rPr>
        <w:t>ኣብ</w:t>
      </w:r>
      <w:r w:rsidRPr="009C54C1">
        <w:rPr>
          <w:rFonts w:eastAsiaTheme="minorHAnsi"/>
        </w:rPr>
        <w:t xml:space="preserve"> 2017 </w:t>
      </w:r>
      <w:r w:rsidRPr="009C54C1">
        <w:rPr>
          <w:rFonts w:ascii="GeezLSOnlyU" w:eastAsiaTheme="minorHAnsi" w:hAnsi="GeezLSOnlyU" w:cs="GeezLSOnlyU"/>
        </w:rPr>
        <w:t>ወሲኹ</w:t>
      </w:r>
      <w:r w:rsidRPr="009C54C1">
        <w:rPr>
          <w:rFonts w:eastAsiaTheme="minorHAnsi"/>
        </w:rPr>
        <w:t xml:space="preserve"> </w:t>
      </w:r>
      <w:r w:rsidRPr="009C54C1">
        <w:rPr>
          <w:rFonts w:ascii="GeezLSOnlyU" w:eastAsiaTheme="minorHAnsi" w:hAnsi="GeezLSOnlyU" w:cs="GeezLSOnlyU"/>
        </w:rPr>
        <w:t>ከም</w:t>
      </w:r>
      <w:r w:rsidRPr="009C54C1">
        <w:rPr>
          <w:rFonts w:eastAsiaTheme="minorHAnsi"/>
        </w:rPr>
        <w:t xml:space="preserve"> </w:t>
      </w:r>
      <w:r w:rsidRPr="009C54C1">
        <w:rPr>
          <w:rFonts w:ascii="GeezLSOnlyU" w:eastAsiaTheme="minorHAnsi" w:hAnsi="GeezLSOnlyU" w:cs="GeezLSOnlyU"/>
        </w:rPr>
        <w:t>ዘመልከቶ፡</w:t>
      </w:r>
      <w:r w:rsidRPr="009C54C1">
        <w:rPr>
          <w:rFonts w:eastAsiaTheme="minorHAnsi"/>
        </w:rPr>
        <w:t xml:space="preserve"> </w:t>
      </w:r>
      <w:r w:rsidRPr="009C54C1">
        <w:rPr>
          <w:rFonts w:ascii="GeezLSOnlyU" w:eastAsiaTheme="minorHAnsi" w:hAnsi="GeezLSOnlyU" w:cs="GeezLSOnlyU"/>
        </w:rPr>
        <w:t>ብሰንኪ</w:t>
      </w:r>
      <w:r w:rsidRPr="009C54C1">
        <w:rPr>
          <w:rFonts w:eastAsiaTheme="minorHAnsi"/>
        </w:rPr>
        <w:t xml:space="preserve"> </w:t>
      </w:r>
      <w:r w:rsidRPr="009C54C1">
        <w:rPr>
          <w:rFonts w:ascii="GeezLSOnlyU" w:eastAsiaTheme="minorHAnsi" w:hAnsi="GeezLSOnlyU" w:cs="GeezLSOnlyU"/>
        </w:rPr>
        <w:t>ምንቁልቋል</w:t>
      </w:r>
      <w:r w:rsidRPr="009C54C1">
        <w:rPr>
          <w:rFonts w:eastAsiaTheme="minorHAnsi"/>
        </w:rPr>
        <w:t xml:space="preserve"> </w:t>
      </w:r>
      <w:r w:rsidRPr="009C54C1">
        <w:rPr>
          <w:rFonts w:ascii="GeezLSOnlyU" w:eastAsiaTheme="minorHAnsi" w:hAnsi="GeezLSOnlyU" w:cs="GeezLSOnlyU"/>
        </w:rPr>
        <w:t>ቁጠባዊ</w:t>
      </w:r>
      <w:r w:rsidRPr="009C54C1">
        <w:rPr>
          <w:rFonts w:eastAsiaTheme="minorHAnsi"/>
        </w:rPr>
        <w:t xml:space="preserve"> </w:t>
      </w:r>
      <w:r w:rsidRPr="009C54C1">
        <w:rPr>
          <w:rFonts w:ascii="GeezLSOnlyU" w:eastAsiaTheme="minorHAnsi" w:hAnsi="GeezLSOnlyU" w:cs="GeezLSOnlyU"/>
        </w:rPr>
        <w:t>ንጥፈታትን</w:t>
      </w:r>
      <w:r w:rsidRPr="009C54C1">
        <w:rPr>
          <w:rFonts w:eastAsiaTheme="minorHAnsi"/>
        </w:rPr>
        <w:t xml:space="preserve"> </w:t>
      </w:r>
      <w:r w:rsidRPr="009C54C1">
        <w:rPr>
          <w:rFonts w:ascii="GeezLSOnlyU" w:eastAsiaTheme="minorHAnsi" w:hAnsi="GeezLSOnlyU" w:cs="GeezLSOnlyU"/>
        </w:rPr>
        <w:t>ድኹም</w:t>
      </w:r>
      <w:r w:rsidRPr="009C54C1">
        <w:rPr>
          <w:rFonts w:eastAsiaTheme="minorHAnsi"/>
        </w:rPr>
        <w:t xml:space="preserve"> </w:t>
      </w:r>
      <w:r w:rsidRPr="009C54C1">
        <w:rPr>
          <w:rFonts w:ascii="GeezLSOnlyU" w:eastAsiaTheme="minorHAnsi" w:hAnsi="GeezLSOnlyU" w:cs="GeezLSOnlyU"/>
        </w:rPr>
        <w:t>ኩነታት</w:t>
      </w:r>
      <w:r w:rsidRPr="009C54C1">
        <w:rPr>
          <w:rFonts w:eastAsiaTheme="minorHAnsi"/>
        </w:rPr>
        <w:t xml:space="preserve"> </w:t>
      </w:r>
      <w:r w:rsidRPr="009C54C1">
        <w:rPr>
          <w:rFonts w:ascii="GeezLSOnlyU" w:eastAsiaTheme="minorHAnsi" w:hAnsi="GeezLSOnlyU" w:cs="GeezLSOnlyU"/>
        </w:rPr>
        <w:t>ኣየር</w:t>
      </w:r>
      <w:r w:rsidRPr="009C54C1">
        <w:rPr>
          <w:rFonts w:eastAsiaTheme="minorHAnsi"/>
        </w:rPr>
        <w:t xml:space="preserve"> </w:t>
      </w:r>
      <w:r w:rsidRPr="009C54C1">
        <w:rPr>
          <w:rFonts w:ascii="GeezLSOnlyU" w:eastAsiaTheme="minorHAnsi" w:hAnsi="GeezLSOnlyU" w:cs="GeezLSOnlyU"/>
        </w:rPr>
        <w:t>ዘስዓቦ</w:t>
      </w:r>
      <w:r w:rsidRPr="009C54C1">
        <w:rPr>
          <w:rFonts w:eastAsiaTheme="minorHAnsi"/>
        </w:rPr>
        <w:t xml:space="preserve"> </w:t>
      </w:r>
      <w:r w:rsidRPr="009C54C1">
        <w:rPr>
          <w:rFonts w:ascii="GeezLSOnlyU" w:eastAsiaTheme="minorHAnsi" w:hAnsi="GeezLSOnlyU" w:cs="GeezLSOnlyU"/>
        </w:rPr>
        <w:t>ብኣሉታ</w:t>
      </w:r>
      <w:r w:rsidRPr="009C54C1">
        <w:rPr>
          <w:rFonts w:eastAsiaTheme="minorHAnsi"/>
        </w:rPr>
        <w:t xml:space="preserve"> </w:t>
      </w:r>
      <w:r w:rsidRPr="009C54C1">
        <w:rPr>
          <w:rFonts w:ascii="GeezLSOnlyU" w:eastAsiaTheme="minorHAnsi" w:hAnsi="GeezLSOnlyU" w:cs="GeezLSOnlyU"/>
        </w:rPr>
        <w:t>ዝተጸልወ</w:t>
      </w:r>
      <w:r w:rsidRPr="009C54C1">
        <w:rPr>
          <w:rFonts w:eastAsiaTheme="minorHAnsi"/>
        </w:rPr>
        <w:t xml:space="preserve"> </w:t>
      </w:r>
      <w:r w:rsidRPr="009C54C1">
        <w:rPr>
          <w:rFonts w:ascii="GeezLSOnlyU" w:eastAsiaTheme="minorHAnsi" w:hAnsi="GeezLSOnlyU" w:cs="GeezLSOnlyU"/>
        </w:rPr>
        <w:t>ሕርሻዊ</w:t>
      </w:r>
      <w:r w:rsidRPr="009C54C1">
        <w:rPr>
          <w:rFonts w:eastAsiaTheme="minorHAnsi"/>
        </w:rPr>
        <w:t xml:space="preserve"> </w:t>
      </w:r>
      <w:r w:rsidRPr="009C54C1">
        <w:rPr>
          <w:rFonts w:ascii="GeezLSOnlyU" w:eastAsiaTheme="minorHAnsi" w:hAnsi="GeezLSOnlyU" w:cs="GeezLSOnlyU"/>
        </w:rPr>
        <w:t>እቶታውነትን፡</w:t>
      </w:r>
      <w:r w:rsidRPr="009C54C1">
        <w:rPr>
          <w:rFonts w:eastAsiaTheme="minorHAnsi"/>
        </w:rPr>
        <w:t xml:space="preserve"> </w:t>
      </w:r>
      <w:r w:rsidRPr="009C54C1">
        <w:rPr>
          <w:rFonts w:ascii="GeezLSOnlyU" w:eastAsiaTheme="minorHAnsi" w:hAnsi="GeezLSOnlyU" w:cs="GeezLSOnlyU"/>
        </w:rPr>
        <w:t>ቁጠባ</w:t>
      </w:r>
      <w:r w:rsidRPr="009C54C1">
        <w:rPr>
          <w:rFonts w:eastAsiaTheme="minorHAnsi"/>
        </w:rPr>
        <w:t xml:space="preserve"> </w:t>
      </w:r>
      <w:r w:rsidRPr="009C54C1">
        <w:rPr>
          <w:rFonts w:ascii="GeezLSOnlyU" w:eastAsiaTheme="minorHAnsi" w:hAnsi="GeezLSOnlyU" w:cs="GeezLSOnlyU"/>
        </w:rPr>
        <w:t>ኤርትራ</w:t>
      </w:r>
      <w:r w:rsidRPr="009C54C1">
        <w:rPr>
          <w:rFonts w:eastAsiaTheme="minorHAnsi"/>
        </w:rPr>
        <w:t xml:space="preserve"> </w:t>
      </w:r>
      <w:r w:rsidRPr="009C54C1">
        <w:rPr>
          <w:rFonts w:ascii="GeezLSOnlyU" w:eastAsiaTheme="minorHAnsi" w:hAnsi="GeezLSOnlyU" w:cs="GeezLSOnlyU"/>
        </w:rPr>
        <w:t>ካብ</w:t>
      </w:r>
      <w:r w:rsidRPr="009C54C1">
        <w:rPr>
          <w:rFonts w:eastAsiaTheme="minorHAnsi"/>
        </w:rPr>
        <w:t xml:space="preserve"> </w:t>
      </w:r>
      <w:r w:rsidRPr="009C54C1">
        <w:rPr>
          <w:rFonts w:ascii="GeezLSOnlyU" w:eastAsiaTheme="minorHAnsi" w:hAnsi="GeezLSOnlyU" w:cs="GeezLSOnlyU"/>
        </w:rPr>
        <w:t>ትጽቢት</w:t>
      </w:r>
      <w:r w:rsidRPr="009C54C1">
        <w:rPr>
          <w:rFonts w:eastAsiaTheme="minorHAnsi"/>
        </w:rPr>
        <w:t xml:space="preserve"> </w:t>
      </w:r>
      <w:r w:rsidRPr="009C54C1">
        <w:rPr>
          <w:rFonts w:ascii="GeezLSOnlyU" w:eastAsiaTheme="minorHAnsi" w:hAnsi="GeezLSOnlyU" w:cs="GeezLSOnlyU"/>
        </w:rPr>
        <w:t>ዝተነብረሉ</w:t>
      </w:r>
      <w:r w:rsidRPr="009C54C1">
        <w:rPr>
          <w:rFonts w:eastAsiaTheme="minorHAnsi"/>
        </w:rPr>
        <w:t xml:space="preserve"> </w:t>
      </w:r>
      <w:r w:rsidRPr="009C54C1">
        <w:rPr>
          <w:rFonts w:ascii="GeezLSOnlyU" w:eastAsiaTheme="minorHAnsi" w:hAnsi="GeezLSOnlyU" w:cs="GeezLSOnlyU"/>
        </w:rPr>
        <w:t>ንታሕቲ</w:t>
      </w:r>
      <w:r w:rsidRPr="009C54C1">
        <w:rPr>
          <w:rFonts w:eastAsiaTheme="minorHAnsi"/>
        </w:rPr>
        <w:t xml:space="preserve"> </w:t>
      </w:r>
      <w:r w:rsidRPr="009C54C1">
        <w:rPr>
          <w:rFonts w:ascii="GeezLSOnlyU" w:eastAsiaTheme="minorHAnsi" w:hAnsi="GeezLSOnlyU" w:cs="GeezLSOnlyU"/>
        </w:rPr>
        <w:t>እዩ</w:t>
      </w:r>
      <w:r w:rsidRPr="009C54C1">
        <w:rPr>
          <w:rFonts w:eastAsiaTheme="minorHAnsi"/>
        </w:rPr>
        <w:t xml:space="preserve"> </w:t>
      </w:r>
      <w:r w:rsidRPr="009C54C1">
        <w:rPr>
          <w:rFonts w:ascii="GeezLSOnlyU" w:eastAsiaTheme="minorHAnsi" w:hAnsi="GeezLSOnlyU" w:cs="GeezLSOnlyU"/>
        </w:rPr>
        <w:t>ዛሕቲሉ።</w:t>
      </w:r>
      <w:r w:rsidR="00F505A3" w:rsidRPr="00E077AF">
        <w:rPr>
          <w:rFonts w:eastAsiaTheme="minorHAnsi"/>
        </w:rPr>
        <w:t xml:space="preserve"> </w:t>
      </w:r>
    </w:p>
    <w:p w14:paraId="60F7A36A" w14:textId="7C89E010" w:rsidR="00F505A3" w:rsidRPr="00E077AF" w:rsidRDefault="00C37685" w:rsidP="0094680C">
      <w:pPr>
        <w:pStyle w:val="SingleTxtG"/>
        <w:numPr>
          <w:ilvl w:val="0"/>
          <w:numId w:val="18"/>
        </w:numPr>
        <w:ind w:left="1134" w:firstLine="0"/>
        <w:rPr>
          <w:rFonts w:eastAsiaTheme="minorHAnsi"/>
        </w:rPr>
      </w:pPr>
      <w:r w:rsidRPr="00C37685">
        <w:rPr>
          <w:rFonts w:ascii="GeezLSOnlyU" w:eastAsiaTheme="minorHAnsi" w:hAnsi="GeezLSOnlyU" w:cs="GeezLSOnlyU"/>
        </w:rPr>
        <w:t>እዚ</w:t>
      </w:r>
      <w:r w:rsidRPr="00C37685">
        <w:rPr>
          <w:rFonts w:eastAsiaTheme="minorHAnsi"/>
        </w:rPr>
        <w:t xml:space="preserve"> </w:t>
      </w:r>
      <w:r w:rsidRPr="00C37685">
        <w:rPr>
          <w:rFonts w:ascii="GeezLSOnlyU" w:eastAsiaTheme="minorHAnsi" w:hAnsi="GeezLSOnlyU" w:cs="GeezLSOnlyU"/>
        </w:rPr>
        <w:t>ጸብጻብ</w:t>
      </w:r>
      <w:r w:rsidRPr="00C37685">
        <w:rPr>
          <w:rFonts w:eastAsiaTheme="minorHAnsi"/>
        </w:rPr>
        <w:t xml:space="preserve"> </w:t>
      </w:r>
      <w:r w:rsidRPr="00C37685">
        <w:rPr>
          <w:rFonts w:ascii="GeezLSOnlyU" w:eastAsiaTheme="minorHAnsi" w:hAnsi="GeezLSOnlyU" w:cs="GeezLSOnlyU"/>
        </w:rPr>
        <w:t>ይዳለወሉ</w:t>
      </w:r>
      <w:r w:rsidRPr="00C37685">
        <w:rPr>
          <w:rFonts w:eastAsiaTheme="minorHAnsi"/>
        </w:rPr>
        <w:t xml:space="preserve"> </w:t>
      </w:r>
      <w:r w:rsidRPr="00C37685">
        <w:rPr>
          <w:rFonts w:ascii="GeezLSOnlyU" w:eastAsiaTheme="minorHAnsi" w:hAnsi="GeezLSOnlyU" w:cs="GeezLSOnlyU"/>
        </w:rPr>
        <w:t>ክሳብ</w:t>
      </w:r>
      <w:r w:rsidRPr="00C37685">
        <w:rPr>
          <w:rFonts w:eastAsiaTheme="minorHAnsi"/>
        </w:rPr>
        <w:t xml:space="preserve"> </w:t>
      </w:r>
      <w:r w:rsidRPr="00C37685">
        <w:rPr>
          <w:rFonts w:ascii="GeezLSOnlyU" w:eastAsiaTheme="minorHAnsi" w:hAnsi="GeezLSOnlyU" w:cs="GeezLSOnlyU"/>
        </w:rPr>
        <w:t>ዝነብረ</w:t>
      </w:r>
      <w:r w:rsidRPr="00C37685">
        <w:rPr>
          <w:rFonts w:eastAsiaTheme="minorHAnsi"/>
        </w:rPr>
        <w:t xml:space="preserve"> </w:t>
      </w:r>
      <w:r w:rsidRPr="00C37685">
        <w:rPr>
          <w:rFonts w:ascii="GeezLSOnlyU" w:eastAsiaTheme="minorHAnsi" w:hAnsi="GeezLSOnlyU" w:cs="GeezLSOnlyU"/>
        </w:rPr>
        <w:t>እዋን፡</w:t>
      </w:r>
      <w:r w:rsidRPr="00C37685">
        <w:rPr>
          <w:rFonts w:eastAsiaTheme="minorHAnsi"/>
        </w:rPr>
        <w:t xml:space="preserve"> </w:t>
      </w:r>
      <w:r w:rsidRPr="00C37685">
        <w:rPr>
          <w:rFonts w:ascii="GeezLSOnlyU" w:eastAsiaTheme="minorHAnsi" w:hAnsi="GeezLSOnlyU" w:cs="GeezLSOnlyU"/>
        </w:rPr>
        <w:t>ሰባት</w:t>
      </w:r>
      <w:r w:rsidRPr="00C37685">
        <w:rPr>
          <w:rFonts w:eastAsiaTheme="minorHAnsi"/>
        </w:rPr>
        <w:t xml:space="preserve"> </w:t>
      </w:r>
      <w:r w:rsidRPr="00C37685">
        <w:rPr>
          <w:rFonts w:ascii="GeezLSOnlyU" w:eastAsiaTheme="minorHAnsi" w:hAnsi="GeezLSOnlyU" w:cs="GeezLSOnlyU"/>
        </w:rPr>
        <w:t>ወርሓዊ</w:t>
      </w:r>
      <w:r w:rsidRPr="00C37685">
        <w:rPr>
          <w:rFonts w:eastAsiaTheme="minorHAnsi"/>
        </w:rPr>
        <w:t xml:space="preserve"> </w:t>
      </w:r>
      <w:r w:rsidRPr="00C37685">
        <w:rPr>
          <w:rFonts w:ascii="GeezLSOnlyU" w:eastAsiaTheme="minorHAnsi" w:hAnsi="GeezLSOnlyU" w:cs="GeezLSOnlyU"/>
        </w:rPr>
        <w:t>ካብ</w:t>
      </w:r>
      <w:r w:rsidRPr="00C37685">
        <w:rPr>
          <w:rFonts w:eastAsiaTheme="minorHAnsi"/>
        </w:rPr>
        <w:t xml:space="preserve"> </w:t>
      </w:r>
      <w:r w:rsidRPr="00C37685">
        <w:rPr>
          <w:rFonts w:ascii="GeezLSOnlyU" w:eastAsiaTheme="minorHAnsi" w:hAnsi="GeezLSOnlyU" w:cs="GeezLSOnlyU"/>
        </w:rPr>
        <w:t>ናይ</w:t>
      </w:r>
      <w:r w:rsidRPr="00C37685">
        <w:rPr>
          <w:rFonts w:eastAsiaTheme="minorHAnsi"/>
        </w:rPr>
        <w:t xml:space="preserve"> </w:t>
      </w:r>
      <w:r w:rsidRPr="00C37685">
        <w:rPr>
          <w:rFonts w:ascii="GeezLSOnlyU" w:eastAsiaTheme="minorHAnsi" w:hAnsi="GeezLSOnlyU" w:cs="GeezLSOnlyU"/>
        </w:rPr>
        <w:t>ባንክ</w:t>
      </w:r>
      <w:r w:rsidRPr="00C37685">
        <w:rPr>
          <w:rFonts w:eastAsiaTheme="minorHAnsi"/>
        </w:rPr>
        <w:t xml:space="preserve"> </w:t>
      </w:r>
      <w:r w:rsidRPr="00C37685">
        <w:rPr>
          <w:rFonts w:ascii="GeezLSOnlyU" w:eastAsiaTheme="minorHAnsi" w:hAnsi="GeezLSOnlyU" w:cs="GeezLSOnlyU"/>
        </w:rPr>
        <w:t>ሕሳባቶም</w:t>
      </w:r>
      <w:r w:rsidRPr="00C37685">
        <w:rPr>
          <w:rFonts w:eastAsiaTheme="minorHAnsi"/>
        </w:rPr>
        <w:t xml:space="preserve"> </w:t>
      </w:r>
      <w:r w:rsidRPr="00C37685">
        <w:rPr>
          <w:rFonts w:ascii="GeezLSOnlyU" w:eastAsiaTheme="minorHAnsi" w:hAnsi="GeezLSOnlyU" w:cs="GeezLSOnlyU"/>
        </w:rPr>
        <w:t>ከውጽኡዎ</w:t>
      </w:r>
      <w:r w:rsidRPr="00C37685">
        <w:rPr>
          <w:rFonts w:eastAsiaTheme="minorHAnsi"/>
        </w:rPr>
        <w:t xml:space="preserve"> </w:t>
      </w:r>
      <w:r w:rsidRPr="00C37685">
        <w:rPr>
          <w:rFonts w:ascii="GeezLSOnlyU" w:eastAsiaTheme="minorHAnsi" w:hAnsi="GeezLSOnlyU" w:cs="GeezLSOnlyU"/>
        </w:rPr>
        <w:t>ዝኽእሉ</w:t>
      </w:r>
      <w:r w:rsidRPr="00C37685">
        <w:rPr>
          <w:rFonts w:eastAsiaTheme="minorHAnsi"/>
        </w:rPr>
        <w:t xml:space="preserve"> </w:t>
      </w:r>
      <w:r w:rsidRPr="00C37685">
        <w:rPr>
          <w:rFonts w:ascii="GeezLSOnlyU" w:eastAsiaTheme="minorHAnsi" w:hAnsi="GeezLSOnlyU" w:cs="GeezLSOnlyU"/>
        </w:rPr>
        <w:t>ገደባት</w:t>
      </w:r>
      <w:r w:rsidRPr="00C37685">
        <w:rPr>
          <w:rFonts w:eastAsiaTheme="minorHAnsi"/>
        </w:rPr>
        <w:t xml:space="preserve"> </w:t>
      </w:r>
      <w:r w:rsidRPr="00C37685">
        <w:rPr>
          <w:rFonts w:ascii="GeezLSOnlyU" w:eastAsiaTheme="minorHAnsi" w:hAnsi="GeezLSOnlyU" w:cs="GeezLSOnlyU"/>
        </w:rPr>
        <w:t>መጠን</w:t>
      </w:r>
      <w:r w:rsidRPr="00C37685">
        <w:rPr>
          <w:rFonts w:eastAsiaTheme="minorHAnsi"/>
        </w:rPr>
        <w:t xml:space="preserve"> </w:t>
      </w:r>
      <w:r w:rsidRPr="00C37685">
        <w:rPr>
          <w:rFonts w:ascii="GeezLSOnlyU" w:eastAsiaTheme="minorHAnsi" w:hAnsi="GeezLSOnlyU" w:cs="GeezLSOnlyU"/>
        </w:rPr>
        <w:t>ገንዘብ</w:t>
      </w:r>
      <w:r w:rsidRPr="00C37685">
        <w:rPr>
          <w:rFonts w:eastAsiaTheme="minorHAnsi"/>
        </w:rPr>
        <w:t xml:space="preserve"> </w:t>
      </w:r>
      <w:r w:rsidRPr="00C37685">
        <w:rPr>
          <w:rFonts w:ascii="GeezLSOnlyU" w:eastAsiaTheme="minorHAnsi" w:hAnsi="GeezLSOnlyU" w:cs="GeezLSOnlyU"/>
        </w:rPr>
        <w:t>ከም</w:t>
      </w:r>
      <w:r w:rsidRPr="00C37685">
        <w:rPr>
          <w:rFonts w:eastAsiaTheme="minorHAnsi"/>
        </w:rPr>
        <w:t xml:space="preserve"> </w:t>
      </w:r>
      <w:r w:rsidRPr="00C37685">
        <w:rPr>
          <w:rFonts w:ascii="GeezLSOnlyU" w:eastAsiaTheme="minorHAnsi" w:hAnsi="GeezLSOnlyU" w:cs="GeezLSOnlyU"/>
        </w:rPr>
        <w:t>ዝነበሮ</w:t>
      </w:r>
      <w:r w:rsidRPr="00C37685">
        <w:rPr>
          <w:rFonts w:eastAsiaTheme="minorHAnsi"/>
        </w:rPr>
        <w:t xml:space="preserve"> 5, 000 </w:t>
      </w:r>
      <w:r w:rsidRPr="00C37685">
        <w:rPr>
          <w:rFonts w:ascii="GeezLSOnlyU" w:eastAsiaTheme="minorHAnsi" w:hAnsi="GeezLSOnlyU" w:cs="GeezLSOnlyU"/>
        </w:rPr>
        <w:t>ናቕፋ</w:t>
      </w:r>
      <w:r w:rsidRPr="00C37685">
        <w:rPr>
          <w:rFonts w:eastAsiaTheme="minorHAnsi"/>
        </w:rPr>
        <w:t xml:space="preserve"> </w:t>
      </w:r>
      <w:r w:rsidRPr="00C37685">
        <w:rPr>
          <w:rFonts w:ascii="GeezLSOnlyU" w:eastAsiaTheme="minorHAnsi" w:hAnsi="GeezLSOnlyU" w:cs="GeezLSOnlyU"/>
        </w:rPr>
        <w:t>ጥራይ</w:t>
      </w:r>
      <w:r w:rsidRPr="00C37685">
        <w:rPr>
          <w:rFonts w:eastAsiaTheme="minorHAnsi"/>
        </w:rPr>
        <w:t xml:space="preserve"> </w:t>
      </w:r>
      <w:r w:rsidRPr="00C37685">
        <w:rPr>
          <w:rFonts w:ascii="GeezLSOnlyU" w:eastAsiaTheme="minorHAnsi" w:hAnsi="GeezLSOnlyU" w:cs="GeezLSOnlyU"/>
        </w:rPr>
        <w:t>ኮይኑ</w:t>
      </w:r>
      <w:r w:rsidRPr="00C37685">
        <w:rPr>
          <w:rFonts w:eastAsiaTheme="minorHAnsi"/>
        </w:rPr>
        <w:t xml:space="preserve"> </w:t>
      </w:r>
      <w:r w:rsidRPr="00C37685">
        <w:rPr>
          <w:rFonts w:ascii="GeezLSOnlyU" w:eastAsiaTheme="minorHAnsi" w:hAnsi="GeezLSOnlyU" w:cs="GeezLSOnlyU"/>
        </w:rPr>
        <w:t>እዩ</w:t>
      </w:r>
      <w:r w:rsidRPr="00C37685">
        <w:rPr>
          <w:rFonts w:eastAsiaTheme="minorHAnsi"/>
        </w:rPr>
        <w:t xml:space="preserve"> </w:t>
      </w:r>
      <w:r w:rsidRPr="00C37685">
        <w:rPr>
          <w:rFonts w:ascii="GeezLSOnlyU" w:eastAsiaTheme="minorHAnsi" w:hAnsi="GeezLSOnlyU" w:cs="GeezLSOnlyU"/>
        </w:rPr>
        <w:t>ቀጺሉ።</w:t>
      </w:r>
      <w:r w:rsidRPr="00C37685">
        <w:rPr>
          <w:rFonts w:eastAsiaTheme="minorHAnsi"/>
        </w:rPr>
        <w:t xml:space="preserve"> </w:t>
      </w:r>
      <w:r w:rsidRPr="00C37685">
        <w:rPr>
          <w:rFonts w:ascii="GeezLSOnlyU" w:eastAsiaTheme="minorHAnsi" w:hAnsi="GeezLSOnlyU" w:cs="GeezLSOnlyU"/>
        </w:rPr>
        <w:t>መንግስቲ</w:t>
      </w:r>
      <w:r w:rsidRPr="00C37685">
        <w:rPr>
          <w:rFonts w:eastAsiaTheme="minorHAnsi"/>
        </w:rPr>
        <w:t xml:space="preserve"> </w:t>
      </w:r>
      <w:r w:rsidRPr="00C37685">
        <w:rPr>
          <w:rFonts w:ascii="GeezLSOnlyU" w:eastAsiaTheme="minorHAnsi" w:hAnsi="GeezLSOnlyU" w:cs="GeezLSOnlyU"/>
        </w:rPr>
        <w:t>ነቲ</w:t>
      </w:r>
      <w:r w:rsidRPr="00C37685">
        <w:rPr>
          <w:rFonts w:eastAsiaTheme="minorHAnsi"/>
        </w:rPr>
        <w:t xml:space="preserve"> </w:t>
      </w:r>
      <w:r w:rsidRPr="00C37685">
        <w:rPr>
          <w:rFonts w:ascii="GeezLSOnlyU" w:eastAsiaTheme="minorHAnsi" w:hAnsi="GeezLSOnlyU" w:cs="GeezLSOnlyU"/>
        </w:rPr>
        <w:t>ዝኣረገ</w:t>
      </w:r>
      <w:r w:rsidRPr="00C37685">
        <w:rPr>
          <w:rFonts w:eastAsiaTheme="minorHAnsi"/>
        </w:rPr>
        <w:t xml:space="preserve"> </w:t>
      </w:r>
      <w:r w:rsidRPr="00C37685">
        <w:rPr>
          <w:rFonts w:ascii="GeezLSOnlyU" w:eastAsiaTheme="minorHAnsi" w:hAnsi="GeezLSOnlyU" w:cs="GeezLSOnlyU"/>
        </w:rPr>
        <w:t>ባጤራ</w:t>
      </w:r>
      <w:r w:rsidRPr="00C37685">
        <w:rPr>
          <w:rFonts w:eastAsiaTheme="minorHAnsi"/>
        </w:rPr>
        <w:t xml:space="preserve"> </w:t>
      </w:r>
      <w:r w:rsidRPr="00C37685">
        <w:rPr>
          <w:rFonts w:ascii="GeezLSOnlyU" w:eastAsiaTheme="minorHAnsi" w:hAnsi="GeezLSOnlyU" w:cs="GeezLSOnlyU"/>
        </w:rPr>
        <w:t>ናቕፋ</w:t>
      </w:r>
      <w:r w:rsidRPr="00C37685">
        <w:rPr>
          <w:rFonts w:eastAsiaTheme="minorHAnsi"/>
        </w:rPr>
        <w:t xml:space="preserve"> </w:t>
      </w:r>
      <w:r w:rsidRPr="00C37685">
        <w:rPr>
          <w:rFonts w:ascii="GeezLSOnlyU" w:eastAsiaTheme="minorHAnsi" w:hAnsi="GeezLSOnlyU" w:cs="GeezLSOnlyU"/>
        </w:rPr>
        <w:t>ብሓድሽ</w:t>
      </w:r>
      <w:r w:rsidRPr="00C37685">
        <w:rPr>
          <w:rFonts w:eastAsiaTheme="minorHAnsi"/>
        </w:rPr>
        <w:t xml:space="preserve"> </w:t>
      </w:r>
      <w:r w:rsidRPr="00C37685">
        <w:rPr>
          <w:rFonts w:ascii="GeezLSOnlyU" w:eastAsiaTheme="minorHAnsi" w:hAnsi="GeezLSOnlyU" w:cs="GeezLSOnlyU"/>
        </w:rPr>
        <w:t>ክትክኦ</w:t>
      </w:r>
      <w:r w:rsidRPr="00C37685">
        <w:rPr>
          <w:rFonts w:eastAsiaTheme="minorHAnsi"/>
        </w:rPr>
        <w:t xml:space="preserve"> </w:t>
      </w:r>
      <w:r w:rsidRPr="00C37685">
        <w:rPr>
          <w:rFonts w:ascii="GeezLSOnlyU" w:eastAsiaTheme="minorHAnsi" w:hAnsi="GeezLSOnlyU" w:cs="GeezLSOnlyU"/>
        </w:rPr>
        <w:t>ምስ</w:t>
      </w:r>
      <w:r w:rsidRPr="00C37685">
        <w:rPr>
          <w:rFonts w:eastAsiaTheme="minorHAnsi"/>
        </w:rPr>
        <w:t xml:space="preserve"> </w:t>
      </w:r>
      <w:r w:rsidRPr="00C37685">
        <w:rPr>
          <w:rFonts w:ascii="GeezLSOnlyU" w:eastAsiaTheme="minorHAnsi" w:hAnsi="GeezLSOnlyU" w:cs="GeezLSOnlyU"/>
        </w:rPr>
        <w:t>ወሰነ፡</w:t>
      </w:r>
      <w:r w:rsidRPr="00C37685">
        <w:rPr>
          <w:rFonts w:eastAsiaTheme="minorHAnsi"/>
        </w:rPr>
        <w:t xml:space="preserve"> </w:t>
      </w:r>
      <w:r w:rsidRPr="00C37685">
        <w:rPr>
          <w:rFonts w:ascii="GeezLSOnlyU" w:eastAsiaTheme="minorHAnsi" w:hAnsi="GeezLSOnlyU" w:cs="GeezLSOnlyU"/>
        </w:rPr>
        <w:t>እዞም</w:t>
      </w:r>
      <w:r w:rsidRPr="00C37685">
        <w:rPr>
          <w:rFonts w:eastAsiaTheme="minorHAnsi"/>
        </w:rPr>
        <w:t xml:space="preserve"> </w:t>
      </w:r>
      <w:r w:rsidRPr="00C37685">
        <w:rPr>
          <w:rFonts w:ascii="GeezLSOnlyU" w:eastAsiaTheme="minorHAnsi" w:hAnsi="GeezLSOnlyU" w:cs="GeezLSOnlyU"/>
        </w:rPr>
        <w:t>ገደባት</w:t>
      </w:r>
      <w:r w:rsidRPr="00C37685">
        <w:rPr>
          <w:rFonts w:eastAsiaTheme="minorHAnsi"/>
        </w:rPr>
        <w:t xml:space="preserve"> </w:t>
      </w:r>
      <w:r w:rsidRPr="00C37685">
        <w:rPr>
          <w:rFonts w:ascii="GeezLSOnlyU" w:eastAsiaTheme="minorHAnsi" w:hAnsi="GeezLSOnlyU" w:cs="GeezLSOnlyU"/>
        </w:rPr>
        <w:t>ኣብ</w:t>
      </w:r>
      <w:r w:rsidRPr="00C37685">
        <w:rPr>
          <w:rFonts w:eastAsiaTheme="minorHAnsi"/>
        </w:rPr>
        <w:t xml:space="preserve"> </w:t>
      </w:r>
      <w:r w:rsidRPr="00C37685">
        <w:rPr>
          <w:rFonts w:ascii="GeezLSOnlyU" w:eastAsiaTheme="minorHAnsi" w:hAnsi="GeezLSOnlyU" w:cs="GeezLSOnlyU"/>
        </w:rPr>
        <w:t>ሕዳር</w:t>
      </w:r>
      <w:r w:rsidRPr="00C37685">
        <w:rPr>
          <w:rFonts w:eastAsiaTheme="minorHAnsi"/>
        </w:rPr>
        <w:t xml:space="preserve"> 2015 </w:t>
      </w:r>
      <w:r w:rsidRPr="00C37685">
        <w:rPr>
          <w:rFonts w:ascii="GeezLSOnlyU" w:eastAsiaTheme="minorHAnsi" w:hAnsi="GeezLSOnlyU" w:cs="GeezLSOnlyU"/>
        </w:rPr>
        <w:t>ምልዋጥ</w:t>
      </w:r>
      <w:r w:rsidRPr="00C37685">
        <w:rPr>
          <w:rFonts w:eastAsiaTheme="minorHAnsi"/>
        </w:rPr>
        <w:t xml:space="preserve"> </w:t>
      </w:r>
      <w:r w:rsidRPr="00C37685">
        <w:rPr>
          <w:rFonts w:ascii="GeezLSOnlyU" w:eastAsiaTheme="minorHAnsi" w:hAnsi="GeezLSOnlyU" w:cs="GeezLSOnlyU"/>
        </w:rPr>
        <w:t>ባጤራ</w:t>
      </w:r>
      <w:r w:rsidRPr="00C37685">
        <w:rPr>
          <w:rFonts w:eastAsiaTheme="minorHAnsi"/>
        </w:rPr>
        <w:t xml:space="preserve"> </w:t>
      </w:r>
      <w:r w:rsidRPr="00C37685">
        <w:rPr>
          <w:rFonts w:ascii="GeezLSOnlyU" w:eastAsiaTheme="minorHAnsi" w:hAnsi="GeezLSOnlyU" w:cs="GeezLSOnlyU"/>
        </w:rPr>
        <w:t>ናቕፋ</w:t>
      </w:r>
      <w:r w:rsidRPr="00C37685">
        <w:rPr>
          <w:rFonts w:eastAsiaTheme="minorHAnsi"/>
        </w:rPr>
        <w:t xml:space="preserve"> </w:t>
      </w:r>
      <w:r w:rsidRPr="00C37685">
        <w:rPr>
          <w:rFonts w:ascii="GeezLSOnlyU" w:eastAsiaTheme="minorHAnsi" w:hAnsi="GeezLSOnlyU" w:cs="GeezLSOnlyU"/>
        </w:rPr>
        <w:t>ብዝብል</w:t>
      </w:r>
      <w:r w:rsidRPr="00C37685">
        <w:rPr>
          <w:rFonts w:eastAsiaTheme="minorHAnsi"/>
        </w:rPr>
        <w:t xml:space="preserve"> </w:t>
      </w:r>
      <w:r w:rsidRPr="00C37685">
        <w:rPr>
          <w:rFonts w:ascii="GeezLSOnlyU" w:eastAsiaTheme="minorHAnsi" w:hAnsi="GeezLSOnlyU" w:cs="GeezLSOnlyU"/>
        </w:rPr>
        <w:t>ምኽንያት</w:t>
      </w:r>
      <w:r w:rsidRPr="00C37685">
        <w:rPr>
          <w:rFonts w:eastAsiaTheme="minorHAnsi"/>
        </w:rPr>
        <w:t xml:space="preserve"> </w:t>
      </w:r>
      <w:r w:rsidRPr="00C37685">
        <w:rPr>
          <w:rFonts w:ascii="GeezLSOnlyU" w:eastAsiaTheme="minorHAnsi" w:hAnsi="GeezLSOnlyU" w:cs="GeezLSOnlyU"/>
        </w:rPr>
        <w:t>እዮም</w:t>
      </w:r>
      <w:r w:rsidRPr="00C37685">
        <w:rPr>
          <w:rFonts w:eastAsiaTheme="minorHAnsi"/>
        </w:rPr>
        <w:t xml:space="preserve"> </w:t>
      </w:r>
      <w:r w:rsidRPr="00C37685">
        <w:rPr>
          <w:rFonts w:ascii="GeezLSOnlyU" w:eastAsiaTheme="minorHAnsi" w:hAnsi="GeezLSOnlyU" w:cs="GeezLSOnlyU"/>
        </w:rPr>
        <w:t>ተኣታቲዮም።</w:t>
      </w:r>
      <w:r w:rsidRPr="00C37685">
        <w:rPr>
          <w:rFonts w:eastAsiaTheme="minorHAnsi"/>
        </w:rPr>
        <w:t xml:space="preserve"> </w:t>
      </w:r>
      <w:r w:rsidRPr="00C37685">
        <w:rPr>
          <w:rFonts w:ascii="GeezLSOnlyU" w:eastAsiaTheme="minorHAnsi" w:hAnsi="GeezLSOnlyU" w:cs="GeezLSOnlyU"/>
        </w:rPr>
        <w:t>እዞም</w:t>
      </w:r>
      <w:r w:rsidRPr="00C37685">
        <w:rPr>
          <w:rFonts w:eastAsiaTheme="minorHAnsi"/>
        </w:rPr>
        <w:t xml:space="preserve"> </w:t>
      </w:r>
      <w:r w:rsidRPr="00C37685">
        <w:rPr>
          <w:rFonts w:ascii="GeezLSOnlyU" w:eastAsiaTheme="minorHAnsi" w:hAnsi="GeezLSOnlyU" w:cs="GeezLSOnlyU"/>
        </w:rPr>
        <w:t>ናይ</w:t>
      </w:r>
      <w:r w:rsidRPr="00C37685">
        <w:rPr>
          <w:rFonts w:eastAsiaTheme="minorHAnsi"/>
        </w:rPr>
        <w:t xml:space="preserve"> </w:t>
      </w:r>
      <w:r w:rsidRPr="00C37685">
        <w:rPr>
          <w:rFonts w:ascii="GeezLSOnlyU" w:eastAsiaTheme="minorHAnsi" w:hAnsi="GeezLSOnlyU" w:cs="GeezLSOnlyU"/>
        </w:rPr>
        <w:t>ገንዘብ</w:t>
      </w:r>
      <w:r w:rsidRPr="00C37685">
        <w:rPr>
          <w:rFonts w:eastAsiaTheme="minorHAnsi"/>
        </w:rPr>
        <w:t xml:space="preserve"> </w:t>
      </w:r>
      <w:r w:rsidRPr="00C37685">
        <w:rPr>
          <w:rFonts w:ascii="GeezLSOnlyU" w:eastAsiaTheme="minorHAnsi" w:hAnsi="GeezLSOnlyU" w:cs="GeezLSOnlyU"/>
        </w:rPr>
        <w:t>ምውጻእ</w:t>
      </w:r>
      <w:r w:rsidRPr="00C37685">
        <w:rPr>
          <w:rFonts w:eastAsiaTheme="minorHAnsi"/>
        </w:rPr>
        <w:t xml:space="preserve"> </w:t>
      </w:r>
      <w:r w:rsidRPr="00C37685">
        <w:rPr>
          <w:rFonts w:ascii="GeezLSOnlyU" w:eastAsiaTheme="minorHAnsi" w:hAnsi="GeezLSOnlyU" w:cs="GeezLSOnlyU"/>
        </w:rPr>
        <w:t>ገደባት</w:t>
      </w:r>
      <w:r w:rsidRPr="00C37685">
        <w:rPr>
          <w:rFonts w:eastAsiaTheme="minorHAnsi"/>
        </w:rPr>
        <w:t xml:space="preserve"> </w:t>
      </w:r>
      <w:r w:rsidRPr="00C37685">
        <w:rPr>
          <w:rFonts w:ascii="GeezLSOnlyU" w:eastAsiaTheme="minorHAnsi" w:hAnsi="GeezLSOnlyU" w:cs="GeezLSOnlyU"/>
        </w:rPr>
        <w:t>ቁጠባዊ</w:t>
      </w:r>
      <w:r w:rsidRPr="00C37685">
        <w:rPr>
          <w:rFonts w:eastAsiaTheme="minorHAnsi"/>
        </w:rPr>
        <w:t xml:space="preserve"> </w:t>
      </w:r>
      <w:r w:rsidRPr="00C37685">
        <w:rPr>
          <w:rFonts w:ascii="GeezLSOnlyU" w:eastAsiaTheme="minorHAnsi" w:hAnsi="GeezLSOnlyU" w:cs="GeezLSOnlyU"/>
        </w:rPr>
        <w:t>ንጥፈት</w:t>
      </w:r>
      <w:r w:rsidRPr="00C37685">
        <w:rPr>
          <w:rFonts w:eastAsiaTheme="minorHAnsi"/>
        </w:rPr>
        <w:t xml:space="preserve"> </w:t>
      </w:r>
      <w:r w:rsidRPr="00C37685">
        <w:rPr>
          <w:rFonts w:ascii="GeezLSOnlyU" w:eastAsiaTheme="minorHAnsi" w:hAnsi="GeezLSOnlyU" w:cs="GeezLSOnlyU"/>
        </w:rPr>
        <w:t>ብምሕንኳል፡</w:t>
      </w:r>
      <w:r w:rsidRPr="00C37685">
        <w:rPr>
          <w:rFonts w:eastAsiaTheme="minorHAnsi"/>
        </w:rPr>
        <w:t xml:space="preserve"> </w:t>
      </w:r>
      <w:r w:rsidRPr="00C37685">
        <w:rPr>
          <w:rFonts w:ascii="GeezLSOnlyU" w:eastAsiaTheme="minorHAnsi" w:hAnsi="GeezLSOnlyU" w:cs="GeezLSOnlyU"/>
        </w:rPr>
        <w:t>ኣብ</w:t>
      </w:r>
      <w:r w:rsidRPr="00C37685">
        <w:rPr>
          <w:rFonts w:eastAsiaTheme="minorHAnsi"/>
        </w:rPr>
        <w:t xml:space="preserve"> </w:t>
      </w:r>
      <w:r w:rsidRPr="00C37685">
        <w:rPr>
          <w:rFonts w:ascii="GeezLSOnlyU" w:eastAsiaTheme="minorHAnsi" w:hAnsi="GeezLSOnlyU" w:cs="GeezLSOnlyU"/>
        </w:rPr>
        <w:t>ልዕሊ</w:t>
      </w:r>
      <w:r w:rsidRPr="00C37685">
        <w:rPr>
          <w:rFonts w:eastAsiaTheme="minorHAnsi"/>
        </w:rPr>
        <w:t xml:space="preserve"> </w:t>
      </w:r>
      <w:r w:rsidRPr="00C37685">
        <w:rPr>
          <w:rFonts w:ascii="GeezLSOnlyU" w:eastAsiaTheme="minorHAnsi" w:hAnsi="GeezLSOnlyU" w:cs="GeezLSOnlyU"/>
        </w:rPr>
        <w:t>ሃዋህው</w:t>
      </w:r>
      <w:r w:rsidRPr="00C37685">
        <w:rPr>
          <w:rFonts w:eastAsiaTheme="minorHAnsi"/>
        </w:rPr>
        <w:t xml:space="preserve"> </w:t>
      </w:r>
      <w:r w:rsidRPr="00C37685">
        <w:rPr>
          <w:rFonts w:ascii="GeezLSOnlyU" w:eastAsiaTheme="minorHAnsi" w:hAnsi="GeezLSOnlyU" w:cs="GeezLSOnlyU"/>
        </w:rPr>
        <w:t>ዋኒን</w:t>
      </w:r>
      <w:r w:rsidRPr="00C37685">
        <w:rPr>
          <w:rFonts w:eastAsiaTheme="minorHAnsi"/>
        </w:rPr>
        <w:t xml:space="preserve"> </w:t>
      </w:r>
      <w:r w:rsidRPr="00C37685">
        <w:rPr>
          <w:rFonts w:ascii="GeezLSOnlyU" w:eastAsiaTheme="minorHAnsi" w:hAnsi="GeezLSOnlyU" w:cs="GeezLSOnlyU"/>
        </w:rPr>
        <w:t>ኣሉታዊ</w:t>
      </w:r>
      <w:r w:rsidRPr="00C37685">
        <w:rPr>
          <w:rFonts w:eastAsiaTheme="minorHAnsi"/>
        </w:rPr>
        <w:t xml:space="preserve"> </w:t>
      </w:r>
      <w:r w:rsidRPr="00C37685">
        <w:rPr>
          <w:rFonts w:ascii="GeezLSOnlyU" w:eastAsiaTheme="minorHAnsi" w:hAnsi="GeezLSOnlyU" w:cs="GeezLSOnlyU"/>
        </w:rPr>
        <w:t>ጽልዋ</w:t>
      </w:r>
      <w:r w:rsidRPr="00C37685">
        <w:rPr>
          <w:rFonts w:eastAsiaTheme="minorHAnsi"/>
        </w:rPr>
        <w:t xml:space="preserve"> </w:t>
      </w:r>
      <w:r w:rsidRPr="00C37685">
        <w:rPr>
          <w:rFonts w:ascii="GeezLSOnlyU" w:eastAsiaTheme="minorHAnsi" w:hAnsi="GeezLSOnlyU" w:cs="GeezLSOnlyU"/>
        </w:rPr>
        <w:t>ኣበርኪቶም።</w:t>
      </w:r>
      <w:r w:rsidRPr="00C37685">
        <w:rPr>
          <w:rFonts w:eastAsiaTheme="minorHAnsi"/>
        </w:rPr>
        <w:t xml:space="preserve"> </w:t>
      </w:r>
      <w:r w:rsidRPr="00C37685">
        <w:rPr>
          <w:rFonts w:ascii="GeezLSOnlyU" w:eastAsiaTheme="minorHAnsi" w:hAnsi="GeezLSOnlyU" w:cs="GeezLSOnlyU"/>
        </w:rPr>
        <w:t>ናይ</w:t>
      </w:r>
      <w:r w:rsidRPr="00C37685">
        <w:rPr>
          <w:rFonts w:eastAsiaTheme="minorHAnsi"/>
        </w:rPr>
        <w:t xml:space="preserve"> </w:t>
      </w:r>
      <w:r w:rsidRPr="00C37685">
        <w:rPr>
          <w:rFonts w:ascii="GeezLSOnlyU" w:eastAsiaTheme="minorHAnsi" w:hAnsi="GeezLSOnlyU" w:cs="GeezLSOnlyU"/>
        </w:rPr>
        <w:t>ዓለማዊ</w:t>
      </w:r>
      <w:r w:rsidRPr="00C37685">
        <w:rPr>
          <w:rFonts w:eastAsiaTheme="minorHAnsi"/>
        </w:rPr>
        <w:t xml:space="preserve"> </w:t>
      </w:r>
      <w:r w:rsidRPr="00C37685">
        <w:rPr>
          <w:rFonts w:ascii="GeezLSOnlyU" w:eastAsiaTheme="minorHAnsi" w:hAnsi="GeezLSOnlyU" w:cs="GeezLSOnlyU"/>
        </w:rPr>
        <w:t>ባንክ</w:t>
      </w:r>
      <w:r w:rsidRPr="00C37685">
        <w:rPr>
          <w:rFonts w:eastAsiaTheme="minorHAnsi"/>
        </w:rPr>
        <w:t xml:space="preserve"> </w:t>
      </w:r>
      <w:r w:rsidRPr="00C37685">
        <w:rPr>
          <w:rFonts w:ascii="GeezLSOnlyU" w:eastAsiaTheme="minorHAnsi" w:hAnsi="GeezLSOnlyU" w:cs="GeezLSOnlyU"/>
        </w:rPr>
        <w:t>ናይ</w:t>
      </w:r>
      <w:r w:rsidRPr="00C37685">
        <w:rPr>
          <w:rFonts w:eastAsiaTheme="minorHAnsi"/>
        </w:rPr>
        <w:t xml:space="preserve"> 2018 “</w:t>
      </w:r>
      <w:r w:rsidRPr="00C37685">
        <w:rPr>
          <w:rFonts w:ascii="GeezLSOnlyU" w:eastAsiaTheme="minorHAnsi" w:hAnsi="GeezLSOnlyU" w:cs="GeezLSOnlyU"/>
        </w:rPr>
        <w:t>ምክያድ</w:t>
      </w:r>
      <w:r w:rsidRPr="00C37685">
        <w:rPr>
          <w:rFonts w:eastAsiaTheme="minorHAnsi"/>
        </w:rPr>
        <w:t xml:space="preserve"> </w:t>
      </w:r>
      <w:r w:rsidRPr="00C37685">
        <w:rPr>
          <w:rFonts w:ascii="GeezLSOnlyU" w:eastAsiaTheme="minorHAnsi" w:hAnsi="GeezLSOnlyU" w:cs="GeezLSOnlyU"/>
        </w:rPr>
        <w:t>ዋኒን</w:t>
      </w:r>
      <w:r w:rsidRPr="00C37685">
        <w:rPr>
          <w:rFonts w:eastAsiaTheme="minorHAnsi"/>
        </w:rPr>
        <w:t xml:space="preserve">” (Doing Business) </w:t>
      </w:r>
      <w:r w:rsidRPr="00C37685">
        <w:rPr>
          <w:rFonts w:ascii="GeezLSOnlyU" w:eastAsiaTheme="minorHAnsi" w:hAnsi="GeezLSOnlyU" w:cs="GeezLSOnlyU"/>
        </w:rPr>
        <w:t>ጸብጻብ</w:t>
      </w:r>
      <w:r w:rsidRPr="00C37685">
        <w:rPr>
          <w:rFonts w:eastAsiaTheme="minorHAnsi"/>
        </w:rPr>
        <w:t xml:space="preserve"> </w:t>
      </w:r>
      <w:r w:rsidRPr="00C37685">
        <w:rPr>
          <w:rFonts w:ascii="GeezLSOnlyU" w:eastAsiaTheme="minorHAnsi" w:hAnsi="GeezLSOnlyU" w:cs="GeezLSOnlyU"/>
        </w:rPr>
        <w:t>ከም</w:t>
      </w:r>
      <w:r w:rsidRPr="00C37685">
        <w:rPr>
          <w:rFonts w:eastAsiaTheme="minorHAnsi"/>
        </w:rPr>
        <w:t xml:space="preserve"> </w:t>
      </w:r>
      <w:r w:rsidRPr="00C37685">
        <w:rPr>
          <w:rFonts w:ascii="GeezLSOnlyU" w:eastAsiaTheme="minorHAnsi" w:hAnsi="GeezLSOnlyU" w:cs="GeezLSOnlyU"/>
        </w:rPr>
        <w:t>ዘብርሆ፡</w:t>
      </w:r>
      <w:r w:rsidRPr="00C37685">
        <w:rPr>
          <w:rFonts w:eastAsiaTheme="minorHAnsi"/>
        </w:rPr>
        <w:t xml:space="preserve"> </w:t>
      </w:r>
      <w:r w:rsidRPr="00C37685">
        <w:rPr>
          <w:rFonts w:ascii="GeezLSOnlyU" w:eastAsiaTheme="minorHAnsi" w:hAnsi="GeezLSOnlyU" w:cs="GeezLSOnlyU"/>
        </w:rPr>
        <w:t>ናይታ</w:t>
      </w:r>
      <w:r w:rsidRPr="00C37685">
        <w:rPr>
          <w:rFonts w:eastAsiaTheme="minorHAnsi"/>
        </w:rPr>
        <w:t xml:space="preserve"> </w:t>
      </w:r>
      <w:r w:rsidRPr="00C37685">
        <w:rPr>
          <w:rFonts w:ascii="GeezLSOnlyU" w:eastAsiaTheme="minorHAnsi" w:hAnsi="GeezLSOnlyU" w:cs="GeezLSOnlyU"/>
        </w:rPr>
        <w:t>ሃገር</w:t>
      </w:r>
      <w:r w:rsidRPr="00C37685">
        <w:rPr>
          <w:rFonts w:eastAsiaTheme="minorHAnsi"/>
        </w:rPr>
        <w:t xml:space="preserve"> </w:t>
      </w:r>
      <w:r w:rsidRPr="00C37685">
        <w:rPr>
          <w:rFonts w:ascii="GeezLSOnlyU" w:eastAsiaTheme="minorHAnsi" w:hAnsi="GeezLSOnlyU" w:cs="GeezLSOnlyU"/>
        </w:rPr>
        <w:t>ዘይማርኽ</w:t>
      </w:r>
      <w:r w:rsidRPr="00C37685">
        <w:rPr>
          <w:rFonts w:eastAsiaTheme="minorHAnsi"/>
        </w:rPr>
        <w:t xml:space="preserve"> </w:t>
      </w:r>
      <w:r w:rsidRPr="00C37685">
        <w:rPr>
          <w:rFonts w:ascii="GeezLSOnlyU" w:eastAsiaTheme="minorHAnsi" w:hAnsi="GeezLSOnlyU" w:cs="GeezLSOnlyU"/>
        </w:rPr>
        <w:t>ናይ</w:t>
      </w:r>
      <w:r w:rsidRPr="00C37685">
        <w:rPr>
          <w:rFonts w:eastAsiaTheme="minorHAnsi"/>
        </w:rPr>
        <w:t xml:space="preserve"> </w:t>
      </w:r>
      <w:r w:rsidRPr="00C37685">
        <w:rPr>
          <w:rFonts w:ascii="GeezLSOnlyU" w:eastAsiaTheme="minorHAnsi" w:hAnsi="GeezLSOnlyU" w:cs="GeezLSOnlyU"/>
        </w:rPr>
        <w:t>ዋኒን</w:t>
      </w:r>
      <w:r w:rsidRPr="00C37685">
        <w:rPr>
          <w:rFonts w:eastAsiaTheme="minorHAnsi"/>
        </w:rPr>
        <w:t xml:space="preserve"> </w:t>
      </w:r>
      <w:r w:rsidRPr="00C37685">
        <w:rPr>
          <w:rFonts w:ascii="GeezLSOnlyU" w:eastAsiaTheme="minorHAnsi" w:hAnsi="GeezLSOnlyU" w:cs="GeezLSOnlyU"/>
        </w:rPr>
        <w:t>ሃዋህው</w:t>
      </w:r>
      <w:r w:rsidRPr="00C37685">
        <w:rPr>
          <w:rFonts w:eastAsiaTheme="minorHAnsi"/>
        </w:rPr>
        <w:t xml:space="preserve"> </w:t>
      </w:r>
      <w:r w:rsidRPr="00C37685">
        <w:rPr>
          <w:rFonts w:ascii="GeezLSOnlyU" w:eastAsiaTheme="minorHAnsi" w:hAnsi="GeezLSOnlyU" w:cs="GeezLSOnlyU"/>
        </w:rPr>
        <w:t>ቁጠባዊ</w:t>
      </w:r>
      <w:r w:rsidRPr="00C37685">
        <w:rPr>
          <w:rFonts w:eastAsiaTheme="minorHAnsi"/>
        </w:rPr>
        <w:t xml:space="preserve"> </w:t>
      </w:r>
      <w:r w:rsidRPr="00C37685">
        <w:rPr>
          <w:rFonts w:ascii="GeezLSOnlyU" w:eastAsiaTheme="minorHAnsi" w:hAnsi="GeezLSOnlyU" w:cs="GeezLSOnlyU"/>
        </w:rPr>
        <w:t>ግምገማ</w:t>
      </w:r>
      <w:r w:rsidRPr="00C37685">
        <w:rPr>
          <w:rFonts w:eastAsiaTheme="minorHAnsi"/>
        </w:rPr>
        <w:t xml:space="preserve"> </w:t>
      </w:r>
      <w:r w:rsidRPr="00C37685">
        <w:rPr>
          <w:rFonts w:ascii="GeezLSOnlyU" w:eastAsiaTheme="minorHAnsi" w:hAnsi="GeezLSOnlyU" w:cs="GeezLSOnlyU"/>
        </w:rPr>
        <w:t>ካብ</w:t>
      </w:r>
      <w:r w:rsidRPr="00C37685">
        <w:rPr>
          <w:rFonts w:eastAsiaTheme="minorHAnsi"/>
        </w:rPr>
        <w:t xml:space="preserve"> </w:t>
      </w:r>
      <w:r w:rsidRPr="00C37685">
        <w:rPr>
          <w:rFonts w:ascii="GeezLSOnlyU" w:eastAsiaTheme="minorHAnsi" w:hAnsi="GeezLSOnlyU" w:cs="GeezLSOnlyU"/>
        </w:rPr>
        <w:t>ዝተገብረለን</w:t>
      </w:r>
      <w:r w:rsidRPr="00C37685">
        <w:rPr>
          <w:rFonts w:eastAsiaTheme="minorHAnsi"/>
        </w:rPr>
        <w:t xml:space="preserve"> 190 </w:t>
      </w:r>
      <w:r w:rsidRPr="00C37685">
        <w:rPr>
          <w:rFonts w:ascii="GeezLSOnlyU" w:eastAsiaTheme="minorHAnsi" w:hAnsi="GeezLSOnlyU" w:cs="GeezLSOnlyU"/>
        </w:rPr>
        <w:t>ሃገራት፡</w:t>
      </w:r>
      <w:r w:rsidRPr="00C37685">
        <w:rPr>
          <w:rFonts w:eastAsiaTheme="minorHAnsi"/>
        </w:rPr>
        <w:t xml:space="preserve"> </w:t>
      </w:r>
      <w:r w:rsidRPr="00C37685">
        <w:rPr>
          <w:rFonts w:ascii="GeezLSOnlyU" w:eastAsiaTheme="minorHAnsi" w:hAnsi="GeezLSOnlyU" w:cs="GeezLSOnlyU"/>
        </w:rPr>
        <w:t>ኤርትራ</w:t>
      </w:r>
      <w:r w:rsidRPr="00C37685">
        <w:rPr>
          <w:rFonts w:eastAsiaTheme="minorHAnsi"/>
        </w:rPr>
        <w:t xml:space="preserve"> </w:t>
      </w:r>
      <w:r w:rsidRPr="00C37685">
        <w:rPr>
          <w:rFonts w:ascii="GeezLSOnlyU" w:eastAsiaTheme="minorHAnsi" w:hAnsi="GeezLSOnlyU" w:cs="GeezLSOnlyU"/>
        </w:rPr>
        <w:t>መበል</w:t>
      </w:r>
      <w:r w:rsidRPr="00C37685">
        <w:rPr>
          <w:rFonts w:eastAsiaTheme="minorHAnsi"/>
        </w:rPr>
        <w:t xml:space="preserve"> 189 </w:t>
      </w:r>
      <w:r w:rsidRPr="00C37685">
        <w:rPr>
          <w:rFonts w:ascii="GeezLSOnlyU" w:eastAsiaTheme="minorHAnsi" w:hAnsi="GeezLSOnlyU" w:cs="GeezLSOnlyU"/>
        </w:rPr>
        <w:t>ተርታ</w:t>
      </w:r>
      <w:r w:rsidRPr="00C37685">
        <w:rPr>
          <w:rFonts w:eastAsiaTheme="minorHAnsi"/>
        </w:rPr>
        <w:t xml:space="preserve"> </w:t>
      </w:r>
      <w:r w:rsidRPr="00C37685">
        <w:rPr>
          <w:rFonts w:ascii="GeezLSOnlyU" w:eastAsiaTheme="minorHAnsi" w:hAnsi="GeezLSOnlyU" w:cs="GeezLSOnlyU"/>
        </w:rPr>
        <w:t>ሒዛ</w:t>
      </w:r>
      <w:r w:rsidRPr="00C37685">
        <w:rPr>
          <w:rFonts w:eastAsiaTheme="minorHAnsi"/>
        </w:rPr>
        <w:t xml:space="preserve"> </w:t>
      </w:r>
      <w:r w:rsidRPr="00C37685">
        <w:rPr>
          <w:rFonts w:ascii="GeezLSOnlyU" w:eastAsiaTheme="minorHAnsi" w:hAnsi="GeezLSOnlyU" w:cs="GeezLSOnlyU"/>
        </w:rPr>
        <w:t>ትርከብ።</w:t>
      </w:r>
      <w:r w:rsidR="0085652F" w:rsidRPr="00E077AF">
        <w:rPr>
          <w:rStyle w:val="FootnoteReference"/>
          <w:rFonts w:eastAsiaTheme="minorHAnsi"/>
        </w:rPr>
        <w:footnoteReference w:id="20"/>
      </w:r>
      <w:r w:rsidR="0085652F" w:rsidRPr="00E077AF">
        <w:rPr>
          <w:rFonts w:eastAsiaTheme="minorHAnsi"/>
        </w:rPr>
        <w:t xml:space="preserve"> </w:t>
      </w:r>
    </w:p>
    <w:p w14:paraId="17450B7A" w14:textId="2C70BB7A" w:rsidR="00F505A3" w:rsidRPr="00E077AF" w:rsidRDefault="007D53A2" w:rsidP="0094680C">
      <w:pPr>
        <w:pStyle w:val="SingleTxtG"/>
        <w:numPr>
          <w:ilvl w:val="0"/>
          <w:numId w:val="18"/>
        </w:numPr>
        <w:spacing w:line="240" w:lineRule="auto"/>
        <w:ind w:left="1134" w:firstLine="0"/>
      </w:pPr>
      <w:r w:rsidRPr="007D53A2">
        <w:rPr>
          <w:rFonts w:ascii="GeezLSOnlyU" w:eastAsiaTheme="minorHAnsi" w:hAnsi="GeezLSOnlyU" w:cs="GeezLSOnlyU"/>
        </w:rPr>
        <w:t>ፍልይቲ</w:t>
      </w:r>
      <w:r w:rsidRPr="007D53A2">
        <w:rPr>
          <w:rFonts w:eastAsiaTheme="minorHAnsi"/>
        </w:rPr>
        <w:t xml:space="preserve"> </w:t>
      </w:r>
      <w:r w:rsidRPr="007D53A2">
        <w:rPr>
          <w:rFonts w:ascii="GeezLSOnlyU" w:eastAsiaTheme="minorHAnsi" w:hAnsi="GeezLSOnlyU" w:cs="GeezLSOnlyU"/>
        </w:rPr>
        <w:t>መርማሪት</w:t>
      </w:r>
      <w:r w:rsidRPr="007D53A2">
        <w:rPr>
          <w:rFonts w:eastAsiaTheme="minorHAnsi"/>
        </w:rPr>
        <w:t xml:space="preserve"> </w:t>
      </w:r>
      <w:r w:rsidRPr="007D53A2">
        <w:rPr>
          <w:rFonts w:ascii="GeezLSOnlyU" w:eastAsiaTheme="minorHAnsi" w:hAnsi="GeezLSOnlyU" w:cs="GeezLSOnlyU"/>
        </w:rPr>
        <w:t>ኣብዚ</w:t>
      </w:r>
      <w:r w:rsidRPr="007D53A2">
        <w:rPr>
          <w:rFonts w:eastAsiaTheme="minorHAnsi"/>
        </w:rPr>
        <w:t xml:space="preserve"> </w:t>
      </w:r>
      <w:r w:rsidRPr="007D53A2">
        <w:rPr>
          <w:rFonts w:ascii="GeezLSOnlyU" w:eastAsiaTheme="minorHAnsi" w:hAnsi="GeezLSOnlyU" w:cs="GeezLSOnlyU"/>
        </w:rPr>
        <w:t>ናይ</w:t>
      </w:r>
      <w:r w:rsidRPr="007D53A2">
        <w:rPr>
          <w:rFonts w:eastAsiaTheme="minorHAnsi"/>
        </w:rPr>
        <w:t xml:space="preserve"> </w:t>
      </w:r>
      <w:r w:rsidRPr="007D53A2">
        <w:rPr>
          <w:rFonts w:ascii="GeezLSOnlyU" w:eastAsiaTheme="minorHAnsi" w:hAnsi="GeezLSOnlyU" w:cs="GeezLSOnlyU"/>
        </w:rPr>
        <w:t>ጸብጻብ</w:t>
      </w:r>
      <w:r w:rsidRPr="007D53A2">
        <w:rPr>
          <w:rFonts w:eastAsiaTheme="minorHAnsi"/>
        </w:rPr>
        <w:t xml:space="preserve"> </w:t>
      </w:r>
      <w:r w:rsidRPr="007D53A2">
        <w:rPr>
          <w:rFonts w:ascii="GeezLSOnlyU" w:eastAsiaTheme="minorHAnsi" w:hAnsi="GeezLSOnlyU" w:cs="GeezLSOnlyU"/>
        </w:rPr>
        <w:t>ግዜ</w:t>
      </w:r>
      <w:r w:rsidRPr="007D53A2">
        <w:rPr>
          <w:rFonts w:eastAsiaTheme="minorHAnsi"/>
        </w:rPr>
        <w:t xml:space="preserve"> </w:t>
      </w:r>
      <w:r w:rsidRPr="007D53A2">
        <w:rPr>
          <w:rFonts w:ascii="GeezLSOnlyU" w:eastAsiaTheme="minorHAnsi" w:hAnsi="GeezLSOnlyU" w:cs="GeezLSOnlyU"/>
        </w:rPr>
        <w:t>ብዙሓት</w:t>
      </w:r>
      <w:r w:rsidRPr="007D53A2">
        <w:rPr>
          <w:rFonts w:eastAsiaTheme="minorHAnsi"/>
        </w:rPr>
        <w:t xml:space="preserve"> </w:t>
      </w:r>
      <w:r w:rsidRPr="007D53A2">
        <w:rPr>
          <w:rFonts w:ascii="GeezLSOnlyU" w:eastAsiaTheme="minorHAnsi" w:hAnsi="GeezLSOnlyU" w:cs="GeezLSOnlyU"/>
        </w:rPr>
        <w:t>ንኣሽቱ</w:t>
      </w:r>
      <w:r w:rsidRPr="007D53A2">
        <w:rPr>
          <w:rFonts w:eastAsiaTheme="minorHAnsi"/>
        </w:rPr>
        <w:t xml:space="preserve"> </w:t>
      </w:r>
      <w:r w:rsidRPr="007D53A2">
        <w:rPr>
          <w:rFonts w:ascii="GeezLSOnlyU" w:eastAsiaTheme="minorHAnsi" w:hAnsi="GeezLSOnlyU" w:cs="GeezLSOnlyU"/>
        </w:rPr>
        <w:t>ዋኒነ</w:t>
      </w:r>
      <w:r w:rsidRPr="007D53A2">
        <w:rPr>
          <w:rFonts w:eastAsiaTheme="minorHAnsi"/>
        </w:rPr>
        <w:t>-</w:t>
      </w:r>
      <w:r w:rsidRPr="007D53A2">
        <w:rPr>
          <w:rFonts w:ascii="GeezLSOnlyU" w:eastAsiaTheme="minorHAnsi" w:hAnsi="GeezLSOnlyU" w:cs="GeezLSOnlyU"/>
        </w:rPr>
        <w:t>ትካላት</w:t>
      </w:r>
      <w:r w:rsidRPr="007D53A2">
        <w:rPr>
          <w:rFonts w:eastAsiaTheme="minorHAnsi"/>
        </w:rPr>
        <w:t xml:space="preserve"> </w:t>
      </w:r>
      <w:r w:rsidRPr="007D53A2">
        <w:rPr>
          <w:rFonts w:ascii="GeezLSOnlyU" w:eastAsiaTheme="minorHAnsi" w:hAnsi="GeezLSOnlyU" w:cs="GeezLSOnlyU"/>
        </w:rPr>
        <w:t>ከም</w:t>
      </w:r>
      <w:r w:rsidRPr="007D53A2">
        <w:rPr>
          <w:rFonts w:eastAsiaTheme="minorHAnsi"/>
        </w:rPr>
        <w:t xml:space="preserve"> </w:t>
      </w:r>
      <w:r w:rsidRPr="007D53A2">
        <w:rPr>
          <w:rFonts w:ascii="GeezLSOnlyU" w:eastAsiaTheme="minorHAnsi" w:hAnsi="GeezLSOnlyU" w:cs="GeezLSOnlyU"/>
        </w:rPr>
        <w:t>ዝተዓጽዋ</w:t>
      </w:r>
      <w:r w:rsidRPr="007D53A2">
        <w:rPr>
          <w:rFonts w:eastAsiaTheme="minorHAnsi"/>
        </w:rPr>
        <w:t xml:space="preserve"> </w:t>
      </w:r>
      <w:r w:rsidRPr="007D53A2">
        <w:rPr>
          <w:rFonts w:ascii="GeezLSOnlyU" w:eastAsiaTheme="minorHAnsi" w:hAnsi="GeezLSOnlyU" w:cs="GeezLSOnlyU"/>
        </w:rPr>
        <w:t>ሓበሬታ</w:t>
      </w:r>
      <w:r w:rsidRPr="007D53A2">
        <w:rPr>
          <w:rFonts w:eastAsiaTheme="minorHAnsi"/>
        </w:rPr>
        <w:t xml:space="preserve"> </w:t>
      </w:r>
      <w:r w:rsidRPr="007D53A2">
        <w:rPr>
          <w:rFonts w:ascii="GeezLSOnlyU" w:eastAsiaTheme="minorHAnsi" w:hAnsi="GeezLSOnlyU" w:cs="GeezLSOnlyU"/>
        </w:rPr>
        <w:t>ተቐቢላ።</w:t>
      </w:r>
      <w:r w:rsidRPr="007D53A2">
        <w:rPr>
          <w:rFonts w:eastAsiaTheme="minorHAnsi"/>
        </w:rPr>
        <w:t xml:space="preserve"> </w:t>
      </w:r>
      <w:r w:rsidRPr="007D53A2">
        <w:rPr>
          <w:rFonts w:ascii="GeezLSOnlyU" w:eastAsiaTheme="minorHAnsi" w:hAnsi="GeezLSOnlyU" w:cs="GeezLSOnlyU"/>
        </w:rPr>
        <w:t>ብመሰረቱ፡</w:t>
      </w:r>
      <w:r w:rsidRPr="007D53A2">
        <w:rPr>
          <w:rFonts w:eastAsiaTheme="minorHAnsi"/>
        </w:rPr>
        <w:t xml:space="preserve"> </w:t>
      </w:r>
      <w:r w:rsidRPr="007D53A2">
        <w:rPr>
          <w:rFonts w:ascii="GeezLSOnlyU" w:eastAsiaTheme="minorHAnsi" w:hAnsi="GeezLSOnlyU" w:cs="GeezLSOnlyU"/>
        </w:rPr>
        <w:t>እቶም</w:t>
      </w:r>
      <w:r w:rsidRPr="007D53A2">
        <w:rPr>
          <w:rFonts w:eastAsiaTheme="minorHAnsi"/>
        </w:rPr>
        <w:t xml:space="preserve"> </w:t>
      </w:r>
      <w:r w:rsidRPr="007D53A2">
        <w:rPr>
          <w:rFonts w:ascii="GeezLSOnlyU" w:eastAsiaTheme="minorHAnsi" w:hAnsi="GeezLSOnlyU" w:cs="GeezLSOnlyU"/>
        </w:rPr>
        <w:t>ትካላቶም</w:t>
      </w:r>
      <w:r w:rsidRPr="007D53A2">
        <w:rPr>
          <w:rFonts w:eastAsiaTheme="minorHAnsi"/>
        </w:rPr>
        <w:t xml:space="preserve"> </w:t>
      </w:r>
      <w:r w:rsidRPr="007D53A2">
        <w:rPr>
          <w:rFonts w:ascii="GeezLSOnlyU" w:eastAsiaTheme="minorHAnsi" w:hAnsi="GeezLSOnlyU" w:cs="GeezLSOnlyU"/>
        </w:rPr>
        <w:t>ዝተዓጽዎም</w:t>
      </w:r>
      <w:r w:rsidRPr="007D53A2">
        <w:rPr>
          <w:rFonts w:eastAsiaTheme="minorHAnsi"/>
        </w:rPr>
        <w:t xml:space="preserve"> </w:t>
      </w:r>
      <w:r w:rsidRPr="007D53A2">
        <w:rPr>
          <w:rFonts w:ascii="GeezLSOnlyU" w:eastAsiaTheme="minorHAnsi" w:hAnsi="GeezLSOnlyU" w:cs="GeezLSOnlyU"/>
        </w:rPr>
        <w:t>ወነንቲ</w:t>
      </w:r>
      <w:r w:rsidRPr="007D53A2">
        <w:rPr>
          <w:rFonts w:eastAsiaTheme="minorHAnsi"/>
        </w:rPr>
        <w:t xml:space="preserve"> </w:t>
      </w:r>
      <w:r w:rsidRPr="007D53A2">
        <w:rPr>
          <w:rFonts w:ascii="GeezLSOnlyU" w:eastAsiaTheme="minorHAnsi" w:hAnsi="GeezLSOnlyU" w:cs="GeezLSOnlyU"/>
        </w:rPr>
        <w:t>ኣብያተ</w:t>
      </w:r>
      <w:r w:rsidRPr="007D53A2">
        <w:rPr>
          <w:rFonts w:eastAsiaTheme="minorHAnsi"/>
        </w:rPr>
        <w:t>-</w:t>
      </w:r>
      <w:r w:rsidRPr="007D53A2">
        <w:rPr>
          <w:rFonts w:ascii="GeezLSOnlyU" w:eastAsiaTheme="minorHAnsi" w:hAnsi="GeezLSOnlyU" w:cs="GeezLSOnlyU"/>
        </w:rPr>
        <w:t>ሻሂ፣</w:t>
      </w:r>
      <w:r w:rsidRPr="007D53A2">
        <w:rPr>
          <w:rFonts w:eastAsiaTheme="minorHAnsi"/>
        </w:rPr>
        <w:t xml:space="preserve"> </w:t>
      </w:r>
      <w:r w:rsidRPr="007D53A2">
        <w:rPr>
          <w:rFonts w:ascii="GeezLSOnlyU" w:eastAsiaTheme="minorHAnsi" w:hAnsi="GeezLSOnlyU" w:cs="GeezLSOnlyU"/>
        </w:rPr>
        <w:t>ኣብያተ</w:t>
      </w:r>
      <w:r w:rsidRPr="007D53A2">
        <w:rPr>
          <w:rFonts w:eastAsiaTheme="minorHAnsi"/>
        </w:rPr>
        <w:t>-</w:t>
      </w:r>
      <w:r w:rsidRPr="007D53A2">
        <w:rPr>
          <w:rFonts w:ascii="GeezLSOnlyU" w:eastAsiaTheme="minorHAnsi" w:hAnsi="GeezLSOnlyU" w:cs="GeezLSOnlyU"/>
        </w:rPr>
        <w:t>መግቢ፣</w:t>
      </w:r>
      <w:r w:rsidRPr="007D53A2">
        <w:rPr>
          <w:rFonts w:eastAsiaTheme="minorHAnsi"/>
        </w:rPr>
        <w:t xml:space="preserve"> </w:t>
      </w:r>
      <w:r w:rsidRPr="007D53A2">
        <w:rPr>
          <w:rFonts w:ascii="GeezLSOnlyU" w:eastAsiaTheme="minorHAnsi" w:hAnsi="GeezLSOnlyU" w:cs="GeezLSOnlyU"/>
        </w:rPr>
        <w:t>ሆቴላት፣</w:t>
      </w:r>
      <w:r w:rsidRPr="007D53A2">
        <w:rPr>
          <w:rFonts w:eastAsiaTheme="minorHAnsi"/>
        </w:rPr>
        <w:t xml:space="preserve"> </w:t>
      </w:r>
      <w:r w:rsidRPr="007D53A2">
        <w:rPr>
          <w:rFonts w:ascii="GeezLSOnlyU" w:eastAsiaTheme="minorHAnsi" w:hAnsi="GeezLSOnlyU" w:cs="GeezLSOnlyU"/>
        </w:rPr>
        <w:t>ሲነማታት፣</w:t>
      </w:r>
      <w:r w:rsidRPr="007D53A2">
        <w:rPr>
          <w:rFonts w:eastAsiaTheme="minorHAnsi"/>
        </w:rPr>
        <w:t xml:space="preserve"> </w:t>
      </w:r>
      <w:r w:rsidRPr="007D53A2">
        <w:rPr>
          <w:rFonts w:ascii="GeezLSOnlyU" w:eastAsiaTheme="minorHAnsi" w:hAnsi="GeezLSOnlyU" w:cs="GeezLSOnlyU"/>
        </w:rPr>
        <w:t>ፋርማሲታት፣</w:t>
      </w:r>
      <w:r w:rsidRPr="007D53A2">
        <w:rPr>
          <w:rFonts w:eastAsiaTheme="minorHAnsi"/>
        </w:rPr>
        <w:t xml:space="preserve"> </w:t>
      </w:r>
      <w:r w:rsidRPr="007D53A2">
        <w:rPr>
          <w:rFonts w:ascii="GeezLSOnlyU" w:eastAsiaTheme="minorHAnsi" w:hAnsi="GeezLSOnlyU" w:cs="GeezLSOnlyU"/>
        </w:rPr>
        <w:t>እንዳ</w:t>
      </w:r>
      <w:r w:rsidRPr="007D53A2">
        <w:rPr>
          <w:rFonts w:eastAsiaTheme="minorHAnsi"/>
        </w:rPr>
        <w:t xml:space="preserve"> </w:t>
      </w:r>
      <w:r w:rsidRPr="007D53A2">
        <w:rPr>
          <w:rFonts w:ascii="GeezLSOnlyU" w:eastAsiaTheme="minorHAnsi" w:hAnsi="GeezLSOnlyU" w:cs="GeezLSOnlyU"/>
        </w:rPr>
        <w:t>ስእሊ፣</w:t>
      </w:r>
      <w:r w:rsidRPr="007D53A2">
        <w:rPr>
          <w:rFonts w:eastAsiaTheme="minorHAnsi"/>
        </w:rPr>
        <w:t xml:space="preserve"> </w:t>
      </w:r>
      <w:r w:rsidRPr="007D53A2">
        <w:rPr>
          <w:rFonts w:ascii="GeezLSOnlyU" w:eastAsiaTheme="minorHAnsi" w:hAnsi="GeezLSOnlyU" w:cs="GeezLSOnlyU"/>
        </w:rPr>
        <w:t>ኣብያተ</w:t>
      </w:r>
      <w:r w:rsidRPr="007D53A2">
        <w:rPr>
          <w:rFonts w:eastAsiaTheme="minorHAnsi"/>
        </w:rPr>
        <w:t>-</w:t>
      </w:r>
      <w:r w:rsidRPr="007D53A2">
        <w:rPr>
          <w:rFonts w:ascii="GeezLSOnlyU" w:eastAsiaTheme="minorHAnsi" w:hAnsi="GeezLSOnlyU" w:cs="GeezLSOnlyU"/>
        </w:rPr>
        <w:t>ዕዮን</w:t>
      </w:r>
      <w:r w:rsidRPr="007D53A2">
        <w:rPr>
          <w:rFonts w:eastAsiaTheme="minorHAnsi"/>
        </w:rPr>
        <w:t xml:space="preserve"> </w:t>
      </w:r>
      <w:r w:rsidRPr="007D53A2">
        <w:rPr>
          <w:rFonts w:ascii="GeezLSOnlyU" w:eastAsiaTheme="minorHAnsi" w:hAnsi="GeezLSOnlyU" w:cs="GeezLSOnlyU"/>
        </w:rPr>
        <w:t>መሸጣ</w:t>
      </w:r>
      <w:r w:rsidRPr="007D53A2">
        <w:rPr>
          <w:rFonts w:eastAsiaTheme="minorHAnsi"/>
        </w:rPr>
        <w:t xml:space="preserve"> </w:t>
      </w:r>
      <w:r w:rsidRPr="007D53A2">
        <w:rPr>
          <w:rFonts w:ascii="GeezLSOnlyU" w:eastAsiaTheme="minorHAnsi" w:hAnsi="GeezLSOnlyU" w:cs="GeezLSOnlyU"/>
        </w:rPr>
        <w:t>ክዳውንትን</w:t>
      </w:r>
      <w:r w:rsidRPr="007D53A2">
        <w:rPr>
          <w:rFonts w:eastAsiaTheme="minorHAnsi"/>
        </w:rPr>
        <w:t xml:space="preserve"> </w:t>
      </w:r>
      <w:r w:rsidRPr="007D53A2">
        <w:rPr>
          <w:rFonts w:ascii="GeezLSOnlyU" w:eastAsiaTheme="minorHAnsi" w:hAnsi="GeezLSOnlyU" w:cs="GeezLSOnlyU"/>
        </w:rPr>
        <w:t>ከምኡ</w:t>
      </w:r>
      <w:r w:rsidRPr="007D53A2">
        <w:rPr>
          <w:rFonts w:eastAsiaTheme="minorHAnsi"/>
        </w:rPr>
        <w:t xml:space="preserve"> </w:t>
      </w:r>
      <w:r w:rsidRPr="007D53A2">
        <w:rPr>
          <w:rFonts w:ascii="GeezLSOnlyU" w:eastAsiaTheme="minorHAnsi" w:hAnsi="GeezLSOnlyU" w:cs="GeezLSOnlyU"/>
        </w:rPr>
        <w:t>ውን</w:t>
      </w:r>
      <w:r w:rsidRPr="007D53A2">
        <w:rPr>
          <w:rFonts w:eastAsiaTheme="minorHAnsi"/>
        </w:rPr>
        <w:t xml:space="preserve"> </w:t>
      </w:r>
      <w:r w:rsidRPr="007D53A2">
        <w:rPr>
          <w:rFonts w:ascii="GeezLSOnlyU" w:eastAsiaTheme="minorHAnsi" w:hAnsi="GeezLSOnlyU" w:cs="GeezLSOnlyU"/>
        </w:rPr>
        <w:t>ሰራሕተኛታቶምን</w:t>
      </w:r>
      <w:r w:rsidRPr="007D53A2">
        <w:rPr>
          <w:rFonts w:eastAsiaTheme="minorHAnsi"/>
        </w:rPr>
        <w:t xml:space="preserve"> </w:t>
      </w:r>
      <w:r w:rsidRPr="007D53A2">
        <w:rPr>
          <w:rFonts w:ascii="GeezLSOnlyU" w:eastAsiaTheme="minorHAnsi" w:hAnsi="GeezLSOnlyU" w:cs="GeezLSOnlyU"/>
        </w:rPr>
        <w:t>ስድራ</w:t>
      </w:r>
      <w:r w:rsidRPr="007D53A2">
        <w:rPr>
          <w:rFonts w:eastAsiaTheme="minorHAnsi"/>
        </w:rPr>
        <w:t xml:space="preserve"> </w:t>
      </w:r>
      <w:r w:rsidRPr="007D53A2">
        <w:rPr>
          <w:rFonts w:ascii="GeezLSOnlyU" w:eastAsiaTheme="minorHAnsi" w:hAnsi="GeezLSOnlyU" w:cs="GeezLSOnlyU"/>
        </w:rPr>
        <w:t>ቤታቶምን</w:t>
      </w:r>
      <w:r w:rsidRPr="007D53A2">
        <w:rPr>
          <w:rFonts w:eastAsiaTheme="minorHAnsi"/>
        </w:rPr>
        <w:t xml:space="preserve"> </w:t>
      </w:r>
      <w:r w:rsidRPr="007D53A2">
        <w:rPr>
          <w:rFonts w:ascii="GeezLSOnlyU" w:eastAsiaTheme="minorHAnsi" w:hAnsi="GeezLSOnlyU" w:cs="GeezLSOnlyU"/>
        </w:rPr>
        <w:t>መተሓዳደሪኦምን</w:t>
      </w:r>
      <w:r w:rsidRPr="007D53A2">
        <w:rPr>
          <w:rFonts w:eastAsiaTheme="minorHAnsi"/>
        </w:rPr>
        <w:t xml:space="preserve"> </w:t>
      </w:r>
      <w:r w:rsidRPr="007D53A2">
        <w:rPr>
          <w:rFonts w:ascii="GeezLSOnlyU" w:eastAsiaTheme="minorHAnsi" w:hAnsi="GeezLSOnlyU" w:cs="GeezLSOnlyU"/>
        </w:rPr>
        <w:t>እዮም</w:t>
      </w:r>
      <w:r w:rsidRPr="007D53A2">
        <w:rPr>
          <w:rFonts w:eastAsiaTheme="minorHAnsi"/>
        </w:rPr>
        <w:t xml:space="preserve"> </w:t>
      </w:r>
      <w:r w:rsidRPr="007D53A2">
        <w:rPr>
          <w:rFonts w:ascii="GeezLSOnlyU" w:eastAsiaTheme="minorHAnsi" w:hAnsi="GeezLSOnlyU" w:cs="GeezLSOnlyU"/>
        </w:rPr>
        <w:t>ተነፊጎም።</w:t>
      </w:r>
      <w:r w:rsidRPr="007D53A2">
        <w:rPr>
          <w:rFonts w:eastAsiaTheme="minorHAnsi"/>
        </w:rPr>
        <w:t xml:space="preserve"> </w:t>
      </w:r>
      <w:r w:rsidRPr="007D53A2">
        <w:rPr>
          <w:rFonts w:ascii="GeezLSOnlyU" w:eastAsiaTheme="minorHAnsi" w:hAnsi="GeezLSOnlyU" w:cs="GeezLSOnlyU"/>
        </w:rPr>
        <w:t>ከም</w:t>
      </w:r>
      <w:r w:rsidRPr="007D53A2">
        <w:rPr>
          <w:rFonts w:eastAsiaTheme="minorHAnsi"/>
        </w:rPr>
        <w:t xml:space="preserve"> </w:t>
      </w:r>
      <w:r w:rsidRPr="007D53A2">
        <w:rPr>
          <w:rFonts w:ascii="GeezLSOnlyU" w:eastAsiaTheme="minorHAnsi" w:hAnsi="GeezLSOnlyU" w:cs="GeezLSOnlyU"/>
        </w:rPr>
        <w:t>ዝበሃል፡</w:t>
      </w:r>
      <w:r w:rsidRPr="007D53A2">
        <w:rPr>
          <w:rFonts w:eastAsiaTheme="minorHAnsi"/>
        </w:rPr>
        <w:t xml:space="preserve"> </w:t>
      </w:r>
      <w:r w:rsidRPr="007D53A2">
        <w:rPr>
          <w:rFonts w:ascii="GeezLSOnlyU" w:eastAsiaTheme="minorHAnsi" w:hAnsi="GeezLSOnlyU" w:cs="GeezLSOnlyU"/>
        </w:rPr>
        <w:t>ካብ</w:t>
      </w:r>
      <w:r w:rsidRPr="007D53A2">
        <w:rPr>
          <w:rFonts w:eastAsiaTheme="minorHAnsi"/>
        </w:rPr>
        <w:t xml:space="preserve"> </w:t>
      </w:r>
      <w:r w:rsidRPr="007D53A2">
        <w:rPr>
          <w:rFonts w:ascii="GeezLSOnlyU" w:eastAsiaTheme="minorHAnsi" w:hAnsi="GeezLSOnlyU" w:cs="GeezLSOnlyU"/>
        </w:rPr>
        <w:t>ሕዳር</w:t>
      </w:r>
      <w:r w:rsidRPr="007D53A2">
        <w:rPr>
          <w:rFonts w:eastAsiaTheme="minorHAnsi"/>
        </w:rPr>
        <w:t xml:space="preserve"> 2017 </w:t>
      </w:r>
      <w:r w:rsidRPr="007D53A2">
        <w:rPr>
          <w:rFonts w:ascii="GeezLSOnlyU" w:eastAsiaTheme="minorHAnsi" w:hAnsi="GeezLSOnlyU" w:cs="GeezLSOnlyU"/>
        </w:rPr>
        <w:t>ኣትሒዙ</w:t>
      </w:r>
      <w:r w:rsidRPr="007D53A2">
        <w:rPr>
          <w:rFonts w:eastAsiaTheme="minorHAnsi"/>
        </w:rPr>
        <w:t xml:space="preserve"> </w:t>
      </w:r>
      <w:r w:rsidRPr="007D53A2">
        <w:rPr>
          <w:rFonts w:ascii="GeezLSOnlyU" w:eastAsiaTheme="minorHAnsi" w:hAnsi="GeezLSOnlyU" w:cs="GeezLSOnlyU"/>
        </w:rPr>
        <w:t>ኣብ</w:t>
      </w:r>
      <w:r w:rsidRPr="007D53A2">
        <w:rPr>
          <w:rFonts w:eastAsiaTheme="minorHAnsi"/>
        </w:rPr>
        <w:t xml:space="preserve"> </w:t>
      </w:r>
      <w:r w:rsidRPr="007D53A2">
        <w:rPr>
          <w:rFonts w:ascii="GeezLSOnlyU" w:eastAsiaTheme="minorHAnsi" w:hAnsi="GeezLSOnlyU" w:cs="GeezLSOnlyU"/>
        </w:rPr>
        <w:t>ኣስመራን</w:t>
      </w:r>
      <w:r w:rsidRPr="007D53A2">
        <w:rPr>
          <w:rFonts w:eastAsiaTheme="minorHAnsi"/>
        </w:rPr>
        <w:t xml:space="preserve"> </w:t>
      </w:r>
      <w:r w:rsidRPr="007D53A2">
        <w:rPr>
          <w:rFonts w:ascii="GeezLSOnlyU" w:eastAsiaTheme="minorHAnsi" w:hAnsi="GeezLSOnlyU" w:cs="GeezLSOnlyU"/>
        </w:rPr>
        <w:t>ካልኦት</w:t>
      </w:r>
      <w:r w:rsidRPr="007D53A2">
        <w:rPr>
          <w:rFonts w:eastAsiaTheme="minorHAnsi"/>
        </w:rPr>
        <w:t xml:space="preserve"> </w:t>
      </w:r>
      <w:r w:rsidRPr="007D53A2">
        <w:rPr>
          <w:rFonts w:ascii="GeezLSOnlyU" w:eastAsiaTheme="minorHAnsi" w:hAnsi="GeezLSOnlyU" w:cs="GeezLSOnlyU"/>
        </w:rPr>
        <w:t>ከተማታትን</w:t>
      </w:r>
      <w:r w:rsidRPr="007D53A2">
        <w:rPr>
          <w:rFonts w:eastAsiaTheme="minorHAnsi"/>
        </w:rPr>
        <w:t xml:space="preserve"> (</w:t>
      </w:r>
      <w:r w:rsidRPr="007D53A2">
        <w:rPr>
          <w:rFonts w:ascii="GeezLSOnlyU" w:eastAsiaTheme="minorHAnsi" w:hAnsi="GeezLSOnlyU" w:cs="GeezLSOnlyU"/>
        </w:rPr>
        <w:t>ከም</w:t>
      </w:r>
      <w:r w:rsidRPr="007D53A2">
        <w:rPr>
          <w:rFonts w:eastAsiaTheme="minorHAnsi"/>
        </w:rPr>
        <w:t xml:space="preserve"> </w:t>
      </w:r>
      <w:r w:rsidRPr="007D53A2">
        <w:rPr>
          <w:rFonts w:ascii="GeezLSOnlyU" w:eastAsiaTheme="minorHAnsi" w:hAnsi="GeezLSOnlyU" w:cs="GeezLSOnlyU"/>
        </w:rPr>
        <w:t>በዓል</w:t>
      </w:r>
      <w:r w:rsidRPr="007D53A2">
        <w:rPr>
          <w:rFonts w:eastAsiaTheme="minorHAnsi"/>
        </w:rPr>
        <w:t xml:space="preserve"> </w:t>
      </w:r>
      <w:r w:rsidRPr="007D53A2">
        <w:rPr>
          <w:rFonts w:ascii="GeezLSOnlyU" w:eastAsiaTheme="minorHAnsi" w:hAnsi="GeezLSOnlyU" w:cs="GeezLSOnlyU"/>
        </w:rPr>
        <w:t>ከረን</w:t>
      </w:r>
      <w:r w:rsidRPr="007D53A2">
        <w:rPr>
          <w:rFonts w:eastAsiaTheme="minorHAnsi"/>
        </w:rPr>
        <w:t xml:space="preserve">) </w:t>
      </w:r>
      <w:r w:rsidRPr="007D53A2">
        <w:rPr>
          <w:rFonts w:ascii="GeezLSOnlyU" w:eastAsiaTheme="minorHAnsi" w:hAnsi="GeezLSOnlyU" w:cs="GeezLSOnlyU"/>
        </w:rPr>
        <w:t>ኣስታት</w:t>
      </w:r>
      <w:r w:rsidRPr="007D53A2">
        <w:rPr>
          <w:rFonts w:eastAsiaTheme="minorHAnsi"/>
        </w:rPr>
        <w:t xml:space="preserve"> 300 </w:t>
      </w:r>
      <w:r w:rsidRPr="007D53A2">
        <w:rPr>
          <w:rFonts w:ascii="GeezLSOnlyU" w:eastAsiaTheme="minorHAnsi" w:hAnsi="GeezLSOnlyU" w:cs="GeezLSOnlyU"/>
        </w:rPr>
        <w:t>ዝኾና</w:t>
      </w:r>
      <w:r w:rsidRPr="007D53A2">
        <w:rPr>
          <w:rFonts w:eastAsiaTheme="minorHAnsi"/>
        </w:rPr>
        <w:t xml:space="preserve"> </w:t>
      </w:r>
      <w:r w:rsidRPr="007D53A2">
        <w:rPr>
          <w:rFonts w:ascii="GeezLSOnlyU" w:eastAsiaTheme="minorHAnsi" w:hAnsi="GeezLSOnlyU" w:cs="GeezLSOnlyU"/>
        </w:rPr>
        <w:t>ዋኒነ</w:t>
      </w:r>
      <w:r w:rsidRPr="007D53A2">
        <w:rPr>
          <w:rFonts w:eastAsiaTheme="minorHAnsi"/>
        </w:rPr>
        <w:t>-</w:t>
      </w:r>
      <w:r w:rsidRPr="007D53A2">
        <w:rPr>
          <w:rFonts w:ascii="GeezLSOnlyU" w:eastAsiaTheme="minorHAnsi" w:hAnsi="GeezLSOnlyU" w:cs="GeezLSOnlyU"/>
        </w:rPr>
        <w:t>ትካላት</w:t>
      </w:r>
      <w:r w:rsidRPr="007D53A2">
        <w:rPr>
          <w:rFonts w:eastAsiaTheme="minorHAnsi"/>
        </w:rPr>
        <w:t xml:space="preserve"> </w:t>
      </w:r>
      <w:r w:rsidRPr="007D53A2">
        <w:rPr>
          <w:rFonts w:ascii="GeezLSOnlyU" w:eastAsiaTheme="minorHAnsi" w:hAnsi="GeezLSOnlyU" w:cs="GeezLSOnlyU"/>
        </w:rPr>
        <w:t>እየን</w:t>
      </w:r>
      <w:r w:rsidRPr="007D53A2">
        <w:rPr>
          <w:rFonts w:eastAsiaTheme="minorHAnsi"/>
        </w:rPr>
        <w:t xml:space="preserve"> </w:t>
      </w:r>
      <w:r w:rsidRPr="007D53A2">
        <w:rPr>
          <w:rFonts w:ascii="GeezLSOnlyU" w:eastAsiaTheme="minorHAnsi" w:hAnsi="GeezLSOnlyU" w:cs="GeezLSOnlyU"/>
        </w:rPr>
        <w:t>ተዓጽየን።</w:t>
      </w:r>
      <w:r w:rsidRPr="007D53A2">
        <w:rPr>
          <w:rFonts w:eastAsiaTheme="minorHAnsi"/>
        </w:rPr>
        <w:t xml:space="preserve"> </w:t>
      </w:r>
      <w:r w:rsidRPr="007D53A2">
        <w:rPr>
          <w:rFonts w:ascii="GeezLSOnlyU" w:eastAsiaTheme="minorHAnsi" w:hAnsi="GeezLSOnlyU" w:cs="GeezLSOnlyU"/>
        </w:rPr>
        <w:t>መብዛሕቲኦም</w:t>
      </w:r>
      <w:r w:rsidRPr="007D53A2">
        <w:rPr>
          <w:rFonts w:eastAsiaTheme="minorHAnsi"/>
        </w:rPr>
        <w:t xml:space="preserve"> </w:t>
      </w:r>
      <w:r w:rsidRPr="007D53A2">
        <w:rPr>
          <w:rFonts w:ascii="GeezLSOnlyU" w:eastAsiaTheme="minorHAnsi" w:hAnsi="GeezLSOnlyU" w:cs="GeezLSOnlyU"/>
        </w:rPr>
        <w:t>በቲ</w:t>
      </w:r>
      <w:r w:rsidRPr="007D53A2">
        <w:rPr>
          <w:rFonts w:eastAsiaTheme="minorHAnsi"/>
        </w:rPr>
        <w:t xml:space="preserve"> </w:t>
      </w:r>
      <w:r w:rsidRPr="007D53A2">
        <w:rPr>
          <w:rFonts w:ascii="GeezLSOnlyU" w:eastAsiaTheme="minorHAnsi" w:hAnsi="GeezLSOnlyU" w:cs="GeezLSOnlyU"/>
        </w:rPr>
        <w:t>ስጉምቲ</w:t>
      </w:r>
      <w:r w:rsidRPr="007D53A2">
        <w:rPr>
          <w:rFonts w:eastAsiaTheme="minorHAnsi"/>
        </w:rPr>
        <w:t xml:space="preserve"> </w:t>
      </w:r>
      <w:r w:rsidRPr="007D53A2">
        <w:rPr>
          <w:rFonts w:ascii="GeezLSOnlyU" w:eastAsiaTheme="minorHAnsi" w:hAnsi="GeezLSOnlyU" w:cs="GeezLSOnlyU"/>
        </w:rPr>
        <w:t>ዝተጸለዉ</w:t>
      </w:r>
      <w:r w:rsidRPr="007D53A2">
        <w:rPr>
          <w:rFonts w:eastAsiaTheme="minorHAnsi"/>
        </w:rPr>
        <w:t xml:space="preserve"> </w:t>
      </w:r>
      <w:r w:rsidRPr="007D53A2">
        <w:rPr>
          <w:rFonts w:ascii="GeezLSOnlyU" w:eastAsiaTheme="minorHAnsi" w:hAnsi="GeezLSOnlyU" w:cs="GeezLSOnlyU"/>
        </w:rPr>
        <w:t>ወነንቲ</w:t>
      </w:r>
      <w:r w:rsidRPr="007D53A2">
        <w:rPr>
          <w:rFonts w:eastAsiaTheme="minorHAnsi"/>
        </w:rPr>
        <w:t xml:space="preserve"> </w:t>
      </w:r>
      <w:r w:rsidRPr="007D53A2">
        <w:rPr>
          <w:rFonts w:ascii="GeezLSOnlyU" w:eastAsiaTheme="minorHAnsi" w:hAnsi="GeezLSOnlyU" w:cs="GeezLSOnlyU"/>
        </w:rPr>
        <w:t>ትካላት፡</w:t>
      </w:r>
      <w:r w:rsidRPr="007D53A2">
        <w:rPr>
          <w:rFonts w:eastAsiaTheme="minorHAnsi"/>
        </w:rPr>
        <w:t xml:space="preserve"> </w:t>
      </w:r>
      <w:r w:rsidRPr="007D53A2">
        <w:rPr>
          <w:rFonts w:ascii="GeezLSOnlyU" w:eastAsiaTheme="minorHAnsi" w:hAnsi="GeezLSOnlyU" w:cs="GeezLSOnlyU"/>
        </w:rPr>
        <w:t>ምኽንያታት</w:t>
      </w:r>
      <w:r w:rsidRPr="007D53A2">
        <w:rPr>
          <w:rFonts w:eastAsiaTheme="minorHAnsi"/>
        </w:rPr>
        <w:t xml:space="preserve"> </w:t>
      </w:r>
      <w:r w:rsidRPr="007D53A2">
        <w:rPr>
          <w:rFonts w:ascii="GeezLSOnlyU" w:eastAsiaTheme="minorHAnsi" w:hAnsi="GeezLSOnlyU" w:cs="GeezLSOnlyU"/>
        </w:rPr>
        <w:t>መዕጸዊ</w:t>
      </w:r>
      <w:r w:rsidRPr="007D53A2">
        <w:rPr>
          <w:rFonts w:eastAsiaTheme="minorHAnsi"/>
        </w:rPr>
        <w:t xml:space="preserve"> </w:t>
      </w:r>
      <w:r w:rsidRPr="007D53A2">
        <w:rPr>
          <w:rFonts w:ascii="GeezLSOnlyU" w:eastAsiaTheme="minorHAnsi" w:hAnsi="GeezLSOnlyU" w:cs="GeezLSOnlyU"/>
        </w:rPr>
        <w:t>ትካላቶም</w:t>
      </w:r>
      <w:r w:rsidRPr="007D53A2">
        <w:rPr>
          <w:rFonts w:eastAsiaTheme="minorHAnsi"/>
        </w:rPr>
        <w:t xml:space="preserve"> </w:t>
      </w:r>
      <w:r w:rsidRPr="007D53A2">
        <w:rPr>
          <w:rFonts w:ascii="GeezLSOnlyU" w:eastAsiaTheme="minorHAnsi" w:hAnsi="GeezLSOnlyU" w:cs="GeezLSOnlyU"/>
        </w:rPr>
        <w:t>ብወግዒ</w:t>
      </w:r>
      <w:r w:rsidRPr="007D53A2">
        <w:rPr>
          <w:rFonts w:eastAsiaTheme="minorHAnsi"/>
        </w:rPr>
        <w:t xml:space="preserve"> </w:t>
      </w:r>
      <w:r w:rsidRPr="007D53A2">
        <w:rPr>
          <w:rFonts w:ascii="GeezLSOnlyU" w:eastAsiaTheme="minorHAnsi" w:hAnsi="GeezLSOnlyU" w:cs="GeezLSOnlyU"/>
        </w:rPr>
        <w:t>ዘይተሓበሩ</w:t>
      </w:r>
      <w:r w:rsidRPr="007D53A2">
        <w:rPr>
          <w:rFonts w:eastAsiaTheme="minorHAnsi"/>
        </w:rPr>
        <w:t xml:space="preserve"> </w:t>
      </w:r>
      <w:r w:rsidRPr="007D53A2">
        <w:rPr>
          <w:rFonts w:ascii="GeezLSOnlyU" w:eastAsiaTheme="minorHAnsi" w:hAnsi="GeezLSOnlyU" w:cs="GeezLSOnlyU"/>
        </w:rPr>
        <w:t>እኳ</w:t>
      </w:r>
      <w:r w:rsidRPr="007D53A2">
        <w:rPr>
          <w:rFonts w:eastAsiaTheme="minorHAnsi"/>
        </w:rPr>
        <w:t xml:space="preserve"> </w:t>
      </w:r>
      <w:r w:rsidRPr="007D53A2">
        <w:rPr>
          <w:rFonts w:ascii="GeezLSOnlyU" w:eastAsiaTheme="minorHAnsi" w:hAnsi="GeezLSOnlyU" w:cs="GeezLSOnlyU"/>
        </w:rPr>
        <w:t>እንተኾኑ፡</w:t>
      </w:r>
      <w:r w:rsidRPr="007D53A2">
        <w:rPr>
          <w:rFonts w:eastAsiaTheme="minorHAnsi"/>
        </w:rPr>
        <w:t xml:space="preserve"> </w:t>
      </w:r>
      <w:r w:rsidRPr="007D53A2">
        <w:rPr>
          <w:rFonts w:ascii="GeezLSOnlyU" w:eastAsiaTheme="minorHAnsi" w:hAnsi="GeezLSOnlyU" w:cs="GeezLSOnlyU"/>
        </w:rPr>
        <w:t>ናይ</w:t>
      </w:r>
      <w:r w:rsidRPr="007D53A2">
        <w:rPr>
          <w:rFonts w:eastAsiaTheme="minorHAnsi"/>
        </w:rPr>
        <w:t xml:space="preserve"> </w:t>
      </w:r>
      <w:r w:rsidRPr="007D53A2">
        <w:rPr>
          <w:rFonts w:ascii="GeezLSOnlyU" w:eastAsiaTheme="minorHAnsi" w:hAnsi="GeezLSOnlyU" w:cs="GeezLSOnlyU"/>
        </w:rPr>
        <w:t>ሚኒስትሪ</w:t>
      </w:r>
      <w:r w:rsidRPr="007D53A2">
        <w:rPr>
          <w:rFonts w:eastAsiaTheme="minorHAnsi"/>
        </w:rPr>
        <w:t xml:space="preserve"> </w:t>
      </w:r>
      <w:r w:rsidRPr="007D53A2">
        <w:rPr>
          <w:rFonts w:ascii="GeezLSOnlyU" w:eastAsiaTheme="minorHAnsi" w:hAnsi="GeezLSOnlyU" w:cs="GeezLSOnlyU"/>
        </w:rPr>
        <w:t>ዞባዊ</w:t>
      </w:r>
      <w:r w:rsidRPr="007D53A2">
        <w:rPr>
          <w:rFonts w:eastAsiaTheme="minorHAnsi"/>
        </w:rPr>
        <w:t xml:space="preserve"> </w:t>
      </w:r>
      <w:r w:rsidRPr="007D53A2">
        <w:rPr>
          <w:rFonts w:ascii="GeezLSOnlyU" w:eastAsiaTheme="minorHAnsi" w:hAnsi="GeezLSOnlyU" w:cs="GeezLSOnlyU"/>
        </w:rPr>
        <w:t>ምምሕዳር</w:t>
      </w:r>
      <w:r w:rsidRPr="007D53A2">
        <w:rPr>
          <w:rFonts w:eastAsiaTheme="minorHAnsi"/>
        </w:rPr>
        <w:t xml:space="preserve"> </w:t>
      </w:r>
      <w:r w:rsidRPr="007D53A2">
        <w:rPr>
          <w:rFonts w:ascii="GeezLSOnlyU" w:eastAsiaTheme="minorHAnsi" w:hAnsi="GeezLSOnlyU" w:cs="GeezLSOnlyU"/>
        </w:rPr>
        <w:t>ሓበሬታ</w:t>
      </w:r>
      <w:r w:rsidRPr="007D53A2">
        <w:rPr>
          <w:rFonts w:eastAsiaTheme="minorHAnsi"/>
        </w:rPr>
        <w:t xml:space="preserve"> </w:t>
      </w:r>
      <w:r w:rsidRPr="007D53A2">
        <w:rPr>
          <w:rFonts w:ascii="GeezLSOnlyU" w:eastAsiaTheme="minorHAnsi" w:hAnsi="GeezLSOnlyU" w:cs="GeezLSOnlyU"/>
        </w:rPr>
        <w:t>ብዘለዎ</w:t>
      </w:r>
      <w:r w:rsidRPr="007D53A2">
        <w:rPr>
          <w:rFonts w:eastAsiaTheme="minorHAnsi"/>
        </w:rPr>
        <w:t xml:space="preserve"> </w:t>
      </w:r>
      <w:r w:rsidRPr="007D53A2">
        <w:rPr>
          <w:rFonts w:ascii="GeezLSOnlyU" w:eastAsiaTheme="minorHAnsi" w:hAnsi="GeezLSOnlyU" w:cs="GeezLSOnlyU"/>
        </w:rPr>
        <w:t>ትካላቶም</w:t>
      </w:r>
      <w:r w:rsidRPr="007D53A2">
        <w:rPr>
          <w:rFonts w:eastAsiaTheme="minorHAnsi"/>
        </w:rPr>
        <w:t xml:space="preserve"> </w:t>
      </w:r>
      <w:r w:rsidRPr="007D53A2">
        <w:rPr>
          <w:rFonts w:ascii="GeezLSOnlyU" w:eastAsiaTheme="minorHAnsi" w:hAnsi="GeezLSOnlyU" w:cs="GeezLSOnlyU"/>
        </w:rPr>
        <w:t>ብለይቲ</w:t>
      </w:r>
      <w:r w:rsidRPr="007D53A2">
        <w:rPr>
          <w:rFonts w:eastAsiaTheme="minorHAnsi"/>
        </w:rPr>
        <w:t xml:space="preserve"> “</w:t>
      </w:r>
      <w:r w:rsidRPr="007D53A2">
        <w:rPr>
          <w:rFonts w:ascii="GeezLSOnlyU" w:eastAsiaTheme="minorHAnsi" w:hAnsi="GeezLSOnlyU" w:cs="GeezLSOnlyU"/>
        </w:rPr>
        <w:t>ተዓሺጉ</w:t>
      </w:r>
      <w:r w:rsidRPr="007D53A2">
        <w:rPr>
          <w:rFonts w:eastAsiaTheme="minorHAnsi"/>
        </w:rPr>
        <w:t xml:space="preserve">” </w:t>
      </w:r>
      <w:r w:rsidRPr="007D53A2">
        <w:rPr>
          <w:rFonts w:ascii="GeezLSOnlyU" w:eastAsiaTheme="minorHAnsi" w:hAnsi="GeezLSOnlyU" w:cs="GeezLSOnlyU"/>
        </w:rPr>
        <w:t>ብዝብል</w:t>
      </w:r>
      <w:r w:rsidRPr="007D53A2">
        <w:rPr>
          <w:rFonts w:eastAsiaTheme="minorHAnsi"/>
        </w:rPr>
        <w:t xml:space="preserve"> </w:t>
      </w:r>
      <w:r w:rsidRPr="007D53A2">
        <w:rPr>
          <w:rFonts w:ascii="GeezLSOnlyU" w:eastAsiaTheme="minorHAnsi" w:hAnsi="GeezLSOnlyU" w:cs="GeezLSOnlyU"/>
        </w:rPr>
        <w:t>ወረቓቕቲ</w:t>
      </w:r>
      <w:r w:rsidRPr="007D53A2">
        <w:rPr>
          <w:rFonts w:eastAsiaTheme="minorHAnsi"/>
        </w:rPr>
        <w:t xml:space="preserve"> </w:t>
      </w:r>
      <w:r w:rsidRPr="007D53A2">
        <w:rPr>
          <w:rFonts w:ascii="GeezLSOnlyU" w:eastAsiaTheme="minorHAnsi" w:hAnsi="GeezLSOnlyU" w:cs="GeezLSOnlyU"/>
        </w:rPr>
        <w:t>ብኮላ</w:t>
      </w:r>
      <w:r w:rsidRPr="007D53A2">
        <w:rPr>
          <w:rFonts w:eastAsiaTheme="minorHAnsi"/>
        </w:rPr>
        <w:t xml:space="preserve"> </w:t>
      </w:r>
      <w:r w:rsidRPr="007D53A2">
        <w:rPr>
          <w:rFonts w:ascii="GeezLSOnlyU" w:eastAsiaTheme="minorHAnsi" w:hAnsi="GeezLSOnlyU" w:cs="GeezLSOnlyU"/>
        </w:rPr>
        <w:t>ተለጢፉ</w:t>
      </w:r>
      <w:r w:rsidRPr="007D53A2">
        <w:rPr>
          <w:rFonts w:eastAsiaTheme="minorHAnsi"/>
        </w:rPr>
        <w:t xml:space="preserve"> </w:t>
      </w:r>
      <w:r w:rsidRPr="007D53A2">
        <w:rPr>
          <w:rFonts w:ascii="GeezLSOnlyU" w:eastAsiaTheme="minorHAnsi" w:hAnsi="GeezLSOnlyU" w:cs="GeezLSOnlyU"/>
        </w:rPr>
        <w:t>እዩ</w:t>
      </w:r>
      <w:r w:rsidRPr="007D53A2">
        <w:rPr>
          <w:rFonts w:eastAsiaTheme="minorHAnsi"/>
        </w:rPr>
        <w:t xml:space="preserve"> </w:t>
      </w:r>
      <w:r w:rsidRPr="007D53A2">
        <w:rPr>
          <w:rFonts w:ascii="GeezLSOnlyU" w:eastAsiaTheme="minorHAnsi" w:hAnsi="GeezLSOnlyU" w:cs="GeezLSOnlyU"/>
        </w:rPr>
        <w:t>ጸኒሑዎም።</w:t>
      </w:r>
      <w:r w:rsidR="00F505A3" w:rsidRPr="00E077AF">
        <w:rPr>
          <w:rFonts w:eastAsiaTheme="minorHAnsi"/>
        </w:rPr>
        <w:t xml:space="preserve"> </w:t>
      </w:r>
    </w:p>
    <w:p w14:paraId="4ED6055C" w14:textId="6E7C25E8" w:rsidR="00F505A3" w:rsidRPr="00E077AF" w:rsidRDefault="00D43467" w:rsidP="00E2797C">
      <w:pPr>
        <w:pStyle w:val="H23G"/>
        <w:numPr>
          <w:ilvl w:val="0"/>
          <w:numId w:val="30"/>
        </w:numPr>
        <w:ind w:left="1134" w:hanging="426"/>
      </w:pPr>
      <w:r w:rsidRPr="00D43467">
        <w:rPr>
          <w:rFonts w:ascii="GeezLSOnlyU" w:hAnsi="GeezLSOnlyU" w:cs="GeezLSOnlyU"/>
        </w:rPr>
        <w:lastRenderedPageBreak/>
        <w:t>ምርካብ</w:t>
      </w:r>
      <w:r w:rsidRPr="00D43467">
        <w:t xml:space="preserve"> </w:t>
      </w:r>
      <w:r w:rsidRPr="00D43467">
        <w:rPr>
          <w:rFonts w:ascii="GeezLSOnlyU" w:hAnsi="GeezLSOnlyU" w:cs="GeezLSOnlyU"/>
        </w:rPr>
        <w:t>ንምኽፋሉ</w:t>
      </w:r>
      <w:r w:rsidRPr="00D43467">
        <w:t xml:space="preserve"> </w:t>
      </w:r>
      <w:r w:rsidRPr="00D43467">
        <w:rPr>
          <w:rFonts w:ascii="GeezLSOnlyU" w:hAnsi="GeezLSOnlyU" w:cs="GeezLSOnlyU"/>
        </w:rPr>
        <w:t>ርትዓዊ</w:t>
      </w:r>
      <w:r w:rsidRPr="00D43467">
        <w:t xml:space="preserve"> </w:t>
      </w:r>
      <w:r w:rsidRPr="00D43467">
        <w:rPr>
          <w:rFonts w:ascii="GeezLSOnlyU" w:hAnsi="GeezLSOnlyU" w:cs="GeezLSOnlyU"/>
        </w:rPr>
        <w:t>ዝኾነ</w:t>
      </w:r>
      <w:r w:rsidRPr="00D43467">
        <w:t xml:space="preserve"> </w:t>
      </w:r>
      <w:r w:rsidRPr="00D43467">
        <w:rPr>
          <w:rFonts w:ascii="GeezLSOnlyU" w:hAnsi="GeezLSOnlyU" w:cs="GeezLSOnlyU"/>
        </w:rPr>
        <w:t>እኹል</w:t>
      </w:r>
      <w:r w:rsidRPr="00D43467">
        <w:t xml:space="preserve"> </w:t>
      </w:r>
      <w:r w:rsidRPr="00D43467">
        <w:rPr>
          <w:rFonts w:ascii="GeezLSOnlyU" w:hAnsi="GeezLSOnlyU" w:cs="GeezLSOnlyU"/>
        </w:rPr>
        <w:t>መንበሪ</w:t>
      </w:r>
      <w:r w:rsidRPr="00D43467">
        <w:t xml:space="preserve"> </w:t>
      </w:r>
      <w:r w:rsidRPr="00D43467">
        <w:rPr>
          <w:rFonts w:ascii="GeezLSOnlyU" w:hAnsi="GeezLSOnlyU" w:cs="GeezLSOnlyU"/>
        </w:rPr>
        <w:t>ኣባይቲ</w:t>
      </w:r>
    </w:p>
    <w:p w14:paraId="0398838D" w14:textId="7AB729B6" w:rsidR="00F505A3" w:rsidRPr="00E077AF" w:rsidRDefault="009B31C8" w:rsidP="00E2797C">
      <w:pPr>
        <w:pStyle w:val="SingleTxtG"/>
        <w:numPr>
          <w:ilvl w:val="0"/>
          <w:numId w:val="18"/>
        </w:numPr>
        <w:spacing w:line="240" w:lineRule="auto"/>
        <w:ind w:left="1134" w:firstLine="0"/>
        <w:rPr>
          <w:rFonts w:eastAsiaTheme="minorHAnsi"/>
        </w:rPr>
      </w:pPr>
      <w:r w:rsidRPr="009B31C8">
        <w:rPr>
          <w:rFonts w:ascii="GeezLSOnlyU" w:eastAsiaTheme="minorHAnsi" w:hAnsi="GeezLSOnlyU" w:cs="GeezLSOnlyU"/>
        </w:rPr>
        <w:t>ሚኒስተር</w:t>
      </w:r>
      <w:r w:rsidRPr="009B31C8">
        <w:rPr>
          <w:rFonts w:eastAsiaTheme="minorHAnsi"/>
        </w:rPr>
        <w:t xml:space="preserve"> </w:t>
      </w:r>
      <w:r w:rsidRPr="009B31C8">
        <w:rPr>
          <w:rFonts w:ascii="GeezLSOnlyU" w:eastAsiaTheme="minorHAnsi" w:hAnsi="GeezLSOnlyU" w:cs="GeezLSOnlyU"/>
        </w:rPr>
        <w:t>መሬት፡</w:t>
      </w:r>
      <w:r w:rsidRPr="009B31C8">
        <w:rPr>
          <w:rFonts w:eastAsiaTheme="minorHAnsi"/>
        </w:rPr>
        <w:t xml:space="preserve"> </w:t>
      </w:r>
      <w:r w:rsidRPr="009B31C8">
        <w:rPr>
          <w:rFonts w:ascii="GeezLSOnlyU" w:eastAsiaTheme="minorHAnsi" w:hAnsi="GeezLSOnlyU" w:cs="GeezLSOnlyU"/>
        </w:rPr>
        <w:t>ማይን</w:t>
      </w:r>
      <w:r w:rsidRPr="009B31C8">
        <w:rPr>
          <w:rFonts w:eastAsiaTheme="minorHAnsi"/>
        </w:rPr>
        <w:t xml:space="preserve"> </w:t>
      </w:r>
      <w:r w:rsidRPr="009B31C8">
        <w:rPr>
          <w:rFonts w:ascii="GeezLSOnlyU" w:eastAsiaTheme="minorHAnsi" w:hAnsi="GeezLSOnlyU" w:cs="GeezLSOnlyU"/>
        </w:rPr>
        <w:t>ኣከባብን</w:t>
      </w:r>
      <w:r w:rsidRPr="009B31C8">
        <w:rPr>
          <w:rFonts w:eastAsiaTheme="minorHAnsi"/>
        </w:rPr>
        <w:t xml:space="preserve"> </w:t>
      </w:r>
      <w:r w:rsidRPr="009B31C8">
        <w:rPr>
          <w:rFonts w:ascii="GeezLSOnlyU" w:eastAsiaTheme="minorHAnsi" w:hAnsi="GeezLSOnlyU" w:cs="GeezLSOnlyU"/>
        </w:rPr>
        <w:t>ኣቶ</w:t>
      </w:r>
      <w:r w:rsidRPr="009B31C8">
        <w:rPr>
          <w:rFonts w:eastAsiaTheme="minorHAnsi"/>
        </w:rPr>
        <w:t xml:space="preserve"> </w:t>
      </w:r>
      <w:r w:rsidRPr="009B31C8">
        <w:rPr>
          <w:rFonts w:ascii="GeezLSOnlyU" w:eastAsiaTheme="minorHAnsi" w:hAnsi="GeezLSOnlyU" w:cs="GeezLSOnlyU"/>
        </w:rPr>
        <w:t>ተስፋይ</w:t>
      </w:r>
      <w:r w:rsidRPr="009B31C8">
        <w:rPr>
          <w:rFonts w:eastAsiaTheme="minorHAnsi"/>
        </w:rPr>
        <w:t xml:space="preserve"> </w:t>
      </w:r>
      <w:r w:rsidRPr="009B31C8">
        <w:rPr>
          <w:rFonts w:ascii="GeezLSOnlyU" w:eastAsiaTheme="minorHAnsi" w:hAnsi="GeezLSOnlyU" w:cs="GeezLSOnlyU"/>
        </w:rPr>
        <w:t>ገብረስላሰ</w:t>
      </w:r>
      <w:r w:rsidRPr="009B31C8">
        <w:rPr>
          <w:rFonts w:eastAsiaTheme="minorHAnsi"/>
        </w:rPr>
        <w:t xml:space="preserve"> </w:t>
      </w:r>
      <w:r w:rsidRPr="009B31C8">
        <w:rPr>
          <w:rFonts w:ascii="GeezLSOnlyU" w:eastAsiaTheme="minorHAnsi" w:hAnsi="GeezLSOnlyU" w:cs="GeezLSOnlyU"/>
        </w:rPr>
        <w:t>ብ</w:t>
      </w:r>
      <w:r w:rsidRPr="009B31C8">
        <w:rPr>
          <w:rFonts w:eastAsiaTheme="minorHAnsi"/>
        </w:rPr>
        <w:t xml:space="preserve">10 </w:t>
      </w:r>
      <w:r w:rsidRPr="009B31C8">
        <w:rPr>
          <w:rFonts w:ascii="GeezLSOnlyU" w:eastAsiaTheme="minorHAnsi" w:hAnsi="GeezLSOnlyU" w:cs="GeezLSOnlyU"/>
        </w:rPr>
        <w:t>ግንቦት</w:t>
      </w:r>
      <w:r w:rsidRPr="009B31C8">
        <w:rPr>
          <w:rFonts w:eastAsiaTheme="minorHAnsi"/>
        </w:rPr>
        <w:t xml:space="preserve"> 2018 </w:t>
      </w:r>
      <w:r w:rsidRPr="009B31C8">
        <w:rPr>
          <w:rFonts w:ascii="GeezLSOnlyU" w:eastAsiaTheme="minorHAnsi" w:hAnsi="GeezLSOnlyU" w:cs="GeezLSOnlyU"/>
        </w:rPr>
        <w:t>ምስ</w:t>
      </w:r>
      <w:r w:rsidRPr="009B31C8">
        <w:rPr>
          <w:rFonts w:eastAsiaTheme="minorHAnsi"/>
        </w:rPr>
        <w:t xml:space="preserve"> </w:t>
      </w:r>
      <w:r w:rsidRPr="009B31C8">
        <w:rPr>
          <w:rFonts w:ascii="GeezLSOnlyU" w:eastAsiaTheme="minorHAnsi" w:hAnsi="GeezLSOnlyU" w:cs="GeezLSOnlyU"/>
        </w:rPr>
        <w:t>ኤሪ</w:t>
      </w:r>
      <w:r w:rsidRPr="009B31C8">
        <w:rPr>
          <w:rFonts w:eastAsiaTheme="minorHAnsi"/>
        </w:rPr>
        <w:t xml:space="preserve"> </w:t>
      </w:r>
      <w:r w:rsidRPr="009B31C8">
        <w:rPr>
          <w:rFonts w:ascii="GeezLSOnlyU" w:eastAsiaTheme="minorHAnsi" w:hAnsi="GeezLSOnlyU" w:cs="GeezLSOnlyU"/>
        </w:rPr>
        <w:t>ቲቪ</w:t>
      </w:r>
      <w:r w:rsidRPr="009B31C8">
        <w:rPr>
          <w:rFonts w:eastAsiaTheme="minorHAnsi"/>
        </w:rPr>
        <w:t xml:space="preserve"> </w:t>
      </w:r>
      <w:r w:rsidRPr="009B31C8">
        <w:rPr>
          <w:rFonts w:ascii="GeezLSOnlyU" w:eastAsiaTheme="minorHAnsi" w:hAnsi="GeezLSOnlyU" w:cs="GeezLSOnlyU"/>
        </w:rPr>
        <w:t>ኣብ</w:t>
      </w:r>
      <w:r w:rsidRPr="009B31C8">
        <w:rPr>
          <w:rFonts w:eastAsiaTheme="minorHAnsi"/>
        </w:rPr>
        <w:t xml:space="preserve"> </w:t>
      </w:r>
      <w:r w:rsidRPr="009B31C8">
        <w:rPr>
          <w:rFonts w:ascii="GeezLSOnlyU" w:eastAsiaTheme="minorHAnsi" w:hAnsi="GeezLSOnlyU" w:cs="GeezLSOnlyU"/>
        </w:rPr>
        <w:t>ዝገበሮ</w:t>
      </w:r>
      <w:r w:rsidRPr="009B31C8">
        <w:rPr>
          <w:rFonts w:eastAsiaTheme="minorHAnsi"/>
        </w:rPr>
        <w:t xml:space="preserve"> </w:t>
      </w:r>
      <w:r w:rsidRPr="009B31C8">
        <w:rPr>
          <w:rFonts w:ascii="GeezLSOnlyU" w:eastAsiaTheme="minorHAnsi" w:hAnsi="GeezLSOnlyU" w:cs="GeezLSOnlyU"/>
        </w:rPr>
        <w:t>ቃለ</w:t>
      </w:r>
      <w:r w:rsidRPr="009B31C8">
        <w:rPr>
          <w:rFonts w:eastAsiaTheme="minorHAnsi"/>
        </w:rPr>
        <w:t>-</w:t>
      </w:r>
      <w:r w:rsidRPr="009B31C8">
        <w:rPr>
          <w:rFonts w:ascii="GeezLSOnlyU" w:eastAsiaTheme="minorHAnsi" w:hAnsi="GeezLSOnlyU" w:cs="GeezLSOnlyU"/>
        </w:rPr>
        <w:t>መሕትት፡</w:t>
      </w:r>
      <w:r w:rsidRPr="009B31C8">
        <w:rPr>
          <w:rFonts w:eastAsiaTheme="minorHAnsi"/>
        </w:rPr>
        <w:t xml:space="preserve"> </w:t>
      </w:r>
      <w:r w:rsidRPr="009B31C8">
        <w:rPr>
          <w:rFonts w:ascii="GeezLSOnlyU" w:eastAsiaTheme="minorHAnsi" w:hAnsi="GeezLSOnlyU" w:cs="GeezLSOnlyU"/>
        </w:rPr>
        <w:t>ሰበ</w:t>
      </w:r>
      <w:r w:rsidRPr="009B31C8">
        <w:rPr>
          <w:rFonts w:eastAsiaTheme="minorHAnsi"/>
        </w:rPr>
        <w:t>-</w:t>
      </w:r>
      <w:r w:rsidRPr="009B31C8">
        <w:rPr>
          <w:rFonts w:ascii="GeezLSOnlyU" w:eastAsiaTheme="minorHAnsi" w:hAnsi="GeezLSOnlyU" w:cs="GeezLSOnlyU"/>
        </w:rPr>
        <w:t>ስልጣን</w:t>
      </w:r>
      <w:r w:rsidRPr="009B31C8">
        <w:rPr>
          <w:rFonts w:eastAsiaTheme="minorHAnsi"/>
        </w:rPr>
        <w:t xml:space="preserve"> </w:t>
      </w:r>
      <w:r w:rsidRPr="009B31C8">
        <w:rPr>
          <w:rFonts w:ascii="GeezLSOnlyU" w:eastAsiaTheme="minorHAnsi" w:hAnsi="GeezLSOnlyU" w:cs="GeezLSOnlyU"/>
        </w:rPr>
        <w:t>ኤርትራ</w:t>
      </w:r>
      <w:r w:rsidRPr="009B31C8">
        <w:rPr>
          <w:rFonts w:eastAsiaTheme="minorHAnsi"/>
        </w:rPr>
        <w:t xml:space="preserve"> </w:t>
      </w:r>
      <w:r w:rsidRPr="009B31C8">
        <w:rPr>
          <w:rFonts w:ascii="GeezLSOnlyU" w:eastAsiaTheme="minorHAnsi" w:hAnsi="GeezLSOnlyU" w:cs="GeezLSOnlyU"/>
        </w:rPr>
        <w:t>ብዛዕባ</w:t>
      </w:r>
      <w:r w:rsidRPr="009B31C8">
        <w:rPr>
          <w:rFonts w:eastAsiaTheme="minorHAnsi"/>
        </w:rPr>
        <w:t xml:space="preserve"> </w:t>
      </w:r>
      <w:r w:rsidRPr="009B31C8">
        <w:rPr>
          <w:rFonts w:ascii="GeezLSOnlyU" w:eastAsiaTheme="minorHAnsi" w:hAnsi="GeezLSOnlyU" w:cs="GeezLSOnlyU"/>
        </w:rPr>
        <w:t>ዘፍረሱዎ</w:t>
      </w:r>
      <w:r w:rsidRPr="009B31C8">
        <w:rPr>
          <w:rFonts w:eastAsiaTheme="minorHAnsi"/>
        </w:rPr>
        <w:t xml:space="preserve"> </w:t>
      </w:r>
      <w:r w:rsidRPr="009B31C8">
        <w:rPr>
          <w:rFonts w:ascii="GeezLSOnlyU" w:eastAsiaTheme="minorHAnsi" w:hAnsi="GeezLSOnlyU" w:cs="GeezLSOnlyU"/>
        </w:rPr>
        <w:t>ብዝሒ</w:t>
      </w:r>
      <w:r w:rsidRPr="009B31C8">
        <w:rPr>
          <w:rFonts w:eastAsiaTheme="minorHAnsi"/>
        </w:rPr>
        <w:t xml:space="preserve"> </w:t>
      </w:r>
      <w:r w:rsidRPr="009B31C8">
        <w:rPr>
          <w:rFonts w:ascii="GeezLSOnlyU" w:eastAsiaTheme="minorHAnsi" w:hAnsi="GeezLSOnlyU" w:cs="GeezLSOnlyU"/>
        </w:rPr>
        <w:t>ኣባይቲ</w:t>
      </w:r>
      <w:r w:rsidRPr="009B31C8">
        <w:rPr>
          <w:rFonts w:eastAsiaTheme="minorHAnsi"/>
        </w:rPr>
        <w:t xml:space="preserve"> </w:t>
      </w:r>
      <w:r w:rsidRPr="009B31C8">
        <w:rPr>
          <w:rFonts w:ascii="GeezLSOnlyU" w:eastAsiaTheme="minorHAnsi" w:hAnsi="GeezLSOnlyU" w:cs="GeezLSOnlyU"/>
        </w:rPr>
        <w:t>ዝርዝር</w:t>
      </w:r>
      <w:r w:rsidRPr="009B31C8">
        <w:rPr>
          <w:rFonts w:eastAsiaTheme="minorHAnsi"/>
        </w:rPr>
        <w:t xml:space="preserve"> </w:t>
      </w:r>
      <w:r w:rsidRPr="009B31C8">
        <w:rPr>
          <w:rFonts w:ascii="GeezLSOnlyU" w:eastAsiaTheme="minorHAnsi" w:hAnsi="GeezLSOnlyU" w:cs="GeezLSOnlyU"/>
        </w:rPr>
        <w:t>ሂቡ።</w:t>
      </w:r>
      <w:r w:rsidRPr="009B31C8">
        <w:rPr>
          <w:rFonts w:eastAsiaTheme="minorHAnsi"/>
        </w:rPr>
        <w:t xml:space="preserve"> </w:t>
      </w:r>
      <w:r w:rsidRPr="009B31C8">
        <w:rPr>
          <w:rFonts w:ascii="GeezLSOnlyU" w:eastAsiaTheme="minorHAnsi" w:hAnsi="GeezLSOnlyU" w:cs="GeezLSOnlyU"/>
        </w:rPr>
        <w:t>እቶም</w:t>
      </w:r>
      <w:r w:rsidRPr="009B31C8">
        <w:rPr>
          <w:rFonts w:eastAsiaTheme="minorHAnsi"/>
        </w:rPr>
        <w:t xml:space="preserve"> </w:t>
      </w:r>
      <w:r w:rsidRPr="009B31C8">
        <w:rPr>
          <w:rFonts w:ascii="GeezLSOnlyU" w:eastAsiaTheme="minorHAnsi" w:hAnsi="GeezLSOnlyU" w:cs="GeezLSOnlyU"/>
        </w:rPr>
        <w:t>ኣባይቲ</w:t>
      </w:r>
      <w:r w:rsidRPr="009B31C8">
        <w:rPr>
          <w:rFonts w:eastAsiaTheme="minorHAnsi"/>
        </w:rPr>
        <w:t xml:space="preserve"> “</w:t>
      </w:r>
      <w:r w:rsidRPr="009B31C8">
        <w:rPr>
          <w:rFonts w:ascii="GeezLSOnlyU" w:eastAsiaTheme="minorHAnsi" w:hAnsi="GeezLSOnlyU" w:cs="GeezLSOnlyU"/>
        </w:rPr>
        <w:t>ብዘይሓጋዊ</w:t>
      </w:r>
      <w:r w:rsidRPr="009B31C8">
        <w:rPr>
          <w:rFonts w:eastAsiaTheme="minorHAnsi"/>
        </w:rPr>
        <w:t xml:space="preserve">” </w:t>
      </w:r>
      <w:r w:rsidRPr="009B31C8">
        <w:rPr>
          <w:rFonts w:ascii="GeezLSOnlyU" w:eastAsiaTheme="minorHAnsi" w:hAnsi="GeezLSOnlyU" w:cs="GeezLSOnlyU"/>
        </w:rPr>
        <w:t>ኣገባብ</w:t>
      </w:r>
      <w:r w:rsidRPr="009B31C8">
        <w:rPr>
          <w:rFonts w:eastAsiaTheme="minorHAnsi"/>
        </w:rPr>
        <w:t xml:space="preserve"> </w:t>
      </w:r>
      <w:r w:rsidRPr="009B31C8">
        <w:rPr>
          <w:rFonts w:ascii="GeezLSOnlyU" w:eastAsiaTheme="minorHAnsi" w:hAnsi="GeezLSOnlyU" w:cs="GeezLSOnlyU"/>
        </w:rPr>
        <w:t>ዝተሰርሑ</w:t>
      </w:r>
      <w:r w:rsidRPr="009B31C8">
        <w:rPr>
          <w:rFonts w:eastAsiaTheme="minorHAnsi"/>
        </w:rPr>
        <w:t xml:space="preserve"> </w:t>
      </w:r>
      <w:r w:rsidRPr="009B31C8">
        <w:rPr>
          <w:rFonts w:ascii="GeezLSOnlyU" w:eastAsiaTheme="minorHAnsi" w:hAnsi="GeezLSOnlyU" w:cs="GeezLSOnlyU"/>
        </w:rPr>
        <w:t>ወይ</w:t>
      </w:r>
      <w:r w:rsidRPr="009B31C8">
        <w:rPr>
          <w:rFonts w:eastAsiaTheme="minorHAnsi"/>
        </w:rPr>
        <w:t xml:space="preserve"> </w:t>
      </w:r>
      <w:r w:rsidRPr="009B31C8">
        <w:rPr>
          <w:rFonts w:ascii="GeezLSOnlyU" w:eastAsiaTheme="minorHAnsi" w:hAnsi="GeezLSOnlyU" w:cs="GeezLSOnlyU"/>
        </w:rPr>
        <w:t>ከኣ</w:t>
      </w:r>
      <w:r w:rsidRPr="009B31C8">
        <w:rPr>
          <w:rFonts w:eastAsiaTheme="minorHAnsi"/>
        </w:rPr>
        <w:t xml:space="preserve"> “</w:t>
      </w:r>
      <w:r w:rsidRPr="009B31C8">
        <w:rPr>
          <w:rFonts w:ascii="GeezLSOnlyU" w:eastAsiaTheme="minorHAnsi" w:hAnsi="GeezLSOnlyU" w:cs="GeezLSOnlyU"/>
        </w:rPr>
        <w:t>ብዘይሕጋዊ</w:t>
      </w:r>
      <w:r w:rsidRPr="009B31C8">
        <w:rPr>
          <w:rFonts w:eastAsiaTheme="minorHAnsi"/>
        </w:rPr>
        <w:t xml:space="preserve"> </w:t>
      </w:r>
      <w:r w:rsidRPr="009B31C8">
        <w:rPr>
          <w:rFonts w:ascii="GeezLSOnlyU" w:eastAsiaTheme="minorHAnsi" w:hAnsi="GeezLSOnlyU" w:cs="GeezLSOnlyU"/>
        </w:rPr>
        <w:t>ኣገባብ</w:t>
      </w:r>
      <w:r w:rsidRPr="009B31C8">
        <w:rPr>
          <w:rFonts w:eastAsiaTheme="minorHAnsi"/>
        </w:rPr>
        <w:t xml:space="preserve"> </w:t>
      </w:r>
      <w:r w:rsidRPr="009B31C8">
        <w:rPr>
          <w:rFonts w:ascii="GeezLSOnlyU" w:eastAsiaTheme="minorHAnsi" w:hAnsi="GeezLSOnlyU" w:cs="GeezLSOnlyU"/>
        </w:rPr>
        <w:t>ዝተሸጡ</w:t>
      </w:r>
      <w:r w:rsidRPr="009B31C8">
        <w:rPr>
          <w:rFonts w:eastAsiaTheme="minorHAnsi"/>
        </w:rPr>
        <w:t xml:space="preserve">” </w:t>
      </w:r>
      <w:r w:rsidRPr="009B31C8">
        <w:rPr>
          <w:rFonts w:ascii="GeezLSOnlyU" w:eastAsiaTheme="minorHAnsi" w:hAnsi="GeezLSOnlyU" w:cs="GeezLSOnlyU"/>
        </w:rPr>
        <w:t>እዮም</w:t>
      </w:r>
      <w:r w:rsidRPr="009B31C8">
        <w:rPr>
          <w:rFonts w:eastAsiaTheme="minorHAnsi"/>
        </w:rPr>
        <w:t xml:space="preserve"> </w:t>
      </w:r>
      <w:r w:rsidRPr="009B31C8">
        <w:rPr>
          <w:rFonts w:ascii="GeezLSOnlyU" w:eastAsiaTheme="minorHAnsi" w:hAnsi="GeezLSOnlyU" w:cs="GeezLSOnlyU"/>
        </w:rPr>
        <w:t>ነይሮም</w:t>
      </w:r>
      <w:r w:rsidRPr="009B31C8">
        <w:rPr>
          <w:rFonts w:eastAsiaTheme="minorHAnsi"/>
        </w:rPr>
        <w:t xml:space="preserve"> </w:t>
      </w:r>
      <w:r w:rsidRPr="009B31C8">
        <w:rPr>
          <w:rFonts w:ascii="GeezLSOnlyU" w:eastAsiaTheme="minorHAnsi" w:hAnsi="GeezLSOnlyU" w:cs="GeezLSOnlyU"/>
        </w:rPr>
        <w:t>ዝብል</w:t>
      </w:r>
      <w:r w:rsidRPr="009B31C8">
        <w:rPr>
          <w:rFonts w:eastAsiaTheme="minorHAnsi"/>
        </w:rPr>
        <w:t xml:space="preserve"> </w:t>
      </w:r>
      <w:r w:rsidRPr="009B31C8">
        <w:rPr>
          <w:rFonts w:ascii="GeezLSOnlyU" w:eastAsiaTheme="minorHAnsi" w:hAnsi="GeezLSOnlyU" w:cs="GeezLSOnlyU"/>
        </w:rPr>
        <w:t>ምጉት</w:t>
      </w:r>
      <w:r w:rsidRPr="009B31C8">
        <w:rPr>
          <w:rFonts w:eastAsiaTheme="minorHAnsi"/>
        </w:rPr>
        <w:t xml:space="preserve"> </w:t>
      </w:r>
      <w:r w:rsidRPr="009B31C8">
        <w:rPr>
          <w:rFonts w:ascii="GeezLSOnlyU" w:eastAsiaTheme="minorHAnsi" w:hAnsi="GeezLSOnlyU" w:cs="GeezLSOnlyU"/>
        </w:rPr>
        <w:t>ድማ</w:t>
      </w:r>
      <w:r w:rsidRPr="009B31C8">
        <w:rPr>
          <w:rFonts w:eastAsiaTheme="minorHAnsi"/>
        </w:rPr>
        <w:t xml:space="preserve"> </w:t>
      </w:r>
      <w:r w:rsidRPr="009B31C8">
        <w:rPr>
          <w:rFonts w:ascii="GeezLSOnlyU" w:eastAsiaTheme="minorHAnsi" w:hAnsi="GeezLSOnlyU" w:cs="GeezLSOnlyU"/>
        </w:rPr>
        <w:t>ኣቕሪቡ።</w:t>
      </w:r>
      <w:r w:rsidRPr="009B31C8">
        <w:rPr>
          <w:rFonts w:eastAsiaTheme="minorHAnsi"/>
        </w:rPr>
        <w:t xml:space="preserve"> </w:t>
      </w:r>
      <w:r w:rsidR="002C2A77" w:rsidRPr="00E077AF">
        <w:rPr>
          <w:rStyle w:val="FootnoteReference"/>
          <w:rFonts w:eastAsiaTheme="minorHAnsi"/>
        </w:rPr>
        <w:footnoteReference w:id="21"/>
      </w:r>
      <w:bookmarkStart w:id="1" w:name="_Hlk515369538"/>
      <w:r>
        <w:rPr>
          <w:rFonts w:eastAsiaTheme="minorHAnsi"/>
        </w:rPr>
        <w:t xml:space="preserve"> </w:t>
      </w:r>
      <w:r w:rsidRPr="009B31C8">
        <w:rPr>
          <w:rFonts w:ascii="GeezLSOnlyU" w:eastAsiaTheme="minorHAnsi" w:hAnsi="GeezLSOnlyU" w:cs="GeezLSOnlyU"/>
        </w:rPr>
        <w:t>ኣብ</w:t>
      </w:r>
      <w:r w:rsidRPr="009B31C8">
        <w:rPr>
          <w:rFonts w:eastAsiaTheme="minorHAnsi"/>
        </w:rPr>
        <w:t xml:space="preserve"> </w:t>
      </w:r>
      <w:r w:rsidRPr="009B31C8">
        <w:rPr>
          <w:rFonts w:ascii="GeezLSOnlyU" w:eastAsiaTheme="minorHAnsi" w:hAnsi="GeezLSOnlyU" w:cs="GeezLSOnlyU"/>
        </w:rPr>
        <w:t>ኣርባዕተ</w:t>
      </w:r>
      <w:r w:rsidRPr="009B31C8">
        <w:rPr>
          <w:rFonts w:eastAsiaTheme="minorHAnsi"/>
        </w:rPr>
        <w:t xml:space="preserve"> </w:t>
      </w:r>
      <w:r w:rsidRPr="009B31C8">
        <w:rPr>
          <w:rFonts w:ascii="GeezLSOnlyU" w:eastAsiaTheme="minorHAnsi" w:hAnsi="GeezLSOnlyU" w:cs="GeezLSOnlyU"/>
        </w:rPr>
        <w:t>ዞባታት</w:t>
      </w:r>
      <w:r w:rsidRPr="009B31C8">
        <w:rPr>
          <w:rFonts w:eastAsiaTheme="minorHAnsi"/>
        </w:rPr>
        <w:t xml:space="preserve"> </w:t>
      </w:r>
      <w:r w:rsidRPr="009B31C8">
        <w:rPr>
          <w:rFonts w:ascii="GeezLSOnlyU" w:eastAsiaTheme="minorHAnsi" w:hAnsi="GeezLSOnlyU" w:cs="GeezLSOnlyU"/>
        </w:rPr>
        <w:t>ብጠቕላላ</w:t>
      </w:r>
      <w:r w:rsidRPr="009B31C8">
        <w:rPr>
          <w:rFonts w:eastAsiaTheme="minorHAnsi"/>
        </w:rPr>
        <w:t xml:space="preserve"> 2, 398 </w:t>
      </w:r>
      <w:r w:rsidRPr="009B31C8">
        <w:rPr>
          <w:rFonts w:ascii="GeezLSOnlyU" w:eastAsiaTheme="minorHAnsi" w:hAnsi="GeezLSOnlyU" w:cs="GeezLSOnlyU"/>
        </w:rPr>
        <w:t>ኣባይቲ</w:t>
      </w:r>
      <w:r w:rsidRPr="009B31C8">
        <w:rPr>
          <w:rFonts w:eastAsiaTheme="minorHAnsi"/>
        </w:rPr>
        <w:t xml:space="preserve"> </w:t>
      </w:r>
      <w:r w:rsidRPr="009B31C8">
        <w:rPr>
          <w:rFonts w:ascii="GeezLSOnlyU" w:eastAsiaTheme="minorHAnsi" w:hAnsi="GeezLSOnlyU" w:cs="GeezLSOnlyU"/>
        </w:rPr>
        <w:t>እዮም</w:t>
      </w:r>
      <w:r w:rsidRPr="009B31C8">
        <w:rPr>
          <w:rFonts w:eastAsiaTheme="minorHAnsi"/>
        </w:rPr>
        <w:t xml:space="preserve"> </w:t>
      </w:r>
      <w:r w:rsidRPr="009B31C8">
        <w:rPr>
          <w:rFonts w:ascii="GeezLSOnlyU" w:eastAsiaTheme="minorHAnsi" w:hAnsi="GeezLSOnlyU" w:cs="GeezLSOnlyU"/>
        </w:rPr>
        <w:t>ፈሪሶም፤</w:t>
      </w:r>
      <w:r w:rsidRPr="009B31C8">
        <w:rPr>
          <w:rFonts w:eastAsiaTheme="minorHAnsi"/>
        </w:rPr>
        <w:t xml:space="preserve"> </w:t>
      </w:r>
      <w:r w:rsidRPr="009B31C8">
        <w:rPr>
          <w:rFonts w:ascii="GeezLSOnlyU" w:eastAsiaTheme="minorHAnsi" w:hAnsi="GeezLSOnlyU" w:cs="GeezLSOnlyU"/>
        </w:rPr>
        <w:t>ኣብ</w:t>
      </w:r>
      <w:r w:rsidRPr="009B31C8">
        <w:rPr>
          <w:rFonts w:eastAsiaTheme="minorHAnsi"/>
        </w:rPr>
        <w:t xml:space="preserve"> </w:t>
      </w:r>
      <w:r w:rsidRPr="009B31C8">
        <w:rPr>
          <w:rFonts w:ascii="GeezLSOnlyU" w:eastAsiaTheme="minorHAnsi" w:hAnsi="GeezLSOnlyU" w:cs="GeezLSOnlyU"/>
        </w:rPr>
        <w:t>ዞባ</w:t>
      </w:r>
      <w:r w:rsidRPr="009B31C8">
        <w:rPr>
          <w:rFonts w:eastAsiaTheme="minorHAnsi"/>
        </w:rPr>
        <w:t xml:space="preserve"> </w:t>
      </w:r>
      <w:r w:rsidRPr="009B31C8">
        <w:rPr>
          <w:rFonts w:ascii="GeezLSOnlyU" w:eastAsiaTheme="minorHAnsi" w:hAnsi="GeezLSOnlyU" w:cs="GeezLSOnlyU"/>
        </w:rPr>
        <w:t>ማእከል</w:t>
      </w:r>
      <w:r w:rsidRPr="009B31C8">
        <w:rPr>
          <w:rFonts w:eastAsiaTheme="minorHAnsi"/>
        </w:rPr>
        <w:t xml:space="preserve"> 1, 490</w:t>
      </w:r>
      <w:r w:rsidRPr="009B31C8">
        <w:rPr>
          <w:rFonts w:ascii="GeezLSOnlyU" w:eastAsiaTheme="minorHAnsi" w:hAnsi="GeezLSOnlyU" w:cs="GeezLSOnlyU"/>
        </w:rPr>
        <w:t>፡</w:t>
      </w:r>
      <w:r w:rsidRPr="009B31C8">
        <w:rPr>
          <w:rFonts w:eastAsiaTheme="minorHAnsi"/>
        </w:rPr>
        <w:t xml:space="preserve"> </w:t>
      </w:r>
      <w:r w:rsidRPr="009B31C8">
        <w:rPr>
          <w:rFonts w:ascii="GeezLSOnlyU" w:eastAsiaTheme="minorHAnsi" w:hAnsi="GeezLSOnlyU" w:cs="GeezLSOnlyU"/>
        </w:rPr>
        <w:t>ዞባ</w:t>
      </w:r>
      <w:r w:rsidRPr="009B31C8">
        <w:rPr>
          <w:rFonts w:eastAsiaTheme="minorHAnsi"/>
        </w:rPr>
        <w:t xml:space="preserve"> </w:t>
      </w:r>
      <w:r w:rsidRPr="009B31C8">
        <w:rPr>
          <w:rFonts w:ascii="GeezLSOnlyU" w:eastAsiaTheme="minorHAnsi" w:hAnsi="GeezLSOnlyU" w:cs="GeezLSOnlyU"/>
        </w:rPr>
        <w:t>ደቡብ</w:t>
      </w:r>
      <w:r w:rsidRPr="009B31C8">
        <w:rPr>
          <w:rFonts w:eastAsiaTheme="minorHAnsi"/>
        </w:rPr>
        <w:t xml:space="preserve"> 444</w:t>
      </w:r>
      <w:r w:rsidRPr="009B31C8">
        <w:rPr>
          <w:rFonts w:ascii="GeezLSOnlyU" w:eastAsiaTheme="minorHAnsi" w:hAnsi="GeezLSOnlyU" w:cs="GeezLSOnlyU"/>
        </w:rPr>
        <w:t>፡</w:t>
      </w:r>
      <w:r w:rsidRPr="009B31C8">
        <w:rPr>
          <w:rFonts w:eastAsiaTheme="minorHAnsi"/>
        </w:rPr>
        <w:t xml:space="preserve"> </w:t>
      </w:r>
      <w:r w:rsidRPr="009B31C8">
        <w:rPr>
          <w:rFonts w:ascii="GeezLSOnlyU" w:eastAsiaTheme="minorHAnsi" w:hAnsi="GeezLSOnlyU" w:cs="GeezLSOnlyU"/>
        </w:rPr>
        <w:t>ዞባ</w:t>
      </w:r>
      <w:r w:rsidRPr="009B31C8">
        <w:rPr>
          <w:rFonts w:eastAsiaTheme="minorHAnsi"/>
        </w:rPr>
        <w:t xml:space="preserve"> </w:t>
      </w:r>
      <w:r w:rsidRPr="009B31C8">
        <w:rPr>
          <w:rFonts w:ascii="GeezLSOnlyU" w:eastAsiaTheme="minorHAnsi" w:hAnsi="GeezLSOnlyU" w:cs="GeezLSOnlyU"/>
        </w:rPr>
        <w:t>ጋሽ</w:t>
      </w:r>
      <w:r w:rsidRPr="009B31C8">
        <w:rPr>
          <w:rFonts w:eastAsiaTheme="minorHAnsi"/>
        </w:rPr>
        <w:t xml:space="preserve"> </w:t>
      </w:r>
      <w:r w:rsidRPr="009B31C8">
        <w:rPr>
          <w:rFonts w:ascii="GeezLSOnlyU" w:eastAsiaTheme="minorHAnsi" w:hAnsi="GeezLSOnlyU" w:cs="GeezLSOnlyU"/>
        </w:rPr>
        <w:t>ባርካ</w:t>
      </w:r>
      <w:r w:rsidRPr="009B31C8">
        <w:rPr>
          <w:rFonts w:eastAsiaTheme="minorHAnsi"/>
        </w:rPr>
        <w:t xml:space="preserve"> 403</w:t>
      </w:r>
      <w:r w:rsidRPr="009B31C8">
        <w:rPr>
          <w:rFonts w:ascii="GeezLSOnlyU" w:eastAsiaTheme="minorHAnsi" w:hAnsi="GeezLSOnlyU" w:cs="GeezLSOnlyU"/>
        </w:rPr>
        <w:t>፡</w:t>
      </w:r>
      <w:r w:rsidRPr="009B31C8">
        <w:rPr>
          <w:rFonts w:eastAsiaTheme="minorHAnsi"/>
        </w:rPr>
        <w:t xml:space="preserve"> </w:t>
      </w:r>
      <w:r w:rsidRPr="009B31C8">
        <w:rPr>
          <w:rFonts w:ascii="GeezLSOnlyU" w:eastAsiaTheme="minorHAnsi" w:hAnsi="GeezLSOnlyU" w:cs="GeezLSOnlyU"/>
        </w:rPr>
        <w:t>ኣብ</w:t>
      </w:r>
      <w:r w:rsidRPr="009B31C8">
        <w:rPr>
          <w:rFonts w:eastAsiaTheme="minorHAnsi"/>
        </w:rPr>
        <w:t xml:space="preserve"> </w:t>
      </w:r>
      <w:r w:rsidRPr="009B31C8">
        <w:rPr>
          <w:rFonts w:ascii="GeezLSOnlyU" w:eastAsiaTheme="minorHAnsi" w:hAnsi="GeezLSOnlyU" w:cs="GeezLSOnlyU"/>
        </w:rPr>
        <w:t>ዞባ</w:t>
      </w:r>
      <w:r w:rsidRPr="009B31C8">
        <w:rPr>
          <w:rFonts w:eastAsiaTheme="minorHAnsi"/>
        </w:rPr>
        <w:t xml:space="preserve"> </w:t>
      </w:r>
      <w:r w:rsidRPr="009B31C8">
        <w:rPr>
          <w:rFonts w:ascii="GeezLSOnlyU" w:eastAsiaTheme="minorHAnsi" w:hAnsi="GeezLSOnlyU" w:cs="GeezLSOnlyU"/>
        </w:rPr>
        <w:t>ዓንሰባ</w:t>
      </w:r>
      <w:r w:rsidRPr="009B31C8">
        <w:rPr>
          <w:rFonts w:eastAsiaTheme="minorHAnsi"/>
        </w:rPr>
        <w:t xml:space="preserve"> </w:t>
      </w:r>
      <w:r w:rsidRPr="009B31C8">
        <w:rPr>
          <w:rFonts w:ascii="GeezLSOnlyU" w:eastAsiaTheme="minorHAnsi" w:hAnsi="GeezLSOnlyU" w:cs="GeezLSOnlyU"/>
        </w:rPr>
        <w:t>ድማ</w:t>
      </w:r>
      <w:r w:rsidRPr="009B31C8">
        <w:rPr>
          <w:rFonts w:eastAsiaTheme="minorHAnsi"/>
        </w:rPr>
        <w:t xml:space="preserve"> 61</w:t>
      </w:r>
      <w:r w:rsidRPr="009B31C8">
        <w:rPr>
          <w:rFonts w:ascii="GeezLSOnlyU" w:eastAsiaTheme="minorHAnsi" w:hAnsi="GeezLSOnlyU" w:cs="GeezLSOnlyU"/>
        </w:rPr>
        <w:t>።</w:t>
      </w:r>
      <w:r w:rsidR="007545E1">
        <w:rPr>
          <w:rFonts w:eastAsiaTheme="minorHAnsi"/>
        </w:rPr>
        <w:t xml:space="preserve"> </w:t>
      </w:r>
      <w:r w:rsidRPr="009B31C8">
        <w:rPr>
          <w:rFonts w:ascii="GeezLSOnlyU" w:eastAsiaTheme="minorHAnsi" w:hAnsi="GeezLSOnlyU" w:cs="GeezLSOnlyU"/>
        </w:rPr>
        <w:t>ፍልይቲ</w:t>
      </w:r>
      <w:r w:rsidRPr="009B31C8">
        <w:rPr>
          <w:rFonts w:eastAsiaTheme="minorHAnsi"/>
        </w:rPr>
        <w:t xml:space="preserve"> </w:t>
      </w:r>
      <w:r w:rsidRPr="009B31C8">
        <w:rPr>
          <w:rFonts w:ascii="GeezLSOnlyU" w:eastAsiaTheme="minorHAnsi" w:hAnsi="GeezLSOnlyU" w:cs="GeezLSOnlyU"/>
        </w:rPr>
        <w:t>መርማሪትን</w:t>
      </w:r>
      <w:r w:rsidRPr="009B31C8">
        <w:rPr>
          <w:rFonts w:eastAsiaTheme="minorHAnsi"/>
        </w:rPr>
        <w:t xml:space="preserve"> </w:t>
      </w:r>
      <w:r w:rsidRPr="009B31C8">
        <w:rPr>
          <w:rFonts w:ascii="GeezLSOnlyU" w:eastAsiaTheme="minorHAnsi" w:hAnsi="GeezLSOnlyU" w:cs="GeezLSOnlyU"/>
        </w:rPr>
        <w:t>መርማሪት</w:t>
      </w:r>
      <w:r w:rsidRPr="009B31C8">
        <w:rPr>
          <w:rFonts w:eastAsiaTheme="minorHAnsi"/>
        </w:rPr>
        <w:t xml:space="preserve"> </w:t>
      </w:r>
      <w:r w:rsidRPr="009B31C8">
        <w:rPr>
          <w:rFonts w:ascii="GeezLSOnlyU" w:eastAsiaTheme="minorHAnsi" w:hAnsi="GeezLSOnlyU" w:cs="GeezLSOnlyU"/>
        </w:rPr>
        <w:t>ኮሚሽንን</w:t>
      </w:r>
      <w:r w:rsidRPr="009B31C8">
        <w:rPr>
          <w:rFonts w:eastAsiaTheme="minorHAnsi"/>
        </w:rPr>
        <w:t xml:space="preserve"> </w:t>
      </w:r>
      <w:r w:rsidRPr="009B31C8">
        <w:rPr>
          <w:rFonts w:ascii="GeezLSOnlyU" w:eastAsiaTheme="minorHAnsi" w:hAnsi="GeezLSOnlyU" w:cs="GeezLSOnlyU"/>
        </w:rPr>
        <w:t>ኣብ</w:t>
      </w:r>
      <w:r w:rsidRPr="009B31C8">
        <w:rPr>
          <w:rFonts w:eastAsiaTheme="minorHAnsi"/>
        </w:rPr>
        <w:t xml:space="preserve"> 2015</w:t>
      </w:r>
      <w:r w:rsidRPr="009B31C8">
        <w:rPr>
          <w:rFonts w:ascii="GeezLSOnlyU" w:eastAsiaTheme="minorHAnsi" w:hAnsi="GeezLSOnlyU" w:cs="GeezLSOnlyU"/>
        </w:rPr>
        <w:t>ን</w:t>
      </w:r>
      <w:r w:rsidRPr="009B31C8">
        <w:rPr>
          <w:rFonts w:eastAsiaTheme="minorHAnsi"/>
        </w:rPr>
        <w:t xml:space="preserve"> 2016</w:t>
      </w:r>
      <w:r w:rsidRPr="009B31C8">
        <w:rPr>
          <w:rFonts w:ascii="GeezLSOnlyU" w:eastAsiaTheme="minorHAnsi" w:hAnsi="GeezLSOnlyU" w:cs="GeezLSOnlyU"/>
        </w:rPr>
        <w:t>ን</w:t>
      </w:r>
      <w:r w:rsidRPr="009B31C8">
        <w:rPr>
          <w:rFonts w:eastAsiaTheme="minorHAnsi"/>
        </w:rPr>
        <w:t xml:space="preserve"> </w:t>
      </w:r>
      <w:r w:rsidRPr="009B31C8">
        <w:rPr>
          <w:rFonts w:ascii="GeezLSOnlyU" w:eastAsiaTheme="minorHAnsi" w:hAnsi="GeezLSOnlyU" w:cs="GeezLSOnlyU"/>
        </w:rPr>
        <w:t>ዝተፈጸሙ</w:t>
      </w:r>
      <w:r w:rsidRPr="009B31C8">
        <w:rPr>
          <w:rFonts w:eastAsiaTheme="minorHAnsi"/>
        </w:rPr>
        <w:t xml:space="preserve"> </w:t>
      </w:r>
      <w:r w:rsidRPr="009B31C8">
        <w:rPr>
          <w:rFonts w:ascii="GeezLSOnlyU" w:eastAsiaTheme="minorHAnsi" w:hAnsi="GeezLSOnlyU" w:cs="GeezLSOnlyU"/>
        </w:rPr>
        <w:t>ምዕናው</w:t>
      </w:r>
      <w:r w:rsidRPr="009B31C8">
        <w:rPr>
          <w:rFonts w:eastAsiaTheme="minorHAnsi"/>
        </w:rPr>
        <w:t xml:space="preserve"> </w:t>
      </w:r>
      <w:r w:rsidRPr="009B31C8">
        <w:rPr>
          <w:rFonts w:ascii="GeezLSOnlyU" w:eastAsiaTheme="minorHAnsi" w:hAnsi="GeezLSOnlyU" w:cs="GeezLSOnlyU"/>
        </w:rPr>
        <w:t>ኣባይቲ</w:t>
      </w:r>
      <w:r w:rsidRPr="009B31C8">
        <w:rPr>
          <w:rFonts w:eastAsiaTheme="minorHAnsi"/>
        </w:rPr>
        <w:t xml:space="preserve"> </w:t>
      </w:r>
      <w:r w:rsidRPr="009B31C8">
        <w:rPr>
          <w:rFonts w:ascii="GeezLSOnlyU" w:eastAsiaTheme="minorHAnsi" w:hAnsi="GeezLSOnlyU" w:cs="GeezLSOnlyU"/>
        </w:rPr>
        <w:t>ጸብጺበን</w:t>
      </w:r>
      <w:r w:rsidRPr="009B31C8">
        <w:rPr>
          <w:rFonts w:eastAsiaTheme="minorHAnsi"/>
        </w:rPr>
        <w:t xml:space="preserve"> </w:t>
      </w:r>
      <w:r w:rsidRPr="009B31C8">
        <w:rPr>
          <w:rFonts w:ascii="GeezLSOnlyU" w:eastAsiaTheme="minorHAnsi" w:hAnsi="GeezLSOnlyU" w:cs="GeezLSOnlyU"/>
        </w:rPr>
        <w:t>ነይረን</w:t>
      </w:r>
      <w:r w:rsidRPr="009B31C8">
        <w:rPr>
          <w:rFonts w:eastAsiaTheme="minorHAnsi"/>
        </w:rPr>
        <w:t xml:space="preserve"> </w:t>
      </w:r>
      <w:r w:rsidRPr="009B31C8">
        <w:rPr>
          <w:rFonts w:ascii="GeezLSOnlyU" w:eastAsiaTheme="minorHAnsi" w:hAnsi="GeezLSOnlyU" w:cs="GeezLSOnlyU"/>
        </w:rPr>
        <w:t>እየን።</w:t>
      </w:r>
      <w:r w:rsidRPr="009B31C8">
        <w:rPr>
          <w:rFonts w:eastAsiaTheme="minorHAnsi"/>
        </w:rPr>
        <w:t xml:space="preserve"> </w:t>
      </w:r>
      <w:r w:rsidRPr="009B31C8">
        <w:rPr>
          <w:rFonts w:ascii="GeezLSOnlyU" w:eastAsiaTheme="minorHAnsi" w:hAnsi="GeezLSOnlyU" w:cs="GeezLSOnlyU"/>
        </w:rPr>
        <w:t>እቲ</w:t>
      </w:r>
      <w:r w:rsidRPr="009B31C8">
        <w:rPr>
          <w:rFonts w:eastAsiaTheme="minorHAnsi"/>
        </w:rPr>
        <w:t xml:space="preserve"> </w:t>
      </w:r>
      <w:r w:rsidRPr="009B31C8">
        <w:rPr>
          <w:rFonts w:ascii="GeezLSOnlyU" w:eastAsiaTheme="minorHAnsi" w:hAnsi="GeezLSOnlyU" w:cs="GeezLSOnlyU"/>
        </w:rPr>
        <w:t>መንግስቲ፡</w:t>
      </w:r>
      <w:r w:rsidRPr="009B31C8">
        <w:rPr>
          <w:rFonts w:eastAsiaTheme="minorHAnsi"/>
        </w:rPr>
        <w:t xml:space="preserve"> </w:t>
      </w:r>
      <w:r w:rsidRPr="009B31C8">
        <w:rPr>
          <w:rFonts w:ascii="GeezLSOnlyU" w:eastAsiaTheme="minorHAnsi" w:hAnsi="GeezLSOnlyU" w:cs="GeezLSOnlyU"/>
        </w:rPr>
        <w:t>ምፍራስ</w:t>
      </w:r>
      <w:r w:rsidRPr="009B31C8">
        <w:rPr>
          <w:rFonts w:eastAsiaTheme="minorHAnsi"/>
        </w:rPr>
        <w:t xml:space="preserve"> </w:t>
      </w:r>
      <w:r w:rsidRPr="009B31C8">
        <w:rPr>
          <w:rFonts w:ascii="GeezLSOnlyU" w:eastAsiaTheme="minorHAnsi" w:hAnsi="GeezLSOnlyU" w:cs="GeezLSOnlyU"/>
        </w:rPr>
        <w:t>ኣባይቲ</w:t>
      </w:r>
      <w:r w:rsidRPr="009B31C8">
        <w:rPr>
          <w:rFonts w:eastAsiaTheme="minorHAnsi"/>
        </w:rPr>
        <w:t xml:space="preserve"> </w:t>
      </w:r>
      <w:r w:rsidRPr="009B31C8">
        <w:rPr>
          <w:rFonts w:ascii="GeezLSOnlyU" w:eastAsiaTheme="minorHAnsi" w:hAnsi="GeezLSOnlyU" w:cs="GeezLSOnlyU"/>
        </w:rPr>
        <w:t>ክቕጽሎ</w:t>
      </w:r>
      <w:r w:rsidRPr="009B31C8">
        <w:rPr>
          <w:rFonts w:eastAsiaTheme="minorHAnsi"/>
        </w:rPr>
        <w:t xml:space="preserve"> </w:t>
      </w:r>
      <w:r w:rsidRPr="009B31C8">
        <w:rPr>
          <w:rFonts w:ascii="GeezLSOnlyU" w:eastAsiaTheme="minorHAnsi" w:hAnsi="GeezLSOnlyU" w:cs="GeezLSOnlyU"/>
        </w:rPr>
        <w:t>ይህቅን</w:t>
      </w:r>
      <w:r w:rsidRPr="009B31C8">
        <w:rPr>
          <w:rFonts w:eastAsiaTheme="minorHAnsi"/>
        </w:rPr>
        <w:t xml:space="preserve"> </w:t>
      </w:r>
      <w:r w:rsidRPr="009B31C8">
        <w:rPr>
          <w:rFonts w:ascii="GeezLSOnlyU" w:eastAsiaTheme="minorHAnsi" w:hAnsi="GeezLSOnlyU" w:cs="GeezLSOnlyU"/>
        </w:rPr>
        <w:t>ድዩ</w:t>
      </w:r>
      <w:r w:rsidRPr="009B31C8">
        <w:rPr>
          <w:rFonts w:eastAsiaTheme="minorHAnsi"/>
        </w:rPr>
        <w:t xml:space="preserve"> </w:t>
      </w:r>
      <w:r w:rsidRPr="009B31C8">
        <w:rPr>
          <w:rFonts w:ascii="GeezLSOnlyU" w:eastAsiaTheme="minorHAnsi" w:hAnsi="GeezLSOnlyU" w:cs="GeezLSOnlyU"/>
        </w:rPr>
        <w:t>ኣይፋል</w:t>
      </w:r>
      <w:r w:rsidRPr="009B31C8">
        <w:rPr>
          <w:rFonts w:eastAsiaTheme="minorHAnsi"/>
        </w:rPr>
        <w:t xml:space="preserve"> </w:t>
      </w:r>
      <w:r w:rsidRPr="009B31C8">
        <w:rPr>
          <w:rFonts w:ascii="GeezLSOnlyU" w:eastAsiaTheme="minorHAnsi" w:hAnsi="GeezLSOnlyU" w:cs="GeezLSOnlyU"/>
        </w:rPr>
        <w:t>ንጹር</w:t>
      </w:r>
      <w:r w:rsidRPr="009B31C8">
        <w:rPr>
          <w:rFonts w:eastAsiaTheme="minorHAnsi"/>
        </w:rPr>
        <w:t xml:space="preserve"> </w:t>
      </w:r>
      <w:r w:rsidRPr="009B31C8">
        <w:rPr>
          <w:rFonts w:ascii="GeezLSOnlyU" w:eastAsiaTheme="minorHAnsi" w:hAnsi="GeezLSOnlyU" w:cs="GeezLSOnlyU"/>
        </w:rPr>
        <w:t>ኣይኮነን።</w:t>
      </w:r>
      <w:bookmarkEnd w:id="1"/>
    </w:p>
    <w:p w14:paraId="0CFB65A2" w14:textId="44FF3C22" w:rsidR="00F505A3" w:rsidRPr="00E077AF" w:rsidRDefault="00FF7879" w:rsidP="00E2797C">
      <w:pPr>
        <w:pStyle w:val="SingleTxtG"/>
        <w:numPr>
          <w:ilvl w:val="0"/>
          <w:numId w:val="18"/>
        </w:numPr>
        <w:spacing w:line="240" w:lineRule="auto"/>
        <w:ind w:left="1134" w:firstLine="0"/>
        <w:rPr>
          <w:rFonts w:eastAsiaTheme="minorHAnsi"/>
        </w:rPr>
      </w:pPr>
      <w:r w:rsidRPr="00FF7879">
        <w:rPr>
          <w:rFonts w:ascii="GeezLSOnlyU" w:eastAsiaTheme="minorHAnsi" w:hAnsi="GeezLSOnlyU" w:cs="GeezLSOnlyU"/>
        </w:rPr>
        <w:t>ነፍሲ</w:t>
      </w:r>
      <w:r w:rsidRPr="00FF7879">
        <w:rPr>
          <w:rFonts w:eastAsiaTheme="minorHAnsi"/>
        </w:rPr>
        <w:t xml:space="preserve"> </w:t>
      </w:r>
      <w:r w:rsidRPr="00FF7879">
        <w:rPr>
          <w:rFonts w:ascii="GeezLSOnlyU" w:eastAsiaTheme="minorHAnsi" w:hAnsi="GeezLSOnlyU" w:cs="GeezLSOnlyU"/>
        </w:rPr>
        <w:t>ወከፍ</w:t>
      </w:r>
      <w:r w:rsidRPr="00FF7879">
        <w:rPr>
          <w:rFonts w:eastAsiaTheme="minorHAnsi"/>
        </w:rPr>
        <w:t xml:space="preserve"> </w:t>
      </w:r>
      <w:r w:rsidRPr="00FF7879">
        <w:rPr>
          <w:rFonts w:ascii="GeezLSOnlyU" w:eastAsiaTheme="minorHAnsi" w:hAnsi="GeezLSOnlyU" w:cs="GeezLSOnlyU"/>
        </w:rPr>
        <w:t>ገዛ</w:t>
      </w:r>
      <w:r w:rsidRPr="00FF7879">
        <w:rPr>
          <w:rFonts w:eastAsiaTheme="minorHAnsi"/>
        </w:rPr>
        <w:t xml:space="preserve"> </w:t>
      </w:r>
      <w:r w:rsidRPr="00FF7879">
        <w:rPr>
          <w:rFonts w:ascii="GeezLSOnlyU" w:eastAsiaTheme="minorHAnsi" w:hAnsi="GeezLSOnlyU" w:cs="GeezLSOnlyU"/>
        </w:rPr>
        <w:t>ብገምጋም</w:t>
      </w:r>
      <w:r w:rsidRPr="00FF7879">
        <w:rPr>
          <w:rFonts w:eastAsiaTheme="minorHAnsi"/>
        </w:rPr>
        <w:t xml:space="preserve"> </w:t>
      </w:r>
      <w:r w:rsidRPr="00FF7879">
        <w:rPr>
          <w:rFonts w:ascii="GeezLSOnlyU" w:eastAsiaTheme="minorHAnsi" w:hAnsi="GeezLSOnlyU" w:cs="GeezLSOnlyU"/>
        </w:rPr>
        <w:t>ሽዱሽተ</w:t>
      </w:r>
      <w:r w:rsidRPr="00FF7879">
        <w:rPr>
          <w:rFonts w:eastAsiaTheme="minorHAnsi"/>
        </w:rPr>
        <w:t xml:space="preserve"> </w:t>
      </w:r>
      <w:r w:rsidRPr="00FF7879">
        <w:rPr>
          <w:rFonts w:ascii="GeezLSOnlyU" w:eastAsiaTheme="minorHAnsi" w:hAnsi="GeezLSOnlyU" w:cs="GeezLSOnlyU"/>
        </w:rPr>
        <w:t>ሰባት</w:t>
      </w:r>
      <w:r w:rsidRPr="00FF7879">
        <w:rPr>
          <w:rFonts w:eastAsiaTheme="minorHAnsi"/>
        </w:rPr>
        <w:t xml:space="preserve"> </w:t>
      </w:r>
      <w:r w:rsidRPr="00FF7879">
        <w:rPr>
          <w:rFonts w:ascii="GeezLSOnlyU" w:eastAsiaTheme="minorHAnsi" w:hAnsi="GeezLSOnlyU" w:cs="GeezLSOnlyU"/>
        </w:rPr>
        <w:t>ይነብሩዋ</w:t>
      </w:r>
      <w:r w:rsidRPr="00FF7879">
        <w:rPr>
          <w:rFonts w:eastAsiaTheme="minorHAnsi"/>
        </w:rPr>
        <w:t xml:space="preserve"> </w:t>
      </w:r>
      <w:r w:rsidRPr="00FF7879">
        <w:rPr>
          <w:rFonts w:ascii="GeezLSOnlyU" w:eastAsiaTheme="minorHAnsi" w:hAnsi="GeezLSOnlyU" w:cs="GeezLSOnlyU"/>
        </w:rPr>
        <w:t>እንተነይሮም፡</w:t>
      </w:r>
      <w:r w:rsidRPr="00FF7879">
        <w:rPr>
          <w:rFonts w:eastAsiaTheme="minorHAnsi"/>
        </w:rPr>
        <w:t xml:space="preserve"> </w:t>
      </w:r>
      <w:r w:rsidRPr="00FF7879">
        <w:rPr>
          <w:rFonts w:ascii="GeezLSOnlyU" w:eastAsiaTheme="minorHAnsi" w:hAnsi="GeezLSOnlyU" w:cs="GeezLSOnlyU"/>
        </w:rPr>
        <w:t>ጠቕላላ</w:t>
      </w:r>
      <w:r w:rsidRPr="00FF7879">
        <w:rPr>
          <w:rFonts w:eastAsiaTheme="minorHAnsi"/>
        </w:rPr>
        <w:t xml:space="preserve"> </w:t>
      </w:r>
      <w:r w:rsidRPr="00FF7879">
        <w:rPr>
          <w:rFonts w:ascii="GeezLSOnlyU" w:eastAsiaTheme="minorHAnsi" w:hAnsi="GeezLSOnlyU" w:cs="GeezLSOnlyU"/>
        </w:rPr>
        <w:t>ቤት</w:t>
      </w:r>
      <w:r w:rsidRPr="00FF7879">
        <w:rPr>
          <w:rFonts w:eastAsiaTheme="minorHAnsi"/>
        </w:rPr>
        <w:t xml:space="preserve"> </w:t>
      </w:r>
      <w:r w:rsidRPr="00FF7879">
        <w:rPr>
          <w:rFonts w:ascii="GeezLSOnlyU" w:eastAsiaTheme="minorHAnsi" w:hAnsi="GeezLSOnlyU" w:cs="GeezLSOnlyU"/>
        </w:rPr>
        <w:t>ኣልቦ</w:t>
      </w:r>
      <w:r w:rsidRPr="00FF7879">
        <w:rPr>
          <w:rFonts w:eastAsiaTheme="minorHAnsi"/>
        </w:rPr>
        <w:t xml:space="preserve"> </w:t>
      </w:r>
      <w:r w:rsidRPr="00FF7879">
        <w:rPr>
          <w:rFonts w:ascii="GeezLSOnlyU" w:eastAsiaTheme="minorHAnsi" w:hAnsi="GeezLSOnlyU" w:cs="GeezLSOnlyU"/>
        </w:rPr>
        <w:t>ዝኾኑ</w:t>
      </w:r>
      <w:r w:rsidRPr="00FF7879">
        <w:rPr>
          <w:rFonts w:eastAsiaTheme="minorHAnsi"/>
        </w:rPr>
        <w:t xml:space="preserve"> </w:t>
      </w:r>
      <w:r w:rsidRPr="00FF7879">
        <w:rPr>
          <w:rFonts w:ascii="GeezLSOnlyU" w:eastAsiaTheme="minorHAnsi" w:hAnsi="GeezLSOnlyU" w:cs="GeezLSOnlyU"/>
        </w:rPr>
        <w:t>ሰባት</w:t>
      </w:r>
      <w:r w:rsidRPr="00FF7879">
        <w:rPr>
          <w:rFonts w:eastAsiaTheme="minorHAnsi"/>
        </w:rPr>
        <w:t xml:space="preserve"> 14, 388 </w:t>
      </w:r>
      <w:r w:rsidRPr="00FF7879">
        <w:rPr>
          <w:rFonts w:ascii="GeezLSOnlyU" w:eastAsiaTheme="minorHAnsi" w:hAnsi="GeezLSOnlyU" w:cs="GeezLSOnlyU"/>
        </w:rPr>
        <w:t>ይበጽሑ</w:t>
      </w:r>
      <w:r w:rsidRPr="00FF7879">
        <w:rPr>
          <w:rFonts w:eastAsiaTheme="minorHAnsi"/>
        </w:rPr>
        <w:t xml:space="preserve"> </w:t>
      </w:r>
      <w:r w:rsidRPr="00FF7879">
        <w:rPr>
          <w:rFonts w:ascii="GeezLSOnlyU" w:eastAsiaTheme="minorHAnsi" w:hAnsi="GeezLSOnlyU" w:cs="GeezLSOnlyU"/>
        </w:rPr>
        <w:t>ማለት</w:t>
      </w:r>
      <w:r w:rsidRPr="00FF7879">
        <w:rPr>
          <w:rFonts w:eastAsiaTheme="minorHAnsi"/>
        </w:rPr>
        <w:t xml:space="preserve"> </w:t>
      </w:r>
      <w:r w:rsidRPr="00FF7879">
        <w:rPr>
          <w:rFonts w:ascii="GeezLSOnlyU" w:eastAsiaTheme="minorHAnsi" w:hAnsi="GeezLSOnlyU" w:cs="GeezLSOnlyU"/>
        </w:rPr>
        <w:t>እዩ።</w:t>
      </w:r>
      <w:r w:rsidRPr="00FF7879">
        <w:rPr>
          <w:rFonts w:eastAsiaTheme="minorHAnsi"/>
        </w:rPr>
        <w:t xml:space="preserve"> </w:t>
      </w:r>
      <w:r w:rsidRPr="00FF7879">
        <w:rPr>
          <w:rFonts w:ascii="GeezLSOnlyU" w:eastAsiaTheme="minorHAnsi" w:hAnsi="GeezLSOnlyU" w:cs="GeezLSOnlyU"/>
        </w:rPr>
        <w:t>እዚ</w:t>
      </w:r>
      <w:r w:rsidRPr="00FF7879">
        <w:rPr>
          <w:rFonts w:eastAsiaTheme="minorHAnsi"/>
        </w:rPr>
        <w:t xml:space="preserve"> </w:t>
      </w:r>
      <w:r w:rsidRPr="00FF7879">
        <w:rPr>
          <w:rFonts w:ascii="GeezLSOnlyU" w:eastAsiaTheme="minorHAnsi" w:hAnsi="GeezLSOnlyU" w:cs="GeezLSOnlyU"/>
        </w:rPr>
        <w:t>ኣሃዝ</w:t>
      </w:r>
      <w:r w:rsidRPr="00FF7879">
        <w:rPr>
          <w:rFonts w:eastAsiaTheme="minorHAnsi"/>
        </w:rPr>
        <w:t xml:space="preserve"> </w:t>
      </w:r>
      <w:r w:rsidRPr="00FF7879">
        <w:rPr>
          <w:rFonts w:ascii="GeezLSOnlyU" w:eastAsiaTheme="minorHAnsi" w:hAnsi="GeezLSOnlyU" w:cs="GeezLSOnlyU"/>
        </w:rPr>
        <w:t>ቈልዑ፣</w:t>
      </w:r>
      <w:r w:rsidRPr="00FF7879">
        <w:rPr>
          <w:rFonts w:eastAsiaTheme="minorHAnsi"/>
        </w:rPr>
        <w:t xml:space="preserve"> </w:t>
      </w:r>
      <w:r w:rsidRPr="00FF7879">
        <w:rPr>
          <w:rFonts w:ascii="GeezLSOnlyU" w:eastAsiaTheme="minorHAnsi" w:hAnsi="GeezLSOnlyU" w:cs="GeezLSOnlyU"/>
        </w:rPr>
        <w:t>ኣንስትን</w:t>
      </w:r>
      <w:r w:rsidRPr="00FF7879">
        <w:rPr>
          <w:rFonts w:eastAsiaTheme="minorHAnsi"/>
        </w:rPr>
        <w:t xml:space="preserve"> </w:t>
      </w:r>
      <w:r w:rsidRPr="00FF7879">
        <w:rPr>
          <w:rFonts w:ascii="GeezLSOnlyU" w:eastAsiaTheme="minorHAnsi" w:hAnsi="GeezLSOnlyU" w:cs="GeezLSOnlyU"/>
        </w:rPr>
        <w:t>ሽማግለታትን</w:t>
      </w:r>
      <w:r w:rsidRPr="00FF7879">
        <w:rPr>
          <w:rFonts w:eastAsiaTheme="minorHAnsi"/>
        </w:rPr>
        <w:t xml:space="preserve"> </w:t>
      </w:r>
      <w:r w:rsidRPr="00FF7879">
        <w:rPr>
          <w:rFonts w:ascii="GeezLSOnlyU" w:eastAsiaTheme="minorHAnsi" w:hAnsi="GeezLSOnlyU" w:cs="GeezLSOnlyU"/>
        </w:rPr>
        <w:t>የጠቓልል።</w:t>
      </w:r>
      <w:r w:rsidRPr="00FF7879">
        <w:rPr>
          <w:rFonts w:eastAsiaTheme="minorHAnsi"/>
        </w:rPr>
        <w:t xml:space="preserve"> </w:t>
      </w:r>
      <w:r w:rsidRPr="00FF7879">
        <w:rPr>
          <w:rFonts w:ascii="GeezLSOnlyU" w:eastAsiaTheme="minorHAnsi" w:hAnsi="GeezLSOnlyU" w:cs="GeezLSOnlyU"/>
        </w:rPr>
        <w:t>እዞም</w:t>
      </w:r>
      <w:r w:rsidRPr="00FF7879">
        <w:rPr>
          <w:rFonts w:eastAsiaTheme="minorHAnsi"/>
        </w:rPr>
        <w:t xml:space="preserve"> </w:t>
      </w:r>
      <w:r w:rsidRPr="00FF7879">
        <w:rPr>
          <w:rFonts w:ascii="GeezLSOnlyU" w:eastAsiaTheme="minorHAnsi" w:hAnsi="GeezLSOnlyU" w:cs="GeezLSOnlyU"/>
        </w:rPr>
        <w:t>ኣባይቶም</w:t>
      </w:r>
      <w:r w:rsidRPr="00FF7879">
        <w:rPr>
          <w:rFonts w:eastAsiaTheme="minorHAnsi"/>
        </w:rPr>
        <w:t xml:space="preserve"> </w:t>
      </w:r>
      <w:r w:rsidRPr="00FF7879">
        <w:rPr>
          <w:rFonts w:ascii="GeezLSOnlyU" w:eastAsiaTheme="minorHAnsi" w:hAnsi="GeezLSOnlyU" w:cs="GeezLSOnlyU"/>
        </w:rPr>
        <w:t>ዝፈረሶም</w:t>
      </w:r>
      <w:r w:rsidRPr="00FF7879">
        <w:rPr>
          <w:rFonts w:eastAsiaTheme="minorHAnsi"/>
        </w:rPr>
        <w:t xml:space="preserve"> </w:t>
      </w:r>
      <w:r w:rsidRPr="00FF7879">
        <w:rPr>
          <w:rFonts w:ascii="GeezLSOnlyU" w:eastAsiaTheme="minorHAnsi" w:hAnsi="GeezLSOnlyU" w:cs="GeezLSOnlyU"/>
        </w:rPr>
        <w:t>ሰባት</w:t>
      </w:r>
      <w:r w:rsidRPr="00FF7879">
        <w:rPr>
          <w:rFonts w:eastAsiaTheme="minorHAnsi"/>
        </w:rPr>
        <w:t xml:space="preserve"> </w:t>
      </w:r>
      <w:r w:rsidRPr="00FF7879">
        <w:rPr>
          <w:rFonts w:ascii="GeezLSOnlyU" w:eastAsiaTheme="minorHAnsi" w:hAnsi="GeezLSOnlyU" w:cs="GeezLSOnlyU"/>
        </w:rPr>
        <w:t>ናይ</w:t>
      </w:r>
      <w:r w:rsidRPr="00FF7879">
        <w:rPr>
          <w:rFonts w:eastAsiaTheme="minorHAnsi"/>
        </w:rPr>
        <w:t xml:space="preserve"> </w:t>
      </w:r>
      <w:r w:rsidRPr="00FF7879">
        <w:rPr>
          <w:rFonts w:ascii="GeezLSOnlyU" w:eastAsiaTheme="minorHAnsi" w:hAnsi="GeezLSOnlyU" w:cs="GeezLSOnlyU"/>
        </w:rPr>
        <w:t>ትምህርቲ፣</w:t>
      </w:r>
      <w:r w:rsidRPr="00FF7879">
        <w:rPr>
          <w:rFonts w:eastAsiaTheme="minorHAnsi"/>
        </w:rPr>
        <w:t xml:space="preserve"> </w:t>
      </w:r>
      <w:r w:rsidRPr="00FF7879">
        <w:rPr>
          <w:rFonts w:ascii="GeezLSOnlyU" w:eastAsiaTheme="minorHAnsi" w:hAnsi="GeezLSOnlyU" w:cs="GeezLSOnlyU"/>
        </w:rPr>
        <w:t>ኣገልግሎት</w:t>
      </w:r>
      <w:r w:rsidRPr="00FF7879">
        <w:rPr>
          <w:rFonts w:eastAsiaTheme="minorHAnsi"/>
        </w:rPr>
        <w:t xml:space="preserve"> </w:t>
      </w:r>
      <w:r w:rsidRPr="00FF7879">
        <w:rPr>
          <w:rFonts w:ascii="GeezLSOnlyU" w:eastAsiaTheme="minorHAnsi" w:hAnsi="GeezLSOnlyU" w:cs="GeezLSOnlyU"/>
        </w:rPr>
        <w:t>ጥዕና፣</w:t>
      </w:r>
      <w:r w:rsidRPr="00FF7879">
        <w:rPr>
          <w:rFonts w:eastAsiaTheme="minorHAnsi"/>
        </w:rPr>
        <w:t xml:space="preserve"> </w:t>
      </w:r>
      <w:r w:rsidRPr="00FF7879">
        <w:rPr>
          <w:rFonts w:ascii="GeezLSOnlyU" w:eastAsiaTheme="minorHAnsi" w:hAnsi="GeezLSOnlyU" w:cs="GeezLSOnlyU"/>
        </w:rPr>
        <w:t>ማይን</w:t>
      </w:r>
      <w:r w:rsidRPr="00FF7879">
        <w:rPr>
          <w:rFonts w:eastAsiaTheme="minorHAnsi"/>
        </w:rPr>
        <w:t xml:space="preserve"> </w:t>
      </w:r>
      <w:r w:rsidRPr="00FF7879">
        <w:rPr>
          <w:rFonts w:ascii="GeezLSOnlyU" w:eastAsiaTheme="minorHAnsi" w:hAnsi="GeezLSOnlyU" w:cs="GeezLSOnlyU"/>
        </w:rPr>
        <w:t>ጽሬትን</w:t>
      </w:r>
      <w:r w:rsidRPr="00FF7879">
        <w:rPr>
          <w:rFonts w:eastAsiaTheme="minorHAnsi"/>
        </w:rPr>
        <w:t xml:space="preserve"> </w:t>
      </w:r>
      <w:r w:rsidRPr="00FF7879">
        <w:rPr>
          <w:rFonts w:ascii="GeezLSOnlyU" w:eastAsiaTheme="minorHAnsi" w:hAnsi="GeezLSOnlyU" w:cs="GeezLSOnlyU"/>
        </w:rPr>
        <w:t>ሓዊስካ</w:t>
      </w:r>
      <w:r w:rsidRPr="00FF7879">
        <w:rPr>
          <w:rFonts w:eastAsiaTheme="minorHAnsi"/>
        </w:rPr>
        <w:t xml:space="preserve"> </w:t>
      </w:r>
      <w:r w:rsidRPr="00FF7879">
        <w:rPr>
          <w:rFonts w:ascii="GeezLSOnlyU" w:eastAsiaTheme="minorHAnsi" w:hAnsi="GeezLSOnlyU" w:cs="GeezLSOnlyU"/>
        </w:rPr>
        <w:t>ንተወሰኽቲ</w:t>
      </w:r>
      <w:r w:rsidRPr="00FF7879">
        <w:rPr>
          <w:rFonts w:eastAsiaTheme="minorHAnsi"/>
        </w:rPr>
        <w:t xml:space="preserve"> </w:t>
      </w:r>
      <w:r w:rsidRPr="00FF7879">
        <w:rPr>
          <w:rFonts w:ascii="GeezLSOnlyU" w:eastAsiaTheme="minorHAnsi" w:hAnsi="GeezLSOnlyU" w:cs="GeezLSOnlyU"/>
        </w:rPr>
        <w:t>ግህሰታት</w:t>
      </w:r>
      <w:r w:rsidRPr="00FF7879">
        <w:rPr>
          <w:rFonts w:eastAsiaTheme="minorHAnsi"/>
        </w:rPr>
        <w:t xml:space="preserve"> </w:t>
      </w:r>
      <w:r w:rsidRPr="00FF7879">
        <w:rPr>
          <w:rFonts w:ascii="GeezLSOnlyU" w:eastAsiaTheme="minorHAnsi" w:hAnsi="GeezLSOnlyU" w:cs="GeezLSOnlyU"/>
        </w:rPr>
        <w:t>መሰረታውያን</w:t>
      </w:r>
      <w:r w:rsidRPr="00FF7879">
        <w:rPr>
          <w:rFonts w:eastAsiaTheme="minorHAnsi"/>
        </w:rPr>
        <w:t xml:space="preserve"> </w:t>
      </w:r>
      <w:r w:rsidRPr="00FF7879">
        <w:rPr>
          <w:rFonts w:ascii="GeezLSOnlyU" w:eastAsiaTheme="minorHAnsi" w:hAnsi="GeezLSOnlyU" w:cs="GeezLSOnlyU"/>
        </w:rPr>
        <w:t>ቁጠባዊ፡</w:t>
      </w:r>
      <w:r w:rsidRPr="00FF7879">
        <w:rPr>
          <w:rFonts w:eastAsiaTheme="minorHAnsi"/>
        </w:rPr>
        <w:t xml:space="preserve"> </w:t>
      </w:r>
      <w:r w:rsidRPr="00FF7879">
        <w:rPr>
          <w:rFonts w:ascii="GeezLSOnlyU" w:eastAsiaTheme="minorHAnsi" w:hAnsi="GeezLSOnlyU" w:cs="GeezLSOnlyU"/>
        </w:rPr>
        <w:t>ማሕበራዊን</w:t>
      </w:r>
      <w:r w:rsidRPr="00FF7879">
        <w:rPr>
          <w:rFonts w:eastAsiaTheme="minorHAnsi"/>
        </w:rPr>
        <w:t xml:space="preserve"> </w:t>
      </w:r>
      <w:r w:rsidRPr="00FF7879">
        <w:rPr>
          <w:rFonts w:ascii="GeezLSOnlyU" w:eastAsiaTheme="minorHAnsi" w:hAnsi="GeezLSOnlyU" w:cs="GeezLSOnlyU"/>
        </w:rPr>
        <w:t>ባህላዊን</w:t>
      </w:r>
      <w:r w:rsidRPr="00FF7879">
        <w:rPr>
          <w:rFonts w:eastAsiaTheme="minorHAnsi"/>
        </w:rPr>
        <w:t xml:space="preserve"> </w:t>
      </w:r>
      <w:r w:rsidRPr="00FF7879">
        <w:rPr>
          <w:rFonts w:ascii="GeezLSOnlyU" w:eastAsiaTheme="minorHAnsi" w:hAnsi="GeezLSOnlyU" w:cs="GeezLSOnlyU"/>
        </w:rPr>
        <w:t>መሰላት</w:t>
      </w:r>
      <w:r w:rsidRPr="00FF7879">
        <w:rPr>
          <w:rFonts w:eastAsiaTheme="minorHAnsi"/>
        </w:rPr>
        <w:t xml:space="preserve"> </w:t>
      </w:r>
      <w:r w:rsidRPr="00FF7879">
        <w:rPr>
          <w:rFonts w:ascii="GeezLSOnlyU" w:eastAsiaTheme="minorHAnsi" w:hAnsi="GeezLSOnlyU" w:cs="GeezLSOnlyU"/>
        </w:rPr>
        <w:t>ተቓሊዖም</w:t>
      </w:r>
      <w:r w:rsidRPr="00FF7879">
        <w:rPr>
          <w:rFonts w:eastAsiaTheme="minorHAnsi"/>
        </w:rPr>
        <w:t xml:space="preserve"> </w:t>
      </w:r>
      <w:r w:rsidRPr="00FF7879">
        <w:rPr>
          <w:rFonts w:ascii="GeezLSOnlyU" w:eastAsiaTheme="minorHAnsi" w:hAnsi="GeezLSOnlyU" w:cs="GeezLSOnlyU"/>
        </w:rPr>
        <w:t>ይርከቡ።</w:t>
      </w:r>
      <w:r>
        <w:rPr>
          <w:rFonts w:eastAsiaTheme="minorHAnsi"/>
        </w:rPr>
        <w:t xml:space="preserve"> </w:t>
      </w:r>
      <w:r w:rsidR="00F505A3" w:rsidRPr="00E077AF">
        <w:rPr>
          <w:rFonts w:eastAsiaTheme="minorHAnsi"/>
        </w:rPr>
        <w:t xml:space="preserve">  </w:t>
      </w:r>
    </w:p>
    <w:p w14:paraId="2376AE2D" w14:textId="2BEAF32E" w:rsidR="00F505A3" w:rsidRPr="00E077AF" w:rsidRDefault="00136306" w:rsidP="00E2797C">
      <w:pPr>
        <w:pStyle w:val="SingleTxtG"/>
        <w:numPr>
          <w:ilvl w:val="0"/>
          <w:numId w:val="18"/>
        </w:numPr>
        <w:spacing w:line="240" w:lineRule="auto"/>
        <w:ind w:left="1134" w:firstLine="0"/>
        <w:rPr>
          <w:rFonts w:eastAsiaTheme="minorHAnsi"/>
        </w:rPr>
      </w:pPr>
      <w:r w:rsidRPr="00136306">
        <w:rPr>
          <w:rFonts w:ascii="GeezLSOnlyU" w:eastAsiaTheme="minorHAnsi" w:hAnsi="GeezLSOnlyU" w:cs="GeezLSOnlyU"/>
        </w:rPr>
        <w:t>ሰብኣዊ</w:t>
      </w:r>
      <w:r w:rsidRPr="00136306">
        <w:rPr>
          <w:rFonts w:eastAsiaTheme="minorHAnsi"/>
        </w:rPr>
        <w:t xml:space="preserve"> </w:t>
      </w:r>
      <w:r w:rsidRPr="00136306">
        <w:rPr>
          <w:rFonts w:ascii="GeezLSOnlyU" w:eastAsiaTheme="minorHAnsi" w:hAnsi="GeezLSOnlyU" w:cs="GeezLSOnlyU"/>
        </w:rPr>
        <w:t>ክስራ</w:t>
      </w:r>
      <w:r w:rsidRPr="00136306">
        <w:rPr>
          <w:rFonts w:eastAsiaTheme="minorHAnsi"/>
        </w:rPr>
        <w:t xml:space="preserve"> </w:t>
      </w:r>
      <w:r w:rsidRPr="00136306">
        <w:rPr>
          <w:rFonts w:ascii="GeezLSOnlyU" w:eastAsiaTheme="minorHAnsi" w:hAnsi="GeezLSOnlyU" w:cs="GeezLSOnlyU"/>
        </w:rPr>
        <w:t>ናይ</w:t>
      </w:r>
      <w:r w:rsidRPr="00136306">
        <w:rPr>
          <w:rFonts w:eastAsiaTheme="minorHAnsi"/>
        </w:rPr>
        <w:t xml:space="preserve"> </w:t>
      </w:r>
      <w:r w:rsidRPr="00136306">
        <w:rPr>
          <w:rFonts w:ascii="GeezLSOnlyU" w:eastAsiaTheme="minorHAnsi" w:hAnsi="GeezLSOnlyU" w:cs="GeezLSOnlyU"/>
        </w:rPr>
        <w:t>እዞም</w:t>
      </w:r>
      <w:r w:rsidRPr="00136306">
        <w:rPr>
          <w:rFonts w:eastAsiaTheme="minorHAnsi"/>
        </w:rPr>
        <w:t xml:space="preserve"> </w:t>
      </w:r>
      <w:r w:rsidRPr="00136306">
        <w:rPr>
          <w:rFonts w:ascii="GeezLSOnlyU" w:eastAsiaTheme="minorHAnsi" w:hAnsi="GeezLSOnlyU" w:cs="GeezLSOnlyU"/>
        </w:rPr>
        <w:t>ምዕናዋት፡</w:t>
      </w:r>
      <w:r w:rsidRPr="00136306">
        <w:rPr>
          <w:rFonts w:eastAsiaTheme="minorHAnsi"/>
        </w:rPr>
        <w:t xml:space="preserve"> </w:t>
      </w:r>
      <w:r w:rsidRPr="00136306">
        <w:rPr>
          <w:rFonts w:ascii="GeezLSOnlyU" w:eastAsiaTheme="minorHAnsi" w:hAnsi="GeezLSOnlyU" w:cs="GeezLSOnlyU"/>
        </w:rPr>
        <w:t>ነቲ</w:t>
      </w:r>
      <w:r w:rsidRPr="00136306">
        <w:rPr>
          <w:rFonts w:eastAsiaTheme="minorHAnsi"/>
        </w:rPr>
        <w:t xml:space="preserve"> </w:t>
      </w:r>
      <w:r w:rsidRPr="00136306">
        <w:rPr>
          <w:rFonts w:ascii="GeezLSOnlyU" w:eastAsiaTheme="minorHAnsi" w:hAnsi="GeezLSOnlyU" w:cs="GeezLSOnlyU"/>
        </w:rPr>
        <w:t>ድሮ</w:t>
      </w:r>
      <w:r w:rsidRPr="00136306">
        <w:rPr>
          <w:rFonts w:eastAsiaTheme="minorHAnsi"/>
        </w:rPr>
        <w:t xml:space="preserve"> </w:t>
      </w:r>
      <w:r w:rsidRPr="00136306">
        <w:rPr>
          <w:rFonts w:ascii="GeezLSOnlyU" w:eastAsiaTheme="minorHAnsi" w:hAnsi="GeezLSOnlyU" w:cs="GeezLSOnlyU"/>
        </w:rPr>
        <w:t>ኣብ</w:t>
      </w:r>
      <w:r w:rsidRPr="00136306">
        <w:rPr>
          <w:rFonts w:eastAsiaTheme="minorHAnsi"/>
        </w:rPr>
        <w:t xml:space="preserve"> </w:t>
      </w:r>
      <w:r w:rsidRPr="00136306">
        <w:rPr>
          <w:rFonts w:ascii="GeezLSOnlyU" w:eastAsiaTheme="minorHAnsi" w:hAnsi="GeezLSOnlyU" w:cs="GeezLSOnlyU"/>
        </w:rPr>
        <w:t>ከተማታት</w:t>
      </w:r>
      <w:r w:rsidRPr="00136306">
        <w:rPr>
          <w:rFonts w:eastAsiaTheme="minorHAnsi"/>
        </w:rPr>
        <w:t xml:space="preserve"> </w:t>
      </w:r>
      <w:r w:rsidRPr="00136306">
        <w:rPr>
          <w:rFonts w:ascii="GeezLSOnlyU" w:eastAsiaTheme="minorHAnsi" w:hAnsi="GeezLSOnlyU" w:cs="GeezLSOnlyU"/>
        </w:rPr>
        <w:t>ብፍላይ</w:t>
      </w:r>
      <w:r w:rsidRPr="00136306">
        <w:rPr>
          <w:rFonts w:eastAsiaTheme="minorHAnsi"/>
        </w:rPr>
        <w:t xml:space="preserve"> </w:t>
      </w:r>
      <w:r w:rsidRPr="00136306">
        <w:rPr>
          <w:rFonts w:ascii="GeezLSOnlyU" w:eastAsiaTheme="minorHAnsi" w:hAnsi="GeezLSOnlyU" w:cs="GeezLSOnlyU"/>
        </w:rPr>
        <w:t>ከኣ</w:t>
      </w:r>
      <w:r w:rsidRPr="00136306">
        <w:rPr>
          <w:rFonts w:eastAsiaTheme="minorHAnsi"/>
        </w:rPr>
        <w:t xml:space="preserve"> </w:t>
      </w:r>
      <w:r w:rsidRPr="00136306">
        <w:rPr>
          <w:rFonts w:ascii="GeezLSOnlyU" w:eastAsiaTheme="minorHAnsi" w:hAnsi="GeezLSOnlyU" w:cs="GeezLSOnlyU"/>
        </w:rPr>
        <w:t>ኣስመራ</w:t>
      </w:r>
      <w:r w:rsidRPr="00136306">
        <w:rPr>
          <w:rFonts w:eastAsiaTheme="minorHAnsi"/>
        </w:rPr>
        <w:t xml:space="preserve"> </w:t>
      </w:r>
      <w:r w:rsidRPr="00136306">
        <w:rPr>
          <w:rFonts w:ascii="GeezLSOnlyU" w:eastAsiaTheme="minorHAnsi" w:hAnsi="GeezLSOnlyU" w:cs="GeezLSOnlyU"/>
        </w:rPr>
        <w:t>ዝጸንሐ</w:t>
      </w:r>
      <w:r w:rsidRPr="00136306">
        <w:rPr>
          <w:rFonts w:eastAsiaTheme="minorHAnsi"/>
        </w:rPr>
        <w:t xml:space="preserve"> </w:t>
      </w:r>
      <w:r w:rsidRPr="00136306">
        <w:rPr>
          <w:rFonts w:ascii="GeezLSOnlyU" w:eastAsiaTheme="minorHAnsi" w:hAnsi="GeezLSOnlyU" w:cs="GeezLSOnlyU"/>
        </w:rPr>
        <w:t>ከቢድ</w:t>
      </w:r>
      <w:r w:rsidRPr="00136306">
        <w:rPr>
          <w:rFonts w:eastAsiaTheme="minorHAnsi"/>
        </w:rPr>
        <w:t xml:space="preserve"> </w:t>
      </w:r>
      <w:r w:rsidRPr="00136306">
        <w:rPr>
          <w:rFonts w:ascii="GeezLSOnlyU" w:eastAsiaTheme="minorHAnsi" w:hAnsi="GeezLSOnlyU" w:cs="GeezLSOnlyU"/>
        </w:rPr>
        <w:t>ሕጽረት</w:t>
      </w:r>
      <w:r w:rsidRPr="00136306">
        <w:rPr>
          <w:rFonts w:eastAsiaTheme="minorHAnsi"/>
        </w:rPr>
        <w:t xml:space="preserve"> </w:t>
      </w:r>
      <w:r w:rsidRPr="00136306">
        <w:rPr>
          <w:rFonts w:ascii="GeezLSOnlyU" w:eastAsiaTheme="minorHAnsi" w:hAnsi="GeezLSOnlyU" w:cs="GeezLSOnlyU"/>
        </w:rPr>
        <w:t>እኹል</w:t>
      </w:r>
      <w:r w:rsidRPr="00136306">
        <w:rPr>
          <w:rFonts w:eastAsiaTheme="minorHAnsi"/>
        </w:rPr>
        <w:t xml:space="preserve"> </w:t>
      </w:r>
      <w:r w:rsidRPr="00136306">
        <w:rPr>
          <w:rFonts w:ascii="GeezLSOnlyU" w:eastAsiaTheme="minorHAnsi" w:hAnsi="GeezLSOnlyU" w:cs="GeezLSOnlyU"/>
        </w:rPr>
        <w:t>መንበሪ</w:t>
      </w:r>
      <w:r w:rsidRPr="00136306">
        <w:rPr>
          <w:rFonts w:eastAsiaTheme="minorHAnsi"/>
        </w:rPr>
        <w:t xml:space="preserve"> </w:t>
      </w:r>
      <w:r w:rsidRPr="00136306">
        <w:rPr>
          <w:rFonts w:ascii="GeezLSOnlyU" w:eastAsiaTheme="minorHAnsi" w:hAnsi="GeezLSOnlyU" w:cs="GeezLSOnlyU"/>
        </w:rPr>
        <w:t>ኣባይቲ</w:t>
      </w:r>
      <w:r w:rsidRPr="00136306">
        <w:rPr>
          <w:rFonts w:eastAsiaTheme="minorHAnsi"/>
        </w:rPr>
        <w:t xml:space="preserve"> </w:t>
      </w:r>
      <w:r w:rsidRPr="00136306">
        <w:rPr>
          <w:rFonts w:ascii="GeezLSOnlyU" w:eastAsiaTheme="minorHAnsi" w:hAnsi="GeezLSOnlyU" w:cs="GeezLSOnlyU"/>
        </w:rPr>
        <w:t>ብምግዳድ፡</w:t>
      </w:r>
      <w:r w:rsidRPr="00136306">
        <w:rPr>
          <w:rFonts w:eastAsiaTheme="minorHAnsi"/>
        </w:rPr>
        <w:t xml:space="preserve"> </w:t>
      </w:r>
      <w:r w:rsidRPr="00136306">
        <w:rPr>
          <w:rFonts w:ascii="GeezLSOnlyU" w:eastAsiaTheme="minorHAnsi" w:hAnsi="GeezLSOnlyU" w:cs="GeezLSOnlyU"/>
        </w:rPr>
        <w:t>ዓቢ</w:t>
      </w:r>
      <w:r w:rsidRPr="00136306">
        <w:rPr>
          <w:rFonts w:eastAsiaTheme="minorHAnsi"/>
        </w:rPr>
        <w:t xml:space="preserve"> </w:t>
      </w:r>
      <w:r w:rsidRPr="00136306">
        <w:rPr>
          <w:rFonts w:ascii="GeezLSOnlyU" w:eastAsiaTheme="minorHAnsi" w:hAnsi="GeezLSOnlyU" w:cs="GeezLSOnlyU"/>
        </w:rPr>
        <w:t>ጸገም</w:t>
      </w:r>
      <w:r w:rsidRPr="00136306">
        <w:rPr>
          <w:rFonts w:eastAsiaTheme="minorHAnsi"/>
        </w:rPr>
        <w:t xml:space="preserve"> </w:t>
      </w:r>
      <w:r w:rsidRPr="00136306">
        <w:rPr>
          <w:rFonts w:ascii="GeezLSOnlyU" w:eastAsiaTheme="minorHAnsi" w:hAnsi="GeezLSOnlyU" w:cs="GeezLSOnlyU"/>
        </w:rPr>
        <w:t>እዩ</w:t>
      </w:r>
      <w:r w:rsidRPr="00136306">
        <w:rPr>
          <w:rFonts w:eastAsiaTheme="minorHAnsi"/>
        </w:rPr>
        <w:t xml:space="preserve"> </w:t>
      </w:r>
      <w:r w:rsidRPr="00136306">
        <w:rPr>
          <w:rFonts w:ascii="GeezLSOnlyU" w:eastAsiaTheme="minorHAnsi" w:hAnsi="GeezLSOnlyU" w:cs="GeezLSOnlyU"/>
        </w:rPr>
        <w:t>ኮይኑ</w:t>
      </w:r>
      <w:r w:rsidRPr="00136306">
        <w:rPr>
          <w:rFonts w:eastAsiaTheme="minorHAnsi"/>
        </w:rPr>
        <w:t xml:space="preserve"> </w:t>
      </w:r>
      <w:r w:rsidRPr="00136306">
        <w:rPr>
          <w:rFonts w:ascii="GeezLSOnlyU" w:eastAsiaTheme="minorHAnsi" w:hAnsi="GeezLSOnlyU" w:cs="GeezLSOnlyU"/>
        </w:rPr>
        <w:t>ዘሎ።</w:t>
      </w:r>
      <w:r w:rsidRPr="00136306">
        <w:rPr>
          <w:rFonts w:eastAsiaTheme="minorHAnsi"/>
        </w:rPr>
        <w:t xml:space="preserve"> </w:t>
      </w:r>
      <w:r w:rsidRPr="00136306">
        <w:rPr>
          <w:rFonts w:ascii="GeezLSOnlyU" w:eastAsiaTheme="minorHAnsi" w:hAnsi="GeezLSOnlyU" w:cs="GeezLSOnlyU"/>
        </w:rPr>
        <w:t>እቲ</w:t>
      </w:r>
      <w:r w:rsidRPr="00136306">
        <w:rPr>
          <w:rFonts w:eastAsiaTheme="minorHAnsi"/>
        </w:rPr>
        <w:t xml:space="preserve"> </w:t>
      </w:r>
      <w:r w:rsidRPr="00136306">
        <w:rPr>
          <w:rFonts w:ascii="GeezLSOnlyU" w:eastAsiaTheme="minorHAnsi" w:hAnsi="GeezLSOnlyU" w:cs="GeezLSOnlyU"/>
        </w:rPr>
        <w:t>ክሳራ</w:t>
      </w:r>
      <w:r w:rsidRPr="00136306">
        <w:rPr>
          <w:rFonts w:eastAsiaTheme="minorHAnsi"/>
        </w:rPr>
        <w:t xml:space="preserve"> </w:t>
      </w:r>
      <w:r w:rsidRPr="00136306">
        <w:rPr>
          <w:rFonts w:ascii="GeezLSOnlyU" w:eastAsiaTheme="minorHAnsi" w:hAnsi="GeezLSOnlyU" w:cs="GeezLSOnlyU"/>
        </w:rPr>
        <w:t>ነዞም</w:t>
      </w:r>
      <w:r w:rsidRPr="00136306">
        <w:rPr>
          <w:rFonts w:eastAsiaTheme="minorHAnsi"/>
        </w:rPr>
        <w:t xml:space="preserve"> </w:t>
      </w:r>
      <w:r w:rsidRPr="00136306">
        <w:rPr>
          <w:rFonts w:ascii="GeezLSOnlyU" w:eastAsiaTheme="minorHAnsi" w:hAnsi="GeezLSOnlyU" w:cs="GeezLSOnlyU"/>
        </w:rPr>
        <w:t>ዝስዕቡ</w:t>
      </w:r>
      <w:r w:rsidRPr="00136306">
        <w:rPr>
          <w:rFonts w:eastAsiaTheme="minorHAnsi"/>
        </w:rPr>
        <w:t xml:space="preserve"> </w:t>
      </w:r>
      <w:r w:rsidRPr="00136306">
        <w:rPr>
          <w:rFonts w:ascii="GeezLSOnlyU" w:eastAsiaTheme="minorHAnsi" w:hAnsi="GeezLSOnlyU" w:cs="GeezLSOnlyU"/>
        </w:rPr>
        <w:t>የጠቓልል፣</w:t>
      </w:r>
      <w:r w:rsidRPr="00136306">
        <w:rPr>
          <w:rFonts w:eastAsiaTheme="minorHAnsi"/>
        </w:rPr>
        <w:t xml:space="preserve"> (</w:t>
      </w:r>
      <w:r w:rsidR="000A490A">
        <w:rPr>
          <w:rFonts w:ascii="GeezLSOnlyU" w:eastAsiaTheme="minorHAnsi" w:hAnsi="GeezLSOnlyU" w:cs="GeezLSOnlyU"/>
        </w:rPr>
        <w:t>1</w:t>
      </w:r>
      <w:r w:rsidRPr="00136306">
        <w:rPr>
          <w:rFonts w:eastAsiaTheme="minorHAnsi"/>
        </w:rPr>
        <w:t xml:space="preserve">) </w:t>
      </w:r>
      <w:r w:rsidRPr="00136306">
        <w:rPr>
          <w:rFonts w:ascii="GeezLSOnlyU" w:eastAsiaTheme="minorHAnsi" w:hAnsi="GeezLSOnlyU" w:cs="GeezLSOnlyU"/>
        </w:rPr>
        <w:t>ምዝራግ</w:t>
      </w:r>
      <w:r w:rsidRPr="00136306">
        <w:rPr>
          <w:rFonts w:eastAsiaTheme="minorHAnsi"/>
        </w:rPr>
        <w:t xml:space="preserve"> </w:t>
      </w:r>
      <w:r w:rsidRPr="00136306">
        <w:rPr>
          <w:rFonts w:ascii="GeezLSOnlyU" w:eastAsiaTheme="minorHAnsi" w:hAnsi="GeezLSOnlyU" w:cs="GeezLSOnlyU"/>
        </w:rPr>
        <w:t>ስድራቤታዊ</w:t>
      </w:r>
      <w:r w:rsidRPr="00136306">
        <w:rPr>
          <w:rFonts w:eastAsiaTheme="minorHAnsi"/>
        </w:rPr>
        <w:t xml:space="preserve"> </w:t>
      </w:r>
      <w:r w:rsidRPr="00136306">
        <w:rPr>
          <w:rFonts w:ascii="GeezLSOnlyU" w:eastAsiaTheme="minorHAnsi" w:hAnsi="GeezLSOnlyU" w:cs="GeezLSOnlyU"/>
        </w:rPr>
        <w:t>ህይወት፣</w:t>
      </w:r>
      <w:r w:rsidRPr="00136306">
        <w:rPr>
          <w:rFonts w:eastAsiaTheme="minorHAnsi"/>
        </w:rPr>
        <w:t xml:space="preserve"> (</w:t>
      </w:r>
      <w:r w:rsidR="000A490A">
        <w:rPr>
          <w:rFonts w:ascii="GeezLSOnlyU" w:eastAsiaTheme="minorHAnsi" w:hAnsi="GeezLSOnlyU" w:cs="GeezLSOnlyU"/>
        </w:rPr>
        <w:t>2</w:t>
      </w:r>
      <w:r w:rsidRPr="00136306">
        <w:rPr>
          <w:rFonts w:eastAsiaTheme="minorHAnsi"/>
        </w:rPr>
        <w:t xml:space="preserve">) </w:t>
      </w:r>
      <w:r w:rsidRPr="00136306">
        <w:rPr>
          <w:rFonts w:ascii="GeezLSOnlyU" w:eastAsiaTheme="minorHAnsi" w:hAnsi="GeezLSOnlyU" w:cs="GeezLSOnlyU"/>
        </w:rPr>
        <w:t>ናይ</w:t>
      </w:r>
      <w:r w:rsidRPr="00136306">
        <w:rPr>
          <w:rFonts w:eastAsiaTheme="minorHAnsi"/>
        </w:rPr>
        <w:t xml:space="preserve"> </w:t>
      </w:r>
      <w:r w:rsidRPr="00136306">
        <w:rPr>
          <w:rFonts w:ascii="GeezLSOnlyU" w:eastAsiaTheme="minorHAnsi" w:hAnsi="GeezLSOnlyU" w:cs="GeezLSOnlyU"/>
        </w:rPr>
        <w:t>ቈልዑ</w:t>
      </w:r>
      <w:r w:rsidRPr="00136306">
        <w:rPr>
          <w:rFonts w:eastAsiaTheme="minorHAnsi"/>
        </w:rPr>
        <w:t xml:space="preserve"> </w:t>
      </w:r>
      <w:r w:rsidRPr="00136306">
        <w:rPr>
          <w:rFonts w:ascii="GeezLSOnlyU" w:eastAsiaTheme="minorHAnsi" w:hAnsi="GeezLSOnlyU" w:cs="GeezLSOnlyU"/>
        </w:rPr>
        <w:t>ምንክልላእ</w:t>
      </w:r>
      <w:r w:rsidRPr="00136306">
        <w:rPr>
          <w:rFonts w:eastAsiaTheme="minorHAnsi"/>
        </w:rPr>
        <w:t xml:space="preserve"> </w:t>
      </w:r>
      <w:r w:rsidRPr="00136306">
        <w:rPr>
          <w:rFonts w:ascii="GeezLSOnlyU" w:eastAsiaTheme="minorHAnsi" w:hAnsi="GeezLSOnlyU" w:cs="GeezLSOnlyU"/>
        </w:rPr>
        <w:t>ትምህርቲ፡</w:t>
      </w:r>
      <w:r w:rsidRPr="00136306">
        <w:rPr>
          <w:rFonts w:eastAsiaTheme="minorHAnsi"/>
        </w:rPr>
        <w:t xml:space="preserve"> </w:t>
      </w:r>
      <w:r w:rsidRPr="00136306">
        <w:rPr>
          <w:rFonts w:ascii="GeezLSOnlyU" w:eastAsiaTheme="minorHAnsi" w:hAnsi="GeezLSOnlyU" w:cs="GeezLSOnlyU"/>
        </w:rPr>
        <w:t>ኣብ</w:t>
      </w:r>
      <w:r w:rsidRPr="00136306">
        <w:rPr>
          <w:rFonts w:eastAsiaTheme="minorHAnsi"/>
        </w:rPr>
        <w:t xml:space="preserve"> </w:t>
      </w:r>
      <w:r w:rsidRPr="00136306">
        <w:rPr>
          <w:rFonts w:ascii="GeezLSOnlyU" w:eastAsiaTheme="minorHAnsi" w:hAnsi="GeezLSOnlyU" w:cs="GeezLSOnlyU"/>
        </w:rPr>
        <w:t>ገሊኡ</w:t>
      </w:r>
      <w:r w:rsidRPr="00136306">
        <w:rPr>
          <w:rFonts w:eastAsiaTheme="minorHAnsi"/>
        </w:rPr>
        <w:t xml:space="preserve"> </w:t>
      </w:r>
      <w:r w:rsidRPr="00136306">
        <w:rPr>
          <w:rFonts w:ascii="GeezLSOnlyU" w:eastAsiaTheme="minorHAnsi" w:hAnsi="GeezLSOnlyU" w:cs="GeezLSOnlyU"/>
        </w:rPr>
        <w:t>ኣጋታሚታት</w:t>
      </w:r>
      <w:r w:rsidRPr="00136306">
        <w:rPr>
          <w:rFonts w:eastAsiaTheme="minorHAnsi"/>
        </w:rPr>
        <w:t xml:space="preserve"> </w:t>
      </w:r>
      <w:r w:rsidRPr="00136306">
        <w:rPr>
          <w:rFonts w:ascii="GeezLSOnlyU" w:eastAsiaTheme="minorHAnsi" w:hAnsi="GeezLSOnlyU" w:cs="GeezLSOnlyU"/>
        </w:rPr>
        <w:t>ውን</w:t>
      </w:r>
      <w:r w:rsidRPr="00136306">
        <w:rPr>
          <w:rFonts w:eastAsiaTheme="minorHAnsi"/>
        </w:rPr>
        <w:t xml:space="preserve"> </w:t>
      </w:r>
      <w:r w:rsidRPr="00136306">
        <w:rPr>
          <w:rFonts w:ascii="GeezLSOnlyU" w:eastAsiaTheme="minorHAnsi" w:hAnsi="GeezLSOnlyU" w:cs="GeezLSOnlyU"/>
        </w:rPr>
        <w:t>ጠሪስካ</w:t>
      </w:r>
      <w:r w:rsidRPr="00136306">
        <w:rPr>
          <w:rFonts w:eastAsiaTheme="minorHAnsi"/>
        </w:rPr>
        <w:t xml:space="preserve"> </w:t>
      </w:r>
      <w:r w:rsidRPr="00136306">
        <w:rPr>
          <w:rFonts w:ascii="GeezLSOnlyU" w:eastAsiaTheme="minorHAnsi" w:hAnsi="GeezLSOnlyU" w:cs="GeezLSOnlyU"/>
        </w:rPr>
        <w:t>ካብ</w:t>
      </w:r>
      <w:r w:rsidRPr="00136306">
        <w:rPr>
          <w:rFonts w:eastAsiaTheme="minorHAnsi"/>
        </w:rPr>
        <w:t xml:space="preserve"> </w:t>
      </w:r>
      <w:r w:rsidRPr="00136306">
        <w:rPr>
          <w:rFonts w:ascii="GeezLSOnlyU" w:eastAsiaTheme="minorHAnsi" w:hAnsi="GeezLSOnlyU" w:cs="GeezLSOnlyU"/>
        </w:rPr>
        <w:t>ትምህርቲ</w:t>
      </w:r>
      <w:r w:rsidRPr="00136306">
        <w:rPr>
          <w:rFonts w:eastAsiaTheme="minorHAnsi"/>
        </w:rPr>
        <w:t xml:space="preserve"> </w:t>
      </w:r>
      <w:r w:rsidRPr="00136306">
        <w:rPr>
          <w:rFonts w:ascii="GeezLSOnlyU" w:eastAsiaTheme="minorHAnsi" w:hAnsi="GeezLSOnlyU" w:cs="GeezLSOnlyU"/>
        </w:rPr>
        <w:t>ምቁራጽ፣</w:t>
      </w:r>
      <w:r w:rsidRPr="00136306">
        <w:rPr>
          <w:rFonts w:eastAsiaTheme="minorHAnsi"/>
        </w:rPr>
        <w:t xml:space="preserve"> (</w:t>
      </w:r>
      <w:r w:rsidR="000A490A">
        <w:rPr>
          <w:rFonts w:ascii="GeezLSOnlyU" w:eastAsiaTheme="minorHAnsi" w:hAnsi="GeezLSOnlyU" w:cs="GeezLSOnlyU"/>
        </w:rPr>
        <w:t>3</w:t>
      </w:r>
      <w:r w:rsidRPr="00136306">
        <w:rPr>
          <w:rFonts w:eastAsiaTheme="minorHAnsi"/>
        </w:rPr>
        <w:t xml:space="preserve">) </w:t>
      </w:r>
      <w:r w:rsidRPr="00136306">
        <w:rPr>
          <w:rFonts w:ascii="GeezLSOnlyU" w:eastAsiaTheme="minorHAnsi" w:hAnsi="GeezLSOnlyU" w:cs="GeezLSOnlyU"/>
        </w:rPr>
        <w:t>ዝያዳ</w:t>
      </w:r>
      <w:r w:rsidRPr="00136306">
        <w:rPr>
          <w:rFonts w:eastAsiaTheme="minorHAnsi"/>
        </w:rPr>
        <w:t xml:space="preserve"> </w:t>
      </w:r>
      <w:r w:rsidRPr="00136306">
        <w:rPr>
          <w:rFonts w:ascii="GeezLSOnlyU" w:eastAsiaTheme="minorHAnsi" w:hAnsi="GeezLSOnlyU" w:cs="GeezLSOnlyU"/>
        </w:rPr>
        <w:t>ንድየትን</w:t>
      </w:r>
      <w:r w:rsidRPr="00136306">
        <w:rPr>
          <w:rFonts w:eastAsiaTheme="minorHAnsi"/>
        </w:rPr>
        <w:t xml:space="preserve"> </w:t>
      </w:r>
      <w:r w:rsidRPr="00136306">
        <w:rPr>
          <w:rFonts w:ascii="GeezLSOnlyU" w:eastAsiaTheme="minorHAnsi" w:hAnsi="GeezLSOnlyU" w:cs="GeezLSOnlyU"/>
        </w:rPr>
        <w:t>ምብዳምን</w:t>
      </w:r>
      <w:r w:rsidRPr="00136306">
        <w:rPr>
          <w:rFonts w:eastAsiaTheme="minorHAnsi"/>
        </w:rPr>
        <w:t xml:space="preserve"> </w:t>
      </w:r>
      <w:r w:rsidRPr="00136306">
        <w:rPr>
          <w:rFonts w:ascii="GeezLSOnlyU" w:eastAsiaTheme="minorHAnsi" w:hAnsi="GeezLSOnlyU" w:cs="GeezLSOnlyU"/>
        </w:rPr>
        <w:t>ምሉእ</w:t>
      </w:r>
      <w:r w:rsidRPr="00136306">
        <w:rPr>
          <w:rFonts w:eastAsiaTheme="minorHAnsi"/>
        </w:rPr>
        <w:t xml:space="preserve"> </w:t>
      </w:r>
      <w:r w:rsidRPr="00136306">
        <w:rPr>
          <w:rFonts w:ascii="GeezLSOnlyU" w:eastAsiaTheme="minorHAnsi" w:hAnsi="GeezLSOnlyU" w:cs="GeezLSOnlyU"/>
        </w:rPr>
        <w:t>ዕምሮም</w:t>
      </w:r>
      <w:r w:rsidRPr="00136306">
        <w:rPr>
          <w:rFonts w:eastAsiaTheme="minorHAnsi"/>
        </w:rPr>
        <w:t xml:space="preserve"> </w:t>
      </w:r>
      <w:r w:rsidRPr="00136306">
        <w:rPr>
          <w:rFonts w:ascii="GeezLSOnlyU" w:eastAsiaTheme="minorHAnsi" w:hAnsi="GeezLSOnlyU" w:cs="GeezLSOnlyU"/>
        </w:rPr>
        <w:t>ዘጥረዩዎ</w:t>
      </w:r>
      <w:r w:rsidRPr="00136306">
        <w:rPr>
          <w:rFonts w:eastAsiaTheme="minorHAnsi"/>
        </w:rPr>
        <w:t xml:space="preserve"> </w:t>
      </w:r>
      <w:r w:rsidRPr="00136306">
        <w:rPr>
          <w:rFonts w:ascii="GeezLSOnlyU" w:eastAsiaTheme="minorHAnsi" w:hAnsi="GeezLSOnlyU" w:cs="GeezLSOnlyU"/>
        </w:rPr>
        <w:t>ወፍሪ፣</w:t>
      </w:r>
      <w:r w:rsidRPr="00136306">
        <w:rPr>
          <w:rFonts w:eastAsiaTheme="minorHAnsi"/>
        </w:rPr>
        <w:t xml:space="preserve"> </w:t>
      </w:r>
      <w:r w:rsidRPr="00136306">
        <w:rPr>
          <w:rFonts w:ascii="GeezLSOnlyU" w:eastAsiaTheme="minorHAnsi" w:hAnsi="GeezLSOnlyU" w:cs="GeezLSOnlyU"/>
        </w:rPr>
        <w:t>ከምኡ</w:t>
      </w:r>
      <w:r w:rsidRPr="00136306">
        <w:rPr>
          <w:rFonts w:eastAsiaTheme="minorHAnsi"/>
        </w:rPr>
        <w:t>’</w:t>
      </w:r>
      <w:r w:rsidRPr="00136306">
        <w:rPr>
          <w:rFonts w:ascii="GeezLSOnlyU" w:eastAsiaTheme="minorHAnsi" w:hAnsi="GeezLSOnlyU" w:cs="GeezLSOnlyU"/>
        </w:rPr>
        <w:t>ውን</w:t>
      </w:r>
      <w:r w:rsidRPr="00136306">
        <w:rPr>
          <w:rFonts w:eastAsiaTheme="minorHAnsi"/>
        </w:rPr>
        <w:t xml:space="preserve"> (</w:t>
      </w:r>
      <w:r w:rsidR="000A490A">
        <w:rPr>
          <w:rFonts w:ascii="GeezLSOnlyU" w:eastAsiaTheme="minorHAnsi" w:hAnsi="GeezLSOnlyU" w:cs="GeezLSOnlyU"/>
        </w:rPr>
        <w:t>4</w:t>
      </w:r>
      <w:r w:rsidRPr="00136306">
        <w:rPr>
          <w:rFonts w:eastAsiaTheme="minorHAnsi"/>
        </w:rPr>
        <w:t xml:space="preserve">) </w:t>
      </w:r>
      <w:r w:rsidRPr="00136306">
        <w:rPr>
          <w:rFonts w:ascii="GeezLSOnlyU" w:eastAsiaTheme="minorHAnsi" w:hAnsi="GeezLSOnlyU" w:cs="GeezLSOnlyU"/>
        </w:rPr>
        <w:t>ምምዝባል።</w:t>
      </w:r>
    </w:p>
    <w:p w14:paraId="1B04C247" w14:textId="6025EBFB" w:rsidR="00F505A3" w:rsidRPr="00E077AF" w:rsidRDefault="000A490A" w:rsidP="00E2797C">
      <w:pPr>
        <w:pStyle w:val="SingleTxtG"/>
        <w:numPr>
          <w:ilvl w:val="0"/>
          <w:numId w:val="18"/>
        </w:numPr>
        <w:spacing w:line="240" w:lineRule="auto"/>
        <w:ind w:left="1134" w:firstLine="0"/>
        <w:rPr>
          <w:rFonts w:eastAsiaTheme="minorHAnsi"/>
        </w:rPr>
      </w:pPr>
      <w:r w:rsidRPr="000A490A">
        <w:rPr>
          <w:rFonts w:ascii="GeezLSOnlyU" w:eastAsiaTheme="minorHAnsi" w:hAnsi="GeezLSOnlyU" w:cs="GeezLSOnlyU"/>
        </w:rPr>
        <w:t>ፍልይቲ</w:t>
      </w:r>
      <w:r w:rsidRPr="000A490A">
        <w:rPr>
          <w:rFonts w:eastAsiaTheme="minorHAnsi"/>
        </w:rPr>
        <w:t xml:space="preserve"> </w:t>
      </w:r>
      <w:r w:rsidRPr="000A490A">
        <w:rPr>
          <w:rFonts w:ascii="GeezLSOnlyU" w:eastAsiaTheme="minorHAnsi" w:hAnsi="GeezLSOnlyU" w:cs="GeezLSOnlyU"/>
        </w:rPr>
        <w:t>መርማሪት፡</w:t>
      </w:r>
      <w:r w:rsidRPr="000A490A">
        <w:rPr>
          <w:rFonts w:eastAsiaTheme="minorHAnsi"/>
        </w:rPr>
        <w:t xml:space="preserve"> </w:t>
      </w:r>
      <w:r w:rsidRPr="000A490A">
        <w:rPr>
          <w:rFonts w:ascii="GeezLSOnlyU" w:eastAsiaTheme="minorHAnsi" w:hAnsi="GeezLSOnlyU" w:cs="GeezLSOnlyU"/>
        </w:rPr>
        <w:t>ኣብ</w:t>
      </w:r>
      <w:r w:rsidRPr="000A490A">
        <w:rPr>
          <w:rFonts w:eastAsiaTheme="minorHAnsi"/>
        </w:rPr>
        <w:t xml:space="preserve"> </w:t>
      </w:r>
      <w:r w:rsidRPr="000A490A">
        <w:rPr>
          <w:rFonts w:ascii="GeezLSOnlyU" w:eastAsiaTheme="minorHAnsi" w:hAnsi="GeezLSOnlyU" w:cs="GeezLSOnlyU"/>
        </w:rPr>
        <w:t>ሓሊበትን</w:t>
      </w:r>
      <w:r w:rsidRPr="000A490A">
        <w:rPr>
          <w:rFonts w:eastAsiaTheme="minorHAnsi"/>
        </w:rPr>
        <w:t xml:space="preserve"> </w:t>
      </w:r>
      <w:r w:rsidRPr="000A490A">
        <w:rPr>
          <w:rFonts w:ascii="GeezLSOnlyU" w:eastAsiaTheme="minorHAnsi" w:hAnsi="GeezLSOnlyU" w:cs="GeezLSOnlyU"/>
        </w:rPr>
        <w:t>ሰምበልን</w:t>
      </w:r>
      <w:r w:rsidRPr="000A490A">
        <w:rPr>
          <w:rFonts w:eastAsiaTheme="minorHAnsi"/>
        </w:rPr>
        <w:t xml:space="preserve"> </w:t>
      </w:r>
      <w:r w:rsidRPr="000A490A">
        <w:rPr>
          <w:rFonts w:ascii="GeezLSOnlyU" w:eastAsiaTheme="minorHAnsi" w:hAnsi="GeezLSOnlyU" w:cs="GeezLSOnlyU"/>
        </w:rPr>
        <w:t>ፕሮጀክትታት</w:t>
      </w:r>
      <w:r w:rsidRPr="000A490A">
        <w:rPr>
          <w:rFonts w:eastAsiaTheme="minorHAnsi"/>
        </w:rPr>
        <w:t xml:space="preserve"> </w:t>
      </w:r>
      <w:r w:rsidRPr="000A490A">
        <w:rPr>
          <w:rFonts w:ascii="GeezLSOnlyU" w:eastAsiaTheme="minorHAnsi" w:hAnsi="GeezLSOnlyU" w:cs="GeezLSOnlyU"/>
        </w:rPr>
        <w:t>ኣባይቲ</w:t>
      </w:r>
      <w:r w:rsidRPr="000A490A">
        <w:rPr>
          <w:rFonts w:eastAsiaTheme="minorHAnsi"/>
        </w:rPr>
        <w:t xml:space="preserve"> </w:t>
      </w:r>
      <w:r w:rsidRPr="000A490A">
        <w:rPr>
          <w:rFonts w:ascii="GeezLSOnlyU" w:eastAsiaTheme="minorHAnsi" w:hAnsi="GeezLSOnlyU" w:cs="GeezLSOnlyU"/>
        </w:rPr>
        <w:t>ከም</w:t>
      </w:r>
      <w:r w:rsidRPr="000A490A">
        <w:rPr>
          <w:rFonts w:eastAsiaTheme="minorHAnsi"/>
        </w:rPr>
        <w:t xml:space="preserve"> </w:t>
      </w:r>
      <w:r w:rsidRPr="000A490A">
        <w:rPr>
          <w:rFonts w:ascii="GeezLSOnlyU" w:eastAsiaTheme="minorHAnsi" w:hAnsi="GeezLSOnlyU" w:cs="GeezLSOnlyU"/>
        </w:rPr>
        <w:t>ዘለዉን፡</w:t>
      </w:r>
      <w:r w:rsidRPr="000A490A">
        <w:rPr>
          <w:rFonts w:eastAsiaTheme="minorHAnsi"/>
        </w:rPr>
        <w:t xml:space="preserve"> </w:t>
      </w:r>
      <w:r w:rsidRPr="000A490A">
        <w:rPr>
          <w:rFonts w:ascii="GeezLSOnlyU" w:eastAsiaTheme="minorHAnsi" w:hAnsi="GeezLSOnlyU" w:cs="GeezLSOnlyU"/>
        </w:rPr>
        <w:t>ዋጋ</w:t>
      </w:r>
      <w:r w:rsidRPr="000A490A">
        <w:rPr>
          <w:rFonts w:eastAsiaTheme="minorHAnsi"/>
        </w:rPr>
        <w:t xml:space="preserve"> </w:t>
      </w:r>
      <w:r w:rsidRPr="000A490A">
        <w:rPr>
          <w:rFonts w:ascii="GeezLSOnlyU" w:eastAsiaTheme="minorHAnsi" w:hAnsi="GeezLSOnlyU" w:cs="GeezLSOnlyU"/>
        </w:rPr>
        <w:t>ሓደ</w:t>
      </w:r>
      <w:r w:rsidRPr="000A490A">
        <w:rPr>
          <w:rFonts w:eastAsiaTheme="minorHAnsi"/>
        </w:rPr>
        <w:t xml:space="preserve"> </w:t>
      </w:r>
      <w:r w:rsidRPr="000A490A">
        <w:rPr>
          <w:rFonts w:ascii="GeezLSOnlyU" w:eastAsiaTheme="minorHAnsi" w:hAnsi="GeezLSOnlyU" w:cs="GeezLSOnlyU"/>
        </w:rPr>
        <w:t>ኣፓርታማ</w:t>
      </w:r>
      <w:r w:rsidRPr="000A490A">
        <w:rPr>
          <w:rFonts w:eastAsiaTheme="minorHAnsi"/>
        </w:rPr>
        <w:t xml:space="preserve"> </w:t>
      </w:r>
      <w:r w:rsidRPr="000A490A">
        <w:rPr>
          <w:rFonts w:ascii="GeezLSOnlyU" w:eastAsiaTheme="minorHAnsi" w:hAnsi="GeezLSOnlyU" w:cs="GeezLSOnlyU"/>
        </w:rPr>
        <w:t>ካብ</w:t>
      </w:r>
      <w:r w:rsidRPr="000A490A">
        <w:rPr>
          <w:rFonts w:eastAsiaTheme="minorHAnsi"/>
        </w:rPr>
        <w:t xml:space="preserve"> 20, 000 </w:t>
      </w:r>
      <w:r w:rsidRPr="000A490A">
        <w:rPr>
          <w:rFonts w:ascii="GeezLSOnlyU" w:eastAsiaTheme="minorHAnsi" w:hAnsi="GeezLSOnlyU" w:cs="GeezLSOnlyU"/>
        </w:rPr>
        <w:t>ክሳብ</w:t>
      </w:r>
      <w:r w:rsidRPr="000A490A">
        <w:rPr>
          <w:rFonts w:eastAsiaTheme="minorHAnsi"/>
        </w:rPr>
        <w:t xml:space="preserve"> 75, 000 </w:t>
      </w:r>
      <w:r w:rsidRPr="000A490A">
        <w:rPr>
          <w:rFonts w:ascii="GeezLSOnlyU" w:eastAsiaTheme="minorHAnsi" w:hAnsi="GeezLSOnlyU" w:cs="GeezLSOnlyU"/>
        </w:rPr>
        <w:t>ናይ</w:t>
      </w:r>
      <w:r w:rsidRPr="000A490A">
        <w:rPr>
          <w:rFonts w:eastAsiaTheme="minorHAnsi"/>
        </w:rPr>
        <w:t xml:space="preserve"> </w:t>
      </w:r>
      <w:r w:rsidRPr="000A490A">
        <w:rPr>
          <w:rFonts w:ascii="GeezLSOnlyU" w:eastAsiaTheme="minorHAnsi" w:hAnsi="GeezLSOnlyU" w:cs="GeezLSOnlyU"/>
        </w:rPr>
        <w:t>ኣመሪካ</w:t>
      </w:r>
      <w:r w:rsidRPr="000A490A">
        <w:rPr>
          <w:rFonts w:eastAsiaTheme="minorHAnsi"/>
        </w:rPr>
        <w:t xml:space="preserve"> </w:t>
      </w:r>
      <w:r w:rsidRPr="000A490A">
        <w:rPr>
          <w:rFonts w:ascii="GeezLSOnlyU" w:eastAsiaTheme="minorHAnsi" w:hAnsi="GeezLSOnlyU" w:cs="GeezLSOnlyU"/>
        </w:rPr>
        <w:t>ዶላር፡</w:t>
      </w:r>
      <w:r w:rsidRPr="000A490A">
        <w:rPr>
          <w:rFonts w:eastAsiaTheme="minorHAnsi"/>
        </w:rPr>
        <w:t xml:space="preserve"> </w:t>
      </w:r>
      <w:r w:rsidRPr="000A490A">
        <w:rPr>
          <w:rFonts w:ascii="GeezLSOnlyU" w:eastAsiaTheme="minorHAnsi" w:hAnsi="GeezLSOnlyU" w:cs="GeezLSOnlyU"/>
        </w:rPr>
        <w:t>ዋጋ</w:t>
      </w:r>
      <w:r w:rsidRPr="000A490A">
        <w:rPr>
          <w:rFonts w:eastAsiaTheme="minorHAnsi"/>
        </w:rPr>
        <w:t xml:space="preserve"> </w:t>
      </w:r>
      <w:r w:rsidRPr="000A490A">
        <w:rPr>
          <w:rFonts w:ascii="GeezLSOnlyU" w:eastAsiaTheme="minorHAnsi" w:hAnsi="GeezLSOnlyU" w:cs="GeezLSOnlyU"/>
        </w:rPr>
        <w:t>ሓደ</w:t>
      </w:r>
      <w:r w:rsidRPr="000A490A">
        <w:rPr>
          <w:rFonts w:eastAsiaTheme="minorHAnsi"/>
        </w:rPr>
        <w:t xml:space="preserve"> </w:t>
      </w:r>
      <w:r w:rsidRPr="000A490A">
        <w:rPr>
          <w:rFonts w:ascii="GeezLSOnlyU" w:eastAsiaTheme="minorHAnsi" w:hAnsi="GeezLSOnlyU" w:cs="GeezLSOnlyU"/>
        </w:rPr>
        <w:t>ገዛ</w:t>
      </w:r>
      <w:r w:rsidRPr="000A490A">
        <w:rPr>
          <w:rFonts w:eastAsiaTheme="minorHAnsi"/>
        </w:rPr>
        <w:t xml:space="preserve"> </w:t>
      </w:r>
      <w:r w:rsidRPr="000A490A">
        <w:rPr>
          <w:rFonts w:ascii="GeezLSOnlyU" w:eastAsiaTheme="minorHAnsi" w:hAnsi="GeezLSOnlyU" w:cs="GeezLSOnlyU"/>
        </w:rPr>
        <w:t>ከኣ</w:t>
      </w:r>
      <w:r w:rsidRPr="000A490A">
        <w:rPr>
          <w:rFonts w:eastAsiaTheme="minorHAnsi"/>
        </w:rPr>
        <w:t xml:space="preserve"> </w:t>
      </w:r>
      <w:r w:rsidRPr="000A490A">
        <w:rPr>
          <w:rFonts w:ascii="GeezLSOnlyU" w:eastAsiaTheme="minorHAnsi" w:hAnsi="GeezLSOnlyU" w:cs="GeezLSOnlyU"/>
        </w:rPr>
        <w:t>ካብ</w:t>
      </w:r>
      <w:r w:rsidRPr="000A490A">
        <w:rPr>
          <w:rFonts w:eastAsiaTheme="minorHAnsi"/>
        </w:rPr>
        <w:t xml:space="preserve"> 80, 000 </w:t>
      </w:r>
      <w:r w:rsidRPr="000A490A">
        <w:rPr>
          <w:rFonts w:ascii="GeezLSOnlyU" w:eastAsiaTheme="minorHAnsi" w:hAnsi="GeezLSOnlyU" w:cs="GeezLSOnlyU"/>
        </w:rPr>
        <w:t>ክሳብ</w:t>
      </w:r>
      <w:r w:rsidRPr="000A490A">
        <w:rPr>
          <w:rFonts w:eastAsiaTheme="minorHAnsi"/>
        </w:rPr>
        <w:t xml:space="preserve"> 130, 000 </w:t>
      </w:r>
      <w:r w:rsidRPr="000A490A">
        <w:rPr>
          <w:rFonts w:ascii="GeezLSOnlyU" w:eastAsiaTheme="minorHAnsi" w:hAnsi="GeezLSOnlyU" w:cs="GeezLSOnlyU"/>
        </w:rPr>
        <w:t>ናይ</w:t>
      </w:r>
      <w:r w:rsidRPr="000A490A">
        <w:rPr>
          <w:rFonts w:eastAsiaTheme="minorHAnsi"/>
        </w:rPr>
        <w:t xml:space="preserve"> </w:t>
      </w:r>
      <w:r w:rsidRPr="000A490A">
        <w:rPr>
          <w:rFonts w:ascii="GeezLSOnlyU" w:eastAsiaTheme="minorHAnsi" w:hAnsi="GeezLSOnlyU" w:cs="GeezLSOnlyU"/>
        </w:rPr>
        <w:t>ኣመሪካ</w:t>
      </w:r>
      <w:r w:rsidRPr="000A490A">
        <w:rPr>
          <w:rFonts w:eastAsiaTheme="minorHAnsi"/>
        </w:rPr>
        <w:t xml:space="preserve"> </w:t>
      </w:r>
      <w:r w:rsidRPr="000A490A">
        <w:rPr>
          <w:rFonts w:ascii="GeezLSOnlyU" w:eastAsiaTheme="minorHAnsi" w:hAnsi="GeezLSOnlyU" w:cs="GeezLSOnlyU"/>
        </w:rPr>
        <w:t>ዶላር</w:t>
      </w:r>
      <w:r w:rsidRPr="000A490A">
        <w:rPr>
          <w:rFonts w:eastAsiaTheme="minorHAnsi"/>
        </w:rPr>
        <w:t xml:space="preserve"> </w:t>
      </w:r>
      <w:r w:rsidRPr="000A490A">
        <w:rPr>
          <w:rFonts w:ascii="GeezLSOnlyU" w:eastAsiaTheme="minorHAnsi" w:hAnsi="GeezLSOnlyU" w:cs="GeezLSOnlyU"/>
        </w:rPr>
        <w:t>ከም</w:t>
      </w:r>
      <w:r w:rsidRPr="000A490A">
        <w:rPr>
          <w:rFonts w:eastAsiaTheme="minorHAnsi"/>
        </w:rPr>
        <w:t xml:space="preserve"> </w:t>
      </w:r>
      <w:r w:rsidRPr="000A490A">
        <w:rPr>
          <w:rFonts w:ascii="GeezLSOnlyU" w:eastAsiaTheme="minorHAnsi" w:hAnsi="GeezLSOnlyU" w:cs="GeezLSOnlyU"/>
        </w:rPr>
        <w:t>ዝበጽሕን</w:t>
      </w:r>
      <w:r w:rsidRPr="000A490A">
        <w:rPr>
          <w:rFonts w:eastAsiaTheme="minorHAnsi"/>
        </w:rPr>
        <w:t xml:space="preserve"> </w:t>
      </w:r>
      <w:r w:rsidRPr="000A490A">
        <w:rPr>
          <w:rFonts w:ascii="GeezLSOnlyU" w:eastAsiaTheme="minorHAnsi" w:hAnsi="GeezLSOnlyU" w:cs="GeezLSOnlyU"/>
        </w:rPr>
        <w:t>ሓበሬታ</w:t>
      </w:r>
      <w:r w:rsidRPr="000A490A">
        <w:rPr>
          <w:rFonts w:eastAsiaTheme="minorHAnsi"/>
        </w:rPr>
        <w:t xml:space="preserve"> </w:t>
      </w:r>
      <w:r w:rsidRPr="000A490A">
        <w:rPr>
          <w:rFonts w:ascii="GeezLSOnlyU" w:eastAsiaTheme="minorHAnsi" w:hAnsi="GeezLSOnlyU" w:cs="GeezLSOnlyU"/>
        </w:rPr>
        <w:t>ኣለዋ።</w:t>
      </w:r>
      <w:r w:rsidRPr="000A490A">
        <w:rPr>
          <w:rFonts w:eastAsiaTheme="minorHAnsi"/>
        </w:rPr>
        <w:t xml:space="preserve"> </w:t>
      </w:r>
      <w:r w:rsidRPr="000A490A">
        <w:rPr>
          <w:rFonts w:ascii="GeezLSOnlyU" w:eastAsiaTheme="minorHAnsi" w:hAnsi="GeezLSOnlyU" w:cs="GeezLSOnlyU"/>
        </w:rPr>
        <w:t>እዚ</w:t>
      </w:r>
      <w:r w:rsidRPr="000A490A">
        <w:rPr>
          <w:rFonts w:eastAsiaTheme="minorHAnsi"/>
        </w:rPr>
        <w:t xml:space="preserve"> </w:t>
      </w:r>
      <w:r w:rsidRPr="000A490A">
        <w:rPr>
          <w:rFonts w:ascii="GeezLSOnlyU" w:eastAsiaTheme="minorHAnsi" w:hAnsi="GeezLSOnlyU" w:cs="GeezLSOnlyU"/>
        </w:rPr>
        <w:t>ግን</w:t>
      </w:r>
      <w:r w:rsidRPr="000A490A">
        <w:rPr>
          <w:rFonts w:eastAsiaTheme="minorHAnsi"/>
        </w:rPr>
        <w:t xml:space="preserve"> </w:t>
      </w:r>
      <w:r w:rsidRPr="000A490A">
        <w:rPr>
          <w:rFonts w:ascii="GeezLSOnlyU" w:eastAsiaTheme="minorHAnsi" w:hAnsi="GeezLSOnlyU" w:cs="GeezLSOnlyU"/>
        </w:rPr>
        <w:t>ዓቕሚ</w:t>
      </w:r>
      <w:r w:rsidRPr="000A490A">
        <w:rPr>
          <w:rFonts w:eastAsiaTheme="minorHAnsi"/>
        </w:rPr>
        <w:t xml:space="preserve"> </w:t>
      </w:r>
      <w:r w:rsidRPr="000A490A">
        <w:rPr>
          <w:rFonts w:ascii="GeezLSOnlyU" w:eastAsiaTheme="minorHAnsi" w:hAnsi="GeezLSOnlyU" w:cs="GeezLSOnlyU"/>
        </w:rPr>
        <w:t>ዝበዝሑ</w:t>
      </w:r>
      <w:r w:rsidRPr="000A490A">
        <w:rPr>
          <w:rFonts w:eastAsiaTheme="minorHAnsi"/>
        </w:rPr>
        <w:t xml:space="preserve"> </w:t>
      </w:r>
      <w:r w:rsidRPr="000A490A">
        <w:rPr>
          <w:rFonts w:ascii="GeezLSOnlyU" w:eastAsiaTheme="minorHAnsi" w:hAnsi="GeezLSOnlyU" w:cs="GeezLSOnlyU"/>
        </w:rPr>
        <w:t>ኤርትራውያን</w:t>
      </w:r>
      <w:r w:rsidRPr="000A490A">
        <w:rPr>
          <w:rFonts w:eastAsiaTheme="minorHAnsi"/>
        </w:rPr>
        <w:t xml:space="preserve"> </w:t>
      </w:r>
      <w:r w:rsidRPr="000A490A">
        <w:rPr>
          <w:rFonts w:ascii="GeezLSOnlyU" w:eastAsiaTheme="minorHAnsi" w:hAnsi="GeezLSOnlyU" w:cs="GeezLSOnlyU"/>
        </w:rPr>
        <w:t>ኣይኮነን።</w:t>
      </w:r>
      <w:r w:rsidRPr="000A490A">
        <w:rPr>
          <w:rFonts w:eastAsiaTheme="minorHAnsi"/>
        </w:rPr>
        <w:t xml:space="preserve"> </w:t>
      </w:r>
      <w:r w:rsidRPr="000A490A">
        <w:rPr>
          <w:rFonts w:ascii="GeezLSOnlyU" w:eastAsiaTheme="minorHAnsi" w:hAnsi="GeezLSOnlyU" w:cs="GeezLSOnlyU"/>
        </w:rPr>
        <w:t>ከም</w:t>
      </w:r>
      <w:r w:rsidRPr="000A490A">
        <w:rPr>
          <w:rFonts w:eastAsiaTheme="minorHAnsi"/>
        </w:rPr>
        <w:t xml:space="preserve"> </w:t>
      </w:r>
      <w:r w:rsidRPr="000A490A">
        <w:rPr>
          <w:rFonts w:ascii="GeezLSOnlyU" w:eastAsiaTheme="minorHAnsi" w:hAnsi="GeezLSOnlyU" w:cs="GeezLSOnlyU"/>
        </w:rPr>
        <w:t>ዝበሃል፡</w:t>
      </w:r>
      <w:r w:rsidRPr="000A490A">
        <w:rPr>
          <w:rFonts w:eastAsiaTheme="minorHAnsi"/>
        </w:rPr>
        <w:t xml:space="preserve"> </w:t>
      </w:r>
      <w:r w:rsidRPr="000A490A">
        <w:rPr>
          <w:rFonts w:ascii="GeezLSOnlyU" w:eastAsiaTheme="minorHAnsi" w:hAnsi="GeezLSOnlyU" w:cs="GeezLSOnlyU"/>
        </w:rPr>
        <w:t>መበገሲ</w:t>
      </w:r>
      <w:r w:rsidRPr="000A490A">
        <w:rPr>
          <w:rFonts w:eastAsiaTheme="minorHAnsi"/>
        </w:rPr>
        <w:t xml:space="preserve"> </w:t>
      </w:r>
      <w:r w:rsidRPr="000A490A">
        <w:rPr>
          <w:rFonts w:ascii="GeezLSOnlyU" w:eastAsiaTheme="minorHAnsi" w:hAnsi="GeezLSOnlyU" w:cs="GeezLSOnlyU"/>
        </w:rPr>
        <w:t>ደሞዝ</w:t>
      </w:r>
      <w:r w:rsidRPr="000A490A">
        <w:rPr>
          <w:rFonts w:eastAsiaTheme="minorHAnsi"/>
        </w:rPr>
        <w:t xml:space="preserve"> </w:t>
      </w:r>
      <w:r w:rsidRPr="000A490A">
        <w:rPr>
          <w:rFonts w:ascii="GeezLSOnlyU" w:eastAsiaTheme="minorHAnsi" w:hAnsi="GeezLSOnlyU" w:cs="GeezLSOnlyU"/>
        </w:rPr>
        <w:t>ሓደ</w:t>
      </w:r>
      <w:r w:rsidRPr="000A490A">
        <w:rPr>
          <w:rFonts w:eastAsiaTheme="minorHAnsi"/>
        </w:rPr>
        <w:t xml:space="preserve"> </w:t>
      </w:r>
      <w:r w:rsidRPr="000A490A">
        <w:rPr>
          <w:rFonts w:ascii="GeezLSOnlyU" w:eastAsiaTheme="minorHAnsi" w:hAnsi="GeezLSOnlyU" w:cs="GeezLSOnlyU"/>
        </w:rPr>
        <w:t>ክቱብ</w:t>
      </w:r>
      <w:r w:rsidRPr="000A490A">
        <w:rPr>
          <w:rFonts w:eastAsiaTheme="minorHAnsi"/>
        </w:rPr>
        <w:t xml:space="preserve"> </w:t>
      </w:r>
      <w:r w:rsidRPr="000A490A">
        <w:rPr>
          <w:rFonts w:ascii="GeezLSOnlyU" w:eastAsiaTheme="minorHAnsi" w:hAnsi="GeezLSOnlyU" w:cs="GeezLSOnlyU"/>
        </w:rPr>
        <w:t>ወተሃደር</w:t>
      </w:r>
      <w:r w:rsidRPr="000A490A">
        <w:rPr>
          <w:rFonts w:eastAsiaTheme="minorHAnsi"/>
        </w:rPr>
        <w:t>/</w:t>
      </w:r>
      <w:r w:rsidRPr="000A490A">
        <w:rPr>
          <w:rFonts w:ascii="GeezLSOnlyU" w:eastAsiaTheme="minorHAnsi" w:hAnsi="GeezLSOnlyU" w:cs="GeezLSOnlyU"/>
        </w:rPr>
        <w:t>ሃገራዊ</w:t>
      </w:r>
      <w:r w:rsidRPr="000A490A">
        <w:rPr>
          <w:rFonts w:eastAsiaTheme="minorHAnsi"/>
        </w:rPr>
        <w:t xml:space="preserve"> </w:t>
      </w:r>
      <w:r w:rsidRPr="000A490A">
        <w:rPr>
          <w:rFonts w:ascii="GeezLSOnlyU" w:eastAsiaTheme="minorHAnsi" w:hAnsi="GeezLSOnlyU" w:cs="GeezLSOnlyU"/>
        </w:rPr>
        <w:t>ኣገልግሎት</w:t>
      </w:r>
      <w:r w:rsidRPr="000A490A">
        <w:rPr>
          <w:rFonts w:eastAsiaTheme="minorHAnsi"/>
        </w:rPr>
        <w:t xml:space="preserve"> </w:t>
      </w:r>
      <w:r w:rsidRPr="000A490A">
        <w:rPr>
          <w:rFonts w:ascii="GeezLSOnlyU" w:eastAsiaTheme="minorHAnsi" w:hAnsi="GeezLSOnlyU" w:cs="GeezLSOnlyU"/>
        </w:rPr>
        <w:t>ንወርሒ</w:t>
      </w:r>
      <w:r w:rsidRPr="000A490A">
        <w:rPr>
          <w:rFonts w:eastAsiaTheme="minorHAnsi"/>
        </w:rPr>
        <w:t xml:space="preserve"> 450 </w:t>
      </w:r>
      <w:r w:rsidRPr="000A490A">
        <w:rPr>
          <w:rFonts w:ascii="GeezLSOnlyU" w:eastAsiaTheme="minorHAnsi" w:hAnsi="GeezLSOnlyU" w:cs="GeezLSOnlyU"/>
        </w:rPr>
        <w:t>ናቕፋ፡</w:t>
      </w:r>
      <w:r w:rsidRPr="000A490A">
        <w:rPr>
          <w:rFonts w:eastAsiaTheme="minorHAnsi"/>
        </w:rPr>
        <w:t xml:space="preserve"> </w:t>
      </w:r>
      <w:r w:rsidRPr="000A490A">
        <w:rPr>
          <w:rFonts w:ascii="GeezLSOnlyU" w:eastAsiaTheme="minorHAnsi" w:hAnsi="GeezLSOnlyU" w:cs="GeezLSOnlyU"/>
        </w:rPr>
        <w:t>ማለት</w:t>
      </w:r>
      <w:r w:rsidRPr="000A490A">
        <w:rPr>
          <w:rFonts w:eastAsiaTheme="minorHAnsi"/>
        </w:rPr>
        <w:t xml:space="preserve"> </w:t>
      </w:r>
      <w:r w:rsidRPr="000A490A">
        <w:rPr>
          <w:rFonts w:ascii="GeezLSOnlyU" w:eastAsiaTheme="minorHAnsi" w:hAnsi="GeezLSOnlyU" w:cs="GeezLSOnlyU"/>
        </w:rPr>
        <w:t>ኣስታት</w:t>
      </w:r>
      <w:r w:rsidRPr="000A490A">
        <w:rPr>
          <w:rFonts w:eastAsiaTheme="minorHAnsi"/>
        </w:rPr>
        <w:t xml:space="preserve"> 30 </w:t>
      </w:r>
      <w:r w:rsidRPr="000A490A">
        <w:rPr>
          <w:rFonts w:ascii="GeezLSOnlyU" w:eastAsiaTheme="minorHAnsi" w:hAnsi="GeezLSOnlyU" w:cs="GeezLSOnlyU"/>
        </w:rPr>
        <w:t>ዶላር</w:t>
      </w:r>
      <w:r w:rsidRPr="000A490A">
        <w:rPr>
          <w:rFonts w:eastAsiaTheme="minorHAnsi"/>
        </w:rPr>
        <w:t xml:space="preserve"> </w:t>
      </w:r>
      <w:r w:rsidRPr="000A490A">
        <w:rPr>
          <w:rFonts w:ascii="GeezLSOnlyU" w:eastAsiaTheme="minorHAnsi" w:hAnsi="GeezLSOnlyU" w:cs="GeezLSOnlyU"/>
        </w:rPr>
        <w:t>ኣመሪካ</w:t>
      </w:r>
      <w:r w:rsidRPr="000A490A">
        <w:rPr>
          <w:rFonts w:eastAsiaTheme="minorHAnsi"/>
        </w:rPr>
        <w:t xml:space="preserve"> </w:t>
      </w:r>
      <w:r w:rsidRPr="000A490A">
        <w:rPr>
          <w:rFonts w:ascii="GeezLSOnlyU" w:eastAsiaTheme="minorHAnsi" w:hAnsi="GeezLSOnlyU" w:cs="GeezLSOnlyU"/>
        </w:rPr>
        <w:t>እዩ።</w:t>
      </w:r>
      <w:r w:rsidRPr="000A490A">
        <w:rPr>
          <w:rFonts w:eastAsiaTheme="minorHAnsi"/>
        </w:rPr>
        <w:t xml:space="preserve"> </w:t>
      </w:r>
      <w:r w:rsidRPr="000A490A">
        <w:rPr>
          <w:rFonts w:ascii="GeezLSOnlyU" w:eastAsiaTheme="minorHAnsi" w:hAnsi="GeezLSOnlyU" w:cs="GeezLSOnlyU"/>
        </w:rPr>
        <w:t>ንዝበዝሑ</w:t>
      </w:r>
      <w:r w:rsidRPr="000A490A">
        <w:rPr>
          <w:rFonts w:eastAsiaTheme="minorHAnsi"/>
        </w:rPr>
        <w:t xml:space="preserve"> </w:t>
      </w:r>
      <w:r w:rsidRPr="000A490A">
        <w:rPr>
          <w:rFonts w:ascii="GeezLSOnlyU" w:eastAsiaTheme="minorHAnsi" w:hAnsi="GeezLSOnlyU" w:cs="GeezLSOnlyU"/>
        </w:rPr>
        <w:t>ኤርትራውያን</w:t>
      </w:r>
      <w:r w:rsidRPr="000A490A">
        <w:rPr>
          <w:rFonts w:eastAsiaTheme="minorHAnsi"/>
        </w:rPr>
        <w:t xml:space="preserve"> </w:t>
      </w:r>
      <w:r w:rsidRPr="000A490A">
        <w:rPr>
          <w:rFonts w:ascii="GeezLSOnlyU" w:eastAsiaTheme="minorHAnsi" w:hAnsi="GeezLSOnlyU" w:cs="GeezLSOnlyU"/>
        </w:rPr>
        <w:t>ዝኸውን</w:t>
      </w:r>
      <w:r w:rsidRPr="000A490A">
        <w:rPr>
          <w:rFonts w:eastAsiaTheme="minorHAnsi"/>
        </w:rPr>
        <w:t xml:space="preserve"> </w:t>
      </w:r>
      <w:r w:rsidRPr="000A490A">
        <w:rPr>
          <w:rFonts w:ascii="GeezLSOnlyU" w:eastAsiaTheme="minorHAnsi" w:hAnsi="GeezLSOnlyU" w:cs="GeezLSOnlyU"/>
        </w:rPr>
        <w:t>ርትዓዊ</w:t>
      </w:r>
      <w:r w:rsidRPr="000A490A">
        <w:rPr>
          <w:rFonts w:eastAsiaTheme="minorHAnsi"/>
        </w:rPr>
        <w:t xml:space="preserve"> </w:t>
      </w:r>
      <w:r w:rsidRPr="000A490A">
        <w:rPr>
          <w:rFonts w:ascii="GeezLSOnlyU" w:eastAsiaTheme="minorHAnsi" w:hAnsi="GeezLSOnlyU" w:cs="GeezLSOnlyU"/>
        </w:rPr>
        <w:t>ዝዋግኡ</w:t>
      </w:r>
      <w:r w:rsidRPr="000A490A">
        <w:rPr>
          <w:rFonts w:eastAsiaTheme="minorHAnsi"/>
        </w:rPr>
        <w:t xml:space="preserve"> </w:t>
      </w:r>
      <w:r w:rsidRPr="000A490A">
        <w:rPr>
          <w:rFonts w:ascii="GeezLSOnlyU" w:eastAsiaTheme="minorHAnsi" w:hAnsi="GeezLSOnlyU" w:cs="GeezLSOnlyU"/>
        </w:rPr>
        <w:t>ፕሮጀክት</w:t>
      </w:r>
      <w:r w:rsidRPr="000A490A">
        <w:rPr>
          <w:rFonts w:eastAsiaTheme="minorHAnsi"/>
        </w:rPr>
        <w:t xml:space="preserve"> </w:t>
      </w:r>
      <w:r w:rsidRPr="000A490A">
        <w:rPr>
          <w:rFonts w:ascii="GeezLSOnlyU" w:eastAsiaTheme="minorHAnsi" w:hAnsi="GeezLSOnlyU" w:cs="GeezLSOnlyU"/>
        </w:rPr>
        <w:t>ኣባይቲ</w:t>
      </w:r>
      <w:r w:rsidRPr="000A490A">
        <w:rPr>
          <w:rFonts w:eastAsiaTheme="minorHAnsi"/>
        </w:rPr>
        <w:t xml:space="preserve"> </w:t>
      </w:r>
      <w:r w:rsidRPr="000A490A">
        <w:rPr>
          <w:rFonts w:ascii="GeezLSOnlyU" w:eastAsiaTheme="minorHAnsi" w:hAnsi="GeezLSOnlyU" w:cs="GeezLSOnlyU"/>
        </w:rPr>
        <w:t>ምህላዉ</w:t>
      </w:r>
      <w:r w:rsidRPr="000A490A">
        <w:rPr>
          <w:rFonts w:eastAsiaTheme="minorHAnsi"/>
        </w:rPr>
        <w:t xml:space="preserve"> </w:t>
      </w:r>
      <w:r w:rsidRPr="000A490A">
        <w:rPr>
          <w:rFonts w:ascii="GeezLSOnlyU" w:eastAsiaTheme="minorHAnsi" w:hAnsi="GeezLSOnlyU" w:cs="GeezLSOnlyU"/>
        </w:rPr>
        <w:t>ዝሕብር</w:t>
      </w:r>
      <w:r w:rsidRPr="000A490A">
        <w:rPr>
          <w:rFonts w:eastAsiaTheme="minorHAnsi"/>
        </w:rPr>
        <w:t xml:space="preserve"> </w:t>
      </w:r>
      <w:r w:rsidRPr="000A490A">
        <w:rPr>
          <w:rFonts w:ascii="GeezLSOnlyU" w:eastAsiaTheme="minorHAnsi" w:hAnsi="GeezLSOnlyU" w:cs="GeezLSOnlyU"/>
        </w:rPr>
        <w:t>ሓበሬታ</w:t>
      </w:r>
      <w:r w:rsidRPr="000A490A">
        <w:rPr>
          <w:rFonts w:eastAsiaTheme="minorHAnsi"/>
        </w:rPr>
        <w:t xml:space="preserve"> </w:t>
      </w:r>
      <w:r w:rsidRPr="000A490A">
        <w:rPr>
          <w:rFonts w:ascii="GeezLSOnlyU" w:eastAsiaTheme="minorHAnsi" w:hAnsi="GeezLSOnlyU" w:cs="GeezLSOnlyU"/>
        </w:rPr>
        <w:t>የለን።</w:t>
      </w:r>
      <w:r w:rsidR="00F505A3" w:rsidRPr="00E077AF">
        <w:rPr>
          <w:rFonts w:eastAsiaTheme="minorHAnsi"/>
        </w:rPr>
        <w:t xml:space="preserve"> </w:t>
      </w:r>
    </w:p>
    <w:p w14:paraId="209DCDAD" w14:textId="3096C782" w:rsidR="00F505A3" w:rsidRPr="00E077AF" w:rsidRDefault="005503E6" w:rsidP="00E2797C">
      <w:pPr>
        <w:pStyle w:val="SingleTxtG"/>
        <w:numPr>
          <w:ilvl w:val="0"/>
          <w:numId w:val="18"/>
        </w:numPr>
        <w:spacing w:line="240" w:lineRule="auto"/>
        <w:ind w:left="1134" w:firstLine="0"/>
        <w:rPr>
          <w:rFonts w:eastAsiaTheme="minorHAnsi"/>
        </w:rPr>
      </w:pPr>
      <w:r w:rsidRPr="005503E6">
        <w:rPr>
          <w:rFonts w:ascii="GeezLSOnlyU" w:eastAsiaTheme="minorHAnsi" w:hAnsi="GeezLSOnlyU" w:cs="GeezLSOnlyU"/>
        </w:rPr>
        <w:t>ኣባይቶም</w:t>
      </w:r>
      <w:r w:rsidRPr="005503E6">
        <w:rPr>
          <w:rFonts w:eastAsiaTheme="minorHAnsi"/>
        </w:rPr>
        <w:t xml:space="preserve"> </w:t>
      </w:r>
      <w:r w:rsidRPr="005503E6">
        <w:rPr>
          <w:rFonts w:ascii="GeezLSOnlyU" w:eastAsiaTheme="minorHAnsi" w:hAnsi="GeezLSOnlyU" w:cs="GeezLSOnlyU"/>
        </w:rPr>
        <w:t>ዝፈርሰሎም</w:t>
      </w:r>
      <w:r w:rsidRPr="005503E6">
        <w:rPr>
          <w:rFonts w:eastAsiaTheme="minorHAnsi"/>
        </w:rPr>
        <w:t xml:space="preserve"> </w:t>
      </w:r>
      <w:r w:rsidRPr="005503E6">
        <w:rPr>
          <w:rFonts w:ascii="GeezLSOnlyU" w:eastAsiaTheme="minorHAnsi" w:hAnsi="GeezLSOnlyU" w:cs="GeezLSOnlyU"/>
        </w:rPr>
        <w:t>ሰባት</w:t>
      </w:r>
      <w:r w:rsidRPr="005503E6">
        <w:rPr>
          <w:rFonts w:eastAsiaTheme="minorHAnsi"/>
        </w:rPr>
        <w:t xml:space="preserve"> </w:t>
      </w:r>
      <w:r w:rsidRPr="005503E6">
        <w:rPr>
          <w:rFonts w:ascii="GeezLSOnlyU" w:eastAsiaTheme="minorHAnsi" w:hAnsi="GeezLSOnlyU" w:cs="GeezLSOnlyU"/>
        </w:rPr>
        <w:t>ኣብ</w:t>
      </w:r>
      <w:r w:rsidRPr="005503E6">
        <w:rPr>
          <w:rFonts w:eastAsiaTheme="minorHAnsi"/>
        </w:rPr>
        <w:t xml:space="preserve"> </w:t>
      </w:r>
      <w:r w:rsidRPr="005503E6">
        <w:rPr>
          <w:rFonts w:ascii="GeezLSOnlyU" w:eastAsiaTheme="minorHAnsi" w:hAnsi="GeezLSOnlyU" w:cs="GeezLSOnlyU"/>
        </w:rPr>
        <w:t>ኣብያተ</w:t>
      </w:r>
      <w:r w:rsidRPr="005503E6">
        <w:rPr>
          <w:rFonts w:eastAsiaTheme="minorHAnsi"/>
        </w:rPr>
        <w:t>-</w:t>
      </w:r>
      <w:r w:rsidRPr="005503E6">
        <w:rPr>
          <w:rFonts w:ascii="GeezLSOnlyU" w:eastAsiaTheme="minorHAnsi" w:hAnsi="GeezLSOnlyU" w:cs="GeezLSOnlyU"/>
        </w:rPr>
        <w:t>ፍርዲ</w:t>
      </w:r>
      <w:r w:rsidRPr="005503E6">
        <w:rPr>
          <w:rFonts w:eastAsiaTheme="minorHAnsi"/>
        </w:rPr>
        <w:t xml:space="preserve"> </w:t>
      </w:r>
      <w:r w:rsidRPr="005503E6">
        <w:rPr>
          <w:rFonts w:ascii="GeezLSOnlyU" w:eastAsiaTheme="minorHAnsi" w:hAnsi="GeezLSOnlyU" w:cs="GeezLSOnlyU"/>
        </w:rPr>
        <w:t>ቀሪቦም</w:t>
      </w:r>
      <w:r w:rsidRPr="005503E6">
        <w:rPr>
          <w:rFonts w:eastAsiaTheme="minorHAnsi"/>
        </w:rPr>
        <w:t xml:space="preserve"> </w:t>
      </w:r>
      <w:r w:rsidRPr="005503E6">
        <w:rPr>
          <w:rFonts w:ascii="GeezLSOnlyU" w:eastAsiaTheme="minorHAnsi" w:hAnsi="GeezLSOnlyU" w:cs="GeezLSOnlyU"/>
        </w:rPr>
        <w:t>ክከራኸሩሉ</w:t>
      </w:r>
      <w:r w:rsidRPr="005503E6">
        <w:rPr>
          <w:rFonts w:eastAsiaTheme="minorHAnsi"/>
        </w:rPr>
        <w:t xml:space="preserve"> </w:t>
      </w:r>
      <w:r w:rsidRPr="005503E6">
        <w:rPr>
          <w:rFonts w:ascii="GeezLSOnlyU" w:eastAsiaTheme="minorHAnsi" w:hAnsi="GeezLSOnlyU" w:cs="GeezLSOnlyU"/>
        </w:rPr>
        <w:t>ዝኽእሉ</w:t>
      </w:r>
      <w:r w:rsidRPr="005503E6">
        <w:rPr>
          <w:rFonts w:eastAsiaTheme="minorHAnsi"/>
        </w:rPr>
        <w:t xml:space="preserve"> </w:t>
      </w:r>
      <w:r w:rsidRPr="005503E6">
        <w:rPr>
          <w:rFonts w:ascii="GeezLSOnlyU" w:eastAsiaTheme="minorHAnsi" w:hAnsi="GeezLSOnlyU" w:cs="GeezLSOnlyU"/>
        </w:rPr>
        <w:t>ዕድል</w:t>
      </w:r>
      <w:r w:rsidRPr="005503E6">
        <w:rPr>
          <w:rFonts w:eastAsiaTheme="minorHAnsi"/>
        </w:rPr>
        <w:t xml:space="preserve"> </w:t>
      </w:r>
      <w:r w:rsidRPr="005503E6">
        <w:rPr>
          <w:rFonts w:ascii="GeezLSOnlyU" w:eastAsiaTheme="minorHAnsi" w:hAnsi="GeezLSOnlyU" w:cs="GeezLSOnlyU"/>
        </w:rPr>
        <w:t>ኮነ</w:t>
      </w:r>
      <w:r w:rsidRPr="005503E6">
        <w:rPr>
          <w:rFonts w:eastAsiaTheme="minorHAnsi"/>
        </w:rPr>
        <w:t xml:space="preserve"> </w:t>
      </w:r>
      <w:r w:rsidRPr="005503E6">
        <w:rPr>
          <w:rFonts w:ascii="GeezLSOnlyU" w:eastAsiaTheme="minorHAnsi" w:hAnsi="GeezLSOnlyU" w:cs="GeezLSOnlyU"/>
        </w:rPr>
        <w:t>ንጥርዓኖም</w:t>
      </w:r>
      <w:r w:rsidRPr="005503E6">
        <w:rPr>
          <w:rFonts w:eastAsiaTheme="minorHAnsi"/>
        </w:rPr>
        <w:t xml:space="preserve"> </w:t>
      </w:r>
      <w:r w:rsidRPr="005503E6">
        <w:rPr>
          <w:rFonts w:ascii="GeezLSOnlyU" w:eastAsiaTheme="minorHAnsi" w:hAnsi="GeezLSOnlyU" w:cs="GeezLSOnlyU"/>
        </w:rPr>
        <w:t>ጸግዒ</w:t>
      </w:r>
      <w:r w:rsidRPr="005503E6">
        <w:rPr>
          <w:rFonts w:eastAsiaTheme="minorHAnsi"/>
        </w:rPr>
        <w:t xml:space="preserve"> </w:t>
      </w:r>
      <w:r w:rsidRPr="005503E6">
        <w:rPr>
          <w:rFonts w:ascii="GeezLSOnlyU" w:eastAsiaTheme="minorHAnsi" w:hAnsi="GeezLSOnlyU" w:cs="GeezLSOnlyU"/>
        </w:rPr>
        <w:t>ክኾኖም</w:t>
      </w:r>
      <w:r w:rsidRPr="005503E6">
        <w:rPr>
          <w:rFonts w:eastAsiaTheme="minorHAnsi"/>
        </w:rPr>
        <w:t xml:space="preserve"> </w:t>
      </w:r>
      <w:r w:rsidRPr="005503E6">
        <w:rPr>
          <w:rFonts w:ascii="GeezLSOnlyU" w:eastAsiaTheme="minorHAnsi" w:hAnsi="GeezLSOnlyU" w:cs="GeezLSOnlyU"/>
        </w:rPr>
        <w:t>ዝኽእል</w:t>
      </w:r>
      <w:r w:rsidRPr="005503E6">
        <w:rPr>
          <w:rFonts w:eastAsiaTheme="minorHAnsi"/>
        </w:rPr>
        <w:t xml:space="preserve"> </w:t>
      </w:r>
      <w:r w:rsidRPr="005503E6">
        <w:rPr>
          <w:rFonts w:ascii="GeezLSOnlyU" w:eastAsiaTheme="minorHAnsi" w:hAnsi="GeezLSOnlyU" w:cs="GeezLSOnlyU"/>
        </w:rPr>
        <w:t>ኣገባብ</w:t>
      </w:r>
      <w:r w:rsidRPr="005503E6">
        <w:rPr>
          <w:rFonts w:eastAsiaTheme="minorHAnsi"/>
        </w:rPr>
        <w:t xml:space="preserve"> </w:t>
      </w:r>
      <w:r w:rsidRPr="005503E6">
        <w:rPr>
          <w:rFonts w:ascii="GeezLSOnlyU" w:eastAsiaTheme="minorHAnsi" w:hAnsi="GeezLSOnlyU" w:cs="GeezLSOnlyU"/>
        </w:rPr>
        <w:t>የለን።</w:t>
      </w:r>
      <w:r w:rsidRPr="005503E6">
        <w:rPr>
          <w:rFonts w:eastAsiaTheme="minorHAnsi"/>
        </w:rPr>
        <w:t xml:space="preserve"> </w:t>
      </w:r>
      <w:r w:rsidRPr="005503E6">
        <w:rPr>
          <w:rFonts w:ascii="GeezLSOnlyU" w:eastAsiaTheme="minorHAnsi" w:hAnsi="GeezLSOnlyU" w:cs="GeezLSOnlyU"/>
        </w:rPr>
        <w:t>ብመሰረት</w:t>
      </w:r>
      <w:r w:rsidRPr="005503E6">
        <w:rPr>
          <w:rFonts w:eastAsiaTheme="minorHAnsi"/>
        </w:rPr>
        <w:t xml:space="preserve"> </w:t>
      </w:r>
      <w:r w:rsidRPr="005503E6">
        <w:rPr>
          <w:rFonts w:ascii="GeezLSOnlyU" w:eastAsiaTheme="minorHAnsi" w:hAnsi="GeezLSOnlyU" w:cs="GeezLSOnlyU"/>
        </w:rPr>
        <w:t>እቲ</w:t>
      </w:r>
      <w:r w:rsidRPr="005503E6">
        <w:rPr>
          <w:rFonts w:eastAsiaTheme="minorHAnsi"/>
        </w:rPr>
        <w:t xml:space="preserve"> </w:t>
      </w:r>
      <w:r w:rsidRPr="005503E6">
        <w:rPr>
          <w:rFonts w:ascii="GeezLSOnlyU" w:eastAsiaTheme="minorHAnsi" w:hAnsi="GeezLSOnlyU" w:cs="GeezLSOnlyU"/>
        </w:rPr>
        <w:t>ሚኒስተር</w:t>
      </w:r>
      <w:r w:rsidRPr="005503E6">
        <w:rPr>
          <w:rFonts w:eastAsiaTheme="minorHAnsi"/>
        </w:rPr>
        <w:t xml:space="preserve"> </w:t>
      </w:r>
      <w:r w:rsidRPr="005503E6">
        <w:rPr>
          <w:rFonts w:ascii="GeezLSOnlyU" w:eastAsiaTheme="minorHAnsi" w:hAnsi="GeezLSOnlyU" w:cs="GeezLSOnlyU"/>
        </w:rPr>
        <w:t>ዝበሎ፡</w:t>
      </w:r>
      <w:r w:rsidRPr="005503E6">
        <w:rPr>
          <w:rFonts w:eastAsiaTheme="minorHAnsi"/>
        </w:rPr>
        <w:t xml:space="preserve"> </w:t>
      </w:r>
      <w:r w:rsidRPr="005503E6">
        <w:rPr>
          <w:rFonts w:ascii="GeezLSOnlyU" w:eastAsiaTheme="minorHAnsi" w:hAnsi="GeezLSOnlyU" w:cs="GeezLSOnlyU"/>
        </w:rPr>
        <w:t>ናብ</w:t>
      </w:r>
      <w:r w:rsidRPr="005503E6">
        <w:rPr>
          <w:rFonts w:eastAsiaTheme="minorHAnsi"/>
        </w:rPr>
        <w:t xml:space="preserve"> </w:t>
      </w:r>
      <w:r w:rsidRPr="005503E6">
        <w:rPr>
          <w:rFonts w:ascii="GeezLSOnlyU" w:eastAsiaTheme="minorHAnsi" w:hAnsi="GeezLSOnlyU" w:cs="GeezLSOnlyU"/>
        </w:rPr>
        <w:t>ዝቖመ</w:t>
      </w:r>
      <w:r w:rsidRPr="005503E6">
        <w:rPr>
          <w:rFonts w:eastAsiaTheme="minorHAnsi"/>
        </w:rPr>
        <w:t xml:space="preserve"> </w:t>
      </w:r>
      <w:r w:rsidRPr="005503E6">
        <w:rPr>
          <w:rFonts w:ascii="GeezLSOnlyU" w:eastAsiaTheme="minorHAnsi" w:hAnsi="GeezLSOnlyU" w:cs="GeezLSOnlyU"/>
        </w:rPr>
        <w:t>ሓይሊ</w:t>
      </w:r>
      <w:r w:rsidRPr="005503E6">
        <w:rPr>
          <w:rFonts w:eastAsiaTheme="minorHAnsi"/>
        </w:rPr>
        <w:t xml:space="preserve"> </w:t>
      </w:r>
      <w:r w:rsidRPr="005503E6">
        <w:rPr>
          <w:rFonts w:ascii="GeezLSOnlyU" w:eastAsiaTheme="minorHAnsi" w:hAnsi="GeezLSOnlyU" w:cs="GeezLSOnlyU"/>
        </w:rPr>
        <w:t>ዕማም</w:t>
      </w:r>
      <w:r w:rsidRPr="005503E6">
        <w:rPr>
          <w:rFonts w:eastAsiaTheme="minorHAnsi"/>
        </w:rPr>
        <w:t xml:space="preserve"> </w:t>
      </w:r>
      <w:r w:rsidRPr="005503E6">
        <w:rPr>
          <w:rFonts w:ascii="GeezLSOnlyU" w:eastAsiaTheme="minorHAnsi" w:hAnsi="GeezLSOnlyU" w:cs="GeezLSOnlyU"/>
        </w:rPr>
        <w:t>ክኸዱ</w:t>
      </w:r>
      <w:r w:rsidRPr="005503E6">
        <w:rPr>
          <w:rFonts w:eastAsiaTheme="minorHAnsi"/>
        </w:rPr>
        <w:t xml:space="preserve"> </w:t>
      </w:r>
      <w:r w:rsidRPr="005503E6">
        <w:rPr>
          <w:rFonts w:ascii="GeezLSOnlyU" w:eastAsiaTheme="minorHAnsi" w:hAnsi="GeezLSOnlyU" w:cs="GeezLSOnlyU"/>
        </w:rPr>
        <w:t>ይኽእሉ</w:t>
      </w:r>
      <w:r w:rsidRPr="005503E6">
        <w:rPr>
          <w:rFonts w:eastAsiaTheme="minorHAnsi"/>
        </w:rPr>
        <w:t xml:space="preserve"> </w:t>
      </w:r>
      <w:r w:rsidRPr="005503E6">
        <w:rPr>
          <w:rFonts w:ascii="GeezLSOnlyU" w:eastAsiaTheme="minorHAnsi" w:hAnsi="GeezLSOnlyU" w:cs="GeezLSOnlyU"/>
        </w:rPr>
        <w:t>እዮም።</w:t>
      </w:r>
      <w:r w:rsidRPr="005503E6">
        <w:rPr>
          <w:rFonts w:eastAsiaTheme="minorHAnsi"/>
        </w:rPr>
        <w:t xml:space="preserve"> </w:t>
      </w:r>
      <w:r w:rsidRPr="005503E6">
        <w:rPr>
          <w:rFonts w:ascii="GeezLSOnlyU" w:eastAsiaTheme="minorHAnsi" w:hAnsi="GeezLSOnlyU" w:cs="GeezLSOnlyU"/>
        </w:rPr>
        <w:t>እንተኾነ</w:t>
      </w:r>
      <w:r w:rsidRPr="005503E6">
        <w:rPr>
          <w:rFonts w:eastAsiaTheme="minorHAnsi"/>
        </w:rPr>
        <w:t xml:space="preserve"> </w:t>
      </w:r>
      <w:r w:rsidRPr="005503E6">
        <w:rPr>
          <w:rFonts w:ascii="GeezLSOnlyU" w:eastAsiaTheme="minorHAnsi" w:hAnsi="GeezLSOnlyU" w:cs="GeezLSOnlyU"/>
        </w:rPr>
        <w:t>ግን</w:t>
      </w:r>
      <w:r w:rsidRPr="005503E6">
        <w:rPr>
          <w:rFonts w:eastAsiaTheme="minorHAnsi"/>
        </w:rPr>
        <w:t xml:space="preserve"> </w:t>
      </w:r>
      <w:r w:rsidRPr="005503E6">
        <w:rPr>
          <w:rFonts w:ascii="GeezLSOnlyU" w:eastAsiaTheme="minorHAnsi" w:hAnsi="GeezLSOnlyU" w:cs="GeezLSOnlyU"/>
        </w:rPr>
        <w:t>ባዕሉ</w:t>
      </w:r>
      <w:r w:rsidRPr="005503E6">
        <w:rPr>
          <w:rFonts w:eastAsiaTheme="minorHAnsi"/>
        </w:rPr>
        <w:t xml:space="preserve"> </w:t>
      </w:r>
      <w:r w:rsidRPr="005503E6">
        <w:rPr>
          <w:rFonts w:ascii="GeezLSOnlyU" w:eastAsiaTheme="minorHAnsi" w:hAnsi="GeezLSOnlyU" w:cs="GeezLSOnlyU"/>
        </w:rPr>
        <w:t>ከም</w:t>
      </w:r>
      <w:r w:rsidRPr="005503E6">
        <w:rPr>
          <w:rFonts w:eastAsiaTheme="minorHAnsi"/>
        </w:rPr>
        <w:t xml:space="preserve"> </w:t>
      </w:r>
      <w:r w:rsidRPr="005503E6">
        <w:rPr>
          <w:rFonts w:ascii="GeezLSOnlyU" w:eastAsiaTheme="minorHAnsi" w:hAnsi="GeezLSOnlyU" w:cs="GeezLSOnlyU"/>
        </w:rPr>
        <w:t>ዝበሎ</w:t>
      </w:r>
      <w:r w:rsidRPr="005503E6">
        <w:rPr>
          <w:rFonts w:eastAsiaTheme="minorHAnsi"/>
        </w:rPr>
        <w:t xml:space="preserve"> “</w:t>
      </w:r>
      <w:r w:rsidRPr="005503E6">
        <w:rPr>
          <w:rFonts w:ascii="GeezLSOnlyU" w:eastAsiaTheme="minorHAnsi" w:hAnsi="GeezLSOnlyU" w:cs="GeezLSOnlyU"/>
        </w:rPr>
        <w:t>እቲ</w:t>
      </w:r>
      <w:r w:rsidRPr="005503E6">
        <w:rPr>
          <w:rFonts w:eastAsiaTheme="minorHAnsi"/>
        </w:rPr>
        <w:t xml:space="preserve"> </w:t>
      </w:r>
      <w:r w:rsidRPr="005503E6">
        <w:rPr>
          <w:rFonts w:ascii="GeezLSOnlyU" w:eastAsiaTheme="minorHAnsi" w:hAnsi="GeezLSOnlyU" w:cs="GeezLSOnlyU"/>
        </w:rPr>
        <w:t>ሓይሊ</w:t>
      </w:r>
      <w:r w:rsidRPr="005503E6">
        <w:rPr>
          <w:rFonts w:eastAsiaTheme="minorHAnsi"/>
        </w:rPr>
        <w:t xml:space="preserve"> </w:t>
      </w:r>
      <w:r w:rsidRPr="005503E6">
        <w:rPr>
          <w:rFonts w:ascii="GeezLSOnlyU" w:eastAsiaTheme="minorHAnsi" w:hAnsi="GeezLSOnlyU" w:cs="GeezLSOnlyU"/>
        </w:rPr>
        <w:t>ዕማም</w:t>
      </w:r>
      <w:r w:rsidRPr="005503E6">
        <w:rPr>
          <w:rFonts w:eastAsiaTheme="minorHAnsi"/>
        </w:rPr>
        <w:t xml:space="preserve"> (</w:t>
      </w:r>
      <w:r w:rsidRPr="005503E6">
        <w:rPr>
          <w:rFonts w:ascii="GeezLSOnlyU" w:eastAsiaTheme="minorHAnsi" w:hAnsi="GeezLSOnlyU" w:cs="GeezLSOnlyU"/>
        </w:rPr>
        <w:t>ህዝቢ</w:t>
      </w:r>
      <w:r w:rsidRPr="005503E6">
        <w:rPr>
          <w:rFonts w:eastAsiaTheme="minorHAnsi"/>
        </w:rPr>
        <w:t xml:space="preserve">) </w:t>
      </w:r>
      <w:r w:rsidRPr="005503E6">
        <w:rPr>
          <w:rFonts w:ascii="GeezLSOnlyU" w:eastAsiaTheme="minorHAnsi" w:hAnsi="GeezLSOnlyU" w:cs="GeezLSOnlyU"/>
        </w:rPr>
        <w:t>ክርድኦ</w:t>
      </w:r>
      <w:r w:rsidRPr="005503E6">
        <w:rPr>
          <w:rFonts w:eastAsiaTheme="minorHAnsi"/>
        </w:rPr>
        <w:t xml:space="preserve"> </w:t>
      </w:r>
      <w:r w:rsidRPr="005503E6">
        <w:rPr>
          <w:rFonts w:ascii="GeezLSOnlyU" w:eastAsiaTheme="minorHAnsi" w:hAnsi="GeezLSOnlyU" w:cs="GeezLSOnlyU"/>
        </w:rPr>
        <w:t>ዝኽእል</w:t>
      </w:r>
      <w:r w:rsidRPr="005503E6">
        <w:rPr>
          <w:rFonts w:eastAsiaTheme="minorHAnsi"/>
        </w:rPr>
        <w:t xml:space="preserve"> </w:t>
      </w:r>
      <w:r w:rsidRPr="005503E6">
        <w:rPr>
          <w:rFonts w:ascii="GeezLSOnlyU" w:eastAsiaTheme="minorHAnsi" w:hAnsi="GeezLSOnlyU" w:cs="GeezLSOnlyU"/>
        </w:rPr>
        <w:t>ስጉምቲ</w:t>
      </w:r>
      <w:r w:rsidRPr="005503E6">
        <w:rPr>
          <w:rFonts w:eastAsiaTheme="minorHAnsi"/>
        </w:rPr>
        <w:t xml:space="preserve"> </w:t>
      </w:r>
      <w:r w:rsidRPr="005503E6">
        <w:rPr>
          <w:rFonts w:ascii="GeezLSOnlyU" w:eastAsiaTheme="minorHAnsi" w:hAnsi="GeezLSOnlyU" w:cs="GeezLSOnlyU"/>
        </w:rPr>
        <w:t>ወሲኑ</w:t>
      </w:r>
      <w:r w:rsidRPr="005503E6">
        <w:rPr>
          <w:rFonts w:eastAsiaTheme="minorHAnsi"/>
        </w:rPr>
        <w:t xml:space="preserve"> </w:t>
      </w:r>
      <w:r w:rsidRPr="005503E6">
        <w:rPr>
          <w:rFonts w:ascii="GeezLSOnlyU" w:eastAsiaTheme="minorHAnsi" w:hAnsi="GeezLSOnlyU" w:cs="GeezLSOnlyU"/>
        </w:rPr>
        <w:t>እዩ፡</w:t>
      </w:r>
      <w:r w:rsidRPr="005503E6">
        <w:rPr>
          <w:rFonts w:eastAsiaTheme="minorHAnsi"/>
        </w:rPr>
        <w:t xml:space="preserve"> </w:t>
      </w:r>
      <w:r w:rsidRPr="005503E6">
        <w:rPr>
          <w:rFonts w:ascii="GeezLSOnlyU" w:eastAsiaTheme="minorHAnsi" w:hAnsi="GeezLSOnlyU" w:cs="GeezLSOnlyU"/>
        </w:rPr>
        <w:t>ንሱ</w:t>
      </w:r>
      <w:r w:rsidRPr="005503E6">
        <w:rPr>
          <w:rFonts w:eastAsiaTheme="minorHAnsi"/>
        </w:rPr>
        <w:t xml:space="preserve"> </w:t>
      </w:r>
      <w:r w:rsidRPr="005503E6">
        <w:rPr>
          <w:rFonts w:ascii="GeezLSOnlyU" w:eastAsiaTheme="minorHAnsi" w:hAnsi="GeezLSOnlyU" w:cs="GeezLSOnlyU"/>
        </w:rPr>
        <w:t>ከኣ</w:t>
      </w:r>
      <w:r w:rsidRPr="005503E6">
        <w:rPr>
          <w:rFonts w:eastAsiaTheme="minorHAnsi"/>
        </w:rPr>
        <w:t xml:space="preserve"> </w:t>
      </w:r>
      <w:r w:rsidRPr="005503E6">
        <w:rPr>
          <w:rFonts w:ascii="GeezLSOnlyU" w:eastAsiaTheme="minorHAnsi" w:hAnsi="GeezLSOnlyU" w:cs="GeezLSOnlyU"/>
        </w:rPr>
        <w:t>እቶም</w:t>
      </w:r>
      <w:r w:rsidRPr="005503E6">
        <w:rPr>
          <w:rFonts w:eastAsiaTheme="minorHAnsi"/>
        </w:rPr>
        <w:t xml:space="preserve"> </w:t>
      </w:r>
      <w:r w:rsidRPr="005503E6">
        <w:rPr>
          <w:rFonts w:ascii="GeezLSOnlyU" w:eastAsiaTheme="minorHAnsi" w:hAnsi="GeezLSOnlyU" w:cs="GeezLSOnlyU"/>
        </w:rPr>
        <w:t>ምዕናዋት</w:t>
      </w:r>
      <w:r w:rsidRPr="005503E6">
        <w:rPr>
          <w:rFonts w:eastAsiaTheme="minorHAnsi"/>
        </w:rPr>
        <w:t xml:space="preserve"> </w:t>
      </w:r>
      <w:r w:rsidRPr="005503E6">
        <w:rPr>
          <w:rFonts w:ascii="GeezLSOnlyU" w:eastAsiaTheme="minorHAnsi" w:hAnsi="GeezLSOnlyU" w:cs="GeezLSOnlyU"/>
        </w:rPr>
        <w:t>እዮም</w:t>
      </w:r>
      <w:r w:rsidRPr="005503E6">
        <w:rPr>
          <w:rFonts w:eastAsiaTheme="minorHAnsi"/>
        </w:rPr>
        <w:t>”</w:t>
      </w:r>
      <w:r w:rsidRPr="005503E6">
        <w:rPr>
          <w:rFonts w:ascii="GeezLSOnlyU" w:eastAsiaTheme="minorHAnsi" w:hAnsi="GeezLSOnlyU" w:cs="GeezLSOnlyU"/>
        </w:rPr>
        <w:t>።</w:t>
      </w:r>
    </w:p>
    <w:p w14:paraId="60E81BF2" w14:textId="0AE40D7D" w:rsidR="00F505A3" w:rsidRPr="00E077AF" w:rsidRDefault="00703212" w:rsidP="00BA6E6A">
      <w:pPr>
        <w:pStyle w:val="SingleTxtG"/>
        <w:numPr>
          <w:ilvl w:val="0"/>
          <w:numId w:val="18"/>
        </w:numPr>
        <w:spacing w:line="240" w:lineRule="auto"/>
        <w:ind w:left="1134" w:firstLine="0"/>
        <w:rPr>
          <w:rFonts w:eastAsiaTheme="minorHAnsi"/>
        </w:rPr>
      </w:pPr>
      <w:r w:rsidRPr="00703212">
        <w:rPr>
          <w:rFonts w:ascii="GeezLSOnlyU" w:eastAsiaTheme="minorHAnsi" w:hAnsi="GeezLSOnlyU" w:cs="GeezLSOnlyU"/>
        </w:rPr>
        <w:t>ብመሰረት</w:t>
      </w:r>
      <w:r w:rsidRPr="00703212">
        <w:rPr>
          <w:rFonts w:eastAsiaTheme="minorHAnsi"/>
        </w:rPr>
        <w:t xml:space="preserve"> </w:t>
      </w:r>
      <w:r w:rsidRPr="00703212">
        <w:rPr>
          <w:rFonts w:ascii="GeezLSOnlyU" w:eastAsiaTheme="minorHAnsi" w:hAnsi="GeezLSOnlyU" w:cs="GeezLSOnlyU"/>
        </w:rPr>
        <w:t>ኣህጉራዊ</w:t>
      </w:r>
      <w:r w:rsidRPr="00703212">
        <w:rPr>
          <w:rFonts w:eastAsiaTheme="minorHAnsi"/>
        </w:rPr>
        <w:t xml:space="preserve"> </w:t>
      </w:r>
      <w:r w:rsidRPr="00703212">
        <w:rPr>
          <w:rFonts w:ascii="GeezLSOnlyU" w:eastAsiaTheme="minorHAnsi" w:hAnsi="GeezLSOnlyU" w:cs="GeezLSOnlyU"/>
        </w:rPr>
        <w:t>ሕጊ፡</w:t>
      </w:r>
      <w:r w:rsidRPr="00703212">
        <w:rPr>
          <w:rFonts w:eastAsiaTheme="minorHAnsi"/>
        </w:rPr>
        <w:t xml:space="preserve"> </w:t>
      </w:r>
      <w:r w:rsidRPr="00703212">
        <w:rPr>
          <w:rFonts w:ascii="GeezLSOnlyU" w:eastAsiaTheme="minorHAnsi" w:hAnsi="GeezLSOnlyU" w:cs="GeezLSOnlyU"/>
        </w:rPr>
        <w:t>ምፍራስ</w:t>
      </w:r>
      <w:r w:rsidRPr="00703212">
        <w:rPr>
          <w:rFonts w:eastAsiaTheme="minorHAnsi"/>
        </w:rPr>
        <w:t xml:space="preserve"> </w:t>
      </w:r>
      <w:r w:rsidRPr="00703212">
        <w:rPr>
          <w:rFonts w:ascii="GeezLSOnlyU" w:eastAsiaTheme="minorHAnsi" w:hAnsi="GeezLSOnlyU" w:cs="GeezLSOnlyU"/>
        </w:rPr>
        <w:t>ኣባይቲ</w:t>
      </w:r>
      <w:r w:rsidRPr="00703212">
        <w:rPr>
          <w:rFonts w:eastAsiaTheme="minorHAnsi"/>
        </w:rPr>
        <w:t xml:space="preserve"> </w:t>
      </w:r>
      <w:r w:rsidRPr="00703212">
        <w:rPr>
          <w:rFonts w:ascii="GeezLSOnlyU" w:eastAsiaTheme="minorHAnsi" w:hAnsi="GeezLSOnlyU" w:cs="GeezLSOnlyU"/>
        </w:rPr>
        <w:t>እኹል</w:t>
      </w:r>
      <w:r w:rsidRPr="00703212">
        <w:rPr>
          <w:rFonts w:eastAsiaTheme="minorHAnsi"/>
        </w:rPr>
        <w:t xml:space="preserve"> </w:t>
      </w:r>
      <w:r w:rsidRPr="00703212">
        <w:rPr>
          <w:rFonts w:ascii="GeezLSOnlyU" w:eastAsiaTheme="minorHAnsi" w:hAnsi="GeezLSOnlyU" w:cs="GeezLSOnlyU"/>
        </w:rPr>
        <w:t>መዕቆቢ</w:t>
      </w:r>
      <w:r w:rsidRPr="00703212">
        <w:rPr>
          <w:rFonts w:eastAsiaTheme="minorHAnsi"/>
        </w:rPr>
        <w:t xml:space="preserve"> </w:t>
      </w:r>
      <w:r w:rsidRPr="00703212">
        <w:rPr>
          <w:rFonts w:ascii="GeezLSOnlyU" w:eastAsiaTheme="minorHAnsi" w:hAnsi="GeezLSOnlyU" w:cs="GeezLSOnlyU"/>
        </w:rPr>
        <w:t>ምስ</w:t>
      </w:r>
      <w:r w:rsidRPr="00703212">
        <w:rPr>
          <w:rFonts w:eastAsiaTheme="minorHAnsi"/>
        </w:rPr>
        <w:t xml:space="preserve"> </w:t>
      </w:r>
      <w:r w:rsidRPr="00703212">
        <w:rPr>
          <w:rFonts w:ascii="GeezLSOnlyU" w:eastAsiaTheme="minorHAnsi" w:hAnsi="GeezLSOnlyU" w:cs="GeezLSOnlyU"/>
        </w:rPr>
        <w:t>ተቐረበን</w:t>
      </w:r>
      <w:r w:rsidRPr="00703212">
        <w:rPr>
          <w:rFonts w:eastAsiaTheme="minorHAnsi"/>
        </w:rPr>
        <w:t xml:space="preserve"> </w:t>
      </w:r>
      <w:r w:rsidRPr="00703212">
        <w:rPr>
          <w:rFonts w:ascii="GeezLSOnlyU" w:eastAsiaTheme="minorHAnsi" w:hAnsi="GeezLSOnlyU" w:cs="GeezLSOnlyU"/>
        </w:rPr>
        <w:t>ነቶም</w:t>
      </w:r>
      <w:r w:rsidRPr="00703212">
        <w:rPr>
          <w:rFonts w:eastAsiaTheme="minorHAnsi"/>
        </w:rPr>
        <w:t xml:space="preserve"> </w:t>
      </w:r>
      <w:r w:rsidRPr="00703212">
        <w:rPr>
          <w:rFonts w:ascii="GeezLSOnlyU" w:eastAsiaTheme="minorHAnsi" w:hAnsi="GeezLSOnlyU" w:cs="GeezLSOnlyU"/>
        </w:rPr>
        <w:t>ንኽዓንዉ</w:t>
      </w:r>
      <w:r w:rsidRPr="00703212">
        <w:rPr>
          <w:rFonts w:eastAsiaTheme="minorHAnsi"/>
        </w:rPr>
        <w:t xml:space="preserve"> </w:t>
      </w:r>
      <w:r w:rsidRPr="00703212">
        <w:rPr>
          <w:rFonts w:ascii="GeezLSOnlyU" w:eastAsiaTheme="minorHAnsi" w:hAnsi="GeezLSOnlyU" w:cs="GeezLSOnlyU"/>
        </w:rPr>
        <w:t>ዝተጸንዑ</w:t>
      </w:r>
      <w:r w:rsidRPr="00703212">
        <w:rPr>
          <w:rFonts w:eastAsiaTheme="minorHAnsi"/>
        </w:rPr>
        <w:t xml:space="preserve"> </w:t>
      </w:r>
      <w:r w:rsidRPr="00703212">
        <w:rPr>
          <w:rFonts w:ascii="GeezLSOnlyU" w:eastAsiaTheme="minorHAnsi" w:hAnsi="GeezLSOnlyU" w:cs="GeezLSOnlyU"/>
        </w:rPr>
        <w:t>ግቡእ</w:t>
      </w:r>
      <w:r w:rsidRPr="00703212">
        <w:rPr>
          <w:rFonts w:eastAsiaTheme="minorHAnsi"/>
        </w:rPr>
        <w:t xml:space="preserve"> </w:t>
      </w:r>
      <w:r w:rsidRPr="00703212">
        <w:rPr>
          <w:rFonts w:ascii="GeezLSOnlyU" w:eastAsiaTheme="minorHAnsi" w:hAnsi="GeezLSOnlyU" w:cs="GeezLSOnlyU"/>
        </w:rPr>
        <w:t>ምምኽኻር</w:t>
      </w:r>
      <w:r w:rsidRPr="00703212">
        <w:rPr>
          <w:rFonts w:eastAsiaTheme="minorHAnsi"/>
        </w:rPr>
        <w:t xml:space="preserve"> </w:t>
      </w:r>
      <w:r w:rsidRPr="00703212">
        <w:rPr>
          <w:rFonts w:ascii="GeezLSOnlyU" w:eastAsiaTheme="minorHAnsi" w:hAnsi="GeezLSOnlyU" w:cs="GeezLSOnlyU"/>
        </w:rPr>
        <w:t>ተኻዪዱ</w:t>
      </w:r>
      <w:r w:rsidRPr="00703212">
        <w:rPr>
          <w:rFonts w:eastAsiaTheme="minorHAnsi"/>
        </w:rPr>
        <w:t xml:space="preserve"> </w:t>
      </w:r>
      <w:r w:rsidRPr="00703212">
        <w:rPr>
          <w:rFonts w:ascii="GeezLSOnlyU" w:eastAsiaTheme="minorHAnsi" w:hAnsi="GeezLSOnlyU" w:cs="GeezLSOnlyU"/>
        </w:rPr>
        <w:t>ኣማራጺታት</w:t>
      </w:r>
      <w:r w:rsidRPr="00703212">
        <w:rPr>
          <w:rFonts w:eastAsiaTheme="minorHAnsi"/>
        </w:rPr>
        <w:t xml:space="preserve"> </w:t>
      </w:r>
      <w:r w:rsidRPr="00703212">
        <w:rPr>
          <w:rFonts w:ascii="GeezLSOnlyU" w:eastAsiaTheme="minorHAnsi" w:hAnsi="GeezLSOnlyU" w:cs="GeezLSOnlyU"/>
        </w:rPr>
        <w:t>ምስ</w:t>
      </w:r>
      <w:r w:rsidRPr="00703212">
        <w:rPr>
          <w:rFonts w:eastAsiaTheme="minorHAnsi"/>
        </w:rPr>
        <w:t xml:space="preserve"> </w:t>
      </w:r>
      <w:r w:rsidRPr="00703212">
        <w:rPr>
          <w:rFonts w:ascii="GeezLSOnlyU" w:eastAsiaTheme="minorHAnsi" w:hAnsi="GeezLSOnlyU" w:cs="GeezLSOnlyU"/>
        </w:rPr>
        <w:t>ተረኽቡን</w:t>
      </w:r>
      <w:r w:rsidRPr="00703212">
        <w:rPr>
          <w:rFonts w:eastAsiaTheme="minorHAnsi"/>
        </w:rPr>
        <w:t xml:space="preserve"> </w:t>
      </w:r>
      <w:r w:rsidRPr="00703212">
        <w:rPr>
          <w:rFonts w:ascii="GeezLSOnlyU" w:eastAsiaTheme="minorHAnsi" w:hAnsi="GeezLSOnlyU" w:cs="GeezLSOnlyU"/>
        </w:rPr>
        <w:t>ጥራሕ</w:t>
      </w:r>
      <w:r w:rsidRPr="00703212">
        <w:rPr>
          <w:rFonts w:eastAsiaTheme="minorHAnsi"/>
        </w:rPr>
        <w:t xml:space="preserve"> </w:t>
      </w:r>
      <w:r w:rsidRPr="00703212">
        <w:rPr>
          <w:rFonts w:ascii="GeezLSOnlyU" w:eastAsiaTheme="minorHAnsi" w:hAnsi="GeezLSOnlyU" w:cs="GeezLSOnlyU"/>
        </w:rPr>
        <w:t>እዩ</w:t>
      </w:r>
      <w:r w:rsidRPr="00703212">
        <w:rPr>
          <w:rFonts w:eastAsiaTheme="minorHAnsi"/>
        </w:rPr>
        <w:t xml:space="preserve"> </w:t>
      </w:r>
      <w:r w:rsidRPr="00703212">
        <w:rPr>
          <w:rFonts w:ascii="GeezLSOnlyU" w:eastAsiaTheme="minorHAnsi" w:hAnsi="GeezLSOnlyU" w:cs="GeezLSOnlyU"/>
        </w:rPr>
        <w:t>ክትግበር</w:t>
      </w:r>
      <w:r w:rsidRPr="00703212">
        <w:rPr>
          <w:rFonts w:eastAsiaTheme="minorHAnsi"/>
        </w:rPr>
        <w:t xml:space="preserve"> </w:t>
      </w:r>
      <w:r w:rsidRPr="00703212">
        <w:rPr>
          <w:rFonts w:ascii="GeezLSOnlyU" w:eastAsiaTheme="minorHAnsi" w:hAnsi="GeezLSOnlyU" w:cs="GeezLSOnlyU"/>
        </w:rPr>
        <w:t>ዝግብኦ።</w:t>
      </w:r>
      <w:r w:rsidRPr="00703212">
        <w:rPr>
          <w:rFonts w:eastAsiaTheme="minorHAnsi"/>
        </w:rPr>
        <w:t xml:space="preserve"> </w:t>
      </w:r>
      <w:r w:rsidRPr="00703212">
        <w:rPr>
          <w:rFonts w:ascii="GeezLSOnlyU" w:eastAsiaTheme="minorHAnsi" w:hAnsi="GeezLSOnlyU" w:cs="GeezLSOnlyU"/>
        </w:rPr>
        <w:t>እቶም</w:t>
      </w:r>
      <w:r w:rsidRPr="00703212">
        <w:rPr>
          <w:rFonts w:eastAsiaTheme="minorHAnsi"/>
        </w:rPr>
        <w:t xml:space="preserve"> </w:t>
      </w:r>
      <w:r w:rsidRPr="00703212">
        <w:rPr>
          <w:rFonts w:ascii="GeezLSOnlyU" w:eastAsiaTheme="minorHAnsi" w:hAnsi="GeezLSOnlyU" w:cs="GeezLSOnlyU"/>
        </w:rPr>
        <w:t>በቲ</w:t>
      </w:r>
      <w:r w:rsidRPr="00703212">
        <w:rPr>
          <w:rFonts w:eastAsiaTheme="minorHAnsi"/>
        </w:rPr>
        <w:t xml:space="preserve"> </w:t>
      </w:r>
      <w:r w:rsidRPr="00703212">
        <w:rPr>
          <w:rFonts w:ascii="GeezLSOnlyU" w:eastAsiaTheme="minorHAnsi" w:hAnsi="GeezLSOnlyU" w:cs="GeezLSOnlyU"/>
        </w:rPr>
        <w:t>ኩነታት</w:t>
      </w:r>
      <w:r w:rsidRPr="00703212">
        <w:rPr>
          <w:rFonts w:eastAsiaTheme="minorHAnsi"/>
        </w:rPr>
        <w:t xml:space="preserve"> </w:t>
      </w:r>
      <w:r w:rsidRPr="00703212">
        <w:rPr>
          <w:rFonts w:ascii="GeezLSOnlyU" w:eastAsiaTheme="minorHAnsi" w:hAnsi="GeezLSOnlyU" w:cs="GeezLSOnlyU"/>
        </w:rPr>
        <w:t>ዝጽለዉ</w:t>
      </w:r>
      <w:r w:rsidRPr="00703212">
        <w:rPr>
          <w:rFonts w:eastAsiaTheme="minorHAnsi"/>
        </w:rPr>
        <w:t xml:space="preserve"> </w:t>
      </w:r>
      <w:r w:rsidRPr="00703212">
        <w:rPr>
          <w:rFonts w:ascii="GeezLSOnlyU" w:eastAsiaTheme="minorHAnsi" w:hAnsi="GeezLSOnlyU" w:cs="GeezLSOnlyU"/>
        </w:rPr>
        <w:t>ኣብ</w:t>
      </w:r>
      <w:r w:rsidRPr="00703212">
        <w:rPr>
          <w:rFonts w:eastAsiaTheme="minorHAnsi"/>
        </w:rPr>
        <w:t xml:space="preserve"> </w:t>
      </w:r>
      <w:r w:rsidRPr="00703212">
        <w:rPr>
          <w:rFonts w:ascii="GeezLSOnlyU" w:eastAsiaTheme="minorHAnsi" w:hAnsi="GeezLSOnlyU" w:cs="GeezLSOnlyU"/>
        </w:rPr>
        <w:t>ሃገራዊን</w:t>
      </w:r>
      <w:r w:rsidRPr="00703212">
        <w:rPr>
          <w:rFonts w:eastAsiaTheme="minorHAnsi"/>
        </w:rPr>
        <w:t xml:space="preserve"> </w:t>
      </w:r>
      <w:r w:rsidRPr="00703212">
        <w:rPr>
          <w:rFonts w:ascii="GeezLSOnlyU" w:eastAsiaTheme="minorHAnsi" w:hAnsi="GeezLSOnlyU" w:cs="GeezLSOnlyU"/>
        </w:rPr>
        <w:t>ኮማዊን</w:t>
      </w:r>
      <w:r w:rsidRPr="00703212">
        <w:rPr>
          <w:rFonts w:eastAsiaTheme="minorHAnsi"/>
        </w:rPr>
        <w:t xml:space="preserve"> </w:t>
      </w:r>
      <w:r w:rsidRPr="00703212">
        <w:rPr>
          <w:rFonts w:ascii="GeezLSOnlyU" w:eastAsiaTheme="minorHAnsi" w:hAnsi="GeezLSOnlyU" w:cs="GeezLSOnlyU"/>
        </w:rPr>
        <w:t>ደረጃታት</w:t>
      </w:r>
      <w:r w:rsidRPr="00703212">
        <w:rPr>
          <w:rFonts w:eastAsiaTheme="minorHAnsi"/>
        </w:rPr>
        <w:t xml:space="preserve"> </w:t>
      </w:r>
      <w:r w:rsidRPr="00703212">
        <w:rPr>
          <w:rFonts w:ascii="GeezLSOnlyU" w:eastAsiaTheme="minorHAnsi" w:hAnsi="GeezLSOnlyU" w:cs="GeezLSOnlyU"/>
        </w:rPr>
        <w:t>መስርሕ</w:t>
      </w:r>
      <w:r w:rsidRPr="00703212">
        <w:rPr>
          <w:rFonts w:eastAsiaTheme="minorHAnsi"/>
        </w:rPr>
        <w:t xml:space="preserve"> </w:t>
      </w:r>
      <w:r w:rsidRPr="00703212">
        <w:rPr>
          <w:rFonts w:ascii="GeezLSOnlyU" w:eastAsiaTheme="minorHAnsi" w:hAnsi="GeezLSOnlyU" w:cs="GeezLSOnlyU"/>
        </w:rPr>
        <w:t>ምውሳን</w:t>
      </w:r>
      <w:r w:rsidRPr="00703212">
        <w:rPr>
          <w:rFonts w:eastAsiaTheme="minorHAnsi"/>
        </w:rPr>
        <w:t xml:space="preserve"> </w:t>
      </w:r>
      <w:r w:rsidRPr="00703212">
        <w:rPr>
          <w:rFonts w:ascii="GeezLSOnlyU" w:eastAsiaTheme="minorHAnsi" w:hAnsi="GeezLSOnlyU" w:cs="GeezLSOnlyU"/>
        </w:rPr>
        <w:t>ናይ</w:t>
      </w:r>
      <w:r w:rsidRPr="00703212">
        <w:rPr>
          <w:rFonts w:eastAsiaTheme="minorHAnsi"/>
        </w:rPr>
        <w:t xml:space="preserve"> </w:t>
      </w:r>
      <w:r w:rsidRPr="00703212">
        <w:rPr>
          <w:rFonts w:ascii="GeezLSOnlyU" w:eastAsiaTheme="minorHAnsi" w:hAnsi="GeezLSOnlyU" w:cs="GeezLSOnlyU"/>
        </w:rPr>
        <w:t>ምስታፍ</w:t>
      </w:r>
      <w:r w:rsidRPr="00703212">
        <w:rPr>
          <w:rFonts w:eastAsiaTheme="minorHAnsi"/>
        </w:rPr>
        <w:t xml:space="preserve"> </w:t>
      </w:r>
      <w:r w:rsidRPr="00703212">
        <w:rPr>
          <w:rFonts w:ascii="GeezLSOnlyU" w:eastAsiaTheme="minorHAnsi" w:hAnsi="GeezLSOnlyU" w:cs="GeezLSOnlyU"/>
        </w:rPr>
        <w:t>መሰል</w:t>
      </w:r>
      <w:r w:rsidRPr="00703212">
        <w:rPr>
          <w:rFonts w:eastAsiaTheme="minorHAnsi"/>
        </w:rPr>
        <w:t xml:space="preserve"> </w:t>
      </w:r>
      <w:r w:rsidRPr="00703212">
        <w:rPr>
          <w:rFonts w:ascii="GeezLSOnlyU" w:eastAsiaTheme="minorHAnsi" w:hAnsi="GeezLSOnlyU" w:cs="GeezLSOnlyU"/>
        </w:rPr>
        <w:t>ኣለዎም።</w:t>
      </w:r>
      <w:r w:rsidR="009011E0" w:rsidRPr="00E077AF">
        <w:rPr>
          <w:rStyle w:val="FootnoteReference"/>
          <w:rFonts w:eastAsiaTheme="minorHAnsi"/>
        </w:rPr>
        <w:footnoteReference w:id="22"/>
      </w:r>
      <w:r w:rsidR="00F505A3" w:rsidRPr="00E077AF">
        <w:rPr>
          <w:rFonts w:eastAsiaTheme="minorHAnsi"/>
        </w:rPr>
        <w:t xml:space="preserve"> </w:t>
      </w:r>
      <w:bookmarkStart w:id="2" w:name="_Hlk515341677"/>
      <w:r w:rsidR="0088344D" w:rsidRPr="0088344D">
        <w:rPr>
          <w:rFonts w:ascii="GeezLSOnlyU" w:eastAsiaTheme="minorHAnsi" w:hAnsi="GeezLSOnlyU" w:cs="GeezLSOnlyU"/>
        </w:rPr>
        <w:t>መሰል</w:t>
      </w:r>
      <w:r w:rsidR="0088344D" w:rsidRPr="0088344D">
        <w:rPr>
          <w:rFonts w:eastAsiaTheme="minorHAnsi"/>
        </w:rPr>
        <w:t xml:space="preserve"> </w:t>
      </w:r>
      <w:r w:rsidR="0088344D" w:rsidRPr="0088344D">
        <w:rPr>
          <w:rFonts w:ascii="GeezLSOnlyU" w:eastAsiaTheme="minorHAnsi" w:hAnsi="GeezLSOnlyU" w:cs="GeezLSOnlyU"/>
        </w:rPr>
        <w:t>ንእኹል</w:t>
      </w:r>
      <w:r w:rsidR="0088344D" w:rsidRPr="0088344D">
        <w:rPr>
          <w:rFonts w:eastAsiaTheme="minorHAnsi"/>
        </w:rPr>
        <w:t xml:space="preserve"> </w:t>
      </w:r>
      <w:r w:rsidR="0088344D" w:rsidRPr="0088344D">
        <w:rPr>
          <w:rFonts w:ascii="GeezLSOnlyU" w:eastAsiaTheme="minorHAnsi" w:hAnsi="GeezLSOnlyU" w:cs="GeezLSOnlyU"/>
        </w:rPr>
        <w:t>መንበሪ</w:t>
      </w:r>
      <w:r w:rsidR="0088344D" w:rsidRPr="0088344D">
        <w:rPr>
          <w:rFonts w:eastAsiaTheme="minorHAnsi"/>
        </w:rPr>
        <w:t xml:space="preserve"> </w:t>
      </w:r>
      <w:r w:rsidR="0088344D" w:rsidRPr="0088344D">
        <w:rPr>
          <w:rFonts w:ascii="GeezLSOnlyU" w:eastAsiaTheme="minorHAnsi" w:hAnsi="GeezLSOnlyU" w:cs="GeezLSOnlyU"/>
        </w:rPr>
        <w:t>ኣባይቲ</w:t>
      </w:r>
      <w:r w:rsidR="0088344D" w:rsidRPr="0088344D">
        <w:rPr>
          <w:rFonts w:eastAsiaTheme="minorHAnsi"/>
        </w:rPr>
        <w:t xml:space="preserve"> </w:t>
      </w:r>
      <w:r w:rsidR="0088344D" w:rsidRPr="0088344D">
        <w:rPr>
          <w:rFonts w:ascii="GeezLSOnlyU" w:eastAsiaTheme="minorHAnsi" w:hAnsi="GeezLSOnlyU" w:cs="GeezLSOnlyU"/>
        </w:rPr>
        <w:t>ከም</w:t>
      </w:r>
      <w:r w:rsidR="0088344D" w:rsidRPr="0088344D">
        <w:rPr>
          <w:rFonts w:eastAsiaTheme="minorHAnsi"/>
        </w:rPr>
        <w:t xml:space="preserve"> </w:t>
      </w:r>
      <w:r w:rsidR="0088344D" w:rsidRPr="0088344D">
        <w:rPr>
          <w:rFonts w:ascii="GeezLSOnlyU" w:eastAsiaTheme="minorHAnsi" w:hAnsi="GeezLSOnlyU" w:cs="GeezLSOnlyU"/>
        </w:rPr>
        <w:t>ዘመልክቶ፡</w:t>
      </w:r>
      <w:r w:rsidR="0088344D" w:rsidRPr="0088344D">
        <w:rPr>
          <w:rFonts w:eastAsiaTheme="minorHAnsi"/>
        </w:rPr>
        <w:t xml:space="preserve"> </w:t>
      </w:r>
      <w:r w:rsidR="0088344D" w:rsidRPr="0088344D">
        <w:rPr>
          <w:rFonts w:ascii="GeezLSOnlyU" w:eastAsiaTheme="minorHAnsi" w:hAnsi="GeezLSOnlyU" w:cs="GeezLSOnlyU"/>
        </w:rPr>
        <w:t>ነዚ</w:t>
      </w:r>
      <w:r w:rsidR="0088344D" w:rsidRPr="0088344D">
        <w:rPr>
          <w:rFonts w:eastAsiaTheme="minorHAnsi"/>
        </w:rPr>
        <w:t xml:space="preserve"> </w:t>
      </w:r>
      <w:r w:rsidR="0088344D" w:rsidRPr="0088344D">
        <w:rPr>
          <w:rFonts w:ascii="GeezLSOnlyU" w:eastAsiaTheme="minorHAnsi" w:hAnsi="GeezLSOnlyU" w:cs="GeezLSOnlyU"/>
        </w:rPr>
        <w:t>መሰል</w:t>
      </w:r>
      <w:r w:rsidR="0088344D" w:rsidRPr="0088344D">
        <w:rPr>
          <w:rFonts w:eastAsiaTheme="minorHAnsi"/>
        </w:rPr>
        <w:t xml:space="preserve"> </w:t>
      </w:r>
      <w:r w:rsidR="0088344D" w:rsidRPr="0088344D">
        <w:rPr>
          <w:rFonts w:ascii="GeezLSOnlyU" w:eastAsiaTheme="minorHAnsi" w:hAnsi="GeezLSOnlyU" w:cs="GeezLSOnlyU"/>
        </w:rPr>
        <w:t>ንምምላእ</w:t>
      </w:r>
      <w:r w:rsidR="0088344D" w:rsidRPr="0088344D">
        <w:rPr>
          <w:rFonts w:eastAsiaTheme="minorHAnsi"/>
        </w:rPr>
        <w:t xml:space="preserve"> </w:t>
      </w:r>
      <w:r w:rsidR="0088344D" w:rsidRPr="0088344D">
        <w:rPr>
          <w:rFonts w:ascii="GeezLSOnlyU" w:eastAsiaTheme="minorHAnsi" w:hAnsi="GeezLSOnlyU" w:cs="GeezLSOnlyU"/>
        </w:rPr>
        <w:t>መንግስቲ</w:t>
      </w:r>
      <w:r w:rsidR="0088344D" w:rsidRPr="0088344D">
        <w:rPr>
          <w:rFonts w:eastAsiaTheme="minorHAnsi"/>
        </w:rPr>
        <w:t xml:space="preserve"> </w:t>
      </w:r>
      <w:r w:rsidR="0088344D" w:rsidRPr="0088344D">
        <w:rPr>
          <w:rFonts w:ascii="GeezLSOnlyU" w:eastAsiaTheme="minorHAnsi" w:hAnsi="GeezLSOnlyU" w:cs="GeezLSOnlyU"/>
        </w:rPr>
        <w:t>ጭቡጥ፡</w:t>
      </w:r>
      <w:r w:rsidR="0088344D" w:rsidRPr="0088344D">
        <w:rPr>
          <w:rFonts w:eastAsiaTheme="minorHAnsi"/>
        </w:rPr>
        <w:t xml:space="preserve"> </w:t>
      </w:r>
      <w:r w:rsidR="0088344D" w:rsidRPr="0088344D">
        <w:rPr>
          <w:rFonts w:ascii="GeezLSOnlyU" w:eastAsiaTheme="minorHAnsi" w:hAnsi="GeezLSOnlyU" w:cs="GeezLSOnlyU"/>
        </w:rPr>
        <w:t>ጥንቁቕን</w:t>
      </w:r>
      <w:r w:rsidR="0088344D" w:rsidRPr="0088344D">
        <w:rPr>
          <w:rFonts w:eastAsiaTheme="minorHAnsi"/>
        </w:rPr>
        <w:t xml:space="preserve"> </w:t>
      </w:r>
      <w:r w:rsidR="0088344D" w:rsidRPr="0088344D">
        <w:rPr>
          <w:rFonts w:ascii="GeezLSOnlyU" w:eastAsiaTheme="minorHAnsi" w:hAnsi="GeezLSOnlyU" w:cs="GeezLSOnlyU"/>
        </w:rPr>
        <w:t>ንጹር</w:t>
      </w:r>
      <w:r w:rsidR="0088344D" w:rsidRPr="0088344D">
        <w:rPr>
          <w:rFonts w:eastAsiaTheme="minorHAnsi"/>
        </w:rPr>
        <w:t xml:space="preserve"> </w:t>
      </w:r>
      <w:r w:rsidR="0088344D" w:rsidRPr="0088344D">
        <w:rPr>
          <w:rFonts w:ascii="GeezLSOnlyU" w:eastAsiaTheme="minorHAnsi" w:hAnsi="GeezLSOnlyU" w:cs="GeezLSOnlyU"/>
        </w:rPr>
        <w:t>ዕላማ</w:t>
      </w:r>
      <w:r w:rsidR="0088344D" w:rsidRPr="0088344D">
        <w:rPr>
          <w:rFonts w:eastAsiaTheme="minorHAnsi"/>
        </w:rPr>
        <w:t xml:space="preserve"> </w:t>
      </w:r>
      <w:r w:rsidR="0088344D" w:rsidRPr="0088344D">
        <w:rPr>
          <w:rFonts w:ascii="GeezLSOnlyU" w:eastAsiaTheme="minorHAnsi" w:hAnsi="GeezLSOnlyU" w:cs="GeezLSOnlyU"/>
        </w:rPr>
        <w:t>ዘለዎን</w:t>
      </w:r>
      <w:r w:rsidR="0088344D" w:rsidRPr="0088344D">
        <w:rPr>
          <w:rFonts w:eastAsiaTheme="minorHAnsi"/>
        </w:rPr>
        <w:t xml:space="preserve"> </w:t>
      </w:r>
      <w:r w:rsidR="0088344D" w:rsidRPr="0088344D">
        <w:rPr>
          <w:rFonts w:ascii="GeezLSOnlyU" w:eastAsiaTheme="minorHAnsi" w:hAnsi="GeezLSOnlyU" w:cs="GeezLSOnlyU"/>
        </w:rPr>
        <w:t>ስጉምቲ</w:t>
      </w:r>
      <w:r w:rsidR="0088344D" w:rsidRPr="0088344D">
        <w:rPr>
          <w:rFonts w:eastAsiaTheme="minorHAnsi"/>
        </w:rPr>
        <w:t xml:space="preserve"> </w:t>
      </w:r>
      <w:r w:rsidR="0088344D" w:rsidRPr="0088344D">
        <w:rPr>
          <w:rFonts w:ascii="GeezLSOnlyU" w:eastAsiaTheme="minorHAnsi" w:hAnsi="GeezLSOnlyU" w:cs="GeezLSOnlyU"/>
        </w:rPr>
        <w:t>ክወስድ</w:t>
      </w:r>
      <w:r w:rsidR="0088344D" w:rsidRPr="0088344D">
        <w:rPr>
          <w:rFonts w:eastAsiaTheme="minorHAnsi"/>
        </w:rPr>
        <w:t xml:space="preserve"> </w:t>
      </w:r>
      <w:r w:rsidR="0088344D" w:rsidRPr="0088344D">
        <w:rPr>
          <w:rFonts w:ascii="GeezLSOnlyU" w:eastAsiaTheme="minorHAnsi" w:hAnsi="GeezLSOnlyU" w:cs="GeezLSOnlyU"/>
        </w:rPr>
        <w:t>ይግብኦ።</w:t>
      </w:r>
      <w:r w:rsidR="0088344D" w:rsidRPr="0088344D">
        <w:rPr>
          <w:rFonts w:eastAsiaTheme="minorHAnsi"/>
        </w:rPr>
        <w:t xml:space="preserve"> </w:t>
      </w:r>
      <w:r w:rsidR="0088344D" w:rsidRPr="0088344D">
        <w:rPr>
          <w:rFonts w:ascii="GeezLSOnlyU" w:eastAsiaTheme="minorHAnsi" w:hAnsi="GeezLSOnlyU" w:cs="GeezLSOnlyU"/>
        </w:rPr>
        <w:t>ኤርትራ</w:t>
      </w:r>
      <w:r w:rsidR="0088344D" w:rsidRPr="0088344D">
        <w:rPr>
          <w:rFonts w:eastAsiaTheme="minorHAnsi"/>
        </w:rPr>
        <w:t xml:space="preserve"> </w:t>
      </w:r>
      <w:r w:rsidR="0088344D" w:rsidRPr="0088344D">
        <w:rPr>
          <w:rFonts w:ascii="GeezLSOnlyU" w:eastAsiaTheme="minorHAnsi" w:hAnsi="GeezLSOnlyU" w:cs="GeezLSOnlyU"/>
        </w:rPr>
        <w:t>ከም</w:t>
      </w:r>
      <w:r w:rsidR="0088344D" w:rsidRPr="0088344D">
        <w:rPr>
          <w:rFonts w:eastAsiaTheme="minorHAnsi"/>
        </w:rPr>
        <w:t xml:space="preserve"> </w:t>
      </w:r>
      <w:r w:rsidR="0088344D" w:rsidRPr="0088344D">
        <w:rPr>
          <w:rFonts w:ascii="GeezLSOnlyU" w:eastAsiaTheme="minorHAnsi" w:hAnsi="GeezLSOnlyU" w:cs="GeezLSOnlyU"/>
        </w:rPr>
        <w:t>ኣባል</w:t>
      </w:r>
      <w:r w:rsidR="0088344D" w:rsidRPr="0088344D">
        <w:rPr>
          <w:rFonts w:eastAsiaTheme="minorHAnsi"/>
        </w:rPr>
        <w:t xml:space="preserve"> </w:t>
      </w:r>
      <w:r w:rsidR="0088344D" w:rsidRPr="0088344D">
        <w:rPr>
          <w:rFonts w:ascii="GeezLSOnlyU" w:eastAsiaTheme="minorHAnsi" w:hAnsi="GeezLSOnlyU" w:cs="GeezLSOnlyU"/>
        </w:rPr>
        <w:t>ኣህጉራዊ</w:t>
      </w:r>
      <w:r w:rsidR="0088344D" w:rsidRPr="0088344D">
        <w:rPr>
          <w:rFonts w:eastAsiaTheme="minorHAnsi"/>
        </w:rPr>
        <w:t xml:space="preserve"> </w:t>
      </w:r>
      <w:r w:rsidR="0088344D" w:rsidRPr="0088344D">
        <w:rPr>
          <w:rFonts w:ascii="GeezLSOnlyU" w:eastAsiaTheme="minorHAnsi" w:hAnsi="GeezLSOnlyU" w:cs="GeezLSOnlyU"/>
        </w:rPr>
        <w:t>ውዕል</w:t>
      </w:r>
      <w:r w:rsidR="0088344D" w:rsidRPr="0088344D">
        <w:rPr>
          <w:rFonts w:eastAsiaTheme="minorHAnsi"/>
        </w:rPr>
        <w:t xml:space="preserve"> </w:t>
      </w:r>
      <w:r w:rsidR="0088344D" w:rsidRPr="0088344D">
        <w:rPr>
          <w:rFonts w:ascii="GeezLSOnlyU" w:eastAsiaTheme="minorHAnsi" w:hAnsi="GeezLSOnlyU" w:cs="GeezLSOnlyU"/>
        </w:rPr>
        <w:t>ቁጠባዊ፡</w:t>
      </w:r>
      <w:r w:rsidR="0088344D" w:rsidRPr="0088344D">
        <w:rPr>
          <w:rFonts w:eastAsiaTheme="minorHAnsi"/>
        </w:rPr>
        <w:t xml:space="preserve"> </w:t>
      </w:r>
      <w:r w:rsidR="0088344D" w:rsidRPr="0088344D">
        <w:rPr>
          <w:rFonts w:ascii="GeezLSOnlyU" w:eastAsiaTheme="minorHAnsi" w:hAnsi="GeezLSOnlyU" w:cs="GeezLSOnlyU"/>
        </w:rPr>
        <w:t>ማሕበራዊን</w:t>
      </w:r>
      <w:r w:rsidR="0088344D" w:rsidRPr="0088344D">
        <w:rPr>
          <w:rFonts w:eastAsiaTheme="minorHAnsi"/>
        </w:rPr>
        <w:t xml:space="preserve"> </w:t>
      </w:r>
      <w:r w:rsidR="0088344D" w:rsidRPr="0088344D">
        <w:rPr>
          <w:rFonts w:ascii="GeezLSOnlyU" w:eastAsiaTheme="minorHAnsi" w:hAnsi="GeezLSOnlyU" w:cs="GeezLSOnlyU"/>
        </w:rPr>
        <w:t>ባህላዊን</w:t>
      </w:r>
      <w:r w:rsidR="0088344D" w:rsidRPr="0088344D">
        <w:rPr>
          <w:rFonts w:eastAsiaTheme="minorHAnsi"/>
        </w:rPr>
        <w:t xml:space="preserve"> </w:t>
      </w:r>
      <w:r w:rsidR="0088344D" w:rsidRPr="0088344D">
        <w:rPr>
          <w:rFonts w:ascii="GeezLSOnlyU" w:eastAsiaTheme="minorHAnsi" w:hAnsi="GeezLSOnlyU" w:cs="GeezLSOnlyU"/>
        </w:rPr>
        <w:t>መሰላት</w:t>
      </w:r>
      <w:r w:rsidR="0088344D" w:rsidRPr="0088344D">
        <w:rPr>
          <w:rFonts w:eastAsiaTheme="minorHAnsi"/>
        </w:rPr>
        <w:t xml:space="preserve"> </w:t>
      </w:r>
      <w:r w:rsidR="0088344D" w:rsidRPr="0088344D">
        <w:rPr>
          <w:rFonts w:ascii="GeezLSOnlyU" w:eastAsiaTheme="minorHAnsi" w:hAnsi="GeezLSOnlyU" w:cs="GeezLSOnlyU"/>
        </w:rPr>
        <w:t>መጠን፡</w:t>
      </w:r>
      <w:r w:rsidR="0088344D" w:rsidRPr="0088344D">
        <w:rPr>
          <w:rFonts w:eastAsiaTheme="minorHAnsi"/>
        </w:rPr>
        <w:t xml:space="preserve"> </w:t>
      </w:r>
      <w:r w:rsidR="0088344D" w:rsidRPr="0088344D">
        <w:rPr>
          <w:rFonts w:ascii="GeezLSOnlyU" w:eastAsiaTheme="minorHAnsi" w:hAnsi="GeezLSOnlyU" w:cs="GeezLSOnlyU"/>
        </w:rPr>
        <w:t>ብውሕዱ</w:t>
      </w:r>
      <w:r w:rsidR="0088344D" w:rsidRPr="0088344D">
        <w:rPr>
          <w:rFonts w:eastAsiaTheme="minorHAnsi"/>
        </w:rPr>
        <w:t xml:space="preserve"> </w:t>
      </w:r>
      <w:r w:rsidR="0088344D" w:rsidRPr="0088344D">
        <w:rPr>
          <w:rFonts w:ascii="GeezLSOnlyU" w:eastAsiaTheme="minorHAnsi" w:hAnsi="GeezLSOnlyU" w:cs="GeezLSOnlyU"/>
        </w:rPr>
        <w:t>ነቶም</w:t>
      </w:r>
      <w:r w:rsidR="0088344D" w:rsidRPr="0088344D">
        <w:rPr>
          <w:rFonts w:eastAsiaTheme="minorHAnsi"/>
        </w:rPr>
        <w:t xml:space="preserve"> </w:t>
      </w:r>
      <w:r w:rsidR="0088344D" w:rsidRPr="0088344D">
        <w:rPr>
          <w:rFonts w:ascii="GeezLSOnlyU" w:eastAsiaTheme="minorHAnsi" w:hAnsi="GeezLSOnlyU" w:cs="GeezLSOnlyU"/>
        </w:rPr>
        <w:t>መሰረታውያን</w:t>
      </w:r>
      <w:r w:rsidR="0088344D" w:rsidRPr="0088344D">
        <w:rPr>
          <w:rFonts w:eastAsiaTheme="minorHAnsi"/>
        </w:rPr>
        <w:t xml:space="preserve"> </w:t>
      </w:r>
      <w:r w:rsidR="0088344D" w:rsidRPr="0088344D">
        <w:rPr>
          <w:rFonts w:ascii="GeezLSOnlyU" w:eastAsiaTheme="minorHAnsi" w:hAnsi="GeezLSOnlyU" w:cs="GeezLSOnlyU"/>
        </w:rPr>
        <w:t>ደረጃታት</w:t>
      </w:r>
      <w:r w:rsidR="0088344D" w:rsidRPr="0088344D">
        <w:rPr>
          <w:rFonts w:eastAsiaTheme="minorHAnsi"/>
        </w:rPr>
        <w:t xml:space="preserve"> </w:t>
      </w:r>
      <w:r w:rsidR="0088344D" w:rsidRPr="0088344D">
        <w:rPr>
          <w:rFonts w:ascii="GeezLSOnlyU" w:eastAsiaTheme="minorHAnsi" w:hAnsi="GeezLSOnlyU" w:cs="GeezLSOnlyU"/>
        </w:rPr>
        <w:t>ናይዚ</w:t>
      </w:r>
      <w:r w:rsidR="0088344D" w:rsidRPr="0088344D">
        <w:rPr>
          <w:rFonts w:eastAsiaTheme="minorHAnsi"/>
        </w:rPr>
        <w:t xml:space="preserve"> </w:t>
      </w:r>
      <w:r w:rsidR="0088344D" w:rsidRPr="0088344D">
        <w:rPr>
          <w:rFonts w:ascii="GeezLSOnlyU" w:eastAsiaTheme="minorHAnsi" w:hAnsi="GeezLSOnlyU" w:cs="GeezLSOnlyU"/>
        </w:rPr>
        <w:t>መሰል</w:t>
      </w:r>
      <w:r w:rsidR="0088344D" w:rsidRPr="0088344D">
        <w:rPr>
          <w:rFonts w:eastAsiaTheme="minorHAnsi"/>
        </w:rPr>
        <w:t xml:space="preserve"> </w:t>
      </w:r>
      <w:r w:rsidR="0088344D" w:rsidRPr="0088344D">
        <w:rPr>
          <w:rFonts w:ascii="GeezLSOnlyU" w:eastAsiaTheme="minorHAnsi" w:hAnsi="GeezLSOnlyU" w:cs="GeezLSOnlyU"/>
        </w:rPr>
        <w:t>ከተውሕስ</w:t>
      </w:r>
      <w:r w:rsidR="0088344D" w:rsidRPr="0088344D">
        <w:rPr>
          <w:rFonts w:eastAsiaTheme="minorHAnsi"/>
        </w:rPr>
        <w:t xml:space="preserve"> </w:t>
      </w:r>
      <w:r w:rsidR="0088344D" w:rsidRPr="0088344D">
        <w:rPr>
          <w:rFonts w:ascii="GeezLSOnlyU" w:eastAsiaTheme="minorHAnsi" w:hAnsi="GeezLSOnlyU" w:cs="GeezLSOnlyU"/>
        </w:rPr>
        <w:t>ይግባኣ።</w:t>
      </w:r>
      <w:r w:rsidR="0088344D" w:rsidRPr="0088344D">
        <w:rPr>
          <w:rFonts w:eastAsiaTheme="minorHAnsi"/>
        </w:rPr>
        <w:t xml:space="preserve"> </w:t>
      </w:r>
      <w:r w:rsidR="0088344D" w:rsidRPr="0088344D">
        <w:rPr>
          <w:rFonts w:ascii="GeezLSOnlyU" w:eastAsiaTheme="minorHAnsi" w:hAnsi="GeezLSOnlyU" w:cs="GeezLSOnlyU"/>
        </w:rPr>
        <w:t>ንኣብነት፡</w:t>
      </w:r>
      <w:r w:rsidR="0088344D" w:rsidRPr="0088344D">
        <w:rPr>
          <w:rFonts w:eastAsiaTheme="minorHAnsi"/>
        </w:rPr>
        <w:t xml:space="preserve"> </w:t>
      </w:r>
      <w:r w:rsidR="0088344D" w:rsidRPr="0088344D">
        <w:rPr>
          <w:rFonts w:ascii="GeezLSOnlyU" w:eastAsiaTheme="minorHAnsi" w:hAnsi="GeezLSOnlyU" w:cs="GeezLSOnlyU"/>
        </w:rPr>
        <w:t>ትርጉም</w:t>
      </w:r>
      <w:r w:rsidR="0088344D" w:rsidRPr="0088344D">
        <w:rPr>
          <w:rFonts w:eastAsiaTheme="minorHAnsi"/>
        </w:rPr>
        <w:t xml:space="preserve"> </w:t>
      </w:r>
      <w:r w:rsidR="0088344D" w:rsidRPr="0088344D">
        <w:rPr>
          <w:rFonts w:ascii="GeezLSOnlyU" w:eastAsiaTheme="minorHAnsi" w:hAnsi="GeezLSOnlyU" w:cs="GeezLSOnlyU"/>
        </w:rPr>
        <w:t>ዘለዎ</w:t>
      </w:r>
      <w:r w:rsidR="0088344D" w:rsidRPr="0088344D">
        <w:rPr>
          <w:rFonts w:eastAsiaTheme="minorHAnsi"/>
        </w:rPr>
        <w:t xml:space="preserve"> </w:t>
      </w:r>
      <w:r w:rsidR="0088344D" w:rsidRPr="0088344D">
        <w:rPr>
          <w:rFonts w:ascii="GeezLSOnlyU" w:eastAsiaTheme="minorHAnsi" w:hAnsi="GeezLSOnlyU" w:cs="GeezLSOnlyU"/>
        </w:rPr>
        <w:t>ብዝሒ</w:t>
      </w:r>
      <w:r w:rsidR="0088344D" w:rsidRPr="0088344D">
        <w:rPr>
          <w:rFonts w:eastAsiaTheme="minorHAnsi"/>
        </w:rPr>
        <w:t xml:space="preserve"> </w:t>
      </w:r>
      <w:r w:rsidR="0088344D" w:rsidRPr="0088344D">
        <w:rPr>
          <w:rFonts w:ascii="GeezLSOnlyU" w:eastAsiaTheme="minorHAnsi" w:hAnsi="GeezLSOnlyU" w:cs="GeezLSOnlyU"/>
        </w:rPr>
        <w:t>መሰረታዊ</w:t>
      </w:r>
      <w:r w:rsidR="0088344D" w:rsidRPr="0088344D">
        <w:rPr>
          <w:rFonts w:eastAsiaTheme="minorHAnsi"/>
        </w:rPr>
        <w:t xml:space="preserve"> </w:t>
      </w:r>
      <w:r w:rsidR="0088344D" w:rsidRPr="0088344D">
        <w:rPr>
          <w:rFonts w:ascii="GeezLSOnlyU" w:eastAsiaTheme="minorHAnsi" w:hAnsi="GeezLSOnlyU" w:cs="GeezLSOnlyU"/>
        </w:rPr>
        <w:t>መዕቆብን</w:t>
      </w:r>
      <w:r w:rsidR="0088344D" w:rsidRPr="0088344D">
        <w:rPr>
          <w:rFonts w:eastAsiaTheme="minorHAnsi"/>
        </w:rPr>
        <w:t xml:space="preserve"> </w:t>
      </w:r>
      <w:r w:rsidR="0088344D" w:rsidRPr="0088344D">
        <w:rPr>
          <w:rFonts w:ascii="GeezLSOnlyU" w:eastAsiaTheme="minorHAnsi" w:hAnsi="GeezLSOnlyU" w:cs="GeezLSOnlyU"/>
        </w:rPr>
        <w:t>መንበሪ</w:t>
      </w:r>
      <w:r w:rsidR="0088344D" w:rsidRPr="0088344D">
        <w:rPr>
          <w:rFonts w:eastAsiaTheme="minorHAnsi"/>
        </w:rPr>
        <w:t xml:space="preserve"> </w:t>
      </w:r>
      <w:r w:rsidR="0088344D" w:rsidRPr="0088344D">
        <w:rPr>
          <w:rFonts w:ascii="GeezLSOnlyU" w:eastAsiaTheme="minorHAnsi" w:hAnsi="GeezLSOnlyU" w:cs="GeezLSOnlyU"/>
        </w:rPr>
        <w:t>ቤትን</w:t>
      </w:r>
      <w:r w:rsidR="0088344D" w:rsidRPr="0088344D">
        <w:rPr>
          <w:rFonts w:eastAsiaTheme="minorHAnsi"/>
        </w:rPr>
        <w:t xml:space="preserve"> </w:t>
      </w:r>
      <w:r w:rsidR="0088344D" w:rsidRPr="0088344D">
        <w:rPr>
          <w:rFonts w:ascii="GeezLSOnlyU" w:eastAsiaTheme="minorHAnsi" w:hAnsi="GeezLSOnlyU" w:cs="GeezLSOnlyU"/>
        </w:rPr>
        <w:t>ከም</w:t>
      </w:r>
      <w:r w:rsidR="0088344D" w:rsidRPr="0088344D">
        <w:rPr>
          <w:rFonts w:eastAsiaTheme="minorHAnsi"/>
        </w:rPr>
        <w:t xml:space="preserve"> </w:t>
      </w:r>
      <w:r w:rsidR="0088344D" w:rsidRPr="0088344D">
        <w:rPr>
          <w:rFonts w:ascii="GeezLSOnlyU" w:eastAsiaTheme="minorHAnsi" w:hAnsi="GeezLSOnlyU" w:cs="GeezLSOnlyU"/>
        </w:rPr>
        <w:t>ዘይተኸልከሉ</w:t>
      </w:r>
      <w:r w:rsidR="0088344D" w:rsidRPr="0088344D">
        <w:rPr>
          <w:rFonts w:eastAsiaTheme="minorHAnsi"/>
        </w:rPr>
        <w:t xml:space="preserve"> </w:t>
      </w:r>
      <w:r w:rsidR="0088344D" w:rsidRPr="0088344D">
        <w:rPr>
          <w:rFonts w:ascii="GeezLSOnlyU" w:eastAsiaTheme="minorHAnsi" w:hAnsi="GeezLSOnlyU" w:cs="GeezLSOnlyU"/>
        </w:rPr>
        <w:t>ከተረጋግጽ</w:t>
      </w:r>
      <w:r w:rsidR="0088344D" w:rsidRPr="0088344D">
        <w:rPr>
          <w:rFonts w:eastAsiaTheme="minorHAnsi"/>
        </w:rPr>
        <w:t xml:space="preserve"> </w:t>
      </w:r>
      <w:r w:rsidR="0088344D" w:rsidRPr="0088344D">
        <w:rPr>
          <w:rFonts w:ascii="GeezLSOnlyU" w:eastAsiaTheme="minorHAnsi" w:hAnsi="GeezLSOnlyU" w:cs="GeezLSOnlyU"/>
        </w:rPr>
        <w:t>ይግባኣ።</w:t>
      </w:r>
      <w:r w:rsidR="00C20587">
        <w:rPr>
          <w:rStyle w:val="FootnoteReference"/>
          <w:rFonts w:eastAsiaTheme="minorHAnsi"/>
        </w:rPr>
        <w:footnoteReference w:id="23"/>
      </w:r>
      <w:r w:rsidR="00C20587" w:rsidRPr="00C15E5F">
        <w:rPr>
          <w:rFonts w:eastAsiaTheme="minorHAnsi"/>
        </w:rPr>
        <w:t xml:space="preserve"> </w:t>
      </w:r>
      <w:r w:rsidR="0088344D" w:rsidRPr="0088344D">
        <w:rPr>
          <w:rFonts w:ascii="GeezLSOnlyU" w:eastAsiaTheme="minorHAnsi" w:hAnsi="GeezLSOnlyU" w:cs="GeezLSOnlyU"/>
        </w:rPr>
        <w:t>ናይ</w:t>
      </w:r>
      <w:r w:rsidR="0088344D" w:rsidRPr="0088344D">
        <w:rPr>
          <w:rFonts w:eastAsiaTheme="minorHAnsi"/>
        </w:rPr>
        <w:t xml:space="preserve"> </w:t>
      </w:r>
      <w:r w:rsidR="0088344D" w:rsidRPr="0088344D">
        <w:rPr>
          <w:rFonts w:ascii="GeezLSOnlyU" w:eastAsiaTheme="minorHAnsi" w:hAnsi="GeezLSOnlyU" w:cs="GeezLSOnlyU"/>
        </w:rPr>
        <w:t>ኤርትራ</w:t>
      </w:r>
      <w:r w:rsidR="0088344D" w:rsidRPr="0088344D">
        <w:rPr>
          <w:rFonts w:eastAsiaTheme="minorHAnsi"/>
        </w:rPr>
        <w:t xml:space="preserve"> 3.5 </w:t>
      </w:r>
      <w:r w:rsidR="0088344D" w:rsidRPr="0088344D">
        <w:rPr>
          <w:rFonts w:ascii="GeezLSOnlyU" w:eastAsiaTheme="minorHAnsi" w:hAnsi="GeezLSOnlyU" w:cs="GeezLSOnlyU"/>
        </w:rPr>
        <w:t>ሚልዮን</w:t>
      </w:r>
      <w:r w:rsidR="0088344D" w:rsidRPr="0088344D">
        <w:rPr>
          <w:rFonts w:eastAsiaTheme="minorHAnsi"/>
        </w:rPr>
        <w:t xml:space="preserve"> </w:t>
      </w:r>
      <w:r w:rsidR="0088344D" w:rsidRPr="0088344D">
        <w:rPr>
          <w:rFonts w:ascii="GeezLSOnlyU" w:eastAsiaTheme="minorHAnsi" w:hAnsi="GeezLSOnlyU" w:cs="GeezLSOnlyU"/>
        </w:rPr>
        <w:t>ብዝሒ</w:t>
      </w:r>
      <w:r w:rsidR="0088344D" w:rsidRPr="0088344D">
        <w:rPr>
          <w:rFonts w:eastAsiaTheme="minorHAnsi"/>
        </w:rPr>
        <w:t xml:space="preserve"> </w:t>
      </w:r>
      <w:r w:rsidR="0088344D" w:rsidRPr="0088344D">
        <w:rPr>
          <w:rFonts w:ascii="GeezLSOnlyU" w:eastAsiaTheme="minorHAnsi" w:hAnsi="GeezLSOnlyU" w:cs="GeezLSOnlyU"/>
        </w:rPr>
        <w:t>ህዝቢ</w:t>
      </w:r>
      <w:r w:rsidR="0088344D" w:rsidRPr="0088344D">
        <w:rPr>
          <w:rFonts w:eastAsiaTheme="minorHAnsi"/>
        </w:rPr>
        <w:t xml:space="preserve"> </w:t>
      </w:r>
      <w:r w:rsidR="0088344D" w:rsidRPr="0088344D">
        <w:rPr>
          <w:rFonts w:ascii="GeezLSOnlyU" w:eastAsiaTheme="minorHAnsi" w:hAnsi="GeezLSOnlyU" w:cs="GeezLSOnlyU"/>
        </w:rPr>
        <w:t>ኣብ</w:t>
      </w:r>
      <w:r w:rsidR="0088344D" w:rsidRPr="0088344D">
        <w:rPr>
          <w:rFonts w:eastAsiaTheme="minorHAnsi"/>
        </w:rPr>
        <w:t xml:space="preserve"> </w:t>
      </w:r>
      <w:r w:rsidR="0088344D" w:rsidRPr="0088344D">
        <w:rPr>
          <w:rFonts w:ascii="GeezLSOnlyU" w:eastAsiaTheme="minorHAnsi" w:hAnsi="GeezLSOnlyU" w:cs="GeezLSOnlyU"/>
        </w:rPr>
        <w:t>ግምት</w:t>
      </w:r>
      <w:r w:rsidR="0088344D" w:rsidRPr="0088344D">
        <w:rPr>
          <w:rFonts w:eastAsiaTheme="minorHAnsi"/>
        </w:rPr>
        <w:t xml:space="preserve"> </w:t>
      </w:r>
      <w:r w:rsidR="0088344D" w:rsidRPr="0088344D">
        <w:rPr>
          <w:rFonts w:ascii="GeezLSOnlyU" w:eastAsiaTheme="minorHAnsi" w:hAnsi="GeezLSOnlyU" w:cs="GeezLSOnlyU"/>
        </w:rPr>
        <w:t>ብምእታው፡</w:t>
      </w:r>
      <w:r w:rsidR="0088344D" w:rsidRPr="0088344D">
        <w:rPr>
          <w:rFonts w:eastAsiaTheme="minorHAnsi"/>
        </w:rPr>
        <w:t xml:space="preserve"> 14, 388 </w:t>
      </w:r>
      <w:r w:rsidR="0088344D" w:rsidRPr="0088344D">
        <w:rPr>
          <w:rFonts w:ascii="GeezLSOnlyU" w:eastAsiaTheme="minorHAnsi" w:hAnsi="GeezLSOnlyU" w:cs="GeezLSOnlyU"/>
        </w:rPr>
        <w:t>ብዙሕ</w:t>
      </w:r>
      <w:r w:rsidR="0088344D" w:rsidRPr="0088344D">
        <w:rPr>
          <w:rFonts w:eastAsiaTheme="minorHAnsi"/>
        </w:rPr>
        <w:t xml:space="preserve"> </w:t>
      </w:r>
      <w:r w:rsidR="0088344D" w:rsidRPr="0088344D">
        <w:rPr>
          <w:rFonts w:ascii="GeezLSOnlyU" w:eastAsiaTheme="minorHAnsi" w:hAnsi="GeezLSOnlyU" w:cs="GeezLSOnlyU"/>
        </w:rPr>
        <w:t>ቁጽሪ</w:t>
      </w:r>
      <w:r w:rsidR="0088344D" w:rsidRPr="0088344D">
        <w:rPr>
          <w:rFonts w:eastAsiaTheme="minorHAnsi"/>
        </w:rPr>
        <w:t xml:space="preserve"> </w:t>
      </w:r>
      <w:r w:rsidR="0088344D" w:rsidRPr="0088344D">
        <w:rPr>
          <w:rFonts w:ascii="GeezLSOnlyU" w:eastAsiaTheme="minorHAnsi" w:hAnsi="GeezLSOnlyU" w:cs="GeezLSOnlyU"/>
        </w:rPr>
        <w:t>እዩ።</w:t>
      </w:r>
      <w:r w:rsidR="0088344D" w:rsidRPr="0088344D">
        <w:rPr>
          <w:rFonts w:eastAsiaTheme="minorHAnsi"/>
        </w:rPr>
        <w:t xml:space="preserve"> </w:t>
      </w:r>
      <w:r w:rsidR="0088344D" w:rsidRPr="0088344D">
        <w:rPr>
          <w:rFonts w:ascii="GeezLSOnlyU" w:eastAsiaTheme="minorHAnsi" w:hAnsi="GeezLSOnlyU" w:cs="GeezLSOnlyU"/>
        </w:rPr>
        <w:t>ብተወሳኺ፡</w:t>
      </w:r>
      <w:r w:rsidR="0088344D" w:rsidRPr="0088344D">
        <w:rPr>
          <w:rFonts w:eastAsiaTheme="minorHAnsi"/>
        </w:rPr>
        <w:t xml:space="preserve"> </w:t>
      </w:r>
      <w:r w:rsidR="0088344D" w:rsidRPr="0088344D">
        <w:rPr>
          <w:rFonts w:ascii="GeezLSOnlyU" w:eastAsiaTheme="minorHAnsi" w:hAnsi="GeezLSOnlyU" w:cs="GeezLSOnlyU"/>
        </w:rPr>
        <w:t>ሓንቲ</w:t>
      </w:r>
      <w:r w:rsidR="0088344D" w:rsidRPr="0088344D">
        <w:rPr>
          <w:rFonts w:eastAsiaTheme="minorHAnsi"/>
        </w:rPr>
        <w:t xml:space="preserve"> </w:t>
      </w:r>
      <w:r w:rsidR="0088344D" w:rsidRPr="0088344D">
        <w:rPr>
          <w:rFonts w:ascii="GeezLSOnlyU" w:eastAsiaTheme="minorHAnsi" w:hAnsi="GeezLSOnlyU" w:cs="GeezLSOnlyU"/>
        </w:rPr>
        <w:t>ሃገር</w:t>
      </w:r>
      <w:r w:rsidR="0088344D" w:rsidRPr="0088344D">
        <w:rPr>
          <w:rFonts w:eastAsiaTheme="minorHAnsi"/>
        </w:rPr>
        <w:t xml:space="preserve"> </w:t>
      </w:r>
      <w:r w:rsidR="0088344D" w:rsidRPr="0088344D">
        <w:rPr>
          <w:rFonts w:ascii="GeezLSOnlyU" w:eastAsiaTheme="minorHAnsi" w:hAnsi="GeezLSOnlyU" w:cs="GeezLSOnlyU"/>
        </w:rPr>
        <w:t>ስጉምቲ</w:t>
      </w:r>
      <w:r w:rsidR="0088344D" w:rsidRPr="0088344D">
        <w:rPr>
          <w:rFonts w:eastAsiaTheme="minorHAnsi"/>
        </w:rPr>
        <w:t xml:space="preserve"> </w:t>
      </w:r>
      <w:r w:rsidR="0088344D" w:rsidRPr="0088344D">
        <w:rPr>
          <w:rFonts w:ascii="GeezLSOnlyU" w:eastAsiaTheme="minorHAnsi" w:hAnsi="GeezLSOnlyU" w:cs="GeezLSOnlyU"/>
        </w:rPr>
        <w:t>ክትወስድ</w:t>
      </w:r>
      <w:r w:rsidR="0088344D" w:rsidRPr="0088344D">
        <w:rPr>
          <w:rFonts w:eastAsiaTheme="minorHAnsi"/>
        </w:rPr>
        <w:t xml:space="preserve"> </w:t>
      </w:r>
      <w:r w:rsidR="0088344D" w:rsidRPr="0088344D">
        <w:rPr>
          <w:rFonts w:ascii="GeezLSOnlyU" w:eastAsiaTheme="minorHAnsi" w:hAnsi="GeezLSOnlyU" w:cs="GeezLSOnlyU"/>
        </w:rPr>
        <w:t>ከላ</w:t>
      </w:r>
      <w:r w:rsidR="0088344D" w:rsidRPr="0088344D">
        <w:rPr>
          <w:rFonts w:eastAsiaTheme="minorHAnsi"/>
        </w:rPr>
        <w:t xml:space="preserve"> </w:t>
      </w:r>
      <w:r w:rsidR="0088344D" w:rsidRPr="0088344D">
        <w:rPr>
          <w:rFonts w:ascii="GeezLSOnlyU" w:eastAsiaTheme="minorHAnsi" w:hAnsi="GeezLSOnlyU" w:cs="GeezLSOnlyU"/>
        </w:rPr>
        <w:t>ሳዕቤኑ</w:t>
      </w:r>
      <w:r w:rsidR="0088344D" w:rsidRPr="0088344D">
        <w:rPr>
          <w:rFonts w:eastAsiaTheme="minorHAnsi"/>
        </w:rPr>
        <w:t xml:space="preserve"> </w:t>
      </w:r>
      <w:r w:rsidR="0088344D" w:rsidRPr="0088344D">
        <w:rPr>
          <w:rFonts w:ascii="GeezLSOnlyU" w:eastAsiaTheme="minorHAnsi" w:hAnsi="GeezLSOnlyU" w:cs="GeezLSOnlyU"/>
        </w:rPr>
        <w:t>ንሰባት</w:t>
      </w:r>
      <w:r w:rsidR="0088344D" w:rsidRPr="0088344D">
        <w:rPr>
          <w:rFonts w:eastAsiaTheme="minorHAnsi"/>
        </w:rPr>
        <w:t xml:space="preserve"> </w:t>
      </w:r>
      <w:r w:rsidR="0088344D" w:rsidRPr="0088344D">
        <w:rPr>
          <w:rFonts w:ascii="GeezLSOnlyU" w:eastAsiaTheme="minorHAnsi" w:hAnsi="GeezLSOnlyU" w:cs="GeezLSOnlyU"/>
        </w:rPr>
        <w:t>ዘጐሳቑል፡</w:t>
      </w:r>
      <w:r w:rsidR="0088344D" w:rsidRPr="0088344D">
        <w:rPr>
          <w:rFonts w:eastAsiaTheme="minorHAnsi"/>
        </w:rPr>
        <w:t xml:space="preserve"> </w:t>
      </w:r>
      <w:r w:rsidR="0088344D" w:rsidRPr="0088344D">
        <w:rPr>
          <w:rFonts w:ascii="GeezLSOnlyU" w:eastAsiaTheme="minorHAnsi" w:hAnsi="GeezLSOnlyU" w:cs="GeezLSOnlyU"/>
        </w:rPr>
        <w:t>ብቑዕ</w:t>
      </w:r>
      <w:r w:rsidR="0088344D" w:rsidRPr="0088344D">
        <w:rPr>
          <w:rFonts w:eastAsiaTheme="minorHAnsi"/>
        </w:rPr>
        <w:t xml:space="preserve"> </w:t>
      </w:r>
      <w:r w:rsidR="0088344D" w:rsidRPr="0088344D">
        <w:rPr>
          <w:rFonts w:ascii="GeezLSOnlyU" w:eastAsiaTheme="minorHAnsi" w:hAnsi="GeezLSOnlyU" w:cs="GeezLSOnlyU"/>
        </w:rPr>
        <w:t>መንበሪ</w:t>
      </w:r>
      <w:r w:rsidR="0088344D" w:rsidRPr="0088344D">
        <w:rPr>
          <w:rFonts w:eastAsiaTheme="minorHAnsi"/>
        </w:rPr>
        <w:t xml:space="preserve"> </w:t>
      </w:r>
      <w:r w:rsidR="0088344D" w:rsidRPr="0088344D">
        <w:rPr>
          <w:rFonts w:ascii="GeezLSOnlyU" w:eastAsiaTheme="minorHAnsi" w:hAnsi="GeezLSOnlyU" w:cs="GeezLSOnlyU"/>
        </w:rPr>
        <w:t>ኣባይቲ</w:t>
      </w:r>
      <w:r w:rsidR="0088344D" w:rsidRPr="0088344D">
        <w:rPr>
          <w:rFonts w:eastAsiaTheme="minorHAnsi"/>
        </w:rPr>
        <w:t xml:space="preserve"> </w:t>
      </w:r>
      <w:r w:rsidR="0088344D" w:rsidRPr="0088344D">
        <w:rPr>
          <w:rFonts w:ascii="GeezLSOnlyU" w:eastAsiaTheme="minorHAnsi" w:hAnsi="GeezLSOnlyU" w:cs="GeezLSOnlyU"/>
        </w:rPr>
        <w:t>ናይ</w:t>
      </w:r>
      <w:r w:rsidR="0088344D" w:rsidRPr="0088344D">
        <w:rPr>
          <w:rFonts w:eastAsiaTheme="minorHAnsi"/>
        </w:rPr>
        <w:t xml:space="preserve"> </w:t>
      </w:r>
      <w:r w:rsidR="0088344D" w:rsidRPr="0088344D">
        <w:rPr>
          <w:rFonts w:ascii="GeezLSOnlyU" w:eastAsiaTheme="minorHAnsi" w:hAnsi="GeezLSOnlyU" w:cs="GeezLSOnlyU"/>
        </w:rPr>
        <w:t>ምርካብ</w:t>
      </w:r>
      <w:r w:rsidR="0088344D" w:rsidRPr="0088344D">
        <w:rPr>
          <w:rFonts w:eastAsiaTheme="minorHAnsi"/>
        </w:rPr>
        <w:t xml:space="preserve"> </w:t>
      </w:r>
      <w:r w:rsidR="0088344D" w:rsidRPr="0088344D">
        <w:rPr>
          <w:rFonts w:ascii="GeezLSOnlyU" w:eastAsiaTheme="minorHAnsi" w:hAnsi="GeezLSOnlyU" w:cs="GeezLSOnlyU"/>
        </w:rPr>
        <w:t>ውሕስነት</w:t>
      </w:r>
      <w:r w:rsidR="0088344D" w:rsidRPr="0088344D">
        <w:rPr>
          <w:rFonts w:eastAsiaTheme="minorHAnsi"/>
        </w:rPr>
        <w:t xml:space="preserve"> </w:t>
      </w:r>
      <w:r w:rsidR="0088344D" w:rsidRPr="0088344D">
        <w:rPr>
          <w:rFonts w:ascii="GeezLSOnlyU" w:eastAsiaTheme="minorHAnsi" w:hAnsi="GeezLSOnlyU" w:cs="GeezLSOnlyU"/>
        </w:rPr>
        <w:t>መሰሎም</w:t>
      </w:r>
      <w:r w:rsidR="0088344D" w:rsidRPr="0088344D">
        <w:rPr>
          <w:rFonts w:eastAsiaTheme="minorHAnsi"/>
        </w:rPr>
        <w:t xml:space="preserve"> </w:t>
      </w:r>
      <w:r w:rsidR="0088344D" w:rsidRPr="0088344D">
        <w:rPr>
          <w:rFonts w:ascii="GeezLSOnlyU" w:eastAsiaTheme="minorHAnsi" w:hAnsi="GeezLSOnlyU" w:cs="GeezLSOnlyU"/>
        </w:rPr>
        <w:t>ዘዳኽም</w:t>
      </w:r>
      <w:r w:rsidR="0088344D" w:rsidRPr="0088344D">
        <w:rPr>
          <w:rFonts w:eastAsiaTheme="minorHAnsi"/>
        </w:rPr>
        <w:t xml:space="preserve"> </w:t>
      </w:r>
      <w:r w:rsidR="0088344D" w:rsidRPr="0088344D">
        <w:rPr>
          <w:rFonts w:ascii="GeezLSOnlyU" w:eastAsiaTheme="minorHAnsi" w:hAnsi="GeezLSOnlyU" w:cs="GeezLSOnlyU"/>
        </w:rPr>
        <w:t>እንተኾይኑ፡</w:t>
      </w:r>
      <w:r w:rsidR="0088344D" w:rsidRPr="0088344D">
        <w:rPr>
          <w:rFonts w:eastAsiaTheme="minorHAnsi"/>
        </w:rPr>
        <w:t xml:space="preserve"> </w:t>
      </w:r>
      <w:r w:rsidR="0088344D" w:rsidRPr="0088344D">
        <w:rPr>
          <w:rFonts w:ascii="GeezLSOnlyU" w:eastAsiaTheme="minorHAnsi" w:hAnsi="GeezLSOnlyU" w:cs="GeezLSOnlyU"/>
        </w:rPr>
        <w:t>እታ</w:t>
      </w:r>
      <w:r w:rsidR="0088344D" w:rsidRPr="0088344D">
        <w:rPr>
          <w:rFonts w:eastAsiaTheme="minorHAnsi"/>
        </w:rPr>
        <w:t xml:space="preserve"> </w:t>
      </w:r>
      <w:r w:rsidR="0088344D" w:rsidRPr="0088344D">
        <w:rPr>
          <w:rFonts w:ascii="GeezLSOnlyU" w:eastAsiaTheme="minorHAnsi" w:hAnsi="GeezLSOnlyU" w:cs="GeezLSOnlyU"/>
        </w:rPr>
        <w:t>ሃገር</w:t>
      </w:r>
      <w:r w:rsidR="0088344D" w:rsidRPr="0088344D">
        <w:rPr>
          <w:rFonts w:eastAsiaTheme="minorHAnsi"/>
        </w:rPr>
        <w:t xml:space="preserve"> </w:t>
      </w:r>
      <w:r w:rsidR="0088344D" w:rsidRPr="0088344D">
        <w:rPr>
          <w:rFonts w:ascii="GeezLSOnlyU" w:eastAsiaTheme="minorHAnsi" w:hAnsi="GeezLSOnlyU" w:cs="GeezLSOnlyU"/>
        </w:rPr>
        <w:t>ንኹሎም</w:t>
      </w:r>
      <w:r w:rsidR="0088344D" w:rsidRPr="0088344D">
        <w:rPr>
          <w:rFonts w:eastAsiaTheme="minorHAnsi"/>
        </w:rPr>
        <w:t xml:space="preserve"> </w:t>
      </w:r>
      <w:r w:rsidR="0088344D" w:rsidRPr="0088344D">
        <w:rPr>
          <w:rFonts w:ascii="GeezLSOnlyU" w:eastAsiaTheme="minorHAnsi" w:hAnsi="GeezLSOnlyU" w:cs="GeezLSOnlyU"/>
        </w:rPr>
        <w:t>እቶም</w:t>
      </w:r>
      <w:r w:rsidR="0088344D" w:rsidRPr="0088344D">
        <w:rPr>
          <w:rFonts w:eastAsiaTheme="minorHAnsi"/>
        </w:rPr>
        <w:t xml:space="preserve"> </w:t>
      </w:r>
      <w:r w:rsidR="0088344D" w:rsidRPr="0088344D">
        <w:rPr>
          <w:rFonts w:ascii="GeezLSOnlyU" w:eastAsiaTheme="minorHAnsi" w:hAnsi="GeezLSOnlyU" w:cs="GeezLSOnlyU"/>
        </w:rPr>
        <w:t>ዘለዉ</w:t>
      </w:r>
      <w:r w:rsidR="0088344D" w:rsidRPr="0088344D">
        <w:rPr>
          <w:rFonts w:eastAsiaTheme="minorHAnsi"/>
        </w:rPr>
        <w:t xml:space="preserve"> </w:t>
      </w:r>
      <w:r w:rsidR="0088344D" w:rsidRPr="0088344D">
        <w:rPr>
          <w:rFonts w:ascii="GeezLSOnlyU" w:eastAsiaTheme="minorHAnsi" w:hAnsi="GeezLSOnlyU" w:cs="GeezLSOnlyU"/>
        </w:rPr>
        <w:t>ተኽእሎታት</w:t>
      </w:r>
      <w:r w:rsidR="0088344D" w:rsidRPr="0088344D">
        <w:rPr>
          <w:rFonts w:eastAsiaTheme="minorHAnsi"/>
        </w:rPr>
        <w:t xml:space="preserve"> </w:t>
      </w:r>
      <w:r w:rsidR="0088344D" w:rsidRPr="0088344D">
        <w:rPr>
          <w:rFonts w:ascii="GeezLSOnlyU" w:eastAsiaTheme="minorHAnsi" w:hAnsi="GeezLSOnlyU" w:cs="GeezLSOnlyU"/>
        </w:rPr>
        <w:t>ብዓቢ</w:t>
      </w:r>
      <w:r w:rsidR="0088344D" w:rsidRPr="0088344D">
        <w:rPr>
          <w:rFonts w:eastAsiaTheme="minorHAnsi"/>
        </w:rPr>
        <w:t xml:space="preserve"> </w:t>
      </w:r>
      <w:r w:rsidR="0088344D" w:rsidRPr="0088344D">
        <w:rPr>
          <w:rFonts w:ascii="GeezLSOnlyU" w:eastAsiaTheme="minorHAnsi" w:hAnsi="GeezLSOnlyU" w:cs="GeezLSOnlyU"/>
        </w:rPr>
        <w:t>ጥንቓቐ</w:t>
      </w:r>
      <w:r w:rsidR="0088344D" w:rsidRPr="0088344D">
        <w:rPr>
          <w:rFonts w:eastAsiaTheme="minorHAnsi"/>
        </w:rPr>
        <w:t xml:space="preserve"> </w:t>
      </w:r>
      <w:r w:rsidR="0088344D" w:rsidRPr="0088344D">
        <w:rPr>
          <w:rFonts w:ascii="GeezLSOnlyU" w:eastAsiaTheme="minorHAnsi" w:hAnsi="GeezLSOnlyU" w:cs="GeezLSOnlyU"/>
        </w:rPr>
        <w:t>ከም</w:t>
      </w:r>
      <w:r w:rsidR="0088344D" w:rsidRPr="0088344D">
        <w:rPr>
          <w:rFonts w:eastAsiaTheme="minorHAnsi"/>
        </w:rPr>
        <w:t xml:space="preserve"> </w:t>
      </w:r>
      <w:r w:rsidR="0088344D" w:rsidRPr="0088344D">
        <w:rPr>
          <w:rFonts w:ascii="GeezLSOnlyU" w:eastAsiaTheme="minorHAnsi" w:hAnsi="GeezLSOnlyU" w:cs="GeezLSOnlyU"/>
        </w:rPr>
        <w:t>ዝመዘነቶምን</w:t>
      </w:r>
      <w:r w:rsidR="0088344D" w:rsidRPr="0088344D">
        <w:rPr>
          <w:rFonts w:eastAsiaTheme="minorHAnsi"/>
        </w:rPr>
        <w:t xml:space="preserve"> </w:t>
      </w:r>
      <w:r w:rsidR="0088344D" w:rsidRPr="0088344D">
        <w:rPr>
          <w:rFonts w:ascii="GeezLSOnlyU" w:eastAsiaTheme="minorHAnsi" w:hAnsi="GeezLSOnlyU" w:cs="GeezLSOnlyU"/>
        </w:rPr>
        <w:t>ናይቲ</w:t>
      </w:r>
      <w:r w:rsidR="0088344D" w:rsidRPr="0088344D">
        <w:rPr>
          <w:rFonts w:eastAsiaTheme="minorHAnsi"/>
        </w:rPr>
        <w:t xml:space="preserve"> </w:t>
      </w:r>
      <w:r w:rsidR="0088344D" w:rsidRPr="0088344D">
        <w:rPr>
          <w:rFonts w:ascii="GeezLSOnlyU" w:eastAsiaTheme="minorHAnsi" w:hAnsi="GeezLSOnlyU" w:cs="GeezLSOnlyU"/>
        </w:rPr>
        <w:t>ዝበሃል</w:t>
      </w:r>
      <w:r w:rsidR="0088344D" w:rsidRPr="0088344D">
        <w:rPr>
          <w:rFonts w:eastAsiaTheme="minorHAnsi"/>
        </w:rPr>
        <w:t xml:space="preserve"> </w:t>
      </w:r>
      <w:r w:rsidR="0088344D" w:rsidRPr="0088344D">
        <w:rPr>
          <w:rFonts w:ascii="GeezLSOnlyU" w:eastAsiaTheme="minorHAnsi" w:hAnsi="GeezLSOnlyU" w:cs="GeezLSOnlyU"/>
        </w:rPr>
        <w:t>ዘሎ</w:t>
      </w:r>
      <w:r w:rsidR="0088344D" w:rsidRPr="0088344D">
        <w:rPr>
          <w:rFonts w:eastAsiaTheme="minorHAnsi"/>
        </w:rPr>
        <w:t xml:space="preserve"> </w:t>
      </w:r>
      <w:r w:rsidR="0088344D" w:rsidRPr="0088344D">
        <w:rPr>
          <w:rFonts w:ascii="GeezLSOnlyU" w:eastAsiaTheme="minorHAnsi" w:hAnsi="GeezLSOnlyU" w:cs="GeezLSOnlyU"/>
        </w:rPr>
        <w:t>ስጉምቲ</w:t>
      </w:r>
      <w:r w:rsidR="0088344D" w:rsidRPr="0088344D">
        <w:rPr>
          <w:rFonts w:eastAsiaTheme="minorHAnsi"/>
        </w:rPr>
        <w:t xml:space="preserve"> </w:t>
      </w:r>
      <w:r w:rsidR="0088344D" w:rsidRPr="0088344D">
        <w:rPr>
          <w:rFonts w:ascii="GeezLSOnlyU" w:eastAsiaTheme="minorHAnsi" w:hAnsi="GeezLSOnlyU" w:cs="GeezLSOnlyU"/>
        </w:rPr>
        <w:t>ሓፈሻዊ</w:t>
      </w:r>
      <w:r w:rsidR="0088344D" w:rsidRPr="0088344D">
        <w:rPr>
          <w:rFonts w:eastAsiaTheme="minorHAnsi"/>
        </w:rPr>
        <w:t xml:space="preserve"> </w:t>
      </w:r>
      <w:r w:rsidR="0088344D" w:rsidRPr="0088344D">
        <w:rPr>
          <w:rFonts w:ascii="GeezLSOnlyU" w:eastAsiaTheme="minorHAnsi" w:hAnsi="GeezLSOnlyU" w:cs="GeezLSOnlyU"/>
        </w:rPr>
        <w:t>ጽልውኡ</w:t>
      </w:r>
      <w:r w:rsidR="0088344D" w:rsidRPr="0088344D">
        <w:rPr>
          <w:rFonts w:eastAsiaTheme="minorHAnsi"/>
        </w:rPr>
        <w:t xml:space="preserve"> </w:t>
      </w:r>
      <w:r w:rsidR="0088344D" w:rsidRPr="0088344D">
        <w:rPr>
          <w:rFonts w:ascii="GeezLSOnlyU" w:eastAsiaTheme="minorHAnsi" w:hAnsi="GeezLSOnlyU" w:cs="GeezLSOnlyU"/>
        </w:rPr>
        <w:t>ኣብ</w:t>
      </w:r>
      <w:r w:rsidR="0088344D" w:rsidRPr="0088344D">
        <w:rPr>
          <w:rFonts w:eastAsiaTheme="minorHAnsi"/>
        </w:rPr>
        <w:t xml:space="preserve"> </w:t>
      </w:r>
      <w:r w:rsidR="0088344D" w:rsidRPr="0088344D">
        <w:rPr>
          <w:rFonts w:ascii="GeezLSOnlyU" w:eastAsiaTheme="minorHAnsi" w:hAnsi="GeezLSOnlyU" w:cs="GeezLSOnlyU"/>
        </w:rPr>
        <w:t>ልዕሊ</w:t>
      </w:r>
      <w:r w:rsidR="0088344D" w:rsidRPr="0088344D">
        <w:rPr>
          <w:rFonts w:eastAsiaTheme="minorHAnsi"/>
        </w:rPr>
        <w:t xml:space="preserve"> </w:t>
      </w:r>
      <w:r w:rsidR="0088344D" w:rsidRPr="0088344D">
        <w:rPr>
          <w:rFonts w:ascii="GeezLSOnlyU" w:eastAsiaTheme="minorHAnsi" w:hAnsi="GeezLSOnlyU" w:cs="GeezLSOnlyU"/>
        </w:rPr>
        <w:t>ኩሎም</w:t>
      </w:r>
      <w:r w:rsidR="0088344D" w:rsidRPr="0088344D">
        <w:rPr>
          <w:rFonts w:eastAsiaTheme="minorHAnsi"/>
        </w:rPr>
        <w:t xml:space="preserve"> </w:t>
      </w:r>
      <w:r w:rsidR="0088344D" w:rsidRPr="0088344D">
        <w:rPr>
          <w:rFonts w:ascii="GeezLSOnlyU" w:eastAsiaTheme="minorHAnsi" w:hAnsi="GeezLSOnlyU" w:cs="GeezLSOnlyU"/>
        </w:rPr>
        <w:t>ሰብኣዊ</w:t>
      </w:r>
      <w:r w:rsidR="0088344D" w:rsidRPr="0088344D">
        <w:rPr>
          <w:rFonts w:eastAsiaTheme="minorHAnsi"/>
        </w:rPr>
        <w:t xml:space="preserve"> </w:t>
      </w:r>
      <w:r w:rsidR="0088344D" w:rsidRPr="0088344D">
        <w:rPr>
          <w:rFonts w:ascii="GeezLSOnlyU" w:eastAsiaTheme="minorHAnsi" w:hAnsi="GeezLSOnlyU" w:cs="GeezLSOnlyU"/>
        </w:rPr>
        <w:t>መሰላት</w:t>
      </w:r>
      <w:r w:rsidR="0088344D" w:rsidRPr="0088344D">
        <w:rPr>
          <w:rFonts w:eastAsiaTheme="minorHAnsi"/>
        </w:rPr>
        <w:t xml:space="preserve"> </w:t>
      </w:r>
      <w:r w:rsidR="0088344D" w:rsidRPr="0088344D">
        <w:rPr>
          <w:rFonts w:ascii="GeezLSOnlyU" w:eastAsiaTheme="minorHAnsi" w:hAnsi="GeezLSOnlyU" w:cs="GeezLSOnlyU"/>
        </w:rPr>
        <w:t>ኣብ</w:t>
      </w:r>
      <w:r w:rsidR="0088344D" w:rsidRPr="0088344D">
        <w:rPr>
          <w:rFonts w:eastAsiaTheme="minorHAnsi"/>
        </w:rPr>
        <w:t xml:space="preserve"> </w:t>
      </w:r>
      <w:r w:rsidR="0088344D" w:rsidRPr="0088344D">
        <w:rPr>
          <w:rFonts w:ascii="GeezLSOnlyU" w:eastAsiaTheme="minorHAnsi" w:hAnsi="GeezLSOnlyU" w:cs="GeezLSOnlyU"/>
        </w:rPr>
        <w:t>ግምት</w:t>
      </w:r>
      <w:r w:rsidR="0088344D" w:rsidRPr="0088344D">
        <w:rPr>
          <w:rFonts w:eastAsiaTheme="minorHAnsi"/>
        </w:rPr>
        <w:t xml:space="preserve"> </w:t>
      </w:r>
      <w:r w:rsidR="0088344D" w:rsidRPr="0088344D">
        <w:rPr>
          <w:rFonts w:ascii="GeezLSOnlyU" w:eastAsiaTheme="minorHAnsi" w:hAnsi="GeezLSOnlyU" w:cs="GeezLSOnlyU"/>
        </w:rPr>
        <w:t>ከም</w:t>
      </w:r>
      <w:r w:rsidR="0088344D" w:rsidRPr="0088344D">
        <w:rPr>
          <w:rFonts w:eastAsiaTheme="minorHAnsi"/>
        </w:rPr>
        <w:t xml:space="preserve"> </w:t>
      </w:r>
      <w:r w:rsidR="0088344D" w:rsidRPr="0088344D">
        <w:rPr>
          <w:rFonts w:ascii="GeezLSOnlyU" w:eastAsiaTheme="minorHAnsi" w:hAnsi="GeezLSOnlyU" w:cs="GeezLSOnlyU"/>
        </w:rPr>
        <w:t>ዘእተወቶም</w:t>
      </w:r>
      <w:r w:rsidR="0088344D" w:rsidRPr="0088344D">
        <w:rPr>
          <w:rFonts w:eastAsiaTheme="minorHAnsi"/>
        </w:rPr>
        <w:t xml:space="preserve"> </w:t>
      </w:r>
      <w:r w:rsidR="0088344D" w:rsidRPr="0088344D">
        <w:rPr>
          <w:rFonts w:ascii="GeezLSOnlyU" w:eastAsiaTheme="minorHAnsi" w:hAnsi="GeezLSOnlyU" w:cs="GeezLSOnlyU"/>
        </w:rPr>
        <w:t>ከተርእን</w:t>
      </w:r>
      <w:r w:rsidR="0088344D" w:rsidRPr="0088344D">
        <w:rPr>
          <w:rFonts w:eastAsiaTheme="minorHAnsi"/>
        </w:rPr>
        <w:t xml:space="preserve"> </w:t>
      </w:r>
      <w:r w:rsidR="0088344D" w:rsidRPr="0088344D">
        <w:rPr>
          <w:rFonts w:ascii="GeezLSOnlyU" w:eastAsiaTheme="minorHAnsi" w:hAnsi="GeezLSOnlyU" w:cs="GeezLSOnlyU"/>
        </w:rPr>
        <w:t>ነዞም</w:t>
      </w:r>
      <w:r w:rsidR="0088344D" w:rsidRPr="0088344D">
        <w:rPr>
          <w:rFonts w:eastAsiaTheme="minorHAnsi"/>
        </w:rPr>
        <w:t xml:space="preserve"> </w:t>
      </w:r>
      <w:r w:rsidR="0088344D" w:rsidRPr="0088344D">
        <w:rPr>
          <w:rFonts w:ascii="GeezLSOnlyU" w:eastAsiaTheme="minorHAnsi" w:hAnsi="GeezLSOnlyU" w:cs="GeezLSOnlyU"/>
        </w:rPr>
        <w:t>ስጉምቲታት</w:t>
      </w:r>
      <w:r w:rsidR="0088344D" w:rsidRPr="0088344D">
        <w:rPr>
          <w:rFonts w:eastAsiaTheme="minorHAnsi"/>
        </w:rPr>
        <w:t xml:space="preserve"> </w:t>
      </w:r>
      <w:r w:rsidR="0088344D" w:rsidRPr="0088344D">
        <w:rPr>
          <w:rFonts w:ascii="GeezLSOnlyU" w:eastAsiaTheme="minorHAnsi" w:hAnsi="GeezLSOnlyU" w:cs="GeezLSOnlyU"/>
        </w:rPr>
        <w:t>ንምእላይ</w:t>
      </w:r>
      <w:r w:rsidR="0088344D" w:rsidRPr="0088344D">
        <w:rPr>
          <w:rFonts w:eastAsiaTheme="minorHAnsi"/>
        </w:rPr>
        <w:t xml:space="preserve"> </w:t>
      </w:r>
      <w:r w:rsidR="0088344D" w:rsidRPr="0088344D">
        <w:rPr>
          <w:rFonts w:ascii="GeezLSOnlyU" w:eastAsiaTheme="minorHAnsi" w:hAnsi="GeezLSOnlyU" w:cs="GeezLSOnlyU"/>
        </w:rPr>
        <w:t>ዘሎ</w:t>
      </w:r>
      <w:r w:rsidR="0088344D" w:rsidRPr="0088344D">
        <w:rPr>
          <w:rFonts w:eastAsiaTheme="minorHAnsi"/>
        </w:rPr>
        <w:t xml:space="preserve"> </w:t>
      </w:r>
      <w:r w:rsidR="0088344D" w:rsidRPr="0088344D">
        <w:rPr>
          <w:rFonts w:ascii="GeezLSOnlyU" w:eastAsiaTheme="minorHAnsi" w:hAnsi="GeezLSOnlyU" w:cs="GeezLSOnlyU"/>
        </w:rPr>
        <w:t>ጸጋታት</w:t>
      </w:r>
      <w:r w:rsidR="0088344D" w:rsidRPr="0088344D">
        <w:rPr>
          <w:rFonts w:eastAsiaTheme="minorHAnsi"/>
        </w:rPr>
        <w:t xml:space="preserve"> </w:t>
      </w:r>
      <w:r w:rsidR="0088344D" w:rsidRPr="0088344D">
        <w:rPr>
          <w:rFonts w:ascii="GeezLSOnlyU" w:eastAsiaTheme="minorHAnsi" w:hAnsi="GeezLSOnlyU" w:cs="GeezLSOnlyU"/>
        </w:rPr>
        <w:t>ብምልኣት</w:t>
      </w:r>
      <w:r w:rsidR="0088344D" w:rsidRPr="0088344D">
        <w:rPr>
          <w:rFonts w:eastAsiaTheme="minorHAnsi"/>
        </w:rPr>
        <w:t xml:space="preserve"> </w:t>
      </w:r>
      <w:r w:rsidR="0088344D" w:rsidRPr="0088344D">
        <w:rPr>
          <w:rFonts w:ascii="GeezLSOnlyU" w:eastAsiaTheme="minorHAnsi" w:hAnsi="GeezLSOnlyU" w:cs="GeezLSOnlyU"/>
        </w:rPr>
        <w:t>ከም</w:t>
      </w:r>
      <w:r w:rsidR="0088344D" w:rsidRPr="0088344D">
        <w:rPr>
          <w:rFonts w:eastAsiaTheme="minorHAnsi"/>
        </w:rPr>
        <w:t xml:space="preserve"> </w:t>
      </w:r>
      <w:r w:rsidR="0088344D" w:rsidRPr="0088344D">
        <w:rPr>
          <w:rFonts w:ascii="GeezLSOnlyU" w:eastAsiaTheme="minorHAnsi" w:hAnsi="GeezLSOnlyU" w:cs="GeezLSOnlyU"/>
        </w:rPr>
        <w:t>ዝተጠቀመትን</w:t>
      </w:r>
      <w:r w:rsidR="0088344D" w:rsidRPr="0088344D">
        <w:rPr>
          <w:rFonts w:eastAsiaTheme="minorHAnsi"/>
        </w:rPr>
        <w:t xml:space="preserve"> </w:t>
      </w:r>
      <w:r w:rsidR="0088344D" w:rsidRPr="0088344D">
        <w:rPr>
          <w:rFonts w:ascii="GeezLSOnlyU" w:eastAsiaTheme="minorHAnsi" w:hAnsi="GeezLSOnlyU" w:cs="GeezLSOnlyU"/>
        </w:rPr>
        <w:t>ከተብርህ</w:t>
      </w:r>
      <w:r w:rsidR="0088344D" w:rsidRPr="0088344D">
        <w:rPr>
          <w:rFonts w:eastAsiaTheme="minorHAnsi"/>
        </w:rPr>
        <w:t xml:space="preserve"> </w:t>
      </w:r>
      <w:r w:rsidR="0088344D" w:rsidRPr="0088344D">
        <w:rPr>
          <w:rFonts w:ascii="GeezLSOnlyU" w:eastAsiaTheme="minorHAnsi" w:hAnsi="GeezLSOnlyU" w:cs="GeezLSOnlyU"/>
        </w:rPr>
        <w:t>ክትክእል</w:t>
      </w:r>
      <w:r w:rsidR="0088344D" w:rsidRPr="0088344D">
        <w:rPr>
          <w:rFonts w:eastAsiaTheme="minorHAnsi"/>
        </w:rPr>
        <w:t xml:space="preserve"> </w:t>
      </w:r>
      <w:r w:rsidR="0088344D" w:rsidRPr="0088344D">
        <w:rPr>
          <w:rFonts w:ascii="GeezLSOnlyU" w:eastAsiaTheme="minorHAnsi" w:hAnsi="GeezLSOnlyU" w:cs="GeezLSOnlyU"/>
        </w:rPr>
        <w:t>ኣለዋ።</w:t>
      </w:r>
      <w:bookmarkEnd w:id="2"/>
    </w:p>
    <w:p w14:paraId="4384F24C" w14:textId="6E1B05E2" w:rsidR="00F505A3" w:rsidRPr="00E077AF" w:rsidRDefault="0088344D" w:rsidP="00E2797C">
      <w:pPr>
        <w:pStyle w:val="H23G"/>
        <w:numPr>
          <w:ilvl w:val="0"/>
          <w:numId w:val="31"/>
        </w:numPr>
        <w:tabs>
          <w:tab w:val="clear" w:pos="851"/>
        </w:tabs>
        <w:ind w:left="1134" w:hanging="502"/>
      </w:pPr>
      <w:r w:rsidRPr="0088344D">
        <w:rPr>
          <w:rFonts w:ascii="GeezLSOnlyU" w:hAnsi="GeezLSOnlyU" w:cs="GeezLSOnlyU"/>
        </w:rPr>
        <w:t>ምምናዝዕ</w:t>
      </w:r>
      <w:r w:rsidRPr="0088344D">
        <w:t xml:space="preserve"> </w:t>
      </w:r>
      <w:r w:rsidRPr="0088344D">
        <w:rPr>
          <w:rFonts w:ascii="GeezLSOnlyU" w:hAnsi="GeezLSOnlyU" w:cs="GeezLSOnlyU"/>
        </w:rPr>
        <w:t>መሬትን</w:t>
      </w:r>
      <w:r w:rsidRPr="0088344D">
        <w:t xml:space="preserve"> </w:t>
      </w:r>
      <w:r w:rsidRPr="0088344D">
        <w:rPr>
          <w:rFonts w:ascii="GeezLSOnlyU" w:hAnsi="GeezLSOnlyU" w:cs="GeezLSOnlyU"/>
        </w:rPr>
        <w:t>ዝዓነወ</w:t>
      </w:r>
      <w:r w:rsidRPr="0088344D">
        <w:t xml:space="preserve"> </w:t>
      </w:r>
      <w:r w:rsidRPr="0088344D">
        <w:rPr>
          <w:rFonts w:ascii="GeezLSOnlyU" w:hAnsi="GeezLSOnlyU" w:cs="GeezLSOnlyU"/>
        </w:rPr>
        <w:t>መነባብሮን</w:t>
      </w:r>
    </w:p>
    <w:p w14:paraId="5E503037" w14:textId="7C061677" w:rsidR="00F505A3" w:rsidRPr="00E077AF" w:rsidRDefault="00BD0D04" w:rsidP="00E2797C">
      <w:pPr>
        <w:pStyle w:val="SingleTxtG"/>
        <w:numPr>
          <w:ilvl w:val="0"/>
          <w:numId w:val="18"/>
        </w:numPr>
        <w:spacing w:line="240" w:lineRule="auto"/>
        <w:ind w:left="1134" w:firstLine="0"/>
        <w:rPr>
          <w:rFonts w:eastAsiaTheme="minorHAnsi"/>
        </w:rPr>
      </w:pPr>
      <w:r w:rsidRPr="00BD0D04">
        <w:rPr>
          <w:rFonts w:ascii="GeezLSOnlyU" w:eastAsiaTheme="minorHAnsi" w:hAnsi="GeezLSOnlyU" w:cs="GeezLSOnlyU"/>
        </w:rPr>
        <w:t>ሰበኽ</w:t>
      </w:r>
      <w:r w:rsidRPr="00BD0D04">
        <w:rPr>
          <w:rFonts w:eastAsiaTheme="minorHAnsi"/>
        </w:rPr>
        <w:t>-</w:t>
      </w:r>
      <w:r w:rsidRPr="00BD0D04">
        <w:rPr>
          <w:rFonts w:ascii="GeezLSOnlyU" w:eastAsiaTheme="minorHAnsi" w:hAnsi="GeezLSOnlyU" w:cs="GeezLSOnlyU"/>
        </w:rPr>
        <w:t>ሳግማዊ፡</w:t>
      </w:r>
      <w:r w:rsidRPr="00BD0D04">
        <w:rPr>
          <w:rFonts w:eastAsiaTheme="minorHAnsi"/>
        </w:rPr>
        <w:t xml:space="preserve"> </w:t>
      </w:r>
      <w:r w:rsidRPr="00BD0D04">
        <w:rPr>
          <w:rFonts w:ascii="GeezLSOnlyU" w:eastAsiaTheme="minorHAnsi" w:hAnsi="GeezLSOnlyU" w:cs="GeezLSOnlyU"/>
        </w:rPr>
        <w:t>ብቑጽሪ</w:t>
      </w:r>
      <w:r w:rsidRPr="00BD0D04">
        <w:rPr>
          <w:rFonts w:eastAsiaTheme="minorHAnsi"/>
        </w:rPr>
        <w:t xml:space="preserve"> </w:t>
      </w:r>
      <w:r w:rsidRPr="00BD0D04">
        <w:rPr>
          <w:rFonts w:ascii="GeezLSOnlyU" w:eastAsiaTheme="minorHAnsi" w:hAnsi="GeezLSOnlyU" w:cs="GeezLSOnlyU"/>
        </w:rPr>
        <w:t>ውሑድ</w:t>
      </w:r>
      <w:r w:rsidR="00F029B3">
        <w:rPr>
          <w:rFonts w:ascii="GeezLSOnlyU" w:eastAsiaTheme="minorHAnsi" w:hAnsi="GeezLSOnlyU" w:cs="GeezLSOnlyU"/>
        </w:rPr>
        <w:t xml:space="preserve"> (minority)</w:t>
      </w:r>
      <w:r w:rsidRPr="00BD0D04">
        <w:rPr>
          <w:rFonts w:ascii="GeezLSOnlyU" w:eastAsiaTheme="minorHAnsi" w:hAnsi="GeezLSOnlyU" w:cs="GeezLSOnlyU"/>
        </w:rPr>
        <w:t>፡</w:t>
      </w:r>
      <w:r w:rsidRPr="00BD0D04">
        <w:rPr>
          <w:rFonts w:eastAsiaTheme="minorHAnsi"/>
        </w:rPr>
        <w:t xml:space="preserve"> </w:t>
      </w:r>
      <w:r w:rsidRPr="00BD0D04">
        <w:rPr>
          <w:rFonts w:ascii="GeezLSOnlyU" w:eastAsiaTheme="minorHAnsi" w:hAnsi="GeezLSOnlyU" w:cs="GeezLSOnlyU"/>
        </w:rPr>
        <w:t>ጥሪቱ</w:t>
      </w:r>
      <w:r w:rsidRPr="00BD0D04">
        <w:rPr>
          <w:rFonts w:eastAsiaTheme="minorHAnsi"/>
        </w:rPr>
        <w:t xml:space="preserve"> </w:t>
      </w:r>
      <w:r w:rsidRPr="00BD0D04">
        <w:rPr>
          <w:rFonts w:ascii="GeezLSOnlyU" w:eastAsiaTheme="minorHAnsi" w:hAnsi="GeezLSOnlyU" w:cs="GeezLSOnlyU"/>
        </w:rPr>
        <w:t>ንምንባይ</w:t>
      </w:r>
      <w:r w:rsidRPr="00BD0D04">
        <w:rPr>
          <w:rFonts w:eastAsiaTheme="minorHAnsi"/>
        </w:rPr>
        <w:t xml:space="preserve"> </w:t>
      </w:r>
      <w:r w:rsidRPr="00BD0D04">
        <w:rPr>
          <w:rFonts w:ascii="GeezLSOnlyU" w:eastAsiaTheme="minorHAnsi" w:hAnsi="GeezLSOnlyU" w:cs="GeezLSOnlyU"/>
        </w:rPr>
        <w:t>ድማ</w:t>
      </w:r>
      <w:r w:rsidRPr="00BD0D04">
        <w:rPr>
          <w:rFonts w:eastAsiaTheme="minorHAnsi"/>
        </w:rPr>
        <w:t xml:space="preserve"> </w:t>
      </w:r>
      <w:r w:rsidRPr="00BD0D04">
        <w:rPr>
          <w:rFonts w:ascii="GeezLSOnlyU" w:eastAsiaTheme="minorHAnsi" w:hAnsi="GeezLSOnlyU" w:cs="GeezLSOnlyU"/>
        </w:rPr>
        <w:t>ኣብ</w:t>
      </w:r>
      <w:r w:rsidRPr="00BD0D04">
        <w:rPr>
          <w:rFonts w:eastAsiaTheme="minorHAnsi"/>
        </w:rPr>
        <w:t xml:space="preserve"> </w:t>
      </w:r>
      <w:r w:rsidRPr="00BD0D04">
        <w:rPr>
          <w:rFonts w:ascii="GeezLSOnlyU" w:eastAsiaTheme="minorHAnsi" w:hAnsi="GeezLSOnlyU" w:cs="GeezLSOnlyU"/>
        </w:rPr>
        <w:t>ልምዳዊ</w:t>
      </w:r>
      <w:r w:rsidRPr="00BD0D04">
        <w:rPr>
          <w:rFonts w:eastAsiaTheme="minorHAnsi"/>
        </w:rPr>
        <w:t xml:space="preserve"> </w:t>
      </w:r>
      <w:r w:rsidRPr="00BD0D04">
        <w:rPr>
          <w:rFonts w:ascii="GeezLSOnlyU" w:eastAsiaTheme="minorHAnsi" w:hAnsi="GeezLSOnlyU" w:cs="GeezLSOnlyU"/>
        </w:rPr>
        <w:t>መበቆላዊ</w:t>
      </w:r>
      <w:r w:rsidRPr="00BD0D04">
        <w:rPr>
          <w:rFonts w:eastAsiaTheme="minorHAnsi"/>
        </w:rPr>
        <w:t xml:space="preserve"> </w:t>
      </w:r>
      <w:r w:rsidRPr="00BD0D04">
        <w:rPr>
          <w:rFonts w:ascii="GeezLSOnlyU" w:eastAsiaTheme="minorHAnsi" w:hAnsi="GeezLSOnlyU" w:cs="GeezLSOnlyU"/>
        </w:rPr>
        <w:t>መሬቱ</w:t>
      </w:r>
      <w:r w:rsidRPr="00BD0D04">
        <w:rPr>
          <w:rFonts w:eastAsiaTheme="minorHAnsi"/>
        </w:rPr>
        <w:t xml:space="preserve"> </w:t>
      </w:r>
      <w:r w:rsidRPr="00BD0D04">
        <w:rPr>
          <w:rFonts w:ascii="GeezLSOnlyU" w:eastAsiaTheme="minorHAnsi" w:hAnsi="GeezLSOnlyU" w:cs="GeezLSOnlyU"/>
        </w:rPr>
        <w:t>ዝምርኮስ</w:t>
      </w:r>
      <w:r w:rsidRPr="00BD0D04">
        <w:rPr>
          <w:rFonts w:eastAsiaTheme="minorHAnsi"/>
        </w:rPr>
        <w:t xml:space="preserve"> </w:t>
      </w:r>
      <w:r w:rsidRPr="00BD0D04">
        <w:rPr>
          <w:rFonts w:ascii="GeezLSOnlyU" w:eastAsiaTheme="minorHAnsi" w:hAnsi="GeezLSOnlyU" w:cs="GeezLSOnlyU"/>
        </w:rPr>
        <w:t>ህዝቢ</w:t>
      </w:r>
      <w:r w:rsidRPr="00BD0D04">
        <w:rPr>
          <w:rFonts w:eastAsiaTheme="minorHAnsi"/>
        </w:rPr>
        <w:t xml:space="preserve"> </w:t>
      </w:r>
      <w:r w:rsidRPr="00BD0D04">
        <w:rPr>
          <w:rFonts w:ascii="GeezLSOnlyU" w:eastAsiaTheme="minorHAnsi" w:hAnsi="GeezLSOnlyU" w:cs="GeezLSOnlyU"/>
        </w:rPr>
        <w:t>ዓፋር፡</w:t>
      </w:r>
      <w:r w:rsidRPr="00BD0D04">
        <w:rPr>
          <w:rFonts w:eastAsiaTheme="minorHAnsi"/>
        </w:rPr>
        <w:t xml:space="preserve"> </w:t>
      </w:r>
      <w:r w:rsidRPr="00BD0D04">
        <w:rPr>
          <w:rFonts w:ascii="GeezLSOnlyU" w:eastAsiaTheme="minorHAnsi" w:hAnsi="GeezLSOnlyU" w:cs="GeezLSOnlyU"/>
        </w:rPr>
        <w:t>ካብ</w:t>
      </w:r>
      <w:r w:rsidRPr="00BD0D04">
        <w:rPr>
          <w:rFonts w:eastAsiaTheme="minorHAnsi"/>
        </w:rPr>
        <w:t xml:space="preserve"> </w:t>
      </w:r>
      <w:r w:rsidRPr="00BD0D04">
        <w:rPr>
          <w:rFonts w:ascii="GeezLSOnlyU" w:eastAsiaTheme="minorHAnsi" w:hAnsi="GeezLSOnlyU" w:cs="GeezLSOnlyU"/>
        </w:rPr>
        <w:t>መሬቱ</w:t>
      </w:r>
      <w:r w:rsidRPr="00BD0D04">
        <w:rPr>
          <w:rFonts w:eastAsiaTheme="minorHAnsi"/>
        </w:rPr>
        <w:t xml:space="preserve"> </w:t>
      </w:r>
      <w:r w:rsidRPr="00BD0D04">
        <w:rPr>
          <w:rFonts w:ascii="GeezLSOnlyU" w:eastAsiaTheme="minorHAnsi" w:hAnsi="GeezLSOnlyU" w:cs="GeezLSOnlyU"/>
        </w:rPr>
        <w:t>ብሓይሊ</w:t>
      </w:r>
      <w:r w:rsidRPr="00BD0D04">
        <w:rPr>
          <w:rFonts w:eastAsiaTheme="minorHAnsi"/>
        </w:rPr>
        <w:t xml:space="preserve"> </w:t>
      </w:r>
      <w:r w:rsidRPr="00BD0D04">
        <w:rPr>
          <w:rFonts w:ascii="GeezLSOnlyU" w:eastAsiaTheme="minorHAnsi" w:hAnsi="GeezLSOnlyU" w:cs="GeezLSOnlyU"/>
        </w:rPr>
        <w:t>ክለቅቕ</w:t>
      </w:r>
      <w:r w:rsidRPr="00BD0D04">
        <w:rPr>
          <w:rFonts w:eastAsiaTheme="minorHAnsi"/>
        </w:rPr>
        <w:t xml:space="preserve"> </w:t>
      </w:r>
      <w:r w:rsidRPr="00BD0D04">
        <w:rPr>
          <w:rFonts w:ascii="GeezLSOnlyU" w:eastAsiaTheme="minorHAnsi" w:hAnsi="GeezLSOnlyU" w:cs="GeezLSOnlyU"/>
        </w:rPr>
        <w:t>ከም</w:t>
      </w:r>
      <w:r w:rsidRPr="00BD0D04">
        <w:rPr>
          <w:rFonts w:eastAsiaTheme="minorHAnsi"/>
        </w:rPr>
        <w:t xml:space="preserve"> </w:t>
      </w:r>
      <w:r w:rsidRPr="00BD0D04">
        <w:rPr>
          <w:rFonts w:ascii="GeezLSOnlyU" w:eastAsiaTheme="minorHAnsi" w:hAnsi="GeezLSOnlyU" w:cs="GeezLSOnlyU"/>
        </w:rPr>
        <w:t>ዝተገብረ፡</w:t>
      </w:r>
      <w:r w:rsidRPr="00BD0D04">
        <w:rPr>
          <w:rFonts w:eastAsiaTheme="minorHAnsi"/>
        </w:rPr>
        <w:t xml:space="preserve"> </w:t>
      </w:r>
      <w:r w:rsidRPr="00BD0D04">
        <w:rPr>
          <w:rFonts w:ascii="GeezLSOnlyU" w:eastAsiaTheme="minorHAnsi" w:hAnsi="GeezLSOnlyU" w:cs="GeezLSOnlyU"/>
        </w:rPr>
        <w:t>መርማሪት</w:t>
      </w:r>
      <w:r w:rsidRPr="00BD0D04">
        <w:rPr>
          <w:rFonts w:eastAsiaTheme="minorHAnsi"/>
        </w:rPr>
        <w:t xml:space="preserve"> </w:t>
      </w:r>
      <w:r w:rsidRPr="00BD0D04">
        <w:rPr>
          <w:rFonts w:ascii="GeezLSOnlyU" w:eastAsiaTheme="minorHAnsi" w:hAnsi="GeezLSOnlyU" w:cs="GeezLSOnlyU"/>
        </w:rPr>
        <w:t>ኮሚሽን</w:t>
      </w:r>
      <w:r w:rsidRPr="00BD0D04">
        <w:rPr>
          <w:rFonts w:eastAsiaTheme="minorHAnsi"/>
        </w:rPr>
        <w:t xml:space="preserve"> </w:t>
      </w:r>
      <w:r w:rsidRPr="00BD0D04">
        <w:rPr>
          <w:rFonts w:ascii="GeezLSOnlyU" w:eastAsiaTheme="minorHAnsi" w:hAnsi="GeezLSOnlyU" w:cs="GeezLSOnlyU"/>
        </w:rPr>
        <w:t>ሰብኣዊ</w:t>
      </w:r>
      <w:r w:rsidRPr="00BD0D04">
        <w:rPr>
          <w:rFonts w:eastAsiaTheme="minorHAnsi"/>
        </w:rPr>
        <w:t xml:space="preserve"> </w:t>
      </w:r>
      <w:r w:rsidRPr="00BD0D04">
        <w:rPr>
          <w:rFonts w:ascii="GeezLSOnlyU" w:eastAsiaTheme="minorHAnsi" w:hAnsi="GeezLSOnlyU" w:cs="GeezLSOnlyU"/>
        </w:rPr>
        <w:t>መሰላት</w:t>
      </w:r>
      <w:r w:rsidRPr="00BD0D04">
        <w:rPr>
          <w:rFonts w:eastAsiaTheme="minorHAnsi"/>
        </w:rPr>
        <w:t xml:space="preserve"> </w:t>
      </w:r>
      <w:r w:rsidRPr="00BD0D04">
        <w:rPr>
          <w:rFonts w:ascii="GeezLSOnlyU" w:eastAsiaTheme="minorHAnsi" w:hAnsi="GeezLSOnlyU" w:cs="GeezLSOnlyU"/>
        </w:rPr>
        <w:t>ኣብ</w:t>
      </w:r>
      <w:r w:rsidRPr="00BD0D04">
        <w:rPr>
          <w:rFonts w:eastAsiaTheme="minorHAnsi"/>
        </w:rPr>
        <w:t xml:space="preserve"> </w:t>
      </w:r>
      <w:r w:rsidRPr="00BD0D04">
        <w:rPr>
          <w:rFonts w:ascii="GeezLSOnlyU" w:eastAsiaTheme="minorHAnsi" w:hAnsi="GeezLSOnlyU" w:cs="GeezLSOnlyU"/>
        </w:rPr>
        <w:t>ኤርትራ</w:t>
      </w:r>
      <w:r w:rsidRPr="00BD0D04">
        <w:rPr>
          <w:rFonts w:eastAsiaTheme="minorHAnsi"/>
        </w:rPr>
        <w:t xml:space="preserve"> </w:t>
      </w:r>
      <w:r w:rsidRPr="00BD0D04">
        <w:rPr>
          <w:rFonts w:ascii="GeezLSOnlyU" w:eastAsiaTheme="minorHAnsi" w:hAnsi="GeezLSOnlyU" w:cs="GeezLSOnlyU"/>
        </w:rPr>
        <w:t>ሰኒዳ</w:t>
      </w:r>
      <w:r w:rsidRPr="00BD0D04">
        <w:rPr>
          <w:rFonts w:eastAsiaTheme="minorHAnsi"/>
        </w:rPr>
        <w:t xml:space="preserve"> </w:t>
      </w:r>
      <w:r w:rsidRPr="00BD0D04">
        <w:rPr>
          <w:rFonts w:ascii="GeezLSOnlyU" w:eastAsiaTheme="minorHAnsi" w:hAnsi="GeezLSOnlyU" w:cs="GeezLSOnlyU"/>
        </w:rPr>
        <w:t>እያ።</w:t>
      </w:r>
      <w:r w:rsidRPr="00BD0D04">
        <w:rPr>
          <w:rFonts w:eastAsiaTheme="minorHAnsi"/>
        </w:rPr>
        <w:t xml:space="preserve"> </w:t>
      </w:r>
      <w:r w:rsidRPr="00BD0D04">
        <w:rPr>
          <w:rFonts w:ascii="GeezLSOnlyU" w:eastAsiaTheme="minorHAnsi" w:hAnsi="GeezLSOnlyU" w:cs="GeezLSOnlyU"/>
        </w:rPr>
        <w:t>ብመሰረት</w:t>
      </w:r>
      <w:r w:rsidRPr="00BD0D04">
        <w:rPr>
          <w:rFonts w:eastAsiaTheme="minorHAnsi"/>
        </w:rPr>
        <w:t xml:space="preserve"> </w:t>
      </w:r>
      <w:r w:rsidRPr="00BD0D04">
        <w:rPr>
          <w:rFonts w:ascii="GeezLSOnlyU" w:eastAsiaTheme="minorHAnsi" w:hAnsi="GeezLSOnlyU" w:cs="GeezLSOnlyU"/>
        </w:rPr>
        <w:t>ንፍልይቲ</w:t>
      </w:r>
      <w:r w:rsidRPr="00BD0D04">
        <w:rPr>
          <w:rFonts w:eastAsiaTheme="minorHAnsi"/>
        </w:rPr>
        <w:t xml:space="preserve"> </w:t>
      </w:r>
      <w:r w:rsidRPr="00BD0D04">
        <w:rPr>
          <w:rFonts w:ascii="GeezLSOnlyU" w:eastAsiaTheme="minorHAnsi" w:hAnsi="GeezLSOnlyU" w:cs="GeezLSOnlyU"/>
        </w:rPr>
        <w:t>መርማሪት</w:t>
      </w:r>
      <w:r w:rsidRPr="00BD0D04">
        <w:rPr>
          <w:rFonts w:eastAsiaTheme="minorHAnsi"/>
        </w:rPr>
        <w:t xml:space="preserve"> </w:t>
      </w:r>
      <w:r w:rsidRPr="00BD0D04">
        <w:rPr>
          <w:rFonts w:ascii="GeezLSOnlyU" w:eastAsiaTheme="minorHAnsi" w:hAnsi="GeezLSOnlyU" w:cs="GeezLSOnlyU"/>
        </w:rPr>
        <w:t>ዝበጽሓ</w:t>
      </w:r>
      <w:r w:rsidRPr="00BD0D04">
        <w:rPr>
          <w:rFonts w:eastAsiaTheme="minorHAnsi"/>
        </w:rPr>
        <w:t xml:space="preserve"> </w:t>
      </w:r>
      <w:r w:rsidRPr="00BD0D04">
        <w:rPr>
          <w:rFonts w:ascii="GeezLSOnlyU" w:eastAsiaTheme="minorHAnsi" w:hAnsi="GeezLSOnlyU" w:cs="GeezLSOnlyU"/>
        </w:rPr>
        <w:t>ጸብጻብ፡</w:t>
      </w:r>
      <w:r w:rsidRPr="00BD0D04">
        <w:rPr>
          <w:rFonts w:eastAsiaTheme="minorHAnsi"/>
        </w:rPr>
        <w:t xml:space="preserve"> </w:t>
      </w:r>
      <w:r w:rsidRPr="00BD0D04">
        <w:rPr>
          <w:rFonts w:ascii="GeezLSOnlyU" w:eastAsiaTheme="minorHAnsi" w:hAnsi="GeezLSOnlyU" w:cs="GeezLSOnlyU"/>
        </w:rPr>
        <w:t>መንግስቲ</w:t>
      </w:r>
      <w:r w:rsidRPr="00BD0D04">
        <w:rPr>
          <w:rFonts w:eastAsiaTheme="minorHAnsi"/>
        </w:rPr>
        <w:t xml:space="preserve"> </w:t>
      </w:r>
      <w:r w:rsidRPr="00BD0D04">
        <w:rPr>
          <w:rFonts w:ascii="GeezLSOnlyU" w:eastAsiaTheme="minorHAnsi" w:hAnsi="GeezLSOnlyU" w:cs="GeezLSOnlyU"/>
        </w:rPr>
        <w:t>ኤርትራ</w:t>
      </w:r>
      <w:r w:rsidRPr="00BD0D04">
        <w:rPr>
          <w:rFonts w:eastAsiaTheme="minorHAnsi"/>
        </w:rPr>
        <w:t xml:space="preserve"> </w:t>
      </w:r>
      <w:r w:rsidRPr="00BD0D04">
        <w:rPr>
          <w:rFonts w:ascii="GeezLSOnlyU" w:eastAsiaTheme="minorHAnsi" w:hAnsi="GeezLSOnlyU" w:cs="GeezLSOnlyU"/>
        </w:rPr>
        <w:t>ብንጥፈት</w:t>
      </w:r>
      <w:r w:rsidRPr="00BD0D04">
        <w:rPr>
          <w:rFonts w:eastAsiaTheme="minorHAnsi"/>
        </w:rPr>
        <w:t xml:space="preserve"> </w:t>
      </w:r>
      <w:r w:rsidRPr="00BD0D04">
        <w:rPr>
          <w:rFonts w:ascii="GeezLSOnlyU" w:eastAsiaTheme="minorHAnsi" w:hAnsi="GeezLSOnlyU" w:cs="GeezLSOnlyU"/>
        </w:rPr>
        <w:t>ዝኽተሎ</w:t>
      </w:r>
      <w:r w:rsidRPr="00BD0D04">
        <w:rPr>
          <w:rFonts w:eastAsiaTheme="minorHAnsi"/>
        </w:rPr>
        <w:t xml:space="preserve"> </w:t>
      </w:r>
      <w:r w:rsidRPr="00BD0D04">
        <w:rPr>
          <w:rFonts w:ascii="GeezLSOnlyU" w:eastAsiaTheme="minorHAnsi" w:hAnsi="GeezLSOnlyU" w:cs="GeezLSOnlyU"/>
        </w:rPr>
        <w:t>ፖሊሲ</w:t>
      </w:r>
      <w:r w:rsidRPr="00BD0D04">
        <w:rPr>
          <w:rFonts w:eastAsiaTheme="minorHAnsi"/>
        </w:rPr>
        <w:t xml:space="preserve"> </w:t>
      </w:r>
      <w:r w:rsidRPr="00BD0D04">
        <w:rPr>
          <w:rFonts w:ascii="GeezLSOnlyU" w:eastAsiaTheme="minorHAnsi" w:hAnsi="GeezLSOnlyU" w:cs="GeezLSOnlyU"/>
        </w:rPr>
        <w:t>መሬት</w:t>
      </w:r>
      <w:r w:rsidRPr="00BD0D04">
        <w:rPr>
          <w:rFonts w:eastAsiaTheme="minorHAnsi"/>
        </w:rPr>
        <w:t xml:space="preserve"> </w:t>
      </w:r>
      <w:r w:rsidRPr="00BD0D04">
        <w:rPr>
          <w:rFonts w:ascii="GeezLSOnlyU" w:eastAsiaTheme="minorHAnsi" w:hAnsi="GeezLSOnlyU" w:cs="GeezLSOnlyU"/>
        </w:rPr>
        <w:t>ቀጺሉዎ</w:t>
      </w:r>
      <w:r w:rsidRPr="00BD0D04">
        <w:rPr>
          <w:rFonts w:eastAsiaTheme="minorHAnsi"/>
        </w:rPr>
        <w:t xml:space="preserve"> </w:t>
      </w:r>
      <w:r w:rsidRPr="00BD0D04">
        <w:rPr>
          <w:rFonts w:ascii="GeezLSOnlyU" w:eastAsiaTheme="minorHAnsi" w:hAnsi="GeezLSOnlyU" w:cs="GeezLSOnlyU"/>
        </w:rPr>
        <w:t>ይርከብ።</w:t>
      </w:r>
      <w:r w:rsidRPr="00BD0D04">
        <w:rPr>
          <w:rFonts w:eastAsiaTheme="minorHAnsi"/>
        </w:rPr>
        <w:t xml:space="preserve"> </w:t>
      </w:r>
      <w:r w:rsidRPr="00BD0D04">
        <w:rPr>
          <w:rFonts w:ascii="GeezLSOnlyU" w:eastAsiaTheme="minorHAnsi" w:hAnsi="GeezLSOnlyU" w:cs="GeezLSOnlyU"/>
        </w:rPr>
        <w:t>እቲ</w:t>
      </w:r>
      <w:r w:rsidRPr="00BD0D04">
        <w:rPr>
          <w:rFonts w:eastAsiaTheme="minorHAnsi"/>
        </w:rPr>
        <w:t xml:space="preserve"> </w:t>
      </w:r>
      <w:r w:rsidRPr="00BD0D04">
        <w:rPr>
          <w:rFonts w:ascii="GeezLSOnlyU" w:eastAsiaTheme="minorHAnsi" w:hAnsi="GeezLSOnlyU" w:cs="GeezLSOnlyU"/>
        </w:rPr>
        <w:lastRenderedPageBreak/>
        <w:t>ፖሊሲ</w:t>
      </w:r>
      <w:r w:rsidRPr="00BD0D04">
        <w:rPr>
          <w:rFonts w:eastAsiaTheme="minorHAnsi"/>
        </w:rPr>
        <w:t xml:space="preserve"> </w:t>
      </w:r>
      <w:r w:rsidRPr="00BD0D04">
        <w:rPr>
          <w:rFonts w:ascii="GeezLSOnlyU" w:eastAsiaTheme="minorHAnsi" w:hAnsi="GeezLSOnlyU" w:cs="GeezLSOnlyU"/>
        </w:rPr>
        <w:t>ደቀባትን</w:t>
      </w:r>
      <w:r w:rsidRPr="00BD0D04">
        <w:rPr>
          <w:rFonts w:eastAsiaTheme="minorHAnsi"/>
        </w:rPr>
        <w:t xml:space="preserve"> </w:t>
      </w:r>
      <w:r w:rsidRPr="00BD0D04">
        <w:rPr>
          <w:rFonts w:ascii="GeezLSOnlyU" w:eastAsiaTheme="minorHAnsi" w:hAnsi="GeezLSOnlyU" w:cs="GeezLSOnlyU"/>
        </w:rPr>
        <w:t>ውሑዳንን</w:t>
      </w:r>
      <w:r w:rsidRPr="00BD0D04">
        <w:rPr>
          <w:rFonts w:eastAsiaTheme="minorHAnsi"/>
        </w:rPr>
        <w:t xml:space="preserve"> </w:t>
      </w:r>
      <w:r w:rsidRPr="00BD0D04">
        <w:rPr>
          <w:rFonts w:ascii="GeezLSOnlyU" w:eastAsiaTheme="minorHAnsi" w:hAnsi="GeezLSOnlyU" w:cs="GeezLSOnlyU"/>
        </w:rPr>
        <w:t>ካብ</w:t>
      </w:r>
      <w:r w:rsidRPr="00BD0D04">
        <w:rPr>
          <w:rFonts w:eastAsiaTheme="minorHAnsi"/>
        </w:rPr>
        <w:t xml:space="preserve"> </w:t>
      </w:r>
      <w:r w:rsidRPr="00BD0D04">
        <w:rPr>
          <w:rFonts w:ascii="GeezLSOnlyU" w:eastAsiaTheme="minorHAnsi" w:hAnsi="GeezLSOnlyU" w:cs="GeezLSOnlyU"/>
        </w:rPr>
        <w:t>ዝነብሩሉ</w:t>
      </w:r>
      <w:r w:rsidRPr="00BD0D04">
        <w:rPr>
          <w:rFonts w:eastAsiaTheme="minorHAnsi"/>
        </w:rPr>
        <w:t xml:space="preserve"> </w:t>
      </w:r>
      <w:r w:rsidRPr="00BD0D04">
        <w:rPr>
          <w:rFonts w:ascii="GeezLSOnlyU" w:eastAsiaTheme="minorHAnsi" w:hAnsi="GeezLSOnlyU" w:cs="GeezLSOnlyU"/>
        </w:rPr>
        <w:t>መሬት</w:t>
      </w:r>
      <w:r w:rsidRPr="00BD0D04">
        <w:rPr>
          <w:rFonts w:eastAsiaTheme="minorHAnsi"/>
        </w:rPr>
        <w:t xml:space="preserve"> </w:t>
      </w:r>
      <w:r w:rsidRPr="00BD0D04">
        <w:rPr>
          <w:rFonts w:ascii="GeezLSOnlyU" w:eastAsiaTheme="minorHAnsi" w:hAnsi="GeezLSOnlyU" w:cs="GeezLSOnlyU"/>
        </w:rPr>
        <w:t>ብሓይሊ</w:t>
      </w:r>
      <w:r w:rsidRPr="00BD0D04">
        <w:rPr>
          <w:rFonts w:eastAsiaTheme="minorHAnsi"/>
        </w:rPr>
        <w:t xml:space="preserve"> </w:t>
      </w:r>
      <w:r w:rsidRPr="00BD0D04">
        <w:rPr>
          <w:rFonts w:ascii="GeezLSOnlyU" w:eastAsiaTheme="minorHAnsi" w:hAnsi="GeezLSOnlyU" w:cs="GeezLSOnlyU"/>
        </w:rPr>
        <w:t>ምምዝባልን</w:t>
      </w:r>
      <w:r w:rsidRPr="00BD0D04">
        <w:rPr>
          <w:rFonts w:eastAsiaTheme="minorHAnsi"/>
        </w:rPr>
        <w:t xml:space="preserve"> </w:t>
      </w:r>
      <w:r w:rsidRPr="00BD0D04">
        <w:rPr>
          <w:rFonts w:ascii="GeezLSOnlyU" w:eastAsiaTheme="minorHAnsi" w:hAnsi="GeezLSOnlyU" w:cs="GeezLSOnlyU"/>
        </w:rPr>
        <w:t>ነቲ</w:t>
      </w:r>
      <w:r w:rsidRPr="00BD0D04">
        <w:rPr>
          <w:rFonts w:eastAsiaTheme="minorHAnsi"/>
        </w:rPr>
        <w:t xml:space="preserve"> </w:t>
      </w:r>
      <w:r w:rsidRPr="00BD0D04">
        <w:rPr>
          <w:rFonts w:ascii="GeezLSOnlyU" w:eastAsiaTheme="minorHAnsi" w:hAnsi="GeezLSOnlyU" w:cs="GeezLSOnlyU"/>
        </w:rPr>
        <w:t>መሬት</w:t>
      </w:r>
      <w:r w:rsidRPr="00BD0D04">
        <w:rPr>
          <w:rFonts w:eastAsiaTheme="minorHAnsi"/>
        </w:rPr>
        <w:t xml:space="preserve"> </w:t>
      </w:r>
      <w:r w:rsidRPr="00BD0D04">
        <w:rPr>
          <w:rFonts w:ascii="GeezLSOnlyU" w:eastAsiaTheme="minorHAnsi" w:hAnsi="GeezLSOnlyU" w:cs="GeezLSOnlyU"/>
        </w:rPr>
        <w:t>ምውሳድን</w:t>
      </w:r>
      <w:r w:rsidRPr="00BD0D04">
        <w:rPr>
          <w:rFonts w:eastAsiaTheme="minorHAnsi"/>
        </w:rPr>
        <w:t xml:space="preserve"> </w:t>
      </w:r>
      <w:r w:rsidRPr="00BD0D04">
        <w:rPr>
          <w:rFonts w:ascii="GeezLSOnlyU" w:eastAsiaTheme="minorHAnsi" w:hAnsi="GeezLSOnlyU" w:cs="GeezLSOnlyU"/>
        </w:rPr>
        <w:t>ሕጋዊ</w:t>
      </w:r>
      <w:r w:rsidRPr="00BD0D04">
        <w:rPr>
          <w:rFonts w:eastAsiaTheme="minorHAnsi"/>
        </w:rPr>
        <w:t xml:space="preserve"> </w:t>
      </w:r>
      <w:r w:rsidRPr="00BD0D04">
        <w:rPr>
          <w:rFonts w:ascii="GeezLSOnlyU" w:eastAsiaTheme="minorHAnsi" w:hAnsi="GeezLSOnlyU" w:cs="GeezLSOnlyU"/>
        </w:rPr>
        <w:t>ዝገብር</w:t>
      </w:r>
      <w:r w:rsidRPr="00BD0D04">
        <w:rPr>
          <w:rFonts w:eastAsiaTheme="minorHAnsi"/>
        </w:rPr>
        <w:t xml:space="preserve"> </w:t>
      </w:r>
      <w:r w:rsidRPr="00BD0D04">
        <w:rPr>
          <w:rFonts w:ascii="GeezLSOnlyU" w:eastAsiaTheme="minorHAnsi" w:hAnsi="GeezLSOnlyU" w:cs="GeezLSOnlyU"/>
        </w:rPr>
        <w:t>እዩ።</w:t>
      </w:r>
      <w:r w:rsidRPr="00BD0D04">
        <w:rPr>
          <w:rFonts w:eastAsiaTheme="minorHAnsi"/>
        </w:rPr>
        <w:t xml:space="preserve"> </w:t>
      </w:r>
      <w:r w:rsidRPr="00BD0D04">
        <w:rPr>
          <w:rFonts w:ascii="GeezLSOnlyU" w:eastAsiaTheme="minorHAnsi" w:hAnsi="GeezLSOnlyU" w:cs="GeezLSOnlyU"/>
        </w:rPr>
        <w:t>እዚ</w:t>
      </w:r>
      <w:r w:rsidRPr="00BD0D04">
        <w:rPr>
          <w:rFonts w:eastAsiaTheme="minorHAnsi"/>
        </w:rPr>
        <w:t xml:space="preserve"> </w:t>
      </w:r>
      <w:r w:rsidRPr="00BD0D04">
        <w:rPr>
          <w:rFonts w:ascii="GeezLSOnlyU" w:eastAsiaTheme="minorHAnsi" w:hAnsi="GeezLSOnlyU" w:cs="GeezLSOnlyU"/>
        </w:rPr>
        <w:t>ናይ</w:t>
      </w:r>
      <w:r w:rsidRPr="00BD0D04">
        <w:rPr>
          <w:rFonts w:eastAsiaTheme="minorHAnsi"/>
        </w:rPr>
        <w:t xml:space="preserve"> </w:t>
      </w:r>
      <w:r w:rsidRPr="00BD0D04">
        <w:rPr>
          <w:rFonts w:ascii="GeezLSOnlyU" w:eastAsiaTheme="minorHAnsi" w:hAnsi="GeezLSOnlyU" w:cs="GeezLSOnlyU"/>
        </w:rPr>
        <w:t>መሬት</w:t>
      </w:r>
      <w:r w:rsidRPr="00BD0D04">
        <w:rPr>
          <w:rFonts w:eastAsiaTheme="minorHAnsi"/>
        </w:rPr>
        <w:t xml:space="preserve"> </w:t>
      </w:r>
      <w:r w:rsidRPr="00BD0D04">
        <w:rPr>
          <w:rFonts w:ascii="GeezLSOnlyU" w:eastAsiaTheme="minorHAnsi" w:hAnsi="GeezLSOnlyU" w:cs="GeezLSOnlyU"/>
        </w:rPr>
        <w:t>ፖሊሲ</w:t>
      </w:r>
      <w:r w:rsidRPr="00BD0D04">
        <w:rPr>
          <w:rFonts w:eastAsiaTheme="minorHAnsi"/>
        </w:rPr>
        <w:t xml:space="preserve"> </w:t>
      </w:r>
      <w:r w:rsidRPr="00BD0D04">
        <w:rPr>
          <w:rFonts w:ascii="GeezLSOnlyU" w:eastAsiaTheme="minorHAnsi" w:hAnsi="GeezLSOnlyU" w:cs="GeezLSOnlyU"/>
        </w:rPr>
        <w:t>ብኢደ</w:t>
      </w:r>
      <w:r w:rsidRPr="00BD0D04">
        <w:rPr>
          <w:rFonts w:eastAsiaTheme="minorHAnsi"/>
        </w:rPr>
        <w:t xml:space="preserve"> </w:t>
      </w:r>
      <w:r w:rsidRPr="00BD0D04">
        <w:rPr>
          <w:rFonts w:ascii="GeezLSOnlyU" w:eastAsiaTheme="minorHAnsi" w:hAnsi="GeezLSOnlyU" w:cs="GeezLSOnlyU"/>
        </w:rPr>
        <w:t>ወነንካን</w:t>
      </w:r>
      <w:r w:rsidRPr="00BD0D04">
        <w:rPr>
          <w:rFonts w:eastAsiaTheme="minorHAnsi"/>
        </w:rPr>
        <w:t xml:space="preserve"> </w:t>
      </w:r>
      <w:r w:rsidRPr="00BD0D04">
        <w:rPr>
          <w:rFonts w:ascii="GeezLSOnlyU" w:eastAsiaTheme="minorHAnsi" w:hAnsi="GeezLSOnlyU" w:cs="GeezLSOnlyU"/>
        </w:rPr>
        <w:t>መከሓሓሲ</w:t>
      </w:r>
      <w:r w:rsidRPr="00BD0D04">
        <w:rPr>
          <w:rFonts w:eastAsiaTheme="minorHAnsi"/>
        </w:rPr>
        <w:t xml:space="preserve"> </w:t>
      </w:r>
      <w:r w:rsidRPr="00BD0D04">
        <w:rPr>
          <w:rFonts w:ascii="GeezLSOnlyU" w:eastAsiaTheme="minorHAnsi" w:hAnsi="GeezLSOnlyU" w:cs="GeezLSOnlyU"/>
        </w:rPr>
        <w:t>ከይሃብካን</w:t>
      </w:r>
      <w:r w:rsidRPr="00BD0D04">
        <w:rPr>
          <w:rFonts w:eastAsiaTheme="minorHAnsi"/>
        </w:rPr>
        <w:t xml:space="preserve"> </w:t>
      </w:r>
      <w:r w:rsidRPr="00BD0D04">
        <w:rPr>
          <w:rFonts w:ascii="GeezLSOnlyU" w:eastAsiaTheme="minorHAnsi" w:hAnsi="GeezLSOnlyU" w:cs="GeezLSOnlyU"/>
        </w:rPr>
        <w:t>ሰባት</w:t>
      </w:r>
      <w:r w:rsidRPr="00BD0D04">
        <w:rPr>
          <w:rFonts w:eastAsiaTheme="minorHAnsi"/>
        </w:rPr>
        <w:t xml:space="preserve"> </w:t>
      </w:r>
      <w:r w:rsidRPr="00BD0D04">
        <w:rPr>
          <w:rFonts w:ascii="GeezLSOnlyU" w:eastAsiaTheme="minorHAnsi" w:hAnsi="GeezLSOnlyU" w:cs="GeezLSOnlyU"/>
        </w:rPr>
        <w:t>ካብ</w:t>
      </w:r>
      <w:r w:rsidRPr="00BD0D04">
        <w:rPr>
          <w:rFonts w:eastAsiaTheme="minorHAnsi"/>
        </w:rPr>
        <w:t xml:space="preserve"> </w:t>
      </w:r>
      <w:r w:rsidRPr="00BD0D04">
        <w:rPr>
          <w:rFonts w:ascii="GeezLSOnlyU" w:eastAsiaTheme="minorHAnsi" w:hAnsi="GeezLSOnlyU" w:cs="GeezLSOnlyU"/>
        </w:rPr>
        <w:t>መሬቶም</w:t>
      </w:r>
      <w:r w:rsidRPr="00BD0D04">
        <w:rPr>
          <w:rFonts w:eastAsiaTheme="minorHAnsi"/>
        </w:rPr>
        <w:t xml:space="preserve"> </w:t>
      </w:r>
      <w:r w:rsidRPr="00BD0D04">
        <w:rPr>
          <w:rFonts w:ascii="GeezLSOnlyU" w:eastAsiaTheme="minorHAnsi" w:hAnsi="GeezLSOnlyU" w:cs="GeezLSOnlyU"/>
        </w:rPr>
        <w:t>ናብ</w:t>
      </w:r>
      <w:r w:rsidRPr="00BD0D04">
        <w:rPr>
          <w:rFonts w:eastAsiaTheme="minorHAnsi"/>
        </w:rPr>
        <w:t xml:space="preserve"> </w:t>
      </w:r>
      <w:r w:rsidRPr="00BD0D04">
        <w:rPr>
          <w:rFonts w:ascii="GeezLSOnlyU" w:eastAsiaTheme="minorHAnsi" w:hAnsi="GeezLSOnlyU" w:cs="GeezLSOnlyU"/>
        </w:rPr>
        <w:t>ምልቃቕ</w:t>
      </w:r>
      <w:r w:rsidRPr="00BD0D04">
        <w:rPr>
          <w:rFonts w:eastAsiaTheme="minorHAnsi"/>
        </w:rPr>
        <w:t xml:space="preserve"> </w:t>
      </w:r>
      <w:r w:rsidRPr="00BD0D04">
        <w:rPr>
          <w:rFonts w:ascii="GeezLSOnlyU" w:eastAsiaTheme="minorHAnsi" w:hAnsi="GeezLSOnlyU" w:cs="GeezLSOnlyU"/>
        </w:rPr>
        <w:t>እዩ</w:t>
      </w:r>
      <w:r w:rsidRPr="00BD0D04">
        <w:rPr>
          <w:rFonts w:eastAsiaTheme="minorHAnsi"/>
        </w:rPr>
        <w:t xml:space="preserve"> </w:t>
      </w:r>
      <w:r w:rsidRPr="00BD0D04">
        <w:rPr>
          <w:rFonts w:ascii="GeezLSOnlyU" w:eastAsiaTheme="minorHAnsi" w:hAnsi="GeezLSOnlyU" w:cs="GeezLSOnlyU"/>
        </w:rPr>
        <w:t>ኣምሪሑ።</w:t>
      </w:r>
      <w:r w:rsidRPr="00BD0D04">
        <w:rPr>
          <w:rFonts w:eastAsiaTheme="minorHAnsi"/>
        </w:rPr>
        <w:t xml:space="preserve"> </w:t>
      </w:r>
      <w:r w:rsidRPr="00BD0D04">
        <w:rPr>
          <w:rFonts w:ascii="GeezLSOnlyU" w:eastAsiaTheme="minorHAnsi" w:hAnsi="GeezLSOnlyU" w:cs="GeezLSOnlyU"/>
        </w:rPr>
        <w:t>ፍልይቲ</w:t>
      </w:r>
      <w:r w:rsidRPr="00BD0D04">
        <w:rPr>
          <w:rFonts w:eastAsiaTheme="minorHAnsi"/>
        </w:rPr>
        <w:t xml:space="preserve"> </w:t>
      </w:r>
      <w:r w:rsidRPr="00BD0D04">
        <w:rPr>
          <w:rFonts w:ascii="GeezLSOnlyU" w:eastAsiaTheme="minorHAnsi" w:hAnsi="GeezLSOnlyU" w:cs="GeezLSOnlyU"/>
        </w:rPr>
        <w:t>መርማርቲ</w:t>
      </w:r>
      <w:r w:rsidRPr="00BD0D04">
        <w:rPr>
          <w:rFonts w:eastAsiaTheme="minorHAnsi"/>
        </w:rPr>
        <w:t xml:space="preserve"> </w:t>
      </w:r>
      <w:r w:rsidRPr="00BD0D04">
        <w:rPr>
          <w:rFonts w:ascii="GeezLSOnlyU" w:eastAsiaTheme="minorHAnsi" w:hAnsi="GeezLSOnlyU" w:cs="GeezLSOnlyU"/>
        </w:rPr>
        <w:t>ከም</w:t>
      </w:r>
      <w:r w:rsidRPr="00BD0D04">
        <w:rPr>
          <w:rFonts w:eastAsiaTheme="minorHAnsi"/>
        </w:rPr>
        <w:t xml:space="preserve"> </w:t>
      </w:r>
      <w:r w:rsidRPr="00BD0D04">
        <w:rPr>
          <w:rFonts w:ascii="GeezLSOnlyU" w:eastAsiaTheme="minorHAnsi" w:hAnsi="GeezLSOnlyU" w:cs="GeezLSOnlyU"/>
        </w:rPr>
        <w:t>ዝተሓበረቶ፡</w:t>
      </w:r>
      <w:r w:rsidRPr="00BD0D04">
        <w:rPr>
          <w:rFonts w:eastAsiaTheme="minorHAnsi"/>
        </w:rPr>
        <w:t xml:space="preserve"> </w:t>
      </w:r>
      <w:r w:rsidRPr="00BD0D04">
        <w:rPr>
          <w:rFonts w:ascii="GeezLSOnlyU" w:eastAsiaTheme="minorHAnsi" w:hAnsi="GeezLSOnlyU" w:cs="GeezLSOnlyU"/>
        </w:rPr>
        <w:t>እዚ</w:t>
      </w:r>
      <w:r w:rsidRPr="00BD0D04">
        <w:rPr>
          <w:rFonts w:eastAsiaTheme="minorHAnsi"/>
        </w:rPr>
        <w:t xml:space="preserve"> </w:t>
      </w:r>
      <w:r w:rsidRPr="00BD0D04">
        <w:rPr>
          <w:rFonts w:ascii="GeezLSOnlyU" w:eastAsiaTheme="minorHAnsi" w:hAnsi="GeezLSOnlyU" w:cs="GeezLSOnlyU"/>
        </w:rPr>
        <w:t>ካብ</w:t>
      </w:r>
      <w:r w:rsidRPr="00BD0D04">
        <w:rPr>
          <w:rFonts w:eastAsiaTheme="minorHAnsi"/>
        </w:rPr>
        <w:t xml:space="preserve"> </w:t>
      </w:r>
      <w:r w:rsidRPr="00BD0D04">
        <w:rPr>
          <w:rFonts w:ascii="GeezLSOnlyU" w:eastAsiaTheme="minorHAnsi" w:hAnsi="GeezLSOnlyU" w:cs="GeezLSOnlyU"/>
        </w:rPr>
        <w:t>መሬትካ</w:t>
      </w:r>
      <w:r w:rsidRPr="00BD0D04">
        <w:rPr>
          <w:rFonts w:eastAsiaTheme="minorHAnsi"/>
        </w:rPr>
        <w:t xml:space="preserve"> </w:t>
      </w:r>
      <w:r w:rsidRPr="00BD0D04">
        <w:rPr>
          <w:rFonts w:ascii="GeezLSOnlyU" w:eastAsiaTheme="minorHAnsi" w:hAnsi="GeezLSOnlyU" w:cs="GeezLSOnlyU"/>
        </w:rPr>
        <w:t>ናይ</w:t>
      </w:r>
      <w:r w:rsidRPr="00BD0D04">
        <w:rPr>
          <w:rFonts w:eastAsiaTheme="minorHAnsi"/>
        </w:rPr>
        <w:t xml:space="preserve"> </w:t>
      </w:r>
      <w:r w:rsidRPr="00BD0D04">
        <w:rPr>
          <w:rFonts w:ascii="GeezLSOnlyU" w:eastAsiaTheme="minorHAnsi" w:hAnsi="GeezLSOnlyU" w:cs="GeezLSOnlyU"/>
        </w:rPr>
        <w:t>ምስጓጒ</w:t>
      </w:r>
      <w:r w:rsidRPr="00BD0D04">
        <w:rPr>
          <w:rFonts w:eastAsiaTheme="minorHAnsi"/>
        </w:rPr>
        <w:t xml:space="preserve"> </w:t>
      </w:r>
      <w:r w:rsidRPr="00BD0D04">
        <w:rPr>
          <w:rFonts w:ascii="GeezLSOnlyU" w:eastAsiaTheme="minorHAnsi" w:hAnsi="GeezLSOnlyU" w:cs="GeezLSOnlyU"/>
        </w:rPr>
        <w:t>ተግባር</w:t>
      </w:r>
      <w:r w:rsidRPr="00BD0D04">
        <w:rPr>
          <w:rFonts w:eastAsiaTheme="minorHAnsi"/>
        </w:rPr>
        <w:t xml:space="preserve"> </w:t>
      </w:r>
      <w:r w:rsidRPr="00BD0D04">
        <w:rPr>
          <w:rFonts w:ascii="GeezLSOnlyU" w:eastAsiaTheme="minorHAnsi" w:hAnsi="GeezLSOnlyU" w:cs="GeezLSOnlyU"/>
        </w:rPr>
        <w:t>ብፍላይ</w:t>
      </w:r>
      <w:r w:rsidRPr="00BD0D04">
        <w:rPr>
          <w:rFonts w:eastAsiaTheme="minorHAnsi"/>
        </w:rPr>
        <w:t xml:space="preserve"> </w:t>
      </w:r>
      <w:r w:rsidRPr="00BD0D04">
        <w:rPr>
          <w:rFonts w:ascii="GeezLSOnlyU" w:eastAsiaTheme="minorHAnsi" w:hAnsi="GeezLSOnlyU" w:cs="GeezLSOnlyU"/>
        </w:rPr>
        <w:t>ኣብ</w:t>
      </w:r>
      <w:r w:rsidRPr="00BD0D04">
        <w:rPr>
          <w:rFonts w:eastAsiaTheme="minorHAnsi"/>
        </w:rPr>
        <w:t xml:space="preserve"> </w:t>
      </w:r>
      <w:r w:rsidRPr="00BD0D04">
        <w:rPr>
          <w:rFonts w:ascii="GeezLSOnlyU" w:eastAsiaTheme="minorHAnsi" w:hAnsi="GeezLSOnlyU" w:cs="GeezLSOnlyU"/>
        </w:rPr>
        <w:t>ከባቢ</w:t>
      </w:r>
      <w:r w:rsidRPr="00BD0D04">
        <w:rPr>
          <w:rFonts w:eastAsiaTheme="minorHAnsi"/>
        </w:rPr>
        <w:t xml:space="preserve"> </w:t>
      </w:r>
      <w:r w:rsidRPr="00BD0D04">
        <w:rPr>
          <w:rFonts w:ascii="GeezLSOnlyU" w:eastAsiaTheme="minorHAnsi" w:hAnsi="GeezLSOnlyU" w:cs="GeezLSOnlyU"/>
        </w:rPr>
        <w:t>ዓሰብ</w:t>
      </w:r>
      <w:r w:rsidRPr="00BD0D04">
        <w:rPr>
          <w:rFonts w:eastAsiaTheme="minorHAnsi"/>
        </w:rPr>
        <w:t xml:space="preserve"> </w:t>
      </w:r>
      <w:r w:rsidRPr="00BD0D04">
        <w:rPr>
          <w:rFonts w:ascii="GeezLSOnlyU" w:eastAsiaTheme="minorHAnsi" w:hAnsi="GeezLSOnlyU" w:cs="GeezLSOnlyU"/>
        </w:rPr>
        <w:t>ቀጺሉ</w:t>
      </w:r>
      <w:r w:rsidRPr="00BD0D04">
        <w:rPr>
          <w:rFonts w:eastAsiaTheme="minorHAnsi"/>
        </w:rPr>
        <w:t xml:space="preserve"> </w:t>
      </w:r>
      <w:r w:rsidRPr="00BD0D04">
        <w:rPr>
          <w:rFonts w:ascii="GeezLSOnlyU" w:eastAsiaTheme="minorHAnsi" w:hAnsi="GeezLSOnlyU" w:cs="GeezLSOnlyU"/>
        </w:rPr>
        <w:t>እዩ።</w:t>
      </w:r>
      <w:r w:rsidRPr="00BD0D04">
        <w:rPr>
          <w:rFonts w:eastAsiaTheme="minorHAnsi"/>
        </w:rPr>
        <w:t xml:space="preserve"> </w:t>
      </w:r>
      <w:r w:rsidRPr="00BD0D04">
        <w:rPr>
          <w:rFonts w:ascii="GeezLSOnlyU" w:eastAsiaTheme="minorHAnsi" w:hAnsi="GeezLSOnlyU" w:cs="GeezLSOnlyU"/>
        </w:rPr>
        <w:t>ኣብ</w:t>
      </w:r>
      <w:r w:rsidRPr="00BD0D04">
        <w:rPr>
          <w:rFonts w:eastAsiaTheme="minorHAnsi"/>
        </w:rPr>
        <w:t xml:space="preserve"> </w:t>
      </w:r>
      <w:r w:rsidRPr="00BD0D04">
        <w:rPr>
          <w:rFonts w:ascii="GeezLSOnlyU" w:eastAsiaTheme="minorHAnsi" w:hAnsi="GeezLSOnlyU" w:cs="GeezLSOnlyU"/>
        </w:rPr>
        <w:t>ደቡባዊ</w:t>
      </w:r>
      <w:r w:rsidRPr="00BD0D04">
        <w:rPr>
          <w:rFonts w:eastAsiaTheme="minorHAnsi"/>
        </w:rPr>
        <w:t xml:space="preserve"> </w:t>
      </w:r>
      <w:r w:rsidRPr="00BD0D04">
        <w:rPr>
          <w:rFonts w:ascii="GeezLSOnlyU" w:eastAsiaTheme="minorHAnsi" w:hAnsi="GeezLSOnlyU" w:cs="GeezLSOnlyU"/>
        </w:rPr>
        <w:t>ቀይሕ</w:t>
      </w:r>
      <w:r w:rsidRPr="00BD0D04">
        <w:rPr>
          <w:rFonts w:eastAsiaTheme="minorHAnsi"/>
        </w:rPr>
        <w:t xml:space="preserve"> </w:t>
      </w:r>
      <w:r w:rsidRPr="00BD0D04">
        <w:rPr>
          <w:rFonts w:ascii="GeezLSOnlyU" w:eastAsiaTheme="minorHAnsi" w:hAnsi="GeezLSOnlyU" w:cs="GeezLSOnlyU"/>
        </w:rPr>
        <w:t>ባሕሪ</w:t>
      </w:r>
      <w:r w:rsidRPr="00BD0D04">
        <w:rPr>
          <w:rFonts w:eastAsiaTheme="minorHAnsi"/>
        </w:rPr>
        <w:t xml:space="preserve"> </w:t>
      </w:r>
      <w:r w:rsidRPr="00BD0D04">
        <w:rPr>
          <w:rFonts w:ascii="GeezLSOnlyU" w:eastAsiaTheme="minorHAnsi" w:hAnsi="GeezLSOnlyU" w:cs="GeezLSOnlyU"/>
        </w:rPr>
        <w:t>ዝርከብ</w:t>
      </w:r>
      <w:r w:rsidRPr="00BD0D04">
        <w:rPr>
          <w:rFonts w:eastAsiaTheme="minorHAnsi"/>
        </w:rPr>
        <w:t xml:space="preserve"> </w:t>
      </w:r>
      <w:r w:rsidRPr="00BD0D04">
        <w:rPr>
          <w:rFonts w:ascii="GeezLSOnlyU" w:eastAsiaTheme="minorHAnsi" w:hAnsi="GeezLSOnlyU" w:cs="GeezLSOnlyU"/>
        </w:rPr>
        <w:t>ወደብ</w:t>
      </w:r>
      <w:r w:rsidRPr="00BD0D04">
        <w:rPr>
          <w:rFonts w:eastAsiaTheme="minorHAnsi"/>
        </w:rPr>
        <w:t xml:space="preserve"> </w:t>
      </w:r>
      <w:r w:rsidRPr="00BD0D04">
        <w:rPr>
          <w:rFonts w:ascii="GeezLSOnlyU" w:eastAsiaTheme="minorHAnsi" w:hAnsi="GeezLSOnlyU" w:cs="GeezLSOnlyU"/>
        </w:rPr>
        <w:t>ዓሰብ</w:t>
      </w:r>
      <w:r w:rsidRPr="00BD0D04">
        <w:rPr>
          <w:rFonts w:eastAsiaTheme="minorHAnsi"/>
        </w:rPr>
        <w:t xml:space="preserve"> </w:t>
      </w:r>
      <w:r w:rsidRPr="00BD0D04">
        <w:rPr>
          <w:rFonts w:ascii="GeezLSOnlyU" w:eastAsiaTheme="minorHAnsi" w:hAnsi="GeezLSOnlyU" w:cs="GeezLSOnlyU"/>
        </w:rPr>
        <w:t>መበቆላዊ</w:t>
      </w:r>
      <w:r w:rsidRPr="00BD0D04">
        <w:rPr>
          <w:rFonts w:eastAsiaTheme="minorHAnsi"/>
        </w:rPr>
        <w:t xml:space="preserve"> </w:t>
      </w:r>
      <w:r w:rsidRPr="00BD0D04">
        <w:rPr>
          <w:rFonts w:ascii="GeezLSOnlyU" w:eastAsiaTheme="minorHAnsi" w:hAnsi="GeezLSOnlyU" w:cs="GeezLSOnlyU"/>
        </w:rPr>
        <w:t>ቦታ</w:t>
      </w:r>
      <w:r w:rsidRPr="00BD0D04">
        <w:rPr>
          <w:rFonts w:eastAsiaTheme="minorHAnsi"/>
        </w:rPr>
        <w:t xml:space="preserve"> </w:t>
      </w:r>
      <w:r w:rsidRPr="00BD0D04">
        <w:rPr>
          <w:rFonts w:ascii="GeezLSOnlyU" w:eastAsiaTheme="minorHAnsi" w:hAnsi="GeezLSOnlyU" w:cs="GeezLSOnlyU"/>
        </w:rPr>
        <w:t>ናይ</w:t>
      </w:r>
      <w:r w:rsidRPr="00BD0D04">
        <w:rPr>
          <w:rFonts w:eastAsiaTheme="minorHAnsi"/>
        </w:rPr>
        <w:t xml:space="preserve"> </w:t>
      </w:r>
      <w:r w:rsidRPr="00BD0D04">
        <w:rPr>
          <w:rFonts w:ascii="GeezLSOnlyU" w:eastAsiaTheme="minorHAnsi" w:hAnsi="GeezLSOnlyU" w:cs="GeezLSOnlyU"/>
        </w:rPr>
        <w:t>ዓፋር</w:t>
      </w:r>
      <w:r w:rsidRPr="00BD0D04">
        <w:rPr>
          <w:rFonts w:eastAsiaTheme="minorHAnsi"/>
        </w:rPr>
        <w:t xml:space="preserve"> </w:t>
      </w:r>
      <w:r w:rsidRPr="00BD0D04">
        <w:rPr>
          <w:rFonts w:ascii="GeezLSOnlyU" w:eastAsiaTheme="minorHAnsi" w:hAnsi="GeezLSOnlyU" w:cs="GeezLSOnlyU"/>
        </w:rPr>
        <w:t>እዩ።</w:t>
      </w:r>
    </w:p>
    <w:p w14:paraId="45568951" w14:textId="29157FB5" w:rsidR="00F505A3" w:rsidRPr="00E077AF" w:rsidRDefault="00A93B53" w:rsidP="00E2797C">
      <w:pPr>
        <w:pStyle w:val="SingleTxtG"/>
        <w:numPr>
          <w:ilvl w:val="0"/>
          <w:numId w:val="18"/>
        </w:numPr>
        <w:spacing w:line="240" w:lineRule="auto"/>
        <w:ind w:left="1134" w:firstLine="0"/>
        <w:rPr>
          <w:rFonts w:eastAsiaTheme="minorHAnsi"/>
        </w:rPr>
      </w:pPr>
      <w:r w:rsidRPr="00A93B53">
        <w:rPr>
          <w:rFonts w:ascii="GeezLSOnlyU" w:eastAsiaTheme="minorHAnsi" w:hAnsi="GeezLSOnlyU" w:cs="GeezLSOnlyU"/>
        </w:rPr>
        <w:t>ተቘጻጻሪት</w:t>
      </w:r>
      <w:r w:rsidRPr="00A93B53">
        <w:rPr>
          <w:rFonts w:eastAsiaTheme="minorHAnsi"/>
        </w:rPr>
        <w:t xml:space="preserve"> </w:t>
      </w:r>
      <w:r w:rsidRPr="00A93B53">
        <w:rPr>
          <w:rFonts w:ascii="GeezLSOnlyU" w:eastAsiaTheme="minorHAnsi" w:hAnsi="GeezLSOnlyU" w:cs="GeezLSOnlyU"/>
        </w:rPr>
        <w:t>ጉጅለ</w:t>
      </w:r>
      <w:r w:rsidRPr="00A93B53">
        <w:rPr>
          <w:rFonts w:eastAsiaTheme="minorHAnsi"/>
        </w:rPr>
        <w:t xml:space="preserve"> </w:t>
      </w:r>
      <w:r w:rsidRPr="00A93B53">
        <w:rPr>
          <w:rFonts w:ascii="GeezLSOnlyU" w:eastAsiaTheme="minorHAnsi" w:hAnsi="GeezLSOnlyU" w:cs="GeezLSOnlyU"/>
        </w:rPr>
        <w:t>ሶማልያን</w:t>
      </w:r>
      <w:r w:rsidRPr="00A93B53">
        <w:rPr>
          <w:rFonts w:eastAsiaTheme="minorHAnsi"/>
        </w:rPr>
        <w:t xml:space="preserve"> </w:t>
      </w:r>
      <w:r w:rsidRPr="00A93B53">
        <w:rPr>
          <w:rFonts w:ascii="GeezLSOnlyU" w:eastAsiaTheme="minorHAnsi" w:hAnsi="GeezLSOnlyU" w:cs="GeezLSOnlyU"/>
        </w:rPr>
        <w:t>ኤርትራን</w:t>
      </w:r>
      <w:r w:rsidRPr="00A93B53">
        <w:rPr>
          <w:rFonts w:eastAsiaTheme="minorHAnsi"/>
        </w:rPr>
        <w:t xml:space="preserve"> </w:t>
      </w:r>
      <w:r w:rsidRPr="00A93B53">
        <w:rPr>
          <w:rFonts w:ascii="GeezLSOnlyU" w:eastAsiaTheme="minorHAnsi" w:hAnsi="GeezLSOnlyU" w:cs="GeezLSOnlyU"/>
        </w:rPr>
        <w:t>ኣብቲ</w:t>
      </w:r>
      <w:r w:rsidRPr="00A93B53">
        <w:rPr>
          <w:rFonts w:eastAsiaTheme="minorHAnsi"/>
        </w:rPr>
        <w:t xml:space="preserve"> </w:t>
      </w:r>
      <w:r w:rsidRPr="00A93B53">
        <w:rPr>
          <w:rFonts w:ascii="GeezLSOnlyU" w:eastAsiaTheme="minorHAnsi" w:hAnsi="GeezLSOnlyU" w:cs="GeezLSOnlyU"/>
        </w:rPr>
        <w:t>ዳሕረዋይ</w:t>
      </w:r>
      <w:r w:rsidRPr="00A93B53">
        <w:rPr>
          <w:rFonts w:eastAsiaTheme="minorHAnsi"/>
        </w:rPr>
        <w:t xml:space="preserve"> </w:t>
      </w:r>
      <w:r w:rsidRPr="00A93B53">
        <w:rPr>
          <w:rFonts w:ascii="GeezLSOnlyU" w:eastAsiaTheme="minorHAnsi" w:hAnsi="GeezLSOnlyU" w:cs="GeezLSOnlyU"/>
        </w:rPr>
        <w:t>ናይ</w:t>
      </w:r>
      <w:r w:rsidRPr="00A93B53">
        <w:rPr>
          <w:rFonts w:eastAsiaTheme="minorHAnsi"/>
        </w:rPr>
        <w:t xml:space="preserve"> 2017 </w:t>
      </w:r>
      <w:r w:rsidRPr="00A93B53">
        <w:rPr>
          <w:rFonts w:ascii="GeezLSOnlyU" w:eastAsiaTheme="minorHAnsi" w:hAnsi="GeezLSOnlyU" w:cs="GeezLSOnlyU"/>
        </w:rPr>
        <w:t>ጸብጻባ፡</w:t>
      </w:r>
      <w:r w:rsidRPr="00A93B53">
        <w:rPr>
          <w:rFonts w:eastAsiaTheme="minorHAnsi"/>
        </w:rPr>
        <w:t xml:space="preserve"> </w:t>
      </w:r>
      <w:r w:rsidRPr="00A93B53">
        <w:rPr>
          <w:rFonts w:ascii="GeezLSOnlyU" w:eastAsiaTheme="minorHAnsi" w:hAnsi="GeezLSOnlyU" w:cs="GeezLSOnlyU"/>
        </w:rPr>
        <w:t>ሕቡራት</w:t>
      </w:r>
      <w:r w:rsidRPr="00A93B53">
        <w:rPr>
          <w:rFonts w:eastAsiaTheme="minorHAnsi"/>
        </w:rPr>
        <w:t xml:space="preserve"> </w:t>
      </w:r>
      <w:r w:rsidRPr="00A93B53">
        <w:rPr>
          <w:rFonts w:ascii="GeezLSOnlyU" w:eastAsiaTheme="minorHAnsi" w:hAnsi="GeezLSOnlyU" w:cs="GeezLSOnlyU"/>
        </w:rPr>
        <w:t>ኢማራት</w:t>
      </w:r>
      <w:r w:rsidRPr="00A93B53">
        <w:rPr>
          <w:rFonts w:eastAsiaTheme="minorHAnsi"/>
        </w:rPr>
        <w:t xml:space="preserve"> </w:t>
      </w:r>
      <w:r w:rsidRPr="00A93B53">
        <w:rPr>
          <w:rFonts w:ascii="GeezLSOnlyU" w:eastAsiaTheme="minorHAnsi" w:hAnsi="GeezLSOnlyU" w:cs="GeezLSOnlyU"/>
        </w:rPr>
        <w:t>ዓረብ</w:t>
      </w:r>
      <w:r w:rsidRPr="00A93B53">
        <w:rPr>
          <w:rFonts w:eastAsiaTheme="minorHAnsi"/>
        </w:rPr>
        <w:t xml:space="preserve"> </w:t>
      </w:r>
      <w:r w:rsidRPr="00A93B53">
        <w:rPr>
          <w:rFonts w:ascii="GeezLSOnlyU" w:eastAsiaTheme="minorHAnsi" w:hAnsi="GeezLSOnlyU" w:cs="GeezLSOnlyU"/>
        </w:rPr>
        <w:t>ኣብ</w:t>
      </w:r>
      <w:r w:rsidRPr="00A93B53">
        <w:rPr>
          <w:rFonts w:eastAsiaTheme="minorHAnsi"/>
        </w:rPr>
        <w:t xml:space="preserve"> </w:t>
      </w:r>
      <w:r w:rsidRPr="00A93B53">
        <w:rPr>
          <w:rFonts w:ascii="GeezLSOnlyU" w:eastAsiaTheme="minorHAnsi" w:hAnsi="GeezLSOnlyU" w:cs="GeezLSOnlyU"/>
        </w:rPr>
        <w:t>ዓሰብ</w:t>
      </w:r>
      <w:r w:rsidRPr="00A93B53">
        <w:rPr>
          <w:rFonts w:eastAsiaTheme="minorHAnsi"/>
        </w:rPr>
        <w:t xml:space="preserve"> </w:t>
      </w:r>
      <w:r w:rsidRPr="00A93B53">
        <w:rPr>
          <w:rFonts w:ascii="GeezLSOnlyU" w:eastAsiaTheme="minorHAnsi" w:hAnsi="GeezLSOnlyU" w:cs="GeezLSOnlyU"/>
        </w:rPr>
        <w:t>ወተሃደራዊ</w:t>
      </w:r>
      <w:r w:rsidRPr="00A93B53">
        <w:rPr>
          <w:rFonts w:eastAsiaTheme="minorHAnsi"/>
        </w:rPr>
        <w:t xml:space="preserve"> </w:t>
      </w:r>
      <w:r w:rsidRPr="00A93B53">
        <w:rPr>
          <w:rFonts w:ascii="GeezLSOnlyU" w:eastAsiaTheme="minorHAnsi" w:hAnsi="GeezLSOnlyU" w:cs="GeezLSOnlyU"/>
        </w:rPr>
        <w:t>መደበር</w:t>
      </w:r>
      <w:r w:rsidRPr="00A93B53">
        <w:rPr>
          <w:rFonts w:eastAsiaTheme="minorHAnsi"/>
        </w:rPr>
        <w:t xml:space="preserve"> </w:t>
      </w:r>
      <w:r w:rsidRPr="00A93B53">
        <w:rPr>
          <w:rFonts w:ascii="GeezLSOnlyU" w:eastAsiaTheme="minorHAnsi" w:hAnsi="GeezLSOnlyU" w:cs="GeezLSOnlyU"/>
        </w:rPr>
        <w:t>ዝያዳ</w:t>
      </w:r>
      <w:r w:rsidRPr="00A93B53">
        <w:rPr>
          <w:rFonts w:eastAsiaTheme="minorHAnsi"/>
        </w:rPr>
        <w:t xml:space="preserve"> </w:t>
      </w:r>
      <w:r w:rsidRPr="00A93B53">
        <w:rPr>
          <w:rFonts w:ascii="GeezLSOnlyU" w:eastAsiaTheme="minorHAnsi" w:hAnsi="GeezLSOnlyU" w:cs="GeezLSOnlyU"/>
        </w:rPr>
        <w:t>ተስፍሕ</w:t>
      </w:r>
      <w:r w:rsidRPr="00A93B53">
        <w:rPr>
          <w:rFonts w:eastAsiaTheme="minorHAnsi"/>
        </w:rPr>
        <w:t xml:space="preserve"> </w:t>
      </w:r>
      <w:r w:rsidRPr="00A93B53">
        <w:rPr>
          <w:rFonts w:ascii="GeezLSOnlyU" w:eastAsiaTheme="minorHAnsi" w:hAnsi="GeezLSOnlyU" w:cs="GeezLSOnlyU"/>
        </w:rPr>
        <w:t>ከምዘላ</w:t>
      </w:r>
      <w:r w:rsidRPr="00A93B53">
        <w:rPr>
          <w:rFonts w:eastAsiaTheme="minorHAnsi"/>
        </w:rPr>
        <w:t xml:space="preserve"> </w:t>
      </w:r>
      <w:r w:rsidRPr="00A93B53">
        <w:rPr>
          <w:rFonts w:ascii="GeezLSOnlyU" w:eastAsiaTheme="minorHAnsi" w:hAnsi="GeezLSOnlyU" w:cs="GeezLSOnlyU"/>
        </w:rPr>
        <w:t>ገሊጻ።</w:t>
      </w:r>
      <w:r w:rsidRPr="00A93B53">
        <w:rPr>
          <w:rFonts w:eastAsiaTheme="minorHAnsi"/>
        </w:rPr>
        <w:t xml:space="preserve"> </w:t>
      </w:r>
      <w:r w:rsidRPr="00A93B53">
        <w:rPr>
          <w:rFonts w:ascii="GeezLSOnlyU" w:eastAsiaTheme="minorHAnsi" w:hAnsi="GeezLSOnlyU" w:cs="GeezLSOnlyU"/>
        </w:rPr>
        <w:t>ምህናጽ</w:t>
      </w:r>
      <w:r w:rsidRPr="00A93B53">
        <w:rPr>
          <w:rFonts w:eastAsiaTheme="minorHAnsi"/>
        </w:rPr>
        <w:t xml:space="preserve"> </w:t>
      </w:r>
      <w:r w:rsidRPr="00A93B53">
        <w:rPr>
          <w:rFonts w:ascii="GeezLSOnlyU" w:eastAsiaTheme="minorHAnsi" w:hAnsi="GeezLSOnlyU" w:cs="GeezLSOnlyU"/>
        </w:rPr>
        <w:t>ነባሪ</w:t>
      </w:r>
      <w:r w:rsidRPr="00A93B53">
        <w:rPr>
          <w:rFonts w:eastAsiaTheme="minorHAnsi"/>
        </w:rPr>
        <w:t xml:space="preserve"> </w:t>
      </w:r>
      <w:r w:rsidRPr="00A93B53">
        <w:rPr>
          <w:rFonts w:ascii="GeezLSOnlyU" w:eastAsiaTheme="minorHAnsi" w:hAnsi="GeezLSOnlyU" w:cs="GeezLSOnlyU"/>
        </w:rPr>
        <w:t>ትሕተ</w:t>
      </w:r>
      <w:r w:rsidRPr="00A93B53">
        <w:rPr>
          <w:rFonts w:eastAsiaTheme="minorHAnsi"/>
        </w:rPr>
        <w:t>-</w:t>
      </w:r>
      <w:r w:rsidRPr="00A93B53">
        <w:rPr>
          <w:rFonts w:ascii="GeezLSOnlyU" w:eastAsiaTheme="minorHAnsi" w:hAnsi="GeezLSOnlyU" w:cs="GeezLSOnlyU"/>
        </w:rPr>
        <w:t>ቅርጺን</w:t>
      </w:r>
      <w:r w:rsidRPr="00A93B53">
        <w:rPr>
          <w:rFonts w:eastAsiaTheme="minorHAnsi"/>
        </w:rPr>
        <w:t xml:space="preserve"> </w:t>
      </w:r>
      <w:r w:rsidRPr="00A93B53">
        <w:rPr>
          <w:rFonts w:ascii="GeezLSOnlyU" w:eastAsiaTheme="minorHAnsi" w:hAnsi="GeezLSOnlyU" w:cs="GeezLSOnlyU"/>
        </w:rPr>
        <w:t>መሳለጥያታትን</w:t>
      </w:r>
      <w:r w:rsidRPr="00A93B53">
        <w:rPr>
          <w:rFonts w:eastAsiaTheme="minorHAnsi"/>
        </w:rPr>
        <w:t xml:space="preserve"> </w:t>
      </w:r>
      <w:r w:rsidRPr="00A93B53">
        <w:rPr>
          <w:rFonts w:ascii="GeezLSOnlyU" w:eastAsiaTheme="minorHAnsi" w:hAnsi="GeezLSOnlyU" w:cs="GeezLSOnlyU"/>
        </w:rPr>
        <w:t>ኣብ</w:t>
      </w:r>
      <w:r w:rsidRPr="00A93B53">
        <w:rPr>
          <w:rFonts w:eastAsiaTheme="minorHAnsi"/>
        </w:rPr>
        <w:t xml:space="preserve"> </w:t>
      </w:r>
      <w:r w:rsidRPr="00A93B53">
        <w:rPr>
          <w:rFonts w:ascii="GeezLSOnlyU" w:eastAsiaTheme="minorHAnsi" w:hAnsi="GeezLSOnlyU" w:cs="GeezLSOnlyU"/>
        </w:rPr>
        <w:t>ዙርያ</w:t>
      </w:r>
      <w:r w:rsidRPr="00A93B53">
        <w:rPr>
          <w:rFonts w:eastAsiaTheme="minorHAnsi"/>
        </w:rPr>
        <w:t xml:space="preserve"> </w:t>
      </w:r>
      <w:r w:rsidRPr="00A93B53">
        <w:rPr>
          <w:rFonts w:ascii="GeezLSOnlyU" w:eastAsiaTheme="minorHAnsi" w:hAnsi="GeezLSOnlyU" w:cs="GeezLSOnlyU"/>
        </w:rPr>
        <w:t>መዓርፎ</w:t>
      </w:r>
      <w:r w:rsidRPr="00A93B53">
        <w:rPr>
          <w:rFonts w:eastAsiaTheme="minorHAnsi"/>
        </w:rPr>
        <w:t xml:space="preserve"> </w:t>
      </w:r>
      <w:r w:rsidRPr="00A93B53">
        <w:rPr>
          <w:rFonts w:ascii="GeezLSOnlyU" w:eastAsiaTheme="minorHAnsi" w:hAnsi="GeezLSOnlyU" w:cs="GeezLSOnlyU"/>
        </w:rPr>
        <w:t>ነፈርትን፡</w:t>
      </w:r>
      <w:r w:rsidRPr="00A93B53">
        <w:rPr>
          <w:rFonts w:eastAsiaTheme="minorHAnsi"/>
        </w:rPr>
        <w:t xml:space="preserve"> </w:t>
      </w:r>
      <w:r w:rsidRPr="00A93B53">
        <w:rPr>
          <w:rFonts w:ascii="GeezLSOnlyU" w:eastAsiaTheme="minorHAnsi" w:hAnsi="GeezLSOnlyU" w:cs="GeezLSOnlyU"/>
        </w:rPr>
        <w:t>ኣብ</w:t>
      </w:r>
      <w:r w:rsidRPr="00A93B53">
        <w:rPr>
          <w:rFonts w:eastAsiaTheme="minorHAnsi"/>
        </w:rPr>
        <w:t xml:space="preserve"> </w:t>
      </w:r>
      <w:r w:rsidRPr="00A93B53">
        <w:rPr>
          <w:rFonts w:ascii="GeezLSOnlyU" w:eastAsiaTheme="minorHAnsi" w:hAnsi="GeezLSOnlyU" w:cs="GeezLSOnlyU"/>
        </w:rPr>
        <w:t>ጥቓቲ</w:t>
      </w:r>
      <w:r w:rsidRPr="00A93B53">
        <w:rPr>
          <w:rFonts w:eastAsiaTheme="minorHAnsi"/>
        </w:rPr>
        <w:t xml:space="preserve"> </w:t>
      </w:r>
      <w:r w:rsidRPr="00A93B53">
        <w:rPr>
          <w:rFonts w:ascii="GeezLSOnlyU" w:eastAsiaTheme="minorHAnsi" w:hAnsi="GeezLSOnlyU" w:cs="GeezLSOnlyU"/>
        </w:rPr>
        <w:t>መዓርፎ</w:t>
      </w:r>
      <w:r w:rsidRPr="00A93B53">
        <w:rPr>
          <w:rFonts w:eastAsiaTheme="minorHAnsi"/>
        </w:rPr>
        <w:t xml:space="preserve"> </w:t>
      </w:r>
      <w:r w:rsidRPr="00A93B53">
        <w:rPr>
          <w:rFonts w:ascii="GeezLSOnlyU" w:eastAsiaTheme="minorHAnsi" w:hAnsi="GeezLSOnlyU" w:cs="GeezLSOnlyU"/>
        </w:rPr>
        <w:t>ነፈርቲ</w:t>
      </w:r>
      <w:r w:rsidRPr="00A93B53">
        <w:rPr>
          <w:rFonts w:eastAsiaTheme="minorHAnsi"/>
        </w:rPr>
        <w:t xml:space="preserve"> </w:t>
      </w:r>
      <w:r w:rsidRPr="00A93B53">
        <w:rPr>
          <w:rFonts w:ascii="GeezLSOnlyU" w:eastAsiaTheme="minorHAnsi" w:hAnsi="GeezLSOnlyU" w:cs="GeezLSOnlyU"/>
        </w:rPr>
        <w:t>ውን</w:t>
      </w:r>
      <w:r w:rsidRPr="00A93B53">
        <w:rPr>
          <w:rFonts w:eastAsiaTheme="minorHAnsi"/>
        </w:rPr>
        <w:t xml:space="preserve"> </w:t>
      </w:r>
      <w:r w:rsidRPr="00A93B53">
        <w:rPr>
          <w:rFonts w:ascii="GeezLSOnlyU" w:eastAsiaTheme="minorHAnsi" w:hAnsi="GeezLSOnlyU" w:cs="GeezLSOnlyU"/>
        </w:rPr>
        <w:t>ናይ</w:t>
      </w:r>
      <w:r w:rsidRPr="00A93B53">
        <w:rPr>
          <w:rFonts w:eastAsiaTheme="minorHAnsi"/>
        </w:rPr>
        <w:t xml:space="preserve"> </w:t>
      </w:r>
      <w:r w:rsidRPr="00A93B53">
        <w:rPr>
          <w:rFonts w:ascii="GeezLSOnlyU" w:eastAsiaTheme="minorHAnsi" w:hAnsi="GeezLSOnlyU" w:cs="GeezLSOnlyU"/>
        </w:rPr>
        <w:t>ወደብ</w:t>
      </w:r>
      <w:r w:rsidRPr="00A93B53">
        <w:rPr>
          <w:rFonts w:eastAsiaTheme="minorHAnsi"/>
        </w:rPr>
        <w:t xml:space="preserve"> </w:t>
      </w:r>
      <w:r w:rsidRPr="00A93B53">
        <w:rPr>
          <w:rFonts w:ascii="GeezLSOnlyU" w:eastAsiaTheme="minorHAnsi" w:hAnsi="GeezLSOnlyU" w:cs="GeezLSOnlyU"/>
        </w:rPr>
        <w:t>መሳለጢ</w:t>
      </w:r>
      <w:r w:rsidRPr="00A93B53">
        <w:rPr>
          <w:rFonts w:eastAsiaTheme="minorHAnsi"/>
        </w:rPr>
        <w:t xml:space="preserve"> </w:t>
      </w:r>
      <w:r w:rsidRPr="00A93B53">
        <w:rPr>
          <w:rFonts w:ascii="GeezLSOnlyU" w:eastAsiaTheme="minorHAnsi" w:hAnsi="GeezLSOnlyU" w:cs="GeezLSOnlyU"/>
        </w:rPr>
        <w:t>ይቕጽል</w:t>
      </w:r>
      <w:r w:rsidRPr="00A93B53">
        <w:rPr>
          <w:rFonts w:eastAsiaTheme="minorHAnsi"/>
        </w:rPr>
        <w:t xml:space="preserve"> </w:t>
      </w:r>
      <w:r w:rsidRPr="00A93B53">
        <w:rPr>
          <w:rFonts w:ascii="GeezLSOnlyU" w:eastAsiaTheme="minorHAnsi" w:hAnsi="GeezLSOnlyU" w:cs="GeezLSOnlyU"/>
        </w:rPr>
        <w:t>ከም</w:t>
      </w:r>
      <w:r w:rsidRPr="00A93B53">
        <w:rPr>
          <w:rFonts w:eastAsiaTheme="minorHAnsi"/>
        </w:rPr>
        <w:t xml:space="preserve"> </w:t>
      </w:r>
      <w:r w:rsidRPr="00A93B53">
        <w:rPr>
          <w:rFonts w:ascii="GeezLSOnlyU" w:eastAsiaTheme="minorHAnsi" w:hAnsi="GeezLSOnlyU" w:cs="GeezLSOnlyU"/>
        </w:rPr>
        <w:t>ዘሎ</w:t>
      </w:r>
      <w:r w:rsidRPr="00A93B53">
        <w:rPr>
          <w:rFonts w:eastAsiaTheme="minorHAnsi"/>
        </w:rPr>
        <w:t xml:space="preserve"> </w:t>
      </w:r>
      <w:r w:rsidRPr="00A93B53">
        <w:rPr>
          <w:rFonts w:ascii="GeezLSOnlyU" w:eastAsiaTheme="minorHAnsi" w:hAnsi="GeezLSOnlyU" w:cs="GeezLSOnlyU"/>
        </w:rPr>
        <w:t>ኣስፊራ።</w:t>
      </w:r>
      <w:r w:rsidRPr="00A93B53">
        <w:rPr>
          <w:rFonts w:eastAsiaTheme="minorHAnsi"/>
        </w:rPr>
        <w:t xml:space="preserve"> </w:t>
      </w:r>
      <w:r w:rsidRPr="00A93B53">
        <w:rPr>
          <w:rFonts w:ascii="GeezLSOnlyU" w:eastAsiaTheme="minorHAnsi" w:hAnsi="GeezLSOnlyU" w:cs="GeezLSOnlyU"/>
        </w:rPr>
        <w:t>ኣብ</w:t>
      </w:r>
      <w:r w:rsidRPr="00A93B53">
        <w:rPr>
          <w:rFonts w:eastAsiaTheme="minorHAnsi"/>
        </w:rPr>
        <w:t xml:space="preserve"> </w:t>
      </w:r>
      <w:r w:rsidRPr="00A93B53">
        <w:rPr>
          <w:rFonts w:ascii="GeezLSOnlyU" w:eastAsiaTheme="minorHAnsi" w:hAnsi="GeezLSOnlyU" w:cs="GeezLSOnlyU"/>
        </w:rPr>
        <w:t>መንጎ</w:t>
      </w:r>
      <w:r w:rsidRPr="00A93B53">
        <w:rPr>
          <w:rFonts w:eastAsiaTheme="minorHAnsi"/>
        </w:rPr>
        <w:t xml:space="preserve"> </w:t>
      </w:r>
      <w:r w:rsidRPr="00A93B53">
        <w:rPr>
          <w:rFonts w:ascii="GeezLSOnlyU" w:eastAsiaTheme="minorHAnsi" w:hAnsi="GeezLSOnlyU" w:cs="GeezLSOnlyU"/>
        </w:rPr>
        <w:t>እቲ</w:t>
      </w:r>
      <w:r w:rsidRPr="00A93B53">
        <w:rPr>
          <w:rFonts w:eastAsiaTheme="minorHAnsi"/>
        </w:rPr>
        <w:t xml:space="preserve"> </w:t>
      </w:r>
      <w:r w:rsidRPr="00A93B53">
        <w:rPr>
          <w:rFonts w:ascii="GeezLSOnlyU" w:eastAsiaTheme="minorHAnsi" w:hAnsi="GeezLSOnlyU" w:cs="GeezLSOnlyU"/>
        </w:rPr>
        <w:t>መዕርፎ</w:t>
      </w:r>
      <w:r w:rsidRPr="00A93B53">
        <w:rPr>
          <w:rFonts w:eastAsiaTheme="minorHAnsi"/>
        </w:rPr>
        <w:t xml:space="preserve"> </w:t>
      </w:r>
      <w:r w:rsidRPr="00A93B53">
        <w:rPr>
          <w:rFonts w:ascii="GeezLSOnlyU" w:eastAsiaTheme="minorHAnsi" w:hAnsi="GeezLSOnlyU" w:cs="GeezLSOnlyU"/>
        </w:rPr>
        <w:t>ነፈርትን</w:t>
      </w:r>
      <w:r w:rsidRPr="00A93B53">
        <w:rPr>
          <w:rFonts w:eastAsiaTheme="minorHAnsi"/>
        </w:rPr>
        <w:t xml:space="preserve"> </w:t>
      </w:r>
      <w:r w:rsidRPr="00A93B53">
        <w:rPr>
          <w:rFonts w:ascii="GeezLSOnlyU" w:eastAsiaTheme="minorHAnsi" w:hAnsi="GeezLSOnlyU" w:cs="GeezLSOnlyU"/>
        </w:rPr>
        <w:t>ናይ</w:t>
      </w:r>
      <w:r w:rsidRPr="00A93B53">
        <w:rPr>
          <w:rFonts w:eastAsiaTheme="minorHAnsi"/>
        </w:rPr>
        <w:t xml:space="preserve"> </w:t>
      </w:r>
      <w:r w:rsidRPr="00A93B53">
        <w:rPr>
          <w:rFonts w:ascii="GeezLSOnlyU" w:eastAsiaTheme="minorHAnsi" w:hAnsi="GeezLSOnlyU" w:cs="GeezLSOnlyU"/>
        </w:rPr>
        <w:t>ወደብ</w:t>
      </w:r>
      <w:r w:rsidRPr="00A93B53">
        <w:rPr>
          <w:rFonts w:eastAsiaTheme="minorHAnsi"/>
        </w:rPr>
        <w:t xml:space="preserve"> </w:t>
      </w:r>
      <w:r w:rsidRPr="00A93B53">
        <w:rPr>
          <w:rFonts w:ascii="GeezLSOnlyU" w:eastAsiaTheme="minorHAnsi" w:hAnsi="GeezLSOnlyU" w:cs="GeezLSOnlyU"/>
        </w:rPr>
        <w:t>መሳለጥያታትን</w:t>
      </w:r>
      <w:r w:rsidRPr="00A93B53">
        <w:rPr>
          <w:rFonts w:eastAsiaTheme="minorHAnsi"/>
        </w:rPr>
        <w:t xml:space="preserve"> </w:t>
      </w:r>
      <w:r w:rsidRPr="00A93B53">
        <w:rPr>
          <w:rFonts w:ascii="GeezLSOnlyU" w:eastAsiaTheme="minorHAnsi" w:hAnsi="GeezLSOnlyU" w:cs="GeezLSOnlyU"/>
        </w:rPr>
        <w:t>ቀጻሊ</w:t>
      </w:r>
      <w:r w:rsidRPr="00A93B53">
        <w:rPr>
          <w:rFonts w:eastAsiaTheme="minorHAnsi"/>
        </w:rPr>
        <w:t xml:space="preserve"> </w:t>
      </w:r>
      <w:r w:rsidRPr="00A93B53">
        <w:rPr>
          <w:rFonts w:ascii="GeezLSOnlyU" w:eastAsiaTheme="minorHAnsi" w:hAnsi="GeezLSOnlyU" w:cs="GeezLSOnlyU"/>
        </w:rPr>
        <w:t>ህላወ</w:t>
      </w:r>
      <w:r w:rsidRPr="00A93B53">
        <w:rPr>
          <w:rFonts w:eastAsiaTheme="minorHAnsi"/>
        </w:rPr>
        <w:t xml:space="preserve"> </w:t>
      </w:r>
      <w:r w:rsidRPr="00A93B53">
        <w:rPr>
          <w:rFonts w:ascii="GeezLSOnlyU" w:eastAsiaTheme="minorHAnsi" w:hAnsi="GeezLSOnlyU" w:cs="GeezLSOnlyU"/>
        </w:rPr>
        <w:t>ታንክታትን</w:t>
      </w:r>
      <w:r w:rsidRPr="00A93B53">
        <w:rPr>
          <w:rFonts w:eastAsiaTheme="minorHAnsi"/>
        </w:rPr>
        <w:t xml:space="preserve"> </w:t>
      </w:r>
      <w:r w:rsidRPr="00A93B53">
        <w:rPr>
          <w:rFonts w:ascii="GeezLSOnlyU" w:eastAsiaTheme="minorHAnsi" w:hAnsi="GeezLSOnlyU" w:cs="GeezLSOnlyU"/>
        </w:rPr>
        <w:t>ከቢድ</w:t>
      </w:r>
      <w:r w:rsidRPr="00A93B53">
        <w:rPr>
          <w:rFonts w:eastAsiaTheme="minorHAnsi"/>
        </w:rPr>
        <w:t xml:space="preserve"> </w:t>
      </w:r>
      <w:r w:rsidRPr="00A93B53">
        <w:rPr>
          <w:rFonts w:ascii="GeezLSOnlyU" w:eastAsiaTheme="minorHAnsi" w:hAnsi="GeezLSOnlyU" w:cs="GeezLSOnlyU"/>
        </w:rPr>
        <w:t>ብረትን</w:t>
      </w:r>
      <w:r w:rsidRPr="00A93B53">
        <w:rPr>
          <w:rFonts w:eastAsiaTheme="minorHAnsi"/>
        </w:rPr>
        <w:t xml:space="preserve"> </w:t>
      </w:r>
      <w:r w:rsidRPr="00A93B53">
        <w:rPr>
          <w:rFonts w:ascii="GeezLSOnlyU" w:eastAsiaTheme="minorHAnsi" w:hAnsi="GeezLSOnlyU" w:cs="GeezLSOnlyU"/>
        </w:rPr>
        <w:t>ሕቡራት</w:t>
      </w:r>
      <w:r w:rsidRPr="00A93B53">
        <w:rPr>
          <w:rFonts w:eastAsiaTheme="minorHAnsi"/>
        </w:rPr>
        <w:t xml:space="preserve"> </w:t>
      </w:r>
      <w:r w:rsidRPr="00A93B53">
        <w:rPr>
          <w:rFonts w:ascii="GeezLSOnlyU" w:eastAsiaTheme="minorHAnsi" w:hAnsi="GeezLSOnlyU" w:cs="GeezLSOnlyU"/>
        </w:rPr>
        <w:t>ኢማራት</w:t>
      </w:r>
      <w:r w:rsidRPr="00A93B53">
        <w:rPr>
          <w:rFonts w:eastAsiaTheme="minorHAnsi"/>
        </w:rPr>
        <w:t xml:space="preserve"> </w:t>
      </w:r>
      <w:r w:rsidRPr="00A93B53">
        <w:rPr>
          <w:rFonts w:ascii="GeezLSOnlyU" w:eastAsiaTheme="minorHAnsi" w:hAnsi="GeezLSOnlyU" w:cs="GeezLSOnlyU"/>
        </w:rPr>
        <w:t>ዓረብ</w:t>
      </w:r>
      <w:r w:rsidRPr="00A93B53">
        <w:rPr>
          <w:rFonts w:eastAsiaTheme="minorHAnsi"/>
        </w:rPr>
        <w:t xml:space="preserve"> </w:t>
      </w:r>
      <w:r w:rsidRPr="00A93B53">
        <w:rPr>
          <w:rFonts w:ascii="GeezLSOnlyU" w:eastAsiaTheme="minorHAnsi" w:hAnsi="GeezLSOnlyU" w:cs="GeezLSOnlyU"/>
        </w:rPr>
        <w:t>ከም</w:t>
      </w:r>
      <w:r w:rsidRPr="00A93B53">
        <w:rPr>
          <w:rFonts w:eastAsiaTheme="minorHAnsi"/>
        </w:rPr>
        <w:t xml:space="preserve"> </w:t>
      </w:r>
      <w:r w:rsidRPr="00A93B53">
        <w:rPr>
          <w:rFonts w:ascii="GeezLSOnlyU" w:eastAsiaTheme="minorHAnsi" w:hAnsi="GeezLSOnlyU" w:cs="GeezLSOnlyU"/>
        </w:rPr>
        <w:t>ዘሎ</w:t>
      </w:r>
      <w:r w:rsidRPr="00A93B53">
        <w:rPr>
          <w:rFonts w:eastAsiaTheme="minorHAnsi"/>
        </w:rPr>
        <w:t xml:space="preserve"> </w:t>
      </w:r>
      <w:r w:rsidRPr="00A93B53">
        <w:rPr>
          <w:rFonts w:ascii="GeezLSOnlyU" w:eastAsiaTheme="minorHAnsi" w:hAnsi="GeezLSOnlyU" w:cs="GeezLSOnlyU"/>
        </w:rPr>
        <w:t>ውን</w:t>
      </w:r>
      <w:r w:rsidRPr="00A93B53">
        <w:rPr>
          <w:rFonts w:eastAsiaTheme="minorHAnsi"/>
        </w:rPr>
        <w:t xml:space="preserve"> </w:t>
      </w:r>
      <w:r w:rsidRPr="00A93B53">
        <w:rPr>
          <w:rFonts w:ascii="GeezLSOnlyU" w:eastAsiaTheme="minorHAnsi" w:hAnsi="GeezLSOnlyU" w:cs="GeezLSOnlyU"/>
        </w:rPr>
        <w:t>ኣመልኪታ።</w:t>
      </w:r>
      <w:r w:rsidR="00EE59C0" w:rsidRPr="00E077AF">
        <w:rPr>
          <w:rStyle w:val="FootnoteReference"/>
          <w:rFonts w:eastAsiaTheme="minorHAnsi"/>
        </w:rPr>
        <w:footnoteReference w:id="24"/>
      </w:r>
      <w:r w:rsidR="00EE59C0" w:rsidRPr="00E077AF">
        <w:rPr>
          <w:rFonts w:eastAsiaTheme="minorHAnsi"/>
        </w:rPr>
        <w:t xml:space="preserve"> </w:t>
      </w:r>
    </w:p>
    <w:p w14:paraId="23DED260" w14:textId="4F5F78A3" w:rsidR="00F505A3" w:rsidRPr="00E077AF" w:rsidRDefault="00D776BB" w:rsidP="00E2797C">
      <w:pPr>
        <w:pStyle w:val="SingleTxtG"/>
        <w:numPr>
          <w:ilvl w:val="0"/>
          <w:numId w:val="18"/>
        </w:numPr>
        <w:spacing w:line="240" w:lineRule="auto"/>
        <w:ind w:left="1134" w:firstLine="0"/>
        <w:rPr>
          <w:rFonts w:eastAsiaTheme="minorHAnsi"/>
        </w:rPr>
      </w:pPr>
      <w:r w:rsidRPr="00D776BB">
        <w:rPr>
          <w:rFonts w:ascii="GeezLSOnlyU" w:eastAsiaTheme="minorHAnsi" w:hAnsi="GeezLSOnlyU" w:cs="GeezLSOnlyU"/>
        </w:rPr>
        <w:t>ብመሰረት</w:t>
      </w:r>
      <w:r w:rsidRPr="00D776BB">
        <w:rPr>
          <w:rFonts w:eastAsiaTheme="minorHAnsi"/>
        </w:rPr>
        <w:t xml:space="preserve"> </w:t>
      </w:r>
      <w:r w:rsidRPr="00D776BB">
        <w:rPr>
          <w:rFonts w:ascii="GeezLSOnlyU" w:eastAsiaTheme="minorHAnsi" w:hAnsi="GeezLSOnlyU" w:cs="GeezLSOnlyU"/>
        </w:rPr>
        <w:t>ዝተረኽበ</w:t>
      </w:r>
      <w:r w:rsidRPr="00D776BB">
        <w:rPr>
          <w:rFonts w:eastAsiaTheme="minorHAnsi"/>
        </w:rPr>
        <w:t xml:space="preserve"> </w:t>
      </w:r>
      <w:r w:rsidRPr="00D776BB">
        <w:rPr>
          <w:rFonts w:ascii="GeezLSOnlyU" w:eastAsiaTheme="minorHAnsi" w:hAnsi="GeezLSOnlyU" w:cs="GeezLSOnlyU"/>
        </w:rPr>
        <w:t>ሓበሬታ፡</w:t>
      </w:r>
      <w:r w:rsidRPr="00D776BB">
        <w:rPr>
          <w:rFonts w:eastAsiaTheme="minorHAnsi"/>
        </w:rPr>
        <w:t xml:space="preserve"> </w:t>
      </w:r>
      <w:r w:rsidRPr="00D776BB">
        <w:rPr>
          <w:rFonts w:ascii="GeezLSOnlyU" w:eastAsiaTheme="minorHAnsi" w:hAnsi="GeezLSOnlyU" w:cs="GeezLSOnlyU"/>
        </w:rPr>
        <w:t>ጻዕርታት</w:t>
      </w:r>
      <w:r w:rsidRPr="00D776BB">
        <w:rPr>
          <w:rFonts w:eastAsiaTheme="minorHAnsi"/>
        </w:rPr>
        <w:t xml:space="preserve"> </w:t>
      </w:r>
      <w:r w:rsidRPr="00D776BB">
        <w:rPr>
          <w:rFonts w:ascii="GeezLSOnlyU" w:eastAsiaTheme="minorHAnsi" w:hAnsi="GeezLSOnlyU" w:cs="GeezLSOnlyU"/>
        </w:rPr>
        <w:t>ህዝቢ</w:t>
      </w:r>
      <w:r w:rsidRPr="00D776BB">
        <w:rPr>
          <w:rFonts w:eastAsiaTheme="minorHAnsi"/>
        </w:rPr>
        <w:t xml:space="preserve"> </w:t>
      </w:r>
      <w:r w:rsidRPr="00D776BB">
        <w:rPr>
          <w:rFonts w:ascii="GeezLSOnlyU" w:eastAsiaTheme="minorHAnsi" w:hAnsi="GeezLSOnlyU" w:cs="GeezLSOnlyU"/>
        </w:rPr>
        <w:t>ዓፋር</w:t>
      </w:r>
      <w:r w:rsidRPr="00D776BB">
        <w:rPr>
          <w:rFonts w:eastAsiaTheme="minorHAnsi"/>
        </w:rPr>
        <w:t xml:space="preserve"> </w:t>
      </w:r>
      <w:r w:rsidRPr="00D776BB">
        <w:rPr>
          <w:rFonts w:ascii="GeezLSOnlyU" w:eastAsiaTheme="minorHAnsi" w:hAnsi="GeezLSOnlyU" w:cs="GeezLSOnlyU"/>
        </w:rPr>
        <w:t>እቲ</w:t>
      </w:r>
      <w:r w:rsidRPr="00D776BB">
        <w:rPr>
          <w:rFonts w:eastAsiaTheme="minorHAnsi"/>
        </w:rPr>
        <w:t xml:space="preserve"> </w:t>
      </w:r>
      <w:r w:rsidRPr="00D776BB">
        <w:rPr>
          <w:rFonts w:ascii="GeezLSOnlyU" w:eastAsiaTheme="minorHAnsi" w:hAnsi="GeezLSOnlyU" w:cs="GeezLSOnlyU"/>
        </w:rPr>
        <w:t>ወተሃደራዊ</w:t>
      </w:r>
      <w:r w:rsidRPr="00D776BB">
        <w:rPr>
          <w:rFonts w:eastAsiaTheme="minorHAnsi"/>
        </w:rPr>
        <w:t xml:space="preserve"> </w:t>
      </w:r>
      <w:r w:rsidRPr="00D776BB">
        <w:rPr>
          <w:rFonts w:ascii="GeezLSOnlyU" w:eastAsiaTheme="minorHAnsi" w:hAnsi="GeezLSOnlyU" w:cs="GeezLSOnlyU"/>
        </w:rPr>
        <w:t>መደበር</w:t>
      </w:r>
      <w:r w:rsidRPr="00D776BB">
        <w:rPr>
          <w:rFonts w:eastAsiaTheme="minorHAnsi"/>
        </w:rPr>
        <w:t xml:space="preserve"> </w:t>
      </w:r>
      <w:r w:rsidRPr="00D776BB">
        <w:rPr>
          <w:rFonts w:ascii="GeezLSOnlyU" w:eastAsiaTheme="minorHAnsi" w:hAnsi="GeezLSOnlyU" w:cs="GeezLSOnlyU"/>
        </w:rPr>
        <w:t>ኣብ</w:t>
      </w:r>
      <w:r w:rsidRPr="00D776BB">
        <w:rPr>
          <w:rFonts w:eastAsiaTheme="minorHAnsi"/>
        </w:rPr>
        <w:t xml:space="preserve"> </w:t>
      </w:r>
      <w:r w:rsidRPr="00D776BB">
        <w:rPr>
          <w:rFonts w:ascii="GeezLSOnlyU" w:eastAsiaTheme="minorHAnsi" w:hAnsi="GeezLSOnlyU" w:cs="GeezLSOnlyU"/>
        </w:rPr>
        <w:t>ዓሰብ</w:t>
      </w:r>
      <w:r w:rsidRPr="00D776BB">
        <w:rPr>
          <w:rFonts w:eastAsiaTheme="minorHAnsi"/>
        </w:rPr>
        <w:t xml:space="preserve"> </w:t>
      </w:r>
      <w:r w:rsidRPr="00D776BB">
        <w:rPr>
          <w:rFonts w:ascii="GeezLSOnlyU" w:eastAsiaTheme="minorHAnsi" w:hAnsi="GeezLSOnlyU" w:cs="GeezLSOnlyU"/>
        </w:rPr>
        <w:t>ክስራሕ</w:t>
      </w:r>
      <w:r w:rsidRPr="00D776BB">
        <w:rPr>
          <w:rFonts w:eastAsiaTheme="minorHAnsi"/>
        </w:rPr>
        <w:t xml:space="preserve"> </w:t>
      </w:r>
      <w:r w:rsidRPr="00D776BB">
        <w:rPr>
          <w:rFonts w:ascii="GeezLSOnlyU" w:eastAsiaTheme="minorHAnsi" w:hAnsi="GeezLSOnlyU" w:cs="GeezLSOnlyU"/>
        </w:rPr>
        <w:t>ከሎ</w:t>
      </w:r>
      <w:r w:rsidRPr="00D776BB">
        <w:rPr>
          <w:rFonts w:eastAsiaTheme="minorHAnsi"/>
        </w:rPr>
        <w:t xml:space="preserve"> </w:t>
      </w:r>
      <w:r w:rsidRPr="00D776BB">
        <w:rPr>
          <w:rFonts w:ascii="GeezLSOnlyU" w:eastAsiaTheme="minorHAnsi" w:hAnsi="GeezLSOnlyU" w:cs="GeezLSOnlyU"/>
        </w:rPr>
        <w:t>ዝተወስደሎም</w:t>
      </w:r>
      <w:r w:rsidRPr="00D776BB">
        <w:rPr>
          <w:rFonts w:eastAsiaTheme="minorHAnsi"/>
        </w:rPr>
        <w:t xml:space="preserve"> </w:t>
      </w:r>
      <w:r w:rsidRPr="00D776BB">
        <w:rPr>
          <w:rFonts w:ascii="GeezLSOnlyU" w:eastAsiaTheme="minorHAnsi" w:hAnsi="GeezLSOnlyU" w:cs="GeezLSOnlyU"/>
        </w:rPr>
        <w:t>ልምዳዊ</w:t>
      </w:r>
      <w:r w:rsidRPr="00D776BB">
        <w:rPr>
          <w:rFonts w:eastAsiaTheme="minorHAnsi"/>
        </w:rPr>
        <w:t xml:space="preserve"> </w:t>
      </w:r>
      <w:r w:rsidRPr="00D776BB">
        <w:rPr>
          <w:rFonts w:ascii="GeezLSOnlyU" w:eastAsiaTheme="minorHAnsi" w:hAnsi="GeezLSOnlyU" w:cs="GeezLSOnlyU"/>
        </w:rPr>
        <w:t>መሬቶም</w:t>
      </w:r>
      <w:r w:rsidRPr="00D776BB">
        <w:rPr>
          <w:rFonts w:eastAsiaTheme="minorHAnsi"/>
        </w:rPr>
        <w:t xml:space="preserve"> </w:t>
      </w:r>
      <w:r w:rsidRPr="00D776BB">
        <w:rPr>
          <w:rFonts w:ascii="GeezLSOnlyU" w:eastAsiaTheme="minorHAnsi" w:hAnsi="GeezLSOnlyU" w:cs="GeezLSOnlyU"/>
        </w:rPr>
        <w:t>ኣምሳያኡ</w:t>
      </w:r>
      <w:r w:rsidRPr="00D776BB">
        <w:rPr>
          <w:rFonts w:eastAsiaTheme="minorHAnsi"/>
        </w:rPr>
        <w:t xml:space="preserve"> </w:t>
      </w:r>
      <w:r w:rsidRPr="00D776BB">
        <w:rPr>
          <w:rFonts w:ascii="GeezLSOnlyU" w:eastAsiaTheme="minorHAnsi" w:hAnsi="GeezLSOnlyU" w:cs="GeezLSOnlyU"/>
        </w:rPr>
        <w:t>ክወሃቦም</w:t>
      </w:r>
      <w:r w:rsidRPr="00D776BB">
        <w:rPr>
          <w:rFonts w:eastAsiaTheme="minorHAnsi"/>
        </w:rPr>
        <w:t xml:space="preserve"> </w:t>
      </w:r>
      <w:r w:rsidRPr="00D776BB">
        <w:rPr>
          <w:rFonts w:ascii="GeezLSOnlyU" w:eastAsiaTheme="minorHAnsi" w:hAnsi="GeezLSOnlyU" w:cs="GeezLSOnlyU"/>
        </w:rPr>
        <w:t>ዝሓተቱዎ</w:t>
      </w:r>
      <w:r w:rsidRPr="00D776BB">
        <w:rPr>
          <w:rFonts w:eastAsiaTheme="minorHAnsi"/>
        </w:rPr>
        <w:t xml:space="preserve"> </w:t>
      </w:r>
      <w:r w:rsidRPr="00D776BB">
        <w:rPr>
          <w:rFonts w:ascii="GeezLSOnlyU" w:eastAsiaTheme="minorHAnsi" w:hAnsi="GeezLSOnlyU" w:cs="GeezLSOnlyU"/>
        </w:rPr>
        <w:t>ካሕሳ</w:t>
      </w:r>
      <w:r w:rsidRPr="00D776BB">
        <w:rPr>
          <w:rFonts w:eastAsiaTheme="minorHAnsi"/>
        </w:rPr>
        <w:t xml:space="preserve"> </w:t>
      </w:r>
      <w:r w:rsidRPr="00D776BB">
        <w:rPr>
          <w:rFonts w:ascii="GeezLSOnlyU" w:eastAsiaTheme="minorHAnsi" w:hAnsi="GeezLSOnlyU" w:cs="GeezLSOnlyU"/>
        </w:rPr>
        <w:t>ተዓምጺጹ</w:t>
      </w:r>
      <w:r w:rsidRPr="00D776BB">
        <w:rPr>
          <w:rFonts w:eastAsiaTheme="minorHAnsi"/>
        </w:rPr>
        <w:t xml:space="preserve"> </w:t>
      </w:r>
      <w:r w:rsidRPr="00D776BB">
        <w:rPr>
          <w:rFonts w:ascii="GeezLSOnlyU" w:eastAsiaTheme="minorHAnsi" w:hAnsi="GeezLSOnlyU" w:cs="GeezLSOnlyU"/>
        </w:rPr>
        <w:t>እዩ</w:t>
      </w:r>
      <w:r w:rsidRPr="00D776BB">
        <w:rPr>
          <w:rFonts w:eastAsiaTheme="minorHAnsi"/>
        </w:rPr>
        <w:t xml:space="preserve"> </w:t>
      </w:r>
      <w:r w:rsidRPr="00D776BB">
        <w:rPr>
          <w:rFonts w:ascii="GeezLSOnlyU" w:eastAsiaTheme="minorHAnsi" w:hAnsi="GeezLSOnlyU" w:cs="GeezLSOnlyU"/>
        </w:rPr>
        <w:t>ተሪፉ።</w:t>
      </w:r>
      <w:r w:rsidRPr="00D776BB">
        <w:rPr>
          <w:rFonts w:eastAsiaTheme="minorHAnsi"/>
        </w:rPr>
        <w:t xml:space="preserve"> </w:t>
      </w:r>
      <w:r w:rsidRPr="00D776BB">
        <w:rPr>
          <w:rFonts w:ascii="GeezLSOnlyU" w:eastAsiaTheme="minorHAnsi" w:hAnsi="GeezLSOnlyU" w:cs="GeezLSOnlyU"/>
        </w:rPr>
        <w:t>መራሕቲ</w:t>
      </w:r>
      <w:r w:rsidRPr="00D776BB">
        <w:rPr>
          <w:rFonts w:eastAsiaTheme="minorHAnsi"/>
        </w:rPr>
        <w:t xml:space="preserve"> </w:t>
      </w:r>
      <w:r w:rsidRPr="00D776BB">
        <w:rPr>
          <w:rFonts w:ascii="GeezLSOnlyU" w:eastAsiaTheme="minorHAnsi" w:hAnsi="GeezLSOnlyU" w:cs="GeezLSOnlyU"/>
        </w:rPr>
        <w:t>ህዝቢ</w:t>
      </w:r>
      <w:r w:rsidRPr="00D776BB">
        <w:rPr>
          <w:rFonts w:eastAsiaTheme="minorHAnsi"/>
        </w:rPr>
        <w:t xml:space="preserve"> </w:t>
      </w:r>
      <w:r w:rsidRPr="00D776BB">
        <w:rPr>
          <w:rFonts w:ascii="GeezLSOnlyU" w:eastAsiaTheme="minorHAnsi" w:hAnsi="GeezLSOnlyU" w:cs="GeezLSOnlyU"/>
        </w:rPr>
        <w:t>ዓፋር</w:t>
      </w:r>
      <w:r w:rsidRPr="00D776BB">
        <w:rPr>
          <w:rFonts w:eastAsiaTheme="minorHAnsi"/>
        </w:rPr>
        <w:t xml:space="preserve"> </w:t>
      </w:r>
      <w:r w:rsidRPr="00D776BB">
        <w:rPr>
          <w:rFonts w:ascii="GeezLSOnlyU" w:eastAsiaTheme="minorHAnsi" w:hAnsi="GeezLSOnlyU" w:cs="GeezLSOnlyU"/>
        </w:rPr>
        <w:t>ብዛዕባ</w:t>
      </w:r>
      <w:r w:rsidRPr="00D776BB">
        <w:rPr>
          <w:rFonts w:eastAsiaTheme="minorHAnsi"/>
        </w:rPr>
        <w:t xml:space="preserve"> </w:t>
      </w:r>
      <w:r w:rsidRPr="00D776BB">
        <w:rPr>
          <w:rFonts w:ascii="GeezLSOnlyU" w:eastAsiaTheme="minorHAnsi" w:hAnsi="GeezLSOnlyU" w:cs="GeezLSOnlyU"/>
        </w:rPr>
        <w:t>ዝተወስደሎም</w:t>
      </w:r>
      <w:r w:rsidRPr="00D776BB">
        <w:rPr>
          <w:rFonts w:eastAsiaTheme="minorHAnsi"/>
        </w:rPr>
        <w:t xml:space="preserve"> </w:t>
      </w:r>
      <w:r w:rsidRPr="00D776BB">
        <w:rPr>
          <w:rFonts w:ascii="GeezLSOnlyU" w:eastAsiaTheme="minorHAnsi" w:hAnsi="GeezLSOnlyU" w:cs="GeezLSOnlyU"/>
        </w:rPr>
        <w:t>መሬት፡</w:t>
      </w:r>
      <w:r w:rsidRPr="00D776BB">
        <w:rPr>
          <w:rFonts w:eastAsiaTheme="minorHAnsi"/>
        </w:rPr>
        <w:t xml:space="preserve"> </w:t>
      </w:r>
      <w:r w:rsidRPr="00D776BB">
        <w:rPr>
          <w:rFonts w:ascii="GeezLSOnlyU" w:eastAsiaTheme="minorHAnsi" w:hAnsi="GeezLSOnlyU" w:cs="GeezLSOnlyU"/>
        </w:rPr>
        <w:t>ናይ</w:t>
      </w:r>
      <w:r w:rsidRPr="00D776BB">
        <w:rPr>
          <w:rFonts w:eastAsiaTheme="minorHAnsi"/>
        </w:rPr>
        <w:t xml:space="preserve"> </w:t>
      </w:r>
      <w:r w:rsidRPr="00D776BB">
        <w:rPr>
          <w:rFonts w:ascii="GeezLSOnlyU" w:eastAsiaTheme="minorHAnsi" w:hAnsi="GeezLSOnlyU" w:cs="GeezLSOnlyU"/>
        </w:rPr>
        <w:t>ጨው</w:t>
      </w:r>
      <w:r w:rsidRPr="00D776BB">
        <w:rPr>
          <w:rFonts w:eastAsiaTheme="minorHAnsi"/>
        </w:rPr>
        <w:t xml:space="preserve"> </w:t>
      </w:r>
      <w:r w:rsidRPr="00D776BB">
        <w:rPr>
          <w:rFonts w:ascii="GeezLSOnlyU" w:eastAsiaTheme="minorHAnsi" w:hAnsi="GeezLSOnlyU" w:cs="GeezLSOnlyU"/>
        </w:rPr>
        <w:t>መዐደኒታትን</w:t>
      </w:r>
      <w:r w:rsidRPr="00D776BB">
        <w:rPr>
          <w:rFonts w:eastAsiaTheme="minorHAnsi"/>
        </w:rPr>
        <w:t xml:space="preserve"> </w:t>
      </w:r>
      <w:r w:rsidRPr="00D776BB">
        <w:rPr>
          <w:rFonts w:ascii="GeezLSOnlyU" w:eastAsiaTheme="minorHAnsi" w:hAnsi="GeezLSOnlyU" w:cs="GeezLSOnlyU"/>
        </w:rPr>
        <w:t>ናይ</w:t>
      </w:r>
      <w:r w:rsidRPr="00D776BB">
        <w:rPr>
          <w:rFonts w:eastAsiaTheme="minorHAnsi"/>
        </w:rPr>
        <w:t xml:space="preserve"> </w:t>
      </w:r>
      <w:r w:rsidRPr="00D776BB">
        <w:rPr>
          <w:rFonts w:ascii="GeezLSOnlyU" w:eastAsiaTheme="minorHAnsi" w:hAnsi="GeezLSOnlyU" w:cs="GeezLSOnlyU"/>
        </w:rPr>
        <w:t>መግፈፊ</w:t>
      </w:r>
      <w:r w:rsidRPr="00D776BB">
        <w:rPr>
          <w:rFonts w:eastAsiaTheme="minorHAnsi"/>
        </w:rPr>
        <w:t xml:space="preserve"> </w:t>
      </w:r>
      <w:r w:rsidRPr="00D776BB">
        <w:rPr>
          <w:rFonts w:ascii="GeezLSOnlyU" w:eastAsiaTheme="minorHAnsi" w:hAnsi="GeezLSOnlyU" w:cs="GeezLSOnlyU"/>
        </w:rPr>
        <w:t>ዓሳ</w:t>
      </w:r>
      <w:r w:rsidRPr="00D776BB">
        <w:rPr>
          <w:rFonts w:eastAsiaTheme="minorHAnsi"/>
        </w:rPr>
        <w:t xml:space="preserve"> </w:t>
      </w:r>
      <w:r w:rsidRPr="00D776BB">
        <w:rPr>
          <w:rFonts w:ascii="GeezLSOnlyU" w:eastAsiaTheme="minorHAnsi" w:hAnsi="GeezLSOnlyU" w:cs="GeezLSOnlyU"/>
        </w:rPr>
        <w:t>ቦታታትን</w:t>
      </w:r>
      <w:r w:rsidRPr="00D776BB">
        <w:rPr>
          <w:rFonts w:eastAsiaTheme="minorHAnsi"/>
        </w:rPr>
        <w:t xml:space="preserve"> </w:t>
      </w:r>
      <w:r w:rsidRPr="00D776BB">
        <w:rPr>
          <w:rFonts w:ascii="GeezLSOnlyU" w:eastAsiaTheme="minorHAnsi" w:hAnsi="GeezLSOnlyU" w:cs="GeezLSOnlyU"/>
        </w:rPr>
        <w:t>ክጥቀሙሉ</w:t>
      </w:r>
      <w:r w:rsidRPr="00D776BB">
        <w:rPr>
          <w:rFonts w:eastAsiaTheme="minorHAnsi"/>
        </w:rPr>
        <w:t xml:space="preserve"> </w:t>
      </w:r>
      <w:r w:rsidRPr="00D776BB">
        <w:rPr>
          <w:rFonts w:ascii="GeezLSOnlyU" w:eastAsiaTheme="minorHAnsi" w:hAnsi="GeezLSOnlyU" w:cs="GeezLSOnlyU"/>
        </w:rPr>
        <w:t>ዘይምኽኣሎምን</w:t>
      </w:r>
      <w:r w:rsidRPr="00D776BB">
        <w:rPr>
          <w:rFonts w:eastAsiaTheme="minorHAnsi"/>
        </w:rPr>
        <w:t xml:space="preserve"> </w:t>
      </w:r>
      <w:r w:rsidRPr="00D776BB">
        <w:rPr>
          <w:rFonts w:ascii="GeezLSOnlyU" w:eastAsiaTheme="minorHAnsi" w:hAnsi="GeezLSOnlyU" w:cs="GeezLSOnlyU"/>
        </w:rPr>
        <w:t>ምስ</w:t>
      </w:r>
      <w:r w:rsidRPr="00D776BB">
        <w:rPr>
          <w:rFonts w:eastAsiaTheme="minorHAnsi"/>
        </w:rPr>
        <w:t xml:space="preserve"> </w:t>
      </w:r>
      <w:r w:rsidRPr="00D776BB">
        <w:rPr>
          <w:rFonts w:ascii="GeezLSOnlyU" w:eastAsiaTheme="minorHAnsi" w:hAnsi="GeezLSOnlyU" w:cs="GeezLSOnlyU"/>
        </w:rPr>
        <w:t>ጠርዑ፡</w:t>
      </w:r>
      <w:r w:rsidRPr="00D776BB">
        <w:rPr>
          <w:rFonts w:eastAsiaTheme="minorHAnsi"/>
        </w:rPr>
        <w:t xml:space="preserve"> </w:t>
      </w:r>
      <w:r w:rsidRPr="00D776BB">
        <w:rPr>
          <w:rFonts w:ascii="GeezLSOnlyU" w:eastAsiaTheme="minorHAnsi" w:hAnsi="GeezLSOnlyU" w:cs="GeezLSOnlyU"/>
        </w:rPr>
        <w:t>ከምኡ</w:t>
      </w:r>
      <w:r w:rsidRPr="00D776BB">
        <w:rPr>
          <w:rFonts w:eastAsiaTheme="minorHAnsi"/>
        </w:rPr>
        <w:t xml:space="preserve"> </w:t>
      </w:r>
      <w:r w:rsidRPr="00D776BB">
        <w:rPr>
          <w:rFonts w:ascii="GeezLSOnlyU" w:eastAsiaTheme="minorHAnsi" w:hAnsi="GeezLSOnlyU" w:cs="GeezLSOnlyU"/>
        </w:rPr>
        <w:t>ዝኣመስለ</w:t>
      </w:r>
      <w:r w:rsidRPr="00D776BB">
        <w:rPr>
          <w:rFonts w:eastAsiaTheme="minorHAnsi"/>
        </w:rPr>
        <w:t xml:space="preserve"> </w:t>
      </w:r>
      <w:r w:rsidRPr="00D776BB">
        <w:rPr>
          <w:rFonts w:ascii="GeezLSOnlyU" w:eastAsiaTheme="minorHAnsi" w:hAnsi="GeezLSOnlyU" w:cs="GeezLSOnlyU"/>
        </w:rPr>
        <w:t>ጥርዓናት</w:t>
      </w:r>
      <w:r w:rsidRPr="00D776BB">
        <w:rPr>
          <w:rFonts w:eastAsiaTheme="minorHAnsi"/>
        </w:rPr>
        <w:t xml:space="preserve"> </w:t>
      </w:r>
      <w:r w:rsidRPr="00D776BB">
        <w:rPr>
          <w:rFonts w:ascii="GeezLSOnlyU" w:eastAsiaTheme="minorHAnsi" w:hAnsi="GeezLSOnlyU" w:cs="GeezLSOnlyU"/>
        </w:rPr>
        <w:t>ዳጋማይ</w:t>
      </w:r>
      <w:r w:rsidRPr="00D776BB">
        <w:rPr>
          <w:rFonts w:eastAsiaTheme="minorHAnsi"/>
        </w:rPr>
        <w:t xml:space="preserve"> </w:t>
      </w:r>
      <w:r w:rsidRPr="00D776BB">
        <w:rPr>
          <w:rFonts w:ascii="GeezLSOnlyU" w:eastAsiaTheme="minorHAnsi" w:hAnsi="GeezLSOnlyU" w:cs="GeezLSOnlyU"/>
        </w:rPr>
        <w:t>ካብ</w:t>
      </w:r>
      <w:r w:rsidRPr="00D776BB">
        <w:rPr>
          <w:rFonts w:eastAsiaTheme="minorHAnsi"/>
        </w:rPr>
        <w:t xml:space="preserve"> </w:t>
      </w:r>
      <w:r w:rsidRPr="00D776BB">
        <w:rPr>
          <w:rFonts w:ascii="GeezLSOnlyU" w:eastAsiaTheme="minorHAnsi" w:hAnsi="GeezLSOnlyU" w:cs="GeezLSOnlyU"/>
        </w:rPr>
        <w:t>ምቕራብ</w:t>
      </w:r>
      <w:r w:rsidRPr="00D776BB">
        <w:rPr>
          <w:rFonts w:eastAsiaTheme="minorHAnsi"/>
        </w:rPr>
        <w:t xml:space="preserve"> </w:t>
      </w:r>
      <w:r w:rsidRPr="00D776BB">
        <w:rPr>
          <w:rFonts w:ascii="GeezLSOnlyU" w:eastAsiaTheme="minorHAnsi" w:hAnsi="GeezLSOnlyU" w:cs="GeezLSOnlyU"/>
        </w:rPr>
        <w:t>ክቚጠቡ</w:t>
      </w:r>
      <w:r w:rsidRPr="00D776BB">
        <w:rPr>
          <w:rFonts w:eastAsiaTheme="minorHAnsi"/>
        </w:rPr>
        <w:t xml:space="preserve"> </w:t>
      </w:r>
      <w:r w:rsidRPr="00D776BB">
        <w:rPr>
          <w:rFonts w:ascii="GeezLSOnlyU" w:eastAsiaTheme="minorHAnsi" w:hAnsi="GeezLSOnlyU" w:cs="GeezLSOnlyU"/>
        </w:rPr>
        <w:t>እዮም</w:t>
      </w:r>
      <w:r w:rsidRPr="00D776BB">
        <w:rPr>
          <w:rFonts w:eastAsiaTheme="minorHAnsi"/>
        </w:rPr>
        <w:t xml:space="preserve"> </w:t>
      </w:r>
      <w:r w:rsidRPr="00D776BB">
        <w:rPr>
          <w:rFonts w:ascii="GeezLSOnlyU" w:eastAsiaTheme="minorHAnsi" w:hAnsi="GeezLSOnlyU" w:cs="GeezLSOnlyU"/>
        </w:rPr>
        <w:t>መጠንቀቕታ</w:t>
      </w:r>
      <w:r w:rsidRPr="00D776BB">
        <w:rPr>
          <w:rFonts w:eastAsiaTheme="minorHAnsi"/>
        </w:rPr>
        <w:t xml:space="preserve"> </w:t>
      </w:r>
      <w:r w:rsidRPr="00D776BB">
        <w:rPr>
          <w:rFonts w:ascii="GeezLSOnlyU" w:eastAsiaTheme="minorHAnsi" w:hAnsi="GeezLSOnlyU" w:cs="GeezLSOnlyU"/>
        </w:rPr>
        <w:t>ተዋሂቦም።</w:t>
      </w:r>
      <w:r w:rsidRPr="00D776BB">
        <w:rPr>
          <w:rFonts w:eastAsiaTheme="minorHAnsi"/>
        </w:rPr>
        <w:t xml:space="preserve"> </w:t>
      </w:r>
      <w:r w:rsidRPr="00D776BB">
        <w:rPr>
          <w:rFonts w:ascii="GeezLSOnlyU" w:eastAsiaTheme="minorHAnsi" w:hAnsi="GeezLSOnlyU" w:cs="GeezLSOnlyU"/>
        </w:rPr>
        <w:t>ክሳብ</w:t>
      </w:r>
      <w:r w:rsidRPr="00D776BB">
        <w:rPr>
          <w:rFonts w:eastAsiaTheme="minorHAnsi"/>
        </w:rPr>
        <w:t xml:space="preserve"> </w:t>
      </w:r>
      <w:r w:rsidRPr="00D776BB">
        <w:rPr>
          <w:rFonts w:ascii="GeezLSOnlyU" w:eastAsiaTheme="minorHAnsi" w:hAnsi="GeezLSOnlyU" w:cs="GeezLSOnlyU"/>
        </w:rPr>
        <w:t>ሕጂ፡</w:t>
      </w:r>
      <w:r w:rsidRPr="00D776BB">
        <w:rPr>
          <w:rFonts w:eastAsiaTheme="minorHAnsi"/>
        </w:rPr>
        <w:t xml:space="preserve"> </w:t>
      </w:r>
      <w:r w:rsidRPr="00D776BB">
        <w:rPr>
          <w:rFonts w:ascii="GeezLSOnlyU" w:eastAsiaTheme="minorHAnsi" w:hAnsi="GeezLSOnlyU" w:cs="GeezLSOnlyU"/>
        </w:rPr>
        <w:t>ማሐበረ</w:t>
      </w:r>
      <w:r w:rsidRPr="00D776BB">
        <w:rPr>
          <w:rFonts w:eastAsiaTheme="minorHAnsi"/>
        </w:rPr>
        <w:t>-</w:t>
      </w:r>
      <w:r w:rsidRPr="00D776BB">
        <w:rPr>
          <w:rFonts w:ascii="GeezLSOnlyU" w:eastAsiaTheme="minorHAnsi" w:hAnsi="GeezLSOnlyU" w:cs="GeezLSOnlyU"/>
        </w:rPr>
        <w:t>ሰብ</w:t>
      </w:r>
      <w:r w:rsidRPr="00D776BB">
        <w:rPr>
          <w:rFonts w:eastAsiaTheme="minorHAnsi"/>
        </w:rPr>
        <w:t xml:space="preserve"> </w:t>
      </w:r>
      <w:r w:rsidRPr="00D776BB">
        <w:rPr>
          <w:rFonts w:ascii="GeezLSOnlyU" w:eastAsiaTheme="minorHAnsi" w:hAnsi="GeezLSOnlyU" w:cs="GeezLSOnlyU"/>
        </w:rPr>
        <w:t>ዓፋር</w:t>
      </w:r>
      <w:r w:rsidRPr="00D776BB">
        <w:rPr>
          <w:rFonts w:eastAsiaTheme="minorHAnsi"/>
        </w:rPr>
        <w:t xml:space="preserve"> </w:t>
      </w:r>
      <w:r w:rsidRPr="00D776BB">
        <w:rPr>
          <w:rFonts w:ascii="GeezLSOnlyU" w:eastAsiaTheme="minorHAnsi" w:hAnsi="GeezLSOnlyU" w:cs="GeezLSOnlyU"/>
        </w:rPr>
        <w:t>ናብ</w:t>
      </w:r>
      <w:r w:rsidRPr="00D776BB">
        <w:rPr>
          <w:rFonts w:eastAsiaTheme="minorHAnsi"/>
        </w:rPr>
        <w:t xml:space="preserve"> </w:t>
      </w:r>
      <w:r w:rsidRPr="00D776BB">
        <w:rPr>
          <w:rFonts w:ascii="GeezLSOnlyU" w:eastAsiaTheme="minorHAnsi" w:hAnsi="GeezLSOnlyU" w:cs="GeezLSOnlyU"/>
        </w:rPr>
        <w:t>ምምሕዳር</w:t>
      </w:r>
      <w:r w:rsidRPr="00D776BB">
        <w:rPr>
          <w:rFonts w:eastAsiaTheme="minorHAnsi"/>
        </w:rPr>
        <w:t xml:space="preserve"> </w:t>
      </w:r>
      <w:r w:rsidRPr="00D776BB">
        <w:rPr>
          <w:rFonts w:ascii="GeezLSOnlyU" w:eastAsiaTheme="minorHAnsi" w:hAnsi="GeezLSOnlyU" w:cs="GeezLSOnlyU"/>
        </w:rPr>
        <w:t>እቲ</w:t>
      </w:r>
      <w:r w:rsidRPr="00D776BB">
        <w:rPr>
          <w:rFonts w:eastAsiaTheme="minorHAnsi"/>
        </w:rPr>
        <w:t xml:space="preserve"> </w:t>
      </w:r>
      <w:r w:rsidRPr="00D776BB">
        <w:rPr>
          <w:rFonts w:ascii="GeezLSOnlyU" w:eastAsiaTheme="minorHAnsi" w:hAnsi="GeezLSOnlyU" w:cs="GeezLSOnlyU"/>
        </w:rPr>
        <w:t>ከባቢ</w:t>
      </w:r>
      <w:r w:rsidRPr="00D776BB">
        <w:rPr>
          <w:rFonts w:eastAsiaTheme="minorHAnsi"/>
        </w:rPr>
        <w:t xml:space="preserve"> </w:t>
      </w:r>
      <w:r w:rsidRPr="00D776BB">
        <w:rPr>
          <w:rFonts w:ascii="GeezLSOnlyU" w:eastAsiaTheme="minorHAnsi" w:hAnsi="GeezLSOnlyU" w:cs="GeezLSOnlyU"/>
        </w:rPr>
        <w:t>ዘቕረቦ</w:t>
      </w:r>
      <w:r w:rsidRPr="00D776BB">
        <w:rPr>
          <w:rFonts w:eastAsiaTheme="minorHAnsi"/>
        </w:rPr>
        <w:t xml:space="preserve"> </w:t>
      </w:r>
      <w:r w:rsidRPr="00D776BB">
        <w:rPr>
          <w:rFonts w:ascii="GeezLSOnlyU" w:eastAsiaTheme="minorHAnsi" w:hAnsi="GeezLSOnlyU" w:cs="GeezLSOnlyU"/>
        </w:rPr>
        <w:t>ጥርዓን</w:t>
      </w:r>
      <w:r w:rsidRPr="00D776BB">
        <w:rPr>
          <w:rFonts w:eastAsiaTheme="minorHAnsi"/>
        </w:rPr>
        <w:t xml:space="preserve"> </w:t>
      </w:r>
      <w:r w:rsidRPr="00D776BB">
        <w:rPr>
          <w:rFonts w:ascii="GeezLSOnlyU" w:eastAsiaTheme="minorHAnsi" w:hAnsi="GeezLSOnlyU" w:cs="GeezLSOnlyU"/>
        </w:rPr>
        <w:t>መልሲ</w:t>
      </w:r>
      <w:r w:rsidRPr="00D776BB">
        <w:rPr>
          <w:rFonts w:eastAsiaTheme="minorHAnsi"/>
        </w:rPr>
        <w:t xml:space="preserve"> </w:t>
      </w:r>
      <w:r w:rsidRPr="00D776BB">
        <w:rPr>
          <w:rFonts w:ascii="GeezLSOnlyU" w:eastAsiaTheme="minorHAnsi" w:hAnsi="GeezLSOnlyU" w:cs="GeezLSOnlyU"/>
        </w:rPr>
        <w:t>ኣይተዋህቦን፡</w:t>
      </w:r>
      <w:r w:rsidRPr="00D776BB">
        <w:rPr>
          <w:rFonts w:eastAsiaTheme="minorHAnsi"/>
        </w:rPr>
        <w:t xml:space="preserve"> </w:t>
      </w:r>
      <w:r w:rsidRPr="00D776BB">
        <w:rPr>
          <w:rFonts w:ascii="GeezLSOnlyU" w:eastAsiaTheme="minorHAnsi" w:hAnsi="GeezLSOnlyU" w:cs="GeezLSOnlyU"/>
        </w:rPr>
        <w:t>ዝተዋህበ</w:t>
      </w:r>
      <w:r w:rsidRPr="00D776BB">
        <w:rPr>
          <w:rFonts w:eastAsiaTheme="minorHAnsi"/>
        </w:rPr>
        <w:t xml:space="preserve"> </w:t>
      </w:r>
      <w:r w:rsidRPr="00D776BB">
        <w:rPr>
          <w:rFonts w:ascii="GeezLSOnlyU" w:eastAsiaTheme="minorHAnsi" w:hAnsi="GeezLSOnlyU" w:cs="GeezLSOnlyU"/>
        </w:rPr>
        <w:t>ካሕሳ</w:t>
      </w:r>
      <w:r w:rsidRPr="00D776BB">
        <w:rPr>
          <w:rFonts w:eastAsiaTheme="minorHAnsi"/>
        </w:rPr>
        <w:t xml:space="preserve"> </w:t>
      </w:r>
      <w:r w:rsidRPr="00D776BB">
        <w:rPr>
          <w:rFonts w:ascii="GeezLSOnlyU" w:eastAsiaTheme="minorHAnsi" w:hAnsi="GeezLSOnlyU" w:cs="GeezLSOnlyU"/>
        </w:rPr>
        <w:t>ውን</w:t>
      </w:r>
      <w:r w:rsidRPr="00D776BB">
        <w:rPr>
          <w:rFonts w:eastAsiaTheme="minorHAnsi"/>
        </w:rPr>
        <w:t xml:space="preserve"> </w:t>
      </w:r>
      <w:r w:rsidRPr="00D776BB">
        <w:rPr>
          <w:rFonts w:ascii="GeezLSOnlyU" w:eastAsiaTheme="minorHAnsi" w:hAnsi="GeezLSOnlyU" w:cs="GeezLSOnlyU"/>
        </w:rPr>
        <w:t>የለን።</w:t>
      </w:r>
      <w:r w:rsidRPr="00D776BB">
        <w:rPr>
          <w:rFonts w:eastAsiaTheme="minorHAnsi"/>
        </w:rPr>
        <w:t xml:space="preserve"> </w:t>
      </w:r>
      <w:r w:rsidRPr="00D776BB">
        <w:rPr>
          <w:rFonts w:ascii="GeezLSOnlyU" w:eastAsiaTheme="minorHAnsi" w:hAnsi="GeezLSOnlyU" w:cs="GeezLSOnlyU"/>
        </w:rPr>
        <w:t>ብዙሓት</w:t>
      </w:r>
      <w:r w:rsidRPr="00D776BB">
        <w:rPr>
          <w:rFonts w:eastAsiaTheme="minorHAnsi"/>
        </w:rPr>
        <w:t xml:space="preserve"> </w:t>
      </w:r>
      <w:r w:rsidRPr="00D776BB">
        <w:rPr>
          <w:rFonts w:ascii="GeezLSOnlyU" w:eastAsiaTheme="minorHAnsi" w:hAnsi="GeezLSOnlyU" w:cs="GeezLSOnlyU"/>
        </w:rPr>
        <w:t>ኣባላት</w:t>
      </w:r>
      <w:r w:rsidRPr="00D776BB">
        <w:rPr>
          <w:rFonts w:eastAsiaTheme="minorHAnsi"/>
        </w:rPr>
        <w:t xml:space="preserve"> </w:t>
      </w:r>
      <w:r w:rsidRPr="00D776BB">
        <w:rPr>
          <w:rFonts w:ascii="GeezLSOnlyU" w:eastAsiaTheme="minorHAnsi" w:hAnsi="GeezLSOnlyU" w:cs="GeezLSOnlyU"/>
        </w:rPr>
        <w:t>ናይተን</w:t>
      </w:r>
      <w:r w:rsidRPr="00D776BB">
        <w:rPr>
          <w:rFonts w:eastAsiaTheme="minorHAnsi"/>
        </w:rPr>
        <w:t xml:space="preserve"> </w:t>
      </w:r>
      <w:r w:rsidRPr="00D776BB">
        <w:rPr>
          <w:rFonts w:ascii="GeezLSOnlyU" w:eastAsiaTheme="minorHAnsi" w:hAnsi="GeezLSOnlyU" w:cs="GeezLSOnlyU"/>
        </w:rPr>
        <w:t>ኣስታት</w:t>
      </w:r>
      <w:r w:rsidRPr="00D776BB">
        <w:rPr>
          <w:rFonts w:eastAsiaTheme="minorHAnsi"/>
        </w:rPr>
        <w:t xml:space="preserve"> 2, 000 </w:t>
      </w:r>
      <w:r w:rsidRPr="00D776BB">
        <w:rPr>
          <w:rFonts w:ascii="GeezLSOnlyU" w:eastAsiaTheme="minorHAnsi" w:hAnsi="GeezLSOnlyU" w:cs="GeezLSOnlyU"/>
        </w:rPr>
        <w:t>ኣቢለን</w:t>
      </w:r>
      <w:r w:rsidRPr="00D776BB">
        <w:rPr>
          <w:rFonts w:eastAsiaTheme="minorHAnsi"/>
        </w:rPr>
        <w:t xml:space="preserve"> </w:t>
      </w:r>
      <w:r w:rsidRPr="00D776BB">
        <w:rPr>
          <w:rFonts w:ascii="GeezLSOnlyU" w:eastAsiaTheme="minorHAnsi" w:hAnsi="GeezLSOnlyU" w:cs="GeezLSOnlyU"/>
        </w:rPr>
        <w:t>ዝኾና</w:t>
      </w:r>
      <w:r w:rsidRPr="00D776BB">
        <w:rPr>
          <w:rFonts w:eastAsiaTheme="minorHAnsi"/>
        </w:rPr>
        <w:t xml:space="preserve"> </w:t>
      </w:r>
      <w:r w:rsidRPr="00D776BB">
        <w:rPr>
          <w:rFonts w:ascii="GeezLSOnlyU" w:eastAsiaTheme="minorHAnsi" w:hAnsi="GeezLSOnlyU" w:cs="GeezLSOnlyU"/>
        </w:rPr>
        <w:t>ዝምልከተን</w:t>
      </w:r>
      <w:r w:rsidRPr="00D776BB">
        <w:rPr>
          <w:rFonts w:eastAsiaTheme="minorHAnsi"/>
        </w:rPr>
        <w:t xml:space="preserve"> </w:t>
      </w:r>
      <w:r w:rsidRPr="00D776BB">
        <w:rPr>
          <w:rFonts w:ascii="GeezLSOnlyU" w:eastAsiaTheme="minorHAnsi" w:hAnsi="GeezLSOnlyU" w:cs="GeezLSOnlyU"/>
        </w:rPr>
        <w:t>ስድራቤታት</w:t>
      </w:r>
      <w:r w:rsidRPr="00D776BB">
        <w:rPr>
          <w:rFonts w:eastAsiaTheme="minorHAnsi"/>
        </w:rPr>
        <w:t xml:space="preserve"> </w:t>
      </w:r>
      <w:r w:rsidRPr="00D776BB">
        <w:rPr>
          <w:rFonts w:ascii="GeezLSOnlyU" w:eastAsiaTheme="minorHAnsi" w:hAnsi="GeezLSOnlyU" w:cs="GeezLSOnlyU"/>
        </w:rPr>
        <w:t>ናብ</w:t>
      </w:r>
      <w:r w:rsidRPr="00D776BB">
        <w:rPr>
          <w:rFonts w:eastAsiaTheme="minorHAnsi"/>
        </w:rPr>
        <w:t xml:space="preserve"> </w:t>
      </w:r>
      <w:r w:rsidRPr="00D776BB">
        <w:rPr>
          <w:rFonts w:ascii="GeezLSOnlyU" w:eastAsiaTheme="minorHAnsi" w:hAnsi="GeezLSOnlyU" w:cs="GeezLSOnlyU"/>
        </w:rPr>
        <w:t>ጐረባብቲ</w:t>
      </w:r>
      <w:r w:rsidRPr="00D776BB">
        <w:rPr>
          <w:rFonts w:eastAsiaTheme="minorHAnsi"/>
        </w:rPr>
        <w:t xml:space="preserve"> </w:t>
      </w:r>
      <w:r w:rsidRPr="00D776BB">
        <w:rPr>
          <w:rFonts w:ascii="GeezLSOnlyU" w:eastAsiaTheme="minorHAnsi" w:hAnsi="GeezLSOnlyU" w:cs="GeezLSOnlyU"/>
        </w:rPr>
        <w:t>ሃገራት</w:t>
      </w:r>
      <w:r w:rsidRPr="00D776BB">
        <w:rPr>
          <w:rFonts w:eastAsiaTheme="minorHAnsi"/>
        </w:rPr>
        <w:t xml:space="preserve"> </w:t>
      </w:r>
      <w:r w:rsidRPr="00D776BB">
        <w:rPr>
          <w:rFonts w:ascii="GeezLSOnlyU" w:eastAsiaTheme="minorHAnsi" w:hAnsi="GeezLSOnlyU" w:cs="GeezLSOnlyU"/>
        </w:rPr>
        <w:t>ተሰዲደን</w:t>
      </w:r>
      <w:r w:rsidRPr="00D776BB">
        <w:rPr>
          <w:rFonts w:eastAsiaTheme="minorHAnsi"/>
        </w:rPr>
        <w:t xml:space="preserve"> </w:t>
      </w:r>
      <w:r w:rsidRPr="00D776BB">
        <w:rPr>
          <w:rFonts w:ascii="GeezLSOnlyU" w:eastAsiaTheme="minorHAnsi" w:hAnsi="GeezLSOnlyU" w:cs="GeezLSOnlyU"/>
        </w:rPr>
        <w:t>ኣለዋ።</w:t>
      </w:r>
      <w:r w:rsidR="00F505A3" w:rsidRPr="00E077AF">
        <w:rPr>
          <w:rFonts w:eastAsiaTheme="minorHAnsi"/>
        </w:rPr>
        <w:t xml:space="preserve"> </w:t>
      </w:r>
    </w:p>
    <w:p w14:paraId="36398092" w14:textId="33DD3149" w:rsidR="00F505A3" w:rsidRPr="00E077AF" w:rsidRDefault="00984F19" w:rsidP="00E2797C">
      <w:pPr>
        <w:pStyle w:val="SingleTxtG"/>
        <w:numPr>
          <w:ilvl w:val="0"/>
          <w:numId w:val="18"/>
        </w:numPr>
        <w:spacing w:line="240" w:lineRule="auto"/>
        <w:ind w:left="1134" w:firstLine="0"/>
        <w:rPr>
          <w:rFonts w:eastAsiaTheme="minorHAnsi"/>
        </w:rPr>
      </w:pPr>
      <w:r w:rsidRPr="00984F19">
        <w:rPr>
          <w:rFonts w:ascii="GeezLSOnlyU" w:eastAsiaTheme="minorHAnsi" w:hAnsi="GeezLSOnlyU" w:cs="GeezLSOnlyU"/>
        </w:rPr>
        <w:t>ብተወሳኺ፡</w:t>
      </w:r>
      <w:r w:rsidRPr="00984F19">
        <w:rPr>
          <w:rFonts w:eastAsiaTheme="minorHAnsi"/>
        </w:rPr>
        <w:t xml:space="preserve"> </w:t>
      </w:r>
      <w:r w:rsidRPr="00984F19">
        <w:rPr>
          <w:rFonts w:ascii="GeezLSOnlyU" w:eastAsiaTheme="minorHAnsi" w:hAnsi="GeezLSOnlyU" w:cs="GeezLSOnlyU"/>
        </w:rPr>
        <w:t>ፍልይቲ</w:t>
      </w:r>
      <w:r w:rsidRPr="00984F19">
        <w:rPr>
          <w:rFonts w:eastAsiaTheme="minorHAnsi"/>
        </w:rPr>
        <w:t xml:space="preserve"> </w:t>
      </w:r>
      <w:r w:rsidRPr="00984F19">
        <w:rPr>
          <w:rFonts w:ascii="GeezLSOnlyU" w:eastAsiaTheme="minorHAnsi" w:hAnsi="GeezLSOnlyU" w:cs="GeezLSOnlyU"/>
        </w:rPr>
        <w:t>መርማሪት፡</w:t>
      </w:r>
      <w:r w:rsidRPr="00984F19">
        <w:rPr>
          <w:rFonts w:eastAsiaTheme="minorHAnsi"/>
        </w:rPr>
        <w:t xml:space="preserve"> </w:t>
      </w:r>
      <w:r w:rsidRPr="00984F19">
        <w:rPr>
          <w:rFonts w:ascii="GeezLSOnlyU" w:eastAsiaTheme="minorHAnsi" w:hAnsi="GeezLSOnlyU" w:cs="GeezLSOnlyU"/>
        </w:rPr>
        <w:t>ኣብ</w:t>
      </w:r>
      <w:r w:rsidRPr="00984F19">
        <w:rPr>
          <w:rFonts w:eastAsiaTheme="minorHAnsi"/>
        </w:rPr>
        <w:t xml:space="preserve"> </w:t>
      </w:r>
      <w:r w:rsidRPr="00984F19">
        <w:rPr>
          <w:rFonts w:ascii="GeezLSOnlyU" w:eastAsiaTheme="minorHAnsi" w:hAnsi="GeezLSOnlyU" w:cs="GeezLSOnlyU"/>
        </w:rPr>
        <w:t>ልዕሊ</w:t>
      </w:r>
      <w:r w:rsidRPr="00984F19">
        <w:rPr>
          <w:rFonts w:eastAsiaTheme="minorHAnsi"/>
        </w:rPr>
        <w:t xml:space="preserve"> </w:t>
      </w:r>
      <w:r w:rsidRPr="00984F19">
        <w:rPr>
          <w:rFonts w:ascii="GeezLSOnlyU" w:eastAsiaTheme="minorHAnsi" w:hAnsi="GeezLSOnlyU" w:cs="GeezLSOnlyU"/>
        </w:rPr>
        <w:t>ብቑጽሪ</w:t>
      </w:r>
      <w:r w:rsidRPr="00984F19">
        <w:rPr>
          <w:rFonts w:eastAsiaTheme="minorHAnsi"/>
        </w:rPr>
        <w:t xml:space="preserve"> </w:t>
      </w:r>
      <w:r w:rsidRPr="00984F19">
        <w:rPr>
          <w:rFonts w:ascii="GeezLSOnlyU" w:eastAsiaTheme="minorHAnsi" w:hAnsi="GeezLSOnlyU" w:cs="GeezLSOnlyU"/>
        </w:rPr>
        <w:t>ውሑዳት</w:t>
      </w:r>
      <w:r w:rsidRPr="00984F19">
        <w:rPr>
          <w:rFonts w:eastAsiaTheme="minorHAnsi"/>
        </w:rPr>
        <w:t xml:space="preserve"> </w:t>
      </w:r>
      <w:r w:rsidRPr="00984F19">
        <w:rPr>
          <w:rFonts w:ascii="GeezLSOnlyU" w:eastAsiaTheme="minorHAnsi" w:hAnsi="GeezLSOnlyU" w:cs="GeezLSOnlyU"/>
        </w:rPr>
        <w:t>ዝኾኑ</w:t>
      </w:r>
      <w:r w:rsidRPr="00984F19">
        <w:rPr>
          <w:rFonts w:eastAsiaTheme="minorHAnsi"/>
        </w:rPr>
        <w:t xml:space="preserve"> (minority) </w:t>
      </w:r>
      <w:r w:rsidRPr="00984F19">
        <w:rPr>
          <w:rFonts w:ascii="GeezLSOnlyU" w:eastAsiaTheme="minorHAnsi" w:hAnsi="GeezLSOnlyU" w:cs="GeezLSOnlyU"/>
        </w:rPr>
        <w:t>ኣባላት</w:t>
      </w:r>
      <w:r w:rsidRPr="00984F19">
        <w:rPr>
          <w:rFonts w:eastAsiaTheme="minorHAnsi"/>
        </w:rPr>
        <w:t xml:space="preserve"> </w:t>
      </w:r>
      <w:r w:rsidRPr="00984F19">
        <w:rPr>
          <w:rFonts w:ascii="GeezLSOnlyU" w:eastAsiaTheme="minorHAnsi" w:hAnsi="GeezLSOnlyU" w:cs="GeezLSOnlyU"/>
        </w:rPr>
        <w:t>ብሄረ</w:t>
      </w:r>
      <w:r w:rsidRPr="00984F19">
        <w:rPr>
          <w:rFonts w:eastAsiaTheme="minorHAnsi"/>
        </w:rPr>
        <w:t xml:space="preserve"> </w:t>
      </w:r>
      <w:r w:rsidRPr="00984F19">
        <w:rPr>
          <w:rFonts w:ascii="GeezLSOnlyU" w:eastAsiaTheme="minorHAnsi" w:hAnsi="GeezLSOnlyU" w:cs="GeezLSOnlyU"/>
        </w:rPr>
        <w:t>ኩናማ</w:t>
      </w:r>
      <w:r w:rsidRPr="00984F19">
        <w:rPr>
          <w:rFonts w:eastAsiaTheme="minorHAnsi"/>
        </w:rPr>
        <w:t xml:space="preserve"> </w:t>
      </w:r>
      <w:r w:rsidRPr="00984F19">
        <w:rPr>
          <w:rFonts w:ascii="GeezLSOnlyU" w:eastAsiaTheme="minorHAnsi" w:hAnsi="GeezLSOnlyU" w:cs="GeezLSOnlyU"/>
        </w:rPr>
        <w:t>ዝወረደ</w:t>
      </w:r>
      <w:r w:rsidRPr="00984F19">
        <w:rPr>
          <w:rFonts w:eastAsiaTheme="minorHAnsi"/>
        </w:rPr>
        <w:t xml:space="preserve"> </w:t>
      </w:r>
      <w:r w:rsidRPr="00984F19">
        <w:rPr>
          <w:rFonts w:ascii="GeezLSOnlyU" w:eastAsiaTheme="minorHAnsi" w:hAnsi="GeezLSOnlyU" w:cs="GeezLSOnlyU"/>
        </w:rPr>
        <w:t>ናይ</w:t>
      </w:r>
      <w:r w:rsidRPr="00984F19">
        <w:rPr>
          <w:rFonts w:eastAsiaTheme="minorHAnsi"/>
        </w:rPr>
        <w:t xml:space="preserve"> </w:t>
      </w:r>
      <w:r w:rsidRPr="00984F19">
        <w:rPr>
          <w:rFonts w:ascii="GeezLSOnlyU" w:eastAsiaTheme="minorHAnsi" w:hAnsi="GeezLSOnlyU" w:cs="GeezLSOnlyU"/>
        </w:rPr>
        <w:t>ምፍንቓል</w:t>
      </w:r>
      <w:r w:rsidRPr="00984F19">
        <w:rPr>
          <w:rFonts w:eastAsiaTheme="minorHAnsi"/>
        </w:rPr>
        <w:t xml:space="preserve"> </w:t>
      </w:r>
      <w:r w:rsidRPr="00984F19">
        <w:rPr>
          <w:rFonts w:ascii="GeezLSOnlyU" w:eastAsiaTheme="minorHAnsi" w:hAnsi="GeezLSOnlyU" w:cs="GeezLSOnlyU"/>
        </w:rPr>
        <w:t>ጸብጻብ</w:t>
      </w:r>
      <w:r w:rsidRPr="00984F19">
        <w:rPr>
          <w:rFonts w:eastAsiaTheme="minorHAnsi"/>
        </w:rPr>
        <w:t xml:space="preserve"> </w:t>
      </w:r>
      <w:r w:rsidRPr="00984F19">
        <w:rPr>
          <w:rFonts w:ascii="GeezLSOnlyU" w:eastAsiaTheme="minorHAnsi" w:hAnsi="GeezLSOnlyU" w:cs="GeezLSOnlyU"/>
        </w:rPr>
        <w:t>ውን</w:t>
      </w:r>
      <w:r w:rsidRPr="00984F19">
        <w:rPr>
          <w:rFonts w:eastAsiaTheme="minorHAnsi"/>
        </w:rPr>
        <w:t xml:space="preserve"> </w:t>
      </w:r>
      <w:r w:rsidRPr="00984F19">
        <w:rPr>
          <w:rFonts w:ascii="GeezLSOnlyU" w:eastAsiaTheme="minorHAnsi" w:hAnsi="GeezLSOnlyU" w:cs="GeezLSOnlyU"/>
        </w:rPr>
        <w:t>ተቐቢላ።</w:t>
      </w:r>
      <w:r w:rsidRPr="00984F19">
        <w:rPr>
          <w:rFonts w:eastAsiaTheme="minorHAnsi"/>
        </w:rPr>
        <w:t xml:space="preserve"> </w:t>
      </w:r>
      <w:r w:rsidRPr="00984F19">
        <w:rPr>
          <w:rFonts w:ascii="GeezLSOnlyU" w:eastAsiaTheme="minorHAnsi" w:hAnsi="GeezLSOnlyU" w:cs="GeezLSOnlyU"/>
        </w:rPr>
        <w:t>መርማሪ</w:t>
      </w:r>
      <w:r w:rsidR="000F307C">
        <w:rPr>
          <w:rFonts w:ascii="GeezLSOnlyU" w:eastAsiaTheme="minorHAnsi" w:hAnsi="GeezLSOnlyU" w:cs="GeezLSOnlyU"/>
        </w:rPr>
        <w:t>ት</w:t>
      </w:r>
      <w:r w:rsidRPr="00984F19">
        <w:rPr>
          <w:rFonts w:eastAsiaTheme="minorHAnsi"/>
        </w:rPr>
        <w:t xml:space="preserve"> </w:t>
      </w:r>
      <w:r w:rsidRPr="00984F19">
        <w:rPr>
          <w:rFonts w:ascii="GeezLSOnlyU" w:eastAsiaTheme="minorHAnsi" w:hAnsi="GeezLSOnlyU" w:cs="GeezLSOnlyU"/>
        </w:rPr>
        <w:t>ኮምሽን</w:t>
      </w:r>
      <w:r w:rsidRPr="00984F19">
        <w:rPr>
          <w:rFonts w:eastAsiaTheme="minorHAnsi"/>
        </w:rPr>
        <w:t xml:space="preserve"> </w:t>
      </w:r>
      <w:r w:rsidRPr="00984F19">
        <w:rPr>
          <w:rFonts w:ascii="GeezLSOnlyU" w:eastAsiaTheme="minorHAnsi" w:hAnsi="GeezLSOnlyU" w:cs="GeezLSOnlyU"/>
        </w:rPr>
        <w:t>ከም</w:t>
      </w:r>
      <w:r w:rsidRPr="00984F19">
        <w:rPr>
          <w:rFonts w:eastAsiaTheme="minorHAnsi"/>
        </w:rPr>
        <w:t xml:space="preserve"> </w:t>
      </w:r>
      <w:r w:rsidRPr="00984F19">
        <w:rPr>
          <w:rFonts w:ascii="GeezLSOnlyU" w:eastAsiaTheme="minorHAnsi" w:hAnsi="GeezLSOnlyU" w:cs="GeezLSOnlyU"/>
        </w:rPr>
        <w:t>ዝጸብጸበቶ፡</w:t>
      </w:r>
      <w:r w:rsidRPr="00984F19">
        <w:rPr>
          <w:rFonts w:eastAsiaTheme="minorHAnsi"/>
        </w:rPr>
        <w:t xml:space="preserve"> </w:t>
      </w:r>
      <w:r w:rsidRPr="00984F19">
        <w:rPr>
          <w:rFonts w:ascii="GeezLSOnlyU" w:eastAsiaTheme="minorHAnsi" w:hAnsi="GeezLSOnlyU" w:cs="GeezLSOnlyU"/>
        </w:rPr>
        <w:t>ብልምዲ</w:t>
      </w:r>
      <w:r w:rsidRPr="00984F19">
        <w:rPr>
          <w:rFonts w:eastAsiaTheme="minorHAnsi"/>
        </w:rPr>
        <w:t xml:space="preserve"> </w:t>
      </w:r>
      <w:r w:rsidRPr="00984F19">
        <w:rPr>
          <w:rFonts w:ascii="GeezLSOnlyU" w:eastAsiaTheme="minorHAnsi" w:hAnsi="GeezLSOnlyU" w:cs="GeezLSOnlyU"/>
        </w:rPr>
        <w:t>ውሑዳን</w:t>
      </w:r>
      <w:r w:rsidRPr="00984F19">
        <w:rPr>
          <w:rFonts w:eastAsiaTheme="minorHAnsi"/>
        </w:rPr>
        <w:t xml:space="preserve"> </w:t>
      </w:r>
      <w:r w:rsidRPr="00984F19">
        <w:rPr>
          <w:rFonts w:ascii="GeezLSOnlyU" w:eastAsiaTheme="minorHAnsi" w:hAnsi="GeezLSOnlyU" w:cs="GeezLSOnlyU"/>
        </w:rPr>
        <w:t>ብሄራት</w:t>
      </w:r>
      <w:r w:rsidRPr="00984F19">
        <w:rPr>
          <w:rFonts w:eastAsiaTheme="minorHAnsi"/>
        </w:rPr>
        <w:t xml:space="preserve"> </w:t>
      </w:r>
      <w:r w:rsidRPr="00984F19">
        <w:rPr>
          <w:rFonts w:ascii="GeezLSOnlyU" w:eastAsiaTheme="minorHAnsi" w:hAnsi="GeezLSOnlyU" w:cs="GeezLSOnlyU"/>
        </w:rPr>
        <w:t>ኣብ</w:t>
      </w:r>
      <w:r w:rsidRPr="00984F19">
        <w:rPr>
          <w:rFonts w:eastAsiaTheme="minorHAnsi"/>
        </w:rPr>
        <w:t xml:space="preserve"> </w:t>
      </w:r>
      <w:r w:rsidRPr="00984F19">
        <w:rPr>
          <w:rFonts w:ascii="GeezLSOnlyU" w:eastAsiaTheme="minorHAnsi" w:hAnsi="GeezLSOnlyU" w:cs="GeezLSOnlyU"/>
        </w:rPr>
        <w:t>ዝነብርሉ</w:t>
      </w:r>
      <w:r w:rsidRPr="00984F19">
        <w:rPr>
          <w:rFonts w:eastAsiaTheme="minorHAnsi"/>
        </w:rPr>
        <w:t xml:space="preserve"> </w:t>
      </w:r>
      <w:r w:rsidRPr="00984F19">
        <w:rPr>
          <w:rFonts w:ascii="GeezLSOnlyU" w:eastAsiaTheme="minorHAnsi" w:hAnsi="GeezLSOnlyU" w:cs="GeezLSOnlyU"/>
        </w:rPr>
        <w:t>ከባቢ</w:t>
      </w:r>
      <w:r w:rsidR="000F307C">
        <w:rPr>
          <w:rFonts w:ascii="GeezLSOnlyU" w:eastAsiaTheme="minorHAnsi" w:hAnsi="GeezLSOnlyU" w:cs="GeezLSOnlyU"/>
        </w:rPr>
        <w:t>፡</w:t>
      </w:r>
      <w:r w:rsidRPr="00984F19">
        <w:rPr>
          <w:rFonts w:eastAsiaTheme="minorHAnsi"/>
        </w:rPr>
        <w:t xml:space="preserve"> </w:t>
      </w:r>
      <w:r w:rsidRPr="00984F19">
        <w:rPr>
          <w:rFonts w:ascii="GeezLSOnlyU" w:eastAsiaTheme="minorHAnsi" w:hAnsi="GeezLSOnlyU" w:cs="GeezLSOnlyU"/>
        </w:rPr>
        <w:t>መንግስቲ</w:t>
      </w:r>
      <w:r w:rsidRPr="00984F19">
        <w:rPr>
          <w:rFonts w:eastAsiaTheme="minorHAnsi"/>
        </w:rPr>
        <w:t xml:space="preserve"> </w:t>
      </w:r>
      <w:r w:rsidRPr="00984F19">
        <w:rPr>
          <w:rFonts w:ascii="GeezLSOnlyU" w:eastAsiaTheme="minorHAnsi" w:hAnsi="GeezLSOnlyU" w:cs="GeezLSOnlyU"/>
        </w:rPr>
        <w:t>ካልኦት</w:t>
      </w:r>
      <w:r w:rsidRPr="00984F19">
        <w:rPr>
          <w:rFonts w:eastAsiaTheme="minorHAnsi"/>
        </w:rPr>
        <w:t xml:space="preserve"> </w:t>
      </w:r>
      <w:r w:rsidRPr="00984F19">
        <w:rPr>
          <w:rFonts w:ascii="GeezLSOnlyU" w:eastAsiaTheme="minorHAnsi" w:hAnsi="GeezLSOnlyU" w:cs="GeezLSOnlyU"/>
        </w:rPr>
        <w:t>ህዝቢ</w:t>
      </w:r>
      <w:r w:rsidRPr="00984F19">
        <w:rPr>
          <w:rFonts w:eastAsiaTheme="minorHAnsi"/>
        </w:rPr>
        <w:t xml:space="preserve"> </w:t>
      </w:r>
      <w:r w:rsidRPr="00984F19">
        <w:rPr>
          <w:rFonts w:ascii="GeezLSOnlyU" w:eastAsiaTheme="minorHAnsi" w:hAnsi="GeezLSOnlyU" w:cs="GeezLSOnlyU"/>
        </w:rPr>
        <w:t>ከስፍረሉ</w:t>
      </w:r>
      <w:r w:rsidRPr="00984F19">
        <w:rPr>
          <w:rFonts w:eastAsiaTheme="minorHAnsi"/>
        </w:rPr>
        <w:t xml:space="preserve"> </w:t>
      </w:r>
      <w:r w:rsidRPr="00984F19">
        <w:rPr>
          <w:rFonts w:ascii="GeezLSOnlyU" w:eastAsiaTheme="minorHAnsi" w:hAnsi="GeezLSOnlyU" w:cs="GeezLSOnlyU"/>
        </w:rPr>
        <w:t>ጸኒሑ</w:t>
      </w:r>
      <w:r w:rsidRPr="00984F19">
        <w:rPr>
          <w:rFonts w:eastAsiaTheme="minorHAnsi"/>
        </w:rPr>
        <w:t xml:space="preserve"> </w:t>
      </w:r>
      <w:r w:rsidRPr="00984F19">
        <w:rPr>
          <w:rFonts w:ascii="GeezLSOnlyU" w:eastAsiaTheme="minorHAnsi" w:hAnsi="GeezLSOnlyU" w:cs="GeezLSOnlyU"/>
        </w:rPr>
        <w:t>እዩ።</w:t>
      </w:r>
      <w:r w:rsidRPr="00984F19">
        <w:rPr>
          <w:rFonts w:eastAsiaTheme="minorHAnsi"/>
        </w:rPr>
        <w:t xml:space="preserve"> </w:t>
      </w:r>
      <w:r w:rsidRPr="00984F19">
        <w:rPr>
          <w:rFonts w:ascii="GeezLSOnlyU" w:eastAsiaTheme="minorHAnsi" w:hAnsi="GeezLSOnlyU" w:cs="GeezLSOnlyU"/>
        </w:rPr>
        <w:t>ብልምዲ</w:t>
      </w:r>
      <w:r w:rsidRPr="00984F19">
        <w:rPr>
          <w:rFonts w:eastAsiaTheme="minorHAnsi"/>
        </w:rPr>
        <w:t xml:space="preserve"> </w:t>
      </w:r>
      <w:r w:rsidRPr="00984F19">
        <w:rPr>
          <w:rFonts w:ascii="GeezLSOnlyU" w:eastAsiaTheme="minorHAnsi" w:hAnsi="GeezLSOnlyU" w:cs="GeezLSOnlyU"/>
        </w:rPr>
        <w:t>ኩናማ</w:t>
      </w:r>
      <w:r w:rsidRPr="00984F19">
        <w:rPr>
          <w:rFonts w:eastAsiaTheme="minorHAnsi"/>
        </w:rPr>
        <w:t xml:space="preserve"> </w:t>
      </w:r>
      <w:r w:rsidRPr="00984F19">
        <w:rPr>
          <w:rFonts w:ascii="GeezLSOnlyU" w:eastAsiaTheme="minorHAnsi" w:hAnsi="GeezLSOnlyU" w:cs="GeezLSOnlyU"/>
        </w:rPr>
        <w:t>ኣብ</w:t>
      </w:r>
      <w:r w:rsidRPr="00984F19">
        <w:rPr>
          <w:rFonts w:eastAsiaTheme="minorHAnsi"/>
        </w:rPr>
        <w:t xml:space="preserve"> </w:t>
      </w:r>
      <w:r w:rsidRPr="00984F19">
        <w:rPr>
          <w:rFonts w:ascii="GeezLSOnlyU" w:eastAsiaTheme="minorHAnsi" w:hAnsi="GeezLSOnlyU" w:cs="GeezLSOnlyU"/>
        </w:rPr>
        <w:t>ዝነብሩሉ</w:t>
      </w:r>
      <w:r w:rsidRPr="00984F19">
        <w:rPr>
          <w:rFonts w:eastAsiaTheme="minorHAnsi"/>
        </w:rPr>
        <w:t xml:space="preserve"> </w:t>
      </w:r>
      <w:r w:rsidRPr="00984F19">
        <w:rPr>
          <w:rFonts w:ascii="GeezLSOnlyU" w:eastAsiaTheme="minorHAnsi" w:hAnsi="GeezLSOnlyU" w:cs="GeezLSOnlyU"/>
        </w:rPr>
        <w:t>ከባቢ</w:t>
      </w:r>
      <w:r w:rsidRPr="00984F19">
        <w:rPr>
          <w:rFonts w:eastAsiaTheme="minorHAnsi"/>
        </w:rPr>
        <w:t xml:space="preserve"> </w:t>
      </w:r>
      <w:r w:rsidRPr="00984F19">
        <w:rPr>
          <w:rFonts w:ascii="GeezLSOnlyU" w:eastAsiaTheme="minorHAnsi" w:hAnsi="GeezLSOnlyU" w:cs="GeezLSOnlyU"/>
        </w:rPr>
        <w:t>ውን</w:t>
      </w:r>
      <w:r w:rsidRPr="00984F19">
        <w:rPr>
          <w:rFonts w:eastAsiaTheme="minorHAnsi"/>
        </w:rPr>
        <w:t xml:space="preserve"> </w:t>
      </w:r>
      <w:r w:rsidRPr="00984F19">
        <w:rPr>
          <w:rFonts w:ascii="GeezLSOnlyU" w:eastAsiaTheme="minorHAnsi" w:hAnsi="GeezLSOnlyU" w:cs="GeezLSOnlyU"/>
        </w:rPr>
        <w:t>እዚ</w:t>
      </w:r>
      <w:r w:rsidRPr="00984F19">
        <w:rPr>
          <w:rFonts w:eastAsiaTheme="minorHAnsi"/>
        </w:rPr>
        <w:t xml:space="preserve"> </w:t>
      </w:r>
      <w:r w:rsidRPr="00984F19">
        <w:rPr>
          <w:rFonts w:ascii="GeezLSOnlyU" w:eastAsiaTheme="minorHAnsi" w:hAnsi="GeezLSOnlyU" w:cs="GeezLSOnlyU"/>
        </w:rPr>
        <w:t>ጸገም</w:t>
      </w:r>
      <w:r w:rsidRPr="00984F19">
        <w:rPr>
          <w:rFonts w:eastAsiaTheme="minorHAnsi"/>
        </w:rPr>
        <w:t xml:space="preserve"> </w:t>
      </w:r>
      <w:r w:rsidRPr="00984F19">
        <w:rPr>
          <w:rFonts w:ascii="GeezLSOnlyU" w:eastAsiaTheme="minorHAnsi" w:hAnsi="GeezLSOnlyU" w:cs="GeezLSOnlyU"/>
        </w:rPr>
        <w:t>እዚ</w:t>
      </w:r>
      <w:r w:rsidRPr="00984F19">
        <w:rPr>
          <w:rFonts w:eastAsiaTheme="minorHAnsi"/>
        </w:rPr>
        <w:t xml:space="preserve"> </w:t>
      </w:r>
      <w:r w:rsidRPr="00984F19">
        <w:rPr>
          <w:rFonts w:ascii="GeezLSOnlyU" w:eastAsiaTheme="minorHAnsi" w:hAnsi="GeezLSOnlyU" w:cs="GeezLSOnlyU"/>
        </w:rPr>
        <w:t>ቀጻሊ</w:t>
      </w:r>
      <w:r w:rsidRPr="00984F19">
        <w:rPr>
          <w:rFonts w:eastAsiaTheme="minorHAnsi"/>
        </w:rPr>
        <w:t xml:space="preserve"> </w:t>
      </w:r>
      <w:r w:rsidRPr="00984F19">
        <w:rPr>
          <w:rFonts w:ascii="GeezLSOnlyU" w:eastAsiaTheme="minorHAnsi" w:hAnsi="GeezLSOnlyU" w:cs="GeezLSOnlyU"/>
        </w:rPr>
        <w:t>የጋጥም</w:t>
      </w:r>
      <w:r w:rsidRPr="00984F19">
        <w:rPr>
          <w:rFonts w:eastAsiaTheme="minorHAnsi"/>
        </w:rPr>
        <w:t xml:space="preserve"> </w:t>
      </w:r>
      <w:r w:rsidRPr="00984F19">
        <w:rPr>
          <w:rFonts w:ascii="GeezLSOnlyU" w:eastAsiaTheme="minorHAnsi" w:hAnsi="GeezLSOnlyU" w:cs="GeezLSOnlyU"/>
        </w:rPr>
        <w:t>ኣሎ።</w:t>
      </w:r>
      <w:r w:rsidRPr="00984F19">
        <w:rPr>
          <w:rFonts w:eastAsiaTheme="minorHAnsi"/>
        </w:rPr>
        <w:t xml:space="preserve"> </w:t>
      </w:r>
      <w:r w:rsidRPr="00984F19">
        <w:rPr>
          <w:rFonts w:ascii="GeezLSOnlyU" w:eastAsiaTheme="minorHAnsi" w:hAnsi="GeezLSOnlyU" w:cs="GeezLSOnlyU"/>
        </w:rPr>
        <w:t>ብሰሪ</w:t>
      </w:r>
      <w:r w:rsidRPr="00984F19">
        <w:rPr>
          <w:rFonts w:eastAsiaTheme="minorHAnsi"/>
        </w:rPr>
        <w:t xml:space="preserve"> </w:t>
      </w:r>
      <w:r w:rsidRPr="00984F19">
        <w:rPr>
          <w:rFonts w:ascii="GeezLSOnlyU" w:eastAsiaTheme="minorHAnsi" w:hAnsi="GeezLSOnlyU" w:cs="GeezLSOnlyU"/>
        </w:rPr>
        <w:t>ብኩራት</w:t>
      </w:r>
      <w:r w:rsidRPr="00984F19">
        <w:rPr>
          <w:rFonts w:eastAsiaTheme="minorHAnsi"/>
        </w:rPr>
        <w:t xml:space="preserve"> </w:t>
      </w:r>
      <w:r w:rsidRPr="00984F19">
        <w:rPr>
          <w:rFonts w:ascii="GeezLSOnlyU" w:eastAsiaTheme="minorHAnsi" w:hAnsi="GeezLSOnlyU" w:cs="GeezLSOnlyU"/>
        </w:rPr>
        <w:t>ልዕልና</w:t>
      </w:r>
      <w:r w:rsidRPr="00984F19">
        <w:rPr>
          <w:rFonts w:eastAsiaTheme="minorHAnsi"/>
        </w:rPr>
        <w:t xml:space="preserve"> </w:t>
      </w:r>
      <w:r w:rsidRPr="00984F19">
        <w:rPr>
          <w:rFonts w:ascii="GeezLSOnlyU" w:eastAsiaTheme="minorHAnsi" w:hAnsi="GeezLSOnlyU" w:cs="GeezLSOnlyU"/>
        </w:rPr>
        <w:t>ሕግን</w:t>
      </w:r>
      <w:r w:rsidRPr="00984F19">
        <w:rPr>
          <w:rFonts w:eastAsiaTheme="minorHAnsi"/>
        </w:rPr>
        <w:t xml:space="preserve"> </w:t>
      </w:r>
      <w:r w:rsidRPr="00984F19">
        <w:rPr>
          <w:rFonts w:ascii="GeezLSOnlyU" w:eastAsiaTheme="minorHAnsi" w:hAnsi="GeezLSOnlyU" w:cs="GeezLSOnlyU"/>
        </w:rPr>
        <w:t>ስእነት</w:t>
      </w:r>
      <w:r w:rsidRPr="00984F19">
        <w:rPr>
          <w:rFonts w:eastAsiaTheme="minorHAnsi"/>
        </w:rPr>
        <w:t xml:space="preserve"> </w:t>
      </w:r>
      <w:r w:rsidRPr="00984F19">
        <w:rPr>
          <w:rFonts w:ascii="GeezLSOnlyU" w:eastAsiaTheme="minorHAnsi" w:hAnsi="GeezLSOnlyU" w:cs="GeezLSOnlyU"/>
        </w:rPr>
        <w:t>ናጻ</w:t>
      </w:r>
      <w:r w:rsidRPr="00984F19">
        <w:rPr>
          <w:rFonts w:eastAsiaTheme="minorHAnsi"/>
        </w:rPr>
        <w:t xml:space="preserve"> </w:t>
      </w:r>
      <w:r w:rsidRPr="00984F19">
        <w:rPr>
          <w:rFonts w:ascii="GeezLSOnlyU" w:eastAsiaTheme="minorHAnsi" w:hAnsi="GeezLSOnlyU" w:cs="GeezLSOnlyU"/>
        </w:rPr>
        <w:t>ኣብያተ</w:t>
      </w:r>
      <w:r w:rsidRPr="00984F19">
        <w:rPr>
          <w:rFonts w:eastAsiaTheme="minorHAnsi"/>
        </w:rPr>
        <w:t xml:space="preserve"> </w:t>
      </w:r>
      <w:r w:rsidRPr="00984F19">
        <w:rPr>
          <w:rFonts w:ascii="GeezLSOnlyU" w:eastAsiaTheme="minorHAnsi" w:hAnsi="GeezLSOnlyU" w:cs="GeezLSOnlyU"/>
        </w:rPr>
        <w:t>ፍርድን፡</w:t>
      </w:r>
      <w:r w:rsidRPr="00984F19">
        <w:rPr>
          <w:rFonts w:eastAsiaTheme="minorHAnsi"/>
        </w:rPr>
        <w:t xml:space="preserve"> </w:t>
      </w:r>
      <w:r w:rsidRPr="00984F19">
        <w:rPr>
          <w:rFonts w:ascii="GeezLSOnlyU" w:eastAsiaTheme="minorHAnsi" w:hAnsi="GeezLSOnlyU" w:cs="GeezLSOnlyU"/>
        </w:rPr>
        <w:t>ተበዲልና</w:t>
      </w:r>
      <w:r w:rsidRPr="00984F19">
        <w:rPr>
          <w:rFonts w:eastAsiaTheme="minorHAnsi"/>
        </w:rPr>
        <w:t xml:space="preserve"> </w:t>
      </w:r>
      <w:r w:rsidRPr="00984F19">
        <w:rPr>
          <w:rFonts w:ascii="GeezLSOnlyU" w:eastAsiaTheme="minorHAnsi" w:hAnsi="GeezLSOnlyU" w:cs="GeezLSOnlyU"/>
        </w:rPr>
        <w:t>ዝብሉ</w:t>
      </w:r>
      <w:r w:rsidRPr="00984F19">
        <w:rPr>
          <w:rFonts w:eastAsiaTheme="minorHAnsi"/>
        </w:rPr>
        <w:t xml:space="preserve"> </w:t>
      </w:r>
      <w:r w:rsidRPr="00984F19">
        <w:rPr>
          <w:rFonts w:ascii="GeezLSOnlyU" w:eastAsiaTheme="minorHAnsi" w:hAnsi="GeezLSOnlyU" w:cs="GeezLSOnlyU"/>
        </w:rPr>
        <w:t>ኣካላት፡</w:t>
      </w:r>
      <w:r w:rsidRPr="00984F19">
        <w:rPr>
          <w:rFonts w:eastAsiaTheme="minorHAnsi"/>
        </w:rPr>
        <w:t xml:space="preserve"> </w:t>
      </w:r>
      <w:r w:rsidRPr="00984F19">
        <w:rPr>
          <w:rFonts w:ascii="GeezLSOnlyU" w:eastAsiaTheme="minorHAnsi" w:hAnsi="GeezLSOnlyU" w:cs="GeezLSOnlyU"/>
        </w:rPr>
        <w:t>ንምውሳኔታት</w:t>
      </w:r>
      <w:r w:rsidRPr="00984F19">
        <w:rPr>
          <w:rFonts w:eastAsiaTheme="minorHAnsi"/>
        </w:rPr>
        <w:t xml:space="preserve"> </w:t>
      </w:r>
      <w:r w:rsidRPr="00984F19">
        <w:rPr>
          <w:rFonts w:ascii="GeezLSOnlyU" w:eastAsiaTheme="minorHAnsi" w:hAnsi="GeezLSOnlyU" w:cs="GeezLSOnlyU"/>
        </w:rPr>
        <w:t>ክቃወሙ</w:t>
      </w:r>
      <w:r w:rsidRPr="00984F19">
        <w:rPr>
          <w:rFonts w:eastAsiaTheme="minorHAnsi"/>
        </w:rPr>
        <w:t xml:space="preserve"> </w:t>
      </w:r>
      <w:r w:rsidRPr="00984F19">
        <w:rPr>
          <w:rFonts w:ascii="GeezLSOnlyU" w:eastAsiaTheme="minorHAnsi" w:hAnsi="GeezLSOnlyU" w:cs="GeezLSOnlyU"/>
        </w:rPr>
        <w:t>ወይ</w:t>
      </w:r>
      <w:r w:rsidRPr="00984F19">
        <w:rPr>
          <w:rFonts w:eastAsiaTheme="minorHAnsi"/>
        </w:rPr>
        <w:t xml:space="preserve"> </w:t>
      </w:r>
      <w:r w:rsidRPr="00984F19">
        <w:rPr>
          <w:rFonts w:ascii="GeezLSOnlyU" w:eastAsiaTheme="minorHAnsi" w:hAnsi="GeezLSOnlyU" w:cs="GeezLSOnlyU"/>
        </w:rPr>
        <w:t>ውን</w:t>
      </w:r>
      <w:r w:rsidRPr="00984F19">
        <w:rPr>
          <w:rFonts w:eastAsiaTheme="minorHAnsi"/>
        </w:rPr>
        <w:t xml:space="preserve"> </w:t>
      </w:r>
      <w:r w:rsidRPr="00984F19">
        <w:rPr>
          <w:rFonts w:ascii="GeezLSOnlyU" w:eastAsiaTheme="minorHAnsi" w:hAnsi="GeezLSOnlyU" w:cs="GeezLSOnlyU"/>
        </w:rPr>
        <w:t>ካሕሳ</w:t>
      </w:r>
      <w:r w:rsidRPr="00984F19">
        <w:rPr>
          <w:rFonts w:eastAsiaTheme="minorHAnsi"/>
        </w:rPr>
        <w:t xml:space="preserve"> </w:t>
      </w:r>
      <w:r w:rsidRPr="00984F19">
        <w:rPr>
          <w:rFonts w:ascii="GeezLSOnlyU" w:eastAsiaTheme="minorHAnsi" w:hAnsi="GeezLSOnlyU" w:cs="GeezLSOnlyU"/>
        </w:rPr>
        <w:t>ክሓቱ</w:t>
      </w:r>
      <w:r w:rsidRPr="00984F19">
        <w:rPr>
          <w:rFonts w:eastAsiaTheme="minorHAnsi"/>
        </w:rPr>
        <w:t xml:space="preserve"> </w:t>
      </w:r>
      <w:r w:rsidRPr="00984F19">
        <w:rPr>
          <w:rFonts w:ascii="GeezLSOnlyU" w:eastAsiaTheme="minorHAnsi" w:hAnsi="GeezLSOnlyU" w:cs="GeezLSOnlyU"/>
        </w:rPr>
        <w:t>ዕድል</w:t>
      </w:r>
      <w:r w:rsidRPr="00984F19">
        <w:rPr>
          <w:rFonts w:eastAsiaTheme="minorHAnsi"/>
        </w:rPr>
        <w:t xml:space="preserve"> </w:t>
      </w:r>
      <w:r w:rsidRPr="00984F19">
        <w:rPr>
          <w:rFonts w:ascii="GeezLSOnlyU" w:eastAsiaTheme="minorHAnsi" w:hAnsi="GeezLSOnlyU" w:cs="GeezLSOnlyU"/>
        </w:rPr>
        <w:t>ስለ</w:t>
      </w:r>
      <w:r w:rsidRPr="00984F19">
        <w:rPr>
          <w:rFonts w:eastAsiaTheme="minorHAnsi"/>
        </w:rPr>
        <w:t xml:space="preserve"> </w:t>
      </w:r>
      <w:r w:rsidRPr="00984F19">
        <w:rPr>
          <w:rFonts w:ascii="GeezLSOnlyU" w:eastAsiaTheme="minorHAnsi" w:hAnsi="GeezLSOnlyU" w:cs="GeezLSOnlyU"/>
        </w:rPr>
        <w:t>ዘይብሎም፡</w:t>
      </w:r>
      <w:r w:rsidRPr="00984F19">
        <w:rPr>
          <w:rFonts w:eastAsiaTheme="minorHAnsi"/>
        </w:rPr>
        <w:t xml:space="preserve"> </w:t>
      </w:r>
      <w:r w:rsidRPr="00984F19">
        <w:rPr>
          <w:rFonts w:ascii="GeezLSOnlyU" w:eastAsiaTheme="minorHAnsi" w:hAnsi="GeezLSOnlyU" w:cs="GeezLSOnlyU"/>
        </w:rPr>
        <w:t>ፍልይቲ</w:t>
      </w:r>
      <w:r w:rsidRPr="00984F19">
        <w:rPr>
          <w:rFonts w:eastAsiaTheme="minorHAnsi"/>
        </w:rPr>
        <w:t xml:space="preserve"> </w:t>
      </w:r>
      <w:r w:rsidRPr="00984F19">
        <w:rPr>
          <w:rFonts w:ascii="GeezLSOnlyU" w:eastAsiaTheme="minorHAnsi" w:hAnsi="GeezLSOnlyU" w:cs="GeezLSOnlyU"/>
        </w:rPr>
        <w:t>መርማ</w:t>
      </w:r>
      <w:r w:rsidR="000F307C">
        <w:rPr>
          <w:rFonts w:ascii="GeezLSOnlyU" w:eastAsiaTheme="minorHAnsi" w:hAnsi="GeezLSOnlyU" w:cs="GeezLSOnlyU"/>
        </w:rPr>
        <w:t xml:space="preserve">ሪት </w:t>
      </w:r>
      <w:r w:rsidRPr="00984F19">
        <w:rPr>
          <w:rFonts w:ascii="GeezLSOnlyU" w:eastAsiaTheme="minorHAnsi" w:hAnsi="GeezLSOnlyU" w:cs="GeezLSOnlyU"/>
        </w:rPr>
        <w:t>ስክፍታኣ</w:t>
      </w:r>
      <w:r w:rsidRPr="00984F19">
        <w:rPr>
          <w:rFonts w:eastAsiaTheme="minorHAnsi"/>
        </w:rPr>
        <w:t xml:space="preserve"> </w:t>
      </w:r>
      <w:r w:rsidRPr="00984F19">
        <w:rPr>
          <w:rFonts w:ascii="GeezLSOnlyU" w:eastAsiaTheme="minorHAnsi" w:hAnsi="GeezLSOnlyU" w:cs="GeezLSOnlyU"/>
        </w:rPr>
        <w:t>ትገልጽ</w:t>
      </w:r>
      <w:r w:rsidR="00D0459E" w:rsidRPr="00D0459E">
        <w:rPr>
          <w:rFonts w:ascii="GeezLSOnlyU" w:eastAsiaTheme="minorHAnsi" w:hAnsi="GeezLSOnlyU" w:cs="GeezLSOnlyU"/>
        </w:rPr>
        <w:t>።</w:t>
      </w:r>
      <w:r w:rsidR="00C15E5F" w:rsidRPr="00E077AF">
        <w:rPr>
          <w:rFonts w:eastAsiaTheme="minorHAnsi"/>
        </w:rPr>
        <w:t xml:space="preserve">. </w:t>
      </w:r>
    </w:p>
    <w:p w14:paraId="570636C2" w14:textId="79D3583F" w:rsidR="00F505A3" w:rsidRPr="00E077AF" w:rsidRDefault="00F26500" w:rsidP="00E2797C">
      <w:pPr>
        <w:pStyle w:val="HChG"/>
        <w:numPr>
          <w:ilvl w:val="0"/>
          <w:numId w:val="19"/>
        </w:numPr>
        <w:tabs>
          <w:tab w:val="clear" w:pos="851"/>
          <w:tab w:val="left" w:pos="708"/>
          <w:tab w:val="right" w:pos="1134"/>
        </w:tabs>
        <w:ind w:hanging="861"/>
      </w:pPr>
      <w:r>
        <w:rPr>
          <w:rFonts w:ascii="GeezLSOnlyU" w:hAnsi="GeezLSOnlyU" w:cs="GeezLSOnlyU"/>
        </w:rPr>
        <w:t xml:space="preserve">ወጽዓ </w:t>
      </w:r>
      <w:r w:rsidR="003A64C7" w:rsidRPr="003A64C7">
        <w:rPr>
          <w:rFonts w:ascii="GeezLSOnlyU" w:hAnsi="GeezLSOnlyU" w:cs="GeezLSOnlyU"/>
        </w:rPr>
        <w:t>ኤርትራውያን</w:t>
      </w:r>
      <w:r w:rsidR="003A64C7" w:rsidRPr="003A64C7">
        <w:t xml:space="preserve"> </w:t>
      </w:r>
      <w:r w:rsidR="003A64C7" w:rsidRPr="003A64C7">
        <w:rPr>
          <w:rFonts w:ascii="GeezLSOnlyU" w:hAnsi="GeezLSOnlyU" w:cs="GeezLSOnlyU"/>
        </w:rPr>
        <w:t>ሓተ</w:t>
      </w:r>
      <w:r w:rsidR="004B1876">
        <w:rPr>
          <w:rFonts w:ascii="GeezLSOnlyU" w:hAnsi="GeezLSOnlyU" w:cs="GeezLSOnlyU"/>
        </w:rPr>
        <w:t>ት</w:t>
      </w:r>
      <w:r w:rsidR="003A64C7" w:rsidRPr="003A64C7">
        <w:rPr>
          <w:rFonts w:ascii="GeezLSOnlyU" w:hAnsi="GeezLSOnlyU" w:cs="GeezLSOnlyU"/>
        </w:rPr>
        <w:t>ቲ</w:t>
      </w:r>
      <w:r w:rsidR="003A64C7" w:rsidRPr="003A64C7">
        <w:t xml:space="preserve"> </w:t>
      </w:r>
      <w:r w:rsidR="003A64C7" w:rsidRPr="003A64C7">
        <w:rPr>
          <w:rFonts w:ascii="GeezLSOnlyU" w:hAnsi="GeezLSOnlyU" w:cs="GeezLSOnlyU"/>
        </w:rPr>
        <w:t>ዑቕባን</w:t>
      </w:r>
      <w:r w:rsidR="003A64C7" w:rsidRPr="003A64C7">
        <w:t xml:space="preserve"> </w:t>
      </w:r>
      <w:r w:rsidR="003A64C7" w:rsidRPr="003A64C7">
        <w:rPr>
          <w:rFonts w:ascii="GeezLSOnlyU" w:hAnsi="GeezLSOnlyU" w:cs="GeezLSOnlyU"/>
        </w:rPr>
        <w:t>ስደተኛታ</w:t>
      </w:r>
      <w:r w:rsidR="003A64C7">
        <w:rPr>
          <w:rFonts w:ascii="GeezLSOnlyU" w:hAnsi="GeezLSOnlyU" w:cs="GeezLSOnlyU"/>
        </w:rPr>
        <w:t>ት</w:t>
      </w:r>
      <w:r w:rsidR="003A64C7" w:rsidRPr="003A64C7">
        <w:rPr>
          <w:rFonts w:ascii="GeezLSOnlyU" w:hAnsi="GeezLSOnlyU" w:cs="GeezLSOnlyU"/>
        </w:rPr>
        <w:t>ን</w:t>
      </w:r>
      <w:r w:rsidR="003A64C7" w:rsidRPr="003A64C7">
        <w:t xml:space="preserve"> </w:t>
      </w:r>
    </w:p>
    <w:p w14:paraId="246F8286" w14:textId="5DBCF675" w:rsidR="00F505A3" w:rsidRPr="00E077AF" w:rsidRDefault="00CE30BA" w:rsidP="00E2797C">
      <w:pPr>
        <w:pStyle w:val="SingleTxtG"/>
        <w:numPr>
          <w:ilvl w:val="0"/>
          <w:numId w:val="18"/>
        </w:numPr>
        <w:spacing w:line="240" w:lineRule="auto"/>
        <w:ind w:left="1134" w:firstLine="0"/>
        <w:rPr>
          <w:rFonts w:eastAsiaTheme="minorHAnsi"/>
        </w:rPr>
      </w:pPr>
      <w:r w:rsidRPr="00CE30BA">
        <w:rPr>
          <w:rFonts w:ascii="GeezLSOnlyU" w:eastAsiaTheme="minorHAnsi" w:hAnsi="GeezLSOnlyU" w:cs="GeezLSOnlyU"/>
        </w:rPr>
        <w:t>ናይ</w:t>
      </w:r>
      <w:r w:rsidRPr="00CE30BA">
        <w:rPr>
          <w:rFonts w:eastAsiaTheme="minorHAnsi"/>
        </w:rPr>
        <w:t xml:space="preserve"> </w:t>
      </w:r>
      <w:r w:rsidRPr="00CE30BA">
        <w:rPr>
          <w:rFonts w:ascii="GeezLSOnlyU" w:eastAsiaTheme="minorHAnsi" w:hAnsi="GeezLSOnlyU" w:cs="GeezLSOnlyU"/>
        </w:rPr>
        <w:t>ሕቡራት</w:t>
      </w:r>
      <w:r w:rsidRPr="00CE30BA">
        <w:rPr>
          <w:rFonts w:eastAsiaTheme="minorHAnsi"/>
        </w:rPr>
        <w:t xml:space="preserve"> </w:t>
      </w:r>
      <w:r w:rsidR="000F307C">
        <w:rPr>
          <w:rFonts w:ascii="GeezLSOnlyU" w:eastAsiaTheme="minorHAnsi" w:hAnsi="GeezLSOnlyU" w:cs="GeezLSOnlyU"/>
        </w:rPr>
        <w:t xml:space="preserve">ሃገራት </w:t>
      </w:r>
      <w:r w:rsidRPr="00CE30BA">
        <w:rPr>
          <w:rFonts w:ascii="GeezLSOnlyU" w:eastAsiaTheme="minorHAnsi" w:hAnsi="GeezLSOnlyU" w:cs="GeezLSOnlyU"/>
        </w:rPr>
        <w:t>ተጸዋዒ</w:t>
      </w:r>
      <w:r w:rsidRPr="00CE30BA">
        <w:rPr>
          <w:rFonts w:eastAsiaTheme="minorHAnsi"/>
        </w:rPr>
        <w:t xml:space="preserve"> </w:t>
      </w:r>
      <w:r w:rsidRPr="00CE30BA">
        <w:rPr>
          <w:rFonts w:ascii="GeezLSOnlyU" w:eastAsiaTheme="minorHAnsi" w:hAnsi="GeezLSOnlyU" w:cs="GeezLSOnlyU"/>
        </w:rPr>
        <w:t>ስደተኛታ</w:t>
      </w:r>
      <w:r w:rsidRPr="00CE30BA">
        <w:rPr>
          <w:rFonts w:eastAsiaTheme="minorHAnsi"/>
        </w:rPr>
        <w:t xml:space="preserve"> </w:t>
      </w:r>
      <w:r w:rsidRPr="00CE30BA">
        <w:rPr>
          <w:rFonts w:ascii="GeezLSOnlyU" w:eastAsiaTheme="minorHAnsi" w:hAnsi="GeezLSOnlyU" w:cs="GeezLSOnlyU"/>
        </w:rPr>
        <w:t>ኣብ</w:t>
      </w:r>
      <w:r w:rsidRPr="00CE30BA">
        <w:rPr>
          <w:rFonts w:eastAsiaTheme="minorHAnsi"/>
        </w:rPr>
        <w:t xml:space="preserve"> </w:t>
      </w:r>
      <w:r w:rsidRPr="00CE30BA">
        <w:rPr>
          <w:rFonts w:ascii="GeezLSOnlyU" w:eastAsiaTheme="minorHAnsi" w:hAnsi="GeezLSOnlyU" w:cs="GeezLSOnlyU"/>
        </w:rPr>
        <w:t>ታሕሳስ</w:t>
      </w:r>
      <w:r w:rsidRPr="00CE30BA">
        <w:rPr>
          <w:rFonts w:eastAsiaTheme="minorHAnsi"/>
        </w:rPr>
        <w:t xml:space="preserve"> 2017 </w:t>
      </w:r>
      <w:r w:rsidRPr="00CE30BA">
        <w:rPr>
          <w:rFonts w:ascii="GeezLSOnlyU" w:eastAsiaTheme="minorHAnsi" w:hAnsi="GeezLSOnlyU" w:cs="GeezLSOnlyU"/>
        </w:rPr>
        <w:t>ከም</w:t>
      </w:r>
      <w:r w:rsidRPr="00CE30BA">
        <w:rPr>
          <w:rFonts w:eastAsiaTheme="minorHAnsi"/>
        </w:rPr>
        <w:t xml:space="preserve"> </w:t>
      </w:r>
      <w:r w:rsidRPr="00CE30BA">
        <w:rPr>
          <w:rFonts w:ascii="GeezLSOnlyU" w:eastAsiaTheme="minorHAnsi" w:hAnsi="GeezLSOnlyU" w:cs="GeezLSOnlyU"/>
        </w:rPr>
        <w:t>ዝሓበሮ፡</w:t>
      </w:r>
      <w:r w:rsidRPr="00CE30BA">
        <w:rPr>
          <w:rFonts w:eastAsiaTheme="minorHAnsi"/>
        </w:rPr>
        <w:t xml:space="preserve"> 300, 000 </w:t>
      </w:r>
      <w:r w:rsidRPr="00CE30BA">
        <w:rPr>
          <w:rFonts w:ascii="GeezLSOnlyU" w:eastAsiaTheme="minorHAnsi" w:hAnsi="GeezLSOnlyU" w:cs="GeezLSOnlyU"/>
        </w:rPr>
        <w:t>ሽሕ</w:t>
      </w:r>
      <w:r w:rsidRPr="00CE30BA">
        <w:rPr>
          <w:rFonts w:eastAsiaTheme="minorHAnsi"/>
        </w:rPr>
        <w:t xml:space="preserve"> </w:t>
      </w:r>
      <w:r w:rsidRPr="00CE30BA">
        <w:rPr>
          <w:rFonts w:ascii="GeezLSOnlyU" w:eastAsiaTheme="minorHAnsi" w:hAnsi="GeezLSOnlyU" w:cs="GeezLSOnlyU"/>
        </w:rPr>
        <w:t>ዝኾኑ</w:t>
      </w:r>
      <w:r w:rsidRPr="00CE30BA">
        <w:rPr>
          <w:rFonts w:eastAsiaTheme="minorHAnsi"/>
        </w:rPr>
        <w:t xml:space="preserve"> </w:t>
      </w:r>
      <w:r w:rsidRPr="00CE30BA">
        <w:rPr>
          <w:rFonts w:ascii="GeezLSOnlyU" w:eastAsiaTheme="minorHAnsi" w:hAnsi="GeezLSOnlyU" w:cs="GeezLSOnlyU"/>
        </w:rPr>
        <w:t>ኤርትራውያን</w:t>
      </w:r>
      <w:r w:rsidRPr="00CE30BA">
        <w:rPr>
          <w:rFonts w:eastAsiaTheme="minorHAnsi"/>
        </w:rPr>
        <w:t xml:space="preserve"> </w:t>
      </w:r>
      <w:r w:rsidRPr="00CE30BA">
        <w:rPr>
          <w:rFonts w:ascii="GeezLSOnlyU" w:eastAsiaTheme="minorHAnsi" w:hAnsi="GeezLSOnlyU" w:cs="GeezLSOnlyU"/>
        </w:rPr>
        <w:t>ስደተኛታት</w:t>
      </w:r>
      <w:r w:rsidRPr="00CE30BA">
        <w:rPr>
          <w:rFonts w:eastAsiaTheme="minorHAnsi"/>
        </w:rPr>
        <w:t xml:space="preserve"> </w:t>
      </w:r>
      <w:r w:rsidRPr="00CE30BA">
        <w:rPr>
          <w:rFonts w:ascii="GeezLSOnlyU" w:eastAsiaTheme="minorHAnsi" w:hAnsi="GeezLSOnlyU" w:cs="GeezLSOnlyU"/>
        </w:rPr>
        <w:t>ኣብ</w:t>
      </w:r>
      <w:r w:rsidRPr="00CE30BA">
        <w:rPr>
          <w:rFonts w:eastAsiaTheme="minorHAnsi"/>
        </w:rPr>
        <w:t xml:space="preserve"> </w:t>
      </w:r>
      <w:r w:rsidRPr="00CE30BA">
        <w:rPr>
          <w:rFonts w:ascii="GeezLSOnlyU" w:eastAsiaTheme="minorHAnsi" w:hAnsi="GeezLSOnlyU" w:cs="GeezLSOnlyU"/>
        </w:rPr>
        <w:t>ሱዳንን</w:t>
      </w:r>
      <w:r w:rsidRPr="00CE30BA">
        <w:rPr>
          <w:rFonts w:eastAsiaTheme="minorHAnsi"/>
        </w:rPr>
        <w:t xml:space="preserve"> </w:t>
      </w:r>
      <w:r w:rsidRPr="00CE30BA">
        <w:rPr>
          <w:rFonts w:ascii="GeezLSOnlyU" w:eastAsiaTheme="minorHAnsi" w:hAnsi="GeezLSOnlyU" w:cs="GeezLSOnlyU"/>
        </w:rPr>
        <w:t>ኢትዮጵያን</w:t>
      </w:r>
      <w:r w:rsidRPr="00CE30BA">
        <w:rPr>
          <w:rFonts w:eastAsiaTheme="minorHAnsi"/>
        </w:rPr>
        <w:t xml:space="preserve"> </w:t>
      </w:r>
      <w:r w:rsidRPr="00CE30BA">
        <w:rPr>
          <w:rFonts w:ascii="GeezLSOnlyU" w:eastAsiaTheme="minorHAnsi" w:hAnsi="GeezLSOnlyU" w:cs="GeezLSOnlyU"/>
        </w:rPr>
        <w:t>ተዓቝቦም</w:t>
      </w:r>
      <w:r w:rsidRPr="00CE30BA">
        <w:rPr>
          <w:rFonts w:eastAsiaTheme="minorHAnsi"/>
        </w:rPr>
        <w:t xml:space="preserve"> </w:t>
      </w:r>
      <w:r w:rsidRPr="00CE30BA">
        <w:rPr>
          <w:rFonts w:ascii="GeezLSOnlyU" w:eastAsiaTheme="minorHAnsi" w:hAnsi="GeezLSOnlyU" w:cs="GeezLSOnlyU"/>
        </w:rPr>
        <w:t>ኣለው።</w:t>
      </w:r>
      <w:r w:rsidRPr="00CE30BA">
        <w:rPr>
          <w:rFonts w:eastAsiaTheme="minorHAnsi"/>
        </w:rPr>
        <w:t xml:space="preserve"> </w:t>
      </w:r>
      <w:r w:rsidRPr="00CE30BA">
        <w:rPr>
          <w:rFonts w:ascii="GeezLSOnlyU" w:eastAsiaTheme="minorHAnsi" w:hAnsi="GeezLSOnlyU" w:cs="GeezLSOnlyU"/>
        </w:rPr>
        <w:t>ኣብ</w:t>
      </w:r>
      <w:r w:rsidRPr="00CE30BA">
        <w:rPr>
          <w:rFonts w:eastAsiaTheme="minorHAnsi"/>
        </w:rPr>
        <w:t xml:space="preserve"> </w:t>
      </w:r>
      <w:r w:rsidRPr="00CE30BA">
        <w:rPr>
          <w:rFonts w:ascii="GeezLSOnlyU" w:eastAsiaTheme="minorHAnsi" w:hAnsi="GeezLSOnlyU" w:cs="GeezLSOnlyU"/>
        </w:rPr>
        <w:t>ሱዳን</w:t>
      </w:r>
      <w:r w:rsidRPr="00CE30BA">
        <w:rPr>
          <w:rFonts w:eastAsiaTheme="minorHAnsi"/>
        </w:rPr>
        <w:t xml:space="preserve"> </w:t>
      </w:r>
      <w:r w:rsidRPr="00CE30BA">
        <w:rPr>
          <w:rFonts w:ascii="GeezLSOnlyU" w:eastAsiaTheme="minorHAnsi" w:hAnsi="GeezLSOnlyU" w:cs="GeezLSOnlyU"/>
        </w:rPr>
        <w:t>ዘለዉ</w:t>
      </w:r>
      <w:r w:rsidRPr="00CE30BA">
        <w:rPr>
          <w:rFonts w:eastAsiaTheme="minorHAnsi"/>
        </w:rPr>
        <w:t xml:space="preserve"> 112, 000 </w:t>
      </w:r>
      <w:r w:rsidRPr="00CE30BA">
        <w:rPr>
          <w:rFonts w:ascii="GeezLSOnlyU" w:eastAsiaTheme="minorHAnsi" w:hAnsi="GeezLSOnlyU" w:cs="GeezLSOnlyU"/>
        </w:rPr>
        <w:t>ኤርትራዉያን</w:t>
      </w:r>
      <w:r w:rsidRPr="00CE30BA">
        <w:rPr>
          <w:rFonts w:eastAsiaTheme="minorHAnsi"/>
        </w:rPr>
        <w:t xml:space="preserve"> </w:t>
      </w:r>
      <w:r w:rsidRPr="00CE30BA">
        <w:rPr>
          <w:rFonts w:ascii="GeezLSOnlyU" w:eastAsiaTheme="minorHAnsi" w:hAnsi="GeezLSOnlyU" w:cs="GeezLSOnlyU"/>
        </w:rPr>
        <w:t>ስደተኛታ</w:t>
      </w:r>
      <w:r w:rsidR="007C2BE4">
        <w:rPr>
          <w:rFonts w:ascii="GeezLSOnlyU" w:eastAsiaTheme="minorHAnsi" w:hAnsi="GeezLSOnlyU" w:cs="GeezLSOnlyU"/>
        </w:rPr>
        <w:t>ት</w:t>
      </w:r>
      <w:r w:rsidRPr="00CE30BA">
        <w:rPr>
          <w:rFonts w:ascii="GeezLSOnlyU" w:eastAsiaTheme="minorHAnsi" w:hAnsi="GeezLSOnlyU" w:cs="GeezLSOnlyU"/>
        </w:rPr>
        <w:t>ን፡</w:t>
      </w:r>
      <w:r w:rsidRPr="00CE30BA">
        <w:rPr>
          <w:rFonts w:eastAsiaTheme="minorHAnsi"/>
        </w:rPr>
        <w:t xml:space="preserve"> </w:t>
      </w:r>
      <w:r w:rsidRPr="00CE30BA">
        <w:rPr>
          <w:rFonts w:ascii="GeezLSOnlyU" w:eastAsiaTheme="minorHAnsi" w:hAnsi="GeezLSOnlyU" w:cs="GeezLSOnlyU"/>
        </w:rPr>
        <w:t>ኣብ</w:t>
      </w:r>
      <w:r w:rsidRPr="00CE30BA">
        <w:rPr>
          <w:rFonts w:eastAsiaTheme="minorHAnsi"/>
        </w:rPr>
        <w:t xml:space="preserve"> </w:t>
      </w:r>
      <w:r w:rsidRPr="00CE30BA">
        <w:rPr>
          <w:rFonts w:ascii="GeezLSOnlyU" w:eastAsiaTheme="minorHAnsi" w:hAnsi="GeezLSOnlyU" w:cs="GeezLSOnlyU"/>
        </w:rPr>
        <w:t>ኢትዮጵያ</w:t>
      </w:r>
      <w:r w:rsidRPr="00CE30BA">
        <w:rPr>
          <w:rFonts w:eastAsiaTheme="minorHAnsi"/>
        </w:rPr>
        <w:t xml:space="preserve"> </w:t>
      </w:r>
      <w:r w:rsidRPr="00CE30BA">
        <w:rPr>
          <w:rFonts w:ascii="GeezLSOnlyU" w:eastAsiaTheme="minorHAnsi" w:hAnsi="GeezLSOnlyU" w:cs="GeezLSOnlyU"/>
        </w:rPr>
        <w:t>ዘለዉ</w:t>
      </w:r>
      <w:r w:rsidRPr="00CE30BA">
        <w:rPr>
          <w:rFonts w:eastAsiaTheme="minorHAnsi"/>
        </w:rPr>
        <w:t xml:space="preserve"> 164, 668 </w:t>
      </w:r>
      <w:r w:rsidRPr="00CE30BA">
        <w:rPr>
          <w:rFonts w:ascii="GeezLSOnlyU" w:eastAsiaTheme="minorHAnsi" w:hAnsi="GeezLSOnlyU" w:cs="GeezLSOnlyU"/>
        </w:rPr>
        <w:t>ኤርትራው</w:t>
      </w:r>
      <w:r w:rsidR="007C2BE4">
        <w:rPr>
          <w:rFonts w:ascii="GeezLSOnlyU" w:eastAsiaTheme="minorHAnsi" w:hAnsi="GeezLSOnlyU" w:cs="GeezLSOnlyU"/>
        </w:rPr>
        <w:t xml:space="preserve">ያን </w:t>
      </w:r>
      <w:r w:rsidRPr="00CE30BA">
        <w:rPr>
          <w:rFonts w:ascii="GeezLSOnlyU" w:eastAsiaTheme="minorHAnsi" w:hAnsi="GeezLSOnlyU" w:cs="GeezLSOnlyU"/>
        </w:rPr>
        <w:t>ስደተኛታን</w:t>
      </w:r>
      <w:r w:rsidRPr="00CE30BA">
        <w:rPr>
          <w:rFonts w:eastAsiaTheme="minorHAnsi"/>
        </w:rPr>
        <w:t xml:space="preserve"> </w:t>
      </w:r>
      <w:r w:rsidRPr="00CE30BA">
        <w:rPr>
          <w:rFonts w:ascii="GeezLSOnlyU" w:eastAsiaTheme="minorHAnsi" w:hAnsi="GeezLSOnlyU" w:cs="GeezLSOnlyU"/>
        </w:rPr>
        <w:t>ዘጠቓለለ</w:t>
      </w:r>
      <w:r w:rsidRPr="00CE30BA">
        <w:rPr>
          <w:rFonts w:eastAsiaTheme="minorHAnsi"/>
        </w:rPr>
        <w:t xml:space="preserve"> </w:t>
      </w:r>
      <w:r w:rsidRPr="00CE30BA">
        <w:rPr>
          <w:rFonts w:ascii="GeezLSOnlyU" w:eastAsiaTheme="minorHAnsi" w:hAnsi="GeezLSOnlyU" w:cs="GeezLSOnlyU"/>
        </w:rPr>
        <w:t>ቁጽሪ</w:t>
      </w:r>
      <w:r w:rsidRPr="00CE30BA">
        <w:rPr>
          <w:rFonts w:eastAsiaTheme="minorHAnsi"/>
        </w:rPr>
        <w:t xml:space="preserve"> </w:t>
      </w:r>
      <w:r w:rsidRPr="00CE30BA">
        <w:rPr>
          <w:rFonts w:ascii="GeezLSOnlyU" w:eastAsiaTheme="minorHAnsi" w:hAnsi="GeezLSOnlyU" w:cs="GeezLSOnlyU"/>
        </w:rPr>
        <w:t>እዩ።</w:t>
      </w:r>
      <w:r w:rsidRPr="00CE30BA">
        <w:rPr>
          <w:rFonts w:eastAsiaTheme="minorHAnsi"/>
        </w:rPr>
        <w:t xml:space="preserve"> </w:t>
      </w:r>
      <w:r w:rsidRPr="00CE30BA">
        <w:rPr>
          <w:rFonts w:ascii="GeezLSOnlyU" w:eastAsiaTheme="minorHAnsi" w:hAnsi="GeezLSOnlyU" w:cs="GeezLSOnlyU"/>
        </w:rPr>
        <w:t>ብኣማ</w:t>
      </w:r>
      <w:r w:rsidR="007C2BE4">
        <w:rPr>
          <w:rFonts w:ascii="GeezLSOnlyU" w:eastAsiaTheme="minorHAnsi" w:hAnsi="GeezLSOnlyU" w:cs="GeezLSOnlyU"/>
        </w:rPr>
        <w:t>ኢ</w:t>
      </w:r>
      <w:r w:rsidRPr="00CE30BA">
        <w:rPr>
          <w:rFonts w:ascii="GeezLSOnlyU" w:eastAsiaTheme="minorHAnsi" w:hAnsi="GeezLSOnlyU" w:cs="GeezLSOnlyU"/>
        </w:rPr>
        <w:t>ት</w:t>
      </w:r>
      <w:r w:rsidRPr="00CE30BA">
        <w:rPr>
          <w:rFonts w:eastAsiaTheme="minorHAnsi"/>
        </w:rPr>
        <w:t xml:space="preserve"> </w:t>
      </w:r>
      <w:r w:rsidRPr="00CE30BA">
        <w:rPr>
          <w:rFonts w:ascii="GeezLSOnlyU" w:eastAsiaTheme="minorHAnsi" w:hAnsi="GeezLSOnlyU" w:cs="GeezLSOnlyU"/>
        </w:rPr>
        <w:t>ዝቑጽሩ</w:t>
      </w:r>
      <w:r w:rsidRPr="00CE30BA">
        <w:rPr>
          <w:rFonts w:eastAsiaTheme="minorHAnsi"/>
        </w:rPr>
        <w:t xml:space="preserve"> </w:t>
      </w:r>
      <w:r w:rsidRPr="00CE30BA">
        <w:rPr>
          <w:rFonts w:ascii="GeezLSOnlyU" w:eastAsiaTheme="minorHAnsi" w:hAnsi="GeezLSOnlyU" w:cs="GeezLSOnlyU"/>
        </w:rPr>
        <w:t>ሓተቲ</w:t>
      </w:r>
      <w:r w:rsidRPr="00CE30BA">
        <w:rPr>
          <w:rFonts w:eastAsiaTheme="minorHAnsi"/>
        </w:rPr>
        <w:t xml:space="preserve"> </w:t>
      </w:r>
      <w:r w:rsidRPr="00CE30BA">
        <w:rPr>
          <w:rFonts w:ascii="GeezLSOnlyU" w:eastAsiaTheme="minorHAnsi" w:hAnsi="GeezLSOnlyU" w:cs="GeezLSOnlyU"/>
        </w:rPr>
        <w:t>ዑቕባ</w:t>
      </w:r>
      <w:r w:rsidRPr="00CE30BA">
        <w:rPr>
          <w:rFonts w:eastAsiaTheme="minorHAnsi"/>
        </w:rPr>
        <w:t xml:space="preserve"> </w:t>
      </w:r>
      <w:r w:rsidRPr="00CE30BA">
        <w:rPr>
          <w:rFonts w:ascii="GeezLSOnlyU" w:eastAsiaTheme="minorHAnsi" w:hAnsi="GeezLSOnlyU" w:cs="GeezLSOnlyU"/>
        </w:rPr>
        <w:t>ድማ</w:t>
      </w:r>
      <w:r w:rsidRPr="00CE30BA">
        <w:rPr>
          <w:rFonts w:eastAsiaTheme="minorHAnsi"/>
        </w:rPr>
        <w:t xml:space="preserve"> </w:t>
      </w:r>
      <w:r w:rsidRPr="00CE30BA">
        <w:rPr>
          <w:rFonts w:ascii="GeezLSOnlyU" w:eastAsiaTheme="minorHAnsi" w:hAnsi="GeezLSOnlyU" w:cs="GeezLSOnlyU"/>
        </w:rPr>
        <w:t>ወርሓዊ</w:t>
      </w:r>
      <w:r w:rsidRPr="00CE30BA">
        <w:rPr>
          <w:rFonts w:eastAsiaTheme="minorHAnsi"/>
        </w:rPr>
        <w:t xml:space="preserve"> </w:t>
      </w:r>
      <w:r w:rsidRPr="00CE30BA">
        <w:rPr>
          <w:rFonts w:ascii="GeezLSOnlyU" w:eastAsiaTheme="minorHAnsi" w:hAnsi="GeezLSOnlyU" w:cs="GeezLSOnlyU"/>
        </w:rPr>
        <w:t>ይውሕዙ።</w:t>
      </w:r>
    </w:p>
    <w:p w14:paraId="64EF248C" w14:textId="54A90D2E" w:rsidR="00C15E5F" w:rsidRPr="00E077AF" w:rsidRDefault="007D378A" w:rsidP="0094680C">
      <w:pPr>
        <w:pStyle w:val="SingleTxtG"/>
        <w:numPr>
          <w:ilvl w:val="0"/>
          <w:numId w:val="18"/>
        </w:numPr>
        <w:spacing w:line="240" w:lineRule="auto"/>
        <w:ind w:left="1134" w:firstLine="0"/>
        <w:rPr>
          <w:rFonts w:eastAsiaTheme="minorHAnsi"/>
        </w:rPr>
      </w:pPr>
      <w:r w:rsidRPr="007D378A">
        <w:rPr>
          <w:rFonts w:ascii="GeezLSOnlyU" w:eastAsiaTheme="minorHAnsi" w:hAnsi="GeezLSOnlyU" w:cs="GeezLSOnlyU"/>
        </w:rPr>
        <w:t>ኣብ</w:t>
      </w:r>
      <w:r w:rsidRPr="007D378A">
        <w:rPr>
          <w:rFonts w:eastAsiaTheme="minorHAnsi"/>
        </w:rPr>
        <w:t xml:space="preserve"> 2017 </w:t>
      </w:r>
      <w:r w:rsidRPr="007D378A">
        <w:rPr>
          <w:rFonts w:ascii="GeezLSOnlyU" w:eastAsiaTheme="minorHAnsi" w:hAnsi="GeezLSOnlyU" w:cs="GeezLSOnlyU"/>
        </w:rPr>
        <w:t>ሃገራት</w:t>
      </w:r>
      <w:r w:rsidRPr="007D378A">
        <w:rPr>
          <w:rFonts w:eastAsiaTheme="minorHAnsi"/>
        </w:rPr>
        <w:t xml:space="preserve"> </w:t>
      </w:r>
      <w:r w:rsidRPr="007D378A">
        <w:rPr>
          <w:rFonts w:ascii="GeezLSOnlyU" w:eastAsiaTheme="minorHAnsi" w:hAnsi="GeezLSOnlyU" w:cs="GeezLSOnlyU"/>
        </w:rPr>
        <w:t>ሕብረት</w:t>
      </w:r>
      <w:r w:rsidRPr="007D378A">
        <w:rPr>
          <w:rFonts w:eastAsiaTheme="minorHAnsi"/>
        </w:rPr>
        <w:t xml:space="preserve"> </w:t>
      </w:r>
      <w:r w:rsidRPr="007D378A">
        <w:rPr>
          <w:rFonts w:ascii="GeezLSOnlyU" w:eastAsiaTheme="minorHAnsi" w:hAnsi="GeezLSOnlyU" w:cs="GeezLSOnlyU"/>
        </w:rPr>
        <w:t>ኤ</w:t>
      </w:r>
      <w:r w:rsidR="007C2BE4">
        <w:rPr>
          <w:rFonts w:ascii="GeezLSOnlyU" w:eastAsiaTheme="minorHAnsi" w:hAnsi="GeezLSOnlyU" w:cs="GeezLSOnlyU"/>
        </w:rPr>
        <w:t>ው</w:t>
      </w:r>
      <w:r w:rsidRPr="007D378A">
        <w:rPr>
          <w:rFonts w:ascii="GeezLSOnlyU" w:eastAsiaTheme="minorHAnsi" w:hAnsi="GeezLSOnlyU" w:cs="GeezLSOnlyU"/>
        </w:rPr>
        <w:t>ሮጳን</w:t>
      </w:r>
      <w:r w:rsidRPr="007D378A">
        <w:rPr>
          <w:rFonts w:eastAsiaTheme="minorHAnsi"/>
        </w:rPr>
        <w:t xml:space="preserve"> </w:t>
      </w:r>
      <w:r w:rsidRPr="007D378A">
        <w:rPr>
          <w:rFonts w:ascii="GeezLSOnlyU" w:eastAsiaTheme="minorHAnsi" w:hAnsi="GeezLSOnlyU" w:cs="GeezLSOnlyU"/>
        </w:rPr>
        <w:t>ከባቢአንን</w:t>
      </w:r>
      <w:r w:rsidRPr="007D378A">
        <w:rPr>
          <w:rFonts w:eastAsiaTheme="minorHAnsi"/>
        </w:rPr>
        <w:t xml:space="preserve"> 706</w:t>
      </w:r>
      <w:r w:rsidR="007C2BE4">
        <w:rPr>
          <w:rFonts w:eastAsiaTheme="minorHAnsi"/>
        </w:rPr>
        <w:t>,</w:t>
      </w:r>
      <w:r w:rsidRPr="007D378A">
        <w:rPr>
          <w:rFonts w:eastAsiaTheme="minorHAnsi"/>
        </w:rPr>
        <w:t xml:space="preserve"> 913 </w:t>
      </w:r>
      <w:r w:rsidRPr="007D378A">
        <w:rPr>
          <w:rFonts w:ascii="GeezLSOnlyU" w:eastAsiaTheme="minorHAnsi" w:hAnsi="GeezLSOnlyU" w:cs="GeezLSOnlyU"/>
        </w:rPr>
        <w:t>ሓተቲ</w:t>
      </w:r>
      <w:r w:rsidRPr="007D378A">
        <w:rPr>
          <w:rFonts w:eastAsiaTheme="minorHAnsi"/>
        </w:rPr>
        <w:t xml:space="preserve"> </w:t>
      </w:r>
      <w:r w:rsidRPr="007D378A">
        <w:rPr>
          <w:rFonts w:ascii="GeezLSOnlyU" w:eastAsiaTheme="minorHAnsi" w:hAnsi="GeezLSOnlyU" w:cs="GeezLSOnlyU"/>
        </w:rPr>
        <w:t>ዑቕባ</w:t>
      </w:r>
      <w:r w:rsidRPr="007D378A">
        <w:rPr>
          <w:rFonts w:eastAsiaTheme="minorHAnsi"/>
        </w:rPr>
        <w:t xml:space="preserve"> </w:t>
      </w:r>
      <w:r w:rsidRPr="007D378A">
        <w:rPr>
          <w:rFonts w:ascii="GeezLSOnlyU" w:eastAsiaTheme="minorHAnsi" w:hAnsi="GeezLSOnlyU" w:cs="GeezLSOnlyU"/>
        </w:rPr>
        <w:t>ኣአንጊደን።</w:t>
      </w:r>
      <w:r w:rsidRPr="007D378A">
        <w:rPr>
          <w:rFonts w:eastAsiaTheme="minorHAnsi"/>
        </w:rPr>
        <w:t xml:space="preserve"> </w:t>
      </w:r>
      <w:r w:rsidRPr="007D378A">
        <w:rPr>
          <w:rFonts w:ascii="GeezLSOnlyU" w:eastAsiaTheme="minorHAnsi" w:hAnsi="GeezLSOnlyU" w:cs="GeezLSOnlyU"/>
        </w:rPr>
        <w:t>ኤርትራ</w:t>
      </w:r>
      <w:r w:rsidRPr="007D378A">
        <w:rPr>
          <w:rFonts w:eastAsiaTheme="minorHAnsi"/>
        </w:rPr>
        <w:t xml:space="preserve"> </w:t>
      </w:r>
      <w:r w:rsidRPr="007D378A">
        <w:rPr>
          <w:rFonts w:ascii="GeezLSOnlyU" w:eastAsiaTheme="minorHAnsi" w:hAnsi="GeezLSOnlyU" w:cs="GeezLSOnlyU"/>
        </w:rPr>
        <w:t>ሓንቲ</w:t>
      </w:r>
      <w:r w:rsidRPr="007D378A">
        <w:rPr>
          <w:rFonts w:eastAsiaTheme="minorHAnsi"/>
        </w:rPr>
        <w:t xml:space="preserve"> </w:t>
      </w:r>
      <w:r w:rsidRPr="007D378A">
        <w:rPr>
          <w:rFonts w:ascii="GeezLSOnlyU" w:eastAsiaTheme="minorHAnsi" w:hAnsi="GeezLSOnlyU" w:cs="GeezLSOnlyU"/>
        </w:rPr>
        <w:t>ካብተን</w:t>
      </w:r>
      <w:r w:rsidRPr="007D378A">
        <w:rPr>
          <w:rFonts w:eastAsiaTheme="minorHAnsi"/>
        </w:rPr>
        <w:t xml:space="preserve"> 10 </w:t>
      </w:r>
      <w:r w:rsidRPr="007D378A">
        <w:rPr>
          <w:rFonts w:ascii="GeezLSOnlyU" w:eastAsiaTheme="minorHAnsi" w:hAnsi="GeezLSOnlyU" w:cs="GeezLSOnlyU"/>
        </w:rPr>
        <w:t>ዝለዓለ</w:t>
      </w:r>
      <w:r w:rsidRPr="007D378A">
        <w:rPr>
          <w:rFonts w:eastAsiaTheme="minorHAnsi"/>
        </w:rPr>
        <w:t xml:space="preserve"> </w:t>
      </w:r>
      <w:r w:rsidRPr="007D378A">
        <w:rPr>
          <w:rFonts w:ascii="GeezLSOnlyU" w:eastAsiaTheme="minorHAnsi" w:hAnsi="GeezLSOnlyU" w:cs="GeezLSOnlyU"/>
        </w:rPr>
        <w:t>ቁጽሪ</w:t>
      </w:r>
      <w:r w:rsidRPr="007D378A">
        <w:rPr>
          <w:rFonts w:eastAsiaTheme="minorHAnsi"/>
        </w:rPr>
        <w:t xml:space="preserve"> </w:t>
      </w:r>
      <w:r w:rsidRPr="007D378A">
        <w:rPr>
          <w:rFonts w:ascii="GeezLSOnlyU" w:eastAsiaTheme="minorHAnsi" w:hAnsi="GeezLSOnlyU" w:cs="GeezLSOnlyU"/>
        </w:rPr>
        <w:t>ሓተቲ</w:t>
      </w:r>
      <w:r w:rsidRPr="007D378A">
        <w:rPr>
          <w:rFonts w:eastAsiaTheme="minorHAnsi"/>
        </w:rPr>
        <w:t xml:space="preserve"> </w:t>
      </w:r>
      <w:r w:rsidRPr="007D378A">
        <w:rPr>
          <w:rFonts w:ascii="GeezLSOnlyU" w:eastAsiaTheme="minorHAnsi" w:hAnsi="GeezLSOnlyU" w:cs="GeezLSOnlyU"/>
        </w:rPr>
        <w:t>ዑቕባ</w:t>
      </w:r>
      <w:r w:rsidRPr="007D378A">
        <w:rPr>
          <w:rFonts w:eastAsiaTheme="minorHAnsi"/>
        </w:rPr>
        <w:t xml:space="preserve"> </w:t>
      </w:r>
      <w:r w:rsidRPr="007D378A">
        <w:rPr>
          <w:rFonts w:ascii="GeezLSOnlyU" w:eastAsiaTheme="minorHAnsi" w:hAnsi="GeezLSOnlyU" w:cs="GeezLSOnlyU"/>
        </w:rPr>
        <w:t>ዝነበረን</w:t>
      </w:r>
      <w:r w:rsidRPr="007D378A">
        <w:rPr>
          <w:rFonts w:eastAsiaTheme="minorHAnsi"/>
        </w:rPr>
        <w:t xml:space="preserve"> </w:t>
      </w:r>
      <w:r w:rsidRPr="007D378A">
        <w:rPr>
          <w:rFonts w:ascii="GeezLSOnlyU" w:eastAsiaTheme="minorHAnsi" w:hAnsi="GeezLSOnlyU" w:cs="GeezLSOnlyU"/>
        </w:rPr>
        <w:t>ሃገራት</w:t>
      </w:r>
      <w:r w:rsidRPr="007D378A">
        <w:rPr>
          <w:rFonts w:eastAsiaTheme="minorHAnsi"/>
        </w:rPr>
        <w:t xml:space="preserve"> </w:t>
      </w:r>
      <w:r w:rsidRPr="007D378A">
        <w:rPr>
          <w:rFonts w:ascii="GeezLSOnlyU" w:eastAsiaTheme="minorHAnsi" w:hAnsi="GeezLSOnlyU" w:cs="GeezLSOnlyU"/>
        </w:rPr>
        <w:t>እያ።</w:t>
      </w:r>
      <w:r w:rsidRPr="007D378A">
        <w:rPr>
          <w:rFonts w:eastAsiaTheme="minorHAnsi"/>
        </w:rPr>
        <w:t xml:space="preserve"> </w:t>
      </w:r>
      <w:r w:rsidRPr="007D378A">
        <w:rPr>
          <w:rFonts w:ascii="GeezLSOnlyU" w:eastAsiaTheme="minorHAnsi" w:hAnsi="GeezLSOnlyU" w:cs="GeezLSOnlyU"/>
        </w:rPr>
        <w:t>ብኣጠቓላሊ፡</w:t>
      </w:r>
      <w:r w:rsidRPr="007D378A">
        <w:rPr>
          <w:rFonts w:eastAsiaTheme="minorHAnsi"/>
        </w:rPr>
        <w:t xml:space="preserve"> 28</w:t>
      </w:r>
      <w:r w:rsidR="006A5875">
        <w:rPr>
          <w:rFonts w:eastAsiaTheme="minorHAnsi"/>
        </w:rPr>
        <w:t>,</w:t>
      </w:r>
      <w:r w:rsidRPr="007D378A">
        <w:rPr>
          <w:rFonts w:eastAsiaTheme="minorHAnsi"/>
        </w:rPr>
        <w:t xml:space="preserve"> 049 </w:t>
      </w:r>
      <w:r w:rsidRPr="007D378A">
        <w:rPr>
          <w:rFonts w:ascii="GeezLSOnlyU" w:eastAsiaTheme="minorHAnsi" w:hAnsi="GeezLSOnlyU" w:cs="GeezLSOnlyU"/>
        </w:rPr>
        <w:t>ዜጋታት</w:t>
      </w:r>
      <w:r w:rsidRPr="007D378A">
        <w:rPr>
          <w:rFonts w:eastAsiaTheme="minorHAnsi"/>
        </w:rPr>
        <w:t xml:space="preserve"> </w:t>
      </w:r>
      <w:r w:rsidRPr="007D378A">
        <w:rPr>
          <w:rFonts w:ascii="GeezLSOnlyU" w:eastAsiaTheme="minorHAnsi" w:hAnsi="GeezLSOnlyU" w:cs="GeezLSOnlyU"/>
        </w:rPr>
        <w:t>ኤርትራ</w:t>
      </w:r>
      <w:r w:rsidRPr="007D378A">
        <w:rPr>
          <w:rFonts w:eastAsiaTheme="minorHAnsi"/>
        </w:rPr>
        <w:t xml:space="preserve"> </w:t>
      </w:r>
      <w:r w:rsidRPr="007D378A">
        <w:rPr>
          <w:rFonts w:ascii="GeezLSOnlyU" w:eastAsiaTheme="minorHAnsi" w:hAnsi="GeezLSOnlyU" w:cs="GeezLSOnlyU"/>
        </w:rPr>
        <w:t>ናይ</w:t>
      </w:r>
      <w:r w:rsidRPr="007D378A">
        <w:rPr>
          <w:rFonts w:eastAsiaTheme="minorHAnsi"/>
        </w:rPr>
        <w:t xml:space="preserve"> </w:t>
      </w:r>
      <w:r w:rsidRPr="007D378A">
        <w:rPr>
          <w:rFonts w:ascii="GeezLSOnlyU" w:eastAsiaTheme="minorHAnsi" w:hAnsi="GeezLSOnlyU" w:cs="GeezLSOnlyU"/>
        </w:rPr>
        <w:t>ዑቕባ</w:t>
      </w:r>
      <w:r w:rsidRPr="007D378A">
        <w:rPr>
          <w:rFonts w:eastAsiaTheme="minorHAnsi"/>
        </w:rPr>
        <w:t xml:space="preserve"> </w:t>
      </w:r>
      <w:r w:rsidRPr="007D378A">
        <w:rPr>
          <w:rFonts w:ascii="GeezLSOnlyU" w:eastAsiaTheme="minorHAnsi" w:hAnsi="GeezLSOnlyU" w:cs="GeezLSOnlyU"/>
        </w:rPr>
        <w:t>ሕቶ</w:t>
      </w:r>
      <w:r w:rsidRPr="007D378A">
        <w:rPr>
          <w:rFonts w:eastAsiaTheme="minorHAnsi"/>
        </w:rPr>
        <w:t xml:space="preserve"> </w:t>
      </w:r>
      <w:r w:rsidRPr="007D378A">
        <w:rPr>
          <w:rFonts w:ascii="GeezLSOnlyU" w:eastAsiaTheme="minorHAnsi" w:hAnsi="GeezLSOnlyU" w:cs="GeezLSOnlyU"/>
        </w:rPr>
        <w:t>ኣቕሪቦም።</w:t>
      </w:r>
      <w:r w:rsidRPr="007D378A">
        <w:rPr>
          <w:rFonts w:eastAsiaTheme="minorHAnsi"/>
        </w:rPr>
        <w:t xml:space="preserve"> </w:t>
      </w:r>
      <w:r w:rsidRPr="007D378A">
        <w:rPr>
          <w:rFonts w:ascii="GeezLSOnlyU" w:eastAsiaTheme="minorHAnsi" w:hAnsi="GeezLSOnlyU" w:cs="GeezLSOnlyU"/>
        </w:rPr>
        <w:t>ካብቲ</w:t>
      </w:r>
      <w:r w:rsidRPr="007D378A">
        <w:rPr>
          <w:rFonts w:eastAsiaTheme="minorHAnsi"/>
        </w:rPr>
        <w:t xml:space="preserve"> </w:t>
      </w:r>
      <w:r w:rsidRPr="007D378A">
        <w:rPr>
          <w:rFonts w:ascii="GeezLSOnlyU" w:eastAsiaTheme="minorHAnsi" w:hAnsi="GeezLSOnlyU" w:cs="GeezLSOnlyU"/>
        </w:rPr>
        <w:t>ናይ</w:t>
      </w:r>
      <w:r w:rsidRPr="007D378A">
        <w:rPr>
          <w:rFonts w:eastAsiaTheme="minorHAnsi"/>
        </w:rPr>
        <w:t xml:space="preserve"> 2016 </w:t>
      </w:r>
      <w:r w:rsidRPr="007D378A">
        <w:rPr>
          <w:rFonts w:ascii="GeezLSOnlyU" w:eastAsiaTheme="minorHAnsi" w:hAnsi="GeezLSOnlyU" w:cs="GeezLSOnlyU"/>
        </w:rPr>
        <w:t>ብ</w:t>
      </w:r>
      <w:r w:rsidRPr="007D378A">
        <w:rPr>
          <w:rFonts w:eastAsiaTheme="minorHAnsi"/>
        </w:rPr>
        <w:t>11</w:t>
      </w:r>
      <w:r w:rsidR="006A5875">
        <w:rPr>
          <w:rFonts w:eastAsiaTheme="minorHAnsi"/>
        </w:rPr>
        <w:t>,</w:t>
      </w:r>
      <w:r w:rsidRPr="007D378A">
        <w:rPr>
          <w:rFonts w:eastAsiaTheme="minorHAnsi"/>
        </w:rPr>
        <w:t xml:space="preserve"> 000 </w:t>
      </w:r>
      <w:r w:rsidRPr="007D378A">
        <w:rPr>
          <w:rFonts w:ascii="GeezLSOnlyU" w:eastAsiaTheme="minorHAnsi" w:hAnsi="GeezLSOnlyU" w:cs="GeezLSOnlyU"/>
        </w:rPr>
        <w:t>ይጎድል።</w:t>
      </w:r>
      <w:r w:rsidRPr="007D378A">
        <w:rPr>
          <w:rFonts w:eastAsiaTheme="minorHAnsi"/>
        </w:rPr>
        <w:t xml:space="preserve"> </w:t>
      </w:r>
      <w:r w:rsidRPr="007D378A">
        <w:rPr>
          <w:rFonts w:ascii="GeezLSOnlyU" w:eastAsiaTheme="minorHAnsi" w:hAnsi="GeezLSOnlyU" w:cs="GeezLSOnlyU"/>
        </w:rPr>
        <w:t>ኣብ</w:t>
      </w:r>
      <w:r w:rsidRPr="007D378A">
        <w:rPr>
          <w:rFonts w:eastAsiaTheme="minorHAnsi"/>
        </w:rPr>
        <w:t xml:space="preserve"> </w:t>
      </w:r>
      <w:r w:rsidRPr="007D378A">
        <w:rPr>
          <w:rFonts w:ascii="GeezLSOnlyU" w:eastAsiaTheme="minorHAnsi" w:hAnsi="GeezLSOnlyU" w:cs="GeezLSOnlyU"/>
        </w:rPr>
        <w:t>ሓጋይ</w:t>
      </w:r>
      <w:r w:rsidRPr="007D378A">
        <w:rPr>
          <w:rFonts w:eastAsiaTheme="minorHAnsi"/>
        </w:rPr>
        <w:t xml:space="preserve"> </w:t>
      </w:r>
      <w:r w:rsidRPr="007D378A">
        <w:rPr>
          <w:rFonts w:ascii="GeezLSOnlyU" w:eastAsiaTheme="minorHAnsi" w:hAnsi="GeezLSOnlyU" w:cs="GeezLSOnlyU"/>
        </w:rPr>
        <w:t>ልዕል</w:t>
      </w:r>
      <w:r w:rsidRPr="007D378A">
        <w:rPr>
          <w:rFonts w:eastAsiaTheme="minorHAnsi"/>
        </w:rPr>
        <w:t xml:space="preserve"> </w:t>
      </w:r>
      <w:r w:rsidRPr="007D378A">
        <w:rPr>
          <w:rFonts w:ascii="GeezLSOnlyU" w:eastAsiaTheme="minorHAnsi" w:hAnsi="GeezLSOnlyU" w:cs="GeezLSOnlyU"/>
        </w:rPr>
        <w:t>ዝበለ</w:t>
      </w:r>
      <w:r w:rsidRPr="007D378A">
        <w:rPr>
          <w:rFonts w:eastAsiaTheme="minorHAnsi"/>
        </w:rPr>
        <w:t xml:space="preserve"> </w:t>
      </w:r>
      <w:r w:rsidRPr="007D378A">
        <w:rPr>
          <w:rFonts w:ascii="GeezLSOnlyU" w:eastAsiaTheme="minorHAnsi" w:hAnsi="GeezLSOnlyU" w:cs="GeezLSOnlyU"/>
        </w:rPr>
        <w:t>ቁጽሪ</w:t>
      </w:r>
      <w:r w:rsidRPr="007D378A">
        <w:rPr>
          <w:rFonts w:eastAsiaTheme="minorHAnsi"/>
        </w:rPr>
        <w:t xml:space="preserve"> </w:t>
      </w:r>
      <w:r w:rsidRPr="007D378A">
        <w:rPr>
          <w:rFonts w:ascii="GeezLSOnlyU" w:eastAsiaTheme="minorHAnsi" w:hAnsi="GeezLSOnlyU" w:cs="GeezLSOnlyU"/>
        </w:rPr>
        <w:t>ተራእዩ።</w:t>
      </w:r>
      <w:r w:rsidRPr="007D378A">
        <w:rPr>
          <w:rFonts w:eastAsiaTheme="minorHAnsi"/>
        </w:rPr>
        <w:t xml:space="preserve"> </w:t>
      </w:r>
      <w:r w:rsidRPr="007D378A">
        <w:rPr>
          <w:rFonts w:ascii="GeezLSOnlyU" w:eastAsiaTheme="minorHAnsi" w:hAnsi="GeezLSOnlyU" w:cs="GeezLSOnlyU"/>
        </w:rPr>
        <w:t>እቲ</w:t>
      </w:r>
      <w:r w:rsidRPr="007D378A">
        <w:rPr>
          <w:rFonts w:eastAsiaTheme="minorHAnsi"/>
        </w:rPr>
        <w:t xml:space="preserve"> </w:t>
      </w:r>
      <w:r w:rsidRPr="007D378A">
        <w:rPr>
          <w:rFonts w:ascii="GeezLSOnlyU" w:eastAsiaTheme="minorHAnsi" w:hAnsi="GeezLSOnlyU" w:cs="GeezLSOnlyU"/>
        </w:rPr>
        <w:t>ዝበዝሐ</w:t>
      </w:r>
      <w:r w:rsidRPr="007D378A">
        <w:rPr>
          <w:rFonts w:eastAsiaTheme="minorHAnsi"/>
        </w:rPr>
        <w:t xml:space="preserve"> </w:t>
      </w:r>
      <w:r w:rsidRPr="007D378A">
        <w:rPr>
          <w:rFonts w:ascii="GeezLSOnlyU" w:eastAsiaTheme="minorHAnsi" w:hAnsi="GeezLSOnlyU" w:cs="GeezLSOnlyU"/>
        </w:rPr>
        <w:t>ኣብ</w:t>
      </w:r>
      <w:r w:rsidRPr="007D378A">
        <w:rPr>
          <w:rFonts w:eastAsiaTheme="minorHAnsi"/>
        </w:rPr>
        <w:t xml:space="preserve"> </w:t>
      </w:r>
      <w:r w:rsidRPr="007D378A">
        <w:rPr>
          <w:rFonts w:ascii="GeezLSOnlyU" w:eastAsiaTheme="minorHAnsi" w:hAnsi="GeezLSOnlyU" w:cs="GeezLSOnlyU"/>
        </w:rPr>
        <w:t>መስከረም</w:t>
      </w:r>
      <w:r w:rsidRPr="007D378A">
        <w:rPr>
          <w:rFonts w:eastAsiaTheme="minorHAnsi"/>
        </w:rPr>
        <w:t xml:space="preserve"> </w:t>
      </w:r>
      <w:r w:rsidRPr="007D378A">
        <w:rPr>
          <w:rFonts w:ascii="GeezLSOnlyU" w:eastAsiaTheme="minorHAnsi" w:hAnsi="GeezLSOnlyU" w:cs="GeezLSOnlyU"/>
        </w:rPr>
        <w:t>ዝቐረበ</w:t>
      </w:r>
      <w:r w:rsidRPr="007D378A">
        <w:rPr>
          <w:rFonts w:eastAsiaTheme="minorHAnsi"/>
        </w:rPr>
        <w:t xml:space="preserve"> 3</w:t>
      </w:r>
      <w:r w:rsidR="006A5875">
        <w:rPr>
          <w:rFonts w:eastAsiaTheme="minorHAnsi"/>
        </w:rPr>
        <w:t>,</w:t>
      </w:r>
      <w:r w:rsidRPr="007D378A">
        <w:rPr>
          <w:rFonts w:eastAsiaTheme="minorHAnsi"/>
        </w:rPr>
        <w:t xml:space="preserve"> 183 </w:t>
      </w:r>
      <w:r w:rsidRPr="007D378A">
        <w:rPr>
          <w:rFonts w:ascii="GeezLSOnlyU" w:eastAsiaTheme="minorHAnsi" w:hAnsi="GeezLSOnlyU" w:cs="GeezLSOnlyU"/>
        </w:rPr>
        <w:t>ጠለባት</w:t>
      </w:r>
      <w:r w:rsidRPr="007D378A">
        <w:rPr>
          <w:rFonts w:eastAsiaTheme="minorHAnsi"/>
        </w:rPr>
        <w:t xml:space="preserve"> </w:t>
      </w:r>
      <w:r w:rsidRPr="007D378A">
        <w:rPr>
          <w:rFonts w:ascii="GeezLSOnlyU" w:eastAsiaTheme="minorHAnsi" w:hAnsi="GeezLSOnlyU" w:cs="GeezLSOnlyU"/>
        </w:rPr>
        <w:t>እዩ።</w:t>
      </w:r>
      <w:r w:rsidRPr="007D378A">
        <w:rPr>
          <w:rFonts w:eastAsiaTheme="minorHAnsi"/>
        </w:rPr>
        <w:t xml:space="preserve"> </w:t>
      </w:r>
      <w:r w:rsidRPr="007D378A">
        <w:rPr>
          <w:rFonts w:ascii="GeezLSOnlyU" w:eastAsiaTheme="minorHAnsi" w:hAnsi="GeezLSOnlyU" w:cs="GeezLSOnlyU"/>
        </w:rPr>
        <w:t>ዳርጋ</w:t>
      </w:r>
      <w:r w:rsidRPr="007D378A">
        <w:rPr>
          <w:rFonts w:eastAsiaTheme="minorHAnsi"/>
        </w:rPr>
        <w:t xml:space="preserve"> 7 </w:t>
      </w:r>
      <w:r w:rsidRPr="007D378A">
        <w:rPr>
          <w:rFonts w:ascii="GeezLSOnlyU" w:eastAsiaTheme="minorHAnsi" w:hAnsi="GeezLSOnlyU" w:cs="GeezLSOnlyU"/>
        </w:rPr>
        <w:t>ሚእታዊ</w:t>
      </w:r>
      <w:r w:rsidRPr="007D378A">
        <w:rPr>
          <w:rFonts w:eastAsiaTheme="minorHAnsi"/>
        </w:rPr>
        <w:t xml:space="preserve"> </w:t>
      </w:r>
      <w:r w:rsidRPr="007D378A">
        <w:rPr>
          <w:rFonts w:ascii="GeezLSOnlyU" w:eastAsiaTheme="minorHAnsi" w:hAnsi="GeezLSOnlyU" w:cs="GeezLSOnlyU"/>
        </w:rPr>
        <w:t>ኣቢሎም</w:t>
      </w:r>
      <w:r w:rsidRPr="007D378A">
        <w:rPr>
          <w:rFonts w:eastAsiaTheme="minorHAnsi"/>
        </w:rPr>
        <w:t xml:space="preserve"> </w:t>
      </w:r>
      <w:r w:rsidRPr="007D378A">
        <w:rPr>
          <w:rFonts w:ascii="GeezLSOnlyU" w:eastAsiaTheme="minorHAnsi" w:hAnsi="GeezLSOnlyU" w:cs="GeezLSOnlyU"/>
        </w:rPr>
        <w:t>ዝኾኑ</w:t>
      </w:r>
      <w:r w:rsidRPr="007D378A">
        <w:rPr>
          <w:rFonts w:eastAsiaTheme="minorHAnsi"/>
        </w:rPr>
        <w:t xml:space="preserve"> </w:t>
      </w:r>
      <w:r w:rsidRPr="007D378A">
        <w:rPr>
          <w:rFonts w:ascii="GeezLSOnlyU" w:eastAsiaTheme="minorHAnsi" w:hAnsi="GeezLSOnlyU" w:cs="GeezLSOnlyU"/>
        </w:rPr>
        <w:t>ኣላዪ</w:t>
      </w:r>
      <w:r w:rsidRPr="007D378A">
        <w:rPr>
          <w:rFonts w:eastAsiaTheme="minorHAnsi"/>
        </w:rPr>
        <w:t xml:space="preserve"> </w:t>
      </w:r>
      <w:r w:rsidRPr="007D378A">
        <w:rPr>
          <w:rFonts w:ascii="GeezLSOnlyU" w:eastAsiaTheme="minorHAnsi" w:hAnsi="GeezLSOnlyU" w:cs="GeezLSOnlyU"/>
        </w:rPr>
        <w:t>ዘይብሎም</w:t>
      </w:r>
      <w:r w:rsidRPr="007D378A">
        <w:rPr>
          <w:rFonts w:eastAsiaTheme="minorHAnsi"/>
        </w:rPr>
        <w:t xml:space="preserve"> </w:t>
      </w:r>
      <w:r w:rsidRPr="007D378A">
        <w:rPr>
          <w:rFonts w:ascii="GeezLSOnlyU" w:eastAsiaTheme="minorHAnsi" w:hAnsi="GeezLSOnlyU" w:cs="GeezLSOnlyU"/>
        </w:rPr>
        <w:t>ትሕቲ</w:t>
      </w:r>
      <w:r w:rsidRPr="007D378A">
        <w:rPr>
          <w:rFonts w:eastAsiaTheme="minorHAnsi"/>
        </w:rPr>
        <w:t xml:space="preserve"> </w:t>
      </w:r>
      <w:r w:rsidRPr="007D378A">
        <w:rPr>
          <w:rFonts w:ascii="GeezLSOnlyU" w:eastAsiaTheme="minorHAnsi" w:hAnsi="GeezLSOnlyU" w:cs="GeezLSOnlyU"/>
        </w:rPr>
        <w:t>ዕድመ</w:t>
      </w:r>
      <w:r w:rsidRPr="007D378A">
        <w:rPr>
          <w:rFonts w:eastAsiaTheme="minorHAnsi"/>
        </w:rPr>
        <w:t xml:space="preserve"> </w:t>
      </w:r>
      <w:r w:rsidRPr="007D378A">
        <w:rPr>
          <w:rFonts w:ascii="GeezLSOnlyU" w:eastAsiaTheme="minorHAnsi" w:hAnsi="GeezLSOnlyU" w:cs="GeezLSOnlyU"/>
        </w:rPr>
        <w:t>ኤርትራውያን</w:t>
      </w:r>
      <w:r w:rsidRPr="007D378A">
        <w:rPr>
          <w:rFonts w:eastAsiaTheme="minorHAnsi"/>
        </w:rPr>
        <w:t xml:space="preserve"> </w:t>
      </w:r>
      <w:r w:rsidRPr="007D378A">
        <w:rPr>
          <w:rFonts w:ascii="GeezLSOnlyU" w:eastAsiaTheme="minorHAnsi" w:hAnsi="GeezLSOnlyU" w:cs="GeezLSOnlyU"/>
        </w:rPr>
        <w:t>እዮም።</w:t>
      </w:r>
      <w:r w:rsidRPr="007D378A">
        <w:rPr>
          <w:rFonts w:eastAsiaTheme="minorHAnsi"/>
        </w:rPr>
        <w:t xml:space="preserve"> </w:t>
      </w:r>
      <w:r w:rsidRPr="007D378A">
        <w:rPr>
          <w:rFonts w:ascii="GeezLSOnlyU" w:eastAsiaTheme="minorHAnsi" w:hAnsi="GeezLSOnlyU" w:cs="GeezLSOnlyU"/>
        </w:rPr>
        <w:t>ካብቶም</w:t>
      </w:r>
      <w:r w:rsidRPr="007D378A">
        <w:rPr>
          <w:rFonts w:eastAsiaTheme="minorHAnsi"/>
        </w:rPr>
        <w:t xml:space="preserve"> </w:t>
      </w:r>
      <w:r w:rsidRPr="007D378A">
        <w:rPr>
          <w:rFonts w:ascii="GeezLSOnlyU" w:eastAsiaTheme="minorHAnsi" w:hAnsi="GeezLSOnlyU" w:cs="GeezLSOnlyU"/>
        </w:rPr>
        <w:t>ኣዝዮም</w:t>
      </w:r>
      <w:r w:rsidRPr="007D378A">
        <w:rPr>
          <w:rFonts w:eastAsiaTheme="minorHAnsi"/>
        </w:rPr>
        <w:t xml:space="preserve"> </w:t>
      </w:r>
      <w:r w:rsidRPr="007D378A">
        <w:rPr>
          <w:rFonts w:ascii="GeezLSOnlyU" w:eastAsiaTheme="minorHAnsi" w:hAnsi="GeezLSOnlyU" w:cs="GeezLSOnlyU"/>
        </w:rPr>
        <w:t>ጽጉማት</w:t>
      </w:r>
      <w:r w:rsidRPr="007D378A">
        <w:rPr>
          <w:rFonts w:eastAsiaTheme="minorHAnsi"/>
        </w:rPr>
        <w:t xml:space="preserve"> </w:t>
      </w:r>
      <w:r w:rsidRPr="007D378A">
        <w:rPr>
          <w:rFonts w:ascii="GeezLSOnlyU" w:eastAsiaTheme="minorHAnsi" w:hAnsi="GeezLSOnlyU" w:cs="GeezLSOnlyU"/>
        </w:rPr>
        <w:t>ዝበሃሉ</w:t>
      </w:r>
      <w:r w:rsidRPr="007D378A">
        <w:rPr>
          <w:rFonts w:eastAsiaTheme="minorHAnsi"/>
        </w:rPr>
        <w:t xml:space="preserve"> </w:t>
      </w:r>
      <w:r w:rsidRPr="007D378A">
        <w:rPr>
          <w:rFonts w:ascii="GeezLSOnlyU" w:eastAsiaTheme="minorHAnsi" w:hAnsi="GeezLSOnlyU" w:cs="GeezLSOnlyU"/>
        </w:rPr>
        <w:t>ጉጀለ</w:t>
      </w:r>
      <w:r w:rsidRPr="007D378A">
        <w:rPr>
          <w:rFonts w:eastAsiaTheme="minorHAnsi"/>
        </w:rPr>
        <w:t xml:space="preserve"> </w:t>
      </w:r>
      <w:r w:rsidRPr="007D378A">
        <w:rPr>
          <w:rFonts w:ascii="GeezLSOnlyU" w:eastAsiaTheme="minorHAnsi" w:hAnsi="GeezLSOnlyU" w:cs="GeezLSOnlyU"/>
        </w:rPr>
        <w:t>ሓተ</w:t>
      </w:r>
      <w:r w:rsidR="006A5875">
        <w:rPr>
          <w:rFonts w:ascii="GeezLSOnlyU" w:eastAsiaTheme="minorHAnsi" w:hAnsi="GeezLSOnlyU" w:cs="GeezLSOnlyU"/>
          <w:lang w:val="en-US"/>
        </w:rPr>
        <w:t>ት</w:t>
      </w:r>
      <w:r w:rsidRPr="007D378A">
        <w:rPr>
          <w:rFonts w:ascii="GeezLSOnlyU" w:eastAsiaTheme="minorHAnsi" w:hAnsi="GeezLSOnlyU" w:cs="GeezLSOnlyU"/>
        </w:rPr>
        <w:t>ቲ</w:t>
      </w:r>
      <w:r w:rsidRPr="007D378A">
        <w:rPr>
          <w:rFonts w:eastAsiaTheme="minorHAnsi"/>
        </w:rPr>
        <w:t xml:space="preserve"> </w:t>
      </w:r>
      <w:r w:rsidRPr="007D378A">
        <w:rPr>
          <w:rFonts w:ascii="GeezLSOnlyU" w:eastAsiaTheme="minorHAnsi" w:hAnsi="GeezLSOnlyU" w:cs="GeezLSOnlyU"/>
        </w:rPr>
        <w:t>ዑቕባ፡</w:t>
      </w:r>
      <w:r w:rsidRPr="007D378A">
        <w:rPr>
          <w:rFonts w:eastAsiaTheme="minorHAnsi"/>
        </w:rPr>
        <w:t xml:space="preserve"> </w:t>
      </w:r>
      <w:r w:rsidRPr="007D378A">
        <w:rPr>
          <w:rFonts w:ascii="GeezLSOnlyU" w:eastAsiaTheme="minorHAnsi" w:hAnsi="GeezLSOnlyU" w:cs="GeezLSOnlyU"/>
        </w:rPr>
        <w:t>ኤርትራውያን</w:t>
      </w:r>
      <w:r w:rsidRPr="007D378A">
        <w:rPr>
          <w:rFonts w:eastAsiaTheme="minorHAnsi"/>
        </w:rPr>
        <w:t xml:space="preserve"> </w:t>
      </w:r>
      <w:r w:rsidRPr="007D378A">
        <w:rPr>
          <w:rFonts w:ascii="GeezLSOnlyU" w:eastAsiaTheme="minorHAnsi" w:hAnsi="GeezLSOnlyU" w:cs="GeezLSOnlyU"/>
        </w:rPr>
        <w:t>ኣብ</w:t>
      </w:r>
      <w:r w:rsidRPr="007D378A">
        <w:rPr>
          <w:rFonts w:eastAsiaTheme="minorHAnsi"/>
        </w:rPr>
        <w:t xml:space="preserve"> </w:t>
      </w:r>
      <w:r w:rsidRPr="007D378A">
        <w:rPr>
          <w:rFonts w:ascii="GeezLSOnlyU" w:eastAsiaTheme="minorHAnsi" w:hAnsi="GeezLSOnlyU" w:cs="GeezLSOnlyU"/>
        </w:rPr>
        <w:t>መበል</w:t>
      </w:r>
      <w:r w:rsidRPr="007D378A">
        <w:rPr>
          <w:rFonts w:eastAsiaTheme="minorHAnsi"/>
        </w:rPr>
        <w:t xml:space="preserve"> </w:t>
      </w:r>
      <w:r w:rsidRPr="007D378A">
        <w:rPr>
          <w:rFonts w:ascii="GeezLSOnlyU" w:eastAsiaTheme="minorHAnsi" w:hAnsi="GeezLSOnlyU" w:cs="GeezLSOnlyU"/>
        </w:rPr>
        <w:t>ሳልሳይ</w:t>
      </w:r>
      <w:r w:rsidRPr="007D378A">
        <w:rPr>
          <w:rFonts w:eastAsiaTheme="minorHAnsi"/>
        </w:rPr>
        <w:t xml:space="preserve"> </w:t>
      </w:r>
      <w:r w:rsidRPr="007D378A">
        <w:rPr>
          <w:rFonts w:ascii="GeezLSOnlyU" w:eastAsiaTheme="minorHAnsi" w:hAnsi="GeezLSOnlyU" w:cs="GeezLSOnlyU"/>
        </w:rPr>
        <w:t>ደረጃ</w:t>
      </w:r>
      <w:r w:rsidRPr="007D378A">
        <w:rPr>
          <w:rFonts w:eastAsiaTheme="minorHAnsi"/>
        </w:rPr>
        <w:t xml:space="preserve"> </w:t>
      </w:r>
      <w:r w:rsidRPr="007D378A">
        <w:rPr>
          <w:rFonts w:ascii="GeezLSOnlyU" w:eastAsiaTheme="minorHAnsi" w:hAnsi="GeezLSOnlyU" w:cs="GeezLSOnlyU"/>
        </w:rPr>
        <w:t>ተሰሪዖም።</w:t>
      </w:r>
      <w:r w:rsidR="006C76D2" w:rsidRPr="00E077AF">
        <w:rPr>
          <w:rStyle w:val="FootnoteReference"/>
          <w:rFonts w:eastAsiaTheme="minorHAnsi"/>
        </w:rPr>
        <w:footnoteReference w:id="25"/>
      </w:r>
      <w:r w:rsidR="006C76D2" w:rsidRPr="00E077AF">
        <w:rPr>
          <w:rFonts w:eastAsiaTheme="minorHAnsi"/>
        </w:rPr>
        <w:t xml:space="preserve"> </w:t>
      </w:r>
    </w:p>
    <w:p w14:paraId="4559EED8" w14:textId="084E2C57" w:rsidR="00F505A3" w:rsidRPr="00E077AF" w:rsidRDefault="000F6180" w:rsidP="0094680C">
      <w:pPr>
        <w:pStyle w:val="SingleTxtG"/>
        <w:numPr>
          <w:ilvl w:val="0"/>
          <w:numId w:val="18"/>
        </w:numPr>
        <w:spacing w:line="240" w:lineRule="auto"/>
        <w:ind w:left="1134" w:firstLine="0"/>
        <w:rPr>
          <w:rFonts w:eastAsiaTheme="minorHAnsi"/>
        </w:rPr>
      </w:pPr>
      <w:r w:rsidRPr="000F6180">
        <w:rPr>
          <w:rFonts w:ascii="GeezLSOnlyU" w:eastAsiaTheme="minorHAnsi" w:hAnsi="GeezLSOnlyU" w:cs="GeezLSOnlyU"/>
        </w:rPr>
        <w:t>ሰበ</w:t>
      </w:r>
      <w:r w:rsidRPr="000F6180">
        <w:rPr>
          <w:rFonts w:eastAsiaTheme="minorHAnsi"/>
        </w:rPr>
        <w:t>-</w:t>
      </w:r>
      <w:r w:rsidRPr="000F6180">
        <w:rPr>
          <w:rFonts w:ascii="GeezLSOnlyU" w:eastAsiaTheme="minorHAnsi" w:hAnsi="GeezLSOnlyU" w:cs="GeezLSOnlyU"/>
        </w:rPr>
        <w:t>ስልጣን</w:t>
      </w:r>
      <w:r w:rsidRPr="000F6180">
        <w:rPr>
          <w:rFonts w:eastAsiaTheme="minorHAnsi"/>
        </w:rPr>
        <w:t xml:space="preserve"> </w:t>
      </w:r>
      <w:r w:rsidRPr="000F6180">
        <w:rPr>
          <w:rFonts w:ascii="GeezLSOnlyU" w:eastAsiaTheme="minorHAnsi" w:hAnsi="GeezLSOnlyU" w:cs="GeezLSOnlyU"/>
        </w:rPr>
        <w:t>ኤርትራ፡</w:t>
      </w:r>
      <w:r w:rsidRPr="000F6180">
        <w:rPr>
          <w:rFonts w:eastAsiaTheme="minorHAnsi"/>
        </w:rPr>
        <w:t xml:space="preserve"> </w:t>
      </w:r>
      <w:r w:rsidRPr="000F6180">
        <w:rPr>
          <w:rFonts w:ascii="GeezLSOnlyU" w:eastAsiaTheme="minorHAnsi" w:hAnsi="GeezLSOnlyU" w:cs="GeezLSOnlyU"/>
        </w:rPr>
        <w:t>ልዕሊ</w:t>
      </w:r>
      <w:r w:rsidRPr="000F6180">
        <w:rPr>
          <w:rFonts w:eastAsiaTheme="minorHAnsi"/>
        </w:rPr>
        <w:t xml:space="preserve"> </w:t>
      </w:r>
      <w:r w:rsidRPr="000F6180">
        <w:rPr>
          <w:rFonts w:ascii="GeezLSOnlyU" w:eastAsiaTheme="minorHAnsi" w:hAnsi="GeezLSOnlyU" w:cs="GeezLSOnlyU"/>
        </w:rPr>
        <w:t>ሓሙሽተ</w:t>
      </w:r>
      <w:r w:rsidRPr="000F6180">
        <w:rPr>
          <w:rFonts w:eastAsiaTheme="minorHAnsi"/>
        </w:rPr>
        <w:t xml:space="preserve"> </w:t>
      </w:r>
      <w:r w:rsidRPr="000F6180">
        <w:rPr>
          <w:rFonts w:ascii="GeezLSOnlyU" w:eastAsiaTheme="minorHAnsi" w:hAnsi="GeezLSOnlyU" w:cs="GeezLSOnlyU"/>
        </w:rPr>
        <w:t>ዓመት</w:t>
      </w:r>
      <w:r w:rsidRPr="000F6180">
        <w:rPr>
          <w:rFonts w:eastAsiaTheme="minorHAnsi"/>
        </w:rPr>
        <w:t xml:space="preserve"> </w:t>
      </w:r>
      <w:r w:rsidRPr="000F6180">
        <w:rPr>
          <w:rFonts w:ascii="GeezLSOnlyU" w:eastAsiaTheme="minorHAnsi" w:hAnsi="GeezLSOnlyU" w:cs="GeezLSOnlyU"/>
        </w:rPr>
        <w:t>ንዝዕድመኦም</w:t>
      </w:r>
      <w:r w:rsidRPr="000F6180">
        <w:rPr>
          <w:rFonts w:eastAsiaTheme="minorHAnsi"/>
        </w:rPr>
        <w:t xml:space="preserve"> </w:t>
      </w:r>
      <w:r w:rsidRPr="000F6180">
        <w:rPr>
          <w:rFonts w:ascii="GeezLSOnlyU" w:eastAsiaTheme="minorHAnsi" w:hAnsi="GeezLSOnlyU" w:cs="GeezLSOnlyU"/>
        </w:rPr>
        <w:t>ህጻናት</w:t>
      </w:r>
      <w:r w:rsidRPr="000F6180">
        <w:rPr>
          <w:rFonts w:eastAsiaTheme="minorHAnsi"/>
        </w:rPr>
        <w:t xml:space="preserve"> </w:t>
      </w:r>
      <w:r w:rsidRPr="000F6180">
        <w:rPr>
          <w:rFonts w:ascii="GeezLSOnlyU" w:eastAsiaTheme="minorHAnsi" w:hAnsi="GeezLSOnlyU" w:cs="GeezLSOnlyU"/>
        </w:rPr>
        <w:t>ቪዛ</w:t>
      </w:r>
      <w:r w:rsidRPr="000F6180">
        <w:rPr>
          <w:rFonts w:eastAsiaTheme="minorHAnsi"/>
        </w:rPr>
        <w:t xml:space="preserve"> </w:t>
      </w:r>
      <w:r w:rsidRPr="000F6180">
        <w:rPr>
          <w:rFonts w:ascii="GeezLSOnlyU" w:eastAsiaTheme="minorHAnsi" w:hAnsi="GeezLSOnlyU" w:cs="GeezLSOnlyU"/>
        </w:rPr>
        <w:t>ከም</w:t>
      </w:r>
      <w:r w:rsidRPr="000F6180">
        <w:rPr>
          <w:rFonts w:eastAsiaTheme="minorHAnsi"/>
        </w:rPr>
        <w:t xml:space="preserve"> </w:t>
      </w:r>
      <w:r w:rsidRPr="000F6180">
        <w:rPr>
          <w:rFonts w:ascii="GeezLSOnlyU" w:eastAsiaTheme="minorHAnsi" w:hAnsi="GeezLSOnlyU" w:cs="GeezLSOnlyU"/>
        </w:rPr>
        <w:t>ዘይህቡ</w:t>
      </w:r>
      <w:r w:rsidRPr="000F6180">
        <w:rPr>
          <w:rFonts w:eastAsiaTheme="minorHAnsi"/>
        </w:rPr>
        <w:t xml:space="preserve"> </w:t>
      </w:r>
      <w:r w:rsidRPr="000F6180">
        <w:rPr>
          <w:rFonts w:ascii="GeezLSOnlyU" w:eastAsiaTheme="minorHAnsi" w:hAnsi="GeezLSOnlyU" w:cs="GeezLSOnlyU"/>
        </w:rPr>
        <w:t>ፍልይቲ</w:t>
      </w:r>
      <w:r w:rsidRPr="000F6180">
        <w:rPr>
          <w:rFonts w:eastAsiaTheme="minorHAnsi"/>
        </w:rPr>
        <w:t xml:space="preserve"> </w:t>
      </w:r>
      <w:r w:rsidRPr="000F6180">
        <w:rPr>
          <w:rFonts w:ascii="GeezLSOnlyU" w:eastAsiaTheme="minorHAnsi" w:hAnsi="GeezLSOnlyU" w:cs="GeezLSOnlyU"/>
        </w:rPr>
        <w:t>መርማሪት</w:t>
      </w:r>
      <w:r w:rsidRPr="000F6180">
        <w:rPr>
          <w:rFonts w:eastAsiaTheme="minorHAnsi"/>
        </w:rPr>
        <w:t xml:space="preserve"> </w:t>
      </w:r>
      <w:r w:rsidRPr="000F6180">
        <w:rPr>
          <w:rFonts w:ascii="GeezLSOnlyU" w:eastAsiaTheme="minorHAnsi" w:hAnsi="GeezLSOnlyU" w:cs="GeezLSOnlyU"/>
        </w:rPr>
        <w:t>በጺሓቶ</w:t>
      </w:r>
      <w:r w:rsidRPr="000F6180">
        <w:rPr>
          <w:rFonts w:eastAsiaTheme="minorHAnsi"/>
        </w:rPr>
        <w:t xml:space="preserve"> </w:t>
      </w:r>
      <w:r w:rsidRPr="000F6180">
        <w:rPr>
          <w:rFonts w:ascii="GeezLSOnlyU" w:eastAsiaTheme="minorHAnsi" w:hAnsi="GeezLSOnlyU" w:cs="GeezLSOnlyU"/>
        </w:rPr>
        <w:t>ኣላ።</w:t>
      </w:r>
      <w:r w:rsidRPr="000F6180">
        <w:rPr>
          <w:rFonts w:eastAsiaTheme="minorHAnsi"/>
        </w:rPr>
        <w:t xml:space="preserve"> </w:t>
      </w:r>
      <w:r w:rsidRPr="000F6180">
        <w:rPr>
          <w:rFonts w:ascii="GeezLSOnlyU" w:eastAsiaTheme="minorHAnsi" w:hAnsi="GeezLSOnlyU" w:cs="GeezLSOnlyU"/>
        </w:rPr>
        <w:t>ስለ</w:t>
      </w:r>
      <w:r w:rsidRPr="000F6180">
        <w:rPr>
          <w:rFonts w:eastAsiaTheme="minorHAnsi"/>
        </w:rPr>
        <w:t xml:space="preserve"> </w:t>
      </w:r>
      <w:r w:rsidRPr="000F6180">
        <w:rPr>
          <w:rFonts w:ascii="GeezLSOnlyU" w:eastAsiaTheme="minorHAnsi" w:hAnsi="GeezLSOnlyU" w:cs="GeezLSOnlyU"/>
        </w:rPr>
        <w:t>ዝኾነ፡</w:t>
      </w:r>
      <w:r w:rsidRPr="000F6180">
        <w:rPr>
          <w:rFonts w:eastAsiaTheme="minorHAnsi"/>
        </w:rPr>
        <w:t xml:space="preserve"> </w:t>
      </w:r>
      <w:r w:rsidRPr="000F6180">
        <w:rPr>
          <w:rFonts w:ascii="GeezLSOnlyU" w:eastAsiaTheme="minorHAnsi" w:hAnsi="GeezLSOnlyU" w:cs="GeezLSOnlyU"/>
        </w:rPr>
        <w:t>ደቆም</w:t>
      </w:r>
      <w:r w:rsidRPr="000F6180">
        <w:rPr>
          <w:rFonts w:eastAsiaTheme="minorHAnsi"/>
        </w:rPr>
        <w:t xml:space="preserve"> </w:t>
      </w:r>
      <w:r w:rsidRPr="000F6180">
        <w:rPr>
          <w:rFonts w:ascii="GeezLSOnlyU" w:eastAsiaTheme="minorHAnsi" w:hAnsi="GeezLSOnlyU" w:cs="GeezLSOnlyU"/>
        </w:rPr>
        <w:t>ንምውጻእ</w:t>
      </w:r>
      <w:r w:rsidRPr="000F6180">
        <w:rPr>
          <w:rFonts w:eastAsiaTheme="minorHAnsi"/>
        </w:rPr>
        <w:t xml:space="preserve"> </w:t>
      </w:r>
      <w:r w:rsidRPr="000F6180">
        <w:rPr>
          <w:rFonts w:ascii="GeezLSOnlyU" w:eastAsiaTheme="minorHAnsi" w:hAnsi="GeezLSOnlyU" w:cs="GeezLSOnlyU"/>
        </w:rPr>
        <w:t>ስድራ</w:t>
      </w:r>
      <w:r w:rsidRPr="000F6180">
        <w:rPr>
          <w:rFonts w:eastAsiaTheme="minorHAnsi"/>
        </w:rPr>
        <w:t>-</w:t>
      </w:r>
      <w:r w:rsidRPr="000F6180">
        <w:rPr>
          <w:rFonts w:ascii="GeezLSOnlyU" w:eastAsiaTheme="minorHAnsi" w:hAnsi="GeezLSOnlyU" w:cs="GeezLSOnlyU"/>
        </w:rPr>
        <w:t>ቤታት</w:t>
      </w:r>
      <w:r w:rsidRPr="000F6180">
        <w:rPr>
          <w:rFonts w:eastAsiaTheme="minorHAnsi"/>
        </w:rPr>
        <w:t xml:space="preserve"> </w:t>
      </w:r>
      <w:r w:rsidRPr="000F6180">
        <w:rPr>
          <w:rFonts w:ascii="GeezLSOnlyU" w:eastAsiaTheme="minorHAnsi" w:hAnsi="GeezLSOnlyU" w:cs="GeezLSOnlyU"/>
        </w:rPr>
        <w:t>ካልእ</w:t>
      </w:r>
      <w:r w:rsidRPr="000F6180">
        <w:rPr>
          <w:rFonts w:eastAsiaTheme="minorHAnsi"/>
        </w:rPr>
        <w:t xml:space="preserve"> </w:t>
      </w:r>
      <w:r w:rsidRPr="000F6180">
        <w:rPr>
          <w:rFonts w:ascii="GeezLSOnlyU" w:eastAsiaTheme="minorHAnsi" w:hAnsi="GeezLSOnlyU" w:cs="GeezLSOnlyU"/>
        </w:rPr>
        <w:t>ኣማራጽታ</w:t>
      </w:r>
      <w:r w:rsidR="006A5875">
        <w:rPr>
          <w:rFonts w:ascii="GeezLSOnlyU" w:eastAsiaTheme="minorHAnsi" w:hAnsi="GeezLSOnlyU" w:cs="GeezLSOnlyU"/>
        </w:rPr>
        <w:t>ት</w:t>
      </w:r>
      <w:r w:rsidRPr="000F6180">
        <w:rPr>
          <w:rFonts w:eastAsiaTheme="minorHAnsi"/>
        </w:rPr>
        <w:t xml:space="preserve"> </w:t>
      </w:r>
      <w:r w:rsidRPr="000F6180">
        <w:rPr>
          <w:rFonts w:ascii="GeezLSOnlyU" w:eastAsiaTheme="minorHAnsi" w:hAnsi="GeezLSOnlyU" w:cs="GeezLSOnlyU"/>
        </w:rPr>
        <w:t>ክወስዱ</w:t>
      </w:r>
      <w:r w:rsidRPr="000F6180">
        <w:rPr>
          <w:rFonts w:eastAsiaTheme="minorHAnsi"/>
        </w:rPr>
        <w:t xml:space="preserve"> </w:t>
      </w:r>
      <w:r w:rsidRPr="000F6180">
        <w:rPr>
          <w:rFonts w:ascii="GeezLSOnlyU" w:eastAsiaTheme="minorHAnsi" w:hAnsi="GeezLSOnlyU" w:cs="GeezLSOnlyU"/>
        </w:rPr>
        <w:t>ይግደዱ።</w:t>
      </w:r>
      <w:r w:rsidRPr="000F6180">
        <w:rPr>
          <w:rFonts w:eastAsiaTheme="minorHAnsi"/>
        </w:rPr>
        <w:t xml:space="preserve"> </w:t>
      </w:r>
      <w:r w:rsidRPr="000F6180">
        <w:rPr>
          <w:rFonts w:ascii="GeezLSOnlyU" w:eastAsiaTheme="minorHAnsi" w:hAnsi="GeezLSOnlyU" w:cs="GeezLSOnlyU"/>
        </w:rPr>
        <w:t>ዘይንቡር</w:t>
      </w:r>
      <w:r w:rsidRPr="000F6180">
        <w:rPr>
          <w:rFonts w:eastAsiaTheme="minorHAnsi"/>
        </w:rPr>
        <w:t xml:space="preserve"> </w:t>
      </w:r>
      <w:r w:rsidRPr="000F6180">
        <w:rPr>
          <w:rFonts w:ascii="GeezLSOnlyU" w:eastAsiaTheme="minorHAnsi" w:hAnsi="GeezLSOnlyU" w:cs="GeezLSOnlyU"/>
        </w:rPr>
        <w:t>ምንቅስቓስ</w:t>
      </w:r>
      <w:r w:rsidRPr="000F6180">
        <w:rPr>
          <w:rFonts w:eastAsiaTheme="minorHAnsi"/>
        </w:rPr>
        <w:t xml:space="preserve"> </w:t>
      </w:r>
      <w:r w:rsidRPr="000F6180">
        <w:rPr>
          <w:rFonts w:ascii="GeezLSOnlyU" w:eastAsiaTheme="minorHAnsi" w:hAnsi="GeezLSOnlyU" w:cs="GeezLSOnlyU"/>
        </w:rPr>
        <w:t>ወይ</w:t>
      </w:r>
      <w:r w:rsidRPr="000F6180">
        <w:rPr>
          <w:rFonts w:eastAsiaTheme="minorHAnsi"/>
        </w:rPr>
        <w:t xml:space="preserve"> </w:t>
      </w:r>
      <w:r w:rsidRPr="000F6180">
        <w:rPr>
          <w:rFonts w:ascii="GeezLSOnlyU" w:eastAsiaTheme="minorHAnsi" w:hAnsi="GeezLSOnlyU" w:cs="GeezLSOnlyU"/>
        </w:rPr>
        <w:t>ስግረ</w:t>
      </w:r>
      <w:r w:rsidRPr="000F6180">
        <w:rPr>
          <w:rFonts w:eastAsiaTheme="minorHAnsi"/>
        </w:rPr>
        <w:t>-</w:t>
      </w:r>
      <w:r w:rsidRPr="000F6180">
        <w:rPr>
          <w:rFonts w:ascii="GeezLSOnlyU" w:eastAsiaTheme="minorHAnsi" w:hAnsi="GeezLSOnlyU" w:cs="GeezLSOnlyU"/>
        </w:rPr>
        <w:t>ዶብ</w:t>
      </w:r>
      <w:r w:rsidRPr="000F6180">
        <w:rPr>
          <w:rFonts w:eastAsiaTheme="minorHAnsi"/>
        </w:rPr>
        <w:t xml:space="preserve"> </w:t>
      </w:r>
      <w:r w:rsidRPr="000F6180">
        <w:rPr>
          <w:rFonts w:ascii="GeezLSOnlyU" w:eastAsiaTheme="minorHAnsi" w:hAnsi="GeezLSOnlyU" w:cs="GeezLSOnlyU"/>
        </w:rPr>
        <w:t>ህጻናት</w:t>
      </w:r>
      <w:r w:rsidRPr="000F6180">
        <w:rPr>
          <w:rFonts w:eastAsiaTheme="minorHAnsi"/>
        </w:rPr>
        <w:t xml:space="preserve"> </w:t>
      </w:r>
      <w:r w:rsidRPr="000F6180">
        <w:rPr>
          <w:rFonts w:ascii="GeezLSOnlyU" w:eastAsiaTheme="minorHAnsi" w:hAnsi="GeezLSOnlyU" w:cs="GeezLSOnlyU"/>
        </w:rPr>
        <w:t>ክጋደድ</w:t>
      </w:r>
      <w:r w:rsidRPr="000F6180">
        <w:rPr>
          <w:rFonts w:eastAsiaTheme="minorHAnsi"/>
        </w:rPr>
        <w:t xml:space="preserve"> </w:t>
      </w:r>
      <w:r w:rsidRPr="000F6180">
        <w:rPr>
          <w:rFonts w:ascii="GeezLSOnlyU" w:eastAsiaTheme="minorHAnsi" w:hAnsi="GeezLSOnlyU" w:cs="GeezLSOnlyU"/>
        </w:rPr>
        <w:t>ዝገብር</w:t>
      </w:r>
      <w:r w:rsidRPr="000F6180">
        <w:rPr>
          <w:rFonts w:eastAsiaTheme="minorHAnsi"/>
        </w:rPr>
        <w:t xml:space="preserve"> </w:t>
      </w:r>
      <w:r w:rsidRPr="000F6180">
        <w:rPr>
          <w:rFonts w:ascii="GeezLSOnlyU" w:eastAsiaTheme="minorHAnsi" w:hAnsi="GeezLSOnlyU" w:cs="GeezLSOnlyU"/>
        </w:rPr>
        <w:t>ዘሎ</w:t>
      </w:r>
      <w:r w:rsidRPr="000F6180">
        <w:rPr>
          <w:rFonts w:eastAsiaTheme="minorHAnsi"/>
        </w:rPr>
        <w:t xml:space="preserve"> </w:t>
      </w:r>
      <w:r w:rsidRPr="000F6180">
        <w:rPr>
          <w:rFonts w:ascii="GeezLSOnlyU" w:eastAsiaTheme="minorHAnsi" w:hAnsi="GeezLSOnlyU" w:cs="GeezLSOnlyU"/>
        </w:rPr>
        <w:t>ዘሕዝን</w:t>
      </w:r>
      <w:r w:rsidRPr="000F6180">
        <w:rPr>
          <w:rFonts w:eastAsiaTheme="minorHAnsi"/>
        </w:rPr>
        <w:t xml:space="preserve"> </w:t>
      </w:r>
      <w:r w:rsidRPr="000F6180">
        <w:rPr>
          <w:rFonts w:ascii="GeezLSOnlyU" w:eastAsiaTheme="minorHAnsi" w:hAnsi="GeezLSOnlyU" w:cs="GeezLSOnlyU"/>
        </w:rPr>
        <w:t>ተሞክሮ</w:t>
      </w:r>
      <w:r w:rsidRPr="000F6180">
        <w:rPr>
          <w:rFonts w:eastAsiaTheme="minorHAnsi"/>
        </w:rPr>
        <w:t xml:space="preserve"> </w:t>
      </w:r>
      <w:r w:rsidRPr="000F6180">
        <w:rPr>
          <w:rFonts w:ascii="GeezLSOnlyU" w:eastAsiaTheme="minorHAnsi" w:hAnsi="GeezLSOnlyU" w:cs="GeezLSOnlyU"/>
        </w:rPr>
        <w:t>እዩ።</w:t>
      </w:r>
    </w:p>
    <w:p w14:paraId="262CA219" w14:textId="7F5CB6D4" w:rsidR="00FC0597" w:rsidRPr="00E077AF" w:rsidRDefault="003D028A" w:rsidP="0094680C">
      <w:pPr>
        <w:pStyle w:val="SingleTxtG"/>
        <w:numPr>
          <w:ilvl w:val="0"/>
          <w:numId w:val="18"/>
        </w:numPr>
        <w:spacing w:line="240" w:lineRule="auto"/>
        <w:ind w:left="1134" w:firstLine="0"/>
        <w:rPr>
          <w:rFonts w:eastAsiaTheme="minorHAnsi"/>
        </w:rPr>
      </w:pPr>
      <w:r w:rsidRPr="003D028A">
        <w:rPr>
          <w:rFonts w:ascii="GeezLSOnlyU" w:eastAsiaTheme="minorHAnsi" w:hAnsi="GeezLSOnlyU" w:cs="GeezLSOnlyU"/>
        </w:rPr>
        <w:t>ካብ</w:t>
      </w:r>
      <w:r w:rsidRPr="003D028A">
        <w:rPr>
          <w:rFonts w:eastAsiaTheme="minorHAnsi"/>
        </w:rPr>
        <w:t xml:space="preserve"> </w:t>
      </w:r>
      <w:r w:rsidRPr="003D028A">
        <w:rPr>
          <w:rFonts w:ascii="GeezLSOnlyU" w:eastAsiaTheme="minorHAnsi" w:hAnsi="GeezLSOnlyU" w:cs="GeezLSOnlyU"/>
        </w:rPr>
        <w:t>ጥሪ</w:t>
      </w:r>
      <w:r w:rsidRPr="003D028A">
        <w:rPr>
          <w:rFonts w:eastAsiaTheme="minorHAnsi"/>
        </w:rPr>
        <w:t xml:space="preserve"> </w:t>
      </w:r>
      <w:r w:rsidRPr="003D028A">
        <w:rPr>
          <w:rFonts w:ascii="GeezLSOnlyU" w:eastAsiaTheme="minorHAnsi" w:hAnsi="GeezLSOnlyU" w:cs="GeezLSOnlyU"/>
        </w:rPr>
        <w:t>ክሳብ</w:t>
      </w:r>
      <w:r w:rsidRPr="003D028A">
        <w:rPr>
          <w:rFonts w:eastAsiaTheme="minorHAnsi"/>
        </w:rPr>
        <w:t xml:space="preserve"> </w:t>
      </w:r>
      <w:r w:rsidRPr="003D028A">
        <w:rPr>
          <w:rFonts w:ascii="GeezLSOnlyU" w:eastAsiaTheme="minorHAnsi" w:hAnsi="GeezLSOnlyU" w:cs="GeezLSOnlyU"/>
        </w:rPr>
        <w:t>ሚያዝያ</w:t>
      </w:r>
      <w:r w:rsidRPr="003D028A">
        <w:rPr>
          <w:rFonts w:eastAsiaTheme="minorHAnsi"/>
        </w:rPr>
        <w:t xml:space="preserve"> 2018 </w:t>
      </w:r>
      <w:r w:rsidRPr="003D028A">
        <w:rPr>
          <w:rFonts w:ascii="GeezLSOnlyU" w:eastAsiaTheme="minorHAnsi" w:hAnsi="GeezLSOnlyU" w:cs="GeezLSOnlyU"/>
        </w:rPr>
        <w:t>ኣብ</w:t>
      </w:r>
      <w:r w:rsidRPr="003D028A">
        <w:rPr>
          <w:rFonts w:eastAsiaTheme="minorHAnsi"/>
        </w:rPr>
        <w:t xml:space="preserve"> </w:t>
      </w:r>
      <w:r w:rsidRPr="003D028A">
        <w:rPr>
          <w:rFonts w:ascii="GeezLSOnlyU" w:eastAsiaTheme="minorHAnsi" w:hAnsi="GeezLSOnlyU" w:cs="GeezLSOnlyU"/>
        </w:rPr>
        <w:t>ዝነበረ</w:t>
      </w:r>
      <w:r w:rsidRPr="003D028A">
        <w:rPr>
          <w:rFonts w:eastAsiaTheme="minorHAnsi"/>
        </w:rPr>
        <w:t xml:space="preserve"> </w:t>
      </w:r>
      <w:r w:rsidRPr="003D028A">
        <w:rPr>
          <w:rFonts w:ascii="GeezLSOnlyU" w:eastAsiaTheme="minorHAnsi" w:hAnsi="GeezLSOnlyU" w:cs="GeezLSOnlyU"/>
        </w:rPr>
        <w:t>ግዜ፡</w:t>
      </w:r>
      <w:r w:rsidRPr="003D028A">
        <w:rPr>
          <w:rFonts w:eastAsiaTheme="minorHAnsi"/>
        </w:rPr>
        <w:t xml:space="preserve"> </w:t>
      </w:r>
      <w:r w:rsidRPr="003D028A">
        <w:rPr>
          <w:rFonts w:ascii="GeezLSOnlyU" w:eastAsiaTheme="minorHAnsi" w:hAnsi="GeezLSOnlyU" w:cs="GeezLSOnlyU"/>
        </w:rPr>
        <w:t>ብወገን</w:t>
      </w:r>
      <w:r w:rsidRPr="003D028A">
        <w:rPr>
          <w:rFonts w:eastAsiaTheme="minorHAnsi"/>
        </w:rPr>
        <w:t xml:space="preserve"> </w:t>
      </w:r>
      <w:r w:rsidRPr="003D028A">
        <w:rPr>
          <w:rFonts w:ascii="GeezLSOnlyU" w:eastAsiaTheme="minorHAnsi" w:hAnsi="GeezLSOnlyU" w:cs="GeezLSOnlyU"/>
        </w:rPr>
        <w:t>ማእከላይ</w:t>
      </w:r>
      <w:r w:rsidRPr="003D028A">
        <w:rPr>
          <w:rFonts w:eastAsiaTheme="minorHAnsi"/>
        </w:rPr>
        <w:t xml:space="preserve"> </w:t>
      </w:r>
      <w:r w:rsidRPr="003D028A">
        <w:rPr>
          <w:rFonts w:ascii="GeezLSOnlyU" w:eastAsiaTheme="minorHAnsi" w:hAnsi="GeezLSOnlyU" w:cs="GeezLSOnlyU"/>
        </w:rPr>
        <w:t>ባሕሪ</w:t>
      </w:r>
      <w:r w:rsidRPr="003D028A">
        <w:rPr>
          <w:rFonts w:eastAsiaTheme="minorHAnsi"/>
        </w:rPr>
        <w:t xml:space="preserve"> </w:t>
      </w:r>
      <w:r w:rsidRPr="003D028A">
        <w:rPr>
          <w:rFonts w:ascii="GeezLSOnlyU" w:eastAsiaTheme="minorHAnsi" w:hAnsi="GeezLSOnlyU" w:cs="GeezLSOnlyU"/>
        </w:rPr>
        <w:t>ካብ</w:t>
      </w:r>
      <w:r w:rsidRPr="003D028A">
        <w:rPr>
          <w:rFonts w:eastAsiaTheme="minorHAnsi"/>
        </w:rPr>
        <w:t xml:space="preserve"> </w:t>
      </w:r>
      <w:r w:rsidRPr="003D028A">
        <w:rPr>
          <w:rFonts w:ascii="GeezLSOnlyU" w:eastAsiaTheme="minorHAnsi" w:hAnsi="GeezLSOnlyU" w:cs="GeezLSOnlyU"/>
        </w:rPr>
        <w:t>ዝኣትዉ</w:t>
      </w:r>
      <w:r w:rsidRPr="003D028A">
        <w:rPr>
          <w:rFonts w:eastAsiaTheme="minorHAnsi"/>
        </w:rPr>
        <w:t xml:space="preserve"> </w:t>
      </w:r>
      <w:r w:rsidRPr="003D028A">
        <w:rPr>
          <w:rFonts w:ascii="GeezLSOnlyU" w:eastAsiaTheme="minorHAnsi" w:hAnsi="GeezLSOnlyU" w:cs="GeezLSOnlyU"/>
        </w:rPr>
        <w:t>ስደተኛታት፡</w:t>
      </w:r>
      <w:r w:rsidRPr="003D028A">
        <w:rPr>
          <w:rFonts w:eastAsiaTheme="minorHAnsi"/>
        </w:rPr>
        <w:t xml:space="preserve"> </w:t>
      </w:r>
      <w:r w:rsidRPr="003D028A">
        <w:rPr>
          <w:rFonts w:ascii="GeezLSOnlyU" w:eastAsiaTheme="minorHAnsi" w:hAnsi="GeezLSOnlyU" w:cs="GeezLSOnlyU"/>
        </w:rPr>
        <w:t>ኤርትራውያን</w:t>
      </w:r>
      <w:r w:rsidRPr="003D028A">
        <w:rPr>
          <w:rFonts w:eastAsiaTheme="minorHAnsi"/>
        </w:rPr>
        <w:t xml:space="preserve"> </w:t>
      </w:r>
      <w:r w:rsidRPr="003D028A">
        <w:rPr>
          <w:rFonts w:ascii="GeezLSOnlyU" w:eastAsiaTheme="minorHAnsi" w:hAnsi="GeezLSOnlyU" w:cs="GeezLSOnlyU"/>
        </w:rPr>
        <w:t>ኣብ</w:t>
      </w:r>
      <w:r w:rsidRPr="003D028A">
        <w:rPr>
          <w:rFonts w:eastAsiaTheme="minorHAnsi"/>
        </w:rPr>
        <w:t xml:space="preserve"> </w:t>
      </w:r>
      <w:r w:rsidRPr="003D028A">
        <w:rPr>
          <w:rFonts w:ascii="GeezLSOnlyU" w:eastAsiaTheme="minorHAnsi" w:hAnsi="GeezLSOnlyU" w:cs="GeezLSOnlyU"/>
        </w:rPr>
        <w:t>ሓሙሻይ</w:t>
      </w:r>
      <w:r w:rsidRPr="003D028A">
        <w:rPr>
          <w:rFonts w:eastAsiaTheme="minorHAnsi"/>
        </w:rPr>
        <w:t xml:space="preserve"> </w:t>
      </w:r>
      <w:r w:rsidRPr="003D028A">
        <w:rPr>
          <w:rFonts w:ascii="GeezLSOnlyU" w:eastAsiaTheme="minorHAnsi" w:hAnsi="GeezLSOnlyU" w:cs="GeezLSOnlyU"/>
        </w:rPr>
        <w:t>ደረጃ</w:t>
      </w:r>
      <w:r w:rsidRPr="003D028A">
        <w:rPr>
          <w:rFonts w:eastAsiaTheme="minorHAnsi"/>
        </w:rPr>
        <w:t xml:space="preserve"> </w:t>
      </w:r>
      <w:r w:rsidRPr="003D028A">
        <w:rPr>
          <w:rFonts w:ascii="GeezLSOnlyU" w:eastAsiaTheme="minorHAnsi" w:hAnsi="GeezLSOnlyU" w:cs="GeezLSOnlyU"/>
        </w:rPr>
        <w:t>ኔሮም</w:t>
      </w:r>
      <w:r w:rsidRPr="003D028A">
        <w:rPr>
          <w:rFonts w:eastAsiaTheme="minorHAnsi"/>
        </w:rPr>
        <w:t xml:space="preserve"> </w:t>
      </w:r>
      <w:r w:rsidRPr="003D028A">
        <w:rPr>
          <w:rFonts w:ascii="GeezLSOnlyU" w:eastAsiaTheme="minorHAnsi" w:hAnsi="GeezLSOnlyU" w:cs="GeezLSOnlyU"/>
        </w:rPr>
        <w:t>ብብዝሒ።</w:t>
      </w:r>
      <w:r w:rsidR="00075414">
        <w:rPr>
          <w:rFonts w:ascii="GeezLSOnlyU" w:eastAsiaTheme="minorHAnsi" w:hAnsi="GeezLSOnlyU" w:cs="GeezLSOnlyU"/>
        </w:rPr>
        <w:t xml:space="preserve"> </w:t>
      </w:r>
      <w:r w:rsidR="003D692C" w:rsidRPr="003D692C">
        <w:rPr>
          <w:rFonts w:ascii="GeezLSOnlyU" w:eastAsiaTheme="minorHAnsi" w:hAnsi="GeezLSOnlyU" w:cs="GeezLSOnlyU"/>
        </w:rPr>
        <w:t>ቁጽሮም ድማ 1</w:t>
      </w:r>
      <w:r w:rsidR="00075414">
        <w:rPr>
          <w:rFonts w:ascii="GeezLSOnlyU" w:eastAsiaTheme="minorHAnsi" w:hAnsi="GeezLSOnlyU" w:cs="GeezLSOnlyU"/>
        </w:rPr>
        <w:t>,</w:t>
      </w:r>
      <w:r w:rsidR="003D692C">
        <w:rPr>
          <w:rFonts w:ascii="GeezLSOnlyU" w:eastAsiaTheme="minorHAnsi" w:hAnsi="GeezLSOnlyU" w:cs="GeezLSOnlyU"/>
        </w:rPr>
        <w:t xml:space="preserve"> </w:t>
      </w:r>
      <w:r w:rsidR="003D692C" w:rsidRPr="003D692C">
        <w:rPr>
          <w:rFonts w:ascii="GeezLSOnlyU" w:eastAsiaTheme="minorHAnsi" w:hAnsi="GeezLSOnlyU" w:cs="GeezLSOnlyU"/>
        </w:rPr>
        <w:t>810 ነበረ።</w:t>
      </w:r>
      <w:r w:rsidR="00F505A3" w:rsidRPr="00E077AF">
        <w:rPr>
          <w:rFonts w:eastAsiaTheme="minorHAnsi"/>
        </w:rPr>
        <w:t>.</w:t>
      </w:r>
      <w:r w:rsidR="006C76D2" w:rsidRPr="00E077AF">
        <w:rPr>
          <w:rStyle w:val="FootnoteReference"/>
          <w:rFonts w:eastAsiaTheme="minorHAnsi"/>
        </w:rPr>
        <w:footnoteReference w:id="26"/>
      </w:r>
      <w:r w:rsidR="00F505A3" w:rsidRPr="00E077AF">
        <w:rPr>
          <w:rFonts w:eastAsiaTheme="minorHAnsi"/>
        </w:rPr>
        <w:t xml:space="preserve"> </w:t>
      </w:r>
      <w:r w:rsidR="003D692C" w:rsidRPr="003D692C">
        <w:rPr>
          <w:rFonts w:ascii="GeezLSOnlyU" w:eastAsiaTheme="minorHAnsi" w:hAnsi="GeezLSOnlyU" w:cs="GeezLSOnlyU"/>
        </w:rPr>
        <w:t>ኣብ</w:t>
      </w:r>
      <w:r w:rsidR="003D692C" w:rsidRPr="003D692C">
        <w:rPr>
          <w:rFonts w:eastAsiaTheme="minorHAnsi"/>
        </w:rPr>
        <w:t xml:space="preserve"> </w:t>
      </w:r>
      <w:r w:rsidR="003D692C" w:rsidRPr="003D692C">
        <w:rPr>
          <w:rFonts w:ascii="GeezLSOnlyU" w:eastAsiaTheme="minorHAnsi" w:hAnsi="GeezLSOnlyU" w:cs="GeezLSOnlyU"/>
        </w:rPr>
        <w:t>ወርሒ</w:t>
      </w:r>
      <w:r w:rsidR="003D692C" w:rsidRPr="003D692C">
        <w:rPr>
          <w:rFonts w:eastAsiaTheme="minorHAnsi"/>
        </w:rPr>
        <w:t xml:space="preserve"> </w:t>
      </w:r>
      <w:r w:rsidR="003D692C" w:rsidRPr="003D692C">
        <w:rPr>
          <w:rFonts w:ascii="GeezLSOnlyU" w:eastAsiaTheme="minorHAnsi" w:hAnsi="GeezLSOnlyU" w:cs="GeezLSOnlyU"/>
        </w:rPr>
        <w:t>መጋቢት</w:t>
      </w:r>
      <w:r w:rsidR="003D692C" w:rsidRPr="003D692C">
        <w:rPr>
          <w:rFonts w:eastAsiaTheme="minorHAnsi"/>
        </w:rPr>
        <w:t xml:space="preserve"> 2018 </w:t>
      </w:r>
      <w:r w:rsidR="003D692C" w:rsidRPr="003D692C">
        <w:rPr>
          <w:rFonts w:ascii="GeezLSOnlyU" w:eastAsiaTheme="minorHAnsi" w:hAnsi="GeezLSOnlyU" w:cs="GeezLSOnlyU"/>
        </w:rPr>
        <w:t>ናብ</w:t>
      </w:r>
      <w:r w:rsidR="003D692C" w:rsidRPr="003D692C">
        <w:rPr>
          <w:rFonts w:eastAsiaTheme="minorHAnsi"/>
        </w:rPr>
        <w:t xml:space="preserve"> </w:t>
      </w:r>
      <w:r w:rsidR="003D692C" w:rsidRPr="003D692C">
        <w:rPr>
          <w:rFonts w:ascii="GeezLSOnlyU" w:eastAsiaTheme="minorHAnsi" w:hAnsi="GeezLSOnlyU" w:cs="GeezLSOnlyU"/>
        </w:rPr>
        <w:t>ጥልያን</w:t>
      </w:r>
      <w:r w:rsidR="003D692C" w:rsidRPr="003D692C">
        <w:rPr>
          <w:rFonts w:eastAsiaTheme="minorHAnsi"/>
        </w:rPr>
        <w:t xml:space="preserve"> </w:t>
      </w:r>
      <w:r w:rsidR="003D692C" w:rsidRPr="003D692C">
        <w:rPr>
          <w:rFonts w:ascii="GeezLSOnlyU" w:eastAsiaTheme="minorHAnsi" w:hAnsi="GeezLSOnlyU" w:cs="GeezLSOnlyU"/>
        </w:rPr>
        <w:t>ካብ</w:t>
      </w:r>
      <w:r w:rsidR="003D692C" w:rsidRPr="003D692C">
        <w:rPr>
          <w:rFonts w:eastAsiaTheme="minorHAnsi"/>
        </w:rPr>
        <w:t xml:space="preserve"> </w:t>
      </w:r>
      <w:r w:rsidR="003D692C" w:rsidRPr="003D692C">
        <w:rPr>
          <w:rFonts w:ascii="GeezLSOnlyU" w:eastAsiaTheme="minorHAnsi" w:hAnsi="GeezLSOnlyU" w:cs="GeezLSOnlyU"/>
        </w:rPr>
        <w:t>ዝኣተዉ</w:t>
      </w:r>
      <w:r w:rsidR="003D692C" w:rsidRPr="003D692C">
        <w:rPr>
          <w:rFonts w:eastAsiaTheme="minorHAnsi"/>
        </w:rPr>
        <w:t xml:space="preserve"> </w:t>
      </w:r>
      <w:r w:rsidR="003D692C" w:rsidRPr="003D692C">
        <w:rPr>
          <w:rFonts w:ascii="GeezLSOnlyU" w:eastAsiaTheme="minorHAnsi" w:hAnsi="GeezLSOnlyU" w:cs="GeezLSOnlyU"/>
        </w:rPr>
        <w:t>ስደተኛታ፡</w:t>
      </w:r>
      <w:r w:rsidR="003D692C" w:rsidRPr="003D692C">
        <w:rPr>
          <w:rFonts w:eastAsiaTheme="minorHAnsi"/>
        </w:rPr>
        <w:t xml:space="preserve"> 23 </w:t>
      </w:r>
      <w:r w:rsidR="003D692C" w:rsidRPr="003D692C">
        <w:rPr>
          <w:rFonts w:ascii="GeezLSOnlyU" w:eastAsiaTheme="minorHAnsi" w:hAnsi="GeezLSOnlyU" w:cs="GeezLSOnlyU"/>
        </w:rPr>
        <w:t>ሚእታዊት</w:t>
      </w:r>
      <w:r w:rsidR="003D692C" w:rsidRPr="003D692C">
        <w:rPr>
          <w:rFonts w:eastAsiaTheme="minorHAnsi"/>
        </w:rPr>
        <w:t xml:space="preserve"> </w:t>
      </w:r>
      <w:r w:rsidR="003D692C" w:rsidRPr="003D692C">
        <w:rPr>
          <w:rFonts w:ascii="GeezLSOnlyU" w:eastAsiaTheme="minorHAnsi" w:hAnsi="GeezLSOnlyU" w:cs="GeezLSOnlyU"/>
        </w:rPr>
        <w:t>ናይቲ</w:t>
      </w:r>
      <w:r w:rsidR="003D692C" w:rsidRPr="003D692C">
        <w:rPr>
          <w:rFonts w:eastAsiaTheme="minorHAnsi"/>
        </w:rPr>
        <w:t xml:space="preserve"> </w:t>
      </w:r>
      <w:r w:rsidR="003D692C" w:rsidRPr="003D692C">
        <w:rPr>
          <w:rFonts w:ascii="GeezLSOnlyU" w:eastAsiaTheme="minorHAnsi" w:hAnsi="GeezLSOnlyU" w:cs="GeezLSOnlyU"/>
        </w:rPr>
        <w:t>ሽዑ</w:t>
      </w:r>
      <w:r w:rsidR="003D692C" w:rsidRPr="003D692C">
        <w:rPr>
          <w:rFonts w:eastAsiaTheme="minorHAnsi"/>
        </w:rPr>
        <w:t xml:space="preserve"> </w:t>
      </w:r>
      <w:r w:rsidR="003D692C" w:rsidRPr="003D692C">
        <w:rPr>
          <w:rFonts w:ascii="GeezLSOnlyU" w:eastAsiaTheme="minorHAnsi" w:hAnsi="GeezLSOnlyU" w:cs="GeezLSOnlyU"/>
        </w:rPr>
        <w:t>ዝነበረ</w:t>
      </w:r>
      <w:r w:rsidR="003D692C" w:rsidRPr="003D692C">
        <w:rPr>
          <w:rFonts w:eastAsiaTheme="minorHAnsi"/>
        </w:rPr>
        <w:t xml:space="preserve"> </w:t>
      </w:r>
      <w:r w:rsidR="003D692C" w:rsidRPr="003D692C">
        <w:rPr>
          <w:rFonts w:ascii="GeezLSOnlyU" w:eastAsiaTheme="minorHAnsi" w:hAnsi="GeezLSOnlyU" w:cs="GeezLSOnlyU"/>
        </w:rPr>
        <w:t>ኣሃዛት</w:t>
      </w:r>
      <w:r w:rsidR="003D692C" w:rsidRPr="003D692C">
        <w:rPr>
          <w:rFonts w:eastAsiaTheme="minorHAnsi"/>
        </w:rPr>
        <w:t xml:space="preserve"> </w:t>
      </w:r>
      <w:r w:rsidR="003D692C" w:rsidRPr="003D692C">
        <w:rPr>
          <w:rFonts w:ascii="GeezLSOnlyU" w:eastAsiaTheme="minorHAnsi" w:hAnsi="GeezLSOnlyU" w:cs="GeezLSOnlyU"/>
        </w:rPr>
        <w:t>ብምውካል</w:t>
      </w:r>
      <w:r w:rsidR="003D692C" w:rsidRPr="003D692C">
        <w:rPr>
          <w:rFonts w:eastAsiaTheme="minorHAnsi"/>
        </w:rPr>
        <w:t xml:space="preserve"> </w:t>
      </w:r>
      <w:r w:rsidR="003D692C" w:rsidRPr="003D692C">
        <w:rPr>
          <w:rFonts w:ascii="GeezLSOnlyU" w:eastAsiaTheme="minorHAnsi" w:hAnsi="GeezLSOnlyU" w:cs="GeezLSOnlyU"/>
        </w:rPr>
        <w:t>ኤርትራውያን</w:t>
      </w:r>
      <w:r w:rsidR="003D692C" w:rsidRPr="003D692C">
        <w:rPr>
          <w:rFonts w:eastAsiaTheme="minorHAnsi"/>
        </w:rPr>
        <w:t xml:space="preserve"> </w:t>
      </w:r>
      <w:r w:rsidR="003D692C" w:rsidRPr="003D692C">
        <w:rPr>
          <w:rFonts w:ascii="GeezLSOnlyU" w:eastAsiaTheme="minorHAnsi" w:hAnsi="GeezLSOnlyU" w:cs="GeezLSOnlyU"/>
        </w:rPr>
        <w:t>እቶም</w:t>
      </w:r>
      <w:r w:rsidR="003D692C" w:rsidRPr="003D692C">
        <w:rPr>
          <w:rFonts w:eastAsiaTheme="minorHAnsi"/>
        </w:rPr>
        <w:t xml:space="preserve"> </w:t>
      </w:r>
      <w:r w:rsidR="003D692C" w:rsidRPr="003D692C">
        <w:rPr>
          <w:rFonts w:ascii="GeezLSOnlyU" w:eastAsiaTheme="minorHAnsi" w:hAnsi="GeezLSOnlyU" w:cs="GeezLSOnlyU"/>
        </w:rPr>
        <w:t>ዝበዝሑ</w:t>
      </w:r>
      <w:r w:rsidR="003D692C" w:rsidRPr="003D692C">
        <w:rPr>
          <w:rFonts w:eastAsiaTheme="minorHAnsi"/>
        </w:rPr>
        <w:t xml:space="preserve"> </w:t>
      </w:r>
      <w:r w:rsidR="003D692C" w:rsidRPr="003D692C">
        <w:rPr>
          <w:rFonts w:ascii="GeezLSOnlyU" w:eastAsiaTheme="minorHAnsi" w:hAnsi="GeezLSOnlyU" w:cs="GeezLSOnlyU"/>
        </w:rPr>
        <w:t>ኔሮም።</w:t>
      </w:r>
      <w:r w:rsidR="006C76D2" w:rsidRPr="00E077AF">
        <w:rPr>
          <w:rStyle w:val="FootnoteReference"/>
          <w:rFonts w:eastAsiaTheme="minorHAnsi"/>
        </w:rPr>
        <w:footnoteReference w:id="27"/>
      </w:r>
    </w:p>
    <w:p w14:paraId="19535374" w14:textId="5A63DCD0" w:rsidR="00F505A3" w:rsidRPr="00E077AF" w:rsidRDefault="00F505A3" w:rsidP="0094680C">
      <w:pPr>
        <w:pStyle w:val="SingleTxtG"/>
        <w:numPr>
          <w:ilvl w:val="0"/>
          <w:numId w:val="18"/>
        </w:numPr>
        <w:spacing w:line="240" w:lineRule="auto"/>
        <w:ind w:left="1134" w:firstLine="0"/>
        <w:rPr>
          <w:rFonts w:eastAsiaTheme="minorHAnsi"/>
        </w:rPr>
      </w:pPr>
      <w:r w:rsidRPr="00E077AF">
        <w:rPr>
          <w:rFonts w:eastAsiaTheme="minorHAnsi"/>
        </w:rPr>
        <w:lastRenderedPageBreak/>
        <w:t xml:space="preserve"> </w:t>
      </w:r>
      <w:r w:rsidR="00B677F1" w:rsidRPr="00B677F1">
        <w:rPr>
          <w:rFonts w:ascii="GeezLSOnlyU" w:eastAsiaTheme="minorHAnsi" w:hAnsi="GeezLSOnlyU" w:cs="GeezLSOnlyU"/>
        </w:rPr>
        <w:t>ኣላዪ</w:t>
      </w:r>
      <w:r w:rsidR="00B677F1" w:rsidRPr="00B677F1">
        <w:rPr>
          <w:rFonts w:eastAsiaTheme="minorHAnsi"/>
        </w:rPr>
        <w:t xml:space="preserve"> </w:t>
      </w:r>
      <w:r w:rsidR="00B677F1" w:rsidRPr="00B677F1">
        <w:rPr>
          <w:rFonts w:ascii="GeezLSOnlyU" w:eastAsiaTheme="minorHAnsi" w:hAnsi="GeezLSOnlyU" w:cs="GeezLSOnlyU"/>
        </w:rPr>
        <w:t>ዘይብሎም</w:t>
      </w:r>
      <w:r w:rsidR="00B677F1" w:rsidRPr="00B677F1">
        <w:rPr>
          <w:rFonts w:eastAsiaTheme="minorHAnsi"/>
        </w:rPr>
        <w:t xml:space="preserve"> </w:t>
      </w:r>
      <w:r w:rsidR="00B677F1" w:rsidRPr="00B677F1">
        <w:rPr>
          <w:rFonts w:ascii="GeezLSOnlyU" w:eastAsiaTheme="minorHAnsi" w:hAnsi="GeezLSOnlyU" w:cs="GeezLSOnlyU"/>
        </w:rPr>
        <w:t>ትሕቲ</w:t>
      </w:r>
      <w:r w:rsidR="00B677F1" w:rsidRPr="00B677F1">
        <w:rPr>
          <w:rFonts w:eastAsiaTheme="minorHAnsi"/>
        </w:rPr>
        <w:t xml:space="preserve"> </w:t>
      </w:r>
      <w:r w:rsidR="00B677F1" w:rsidRPr="00B677F1">
        <w:rPr>
          <w:rFonts w:ascii="GeezLSOnlyU" w:eastAsiaTheme="minorHAnsi" w:hAnsi="GeezLSOnlyU" w:cs="GeezLSOnlyU"/>
        </w:rPr>
        <w:t>ዕድመ</w:t>
      </w:r>
      <w:r w:rsidR="00B677F1" w:rsidRPr="00B677F1">
        <w:rPr>
          <w:rFonts w:eastAsiaTheme="minorHAnsi"/>
        </w:rPr>
        <w:t xml:space="preserve"> </w:t>
      </w:r>
      <w:r w:rsidR="00B677F1" w:rsidRPr="00B677F1">
        <w:rPr>
          <w:rFonts w:ascii="GeezLSOnlyU" w:eastAsiaTheme="minorHAnsi" w:hAnsi="GeezLSOnlyU" w:cs="GeezLSOnlyU"/>
        </w:rPr>
        <w:t>ብዝልምከት፡</w:t>
      </w:r>
      <w:r w:rsidR="00B677F1" w:rsidRPr="00B677F1">
        <w:rPr>
          <w:rFonts w:eastAsiaTheme="minorHAnsi"/>
        </w:rPr>
        <w:t xml:space="preserve"> </w:t>
      </w:r>
      <w:r w:rsidR="00B677F1" w:rsidRPr="00B677F1">
        <w:rPr>
          <w:rFonts w:ascii="GeezLSOnlyU" w:eastAsiaTheme="minorHAnsi" w:hAnsi="GeezLSOnlyU" w:cs="GeezLSOnlyU"/>
        </w:rPr>
        <w:t>ኣብ</w:t>
      </w:r>
      <w:r w:rsidR="00B677F1" w:rsidRPr="00B677F1">
        <w:rPr>
          <w:rFonts w:eastAsiaTheme="minorHAnsi"/>
        </w:rPr>
        <w:t xml:space="preserve"> 2017</w:t>
      </w:r>
      <w:r w:rsidR="00B677F1" w:rsidRPr="00B677F1">
        <w:rPr>
          <w:rFonts w:ascii="GeezLSOnlyU" w:eastAsiaTheme="minorHAnsi" w:hAnsi="GeezLSOnlyU" w:cs="GeezLSOnlyU"/>
        </w:rPr>
        <w:t>፡</w:t>
      </w:r>
      <w:r w:rsidR="00B677F1" w:rsidRPr="00B677F1">
        <w:rPr>
          <w:rFonts w:eastAsiaTheme="minorHAnsi"/>
        </w:rPr>
        <w:t xml:space="preserve"> </w:t>
      </w:r>
      <w:r w:rsidR="00B677F1" w:rsidRPr="00B677F1">
        <w:rPr>
          <w:rFonts w:ascii="GeezLSOnlyU" w:eastAsiaTheme="minorHAnsi" w:hAnsi="GeezLSOnlyU" w:cs="GeezLSOnlyU"/>
        </w:rPr>
        <w:t>ብመገዲ</w:t>
      </w:r>
      <w:r w:rsidR="00B677F1" w:rsidRPr="00B677F1">
        <w:rPr>
          <w:rFonts w:eastAsiaTheme="minorHAnsi"/>
        </w:rPr>
        <w:t xml:space="preserve"> </w:t>
      </w:r>
      <w:r w:rsidR="00B677F1" w:rsidRPr="00B677F1">
        <w:rPr>
          <w:rFonts w:ascii="GeezLSOnlyU" w:eastAsiaTheme="minorHAnsi" w:hAnsi="GeezLSOnlyU" w:cs="GeezLSOnlyU"/>
        </w:rPr>
        <w:t>ማእከላይ</w:t>
      </w:r>
      <w:r w:rsidR="00B677F1" w:rsidRPr="00B677F1">
        <w:rPr>
          <w:rFonts w:eastAsiaTheme="minorHAnsi"/>
        </w:rPr>
        <w:t xml:space="preserve"> </w:t>
      </w:r>
      <w:r w:rsidR="00B677F1" w:rsidRPr="00B677F1">
        <w:rPr>
          <w:rFonts w:ascii="GeezLSOnlyU" w:eastAsiaTheme="minorHAnsi" w:hAnsi="GeezLSOnlyU" w:cs="GeezLSOnlyU"/>
        </w:rPr>
        <w:t>ባሕሪ</w:t>
      </w:r>
      <w:r w:rsidR="00B677F1" w:rsidRPr="00B677F1">
        <w:rPr>
          <w:rFonts w:eastAsiaTheme="minorHAnsi"/>
        </w:rPr>
        <w:t xml:space="preserve"> </w:t>
      </w:r>
      <w:r w:rsidR="00B677F1" w:rsidRPr="00B677F1">
        <w:rPr>
          <w:rFonts w:ascii="GeezLSOnlyU" w:eastAsiaTheme="minorHAnsi" w:hAnsi="GeezLSOnlyU" w:cs="GeezLSOnlyU"/>
        </w:rPr>
        <w:t>ልዕሊ</w:t>
      </w:r>
      <w:r w:rsidR="00B677F1" w:rsidRPr="00B677F1">
        <w:rPr>
          <w:rFonts w:eastAsiaTheme="minorHAnsi"/>
        </w:rPr>
        <w:t xml:space="preserve"> 30</w:t>
      </w:r>
      <w:r w:rsidR="00075414">
        <w:rPr>
          <w:rFonts w:eastAsiaTheme="minorHAnsi"/>
        </w:rPr>
        <w:t>,</w:t>
      </w:r>
      <w:r w:rsidR="00B677F1" w:rsidRPr="00B677F1">
        <w:rPr>
          <w:rFonts w:eastAsiaTheme="minorHAnsi"/>
        </w:rPr>
        <w:t xml:space="preserve"> 000 </w:t>
      </w:r>
      <w:r w:rsidR="00B677F1" w:rsidRPr="00B677F1">
        <w:rPr>
          <w:rFonts w:ascii="GeezLSOnlyU" w:eastAsiaTheme="minorHAnsi" w:hAnsi="GeezLSOnlyU" w:cs="GeezLSOnlyU"/>
        </w:rPr>
        <w:t>ህጻናት</w:t>
      </w:r>
      <w:r w:rsidR="00B677F1" w:rsidRPr="00B677F1">
        <w:rPr>
          <w:rFonts w:eastAsiaTheme="minorHAnsi"/>
        </w:rPr>
        <w:t xml:space="preserve"> </w:t>
      </w:r>
      <w:r w:rsidR="00B677F1" w:rsidRPr="00B677F1">
        <w:rPr>
          <w:rFonts w:ascii="GeezLSOnlyU" w:eastAsiaTheme="minorHAnsi" w:hAnsi="GeezLSOnlyU" w:cs="GeezLSOnlyU"/>
        </w:rPr>
        <w:t>ስደተኛታት</w:t>
      </w:r>
      <w:r w:rsidR="00B677F1" w:rsidRPr="00B677F1">
        <w:rPr>
          <w:rFonts w:eastAsiaTheme="minorHAnsi"/>
        </w:rPr>
        <w:t xml:space="preserve"> </w:t>
      </w:r>
      <w:r w:rsidR="00B677F1" w:rsidRPr="00B677F1">
        <w:rPr>
          <w:rFonts w:ascii="GeezLSOnlyU" w:eastAsiaTheme="minorHAnsi" w:hAnsi="GeezLSOnlyU" w:cs="GeezLSOnlyU"/>
        </w:rPr>
        <w:t>ኣትዮም</w:t>
      </w:r>
      <w:r w:rsidR="00B677F1" w:rsidRPr="00B677F1">
        <w:rPr>
          <w:rFonts w:eastAsiaTheme="minorHAnsi"/>
        </w:rPr>
        <w:t xml:space="preserve"> </w:t>
      </w:r>
      <w:r w:rsidR="00B677F1" w:rsidRPr="00B677F1">
        <w:rPr>
          <w:rFonts w:ascii="GeezLSOnlyU" w:eastAsiaTheme="minorHAnsi" w:hAnsi="GeezLSOnlyU" w:cs="GeezLSOnlyU"/>
        </w:rPr>
        <w:t>ናብ</w:t>
      </w:r>
      <w:r w:rsidR="00B677F1" w:rsidRPr="00B677F1">
        <w:rPr>
          <w:rFonts w:eastAsiaTheme="minorHAnsi"/>
        </w:rPr>
        <w:t xml:space="preserve"> </w:t>
      </w:r>
      <w:r w:rsidR="00B677F1" w:rsidRPr="00B677F1">
        <w:rPr>
          <w:rFonts w:ascii="GeezLSOnlyU" w:eastAsiaTheme="minorHAnsi" w:hAnsi="GeezLSOnlyU" w:cs="GeezLSOnlyU"/>
        </w:rPr>
        <w:t>ኤውሮፓ።</w:t>
      </w:r>
      <w:r w:rsidR="00B677F1" w:rsidRPr="00B677F1">
        <w:rPr>
          <w:rFonts w:eastAsiaTheme="minorHAnsi"/>
        </w:rPr>
        <w:t xml:space="preserve"> </w:t>
      </w:r>
      <w:r w:rsidR="00B677F1" w:rsidRPr="00B677F1">
        <w:rPr>
          <w:rFonts w:ascii="GeezLSOnlyU" w:eastAsiaTheme="minorHAnsi" w:hAnsi="GeezLSOnlyU" w:cs="GeezLSOnlyU"/>
        </w:rPr>
        <w:t>ካብዚኦም</w:t>
      </w:r>
      <w:r w:rsidR="00B677F1" w:rsidRPr="00B677F1">
        <w:rPr>
          <w:rFonts w:eastAsiaTheme="minorHAnsi"/>
        </w:rPr>
        <w:t xml:space="preserve"> 17</w:t>
      </w:r>
      <w:r w:rsidR="00075414">
        <w:rPr>
          <w:rFonts w:eastAsiaTheme="minorHAnsi"/>
        </w:rPr>
        <w:t>,</w:t>
      </w:r>
      <w:r w:rsidR="00B677F1" w:rsidRPr="00B677F1">
        <w:rPr>
          <w:rFonts w:eastAsiaTheme="minorHAnsi"/>
        </w:rPr>
        <w:t xml:space="preserve"> 000 </w:t>
      </w:r>
      <w:r w:rsidR="00B677F1" w:rsidRPr="00B677F1">
        <w:rPr>
          <w:rFonts w:ascii="GeezLSOnlyU" w:eastAsiaTheme="minorHAnsi" w:hAnsi="GeezLSOnlyU" w:cs="GeezLSOnlyU"/>
        </w:rPr>
        <w:t>ኣላዪ</w:t>
      </w:r>
      <w:r w:rsidR="00B677F1" w:rsidRPr="00B677F1">
        <w:rPr>
          <w:rFonts w:eastAsiaTheme="minorHAnsi"/>
        </w:rPr>
        <w:t xml:space="preserve"> </w:t>
      </w:r>
      <w:r w:rsidR="00B677F1" w:rsidRPr="00B677F1">
        <w:rPr>
          <w:rFonts w:ascii="GeezLSOnlyU" w:eastAsiaTheme="minorHAnsi" w:hAnsi="GeezLSOnlyU" w:cs="GeezLSOnlyU"/>
        </w:rPr>
        <w:t>ዘይብሎም</w:t>
      </w:r>
      <w:r w:rsidR="00B677F1" w:rsidRPr="00B677F1">
        <w:rPr>
          <w:rFonts w:eastAsiaTheme="minorHAnsi"/>
        </w:rPr>
        <w:t xml:space="preserve"> </w:t>
      </w:r>
      <w:r w:rsidR="00B677F1" w:rsidRPr="00B677F1">
        <w:rPr>
          <w:rFonts w:ascii="GeezLSOnlyU" w:eastAsiaTheme="minorHAnsi" w:hAnsi="GeezLSOnlyU" w:cs="GeezLSOnlyU"/>
        </w:rPr>
        <w:t>ትሕቲ</w:t>
      </w:r>
      <w:r w:rsidR="00B677F1" w:rsidRPr="00B677F1">
        <w:rPr>
          <w:rFonts w:eastAsiaTheme="minorHAnsi"/>
        </w:rPr>
        <w:t xml:space="preserve"> </w:t>
      </w:r>
      <w:r w:rsidR="00B677F1" w:rsidRPr="00B677F1">
        <w:rPr>
          <w:rFonts w:ascii="GeezLSOnlyU" w:eastAsiaTheme="minorHAnsi" w:hAnsi="GeezLSOnlyU" w:cs="GeezLSOnlyU"/>
        </w:rPr>
        <w:t>ዕድመ</w:t>
      </w:r>
      <w:r w:rsidR="00B677F1" w:rsidRPr="00B677F1">
        <w:rPr>
          <w:rFonts w:eastAsiaTheme="minorHAnsi"/>
        </w:rPr>
        <w:t xml:space="preserve"> </w:t>
      </w:r>
      <w:r w:rsidR="00B677F1" w:rsidRPr="00B677F1">
        <w:rPr>
          <w:rFonts w:ascii="GeezLSOnlyU" w:eastAsiaTheme="minorHAnsi" w:hAnsi="GeezLSOnlyU" w:cs="GeezLSOnlyU"/>
        </w:rPr>
        <w:t>እዮም።</w:t>
      </w:r>
      <w:r w:rsidR="00B677F1" w:rsidRPr="00B677F1">
        <w:rPr>
          <w:rFonts w:eastAsiaTheme="minorHAnsi"/>
        </w:rPr>
        <w:t xml:space="preserve"> </w:t>
      </w:r>
      <w:r w:rsidR="00B677F1" w:rsidRPr="00B677F1">
        <w:rPr>
          <w:rFonts w:ascii="GeezLSOnlyU" w:eastAsiaTheme="minorHAnsi" w:hAnsi="GeezLSOnlyU" w:cs="GeezLSOnlyU"/>
        </w:rPr>
        <w:t>መብዛሕትኦም፡</w:t>
      </w:r>
      <w:r w:rsidR="00B677F1" w:rsidRPr="00B677F1">
        <w:rPr>
          <w:rFonts w:eastAsiaTheme="minorHAnsi"/>
        </w:rPr>
        <w:t xml:space="preserve"> </w:t>
      </w:r>
      <w:r w:rsidR="00B677F1" w:rsidRPr="00B677F1">
        <w:rPr>
          <w:rFonts w:ascii="GeezLSOnlyU" w:eastAsiaTheme="minorHAnsi" w:hAnsi="GeezLSOnlyU" w:cs="GeezLSOnlyU"/>
        </w:rPr>
        <w:t>ንኤርትራ</w:t>
      </w:r>
      <w:r w:rsidR="00B677F1" w:rsidRPr="00B677F1">
        <w:rPr>
          <w:rFonts w:eastAsiaTheme="minorHAnsi"/>
        </w:rPr>
        <w:t xml:space="preserve"> </w:t>
      </w:r>
      <w:r w:rsidR="00B677F1" w:rsidRPr="00B677F1">
        <w:rPr>
          <w:rFonts w:ascii="GeezLSOnlyU" w:eastAsiaTheme="minorHAnsi" w:hAnsi="GeezLSOnlyU" w:cs="GeezLSOnlyU"/>
        </w:rPr>
        <w:t>ሓዊስካ</w:t>
      </w:r>
      <w:r w:rsidR="00B677F1" w:rsidRPr="00B677F1">
        <w:rPr>
          <w:rFonts w:eastAsiaTheme="minorHAnsi"/>
        </w:rPr>
        <w:t xml:space="preserve"> </w:t>
      </w:r>
      <w:r w:rsidR="00B677F1" w:rsidRPr="00B677F1">
        <w:rPr>
          <w:rFonts w:ascii="GeezLSOnlyU" w:eastAsiaTheme="minorHAnsi" w:hAnsi="GeezLSOnlyU" w:cs="GeezLSOnlyU"/>
        </w:rPr>
        <w:t>ካብ</w:t>
      </w:r>
      <w:r w:rsidR="00B677F1" w:rsidRPr="00B677F1">
        <w:rPr>
          <w:rFonts w:eastAsiaTheme="minorHAnsi"/>
        </w:rPr>
        <w:t xml:space="preserve"> </w:t>
      </w:r>
      <w:r w:rsidR="00B677F1" w:rsidRPr="00B677F1">
        <w:rPr>
          <w:rFonts w:ascii="GeezLSOnlyU" w:eastAsiaTheme="minorHAnsi" w:hAnsi="GeezLSOnlyU" w:cs="GeezLSOnlyU"/>
        </w:rPr>
        <w:t>ኣፍሪቃ</w:t>
      </w:r>
      <w:r w:rsidR="00B677F1" w:rsidRPr="00B677F1">
        <w:rPr>
          <w:rFonts w:eastAsiaTheme="minorHAnsi"/>
        </w:rPr>
        <w:t xml:space="preserve"> </w:t>
      </w:r>
      <w:r w:rsidR="00B677F1" w:rsidRPr="00B677F1">
        <w:rPr>
          <w:rFonts w:ascii="GeezLSOnlyU" w:eastAsiaTheme="minorHAnsi" w:hAnsi="GeezLSOnlyU" w:cs="GeezLSOnlyU"/>
        </w:rPr>
        <w:t>ዝመጹ</w:t>
      </w:r>
      <w:r w:rsidR="00B677F1" w:rsidRPr="00B677F1">
        <w:rPr>
          <w:rFonts w:eastAsiaTheme="minorHAnsi"/>
        </w:rPr>
        <w:t xml:space="preserve"> </w:t>
      </w:r>
      <w:r w:rsidR="00B677F1" w:rsidRPr="00B677F1">
        <w:rPr>
          <w:rFonts w:ascii="GeezLSOnlyU" w:eastAsiaTheme="minorHAnsi" w:hAnsi="GeezLSOnlyU" w:cs="GeezLSOnlyU"/>
        </w:rPr>
        <w:t>እዮም።</w:t>
      </w:r>
      <w:r w:rsidR="00B677F1" w:rsidRPr="00B677F1">
        <w:rPr>
          <w:rFonts w:eastAsiaTheme="minorHAnsi"/>
        </w:rPr>
        <w:t xml:space="preserve"> </w:t>
      </w:r>
      <w:r w:rsidR="00B677F1" w:rsidRPr="00B677F1">
        <w:rPr>
          <w:rFonts w:ascii="GeezLSOnlyU" w:eastAsiaTheme="minorHAnsi" w:hAnsi="GeezLSOnlyU" w:cs="GeezLSOnlyU"/>
        </w:rPr>
        <w:t>ንኤውሮጳ</w:t>
      </w:r>
      <w:r w:rsidR="00B677F1" w:rsidRPr="00B677F1">
        <w:rPr>
          <w:rFonts w:eastAsiaTheme="minorHAnsi"/>
        </w:rPr>
        <w:t xml:space="preserve"> </w:t>
      </w:r>
      <w:r w:rsidR="00B677F1" w:rsidRPr="00B677F1">
        <w:rPr>
          <w:rFonts w:ascii="GeezLSOnlyU" w:eastAsiaTheme="minorHAnsi" w:hAnsi="GeezLSOnlyU" w:cs="GeezLSOnlyU"/>
        </w:rPr>
        <w:t>ኣብ</w:t>
      </w:r>
      <w:r w:rsidR="00B677F1" w:rsidRPr="00B677F1">
        <w:rPr>
          <w:rFonts w:eastAsiaTheme="minorHAnsi"/>
        </w:rPr>
        <w:t xml:space="preserve"> </w:t>
      </w:r>
      <w:r w:rsidR="00B677F1" w:rsidRPr="00B677F1">
        <w:rPr>
          <w:rFonts w:ascii="GeezLSOnlyU" w:eastAsiaTheme="minorHAnsi" w:hAnsi="GeezLSOnlyU" w:cs="GeezLSOnlyU"/>
        </w:rPr>
        <w:t>ዝገበርዎ</w:t>
      </w:r>
      <w:r w:rsidR="00B677F1" w:rsidRPr="00B677F1">
        <w:rPr>
          <w:rFonts w:eastAsiaTheme="minorHAnsi"/>
        </w:rPr>
        <w:t xml:space="preserve"> </w:t>
      </w:r>
      <w:r w:rsidR="00B677F1" w:rsidRPr="00B677F1">
        <w:rPr>
          <w:rFonts w:ascii="GeezLSOnlyU" w:eastAsiaTheme="minorHAnsi" w:hAnsi="GeezLSOnlyU" w:cs="GeezLSOnlyU"/>
        </w:rPr>
        <w:t>ጉዕዞ፡</w:t>
      </w:r>
      <w:r w:rsidR="00B677F1" w:rsidRPr="00B677F1">
        <w:rPr>
          <w:rFonts w:eastAsiaTheme="minorHAnsi"/>
        </w:rPr>
        <w:t xml:space="preserve"> </w:t>
      </w:r>
      <w:r w:rsidR="00B677F1" w:rsidRPr="00B677F1">
        <w:rPr>
          <w:rFonts w:ascii="GeezLSOnlyU" w:eastAsiaTheme="minorHAnsi" w:hAnsi="GeezLSOnlyU" w:cs="GeezLSOnlyU"/>
        </w:rPr>
        <w:t>ኣካላዊ</w:t>
      </w:r>
      <w:r w:rsidR="00B677F1" w:rsidRPr="00B677F1">
        <w:rPr>
          <w:rFonts w:eastAsiaTheme="minorHAnsi"/>
        </w:rPr>
        <w:t xml:space="preserve"> </w:t>
      </w:r>
      <w:r w:rsidR="00B677F1" w:rsidRPr="00B677F1">
        <w:rPr>
          <w:rFonts w:ascii="GeezLSOnlyU" w:eastAsiaTheme="minorHAnsi" w:hAnsi="GeezLSOnlyU" w:cs="GeezLSOnlyU"/>
        </w:rPr>
        <w:t>ጎነጽ፣</w:t>
      </w:r>
      <w:r w:rsidR="00B677F1" w:rsidRPr="00B677F1">
        <w:rPr>
          <w:rFonts w:eastAsiaTheme="minorHAnsi"/>
        </w:rPr>
        <w:t xml:space="preserve"> </w:t>
      </w:r>
      <w:r w:rsidR="00B677F1" w:rsidRPr="00B677F1">
        <w:rPr>
          <w:rFonts w:ascii="GeezLSOnlyU" w:eastAsiaTheme="minorHAnsi" w:hAnsi="GeezLSOnlyU" w:cs="GeezLSOnlyU"/>
        </w:rPr>
        <w:t>ጭውያን</w:t>
      </w:r>
      <w:r w:rsidR="00B677F1" w:rsidRPr="00B677F1">
        <w:rPr>
          <w:rFonts w:eastAsiaTheme="minorHAnsi"/>
        </w:rPr>
        <w:t xml:space="preserve"> </w:t>
      </w:r>
      <w:r w:rsidR="00B677F1" w:rsidRPr="00B677F1">
        <w:rPr>
          <w:rFonts w:ascii="GeezLSOnlyU" w:eastAsiaTheme="minorHAnsi" w:hAnsi="GeezLSOnlyU" w:cs="GeezLSOnlyU"/>
        </w:rPr>
        <w:t>ካልእን</w:t>
      </w:r>
      <w:r w:rsidR="00B677F1" w:rsidRPr="00B677F1">
        <w:rPr>
          <w:rFonts w:eastAsiaTheme="minorHAnsi"/>
        </w:rPr>
        <w:t xml:space="preserve"> </w:t>
      </w:r>
      <w:r w:rsidR="00B677F1" w:rsidRPr="00B677F1">
        <w:rPr>
          <w:rFonts w:ascii="GeezLSOnlyU" w:eastAsiaTheme="minorHAnsi" w:hAnsi="GeezLSOnlyU" w:cs="GeezLSOnlyU"/>
        </w:rPr>
        <w:t>ዝኣመሰልዎ</w:t>
      </w:r>
      <w:r w:rsidR="00B677F1" w:rsidRPr="00B677F1">
        <w:rPr>
          <w:rFonts w:eastAsiaTheme="minorHAnsi"/>
        </w:rPr>
        <w:t xml:space="preserve"> </w:t>
      </w:r>
      <w:r w:rsidR="00B677F1" w:rsidRPr="00B677F1">
        <w:rPr>
          <w:rFonts w:ascii="GeezLSOnlyU" w:eastAsiaTheme="minorHAnsi" w:hAnsi="GeezLSOnlyU" w:cs="GeezLSOnlyU"/>
        </w:rPr>
        <w:t>ዓመጽ</w:t>
      </w:r>
      <w:r w:rsidR="00B677F1" w:rsidRPr="00B677F1">
        <w:rPr>
          <w:rFonts w:eastAsiaTheme="minorHAnsi"/>
        </w:rPr>
        <w:t xml:space="preserve"> </w:t>
      </w:r>
      <w:r w:rsidR="00B677F1" w:rsidRPr="00B677F1">
        <w:rPr>
          <w:rFonts w:ascii="GeezLSOnlyU" w:eastAsiaTheme="minorHAnsi" w:hAnsi="GeezLSOnlyU" w:cs="GeezLSOnlyU"/>
        </w:rPr>
        <w:t>ብዕጡቓት</w:t>
      </w:r>
      <w:r w:rsidR="00B677F1" w:rsidRPr="00B677F1">
        <w:rPr>
          <w:rFonts w:eastAsiaTheme="minorHAnsi"/>
        </w:rPr>
        <w:t xml:space="preserve"> </w:t>
      </w:r>
      <w:r w:rsidR="00B677F1" w:rsidRPr="00B677F1">
        <w:rPr>
          <w:rFonts w:ascii="GeezLSOnlyU" w:eastAsiaTheme="minorHAnsi" w:hAnsi="GeezLSOnlyU" w:cs="GeezLSOnlyU"/>
        </w:rPr>
        <w:t>ሓይልታት</w:t>
      </w:r>
      <w:r w:rsidR="00B677F1" w:rsidRPr="00B677F1">
        <w:rPr>
          <w:rFonts w:eastAsiaTheme="minorHAnsi"/>
        </w:rPr>
        <w:t xml:space="preserve"> </w:t>
      </w:r>
      <w:r w:rsidR="00B677F1" w:rsidRPr="00B677F1">
        <w:rPr>
          <w:rFonts w:ascii="GeezLSOnlyU" w:eastAsiaTheme="minorHAnsi" w:hAnsi="GeezLSOnlyU" w:cs="GeezLSOnlyU"/>
        </w:rPr>
        <w:t>ወሪድዎም።</w:t>
      </w:r>
      <w:r w:rsidR="00FC0597" w:rsidRPr="00E077AF">
        <w:rPr>
          <w:rStyle w:val="FootnoteReference"/>
          <w:rFonts w:eastAsiaTheme="minorHAnsi"/>
        </w:rPr>
        <w:footnoteReference w:id="28"/>
      </w:r>
      <w:r w:rsidR="00317D8F" w:rsidRPr="00E077AF">
        <w:rPr>
          <w:rFonts w:eastAsiaTheme="minorHAnsi"/>
        </w:rPr>
        <w:t xml:space="preserve"> </w:t>
      </w:r>
    </w:p>
    <w:p w14:paraId="2CB54FB9" w14:textId="3547BCBF" w:rsidR="00F505A3" w:rsidRPr="00E077AF" w:rsidRDefault="006E06F1" w:rsidP="00E2797C">
      <w:pPr>
        <w:pStyle w:val="SingleTxtG"/>
        <w:numPr>
          <w:ilvl w:val="0"/>
          <w:numId w:val="18"/>
        </w:numPr>
        <w:spacing w:line="240" w:lineRule="auto"/>
        <w:ind w:left="1134" w:firstLine="0"/>
        <w:rPr>
          <w:rFonts w:eastAsiaTheme="minorHAnsi"/>
        </w:rPr>
      </w:pPr>
      <w:r w:rsidRPr="006E06F1">
        <w:rPr>
          <w:rFonts w:ascii="GeezLSOnlyU" w:eastAsiaTheme="minorHAnsi" w:hAnsi="GeezLSOnlyU" w:cs="GeezLSOnlyU"/>
        </w:rPr>
        <w:t>ካብቲ</w:t>
      </w:r>
      <w:r w:rsidRPr="006E06F1">
        <w:rPr>
          <w:rFonts w:eastAsiaTheme="minorHAnsi"/>
        </w:rPr>
        <w:t xml:space="preserve"> </w:t>
      </w:r>
      <w:r w:rsidRPr="006E06F1">
        <w:rPr>
          <w:rFonts w:ascii="GeezLSOnlyU" w:eastAsiaTheme="minorHAnsi" w:hAnsi="GeezLSOnlyU" w:cs="GeezLSOnlyU"/>
        </w:rPr>
        <w:t>ዝተመዘዘትሉ</w:t>
      </w:r>
      <w:r w:rsidRPr="006E06F1">
        <w:rPr>
          <w:rFonts w:eastAsiaTheme="minorHAnsi"/>
        </w:rPr>
        <w:t xml:space="preserve"> </w:t>
      </w:r>
      <w:r w:rsidRPr="006E06F1">
        <w:rPr>
          <w:rFonts w:ascii="GeezLSOnlyU" w:eastAsiaTheme="minorHAnsi" w:hAnsi="GeezLSOnlyU" w:cs="GeezLSOnlyU"/>
        </w:rPr>
        <w:t>ግዜ</w:t>
      </w:r>
      <w:r w:rsidRPr="006E06F1">
        <w:rPr>
          <w:rFonts w:eastAsiaTheme="minorHAnsi"/>
        </w:rPr>
        <w:t xml:space="preserve"> </w:t>
      </w:r>
      <w:r w:rsidRPr="006E06F1">
        <w:rPr>
          <w:rFonts w:ascii="GeezLSOnlyU" w:eastAsiaTheme="minorHAnsi" w:hAnsi="GeezLSOnlyU" w:cs="GeezLSOnlyU"/>
        </w:rPr>
        <w:t>ኣትሒዛ፡</w:t>
      </w:r>
      <w:r w:rsidRPr="006E06F1">
        <w:rPr>
          <w:rFonts w:eastAsiaTheme="minorHAnsi"/>
        </w:rPr>
        <w:t xml:space="preserve"> </w:t>
      </w:r>
      <w:r w:rsidRPr="006E06F1">
        <w:rPr>
          <w:rFonts w:ascii="GeezLSOnlyU" w:eastAsiaTheme="minorHAnsi" w:hAnsi="GeezLSOnlyU" w:cs="GeezLSOnlyU"/>
        </w:rPr>
        <w:t>ፍልይቲ</w:t>
      </w:r>
      <w:r w:rsidRPr="006E06F1">
        <w:rPr>
          <w:rFonts w:eastAsiaTheme="minorHAnsi"/>
        </w:rPr>
        <w:t xml:space="preserve"> </w:t>
      </w:r>
      <w:r w:rsidRPr="006E06F1">
        <w:rPr>
          <w:rFonts w:ascii="GeezLSOnlyU" w:eastAsiaTheme="minorHAnsi" w:hAnsi="GeezLSOnlyU" w:cs="GeezLSOnlyU"/>
        </w:rPr>
        <w:t>መርማሪት</w:t>
      </w:r>
      <w:r w:rsidRPr="006E06F1">
        <w:rPr>
          <w:rFonts w:eastAsiaTheme="minorHAnsi"/>
        </w:rPr>
        <w:t xml:space="preserve"> </w:t>
      </w:r>
      <w:r w:rsidRPr="006E06F1">
        <w:rPr>
          <w:rFonts w:ascii="GeezLSOnlyU" w:eastAsiaTheme="minorHAnsi" w:hAnsi="GeezLSOnlyU" w:cs="GeezLSOnlyU"/>
        </w:rPr>
        <w:t>ንኣተሓሕዛ</w:t>
      </w:r>
      <w:r w:rsidRPr="006E06F1">
        <w:rPr>
          <w:rFonts w:eastAsiaTheme="minorHAnsi"/>
        </w:rPr>
        <w:t xml:space="preserve"> </w:t>
      </w:r>
      <w:r w:rsidRPr="006E06F1">
        <w:rPr>
          <w:rFonts w:ascii="GeezLSOnlyU" w:eastAsiaTheme="minorHAnsi" w:hAnsi="GeezLSOnlyU" w:cs="GeezLSOnlyU"/>
        </w:rPr>
        <w:t>ኤርትራውያን</w:t>
      </w:r>
      <w:r w:rsidRPr="006E06F1">
        <w:rPr>
          <w:rFonts w:eastAsiaTheme="minorHAnsi"/>
        </w:rPr>
        <w:t xml:space="preserve"> </w:t>
      </w:r>
      <w:r w:rsidRPr="006E06F1">
        <w:rPr>
          <w:rFonts w:ascii="GeezLSOnlyU" w:eastAsiaTheme="minorHAnsi" w:hAnsi="GeezLSOnlyU" w:cs="GeezLSOnlyU"/>
        </w:rPr>
        <w:t>ስደተኛታ</w:t>
      </w:r>
      <w:r w:rsidRPr="006E06F1">
        <w:rPr>
          <w:rFonts w:eastAsiaTheme="minorHAnsi"/>
        </w:rPr>
        <w:t xml:space="preserve"> </w:t>
      </w:r>
      <w:r w:rsidRPr="006E06F1">
        <w:rPr>
          <w:rFonts w:ascii="GeezLSOnlyU" w:eastAsiaTheme="minorHAnsi" w:hAnsi="GeezLSOnlyU" w:cs="GeezLSOnlyU"/>
        </w:rPr>
        <w:t>ብዝምልከት</w:t>
      </w:r>
      <w:r w:rsidRPr="006E06F1">
        <w:rPr>
          <w:rFonts w:eastAsiaTheme="minorHAnsi"/>
        </w:rPr>
        <w:t xml:space="preserve"> </w:t>
      </w:r>
      <w:r w:rsidRPr="006E06F1">
        <w:rPr>
          <w:rFonts w:ascii="GeezLSOnlyU" w:eastAsiaTheme="minorHAnsi" w:hAnsi="GeezLSOnlyU" w:cs="GeezLSOnlyU"/>
        </w:rPr>
        <w:t>ስክፍታታት</w:t>
      </w:r>
      <w:r w:rsidRPr="006E06F1">
        <w:rPr>
          <w:rFonts w:eastAsiaTheme="minorHAnsi"/>
        </w:rPr>
        <w:t xml:space="preserve"> </w:t>
      </w:r>
      <w:r w:rsidRPr="006E06F1">
        <w:rPr>
          <w:rFonts w:ascii="GeezLSOnlyU" w:eastAsiaTheme="minorHAnsi" w:hAnsi="GeezLSOnlyU" w:cs="GeezLSOnlyU"/>
        </w:rPr>
        <w:t>ክትገልጽ</w:t>
      </w:r>
      <w:r w:rsidRPr="006E06F1">
        <w:rPr>
          <w:rFonts w:eastAsiaTheme="minorHAnsi"/>
        </w:rPr>
        <w:t xml:space="preserve"> </w:t>
      </w:r>
      <w:r w:rsidRPr="006E06F1">
        <w:rPr>
          <w:rFonts w:ascii="GeezLSOnlyU" w:eastAsiaTheme="minorHAnsi" w:hAnsi="GeezLSOnlyU" w:cs="GeezLSOnlyU"/>
        </w:rPr>
        <w:t>ጸኒሓ</w:t>
      </w:r>
      <w:r w:rsidR="001A5AAD">
        <w:rPr>
          <w:rFonts w:eastAsiaTheme="minorHAnsi"/>
        </w:rPr>
        <w:t xml:space="preserve"> </w:t>
      </w:r>
      <w:r w:rsidR="001A5AAD">
        <w:rPr>
          <w:rFonts w:ascii="GeezLSOnlyU" w:eastAsiaTheme="minorHAnsi" w:hAnsi="GeezLSOnlyU" w:cs="GeezLSOnlyU"/>
          <w:lang w:val="en-US"/>
        </w:rPr>
        <w:t>እ</w:t>
      </w:r>
      <w:r w:rsidRPr="006E06F1">
        <w:rPr>
          <w:rFonts w:ascii="GeezLSOnlyU" w:eastAsiaTheme="minorHAnsi" w:hAnsi="GeezLSOnlyU" w:cs="GeezLSOnlyU"/>
        </w:rPr>
        <w:t>ያ።</w:t>
      </w:r>
      <w:r w:rsidRPr="006E06F1">
        <w:rPr>
          <w:rFonts w:eastAsiaTheme="minorHAnsi"/>
        </w:rPr>
        <w:t xml:space="preserve"> </w:t>
      </w:r>
      <w:r w:rsidRPr="006E06F1">
        <w:rPr>
          <w:rFonts w:ascii="GeezLSOnlyU" w:eastAsiaTheme="minorHAnsi" w:hAnsi="GeezLSOnlyU" w:cs="GeezLSOnlyU"/>
        </w:rPr>
        <w:t>ኣብ</w:t>
      </w:r>
      <w:r w:rsidRPr="006E06F1">
        <w:rPr>
          <w:rFonts w:eastAsiaTheme="minorHAnsi"/>
        </w:rPr>
        <w:t xml:space="preserve"> </w:t>
      </w:r>
      <w:r w:rsidRPr="006E06F1">
        <w:rPr>
          <w:rFonts w:ascii="GeezLSOnlyU" w:eastAsiaTheme="minorHAnsi" w:hAnsi="GeezLSOnlyU" w:cs="GeezLSOnlyU"/>
        </w:rPr>
        <w:t>ዝተፈለለያ</w:t>
      </w:r>
      <w:r w:rsidRPr="006E06F1">
        <w:rPr>
          <w:rFonts w:eastAsiaTheme="minorHAnsi"/>
        </w:rPr>
        <w:t xml:space="preserve"> </w:t>
      </w:r>
      <w:r w:rsidRPr="006E06F1">
        <w:rPr>
          <w:rFonts w:ascii="GeezLSOnlyU" w:eastAsiaTheme="minorHAnsi" w:hAnsi="GeezLSOnlyU" w:cs="GeezLSOnlyU"/>
        </w:rPr>
        <w:t>ሃገራት</w:t>
      </w:r>
      <w:r w:rsidRPr="006E06F1">
        <w:rPr>
          <w:rFonts w:eastAsiaTheme="minorHAnsi"/>
        </w:rPr>
        <w:t xml:space="preserve"> </w:t>
      </w:r>
      <w:r w:rsidRPr="006E06F1">
        <w:rPr>
          <w:rFonts w:ascii="GeezLSOnlyU" w:eastAsiaTheme="minorHAnsi" w:hAnsi="GeezLSOnlyU" w:cs="GeezLSOnlyU"/>
        </w:rPr>
        <w:t>ንዘሎ</w:t>
      </w:r>
      <w:r w:rsidRPr="006E06F1">
        <w:rPr>
          <w:rFonts w:eastAsiaTheme="minorHAnsi"/>
        </w:rPr>
        <w:t xml:space="preserve"> </w:t>
      </w:r>
      <w:r w:rsidRPr="006E06F1">
        <w:rPr>
          <w:rFonts w:ascii="GeezLSOnlyU" w:eastAsiaTheme="minorHAnsi" w:hAnsi="GeezLSOnlyU" w:cs="GeezLSOnlyU"/>
        </w:rPr>
        <w:t>ኩነታቶም</w:t>
      </w:r>
      <w:r w:rsidRPr="006E06F1">
        <w:rPr>
          <w:rFonts w:eastAsiaTheme="minorHAnsi"/>
        </w:rPr>
        <w:t xml:space="preserve"> </w:t>
      </w:r>
      <w:r w:rsidRPr="006E06F1">
        <w:rPr>
          <w:rFonts w:ascii="GeezLSOnlyU" w:eastAsiaTheme="minorHAnsi" w:hAnsi="GeezLSOnlyU" w:cs="GeezLSOnlyU"/>
        </w:rPr>
        <w:t>ውን</w:t>
      </w:r>
      <w:r w:rsidRPr="006E06F1">
        <w:rPr>
          <w:rFonts w:eastAsiaTheme="minorHAnsi"/>
        </w:rPr>
        <w:t xml:space="preserve"> </w:t>
      </w:r>
      <w:r w:rsidRPr="006E06F1">
        <w:rPr>
          <w:rFonts w:ascii="GeezLSOnlyU" w:eastAsiaTheme="minorHAnsi" w:hAnsi="GeezLSOnlyU" w:cs="GeezLSOnlyU"/>
        </w:rPr>
        <w:t>ብቐረባ</w:t>
      </w:r>
      <w:r w:rsidRPr="006E06F1">
        <w:rPr>
          <w:rFonts w:eastAsiaTheme="minorHAnsi"/>
        </w:rPr>
        <w:t xml:space="preserve"> </w:t>
      </w:r>
      <w:r w:rsidRPr="006E06F1">
        <w:rPr>
          <w:rFonts w:ascii="GeezLSOnlyU" w:eastAsiaTheme="minorHAnsi" w:hAnsi="GeezLSOnlyU" w:cs="GeezLSOnlyU"/>
        </w:rPr>
        <w:t>ምክትታላ</w:t>
      </w:r>
      <w:r w:rsidRPr="006E06F1">
        <w:rPr>
          <w:rFonts w:eastAsiaTheme="minorHAnsi"/>
        </w:rPr>
        <w:t xml:space="preserve"> </w:t>
      </w:r>
      <w:r w:rsidRPr="006E06F1">
        <w:rPr>
          <w:rFonts w:ascii="GeezLSOnlyU" w:eastAsiaTheme="minorHAnsi" w:hAnsi="GeezLSOnlyU" w:cs="GeezLSOnlyU"/>
        </w:rPr>
        <w:t>ቀጺላ።</w:t>
      </w:r>
      <w:r w:rsidR="00F505A3" w:rsidRPr="00E077AF">
        <w:rPr>
          <w:rFonts w:eastAsiaTheme="minorHAnsi"/>
        </w:rPr>
        <w:t xml:space="preserve"> </w:t>
      </w:r>
    </w:p>
    <w:p w14:paraId="42C04A18" w14:textId="1C20C7DA" w:rsidR="00F505A3" w:rsidRPr="00E077AF" w:rsidRDefault="009F225F" w:rsidP="00E2797C">
      <w:pPr>
        <w:pStyle w:val="SingleTxtG"/>
        <w:numPr>
          <w:ilvl w:val="0"/>
          <w:numId w:val="18"/>
        </w:numPr>
        <w:spacing w:line="240" w:lineRule="auto"/>
        <w:ind w:left="1134" w:firstLine="0"/>
        <w:rPr>
          <w:rFonts w:eastAsiaTheme="minorHAnsi"/>
        </w:rPr>
      </w:pPr>
      <w:r w:rsidRPr="009F225F">
        <w:rPr>
          <w:rFonts w:ascii="GeezLSOnlyU" w:eastAsiaTheme="minorHAnsi" w:hAnsi="GeezLSOnlyU" w:cs="GeezLSOnlyU"/>
        </w:rPr>
        <w:t>ኣብ</w:t>
      </w:r>
      <w:r w:rsidRPr="009F225F">
        <w:rPr>
          <w:rFonts w:eastAsiaTheme="minorHAnsi"/>
        </w:rPr>
        <w:t xml:space="preserve"> </w:t>
      </w:r>
      <w:r w:rsidRPr="009F225F">
        <w:rPr>
          <w:rFonts w:ascii="GeezLSOnlyU" w:eastAsiaTheme="minorHAnsi" w:hAnsi="GeezLSOnlyU" w:cs="GeezLSOnlyU"/>
        </w:rPr>
        <w:t>ስዊዘርላንድ፡</w:t>
      </w:r>
      <w:r w:rsidRPr="009F225F">
        <w:rPr>
          <w:rFonts w:eastAsiaTheme="minorHAnsi"/>
        </w:rPr>
        <w:t xml:space="preserve"> </w:t>
      </w:r>
      <w:r w:rsidRPr="009F225F">
        <w:rPr>
          <w:rFonts w:ascii="GeezLSOnlyU" w:eastAsiaTheme="minorHAnsi" w:hAnsi="GeezLSOnlyU" w:cs="GeezLSOnlyU"/>
        </w:rPr>
        <w:t>ኤርትራውያን</w:t>
      </w:r>
      <w:r w:rsidRPr="009F225F">
        <w:rPr>
          <w:rFonts w:eastAsiaTheme="minorHAnsi"/>
        </w:rPr>
        <w:t xml:space="preserve"> </w:t>
      </w:r>
      <w:r w:rsidRPr="009F225F">
        <w:rPr>
          <w:rFonts w:ascii="GeezLSOnlyU" w:eastAsiaTheme="minorHAnsi" w:hAnsi="GeezLSOnlyU" w:cs="GeezLSOnlyU"/>
        </w:rPr>
        <w:t>እቶም</w:t>
      </w:r>
      <w:r w:rsidRPr="009F225F">
        <w:rPr>
          <w:rFonts w:eastAsiaTheme="minorHAnsi"/>
        </w:rPr>
        <w:t xml:space="preserve"> </w:t>
      </w:r>
      <w:r w:rsidRPr="009F225F">
        <w:rPr>
          <w:rFonts w:ascii="GeezLSOnlyU" w:eastAsiaTheme="minorHAnsi" w:hAnsi="GeezLSOnlyU" w:cs="GeezLSOnlyU"/>
        </w:rPr>
        <w:t>ዝበዝሑ</w:t>
      </w:r>
      <w:r w:rsidRPr="009F225F">
        <w:rPr>
          <w:rFonts w:eastAsiaTheme="minorHAnsi"/>
        </w:rPr>
        <w:t xml:space="preserve"> </w:t>
      </w:r>
      <w:r w:rsidRPr="009F225F">
        <w:rPr>
          <w:rFonts w:ascii="GeezLSOnlyU" w:eastAsiaTheme="minorHAnsi" w:hAnsi="GeezLSOnlyU" w:cs="GeezLSOnlyU"/>
        </w:rPr>
        <w:t>ሓተትቲ</w:t>
      </w:r>
      <w:r w:rsidRPr="009F225F">
        <w:rPr>
          <w:rFonts w:eastAsiaTheme="minorHAnsi"/>
        </w:rPr>
        <w:t xml:space="preserve"> </w:t>
      </w:r>
      <w:r w:rsidRPr="009F225F">
        <w:rPr>
          <w:rFonts w:ascii="GeezLSOnlyU" w:eastAsiaTheme="minorHAnsi" w:hAnsi="GeezLSOnlyU" w:cs="GeezLSOnlyU"/>
        </w:rPr>
        <w:t>ዑቕባ</w:t>
      </w:r>
      <w:r w:rsidRPr="009F225F">
        <w:rPr>
          <w:rFonts w:eastAsiaTheme="minorHAnsi"/>
        </w:rPr>
        <w:t xml:space="preserve"> </w:t>
      </w:r>
      <w:r w:rsidRPr="009F225F">
        <w:rPr>
          <w:rFonts w:ascii="GeezLSOnlyU" w:eastAsiaTheme="minorHAnsi" w:hAnsi="GeezLSOnlyU" w:cs="GeezLSOnlyU"/>
        </w:rPr>
        <w:t>ብምዃኖም፡</w:t>
      </w:r>
      <w:r w:rsidRPr="009F225F">
        <w:rPr>
          <w:rFonts w:eastAsiaTheme="minorHAnsi"/>
        </w:rPr>
        <w:t xml:space="preserve"> </w:t>
      </w:r>
      <w:r w:rsidRPr="009F225F">
        <w:rPr>
          <w:rFonts w:ascii="GeezLSOnlyU" w:eastAsiaTheme="minorHAnsi" w:hAnsi="GeezLSOnlyU" w:cs="GeezLSOnlyU"/>
        </w:rPr>
        <w:t>ህዝቢ</w:t>
      </w:r>
      <w:r w:rsidRPr="009F225F">
        <w:rPr>
          <w:rFonts w:eastAsiaTheme="minorHAnsi"/>
        </w:rPr>
        <w:t xml:space="preserve"> </w:t>
      </w:r>
      <w:r w:rsidRPr="009F225F">
        <w:rPr>
          <w:rFonts w:ascii="GeezLSOnlyU" w:eastAsiaTheme="minorHAnsi" w:hAnsi="GeezLSOnlyU" w:cs="GeezLSOnlyU"/>
        </w:rPr>
        <w:t>ብዛዕብኦም</w:t>
      </w:r>
      <w:r w:rsidRPr="009F225F">
        <w:rPr>
          <w:rFonts w:eastAsiaTheme="minorHAnsi"/>
        </w:rPr>
        <w:t xml:space="preserve"> </w:t>
      </w:r>
      <w:r w:rsidRPr="009F225F">
        <w:rPr>
          <w:rFonts w:ascii="GeezLSOnlyU" w:eastAsiaTheme="minorHAnsi" w:hAnsi="GeezLSOnlyU" w:cs="GeezLSOnlyU"/>
        </w:rPr>
        <w:t>ብዙሕ</w:t>
      </w:r>
      <w:r w:rsidRPr="009F225F">
        <w:rPr>
          <w:rFonts w:eastAsiaTheme="minorHAnsi"/>
        </w:rPr>
        <w:t xml:space="preserve"> </w:t>
      </w:r>
      <w:r w:rsidRPr="009F225F">
        <w:rPr>
          <w:rFonts w:ascii="GeezLSOnlyU" w:eastAsiaTheme="minorHAnsi" w:hAnsi="GeezLSOnlyU" w:cs="GeezLSOnlyU"/>
        </w:rPr>
        <w:t>ይዛረብ።</w:t>
      </w:r>
      <w:r w:rsidRPr="009F225F">
        <w:rPr>
          <w:rFonts w:eastAsiaTheme="minorHAnsi"/>
        </w:rPr>
        <w:t xml:space="preserve"> </w:t>
      </w:r>
      <w:r w:rsidRPr="009F225F">
        <w:rPr>
          <w:rFonts w:ascii="GeezLSOnlyU" w:eastAsiaTheme="minorHAnsi" w:hAnsi="GeezLSOnlyU" w:cs="GeezLSOnlyU"/>
        </w:rPr>
        <w:t>ከም</w:t>
      </w:r>
      <w:r w:rsidRPr="009F225F">
        <w:rPr>
          <w:rFonts w:eastAsiaTheme="minorHAnsi"/>
        </w:rPr>
        <w:t xml:space="preserve"> </w:t>
      </w:r>
      <w:r w:rsidRPr="009F225F">
        <w:rPr>
          <w:rFonts w:ascii="GeezLSOnlyU" w:eastAsiaTheme="minorHAnsi" w:hAnsi="GeezLSOnlyU" w:cs="GeezLSOnlyU"/>
        </w:rPr>
        <w:t>መቐጸልታ</w:t>
      </w:r>
      <w:r w:rsidRPr="009F225F">
        <w:rPr>
          <w:rFonts w:eastAsiaTheme="minorHAnsi"/>
        </w:rPr>
        <w:t xml:space="preserve"> </w:t>
      </w:r>
      <w:r w:rsidRPr="009F225F">
        <w:rPr>
          <w:rFonts w:ascii="GeezLSOnlyU" w:eastAsiaTheme="minorHAnsi" w:hAnsi="GeezLSOnlyU" w:cs="GeezLSOnlyU"/>
        </w:rPr>
        <w:t>ናይቲ</w:t>
      </w:r>
      <w:r w:rsidRPr="009F225F">
        <w:rPr>
          <w:rFonts w:eastAsiaTheme="minorHAnsi"/>
        </w:rPr>
        <w:t xml:space="preserve"> </w:t>
      </w:r>
      <w:r w:rsidRPr="009F225F">
        <w:rPr>
          <w:rFonts w:ascii="GeezLSOnlyU" w:eastAsiaTheme="minorHAnsi" w:hAnsi="GeezLSOnlyU" w:cs="GeezLSOnlyU"/>
        </w:rPr>
        <w:t>ኣብ</w:t>
      </w:r>
      <w:r w:rsidRPr="009F225F">
        <w:rPr>
          <w:rFonts w:eastAsiaTheme="minorHAnsi"/>
        </w:rPr>
        <w:t xml:space="preserve"> </w:t>
      </w:r>
      <w:r w:rsidRPr="009F225F">
        <w:rPr>
          <w:rFonts w:ascii="GeezLSOnlyU" w:eastAsiaTheme="minorHAnsi" w:hAnsi="GeezLSOnlyU" w:cs="GeezLSOnlyU"/>
        </w:rPr>
        <w:t>ለካቲት</w:t>
      </w:r>
      <w:r w:rsidRPr="009F225F">
        <w:rPr>
          <w:rFonts w:eastAsiaTheme="minorHAnsi"/>
        </w:rPr>
        <w:t xml:space="preserve"> 2017 </w:t>
      </w:r>
      <w:r w:rsidRPr="009F225F">
        <w:rPr>
          <w:rFonts w:ascii="GeezLSOnlyU" w:eastAsiaTheme="minorHAnsi" w:hAnsi="GeezLSOnlyU" w:cs="GeezLSOnlyU"/>
        </w:rPr>
        <w:t>ዝተወሰነ</w:t>
      </w:r>
      <w:r w:rsidRPr="009F225F">
        <w:rPr>
          <w:rFonts w:eastAsiaTheme="minorHAnsi"/>
        </w:rPr>
        <w:t xml:space="preserve"> </w:t>
      </w:r>
      <w:r w:rsidRPr="009F225F">
        <w:rPr>
          <w:rFonts w:ascii="GeezLSOnlyU" w:eastAsiaTheme="minorHAnsi" w:hAnsi="GeezLSOnlyU" w:cs="GeezLSOnlyU"/>
        </w:rPr>
        <w:t>ውሳኔ፡</w:t>
      </w:r>
      <w:r w:rsidRPr="009F225F">
        <w:rPr>
          <w:rFonts w:eastAsiaTheme="minorHAnsi"/>
        </w:rPr>
        <w:t xml:space="preserve"> </w:t>
      </w:r>
      <w:r w:rsidRPr="009F225F">
        <w:rPr>
          <w:rFonts w:ascii="GeezLSOnlyU" w:eastAsiaTheme="minorHAnsi" w:hAnsi="GeezLSOnlyU" w:cs="GeezLSOnlyU"/>
        </w:rPr>
        <w:t>ኣብ</w:t>
      </w:r>
      <w:r w:rsidRPr="009F225F">
        <w:rPr>
          <w:rFonts w:eastAsiaTheme="minorHAnsi"/>
        </w:rPr>
        <w:t xml:space="preserve"> </w:t>
      </w:r>
      <w:r w:rsidRPr="009F225F">
        <w:rPr>
          <w:rFonts w:ascii="GeezLSOnlyU" w:eastAsiaTheme="minorHAnsi" w:hAnsi="GeezLSOnlyU" w:cs="GeezLSOnlyU"/>
        </w:rPr>
        <w:t>ነሓሰ</w:t>
      </w:r>
      <w:r w:rsidRPr="009F225F">
        <w:rPr>
          <w:rFonts w:eastAsiaTheme="minorHAnsi"/>
        </w:rPr>
        <w:t xml:space="preserve"> 2017 </w:t>
      </w:r>
      <w:r w:rsidRPr="009F225F">
        <w:rPr>
          <w:rFonts w:ascii="GeezLSOnlyU" w:eastAsiaTheme="minorHAnsi" w:hAnsi="GeezLSOnlyU" w:cs="GeezLSOnlyU"/>
        </w:rPr>
        <w:t>ውን</w:t>
      </w:r>
      <w:r w:rsidRPr="009F225F">
        <w:rPr>
          <w:rFonts w:eastAsiaTheme="minorHAnsi"/>
        </w:rPr>
        <w:t xml:space="preserve"> </w:t>
      </w:r>
      <w:r w:rsidRPr="009F225F">
        <w:rPr>
          <w:rFonts w:ascii="GeezLSOnlyU" w:eastAsiaTheme="minorHAnsi" w:hAnsi="GeezLSOnlyU" w:cs="GeezLSOnlyU"/>
        </w:rPr>
        <w:t>ፈደራላዊ</w:t>
      </w:r>
      <w:r w:rsidR="001A5AAD">
        <w:rPr>
          <w:rFonts w:eastAsiaTheme="minorHAnsi"/>
        </w:rPr>
        <w:t>-</w:t>
      </w:r>
      <w:r w:rsidR="001A5AAD">
        <w:rPr>
          <w:rFonts w:ascii="GeezLSOnlyU" w:eastAsiaTheme="minorHAnsi" w:hAnsi="GeezLSOnlyU" w:cs="GeezLSOnlyU"/>
        </w:rPr>
        <w:t xml:space="preserve">ምምሕዳራዊ </w:t>
      </w:r>
      <w:r w:rsidRPr="009F225F">
        <w:rPr>
          <w:rFonts w:ascii="GeezLSOnlyU" w:eastAsiaTheme="minorHAnsi" w:hAnsi="GeezLSOnlyU" w:cs="GeezLSOnlyU"/>
        </w:rPr>
        <w:t>ቤት</w:t>
      </w:r>
      <w:r w:rsidRPr="009F225F">
        <w:rPr>
          <w:rFonts w:eastAsiaTheme="minorHAnsi"/>
        </w:rPr>
        <w:t xml:space="preserve"> </w:t>
      </w:r>
      <w:r w:rsidRPr="009F225F">
        <w:rPr>
          <w:rFonts w:ascii="GeezLSOnlyU" w:eastAsiaTheme="minorHAnsi" w:hAnsi="GeezLSOnlyU" w:cs="GeezLSOnlyU"/>
        </w:rPr>
        <w:t>ፍርዲ</w:t>
      </w:r>
      <w:r w:rsidRPr="009F225F">
        <w:rPr>
          <w:rFonts w:eastAsiaTheme="minorHAnsi"/>
        </w:rPr>
        <w:t xml:space="preserve"> </w:t>
      </w:r>
      <w:r w:rsidRPr="009F225F">
        <w:rPr>
          <w:rFonts w:ascii="GeezLSOnlyU" w:eastAsiaTheme="minorHAnsi" w:hAnsi="GeezLSOnlyU" w:cs="GeezLSOnlyU"/>
        </w:rPr>
        <w:t>ስዊዘርላንድ</w:t>
      </w:r>
      <w:r w:rsidRPr="009F225F">
        <w:rPr>
          <w:rFonts w:eastAsiaTheme="minorHAnsi"/>
        </w:rPr>
        <w:t xml:space="preserve"> </w:t>
      </w:r>
      <w:r w:rsidRPr="009F225F">
        <w:rPr>
          <w:rFonts w:ascii="GeezLSOnlyU" w:eastAsiaTheme="minorHAnsi" w:hAnsi="GeezLSOnlyU" w:cs="GeezLSOnlyU"/>
        </w:rPr>
        <w:t>ካልኣይ</w:t>
      </w:r>
      <w:r w:rsidRPr="009F225F">
        <w:rPr>
          <w:rFonts w:eastAsiaTheme="minorHAnsi"/>
        </w:rPr>
        <w:t xml:space="preserve"> </w:t>
      </w:r>
      <w:r w:rsidRPr="009F225F">
        <w:rPr>
          <w:rFonts w:ascii="GeezLSOnlyU" w:eastAsiaTheme="minorHAnsi" w:hAnsi="GeezLSOnlyU" w:cs="GeezLSOnlyU"/>
        </w:rPr>
        <w:t>ውሳኔ</w:t>
      </w:r>
      <w:r w:rsidRPr="009F225F">
        <w:rPr>
          <w:rFonts w:eastAsiaTheme="minorHAnsi"/>
        </w:rPr>
        <w:t xml:space="preserve"> </w:t>
      </w:r>
      <w:r w:rsidRPr="009F225F">
        <w:rPr>
          <w:rFonts w:ascii="GeezLSOnlyU" w:eastAsiaTheme="minorHAnsi" w:hAnsi="GeezLSOnlyU" w:cs="GeezLSOnlyU"/>
        </w:rPr>
        <w:t>ኣሕሊፉ።</w:t>
      </w:r>
      <w:r w:rsidRPr="009F225F">
        <w:rPr>
          <w:rFonts w:eastAsiaTheme="minorHAnsi"/>
        </w:rPr>
        <w:t xml:space="preserve"> </w:t>
      </w:r>
      <w:r w:rsidRPr="009F225F">
        <w:rPr>
          <w:rFonts w:ascii="GeezLSOnlyU" w:eastAsiaTheme="minorHAnsi" w:hAnsi="GeezLSOnlyU" w:cs="GeezLSOnlyU"/>
        </w:rPr>
        <w:t>ኣብ</w:t>
      </w:r>
      <w:r w:rsidRPr="009F225F">
        <w:rPr>
          <w:rFonts w:eastAsiaTheme="minorHAnsi"/>
        </w:rPr>
        <w:t xml:space="preserve"> </w:t>
      </w:r>
      <w:r w:rsidRPr="009F225F">
        <w:rPr>
          <w:rFonts w:ascii="GeezLSOnlyU" w:eastAsiaTheme="minorHAnsi" w:hAnsi="GeezLSOnlyU" w:cs="GeezLSOnlyU"/>
        </w:rPr>
        <w:t>ሃገራዊ</w:t>
      </w:r>
      <w:r w:rsidRPr="009F225F">
        <w:rPr>
          <w:rFonts w:eastAsiaTheme="minorHAnsi"/>
        </w:rPr>
        <w:t xml:space="preserve"> </w:t>
      </w:r>
      <w:r w:rsidRPr="009F225F">
        <w:rPr>
          <w:rFonts w:ascii="GeezLSOnlyU" w:eastAsiaTheme="minorHAnsi" w:hAnsi="GeezLSOnlyU" w:cs="GeezLSOnlyU"/>
        </w:rPr>
        <w:t>ኣገልግሎት</w:t>
      </w:r>
      <w:r w:rsidRPr="009F225F">
        <w:rPr>
          <w:rFonts w:eastAsiaTheme="minorHAnsi"/>
        </w:rPr>
        <w:t xml:space="preserve"> </w:t>
      </w:r>
      <w:r w:rsidRPr="009F225F">
        <w:rPr>
          <w:rFonts w:ascii="GeezLSOnlyU" w:eastAsiaTheme="minorHAnsi" w:hAnsi="GeezLSOnlyU" w:cs="GeezLSOnlyU"/>
        </w:rPr>
        <w:t>ዝነበሩ</w:t>
      </w:r>
      <w:r w:rsidRPr="009F225F">
        <w:rPr>
          <w:rFonts w:eastAsiaTheme="minorHAnsi"/>
        </w:rPr>
        <w:t xml:space="preserve"> </w:t>
      </w:r>
      <w:r w:rsidRPr="009F225F">
        <w:rPr>
          <w:rFonts w:ascii="GeezLSOnlyU" w:eastAsiaTheme="minorHAnsi" w:hAnsi="GeezLSOnlyU" w:cs="GeezLSOnlyU"/>
        </w:rPr>
        <w:t>ኤርትራውያን</w:t>
      </w:r>
      <w:r w:rsidRPr="009F225F">
        <w:rPr>
          <w:rFonts w:eastAsiaTheme="minorHAnsi"/>
        </w:rPr>
        <w:t xml:space="preserve"> </w:t>
      </w:r>
      <w:r w:rsidRPr="009F225F">
        <w:rPr>
          <w:rFonts w:ascii="GeezLSOnlyU" w:eastAsiaTheme="minorHAnsi" w:hAnsi="GeezLSOnlyU" w:cs="GeezLSOnlyU"/>
        </w:rPr>
        <w:t>ንዓዶም</w:t>
      </w:r>
      <w:r w:rsidRPr="009F225F">
        <w:rPr>
          <w:rFonts w:eastAsiaTheme="minorHAnsi"/>
        </w:rPr>
        <w:t xml:space="preserve"> </w:t>
      </w:r>
      <w:r w:rsidRPr="009F225F">
        <w:rPr>
          <w:rFonts w:ascii="GeezLSOnlyU" w:eastAsiaTheme="minorHAnsi" w:hAnsi="GeezLSOnlyU" w:cs="GeezLSOnlyU"/>
        </w:rPr>
        <w:t>እንተተመልሱ፡</w:t>
      </w:r>
      <w:r w:rsidRPr="009F225F">
        <w:rPr>
          <w:rFonts w:eastAsiaTheme="minorHAnsi"/>
        </w:rPr>
        <w:t xml:space="preserve"> </w:t>
      </w:r>
      <w:r w:rsidRPr="009F225F">
        <w:rPr>
          <w:rFonts w:ascii="GeezLSOnlyU" w:eastAsiaTheme="minorHAnsi" w:hAnsi="GeezLSOnlyU" w:cs="GeezLSOnlyU"/>
        </w:rPr>
        <w:t>ዳግም</w:t>
      </w:r>
      <w:r w:rsidRPr="009F225F">
        <w:rPr>
          <w:rFonts w:eastAsiaTheme="minorHAnsi"/>
        </w:rPr>
        <w:t xml:space="preserve"> </w:t>
      </w:r>
      <w:r w:rsidRPr="009F225F">
        <w:rPr>
          <w:rFonts w:ascii="GeezLSOnlyU" w:eastAsiaTheme="minorHAnsi" w:hAnsi="GeezLSOnlyU" w:cs="GeezLSOnlyU"/>
        </w:rPr>
        <w:t>ናይ</w:t>
      </w:r>
      <w:r w:rsidRPr="009F225F">
        <w:rPr>
          <w:rFonts w:eastAsiaTheme="minorHAnsi"/>
        </w:rPr>
        <w:t xml:space="preserve"> </w:t>
      </w:r>
      <w:r w:rsidRPr="009F225F">
        <w:rPr>
          <w:rFonts w:ascii="GeezLSOnlyU" w:eastAsiaTheme="minorHAnsi" w:hAnsi="GeezLSOnlyU" w:cs="GeezLSOnlyU"/>
        </w:rPr>
        <w:t>ምዕስካር</w:t>
      </w:r>
      <w:r w:rsidRPr="009F225F">
        <w:rPr>
          <w:rFonts w:eastAsiaTheme="minorHAnsi"/>
        </w:rPr>
        <w:t xml:space="preserve"> </w:t>
      </w:r>
      <w:r w:rsidRPr="009F225F">
        <w:rPr>
          <w:rFonts w:ascii="GeezLSOnlyU" w:eastAsiaTheme="minorHAnsi" w:hAnsi="GeezLSOnlyU" w:cs="GeezLSOnlyU"/>
        </w:rPr>
        <w:t>ወይ</w:t>
      </w:r>
      <w:r w:rsidRPr="009F225F">
        <w:rPr>
          <w:rFonts w:eastAsiaTheme="minorHAnsi"/>
        </w:rPr>
        <w:t xml:space="preserve"> </w:t>
      </w:r>
      <w:r w:rsidRPr="009F225F">
        <w:rPr>
          <w:rFonts w:ascii="GeezLSOnlyU" w:eastAsiaTheme="minorHAnsi" w:hAnsi="GeezLSOnlyU" w:cs="GeezLSOnlyU"/>
        </w:rPr>
        <w:t>ድማ</w:t>
      </w:r>
      <w:r w:rsidRPr="009F225F">
        <w:rPr>
          <w:rFonts w:eastAsiaTheme="minorHAnsi"/>
        </w:rPr>
        <w:t xml:space="preserve"> </w:t>
      </w:r>
      <w:r w:rsidRPr="009F225F">
        <w:rPr>
          <w:rFonts w:ascii="GeezLSOnlyU" w:eastAsiaTheme="minorHAnsi" w:hAnsi="GeezLSOnlyU" w:cs="GeezLSOnlyU"/>
        </w:rPr>
        <w:t>ናይ</w:t>
      </w:r>
      <w:r w:rsidRPr="009F225F">
        <w:rPr>
          <w:rFonts w:eastAsiaTheme="minorHAnsi"/>
        </w:rPr>
        <w:t xml:space="preserve"> </w:t>
      </w:r>
      <w:r w:rsidRPr="009F225F">
        <w:rPr>
          <w:rFonts w:ascii="GeezLSOnlyU" w:eastAsiaTheme="minorHAnsi" w:hAnsi="GeezLSOnlyU" w:cs="GeezLSOnlyU"/>
        </w:rPr>
        <w:t>መቕጻዕቲ</w:t>
      </w:r>
      <w:r w:rsidRPr="009F225F">
        <w:rPr>
          <w:rFonts w:eastAsiaTheme="minorHAnsi"/>
        </w:rPr>
        <w:t xml:space="preserve"> </w:t>
      </w:r>
      <w:r w:rsidRPr="009F225F">
        <w:rPr>
          <w:rFonts w:ascii="GeezLSOnlyU" w:eastAsiaTheme="minorHAnsi" w:hAnsi="GeezLSOnlyU" w:cs="GeezLSOnlyU"/>
        </w:rPr>
        <w:t>ሓደጋ</w:t>
      </w:r>
      <w:r w:rsidRPr="009F225F">
        <w:rPr>
          <w:rFonts w:eastAsiaTheme="minorHAnsi"/>
        </w:rPr>
        <w:t xml:space="preserve"> </w:t>
      </w:r>
      <w:r w:rsidRPr="009F225F">
        <w:rPr>
          <w:rFonts w:ascii="GeezLSOnlyU" w:eastAsiaTheme="minorHAnsi" w:hAnsi="GeezLSOnlyU" w:cs="GeezLSOnlyU"/>
        </w:rPr>
        <w:t>ከም</w:t>
      </w:r>
      <w:r w:rsidRPr="009F225F">
        <w:rPr>
          <w:rFonts w:eastAsiaTheme="minorHAnsi"/>
        </w:rPr>
        <w:t xml:space="preserve"> </w:t>
      </w:r>
      <w:r w:rsidRPr="009F225F">
        <w:rPr>
          <w:rFonts w:ascii="GeezLSOnlyU" w:eastAsiaTheme="minorHAnsi" w:hAnsi="GeezLSOnlyU" w:cs="GeezLSOnlyU"/>
        </w:rPr>
        <w:t>ዘየጋጥሞም</w:t>
      </w:r>
      <w:r w:rsidRPr="009F225F">
        <w:rPr>
          <w:rFonts w:eastAsiaTheme="minorHAnsi"/>
        </w:rPr>
        <w:t xml:space="preserve"> </w:t>
      </w:r>
      <w:r w:rsidRPr="009F225F">
        <w:rPr>
          <w:rFonts w:ascii="GeezLSOnlyU" w:eastAsiaTheme="minorHAnsi" w:hAnsi="GeezLSOnlyU" w:cs="GeezLSOnlyU"/>
        </w:rPr>
        <w:t>ደምዲሙ።</w:t>
      </w:r>
    </w:p>
    <w:p w14:paraId="65E7450C" w14:textId="309FAF38" w:rsidR="00F505A3" w:rsidRPr="00E077AF" w:rsidRDefault="004322C7" w:rsidP="00E2797C">
      <w:pPr>
        <w:pStyle w:val="SingleTxtG"/>
        <w:numPr>
          <w:ilvl w:val="0"/>
          <w:numId w:val="18"/>
        </w:numPr>
        <w:spacing w:line="240" w:lineRule="auto"/>
        <w:ind w:left="1134" w:firstLine="0"/>
        <w:rPr>
          <w:rFonts w:eastAsiaTheme="minorHAnsi"/>
        </w:rPr>
      </w:pPr>
      <w:r w:rsidRPr="004322C7">
        <w:rPr>
          <w:rFonts w:ascii="GeezLSOnlyU" w:eastAsiaTheme="minorHAnsi" w:hAnsi="GeezLSOnlyU" w:cs="GeezLSOnlyU"/>
        </w:rPr>
        <w:t>ኣብ</w:t>
      </w:r>
      <w:r w:rsidRPr="004322C7">
        <w:rPr>
          <w:rFonts w:eastAsiaTheme="minorHAnsi"/>
        </w:rPr>
        <w:t xml:space="preserve"> </w:t>
      </w:r>
      <w:r w:rsidRPr="004322C7">
        <w:rPr>
          <w:rFonts w:ascii="GeezLSOnlyU" w:eastAsiaTheme="minorHAnsi" w:hAnsi="GeezLSOnlyU" w:cs="GeezLSOnlyU"/>
        </w:rPr>
        <w:t>መጀመርታ</w:t>
      </w:r>
      <w:r w:rsidRPr="004322C7">
        <w:rPr>
          <w:rFonts w:eastAsiaTheme="minorHAnsi"/>
        </w:rPr>
        <w:t xml:space="preserve"> </w:t>
      </w:r>
      <w:r w:rsidRPr="004322C7">
        <w:rPr>
          <w:rFonts w:ascii="GeezLSOnlyU" w:eastAsiaTheme="minorHAnsi" w:hAnsi="GeezLSOnlyU" w:cs="GeezLSOnlyU"/>
        </w:rPr>
        <w:t>ናይ</w:t>
      </w:r>
      <w:r w:rsidRPr="004322C7">
        <w:rPr>
          <w:rFonts w:eastAsiaTheme="minorHAnsi"/>
        </w:rPr>
        <w:t xml:space="preserve"> 2018</w:t>
      </w:r>
      <w:r w:rsidRPr="004322C7">
        <w:rPr>
          <w:rFonts w:ascii="GeezLSOnlyU" w:eastAsiaTheme="minorHAnsi" w:hAnsi="GeezLSOnlyU" w:cs="GeezLSOnlyU"/>
        </w:rPr>
        <w:t>፡</w:t>
      </w:r>
      <w:r w:rsidRPr="004322C7">
        <w:rPr>
          <w:rFonts w:eastAsiaTheme="minorHAnsi"/>
        </w:rPr>
        <w:t xml:space="preserve"> </w:t>
      </w:r>
      <w:r w:rsidRPr="004322C7">
        <w:rPr>
          <w:rFonts w:ascii="GeezLSOnlyU" w:eastAsiaTheme="minorHAnsi" w:hAnsi="GeezLSOnlyU" w:cs="GeezLSOnlyU"/>
        </w:rPr>
        <w:t>ክፍሊ</w:t>
      </w:r>
      <w:r w:rsidRPr="004322C7">
        <w:rPr>
          <w:rFonts w:eastAsiaTheme="minorHAnsi"/>
        </w:rPr>
        <w:t xml:space="preserve"> </w:t>
      </w:r>
      <w:r w:rsidRPr="004322C7">
        <w:rPr>
          <w:rFonts w:ascii="GeezLSOnlyU" w:eastAsiaTheme="minorHAnsi" w:hAnsi="GeezLSOnlyU" w:cs="GeezLSOnlyU"/>
        </w:rPr>
        <w:t>ኢምግረሽን</w:t>
      </w:r>
      <w:r w:rsidRPr="004322C7">
        <w:rPr>
          <w:rFonts w:eastAsiaTheme="minorHAnsi"/>
        </w:rPr>
        <w:t xml:space="preserve"> </w:t>
      </w:r>
      <w:r w:rsidRPr="004322C7">
        <w:rPr>
          <w:rFonts w:ascii="GeezLSOnlyU" w:eastAsiaTheme="minorHAnsi" w:hAnsi="GeezLSOnlyU" w:cs="GeezLSOnlyU"/>
        </w:rPr>
        <w:t>ስዊዘርላንድ፡</w:t>
      </w:r>
      <w:r w:rsidRPr="004322C7">
        <w:rPr>
          <w:rFonts w:eastAsiaTheme="minorHAnsi"/>
        </w:rPr>
        <w:t xml:space="preserve"> </w:t>
      </w:r>
      <w:r w:rsidRPr="004322C7">
        <w:rPr>
          <w:rFonts w:ascii="GeezLSOnlyU" w:eastAsiaTheme="minorHAnsi" w:hAnsi="GeezLSOnlyU" w:cs="GeezLSOnlyU"/>
        </w:rPr>
        <w:t>ን</w:t>
      </w:r>
      <w:r w:rsidRPr="004322C7">
        <w:rPr>
          <w:rFonts w:eastAsiaTheme="minorHAnsi"/>
        </w:rPr>
        <w:t xml:space="preserve">3000 </w:t>
      </w:r>
      <w:r w:rsidRPr="004322C7">
        <w:rPr>
          <w:rFonts w:ascii="GeezLSOnlyU" w:eastAsiaTheme="minorHAnsi" w:hAnsi="GeezLSOnlyU" w:cs="GeezLSOnlyU"/>
        </w:rPr>
        <w:t>ኤርትራውያን</w:t>
      </w:r>
      <w:r w:rsidRPr="004322C7">
        <w:rPr>
          <w:rFonts w:eastAsiaTheme="minorHAnsi"/>
        </w:rPr>
        <w:t xml:space="preserve"> </w:t>
      </w:r>
      <w:r w:rsidRPr="004322C7">
        <w:rPr>
          <w:rFonts w:ascii="GeezLSOnlyU" w:eastAsiaTheme="minorHAnsi" w:hAnsi="GeezLSOnlyU" w:cs="GeezLSOnlyU"/>
        </w:rPr>
        <w:t>ዝምልከት</w:t>
      </w:r>
      <w:r w:rsidRPr="004322C7">
        <w:rPr>
          <w:rFonts w:eastAsiaTheme="minorHAnsi"/>
        </w:rPr>
        <w:t xml:space="preserve"> </w:t>
      </w:r>
      <w:r w:rsidRPr="004322C7">
        <w:rPr>
          <w:rFonts w:ascii="GeezLSOnlyU" w:eastAsiaTheme="minorHAnsi" w:hAnsi="GeezLSOnlyU" w:cs="GeezLSOnlyU"/>
        </w:rPr>
        <w:t>ግዚያዊ</w:t>
      </w:r>
      <w:r w:rsidRPr="004322C7">
        <w:rPr>
          <w:rFonts w:eastAsiaTheme="minorHAnsi"/>
        </w:rPr>
        <w:t xml:space="preserve"> </w:t>
      </w:r>
      <w:r w:rsidRPr="004322C7">
        <w:rPr>
          <w:rFonts w:ascii="GeezLSOnlyU" w:eastAsiaTheme="minorHAnsi" w:hAnsi="GeezLSOnlyU" w:cs="GeezLSOnlyU"/>
        </w:rPr>
        <w:t>ናይ</w:t>
      </w:r>
      <w:r w:rsidRPr="004322C7">
        <w:rPr>
          <w:rFonts w:eastAsiaTheme="minorHAnsi"/>
        </w:rPr>
        <w:t xml:space="preserve"> </w:t>
      </w:r>
      <w:r w:rsidRPr="004322C7">
        <w:rPr>
          <w:rFonts w:ascii="GeezLSOnlyU" w:eastAsiaTheme="minorHAnsi" w:hAnsi="GeezLSOnlyU" w:cs="GeezLSOnlyU"/>
        </w:rPr>
        <w:t>መንበሪ</w:t>
      </w:r>
      <w:r w:rsidRPr="004322C7">
        <w:rPr>
          <w:rFonts w:eastAsiaTheme="minorHAnsi"/>
        </w:rPr>
        <w:t xml:space="preserve"> </w:t>
      </w:r>
      <w:r w:rsidRPr="004322C7">
        <w:rPr>
          <w:rFonts w:ascii="GeezLSOnlyU" w:eastAsiaTheme="minorHAnsi" w:hAnsi="GeezLSOnlyU" w:cs="GeezLSOnlyU"/>
        </w:rPr>
        <w:t>ፍቓድ</w:t>
      </w:r>
      <w:r w:rsidRPr="004322C7">
        <w:rPr>
          <w:rFonts w:eastAsiaTheme="minorHAnsi"/>
        </w:rPr>
        <w:t xml:space="preserve"> </w:t>
      </w:r>
      <w:r w:rsidRPr="004322C7">
        <w:rPr>
          <w:rFonts w:ascii="GeezLSOnlyU" w:eastAsiaTheme="minorHAnsi" w:hAnsi="GeezLSOnlyU" w:cs="GeezLSOnlyU"/>
        </w:rPr>
        <w:t>ዳግም</w:t>
      </w:r>
      <w:r w:rsidRPr="004322C7">
        <w:rPr>
          <w:rFonts w:eastAsiaTheme="minorHAnsi"/>
        </w:rPr>
        <w:t xml:space="preserve"> </w:t>
      </w:r>
      <w:r w:rsidRPr="004322C7">
        <w:rPr>
          <w:rFonts w:ascii="GeezLSOnlyU" w:eastAsiaTheme="minorHAnsi" w:hAnsi="GeezLSOnlyU" w:cs="GeezLSOnlyU"/>
        </w:rPr>
        <w:t>ክጻረ</w:t>
      </w:r>
      <w:r w:rsidRPr="004322C7">
        <w:rPr>
          <w:rFonts w:eastAsiaTheme="minorHAnsi"/>
        </w:rPr>
        <w:t xml:space="preserve"> </w:t>
      </w:r>
      <w:r w:rsidRPr="004322C7">
        <w:rPr>
          <w:rFonts w:ascii="GeezLSOnlyU" w:eastAsiaTheme="minorHAnsi" w:hAnsi="GeezLSOnlyU" w:cs="GeezLSOnlyU"/>
        </w:rPr>
        <w:t>ወሲኑ።</w:t>
      </w:r>
      <w:r w:rsidRPr="004322C7">
        <w:rPr>
          <w:rFonts w:eastAsiaTheme="minorHAnsi"/>
        </w:rPr>
        <w:t xml:space="preserve"> </w:t>
      </w:r>
      <w:r w:rsidRPr="004322C7">
        <w:rPr>
          <w:rFonts w:ascii="GeezLSOnlyU" w:eastAsiaTheme="minorHAnsi" w:hAnsi="GeezLSOnlyU" w:cs="GeezLSOnlyU"/>
        </w:rPr>
        <w:t>እቲ</w:t>
      </w:r>
      <w:r w:rsidRPr="004322C7">
        <w:rPr>
          <w:rFonts w:eastAsiaTheme="minorHAnsi"/>
        </w:rPr>
        <w:t xml:space="preserve"> </w:t>
      </w:r>
      <w:r w:rsidRPr="004322C7">
        <w:rPr>
          <w:rFonts w:ascii="GeezLSOnlyU" w:eastAsiaTheme="minorHAnsi" w:hAnsi="GeezLSOnlyU" w:cs="GeezLSOnlyU"/>
        </w:rPr>
        <w:t>ዕላማ፡</w:t>
      </w:r>
      <w:r w:rsidRPr="004322C7">
        <w:rPr>
          <w:rFonts w:eastAsiaTheme="minorHAnsi"/>
        </w:rPr>
        <w:t xml:space="preserve"> </w:t>
      </w:r>
      <w:r w:rsidRPr="004322C7">
        <w:rPr>
          <w:rFonts w:ascii="GeezLSOnlyU" w:eastAsiaTheme="minorHAnsi" w:hAnsi="GeezLSOnlyU" w:cs="GeezLSOnlyU"/>
        </w:rPr>
        <w:t>ናብ</w:t>
      </w:r>
      <w:r w:rsidRPr="004322C7">
        <w:rPr>
          <w:rFonts w:eastAsiaTheme="minorHAnsi"/>
        </w:rPr>
        <w:t xml:space="preserve"> </w:t>
      </w:r>
      <w:r w:rsidRPr="004322C7">
        <w:rPr>
          <w:rFonts w:ascii="GeezLSOnlyU" w:eastAsiaTheme="minorHAnsi" w:hAnsi="GeezLSOnlyU" w:cs="GeezLSOnlyU"/>
        </w:rPr>
        <w:t>ሃገሮም</w:t>
      </w:r>
      <w:r w:rsidRPr="004322C7">
        <w:rPr>
          <w:rFonts w:eastAsiaTheme="minorHAnsi"/>
        </w:rPr>
        <w:t xml:space="preserve"> </w:t>
      </w:r>
      <w:r w:rsidRPr="004322C7">
        <w:rPr>
          <w:rFonts w:ascii="GeezLSOnlyU" w:eastAsiaTheme="minorHAnsi" w:hAnsi="GeezLSOnlyU" w:cs="GeezLSOnlyU"/>
        </w:rPr>
        <w:t>ክምለሱ</w:t>
      </w:r>
      <w:r w:rsidRPr="004322C7">
        <w:rPr>
          <w:rFonts w:eastAsiaTheme="minorHAnsi"/>
        </w:rPr>
        <w:t xml:space="preserve"> </w:t>
      </w:r>
      <w:r w:rsidRPr="004322C7">
        <w:rPr>
          <w:rFonts w:ascii="GeezLSOnlyU" w:eastAsiaTheme="minorHAnsi" w:hAnsi="GeezLSOnlyU" w:cs="GeezLSOnlyU"/>
        </w:rPr>
        <w:t>ዝኽእልሉ</w:t>
      </w:r>
      <w:r w:rsidRPr="004322C7">
        <w:rPr>
          <w:rFonts w:eastAsiaTheme="minorHAnsi"/>
        </w:rPr>
        <w:t xml:space="preserve"> </w:t>
      </w:r>
      <w:r w:rsidRPr="004322C7">
        <w:rPr>
          <w:rFonts w:ascii="GeezLSOnlyU" w:eastAsiaTheme="minorHAnsi" w:hAnsi="GeezLSOnlyU" w:cs="GeezLSOnlyU"/>
        </w:rPr>
        <w:t>ዕድላት</w:t>
      </w:r>
      <w:r w:rsidRPr="004322C7">
        <w:rPr>
          <w:rFonts w:eastAsiaTheme="minorHAnsi"/>
        </w:rPr>
        <w:t xml:space="preserve"> </w:t>
      </w:r>
      <w:r w:rsidRPr="004322C7">
        <w:rPr>
          <w:rFonts w:ascii="GeezLSOnlyU" w:eastAsiaTheme="minorHAnsi" w:hAnsi="GeezLSOnlyU" w:cs="GeezLSOnlyU"/>
        </w:rPr>
        <w:t>እንተሎ</w:t>
      </w:r>
      <w:r w:rsidRPr="004322C7">
        <w:rPr>
          <w:rFonts w:eastAsiaTheme="minorHAnsi"/>
        </w:rPr>
        <w:t xml:space="preserve"> </w:t>
      </w:r>
      <w:r w:rsidRPr="004322C7">
        <w:rPr>
          <w:rFonts w:ascii="GeezLSOnlyU" w:eastAsiaTheme="minorHAnsi" w:hAnsi="GeezLSOnlyU" w:cs="GeezLSOnlyU"/>
        </w:rPr>
        <w:t>ንምፍታሽ</w:t>
      </w:r>
      <w:r w:rsidRPr="004322C7">
        <w:rPr>
          <w:rFonts w:eastAsiaTheme="minorHAnsi"/>
        </w:rPr>
        <w:t xml:space="preserve"> </w:t>
      </w:r>
      <w:r w:rsidRPr="004322C7">
        <w:rPr>
          <w:rFonts w:ascii="GeezLSOnlyU" w:eastAsiaTheme="minorHAnsi" w:hAnsi="GeezLSOnlyU" w:cs="GeezLSOnlyU"/>
        </w:rPr>
        <w:t>እንኮላይ</w:t>
      </w:r>
      <w:r w:rsidRPr="004322C7">
        <w:rPr>
          <w:rFonts w:eastAsiaTheme="minorHAnsi"/>
        </w:rPr>
        <w:t xml:space="preserve"> </w:t>
      </w:r>
      <w:r w:rsidRPr="004322C7">
        <w:rPr>
          <w:rFonts w:ascii="GeezLSOnlyU" w:eastAsiaTheme="minorHAnsi" w:hAnsi="GeezLSOnlyU" w:cs="GeezLSOnlyU"/>
        </w:rPr>
        <w:t>እዩ</w:t>
      </w:r>
      <w:r w:rsidR="00630A3B">
        <w:rPr>
          <w:rFonts w:ascii="GeezLSOnlyU" w:eastAsiaTheme="minorHAnsi" w:hAnsi="GeezLSOnlyU" w:cs="GeezLSOnlyU"/>
        </w:rPr>
        <w:t>፤</w:t>
      </w:r>
      <w:r w:rsidRPr="004322C7">
        <w:rPr>
          <w:rFonts w:eastAsiaTheme="minorHAnsi"/>
        </w:rPr>
        <w:t xml:space="preserve"> </w:t>
      </w:r>
      <w:r w:rsidRPr="004322C7">
        <w:rPr>
          <w:rFonts w:ascii="GeezLSOnlyU" w:eastAsiaTheme="minorHAnsi" w:hAnsi="GeezLSOnlyU" w:cs="GeezLSOnlyU"/>
        </w:rPr>
        <w:t>ንዕኡ</w:t>
      </w:r>
      <w:r w:rsidRPr="004322C7">
        <w:rPr>
          <w:rFonts w:eastAsiaTheme="minorHAnsi"/>
        </w:rPr>
        <w:t xml:space="preserve"> </w:t>
      </w:r>
      <w:r w:rsidRPr="004322C7">
        <w:rPr>
          <w:rFonts w:ascii="GeezLSOnlyU" w:eastAsiaTheme="minorHAnsi" w:hAnsi="GeezLSOnlyU" w:cs="GeezLSOnlyU"/>
        </w:rPr>
        <w:t>ዘኽእል</w:t>
      </w:r>
      <w:r w:rsidRPr="004322C7">
        <w:rPr>
          <w:rFonts w:eastAsiaTheme="minorHAnsi"/>
        </w:rPr>
        <w:t xml:space="preserve"> </w:t>
      </w:r>
      <w:r w:rsidRPr="004322C7">
        <w:rPr>
          <w:rFonts w:ascii="GeezLSOnlyU" w:eastAsiaTheme="minorHAnsi" w:hAnsi="GeezLSOnlyU" w:cs="GeezLSOnlyU"/>
        </w:rPr>
        <w:t>ስምምዕ</w:t>
      </w:r>
      <w:r w:rsidRPr="004322C7">
        <w:rPr>
          <w:rFonts w:eastAsiaTheme="minorHAnsi"/>
        </w:rPr>
        <w:t xml:space="preserve"> </w:t>
      </w:r>
      <w:r w:rsidRPr="004322C7">
        <w:rPr>
          <w:rFonts w:ascii="GeezLSOnlyU" w:eastAsiaTheme="minorHAnsi" w:hAnsi="GeezLSOnlyU" w:cs="GeezLSOnlyU"/>
        </w:rPr>
        <w:t>ዘየለ</w:t>
      </w:r>
      <w:r w:rsidRPr="004322C7">
        <w:rPr>
          <w:rFonts w:eastAsiaTheme="minorHAnsi"/>
        </w:rPr>
        <w:t xml:space="preserve"> </w:t>
      </w:r>
      <w:r w:rsidRPr="004322C7">
        <w:rPr>
          <w:rFonts w:ascii="GeezLSOnlyU" w:eastAsiaTheme="minorHAnsi" w:hAnsi="GeezLSOnlyU" w:cs="GeezLSOnlyU"/>
        </w:rPr>
        <w:t>እኳ</w:t>
      </w:r>
      <w:r w:rsidRPr="004322C7">
        <w:rPr>
          <w:rFonts w:eastAsiaTheme="minorHAnsi"/>
        </w:rPr>
        <w:t xml:space="preserve"> </w:t>
      </w:r>
      <w:r w:rsidRPr="004322C7">
        <w:rPr>
          <w:rFonts w:ascii="GeezLSOnlyU" w:eastAsiaTheme="minorHAnsi" w:hAnsi="GeezLSOnlyU" w:cs="GeezLSOnlyU"/>
        </w:rPr>
        <w:t>እንተኾነ።</w:t>
      </w:r>
      <w:r w:rsidRPr="004322C7">
        <w:rPr>
          <w:rFonts w:eastAsiaTheme="minorHAnsi"/>
        </w:rPr>
        <w:t xml:space="preserve"> </w:t>
      </w:r>
      <w:r w:rsidRPr="004322C7">
        <w:rPr>
          <w:rFonts w:ascii="GeezLSOnlyU" w:eastAsiaTheme="minorHAnsi" w:hAnsi="GeezLSOnlyU" w:cs="GeezLSOnlyU"/>
        </w:rPr>
        <w:t>ፍልይቲ</w:t>
      </w:r>
      <w:r w:rsidRPr="004322C7">
        <w:rPr>
          <w:rFonts w:eastAsiaTheme="minorHAnsi"/>
        </w:rPr>
        <w:t xml:space="preserve"> </w:t>
      </w:r>
      <w:r w:rsidRPr="004322C7">
        <w:rPr>
          <w:rFonts w:ascii="GeezLSOnlyU" w:eastAsiaTheme="minorHAnsi" w:hAnsi="GeezLSOnlyU" w:cs="GeezLSOnlyU"/>
        </w:rPr>
        <w:t>መርማሪት፡</w:t>
      </w:r>
      <w:r w:rsidRPr="004322C7">
        <w:rPr>
          <w:rFonts w:eastAsiaTheme="minorHAnsi"/>
        </w:rPr>
        <w:t xml:space="preserve"> </w:t>
      </w:r>
      <w:r w:rsidRPr="004322C7">
        <w:rPr>
          <w:rFonts w:ascii="GeezLSOnlyU" w:eastAsiaTheme="minorHAnsi" w:hAnsi="GeezLSOnlyU" w:cs="GeezLSOnlyU"/>
        </w:rPr>
        <w:t>እቲ</w:t>
      </w:r>
      <w:r w:rsidRPr="004322C7">
        <w:rPr>
          <w:rFonts w:eastAsiaTheme="minorHAnsi"/>
        </w:rPr>
        <w:t xml:space="preserve"> </w:t>
      </w:r>
      <w:r w:rsidRPr="004322C7">
        <w:rPr>
          <w:rFonts w:ascii="GeezLSOnlyU" w:eastAsiaTheme="minorHAnsi" w:hAnsi="GeezLSOnlyU" w:cs="GeezLSOnlyU"/>
        </w:rPr>
        <w:t>እናንሃረ</w:t>
      </w:r>
      <w:r w:rsidRPr="004322C7">
        <w:rPr>
          <w:rFonts w:eastAsiaTheme="minorHAnsi"/>
        </w:rPr>
        <w:t xml:space="preserve"> </w:t>
      </w:r>
      <w:r w:rsidRPr="004322C7">
        <w:rPr>
          <w:rFonts w:ascii="GeezLSOnlyU" w:eastAsiaTheme="minorHAnsi" w:hAnsi="GeezLSOnlyU" w:cs="GeezLSOnlyU"/>
        </w:rPr>
        <w:t>ዝኸይድ</w:t>
      </w:r>
      <w:r w:rsidRPr="004322C7">
        <w:rPr>
          <w:rFonts w:eastAsiaTheme="minorHAnsi"/>
        </w:rPr>
        <w:t xml:space="preserve"> </w:t>
      </w:r>
      <w:r w:rsidRPr="004322C7">
        <w:rPr>
          <w:rFonts w:ascii="GeezLSOnlyU" w:eastAsiaTheme="minorHAnsi" w:hAnsi="GeezLSOnlyU" w:cs="GeezLSOnlyU"/>
        </w:rPr>
        <w:t>ዘሎ</w:t>
      </w:r>
      <w:r w:rsidRPr="004322C7">
        <w:rPr>
          <w:rFonts w:eastAsiaTheme="minorHAnsi"/>
        </w:rPr>
        <w:t xml:space="preserve"> </w:t>
      </w:r>
      <w:r w:rsidRPr="004322C7">
        <w:rPr>
          <w:rFonts w:ascii="GeezLSOnlyU" w:eastAsiaTheme="minorHAnsi" w:hAnsi="GeezLSOnlyU" w:cs="GeezLSOnlyU"/>
        </w:rPr>
        <w:t>ቁጽሪ</w:t>
      </w:r>
      <w:r w:rsidRPr="004322C7">
        <w:rPr>
          <w:rFonts w:eastAsiaTheme="minorHAnsi"/>
        </w:rPr>
        <w:t xml:space="preserve"> </w:t>
      </w:r>
      <w:r w:rsidRPr="004322C7">
        <w:rPr>
          <w:rFonts w:ascii="GeezLSOnlyU" w:eastAsiaTheme="minorHAnsi" w:hAnsi="GeezLSOnlyU" w:cs="GeezLSOnlyU"/>
        </w:rPr>
        <w:t>ሓተትቲ</w:t>
      </w:r>
      <w:r w:rsidRPr="004322C7">
        <w:rPr>
          <w:rFonts w:eastAsiaTheme="minorHAnsi"/>
        </w:rPr>
        <w:t xml:space="preserve"> </w:t>
      </w:r>
      <w:r w:rsidRPr="004322C7">
        <w:rPr>
          <w:rFonts w:ascii="GeezLSOnlyU" w:eastAsiaTheme="minorHAnsi" w:hAnsi="GeezLSOnlyU" w:cs="GeezLSOnlyU"/>
        </w:rPr>
        <w:t>ዑቕባ</w:t>
      </w:r>
      <w:r w:rsidRPr="004322C7">
        <w:rPr>
          <w:rFonts w:eastAsiaTheme="minorHAnsi"/>
        </w:rPr>
        <w:t xml:space="preserve"> </w:t>
      </w:r>
      <w:r w:rsidRPr="004322C7">
        <w:rPr>
          <w:rFonts w:ascii="GeezLSOnlyU" w:eastAsiaTheme="minorHAnsi" w:hAnsi="GeezLSOnlyU" w:cs="GeezLSOnlyU"/>
        </w:rPr>
        <w:t>ኤርትራውያን</w:t>
      </w:r>
      <w:r w:rsidRPr="004322C7">
        <w:rPr>
          <w:rFonts w:eastAsiaTheme="minorHAnsi"/>
        </w:rPr>
        <w:t xml:space="preserve"> </w:t>
      </w:r>
      <w:r w:rsidRPr="004322C7">
        <w:rPr>
          <w:rFonts w:ascii="GeezLSOnlyU" w:eastAsiaTheme="minorHAnsi" w:hAnsi="GeezLSOnlyU" w:cs="GeezLSOnlyU"/>
        </w:rPr>
        <w:t>ኣብ</w:t>
      </w:r>
      <w:r w:rsidRPr="004322C7">
        <w:rPr>
          <w:rFonts w:eastAsiaTheme="minorHAnsi"/>
        </w:rPr>
        <w:t xml:space="preserve"> </w:t>
      </w:r>
      <w:r w:rsidRPr="004322C7">
        <w:rPr>
          <w:rFonts w:ascii="GeezLSOnlyU" w:eastAsiaTheme="minorHAnsi" w:hAnsi="GeezLSOnlyU" w:cs="GeezLSOnlyU"/>
        </w:rPr>
        <w:t>ውሽጣዊ</w:t>
      </w:r>
      <w:r w:rsidRPr="004322C7">
        <w:rPr>
          <w:rFonts w:eastAsiaTheme="minorHAnsi"/>
        </w:rPr>
        <w:t xml:space="preserve"> </w:t>
      </w:r>
      <w:r w:rsidRPr="004322C7">
        <w:rPr>
          <w:rFonts w:ascii="GeezLSOnlyU" w:eastAsiaTheme="minorHAnsi" w:hAnsi="GeezLSOnlyU" w:cs="GeezLSOnlyU"/>
        </w:rPr>
        <w:t>ኩነታት</w:t>
      </w:r>
      <w:r w:rsidRPr="004322C7">
        <w:rPr>
          <w:rFonts w:eastAsiaTheme="minorHAnsi"/>
        </w:rPr>
        <w:t xml:space="preserve"> </w:t>
      </w:r>
      <w:r w:rsidRPr="004322C7">
        <w:rPr>
          <w:rFonts w:ascii="GeezLSOnlyU" w:eastAsiaTheme="minorHAnsi" w:hAnsi="GeezLSOnlyU" w:cs="GeezLSOnlyU"/>
        </w:rPr>
        <w:t>ስዊዘርላንድ</w:t>
      </w:r>
      <w:r w:rsidRPr="004322C7">
        <w:rPr>
          <w:rFonts w:eastAsiaTheme="minorHAnsi"/>
        </w:rPr>
        <w:t xml:space="preserve"> </w:t>
      </w:r>
      <w:r w:rsidRPr="004322C7">
        <w:rPr>
          <w:rFonts w:ascii="GeezLSOnlyU" w:eastAsiaTheme="minorHAnsi" w:hAnsi="GeezLSOnlyU" w:cs="GeezLSOnlyU"/>
        </w:rPr>
        <w:t>ዝፈጥሮ</w:t>
      </w:r>
      <w:r w:rsidRPr="004322C7">
        <w:rPr>
          <w:rFonts w:eastAsiaTheme="minorHAnsi"/>
        </w:rPr>
        <w:t xml:space="preserve"> </w:t>
      </w:r>
      <w:r w:rsidRPr="004322C7">
        <w:rPr>
          <w:rFonts w:ascii="GeezLSOnlyU" w:eastAsiaTheme="minorHAnsi" w:hAnsi="GeezLSOnlyU" w:cs="GeezLSOnlyU"/>
        </w:rPr>
        <w:t>ጸቕጢ</w:t>
      </w:r>
      <w:r w:rsidRPr="004322C7">
        <w:rPr>
          <w:rFonts w:eastAsiaTheme="minorHAnsi"/>
        </w:rPr>
        <w:t xml:space="preserve"> </w:t>
      </w:r>
      <w:r w:rsidRPr="004322C7">
        <w:rPr>
          <w:rFonts w:ascii="GeezLSOnlyU" w:eastAsiaTheme="minorHAnsi" w:hAnsi="GeezLSOnlyU" w:cs="GeezLSOnlyU"/>
        </w:rPr>
        <w:t>ትግንዘቦ</w:t>
      </w:r>
      <w:r w:rsidRPr="004322C7">
        <w:rPr>
          <w:rFonts w:eastAsiaTheme="minorHAnsi"/>
        </w:rPr>
        <w:t xml:space="preserve"> </w:t>
      </w:r>
      <w:r w:rsidRPr="004322C7">
        <w:rPr>
          <w:rFonts w:ascii="GeezLSOnlyU" w:eastAsiaTheme="minorHAnsi" w:hAnsi="GeezLSOnlyU" w:cs="GeezLSOnlyU"/>
        </w:rPr>
        <w:t>እያ።</w:t>
      </w:r>
      <w:r w:rsidRPr="004322C7">
        <w:rPr>
          <w:rFonts w:eastAsiaTheme="minorHAnsi"/>
        </w:rPr>
        <w:t xml:space="preserve"> </w:t>
      </w:r>
      <w:r w:rsidRPr="004322C7">
        <w:rPr>
          <w:rFonts w:ascii="GeezLSOnlyU" w:eastAsiaTheme="minorHAnsi" w:hAnsi="GeezLSOnlyU" w:cs="GeezLSOnlyU"/>
        </w:rPr>
        <w:t>ይኹን</w:t>
      </w:r>
      <w:r w:rsidRPr="004322C7">
        <w:rPr>
          <w:rFonts w:eastAsiaTheme="minorHAnsi"/>
        </w:rPr>
        <w:t xml:space="preserve"> </w:t>
      </w:r>
      <w:r w:rsidRPr="004322C7">
        <w:rPr>
          <w:rFonts w:ascii="GeezLSOnlyU" w:eastAsiaTheme="minorHAnsi" w:hAnsi="GeezLSOnlyU" w:cs="GeezLSOnlyU"/>
        </w:rPr>
        <w:t>እምበር፡</w:t>
      </w:r>
      <w:r w:rsidRPr="004322C7">
        <w:rPr>
          <w:rFonts w:eastAsiaTheme="minorHAnsi"/>
        </w:rPr>
        <w:t xml:space="preserve"> </w:t>
      </w:r>
      <w:r w:rsidRPr="004322C7">
        <w:rPr>
          <w:rFonts w:ascii="GeezLSOnlyU" w:eastAsiaTheme="minorHAnsi" w:hAnsi="GeezLSOnlyU" w:cs="GeezLSOnlyU"/>
        </w:rPr>
        <w:t>እቶም</w:t>
      </w:r>
      <w:r w:rsidRPr="004322C7">
        <w:rPr>
          <w:rFonts w:eastAsiaTheme="minorHAnsi"/>
        </w:rPr>
        <w:t xml:space="preserve"> </w:t>
      </w:r>
      <w:r w:rsidRPr="004322C7">
        <w:rPr>
          <w:rFonts w:ascii="GeezLSOnlyU" w:eastAsiaTheme="minorHAnsi" w:hAnsi="GeezLSOnlyU" w:cs="GeezLSOnlyU"/>
        </w:rPr>
        <w:t>ሓተትቲ</w:t>
      </w:r>
      <w:r w:rsidRPr="004322C7">
        <w:rPr>
          <w:rFonts w:eastAsiaTheme="minorHAnsi"/>
        </w:rPr>
        <w:t xml:space="preserve"> </w:t>
      </w:r>
      <w:r w:rsidRPr="004322C7">
        <w:rPr>
          <w:rFonts w:ascii="GeezLSOnlyU" w:eastAsiaTheme="minorHAnsi" w:hAnsi="GeezLSOnlyU" w:cs="GeezLSOnlyU"/>
        </w:rPr>
        <w:t>ዑቕባ፡</w:t>
      </w:r>
      <w:r w:rsidRPr="004322C7">
        <w:rPr>
          <w:rFonts w:eastAsiaTheme="minorHAnsi"/>
        </w:rPr>
        <w:t xml:space="preserve"> </w:t>
      </w:r>
      <w:r w:rsidRPr="004322C7">
        <w:rPr>
          <w:rFonts w:ascii="GeezLSOnlyU" w:eastAsiaTheme="minorHAnsi" w:hAnsi="GeezLSOnlyU" w:cs="GeezLSOnlyU"/>
        </w:rPr>
        <w:t>እንኮላይ</w:t>
      </w:r>
      <w:r w:rsidRPr="004322C7">
        <w:rPr>
          <w:rFonts w:eastAsiaTheme="minorHAnsi"/>
        </w:rPr>
        <w:t xml:space="preserve"> </w:t>
      </w:r>
      <w:r w:rsidRPr="004322C7">
        <w:rPr>
          <w:rFonts w:ascii="GeezLSOnlyU" w:eastAsiaTheme="minorHAnsi" w:hAnsi="GeezLSOnlyU" w:cs="GeezLSOnlyU"/>
        </w:rPr>
        <w:t>እቶም</w:t>
      </w:r>
      <w:r w:rsidRPr="004322C7">
        <w:rPr>
          <w:rFonts w:eastAsiaTheme="minorHAnsi"/>
        </w:rPr>
        <w:t xml:space="preserve"> </w:t>
      </w:r>
      <w:r w:rsidRPr="004322C7">
        <w:rPr>
          <w:rFonts w:ascii="GeezLSOnlyU" w:eastAsiaTheme="minorHAnsi" w:hAnsi="GeezLSOnlyU" w:cs="GeezLSOnlyU"/>
        </w:rPr>
        <w:t>ኣላዪ</w:t>
      </w:r>
      <w:r w:rsidRPr="004322C7">
        <w:rPr>
          <w:rFonts w:eastAsiaTheme="minorHAnsi"/>
        </w:rPr>
        <w:t xml:space="preserve"> </w:t>
      </w:r>
      <w:r w:rsidRPr="004322C7">
        <w:rPr>
          <w:rFonts w:ascii="GeezLSOnlyU" w:eastAsiaTheme="minorHAnsi" w:hAnsi="GeezLSOnlyU" w:cs="GeezLSOnlyU"/>
        </w:rPr>
        <w:t>ዘይብሎም</w:t>
      </w:r>
      <w:r w:rsidRPr="004322C7">
        <w:rPr>
          <w:rFonts w:eastAsiaTheme="minorHAnsi"/>
        </w:rPr>
        <w:t xml:space="preserve"> </w:t>
      </w:r>
      <w:r w:rsidRPr="004322C7">
        <w:rPr>
          <w:rFonts w:ascii="GeezLSOnlyU" w:eastAsiaTheme="minorHAnsi" w:hAnsi="GeezLSOnlyU" w:cs="GeezLSOnlyU"/>
        </w:rPr>
        <w:t>ትሕቲ</w:t>
      </w:r>
      <w:r w:rsidRPr="004322C7">
        <w:rPr>
          <w:rFonts w:eastAsiaTheme="minorHAnsi"/>
        </w:rPr>
        <w:t xml:space="preserve"> </w:t>
      </w:r>
      <w:r w:rsidRPr="004322C7">
        <w:rPr>
          <w:rFonts w:ascii="GeezLSOnlyU" w:eastAsiaTheme="minorHAnsi" w:hAnsi="GeezLSOnlyU" w:cs="GeezLSOnlyU"/>
        </w:rPr>
        <w:t>ዕድመ፡</w:t>
      </w:r>
      <w:r w:rsidRPr="004322C7">
        <w:rPr>
          <w:rFonts w:eastAsiaTheme="minorHAnsi"/>
        </w:rPr>
        <w:t xml:space="preserve"> </w:t>
      </w:r>
      <w:r w:rsidRPr="004322C7">
        <w:rPr>
          <w:rFonts w:ascii="GeezLSOnlyU" w:eastAsiaTheme="minorHAnsi" w:hAnsi="GeezLSOnlyU" w:cs="GeezLSOnlyU"/>
        </w:rPr>
        <w:t>ካብ</w:t>
      </w:r>
      <w:r w:rsidRPr="004322C7">
        <w:rPr>
          <w:rFonts w:eastAsiaTheme="minorHAnsi"/>
        </w:rPr>
        <w:t xml:space="preserve"> </w:t>
      </w:r>
      <w:r w:rsidRPr="004322C7">
        <w:rPr>
          <w:rFonts w:ascii="GeezLSOnlyU" w:eastAsiaTheme="minorHAnsi" w:hAnsi="GeezLSOnlyU" w:cs="GeezLSOnlyU"/>
        </w:rPr>
        <w:t>ኣዝዩ</w:t>
      </w:r>
      <w:r w:rsidRPr="004322C7">
        <w:rPr>
          <w:rFonts w:eastAsiaTheme="minorHAnsi"/>
        </w:rPr>
        <w:t xml:space="preserve"> </w:t>
      </w:r>
      <w:r w:rsidRPr="004322C7">
        <w:rPr>
          <w:rFonts w:ascii="GeezLSOnlyU" w:eastAsiaTheme="minorHAnsi" w:hAnsi="GeezLSOnlyU" w:cs="GeezLSOnlyU"/>
        </w:rPr>
        <w:t>ዝኸፍአ</w:t>
      </w:r>
      <w:r w:rsidRPr="004322C7">
        <w:rPr>
          <w:rFonts w:eastAsiaTheme="minorHAnsi"/>
        </w:rPr>
        <w:t xml:space="preserve"> </w:t>
      </w:r>
      <w:r w:rsidRPr="004322C7">
        <w:rPr>
          <w:rFonts w:ascii="GeezLSOnlyU" w:eastAsiaTheme="minorHAnsi" w:hAnsi="GeezLSOnlyU" w:cs="GeezLSOnlyU"/>
        </w:rPr>
        <w:t>ኩነታት</w:t>
      </w:r>
      <w:r w:rsidRPr="004322C7">
        <w:rPr>
          <w:rFonts w:eastAsiaTheme="minorHAnsi"/>
        </w:rPr>
        <w:t xml:space="preserve"> </w:t>
      </w:r>
      <w:r w:rsidRPr="004322C7">
        <w:rPr>
          <w:rFonts w:ascii="GeezLSOnlyU" w:eastAsiaTheme="minorHAnsi" w:hAnsi="GeezLSOnlyU" w:cs="GeezLSOnlyU"/>
        </w:rPr>
        <w:t>ሰብኣዊ</w:t>
      </w:r>
      <w:r w:rsidRPr="004322C7">
        <w:rPr>
          <w:rFonts w:eastAsiaTheme="minorHAnsi"/>
        </w:rPr>
        <w:t xml:space="preserve"> </w:t>
      </w:r>
      <w:r w:rsidRPr="004322C7">
        <w:rPr>
          <w:rFonts w:ascii="GeezLSOnlyU" w:eastAsiaTheme="minorHAnsi" w:hAnsi="GeezLSOnlyU" w:cs="GeezLSOnlyU"/>
        </w:rPr>
        <w:t>መሰላት</w:t>
      </w:r>
      <w:r w:rsidRPr="004322C7">
        <w:rPr>
          <w:rFonts w:eastAsiaTheme="minorHAnsi"/>
        </w:rPr>
        <w:t xml:space="preserve"> </w:t>
      </w:r>
      <w:r w:rsidRPr="004322C7">
        <w:rPr>
          <w:rFonts w:ascii="GeezLSOnlyU" w:eastAsiaTheme="minorHAnsi" w:hAnsi="GeezLSOnlyU" w:cs="GeezLSOnlyU"/>
        </w:rPr>
        <w:t>ሃዲሞም</w:t>
      </w:r>
      <w:r w:rsidRPr="004322C7">
        <w:rPr>
          <w:rFonts w:eastAsiaTheme="minorHAnsi"/>
        </w:rPr>
        <w:t xml:space="preserve"> </w:t>
      </w:r>
      <w:r w:rsidRPr="004322C7">
        <w:rPr>
          <w:rFonts w:ascii="GeezLSOnlyU" w:eastAsiaTheme="minorHAnsi" w:hAnsi="GeezLSOnlyU" w:cs="GeezLSOnlyU"/>
        </w:rPr>
        <w:t>ዝመጹ</w:t>
      </w:r>
      <w:r w:rsidRPr="004322C7">
        <w:rPr>
          <w:rFonts w:eastAsiaTheme="minorHAnsi"/>
        </w:rPr>
        <w:t xml:space="preserve"> </w:t>
      </w:r>
      <w:r w:rsidRPr="004322C7">
        <w:rPr>
          <w:rFonts w:ascii="GeezLSOnlyU" w:eastAsiaTheme="minorHAnsi" w:hAnsi="GeezLSOnlyU" w:cs="GeezLSOnlyU"/>
        </w:rPr>
        <w:t>እዮም።</w:t>
      </w:r>
      <w:r w:rsidRPr="004322C7">
        <w:rPr>
          <w:rFonts w:eastAsiaTheme="minorHAnsi"/>
        </w:rPr>
        <w:t xml:space="preserve"> </w:t>
      </w:r>
      <w:r w:rsidRPr="004322C7">
        <w:rPr>
          <w:rFonts w:ascii="GeezLSOnlyU" w:eastAsiaTheme="minorHAnsi" w:hAnsi="GeezLSOnlyU" w:cs="GeezLSOnlyU"/>
        </w:rPr>
        <w:t>ዘህደሞም</w:t>
      </w:r>
      <w:r w:rsidRPr="004322C7">
        <w:rPr>
          <w:rFonts w:eastAsiaTheme="minorHAnsi"/>
        </w:rPr>
        <w:t xml:space="preserve"> </w:t>
      </w:r>
      <w:r w:rsidRPr="004322C7">
        <w:rPr>
          <w:rFonts w:ascii="GeezLSOnlyU" w:eastAsiaTheme="minorHAnsi" w:hAnsi="GeezLSOnlyU" w:cs="GeezLSOnlyU"/>
        </w:rPr>
        <w:t>ምኽንያታት</w:t>
      </w:r>
      <w:r w:rsidRPr="004322C7">
        <w:rPr>
          <w:rFonts w:eastAsiaTheme="minorHAnsi"/>
        </w:rPr>
        <w:t xml:space="preserve"> </w:t>
      </w:r>
      <w:r w:rsidRPr="004322C7">
        <w:rPr>
          <w:rFonts w:ascii="GeezLSOnlyU" w:eastAsiaTheme="minorHAnsi" w:hAnsi="GeezLSOnlyU" w:cs="GeezLSOnlyU"/>
        </w:rPr>
        <w:t>ብጭቡጥ</w:t>
      </w:r>
      <w:r w:rsidRPr="004322C7">
        <w:rPr>
          <w:rFonts w:eastAsiaTheme="minorHAnsi"/>
        </w:rPr>
        <w:t xml:space="preserve"> </w:t>
      </w:r>
      <w:r w:rsidRPr="004322C7">
        <w:rPr>
          <w:rFonts w:ascii="GeezLSOnlyU" w:eastAsiaTheme="minorHAnsi" w:hAnsi="GeezLSOnlyU" w:cs="GeezLSOnlyU"/>
        </w:rPr>
        <w:t>ከይተቐየረ</w:t>
      </w:r>
      <w:r w:rsidRPr="004322C7">
        <w:rPr>
          <w:rFonts w:eastAsiaTheme="minorHAnsi"/>
        </w:rPr>
        <w:t xml:space="preserve"> </w:t>
      </w:r>
      <w:r w:rsidRPr="004322C7">
        <w:rPr>
          <w:rFonts w:ascii="GeezLSOnlyU" w:eastAsiaTheme="minorHAnsi" w:hAnsi="GeezLSOnlyU" w:cs="GeezLSOnlyU"/>
        </w:rPr>
        <w:t>እንከሎ፡</w:t>
      </w:r>
      <w:r w:rsidRPr="004322C7">
        <w:rPr>
          <w:rFonts w:eastAsiaTheme="minorHAnsi"/>
        </w:rPr>
        <w:t xml:space="preserve"> </w:t>
      </w:r>
      <w:r w:rsidRPr="004322C7">
        <w:rPr>
          <w:rFonts w:ascii="GeezLSOnlyU" w:eastAsiaTheme="minorHAnsi" w:hAnsi="GeezLSOnlyU" w:cs="GeezLSOnlyU"/>
        </w:rPr>
        <w:t>ንናይ</w:t>
      </w:r>
      <w:r w:rsidRPr="004322C7">
        <w:rPr>
          <w:rFonts w:eastAsiaTheme="minorHAnsi"/>
        </w:rPr>
        <w:t xml:space="preserve"> </w:t>
      </w:r>
      <w:r w:rsidRPr="004322C7">
        <w:rPr>
          <w:rFonts w:ascii="GeezLSOnlyU" w:eastAsiaTheme="minorHAnsi" w:hAnsi="GeezLSOnlyU" w:cs="GeezLSOnlyU"/>
        </w:rPr>
        <w:t>ዑቕባ</w:t>
      </w:r>
      <w:r w:rsidRPr="004322C7">
        <w:rPr>
          <w:rFonts w:eastAsiaTheme="minorHAnsi"/>
        </w:rPr>
        <w:t xml:space="preserve"> </w:t>
      </w:r>
      <w:r w:rsidRPr="004322C7">
        <w:rPr>
          <w:rFonts w:ascii="GeezLSOnlyU" w:eastAsiaTheme="minorHAnsi" w:hAnsi="GeezLSOnlyU" w:cs="GeezLSOnlyU"/>
        </w:rPr>
        <w:t>መሰሎም</w:t>
      </w:r>
      <w:r w:rsidRPr="004322C7">
        <w:rPr>
          <w:rFonts w:eastAsiaTheme="minorHAnsi"/>
        </w:rPr>
        <w:t xml:space="preserve"> </w:t>
      </w:r>
      <w:r w:rsidRPr="004322C7">
        <w:rPr>
          <w:rFonts w:ascii="GeezLSOnlyU" w:eastAsiaTheme="minorHAnsi" w:hAnsi="GeezLSOnlyU" w:cs="GeezLSOnlyU"/>
        </w:rPr>
        <w:t>ብዝምልከት</w:t>
      </w:r>
      <w:r w:rsidRPr="004322C7">
        <w:rPr>
          <w:rFonts w:eastAsiaTheme="minorHAnsi"/>
        </w:rPr>
        <w:t xml:space="preserve"> </w:t>
      </w:r>
      <w:r w:rsidRPr="004322C7">
        <w:rPr>
          <w:rFonts w:ascii="GeezLSOnlyU" w:eastAsiaTheme="minorHAnsi" w:hAnsi="GeezLSOnlyU" w:cs="GeezLSOnlyU"/>
        </w:rPr>
        <w:t>ዝግበር</w:t>
      </w:r>
      <w:r w:rsidRPr="004322C7">
        <w:rPr>
          <w:rFonts w:eastAsiaTheme="minorHAnsi"/>
        </w:rPr>
        <w:t xml:space="preserve"> </w:t>
      </w:r>
      <w:r w:rsidRPr="004322C7">
        <w:rPr>
          <w:rFonts w:ascii="GeezLSOnlyU" w:eastAsiaTheme="minorHAnsi" w:hAnsi="GeezLSOnlyU" w:cs="GeezLSOnlyU"/>
        </w:rPr>
        <w:t>ናይ</w:t>
      </w:r>
      <w:r w:rsidRPr="004322C7">
        <w:rPr>
          <w:rFonts w:eastAsiaTheme="minorHAnsi"/>
        </w:rPr>
        <w:t xml:space="preserve"> </w:t>
      </w:r>
      <w:r w:rsidRPr="004322C7">
        <w:rPr>
          <w:rFonts w:ascii="GeezLSOnlyU" w:eastAsiaTheme="minorHAnsi" w:hAnsi="GeezLSOnlyU" w:cs="GeezLSOnlyU"/>
        </w:rPr>
        <w:t>ፖሊሲ</w:t>
      </w:r>
      <w:r w:rsidRPr="004322C7">
        <w:rPr>
          <w:rFonts w:eastAsiaTheme="minorHAnsi"/>
        </w:rPr>
        <w:t xml:space="preserve"> </w:t>
      </w:r>
      <w:r w:rsidRPr="004322C7">
        <w:rPr>
          <w:rFonts w:ascii="GeezLSOnlyU" w:eastAsiaTheme="minorHAnsi" w:hAnsi="GeezLSOnlyU" w:cs="GeezLSOnlyU"/>
        </w:rPr>
        <w:t>ለዉጢ</w:t>
      </w:r>
      <w:r w:rsidRPr="004322C7">
        <w:rPr>
          <w:rFonts w:eastAsiaTheme="minorHAnsi"/>
        </w:rPr>
        <w:t xml:space="preserve"> </w:t>
      </w:r>
      <w:r w:rsidRPr="004322C7">
        <w:rPr>
          <w:rFonts w:ascii="GeezLSOnlyU" w:eastAsiaTheme="minorHAnsi" w:hAnsi="GeezLSOnlyU" w:cs="GeezLSOnlyU"/>
        </w:rPr>
        <w:t>ምኽኑይ</w:t>
      </w:r>
      <w:r w:rsidRPr="004322C7">
        <w:rPr>
          <w:rFonts w:eastAsiaTheme="minorHAnsi"/>
        </w:rPr>
        <w:t xml:space="preserve"> </w:t>
      </w:r>
      <w:r w:rsidRPr="004322C7">
        <w:rPr>
          <w:rFonts w:ascii="GeezLSOnlyU" w:eastAsiaTheme="minorHAnsi" w:hAnsi="GeezLSOnlyU" w:cs="GeezLSOnlyU"/>
        </w:rPr>
        <w:t>ክትገብሮ</w:t>
      </w:r>
      <w:r w:rsidRPr="004322C7">
        <w:rPr>
          <w:rFonts w:eastAsiaTheme="minorHAnsi"/>
        </w:rPr>
        <w:t xml:space="preserve"> </w:t>
      </w:r>
      <w:r w:rsidRPr="004322C7">
        <w:rPr>
          <w:rFonts w:ascii="GeezLSOnlyU" w:eastAsiaTheme="minorHAnsi" w:hAnsi="GeezLSOnlyU" w:cs="GeezLSOnlyU"/>
        </w:rPr>
        <w:t>ምፍታን</w:t>
      </w:r>
      <w:r w:rsidRPr="004322C7">
        <w:rPr>
          <w:rFonts w:eastAsiaTheme="minorHAnsi"/>
        </w:rPr>
        <w:t xml:space="preserve"> </w:t>
      </w:r>
      <w:r w:rsidRPr="004322C7">
        <w:rPr>
          <w:rFonts w:ascii="GeezLSOnlyU" w:eastAsiaTheme="minorHAnsi" w:hAnsi="GeezLSOnlyU" w:cs="GeezLSOnlyU"/>
        </w:rPr>
        <w:t>ኣዝዩ</w:t>
      </w:r>
      <w:r w:rsidRPr="004322C7">
        <w:rPr>
          <w:rFonts w:eastAsiaTheme="minorHAnsi"/>
        </w:rPr>
        <w:t xml:space="preserve"> </w:t>
      </w:r>
      <w:r w:rsidRPr="004322C7">
        <w:rPr>
          <w:rFonts w:ascii="GeezLSOnlyU" w:eastAsiaTheme="minorHAnsi" w:hAnsi="GeezLSOnlyU" w:cs="GeezLSOnlyU"/>
        </w:rPr>
        <w:t>ከቢድ</w:t>
      </w:r>
      <w:r w:rsidRPr="004322C7">
        <w:rPr>
          <w:rFonts w:eastAsiaTheme="minorHAnsi"/>
        </w:rPr>
        <w:t xml:space="preserve"> </w:t>
      </w:r>
      <w:r w:rsidRPr="004322C7">
        <w:rPr>
          <w:rFonts w:ascii="GeezLSOnlyU" w:eastAsiaTheme="minorHAnsi" w:hAnsi="GeezLSOnlyU" w:cs="GeezLSOnlyU"/>
        </w:rPr>
        <w:t>ይኸውን።</w:t>
      </w:r>
    </w:p>
    <w:p w14:paraId="7450BE63" w14:textId="27423061" w:rsidR="00F505A3" w:rsidRPr="00E077AF" w:rsidRDefault="00256973" w:rsidP="00E2797C">
      <w:pPr>
        <w:pStyle w:val="SingleTxtG"/>
        <w:numPr>
          <w:ilvl w:val="0"/>
          <w:numId w:val="18"/>
        </w:numPr>
        <w:spacing w:line="240" w:lineRule="auto"/>
        <w:ind w:left="1134" w:firstLine="0"/>
        <w:rPr>
          <w:rFonts w:eastAsiaTheme="minorHAnsi"/>
        </w:rPr>
      </w:pPr>
      <w:r w:rsidRPr="00256973">
        <w:rPr>
          <w:rFonts w:ascii="GeezLSOnlyU" w:eastAsiaTheme="minorHAnsi" w:hAnsi="GeezLSOnlyU" w:cs="GeezLSOnlyU"/>
        </w:rPr>
        <w:t>ኣብ</w:t>
      </w:r>
      <w:r w:rsidRPr="00256973">
        <w:rPr>
          <w:rFonts w:eastAsiaTheme="minorHAnsi"/>
        </w:rPr>
        <w:t xml:space="preserve"> </w:t>
      </w:r>
      <w:r w:rsidRPr="00256973">
        <w:rPr>
          <w:rFonts w:ascii="GeezLSOnlyU" w:eastAsiaTheme="minorHAnsi" w:hAnsi="GeezLSOnlyU" w:cs="GeezLSOnlyU"/>
        </w:rPr>
        <w:t>ታሕሳስ</w:t>
      </w:r>
      <w:r w:rsidRPr="00256973">
        <w:rPr>
          <w:rFonts w:eastAsiaTheme="minorHAnsi"/>
        </w:rPr>
        <w:t xml:space="preserve"> 2017 </w:t>
      </w:r>
      <w:r w:rsidRPr="00256973">
        <w:rPr>
          <w:rFonts w:ascii="GeezLSOnlyU" w:eastAsiaTheme="minorHAnsi" w:hAnsi="GeezLSOnlyU" w:cs="GeezLSOnlyU"/>
        </w:rPr>
        <w:t>ናብ</w:t>
      </w:r>
      <w:r w:rsidRPr="00256973">
        <w:rPr>
          <w:rFonts w:eastAsiaTheme="minorHAnsi"/>
        </w:rPr>
        <w:t xml:space="preserve"> </w:t>
      </w:r>
      <w:r w:rsidRPr="00256973">
        <w:rPr>
          <w:rFonts w:ascii="GeezLSOnlyU" w:eastAsiaTheme="minorHAnsi" w:hAnsi="GeezLSOnlyU" w:cs="GeezLSOnlyU"/>
        </w:rPr>
        <w:t>መንግስቲ</w:t>
      </w:r>
      <w:r w:rsidRPr="00256973">
        <w:rPr>
          <w:rFonts w:eastAsiaTheme="minorHAnsi"/>
        </w:rPr>
        <w:t xml:space="preserve"> </w:t>
      </w:r>
      <w:r w:rsidRPr="00256973">
        <w:rPr>
          <w:rFonts w:ascii="GeezLSOnlyU" w:eastAsiaTheme="minorHAnsi" w:hAnsi="GeezLSOnlyU" w:cs="GeezLSOnlyU"/>
        </w:rPr>
        <w:t>ኣመሪካ</w:t>
      </w:r>
      <w:r w:rsidRPr="00256973">
        <w:rPr>
          <w:rFonts w:eastAsiaTheme="minorHAnsi"/>
        </w:rPr>
        <w:t xml:space="preserve"> </w:t>
      </w:r>
      <w:r w:rsidRPr="00256973">
        <w:rPr>
          <w:rFonts w:ascii="GeezLSOnlyU" w:eastAsiaTheme="minorHAnsi" w:hAnsi="GeezLSOnlyU" w:cs="GeezLSOnlyU"/>
        </w:rPr>
        <w:t>ኣብ</w:t>
      </w:r>
      <w:r w:rsidRPr="00256973">
        <w:rPr>
          <w:rFonts w:eastAsiaTheme="minorHAnsi"/>
        </w:rPr>
        <w:t xml:space="preserve"> </w:t>
      </w:r>
      <w:r w:rsidRPr="00256973">
        <w:rPr>
          <w:rFonts w:ascii="GeezLSOnlyU" w:eastAsiaTheme="minorHAnsi" w:hAnsi="GeezLSOnlyU" w:cs="GeezLSOnlyU"/>
        </w:rPr>
        <w:t>ዝተላእከ</w:t>
      </w:r>
      <w:r w:rsidRPr="00256973">
        <w:rPr>
          <w:rFonts w:eastAsiaTheme="minorHAnsi"/>
        </w:rPr>
        <w:t xml:space="preserve"> </w:t>
      </w:r>
      <w:r w:rsidRPr="00256973">
        <w:rPr>
          <w:rFonts w:ascii="GeezLSOnlyU" w:eastAsiaTheme="minorHAnsi" w:hAnsi="GeezLSOnlyU" w:cs="GeezLSOnlyU"/>
        </w:rPr>
        <w:t>ናይ</w:t>
      </w:r>
      <w:r w:rsidRPr="00256973">
        <w:rPr>
          <w:rFonts w:eastAsiaTheme="minorHAnsi"/>
        </w:rPr>
        <w:t xml:space="preserve"> </w:t>
      </w:r>
      <w:r w:rsidRPr="00256973">
        <w:rPr>
          <w:rFonts w:ascii="GeezLSOnlyU" w:eastAsiaTheme="minorHAnsi" w:hAnsi="GeezLSOnlyU" w:cs="GeezLSOnlyU"/>
        </w:rPr>
        <w:t>ሓባር</w:t>
      </w:r>
      <w:r w:rsidRPr="00256973">
        <w:rPr>
          <w:rFonts w:eastAsiaTheme="minorHAnsi"/>
        </w:rPr>
        <w:t xml:space="preserve"> </w:t>
      </w:r>
      <w:r w:rsidRPr="00256973">
        <w:rPr>
          <w:rFonts w:ascii="GeezLSOnlyU" w:eastAsiaTheme="minorHAnsi" w:hAnsi="GeezLSOnlyU" w:cs="GeezLSOnlyU"/>
        </w:rPr>
        <w:t>ናይ</w:t>
      </w:r>
      <w:r w:rsidRPr="00256973">
        <w:rPr>
          <w:rFonts w:eastAsiaTheme="minorHAnsi"/>
        </w:rPr>
        <w:t xml:space="preserve"> </w:t>
      </w:r>
      <w:r w:rsidRPr="00256973">
        <w:rPr>
          <w:rFonts w:ascii="GeezLSOnlyU" w:eastAsiaTheme="minorHAnsi" w:hAnsi="GeezLSOnlyU" w:cs="GeezLSOnlyU"/>
        </w:rPr>
        <w:t>ጥርዓን</w:t>
      </w:r>
      <w:r w:rsidRPr="00256973">
        <w:rPr>
          <w:rFonts w:eastAsiaTheme="minorHAnsi"/>
        </w:rPr>
        <w:t xml:space="preserve"> </w:t>
      </w:r>
      <w:r w:rsidRPr="00256973">
        <w:rPr>
          <w:rFonts w:ascii="GeezLSOnlyU" w:eastAsiaTheme="minorHAnsi" w:hAnsi="GeezLSOnlyU" w:cs="GeezLSOnlyU"/>
        </w:rPr>
        <w:t>ደብዳበ፡</w:t>
      </w:r>
      <w:r w:rsidRPr="00256973">
        <w:rPr>
          <w:rFonts w:eastAsiaTheme="minorHAnsi"/>
        </w:rPr>
        <w:t xml:space="preserve"> </w:t>
      </w:r>
      <w:r w:rsidRPr="00256973">
        <w:rPr>
          <w:rFonts w:ascii="GeezLSOnlyU" w:eastAsiaTheme="minorHAnsi" w:hAnsi="GeezLSOnlyU" w:cs="GeezLSOnlyU"/>
        </w:rPr>
        <w:t>ገለ</w:t>
      </w:r>
      <w:r w:rsidRPr="00256973">
        <w:rPr>
          <w:rFonts w:eastAsiaTheme="minorHAnsi"/>
        </w:rPr>
        <w:t xml:space="preserve"> </w:t>
      </w:r>
      <w:r w:rsidRPr="00256973">
        <w:rPr>
          <w:rFonts w:ascii="GeezLSOnlyU" w:eastAsiaTheme="minorHAnsi" w:hAnsi="GeezLSOnlyU" w:cs="GeezLSOnlyU"/>
        </w:rPr>
        <w:t>ፍሉያት</w:t>
      </w:r>
      <w:r w:rsidRPr="00256973">
        <w:rPr>
          <w:rFonts w:eastAsiaTheme="minorHAnsi"/>
        </w:rPr>
        <w:t xml:space="preserve"> </w:t>
      </w:r>
      <w:r w:rsidRPr="00256973">
        <w:rPr>
          <w:rFonts w:ascii="GeezLSOnlyU" w:eastAsiaTheme="minorHAnsi" w:hAnsi="GeezLSOnlyU" w:cs="GeezLSOnlyU"/>
        </w:rPr>
        <w:t>መርመርቲ</w:t>
      </w:r>
      <w:r w:rsidRPr="00256973">
        <w:rPr>
          <w:rFonts w:eastAsiaTheme="minorHAnsi"/>
        </w:rPr>
        <w:t xml:space="preserve"> </w:t>
      </w:r>
      <w:r w:rsidRPr="00256973">
        <w:rPr>
          <w:rFonts w:ascii="GeezLSOnlyU" w:eastAsiaTheme="minorHAnsi" w:hAnsi="GeezLSOnlyU" w:cs="GeezLSOnlyU"/>
        </w:rPr>
        <w:t>ናይ</w:t>
      </w:r>
      <w:r w:rsidRPr="00256973">
        <w:rPr>
          <w:rFonts w:eastAsiaTheme="minorHAnsi"/>
        </w:rPr>
        <w:t xml:space="preserve"> </w:t>
      </w:r>
      <w:r w:rsidRPr="00256973">
        <w:rPr>
          <w:rFonts w:ascii="GeezLSOnlyU" w:eastAsiaTheme="minorHAnsi" w:hAnsi="GeezLSOnlyU" w:cs="GeezLSOnlyU"/>
        </w:rPr>
        <w:t>ሕቡራት</w:t>
      </w:r>
      <w:r w:rsidRPr="00256973">
        <w:rPr>
          <w:rFonts w:eastAsiaTheme="minorHAnsi"/>
        </w:rPr>
        <w:t xml:space="preserve"> </w:t>
      </w:r>
      <w:r w:rsidRPr="00256973">
        <w:rPr>
          <w:rFonts w:ascii="GeezLSOnlyU" w:eastAsiaTheme="minorHAnsi" w:hAnsi="GeezLSOnlyU" w:cs="GeezLSOnlyU"/>
        </w:rPr>
        <w:t>ሃገራት</w:t>
      </w:r>
      <w:r w:rsidRPr="00256973">
        <w:rPr>
          <w:rFonts w:eastAsiaTheme="minorHAnsi"/>
        </w:rPr>
        <w:t xml:space="preserve"> </w:t>
      </w:r>
      <w:r w:rsidRPr="00256973">
        <w:rPr>
          <w:rFonts w:ascii="GeezLSOnlyU" w:eastAsiaTheme="minorHAnsi" w:hAnsi="GeezLSOnlyU" w:cs="GeezLSOnlyU"/>
        </w:rPr>
        <w:t>ኣቤቱታ</w:t>
      </w:r>
      <w:r w:rsidRPr="00256973">
        <w:rPr>
          <w:rFonts w:eastAsiaTheme="minorHAnsi"/>
        </w:rPr>
        <w:t xml:space="preserve"> </w:t>
      </w:r>
      <w:r w:rsidRPr="00256973">
        <w:rPr>
          <w:rFonts w:ascii="GeezLSOnlyU" w:eastAsiaTheme="minorHAnsi" w:hAnsi="GeezLSOnlyU" w:cs="GeezLSOnlyU"/>
        </w:rPr>
        <w:t>ኣቕሪቦም</w:t>
      </w:r>
      <w:r w:rsidRPr="00256973">
        <w:rPr>
          <w:rFonts w:eastAsiaTheme="minorHAnsi"/>
        </w:rPr>
        <w:t xml:space="preserve"> </w:t>
      </w:r>
      <w:r w:rsidRPr="00256973">
        <w:rPr>
          <w:rFonts w:ascii="GeezLSOnlyU" w:eastAsiaTheme="minorHAnsi" w:hAnsi="GeezLSOnlyU" w:cs="GeezLSOnlyU"/>
        </w:rPr>
        <w:t>ኔሮም።</w:t>
      </w:r>
      <w:r w:rsidRPr="00256973">
        <w:rPr>
          <w:rFonts w:eastAsiaTheme="minorHAnsi"/>
        </w:rPr>
        <w:t xml:space="preserve"> 700 </w:t>
      </w:r>
      <w:r w:rsidRPr="00256973">
        <w:rPr>
          <w:rFonts w:ascii="GeezLSOnlyU" w:eastAsiaTheme="minorHAnsi" w:hAnsi="GeezLSOnlyU" w:cs="GeezLSOnlyU"/>
        </w:rPr>
        <w:t>ዝኾኑ</w:t>
      </w:r>
      <w:r w:rsidRPr="00256973">
        <w:rPr>
          <w:rFonts w:eastAsiaTheme="minorHAnsi"/>
        </w:rPr>
        <w:t xml:space="preserve"> </w:t>
      </w:r>
      <w:r w:rsidRPr="00256973">
        <w:rPr>
          <w:rFonts w:ascii="GeezLSOnlyU" w:eastAsiaTheme="minorHAnsi" w:hAnsi="GeezLSOnlyU" w:cs="GeezLSOnlyU"/>
        </w:rPr>
        <w:t>ኤርትራውያን</w:t>
      </w:r>
      <w:r w:rsidRPr="00256973">
        <w:rPr>
          <w:rFonts w:eastAsiaTheme="minorHAnsi"/>
        </w:rPr>
        <w:t xml:space="preserve"> </w:t>
      </w:r>
      <w:r w:rsidRPr="00256973">
        <w:rPr>
          <w:rFonts w:ascii="GeezLSOnlyU" w:eastAsiaTheme="minorHAnsi" w:hAnsi="GeezLSOnlyU" w:cs="GeezLSOnlyU"/>
        </w:rPr>
        <w:t>ካብ</w:t>
      </w:r>
      <w:r w:rsidRPr="00256973">
        <w:rPr>
          <w:rFonts w:eastAsiaTheme="minorHAnsi"/>
        </w:rPr>
        <w:t xml:space="preserve"> </w:t>
      </w:r>
      <w:r w:rsidRPr="00256973">
        <w:rPr>
          <w:rFonts w:ascii="GeezLSOnlyU" w:eastAsiaTheme="minorHAnsi" w:hAnsi="GeezLSOnlyU" w:cs="GeezLSOnlyU"/>
        </w:rPr>
        <w:t>ኣመሪካ</w:t>
      </w:r>
      <w:r w:rsidRPr="00256973">
        <w:rPr>
          <w:rFonts w:eastAsiaTheme="minorHAnsi"/>
        </w:rPr>
        <w:t xml:space="preserve"> </w:t>
      </w:r>
      <w:r w:rsidRPr="00256973">
        <w:rPr>
          <w:rFonts w:ascii="GeezLSOnlyU" w:eastAsiaTheme="minorHAnsi" w:hAnsi="GeezLSOnlyU" w:cs="GeezLSOnlyU"/>
        </w:rPr>
        <w:t>ናብ</w:t>
      </w:r>
      <w:r w:rsidRPr="00256973">
        <w:rPr>
          <w:rFonts w:eastAsiaTheme="minorHAnsi"/>
        </w:rPr>
        <w:t xml:space="preserve"> </w:t>
      </w:r>
      <w:r w:rsidRPr="00256973">
        <w:rPr>
          <w:rFonts w:ascii="GeezLSOnlyU" w:eastAsiaTheme="minorHAnsi" w:hAnsi="GeezLSOnlyU" w:cs="GeezLSOnlyU"/>
        </w:rPr>
        <w:t>ዓዶም</w:t>
      </w:r>
      <w:r w:rsidRPr="00256973">
        <w:rPr>
          <w:rFonts w:eastAsiaTheme="minorHAnsi"/>
        </w:rPr>
        <w:t xml:space="preserve"> </w:t>
      </w:r>
      <w:r w:rsidRPr="00256973">
        <w:rPr>
          <w:rFonts w:ascii="GeezLSOnlyU" w:eastAsiaTheme="minorHAnsi" w:hAnsi="GeezLSOnlyU" w:cs="GeezLSOnlyU"/>
        </w:rPr>
        <w:t>ክጥረዙ</w:t>
      </w:r>
      <w:r w:rsidRPr="00256973">
        <w:rPr>
          <w:rFonts w:eastAsiaTheme="minorHAnsi"/>
        </w:rPr>
        <w:t xml:space="preserve"> </w:t>
      </w:r>
      <w:r w:rsidRPr="00256973">
        <w:rPr>
          <w:rFonts w:ascii="GeezLSOnlyU" w:eastAsiaTheme="minorHAnsi" w:hAnsi="GeezLSOnlyU" w:cs="GeezLSOnlyU"/>
        </w:rPr>
        <w:t>ዝብል</w:t>
      </w:r>
      <w:r w:rsidRPr="00256973">
        <w:rPr>
          <w:rFonts w:eastAsiaTheme="minorHAnsi"/>
        </w:rPr>
        <w:t xml:space="preserve"> </w:t>
      </w:r>
      <w:r w:rsidRPr="00256973">
        <w:rPr>
          <w:rFonts w:ascii="GeezLSOnlyU" w:eastAsiaTheme="minorHAnsi" w:hAnsi="GeezLSOnlyU" w:cs="GeezLSOnlyU"/>
        </w:rPr>
        <w:t>ውሳኔ</w:t>
      </w:r>
      <w:r w:rsidRPr="00256973">
        <w:rPr>
          <w:rFonts w:eastAsiaTheme="minorHAnsi"/>
        </w:rPr>
        <w:t xml:space="preserve"> </w:t>
      </w:r>
      <w:r w:rsidRPr="00256973">
        <w:rPr>
          <w:rFonts w:ascii="GeezLSOnlyU" w:eastAsiaTheme="minorHAnsi" w:hAnsi="GeezLSOnlyU" w:cs="GeezLSOnlyU"/>
        </w:rPr>
        <w:t>ዝፈጠሮ</w:t>
      </w:r>
      <w:r w:rsidRPr="00256973">
        <w:rPr>
          <w:rFonts w:eastAsiaTheme="minorHAnsi"/>
        </w:rPr>
        <w:t xml:space="preserve"> </w:t>
      </w:r>
      <w:r w:rsidRPr="00256973">
        <w:rPr>
          <w:rFonts w:ascii="GeezLSOnlyU" w:eastAsiaTheme="minorHAnsi" w:hAnsi="GeezLSOnlyU" w:cs="GeezLSOnlyU"/>
        </w:rPr>
        <w:t>ቅሬታ</w:t>
      </w:r>
      <w:r w:rsidRPr="00256973">
        <w:rPr>
          <w:rFonts w:eastAsiaTheme="minorHAnsi"/>
        </w:rPr>
        <w:t xml:space="preserve"> </w:t>
      </w:r>
      <w:r w:rsidRPr="00256973">
        <w:rPr>
          <w:rFonts w:ascii="GeezLSOnlyU" w:eastAsiaTheme="minorHAnsi" w:hAnsi="GeezLSOnlyU" w:cs="GeezLSOnlyU"/>
        </w:rPr>
        <w:t>ንምግላጽ</w:t>
      </w:r>
      <w:r w:rsidRPr="00256973">
        <w:rPr>
          <w:rFonts w:eastAsiaTheme="minorHAnsi"/>
        </w:rPr>
        <w:t xml:space="preserve"> </w:t>
      </w:r>
      <w:r w:rsidRPr="00256973">
        <w:rPr>
          <w:rFonts w:ascii="GeezLSOnlyU" w:eastAsiaTheme="minorHAnsi" w:hAnsi="GeezLSOnlyU" w:cs="GeezLSOnlyU"/>
        </w:rPr>
        <w:t>እዩ</w:t>
      </w:r>
      <w:r w:rsidRPr="00256973">
        <w:rPr>
          <w:rFonts w:eastAsiaTheme="minorHAnsi"/>
        </w:rPr>
        <w:t xml:space="preserve"> </w:t>
      </w:r>
      <w:r w:rsidRPr="00256973">
        <w:rPr>
          <w:rFonts w:ascii="GeezLSOnlyU" w:eastAsiaTheme="minorHAnsi" w:hAnsi="GeezLSOnlyU" w:cs="GeezLSOnlyU"/>
        </w:rPr>
        <w:t>እቲ</w:t>
      </w:r>
      <w:r w:rsidRPr="00256973">
        <w:rPr>
          <w:rFonts w:eastAsiaTheme="minorHAnsi"/>
        </w:rPr>
        <w:t xml:space="preserve"> </w:t>
      </w:r>
      <w:r w:rsidRPr="00256973">
        <w:rPr>
          <w:rFonts w:ascii="GeezLSOnlyU" w:eastAsiaTheme="minorHAnsi" w:hAnsi="GeezLSOnlyU" w:cs="GeezLSOnlyU"/>
        </w:rPr>
        <w:t>ደብዳበ</w:t>
      </w:r>
      <w:r w:rsidRPr="00256973">
        <w:rPr>
          <w:rFonts w:eastAsiaTheme="minorHAnsi"/>
        </w:rPr>
        <w:t xml:space="preserve"> </w:t>
      </w:r>
      <w:r w:rsidRPr="00256973">
        <w:rPr>
          <w:rFonts w:ascii="GeezLSOnlyU" w:eastAsiaTheme="minorHAnsi" w:hAnsi="GeezLSOnlyU" w:cs="GeezLSOnlyU"/>
        </w:rPr>
        <w:t>ተጻሒፉ፤</w:t>
      </w:r>
      <w:r w:rsidRPr="00256973">
        <w:rPr>
          <w:rFonts w:eastAsiaTheme="minorHAnsi"/>
        </w:rPr>
        <w:t xml:space="preserve">  </w:t>
      </w:r>
      <w:r w:rsidRPr="00256973">
        <w:rPr>
          <w:rFonts w:ascii="GeezLSOnlyU" w:eastAsiaTheme="minorHAnsi" w:hAnsi="GeezLSOnlyU" w:cs="GeezLSOnlyU"/>
        </w:rPr>
        <w:t>ዝኾነ</w:t>
      </w:r>
      <w:r w:rsidRPr="00256973">
        <w:rPr>
          <w:rFonts w:eastAsiaTheme="minorHAnsi"/>
        </w:rPr>
        <w:t xml:space="preserve"> </w:t>
      </w:r>
      <w:r w:rsidRPr="00256973">
        <w:rPr>
          <w:rFonts w:ascii="GeezLSOnlyU" w:eastAsiaTheme="minorHAnsi" w:hAnsi="GeezLSOnlyU" w:cs="GeezLSOnlyU"/>
        </w:rPr>
        <w:t>ስደተኛ</w:t>
      </w:r>
      <w:r w:rsidRPr="00256973">
        <w:rPr>
          <w:rFonts w:eastAsiaTheme="minorHAnsi"/>
        </w:rPr>
        <w:t xml:space="preserve"> </w:t>
      </w:r>
      <w:r w:rsidRPr="00256973">
        <w:rPr>
          <w:rFonts w:ascii="GeezLSOnlyU" w:eastAsiaTheme="minorHAnsi" w:hAnsi="GeezLSOnlyU" w:cs="GeezLSOnlyU"/>
        </w:rPr>
        <w:t>ንሓደጋ</w:t>
      </w:r>
      <w:r w:rsidRPr="00256973">
        <w:rPr>
          <w:rFonts w:eastAsiaTheme="minorHAnsi"/>
        </w:rPr>
        <w:t xml:space="preserve"> </w:t>
      </w:r>
      <w:r w:rsidRPr="00256973">
        <w:rPr>
          <w:rFonts w:ascii="GeezLSOnlyU" w:eastAsiaTheme="minorHAnsi" w:hAnsi="GeezLSOnlyU" w:cs="GeezLSOnlyU"/>
        </w:rPr>
        <w:t>ናብ</w:t>
      </w:r>
      <w:r w:rsidRPr="00256973">
        <w:rPr>
          <w:rFonts w:eastAsiaTheme="minorHAnsi"/>
        </w:rPr>
        <w:t xml:space="preserve"> </w:t>
      </w:r>
      <w:r w:rsidRPr="00256973">
        <w:rPr>
          <w:rFonts w:ascii="GeezLSOnlyU" w:eastAsiaTheme="minorHAnsi" w:hAnsi="GeezLSOnlyU" w:cs="GeezLSOnlyU"/>
        </w:rPr>
        <w:t>ዝሳጥሓሉ</w:t>
      </w:r>
      <w:r w:rsidRPr="00256973">
        <w:rPr>
          <w:rFonts w:eastAsiaTheme="minorHAnsi"/>
        </w:rPr>
        <w:t xml:space="preserve"> </w:t>
      </w:r>
      <w:r w:rsidRPr="00256973">
        <w:rPr>
          <w:rFonts w:ascii="GeezLSOnlyU" w:eastAsiaTheme="minorHAnsi" w:hAnsi="GeezLSOnlyU" w:cs="GeezLSOnlyU"/>
        </w:rPr>
        <w:t>ሃገር</w:t>
      </w:r>
      <w:r w:rsidRPr="00256973">
        <w:rPr>
          <w:rFonts w:eastAsiaTheme="minorHAnsi"/>
        </w:rPr>
        <w:t xml:space="preserve"> </w:t>
      </w:r>
      <w:r w:rsidRPr="00256973">
        <w:rPr>
          <w:rFonts w:ascii="GeezLSOnlyU" w:eastAsiaTheme="minorHAnsi" w:hAnsi="GeezLSOnlyU" w:cs="GeezLSOnlyU"/>
        </w:rPr>
        <w:t>ክምለስ</w:t>
      </w:r>
      <w:r w:rsidRPr="00256973">
        <w:rPr>
          <w:rFonts w:eastAsiaTheme="minorHAnsi"/>
        </w:rPr>
        <w:t xml:space="preserve"> </w:t>
      </w:r>
      <w:r w:rsidRPr="00256973">
        <w:rPr>
          <w:rFonts w:ascii="GeezLSOnlyU" w:eastAsiaTheme="minorHAnsi" w:hAnsi="GeezLSOnlyU" w:cs="GeezLSOnlyU"/>
        </w:rPr>
        <w:t>የብሉን</w:t>
      </w:r>
      <w:r w:rsidRPr="00256973">
        <w:rPr>
          <w:rFonts w:eastAsiaTheme="minorHAnsi"/>
        </w:rPr>
        <w:t xml:space="preserve"> </w:t>
      </w:r>
      <w:r w:rsidRPr="00256973">
        <w:rPr>
          <w:rFonts w:ascii="GeezLSOnlyU" w:eastAsiaTheme="minorHAnsi" w:hAnsi="GeezLSOnlyU" w:cs="GeezLSOnlyU"/>
        </w:rPr>
        <w:t>ዝብል</w:t>
      </w:r>
      <w:r w:rsidRPr="00256973">
        <w:rPr>
          <w:rFonts w:eastAsiaTheme="minorHAnsi"/>
        </w:rPr>
        <w:t xml:space="preserve"> </w:t>
      </w:r>
      <w:r w:rsidRPr="00256973">
        <w:rPr>
          <w:rFonts w:ascii="GeezLSOnlyU" w:eastAsiaTheme="minorHAnsi" w:hAnsi="GeezLSOnlyU" w:cs="GeezLSOnlyU"/>
        </w:rPr>
        <w:t>መትከል</w:t>
      </w:r>
      <w:r w:rsidR="001F6A3A">
        <w:rPr>
          <w:rFonts w:ascii="GeezLSOnlyU" w:eastAsiaTheme="minorHAnsi" w:hAnsi="GeezLSOnlyU" w:cs="GeezLSOnlyU"/>
        </w:rPr>
        <w:t xml:space="preserve"> (ሪፎሎሞ</w:t>
      </w:r>
      <w:r w:rsidR="004701B7">
        <w:rPr>
          <w:rFonts w:ascii="GeezLSOnlyU" w:eastAsiaTheme="minorHAnsi" w:hAnsi="GeezLSOnlyU" w:cs="GeezLSOnlyU"/>
        </w:rPr>
        <w:t>/</w:t>
      </w:r>
      <w:r w:rsidR="004701B7" w:rsidRPr="004701B7">
        <w:rPr>
          <w:rFonts w:ascii="GeezLSOnlyU" w:eastAsiaTheme="minorHAnsi" w:hAnsi="GeezLSOnlyU" w:cs="GeezLSOnlyU"/>
        </w:rPr>
        <w:t>refoulement</w:t>
      </w:r>
      <w:r w:rsidR="001F6A3A">
        <w:rPr>
          <w:rFonts w:ascii="GeezLSOnlyU" w:eastAsiaTheme="minorHAnsi" w:hAnsi="GeezLSOnlyU" w:cs="GeezLSOnlyU"/>
        </w:rPr>
        <w:t>)</w:t>
      </w:r>
      <w:r w:rsidRPr="00256973">
        <w:rPr>
          <w:rFonts w:eastAsiaTheme="minorHAnsi"/>
        </w:rPr>
        <w:t xml:space="preserve"> </w:t>
      </w:r>
      <w:r w:rsidRPr="00256973">
        <w:rPr>
          <w:rFonts w:ascii="GeezLSOnlyU" w:eastAsiaTheme="minorHAnsi" w:hAnsi="GeezLSOnlyU" w:cs="GeezLSOnlyU"/>
        </w:rPr>
        <w:t>ዝጻረር</w:t>
      </w:r>
      <w:r w:rsidRPr="00256973">
        <w:rPr>
          <w:rFonts w:eastAsiaTheme="minorHAnsi"/>
        </w:rPr>
        <w:t xml:space="preserve"> </w:t>
      </w:r>
      <w:r w:rsidRPr="00256973">
        <w:rPr>
          <w:rFonts w:ascii="GeezLSOnlyU" w:eastAsiaTheme="minorHAnsi" w:hAnsi="GeezLSOnlyU" w:cs="GeezLSOnlyU"/>
        </w:rPr>
        <w:t>ስለ</w:t>
      </w:r>
      <w:r w:rsidRPr="00256973">
        <w:rPr>
          <w:rFonts w:eastAsiaTheme="minorHAnsi"/>
        </w:rPr>
        <w:t xml:space="preserve"> </w:t>
      </w:r>
      <w:r w:rsidRPr="00256973">
        <w:rPr>
          <w:rFonts w:ascii="GeezLSOnlyU" w:eastAsiaTheme="minorHAnsi" w:hAnsi="GeezLSOnlyU" w:cs="GeezLSOnlyU"/>
        </w:rPr>
        <w:t>ዝኾነ።</w:t>
      </w:r>
      <w:r w:rsidR="00FE6BE0" w:rsidRPr="00E077AF">
        <w:rPr>
          <w:rStyle w:val="FootnoteReference"/>
          <w:rFonts w:eastAsiaTheme="minorHAnsi"/>
        </w:rPr>
        <w:footnoteReference w:id="29"/>
      </w:r>
      <w:r w:rsidR="00F505A3" w:rsidRPr="00E077AF">
        <w:rPr>
          <w:rFonts w:eastAsiaTheme="minorHAnsi"/>
        </w:rPr>
        <w:t xml:space="preserve"> </w:t>
      </w:r>
      <w:r w:rsidRPr="00256973">
        <w:rPr>
          <w:rFonts w:ascii="GeezLSOnlyU" w:eastAsiaTheme="minorHAnsi" w:hAnsi="GeezLSOnlyU" w:cs="GeezLSOnlyU"/>
        </w:rPr>
        <w:t>እቲ</w:t>
      </w:r>
      <w:r w:rsidRPr="00256973">
        <w:rPr>
          <w:rFonts w:eastAsiaTheme="minorHAnsi"/>
        </w:rPr>
        <w:t xml:space="preserve"> </w:t>
      </w:r>
      <w:r w:rsidRPr="00256973">
        <w:rPr>
          <w:rFonts w:ascii="GeezLSOnlyU" w:eastAsiaTheme="minorHAnsi" w:hAnsi="GeezLSOnlyU" w:cs="GeezLSOnlyU"/>
        </w:rPr>
        <w:t>መስርሕ</w:t>
      </w:r>
      <w:r w:rsidRPr="00256973">
        <w:rPr>
          <w:rFonts w:eastAsiaTheme="minorHAnsi"/>
        </w:rPr>
        <w:t xml:space="preserve"> </w:t>
      </w:r>
      <w:r w:rsidRPr="00256973">
        <w:rPr>
          <w:rFonts w:ascii="GeezLSOnlyU" w:eastAsiaTheme="minorHAnsi" w:hAnsi="GeezLSOnlyU" w:cs="GeezLSOnlyU"/>
        </w:rPr>
        <w:t>ኣብ</w:t>
      </w:r>
      <w:r w:rsidRPr="00256973">
        <w:rPr>
          <w:rFonts w:eastAsiaTheme="minorHAnsi"/>
        </w:rPr>
        <w:t xml:space="preserve"> </w:t>
      </w:r>
      <w:r w:rsidRPr="00256973">
        <w:rPr>
          <w:rFonts w:ascii="GeezLSOnlyU" w:eastAsiaTheme="minorHAnsi" w:hAnsi="GeezLSOnlyU" w:cs="GeezLSOnlyU"/>
        </w:rPr>
        <w:t>መስከረም</w:t>
      </w:r>
      <w:r w:rsidRPr="00256973">
        <w:rPr>
          <w:rFonts w:eastAsiaTheme="minorHAnsi"/>
        </w:rPr>
        <w:t xml:space="preserve"> 2017 </w:t>
      </w:r>
      <w:r w:rsidRPr="00256973">
        <w:rPr>
          <w:rFonts w:ascii="GeezLSOnlyU" w:eastAsiaTheme="minorHAnsi" w:hAnsi="GeezLSOnlyU" w:cs="GeezLSOnlyU"/>
        </w:rPr>
        <w:t>ብክፍሊ</w:t>
      </w:r>
      <w:r w:rsidRPr="00256973">
        <w:rPr>
          <w:rFonts w:eastAsiaTheme="minorHAnsi"/>
        </w:rPr>
        <w:t xml:space="preserve"> </w:t>
      </w:r>
      <w:r w:rsidR="004701B7">
        <w:rPr>
          <w:rFonts w:ascii="GeezLSOnlyU" w:eastAsiaTheme="minorHAnsi" w:hAnsi="GeezLSOnlyU" w:cs="GeezLSOnlyU"/>
        </w:rPr>
        <w:t xml:space="preserve">ጉዳያት </w:t>
      </w:r>
      <w:r w:rsidRPr="00256973">
        <w:rPr>
          <w:rFonts w:ascii="GeezLSOnlyU" w:eastAsiaTheme="minorHAnsi" w:hAnsi="GeezLSOnlyU" w:cs="GeezLSOnlyU"/>
        </w:rPr>
        <w:t>ውሽጣዊ</w:t>
      </w:r>
      <w:r w:rsidRPr="00256973">
        <w:rPr>
          <w:rFonts w:eastAsiaTheme="minorHAnsi"/>
        </w:rPr>
        <w:t xml:space="preserve"> </w:t>
      </w:r>
      <w:r w:rsidRPr="00256973">
        <w:rPr>
          <w:rFonts w:ascii="GeezLSOnlyU" w:eastAsiaTheme="minorHAnsi" w:hAnsi="GeezLSOnlyU" w:cs="GeezLSOnlyU"/>
        </w:rPr>
        <w:t>ጸጥታ</w:t>
      </w:r>
      <w:r w:rsidRPr="00256973">
        <w:rPr>
          <w:rFonts w:eastAsiaTheme="minorHAnsi"/>
        </w:rPr>
        <w:t xml:space="preserve"> </w:t>
      </w:r>
      <w:r w:rsidRPr="00256973">
        <w:rPr>
          <w:rFonts w:ascii="GeezLSOnlyU" w:eastAsiaTheme="minorHAnsi" w:hAnsi="GeezLSOnlyU" w:cs="GeezLSOnlyU"/>
        </w:rPr>
        <w:t>ኣመሪካ</w:t>
      </w:r>
      <w:r w:rsidRPr="00256973">
        <w:rPr>
          <w:rFonts w:eastAsiaTheme="minorHAnsi"/>
        </w:rPr>
        <w:t xml:space="preserve"> </w:t>
      </w:r>
      <w:r w:rsidRPr="00256973">
        <w:rPr>
          <w:rFonts w:ascii="GeezLSOnlyU" w:eastAsiaTheme="minorHAnsi" w:hAnsi="GeezLSOnlyU" w:cs="GeezLSOnlyU"/>
        </w:rPr>
        <w:t>እዩ</w:t>
      </w:r>
      <w:r w:rsidRPr="00256973">
        <w:rPr>
          <w:rFonts w:eastAsiaTheme="minorHAnsi"/>
        </w:rPr>
        <w:t xml:space="preserve"> </w:t>
      </w:r>
      <w:r w:rsidRPr="00256973">
        <w:rPr>
          <w:rFonts w:ascii="GeezLSOnlyU" w:eastAsiaTheme="minorHAnsi" w:hAnsi="GeezLSOnlyU" w:cs="GeezLSOnlyU"/>
        </w:rPr>
        <w:t>ጀሚሩ።</w:t>
      </w:r>
      <w:r w:rsidRPr="00256973">
        <w:rPr>
          <w:rFonts w:eastAsiaTheme="minorHAnsi"/>
        </w:rPr>
        <w:t xml:space="preserve"> </w:t>
      </w:r>
      <w:r w:rsidRPr="00256973">
        <w:rPr>
          <w:rFonts w:ascii="GeezLSOnlyU" w:eastAsiaTheme="minorHAnsi" w:hAnsi="GeezLSOnlyU" w:cs="GeezLSOnlyU"/>
        </w:rPr>
        <w:t>ኤርትራውያን</w:t>
      </w:r>
      <w:r w:rsidRPr="00256973">
        <w:rPr>
          <w:rFonts w:eastAsiaTheme="minorHAnsi"/>
        </w:rPr>
        <w:t xml:space="preserve"> </w:t>
      </w:r>
      <w:r w:rsidRPr="00256973">
        <w:rPr>
          <w:rFonts w:ascii="GeezLSOnlyU" w:eastAsiaTheme="minorHAnsi" w:hAnsi="GeezLSOnlyU" w:cs="GeezLSOnlyU"/>
        </w:rPr>
        <w:t>ብሓይሊ</w:t>
      </w:r>
      <w:r w:rsidRPr="00256973">
        <w:rPr>
          <w:rFonts w:eastAsiaTheme="minorHAnsi"/>
        </w:rPr>
        <w:t xml:space="preserve"> </w:t>
      </w:r>
      <w:r w:rsidRPr="00256973">
        <w:rPr>
          <w:rFonts w:ascii="GeezLSOnlyU" w:eastAsiaTheme="minorHAnsi" w:hAnsi="GeezLSOnlyU" w:cs="GeezLSOnlyU"/>
        </w:rPr>
        <w:t>ንዓዶም</w:t>
      </w:r>
      <w:r w:rsidRPr="00256973">
        <w:rPr>
          <w:rFonts w:eastAsiaTheme="minorHAnsi"/>
        </w:rPr>
        <w:t xml:space="preserve"> </w:t>
      </w:r>
      <w:r w:rsidRPr="00256973">
        <w:rPr>
          <w:rFonts w:ascii="GeezLSOnlyU" w:eastAsiaTheme="minorHAnsi" w:hAnsi="GeezLSOnlyU" w:cs="GeezLSOnlyU"/>
        </w:rPr>
        <w:t>እንተተመሊሶም፡</w:t>
      </w:r>
      <w:r w:rsidRPr="00256973">
        <w:rPr>
          <w:rFonts w:eastAsiaTheme="minorHAnsi"/>
        </w:rPr>
        <w:t xml:space="preserve"> </w:t>
      </w:r>
      <w:r w:rsidRPr="00256973">
        <w:rPr>
          <w:rFonts w:ascii="GeezLSOnlyU" w:eastAsiaTheme="minorHAnsi" w:hAnsi="GeezLSOnlyU" w:cs="GeezLSOnlyU"/>
        </w:rPr>
        <w:t>ማእሰርቲ፣</w:t>
      </w:r>
      <w:r w:rsidRPr="00256973">
        <w:rPr>
          <w:rFonts w:eastAsiaTheme="minorHAnsi"/>
        </w:rPr>
        <w:t xml:space="preserve"> </w:t>
      </w:r>
      <w:r w:rsidRPr="00256973">
        <w:rPr>
          <w:rFonts w:ascii="GeezLSOnlyU" w:eastAsiaTheme="minorHAnsi" w:hAnsi="GeezLSOnlyU" w:cs="GeezLSOnlyU"/>
        </w:rPr>
        <w:t>መግረፍትን</w:t>
      </w:r>
      <w:r w:rsidRPr="00256973">
        <w:rPr>
          <w:rFonts w:eastAsiaTheme="minorHAnsi"/>
        </w:rPr>
        <w:t xml:space="preserve"> </w:t>
      </w:r>
      <w:r w:rsidRPr="00256973">
        <w:rPr>
          <w:rFonts w:ascii="GeezLSOnlyU" w:eastAsiaTheme="minorHAnsi" w:hAnsi="GeezLSOnlyU" w:cs="GeezLSOnlyU"/>
        </w:rPr>
        <w:t>ስቅያትን</w:t>
      </w:r>
      <w:r w:rsidRPr="00256973">
        <w:rPr>
          <w:rFonts w:eastAsiaTheme="minorHAnsi"/>
        </w:rPr>
        <w:t xml:space="preserve"> </w:t>
      </w:r>
      <w:r w:rsidRPr="00256973">
        <w:rPr>
          <w:rFonts w:ascii="GeezLSOnlyU" w:eastAsiaTheme="minorHAnsi" w:hAnsi="GeezLSOnlyU" w:cs="GeezLSOnlyU"/>
        </w:rPr>
        <w:t>ከጋጥሞም</w:t>
      </w:r>
      <w:r w:rsidRPr="00256973">
        <w:rPr>
          <w:rFonts w:eastAsiaTheme="minorHAnsi"/>
        </w:rPr>
        <w:t xml:space="preserve"> </w:t>
      </w:r>
      <w:r w:rsidRPr="00256973">
        <w:rPr>
          <w:rFonts w:ascii="GeezLSOnlyU" w:eastAsiaTheme="minorHAnsi" w:hAnsi="GeezLSOnlyU" w:cs="GeezLSOnlyU"/>
        </w:rPr>
        <w:t>ከም</w:t>
      </w:r>
      <w:r w:rsidRPr="00256973">
        <w:rPr>
          <w:rFonts w:eastAsiaTheme="minorHAnsi"/>
        </w:rPr>
        <w:t xml:space="preserve"> </w:t>
      </w:r>
      <w:r w:rsidRPr="00256973">
        <w:rPr>
          <w:rFonts w:ascii="GeezLSOnlyU" w:eastAsiaTheme="minorHAnsi" w:hAnsi="GeezLSOnlyU" w:cs="GeezLSOnlyU"/>
        </w:rPr>
        <w:t>ዝኽእል</w:t>
      </w:r>
      <w:r w:rsidRPr="00256973">
        <w:rPr>
          <w:rFonts w:eastAsiaTheme="minorHAnsi"/>
        </w:rPr>
        <w:t xml:space="preserve"> </w:t>
      </w:r>
      <w:r w:rsidRPr="00256973">
        <w:rPr>
          <w:rFonts w:ascii="GeezLSOnlyU" w:eastAsiaTheme="minorHAnsi" w:hAnsi="GeezLSOnlyU" w:cs="GeezLSOnlyU"/>
        </w:rPr>
        <w:t>እቶም</w:t>
      </w:r>
      <w:r w:rsidRPr="00256973">
        <w:rPr>
          <w:rFonts w:eastAsiaTheme="minorHAnsi"/>
        </w:rPr>
        <w:t xml:space="preserve"> </w:t>
      </w:r>
      <w:r w:rsidRPr="00256973">
        <w:rPr>
          <w:rFonts w:ascii="GeezLSOnlyU" w:eastAsiaTheme="minorHAnsi" w:hAnsi="GeezLSOnlyU" w:cs="GeezLSOnlyU"/>
        </w:rPr>
        <w:t>ፍሉያት</w:t>
      </w:r>
      <w:r w:rsidRPr="00256973">
        <w:rPr>
          <w:rFonts w:eastAsiaTheme="minorHAnsi"/>
        </w:rPr>
        <w:t xml:space="preserve"> </w:t>
      </w:r>
      <w:r w:rsidRPr="00256973">
        <w:rPr>
          <w:rFonts w:ascii="GeezLSOnlyU" w:eastAsiaTheme="minorHAnsi" w:hAnsi="GeezLSOnlyU" w:cs="GeezLSOnlyU"/>
        </w:rPr>
        <w:t>መርመርቲ</w:t>
      </w:r>
      <w:r w:rsidRPr="00256973">
        <w:rPr>
          <w:rFonts w:eastAsiaTheme="minorHAnsi"/>
        </w:rPr>
        <w:t xml:space="preserve"> </w:t>
      </w:r>
      <w:r w:rsidRPr="00256973">
        <w:rPr>
          <w:rFonts w:ascii="GeezLSOnlyU" w:eastAsiaTheme="minorHAnsi" w:hAnsi="GeezLSOnlyU" w:cs="GeezLSOnlyU"/>
        </w:rPr>
        <w:t>ኣተሓሳሲቦም።</w:t>
      </w:r>
      <w:r w:rsidRPr="00256973">
        <w:rPr>
          <w:rFonts w:eastAsiaTheme="minorHAnsi"/>
        </w:rPr>
        <w:t xml:space="preserve"> </w:t>
      </w:r>
      <w:r w:rsidRPr="00256973">
        <w:rPr>
          <w:rFonts w:ascii="GeezLSOnlyU" w:eastAsiaTheme="minorHAnsi" w:hAnsi="GeezLSOnlyU" w:cs="GeezLSOnlyU"/>
        </w:rPr>
        <w:t>ካብ</w:t>
      </w:r>
      <w:r w:rsidRPr="00256973">
        <w:rPr>
          <w:rFonts w:eastAsiaTheme="minorHAnsi"/>
        </w:rPr>
        <w:t xml:space="preserve"> </w:t>
      </w:r>
      <w:r w:rsidRPr="00256973">
        <w:rPr>
          <w:rFonts w:ascii="GeezLSOnlyU" w:eastAsiaTheme="minorHAnsi" w:hAnsi="GeezLSOnlyU" w:cs="GeezLSOnlyU"/>
        </w:rPr>
        <w:t>ኤርትራ</w:t>
      </w:r>
      <w:r w:rsidRPr="00256973">
        <w:rPr>
          <w:rFonts w:eastAsiaTheme="minorHAnsi"/>
        </w:rPr>
        <w:t xml:space="preserve"> </w:t>
      </w:r>
      <w:r w:rsidRPr="00256973">
        <w:rPr>
          <w:rFonts w:ascii="GeezLSOnlyU" w:eastAsiaTheme="minorHAnsi" w:hAnsi="GeezLSOnlyU" w:cs="GeezLSOnlyU"/>
        </w:rPr>
        <w:t>ብዘይ</w:t>
      </w:r>
      <w:r w:rsidRPr="00256973">
        <w:rPr>
          <w:rFonts w:eastAsiaTheme="minorHAnsi"/>
        </w:rPr>
        <w:t xml:space="preserve"> </w:t>
      </w:r>
      <w:r w:rsidRPr="00256973">
        <w:rPr>
          <w:rFonts w:ascii="GeezLSOnlyU" w:eastAsiaTheme="minorHAnsi" w:hAnsi="GeezLSOnlyU" w:cs="GeezLSOnlyU"/>
        </w:rPr>
        <w:t>ሕጋዊ</w:t>
      </w:r>
      <w:r w:rsidRPr="00256973">
        <w:rPr>
          <w:rFonts w:eastAsiaTheme="minorHAnsi"/>
        </w:rPr>
        <w:t xml:space="preserve"> </w:t>
      </w:r>
      <w:r w:rsidRPr="00256973">
        <w:rPr>
          <w:rFonts w:ascii="GeezLSOnlyU" w:eastAsiaTheme="minorHAnsi" w:hAnsi="GeezLSOnlyU" w:cs="GeezLSOnlyU"/>
        </w:rPr>
        <w:t>መገዲ</w:t>
      </w:r>
      <w:r w:rsidRPr="00256973">
        <w:rPr>
          <w:rFonts w:eastAsiaTheme="minorHAnsi"/>
        </w:rPr>
        <w:t xml:space="preserve"> </w:t>
      </w:r>
      <w:r w:rsidRPr="00256973">
        <w:rPr>
          <w:rFonts w:ascii="GeezLSOnlyU" w:eastAsiaTheme="minorHAnsi" w:hAnsi="GeezLSOnlyU" w:cs="GeezLSOnlyU"/>
        </w:rPr>
        <w:t>መጺኦም</w:t>
      </w:r>
      <w:r w:rsidRPr="00256973">
        <w:rPr>
          <w:rFonts w:eastAsiaTheme="minorHAnsi"/>
        </w:rPr>
        <w:t xml:space="preserve"> </w:t>
      </w:r>
      <w:r w:rsidRPr="00256973">
        <w:rPr>
          <w:rFonts w:ascii="GeezLSOnlyU" w:eastAsiaTheme="minorHAnsi" w:hAnsi="GeezLSOnlyU" w:cs="GeezLSOnlyU"/>
        </w:rPr>
        <w:t>ዝበሃሉ</w:t>
      </w:r>
      <w:r w:rsidRPr="00256973">
        <w:rPr>
          <w:rFonts w:eastAsiaTheme="minorHAnsi"/>
        </w:rPr>
        <w:t xml:space="preserve"> </w:t>
      </w:r>
      <w:r w:rsidRPr="00256973">
        <w:rPr>
          <w:rFonts w:ascii="GeezLSOnlyU" w:eastAsiaTheme="minorHAnsi" w:hAnsi="GeezLSOnlyU" w:cs="GeezLSOnlyU"/>
        </w:rPr>
        <w:t>ኤርትራውያን፡</w:t>
      </w:r>
      <w:r w:rsidRPr="00256973">
        <w:rPr>
          <w:rFonts w:eastAsiaTheme="minorHAnsi"/>
        </w:rPr>
        <w:t xml:space="preserve"> </w:t>
      </w:r>
      <w:r w:rsidRPr="00256973">
        <w:rPr>
          <w:rFonts w:ascii="GeezLSOnlyU" w:eastAsiaTheme="minorHAnsi" w:hAnsi="GeezLSOnlyU" w:cs="GeezLSOnlyU"/>
        </w:rPr>
        <w:t>ተጠሪዞም</w:t>
      </w:r>
      <w:r w:rsidRPr="00256973">
        <w:rPr>
          <w:rFonts w:eastAsiaTheme="minorHAnsi"/>
        </w:rPr>
        <w:t xml:space="preserve"> </w:t>
      </w:r>
      <w:r w:rsidRPr="00256973">
        <w:rPr>
          <w:rFonts w:ascii="GeezLSOnlyU" w:eastAsiaTheme="minorHAnsi" w:hAnsi="GeezLSOnlyU" w:cs="GeezLSOnlyU"/>
        </w:rPr>
        <w:t>እንተተመሊሶም፡</w:t>
      </w:r>
      <w:r w:rsidRPr="00256973">
        <w:rPr>
          <w:rFonts w:eastAsiaTheme="minorHAnsi"/>
        </w:rPr>
        <w:t xml:space="preserve"> </w:t>
      </w:r>
      <w:r w:rsidRPr="00256973">
        <w:rPr>
          <w:rFonts w:ascii="GeezLSOnlyU" w:eastAsiaTheme="minorHAnsi" w:hAnsi="GeezLSOnlyU" w:cs="GeezLSOnlyU"/>
        </w:rPr>
        <w:t>ናይ</w:t>
      </w:r>
      <w:r w:rsidRPr="00256973">
        <w:rPr>
          <w:rFonts w:eastAsiaTheme="minorHAnsi"/>
        </w:rPr>
        <w:t xml:space="preserve"> </w:t>
      </w:r>
      <w:r w:rsidRPr="00256973">
        <w:rPr>
          <w:rFonts w:ascii="GeezLSOnlyU" w:eastAsiaTheme="minorHAnsi" w:hAnsi="GeezLSOnlyU" w:cs="GeezLSOnlyU"/>
        </w:rPr>
        <w:t>ጥብቅና</w:t>
      </w:r>
      <w:r w:rsidRPr="00256973">
        <w:rPr>
          <w:rFonts w:eastAsiaTheme="minorHAnsi"/>
        </w:rPr>
        <w:t xml:space="preserve"> </w:t>
      </w:r>
      <w:r w:rsidRPr="00256973">
        <w:rPr>
          <w:rFonts w:ascii="GeezLSOnlyU" w:eastAsiaTheme="minorHAnsi" w:hAnsi="GeezLSOnlyU" w:cs="GeezLSOnlyU"/>
        </w:rPr>
        <w:t>መሰል</w:t>
      </w:r>
      <w:r w:rsidRPr="00256973">
        <w:rPr>
          <w:rFonts w:eastAsiaTheme="minorHAnsi"/>
        </w:rPr>
        <w:t xml:space="preserve"> </w:t>
      </w:r>
      <w:r w:rsidRPr="00256973">
        <w:rPr>
          <w:rFonts w:ascii="GeezLSOnlyU" w:eastAsiaTheme="minorHAnsi" w:hAnsi="GeezLSOnlyU" w:cs="GeezLSOnlyU"/>
        </w:rPr>
        <w:t>ከይተሓለወሎም</w:t>
      </w:r>
      <w:r w:rsidR="00952867">
        <w:rPr>
          <w:rFonts w:ascii="GeezLSOnlyU" w:eastAsiaTheme="minorHAnsi" w:hAnsi="GeezLSOnlyU" w:cs="GeezLSOnlyU"/>
        </w:rPr>
        <w:t>፡</w:t>
      </w:r>
      <w:r w:rsidRPr="00256973">
        <w:rPr>
          <w:rFonts w:eastAsiaTheme="minorHAnsi"/>
        </w:rPr>
        <w:t xml:space="preserve"> </w:t>
      </w:r>
      <w:r w:rsidRPr="00256973">
        <w:rPr>
          <w:rFonts w:ascii="GeezLSOnlyU" w:eastAsiaTheme="minorHAnsi" w:hAnsi="GeezLSOnlyU" w:cs="GeezLSOnlyU"/>
        </w:rPr>
        <w:t>ምስ</w:t>
      </w:r>
      <w:r w:rsidRPr="00256973">
        <w:rPr>
          <w:rFonts w:eastAsiaTheme="minorHAnsi"/>
        </w:rPr>
        <w:t xml:space="preserve"> </w:t>
      </w:r>
      <w:r w:rsidRPr="00256973">
        <w:rPr>
          <w:rFonts w:ascii="GeezLSOnlyU" w:eastAsiaTheme="minorHAnsi" w:hAnsi="GeezLSOnlyU" w:cs="GeezLSOnlyU"/>
        </w:rPr>
        <w:t>ስድርኦም</w:t>
      </w:r>
      <w:r w:rsidRPr="00256973">
        <w:rPr>
          <w:rFonts w:eastAsiaTheme="minorHAnsi"/>
        </w:rPr>
        <w:t xml:space="preserve"> </w:t>
      </w:r>
      <w:r w:rsidRPr="00256973">
        <w:rPr>
          <w:rFonts w:ascii="GeezLSOnlyU" w:eastAsiaTheme="minorHAnsi" w:hAnsi="GeezLSOnlyU" w:cs="GeezLSOnlyU"/>
        </w:rPr>
        <w:t>ውን</w:t>
      </w:r>
      <w:r w:rsidRPr="00256973">
        <w:rPr>
          <w:rFonts w:eastAsiaTheme="minorHAnsi"/>
        </w:rPr>
        <w:t xml:space="preserve"> </w:t>
      </w:r>
      <w:r w:rsidRPr="00256973">
        <w:rPr>
          <w:rFonts w:ascii="GeezLSOnlyU" w:eastAsiaTheme="minorHAnsi" w:hAnsi="GeezLSOnlyU" w:cs="GeezLSOnlyU"/>
        </w:rPr>
        <w:t>ከይተራኸቡን</w:t>
      </w:r>
      <w:r w:rsidRPr="00256973">
        <w:rPr>
          <w:rFonts w:eastAsiaTheme="minorHAnsi"/>
        </w:rPr>
        <w:t xml:space="preserve"> </w:t>
      </w:r>
      <w:r w:rsidRPr="00256973">
        <w:rPr>
          <w:rFonts w:ascii="GeezLSOnlyU" w:eastAsiaTheme="minorHAnsi" w:hAnsi="GeezLSOnlyU" w:cs="GeezLSOnlyU"/>
        </w:rPr>
        <w:t>ንነዊሕ</w:t>
      </w:r>
      <w:r w:rsidRPr="00256973">
        <w:rPr>
          <w:rFonts w:eastAsiaTheme="minorHAnsi"/>
        </w:rPr>
        <w:t xml:space="preserve"> </w:t>
      </w:r>
      <w:r w:rsidRPr="00256973">
        <w:rPr>
          <w:rFonts w:ascii="GeezLSOnlyU" w:eastAsiaTheme="minorHAnsi" w:hAnsi="GeezLSOnlyU" w:cs="GeezLSOnlyU"/>
        </w:rPr>
        <w:t>እዋን</w:t>
      </w:r>
      <w:r w:rsidRPr="00256973">
        <w:rPr>
          <w:rFonts w:eastAsiaTheme="minorHAnsi"/>
        </w:rPr>
        <w:t xml:space="preserve"> </w:t>
      </w:r>
      <w:r w:rsidRPr="00256973">
        <w:rPr>
          <w:rFonts w:ascii="GeezLSOnlyU" w:eastAsiaTheme="minorHAnsi" w:hAnsi="GeezLSOnlyU" w:cs="GeezLSOnlyU"/>
        </w:rPr>
        <w:t>እዮም</w:t>
      </w:r>
      <w:r w:rsidRPr="00256973">
        <w:rPr>
          <w:rFonts w:eastAsiaTheme="minorHAnsi"/>
        </w:rPr>
        <w:t xml:space="preserve"> </w:t>
      </w:r>
      <w:r w:rsidRPr="00256973">
        <w:rPr>
          <w:rFonts w:ascii="GeezLSOnlyU" w:eastAsiaTheme="minorHAnsi" w:hAnsi="GeezLSOnlyU" w:cs="GeezLSOnlyU"/>
        </w:rPr>
        <w:t>ዝእሰሩ።</w:t>
      </w:r>
      <w:r w:rsidRPr="00256973">
        <w:rPr>
          <w:rFonts w:eastAsiaTheme="minorHAnsi"/>
        </w:rPr>
        <w:t xml:space="preserve"> </w:t>
      </w:r>
      <w:r w:rsidRPr="00256973">
        <w:rPr>
          <w:rFonts w:ascii="GeezLSOnlyU" w:eastAsiaTheme="minorHAnsi" w:hAnsi="GeezLSOnlyU" w:cs="GeezLSOnlyU"/>
        </w:rPr>
        <w:t>ፍልይቲ</w:t>
      </w:r>
      <w:r w:rsidRPr="00256973">
        <w:rPr>
          <w:rFonts w:eastAsiaTheme="minorHAnsi"/>
        </w:rPr>
        <w:t xml:space="preserve"> </w:t>
      </w:r>
      <w:r w:rsidRPr="00256973">
        <w:rPr>
          <w:rFonts w:ascii="GeezLSOnlyU" w:eastAsiaTheme="minorHAnsi" w:hAnsi="GeezLSOnlyU" w:cs="GeezLSOnlyU"/>
        </w:rPr>
        <w:t>መርማሪት</w:t>
      </w:r>
      <w:r w:rsidRPr="00256973">
        <w:rPr>
          <w:rFonts w:eastAsiaTheme="minorHAnsi"/>
        </w:rPr>
        <w:t xml:space="preserve"> </w:t>
      </w:r>
      <w:r w:rsidRPr="00256973">
        <w:rPr>
          <w:rFonts w:ascii="GeezLSOnlyU" w:eastAsiaTheme="minorHAnsi" w:hAnsi="GeezLSOnlyU" w:cs="GeezLSOnlyU"/>
        </w:rPr>
        <w:t>ካብ</w:t>
      </w:r>
      <w:r w:rsidRPr="00256973">
        <w:rPr>
          <w:rFonts w:eastAsiaTheme="minorHAnsi"/>
        </w:rPr>
        <w:t xml:space="preserve"> </w:t>
      </w:r>
      <w:r w:rsidRPr="00256973">
        <w:rPr>
          <w:rFonts w:ascii="GeezLSOnlyU" w:eastAsiaTheme="minorHAnsi" w:hAnsi="GeezLSOnlyU" w:cs="GeezLSOnlyU"/>
        </w:rPr>
        <w:t>መንግስቲ</w:t>
      </w:r>
      <w:r w:rsidRPr="00256973">
        <w:rPr>
          <w:rFonts w:eastAsiaTheme="minorHAnsi"/>
        </w:rPr>
        <w:t xml:space="preserve"> </w:t>
      </w:r>
      <w:r w:rsidRPr="00256973">
        <w:rPr>
          <w:rFonts w:ascii="GeezLSOnlyU" w:eastAsiaTheme="minorHAnsi" w:hAnsi="GeezLSOnlyU" w:cs="GeezLSOnlyU"/>
        </w:rPr>
        <w:t>ኣመሪካ</w:t>
      </w:r>
      <w:r w:rsidRPr="00256973">
        <w:rPr>
          <w:rFonts w:eastAsiaTheme="minorHAnsi"/>
        </w:rPr>
        <w:t xml:space="preserve"> </w:t>
      </w:r>
      <w:r w:rsidRPr="00256973">
        <w:rPr>
          <w:rFonts w:ascii="GeezLSOnlyU" w:eastAsiaTheme="minorHAnsi" w:hAnsi="GeezLSOnlyU" w:cs="GeezLSOnlyU"/>
        </w:rPr>
        <w:t>ኣብ</w:t>
      </w:r>
      <w:r w:rsidRPr="00256973">
        <w:rPr>
          <w:rFonts w:eastAsiaTheme="minorHAnsi"/>
        </w:rPr>
        <w:t xml:space="preserve"> </w:t>
      </w:r>
      <w:r w:rsidRPr="00256973">
        <w:rPr>
          <w:rFonts w:ascii="GeezLSOnlyU" w:eastAsiaTheme="minorHAnsi" w:hAnsi="GeezLSOnlyU" w:cs="GeezLSOnlyU"/>
        </w:rPr>
        <w:t>ወርሒ</w:t>
      </w:r>
      <w:r w:rsidRPr="00256973">
        <w:rPr>
          <w:rFonts w:eastAsiaTheme="minorHAnsi"/>
        </w:rPr>
        <w:t xml:space="preserve"> </w:t>
      </w:r>
      <w:r w:rsidRPr="00256973">
        <w:rPr>
          <w:rFonts w:ascii="GeezLSOnlyU" w:eastAsiaTheme="minorHAnsi" w:hAnsi="GeezLSOnlyU" w:cs="GeezLSOnlyU"/>
        </w:rPr>
        <w:t>መጋቢት</w:t>
      </w:r>
      <w:r w:rsidRPr="00256973">
        <w:rPr>
          <w:rFonts w:eastAsiaTheme="minorHAnsi"/>
        </w:rPr>
        <w:t xml:space="preserve"> 2018 </w:t>
      </w:r>
      <w:r w:rsidRPr="00256973">
        <w:rPr>
          <w:rFonts w:ascii="GeezLSOnlyU" w:eastAsiaTheme="minorHAnsi" w:hAnsi="GeezLSOnlyU" w:cs="GeezLSOnlyU"/>
        </w:rPr>
        <w:t>ንዝተወሃበ</w:t>
      </w:r>
      <w:r w:rsidRPr="00256973">
        <w:rPr>
          <w:rFonts w:eastAsiaTheme="minorHAnsi"/>
        </w:rPr>
        <w:t xml:space="preserve"> </w:t>
      </w:r>
      <w:r w:rsidRPr="00256973">
        <w:rPr>
          <w:rFonts w:ascii="GeezLSOnlyU" w:eastAsiaTheme="minorHAnsi" w:hAnsi="GeezLSOnlyU" w:cs="GeezLSOnlyU"/>
        </w:rPr>
        <w:t>ዝርዝራዊ</w:t>
      </w:r>
      <w:r w:rsidRPr="00256973">
        <w:rPr>
          <w:rFonts w:eastAsiaTheme="minorHAnsi"/>
        </w:rPr>
        <w:t xml:space="preserve"> </w:t>
      </w:r>
      <w:r w:rsidRPr="00256973">
        <w:rPr>
          <w:rFonts w:ascii="GeezLSOnlyU" w:eastAsiaTheme="minorHAnsi" w:hAnsi="GeezLSOnlyU" w:cs="GeezLSOnlyU"/>
        </w:rPr>
        <w:t>መልሲ</w:t>
      </w:r>
      <w:r w:rsidRPr="00256973">
        <w:rPr>
          <w:rFonts w:eastAsiaTheme="minorHAnsi"/>
        </w:rPr>
        <w:t xml:space="preserve"> </w:t>
      </w:r>
      <w:r w:rsidRPr="00256973">
        <w:rPr>
          <w:rFonts w:ascii="GeezLSOnlyU" w:eastAsiaTheme="minorHAnsi" w:hAnsi="GeezLSOnlyU" w:cs="GeezLSOnlyU"/>
        </w:rPr>
        <w:t>ዘለዋ</w:t>
      </w:r>
      <w:r w:rsidRPr="00256973">
        <w:rPr>
          <w:rFonts w:eastAsiaTheme="minorHAnsi"/>
        </w:rPr>
        <w:t xml:space="preserve"> </w:t>
      </w:r>
      <w:r w:rsidRPr="00256973">
        <w:rPr>
          <w:rFonts w:ascii="GeezLSOnlyU" w:eastAsiaTheme="minorHAnsi" w:hAnsi="GeezLSOnlyU" w:cs="GeezLSOnlyU"/>
        </w:rPr>
        <w:t>ኣድናቖት</w:t>
      </w:r>
      <w:r w:rsidRPr="00256973">
        <w:rPr>
          <w:rFonts w:eastAsiaTheme="minorHAnsi"/>
        </w:rPr>
        <w:t xml:space="preserve"> </w:t>
      </w:r>
      <w:r w:rsidRPr="00256973">
        <w:rPr>
          <w:rFonts w:ascii="GeezLSOnlyU" w:eastAsiaTheme="minorHAnsi" w:hAnsi="GeezLSOnlyU" w:cs="GeezLSOnlyU"/>
        </w:rPr>
        <w:t>ትገልጽ።</w:t>
      </w:r>
      <w:r w:rsidRPr="00256973">
        <w:rPr>
          <w:rFonts w:eastAsiaTheme="minorHAnsi"/>
        </w:rPr>
        <w:t xml:space="preserve"> </w:t>
      </w:r>
      <w:r w:rsidRPr="00256973">
        <w:rPr>
          <w:rFonts w:ascii="GeezLSOnlyU" w:eastAsiaTheme="minorHAnsi" w:hAnsi="GeezLSOnlyU" w:cs="GeezLSOnlyU"/>
        </w:rPr>
        <w:t>ትሕዝትኡ</w:t>
      </w:r>
      <w:r w:rsidRPr="00256973">
        <w:rPr>
          <w:rFonts w:eastAsiaTheme="minorHAnsi"/>
        </w:rPr>
        <w:t xml:space="preserve"> </w:t>
      </w:r>
      <w:r w:rsidRPr="00256973">
        <w:rPr>
          <w:rFonts w:ascii="GeezLSOnlyU" w:eastAsiaTheme="minorHAnsi" w:hAnsi="GeezLSOnlyU" w:cs="GeezLSOnlyU"/>
        </w:rPr>
        <w:t>ኣብ</w:t>
      </w:r>
      <w:r w:rsidRPr="00256973">
        <w:rPr>
          <w:rFonts w:eastAsiaTheme="minorHAnsi"/>
        </w:rPr>
        <w:t xml:space="preserve"> </w:t>
      </w:r>
      <w:r w:rsidRPr="00256973">
        <w:rPr>
          <w:rFonts w:ascii="GeezLSOnlyU" w:eastAsiaTheme="minorHAnsi" w:hAnsi="GeezLSOnlyU" w:cs="GeezLSOnlyU"/>
        </w:rPr>
        <w:t>ናይ</w:t>
      </w:r>
      <w:r w:rsidRPr="00256973">
        <w:rPr>
          <w:rFonts w:eastAsiaTheme="minorHAnsi"/>
        </w:rPr>
        <w:t xml:space="preserve"> </w:t>
      </w:r>
      <w:r w:rsidRPr="00256973">
        <w:rPr>
          <w:rFonts w:ascii="GeezLSOnlyU" w:eastAsiaTheme="minorHAnsi" w:hAnsi="GeezLSOnlyU" w:cs="GeezLSOnlyU"/>
        </w:rPr>
        <w:t>ፍሉያት</w:t>
      </w:r>
      <w:r w:rsidRPr="00256973">
        <w:rPr>
          <w:rFonts w:eastAsiaTheme="minorHAnsi"/>
        </w:rPr>
        <w:t xml:space="preserve"> </w:t>
      </w:r>
      <w:r w:rsidRPr="00256973">
        <w:rPr>
          <w:rFonts w:ascii="GeezLSOnlyU" w:eastAsiaTheme="minorHAnsi" w:hAnsi="GeezLSOnlyU" w:cs="GeezLSOnlyU"/>
        </w:rPr>
        <w:t>መርመርቲ</w:t>
      </w:r>
      <w:r w:rsidRPr="00256973">
        <w:rPr>
          <w:rFonts w:eastAsiaTheme="minorHAnsi"/>
        </w:rPr>
        <w:t xml:space="preserve"> </w:t>
      </w:r>
      <w:r w:rsidRPr="00256973">
        <w:rPr>
          <w:rFonts w:ascii="GeezLSOnlyU" w:eastAsiaTheme="minorHAnsi" w:hAnsi="GeezLSOnlyU" w:cs="GeezLSOnlyU"/>
        </w:rPr>
        <w:t>ጸብጻብ</w:t>
      </w:r>
      <w:r w:rsidRPr="00256973">
        <w:rPr>
          <w:rFonts w:eastAsiaTheme="minorHAnsi"/>
        </w:rPr>
        <w:t xml:space="preserve"> </w:t>
      </w:r>
      <w:r w:rsidRPr="00256973">
        <w:rPr>
          <w:rFonts w:ascii="GeezLSOnlyU" w:eastAsiaTheme="minorHAnsi" w:hAnsi="GeezLSOnlyU" w:cs="GeezLSOnlyU"/>
        </w:rPr>
        <w:t>ተገሊጹ</w:t>
      </w:r>
      <w:r w:rsidRPr="00256973">
        <w:rPr>
          <w:rFonts w:eastAsiaTheme="minorHAnsi"/>
        </w:rPr>
        <w:t xml:space="preserve"> </w:t>
      </w:r>
      <w:r w:rsidRPr="00256973">
        <w:rPr>
          <w:rFonts w:ascii="GeezLSOnlyU" w:eastAsiaTheme="minorHAnsi" w:hAnsi="GeezLSOnlyU" w:cs="GeezLSOnlyU"/>
        </w:rPr>
        <w:t>ኣሎ።</w:t>
      </w:r>
    </w:p>
    <w:p w14:paraId="58A4E4C8" w14:textId="767E182A" w:rsidR="00F505A3" w:rsidRPr="00E077AF" w:rsidRDefault="00EE3728" w:rsidP="00E2797C">
      <w:pPr>
        <w:pStyle w:val="SingleTxtG"/>
        <w:numPr>
          <w:ilvl w:val="0"/>
          <w:numId w:val="18"/>
        </w:numPr>
        <w:spacing w:line="240" w:lineRule="auto"/>
        <w:ind w:left="1134" w:firstLine="0"/>
        <w:rPr>
          <w:rFonts w:eastAsiaTheme="minorHAnsi"/>
        </w:rPr>
      </w:pPr>
      <w:r w:rsidRPr="00EE3728">
        <w:rPr>
          <w:rFonts w:ascii="GeezLSOnlyU" w:eastAsiaTheme="minorHAnsi" w:hAnsi="GeezLSOnlyU" w:cs="GeezLSOnlyU"/>
        </w:rPr>
        <w:t>ኣብ</w:t>
      </w:r>
      <w:r w:rsidRPr="00EE3728">
        <w:rPr>
          <w:rFonts w:eastAsiaTheme="minorHAnsi"/>
        </w:rPr>
        <w:t xml:space="preserve"> </w:t>
      </w:r>
      <w:r w:rsidRPr="00EE3728">
        <w:rPr>
          <w:rFonts w:ascii="GeezLSOnlyU" w:eastAsiaTheme="minorHAnsi" w:hAnsi="GeezLSOnlyU" w:cs="GeezLSOnlyU"/>
        </w:rPr>
        <w:t>ለካቲት</w:t>
      </w:r>
      <w:r w:rsidRPr="00EE3728">
        <w:rPr>
          <w:rFonts w:eastAsiaTheme="minorHAnsi"/>
        </w:rPr>
        <w:t xml:space="preserve"> 2018 </w:t>
      </w:r>
      <w:r w:rsidRPr="00EE3728">
        <w:rPr>
          <w:rFonts w:ascii="GeezLSOnlyU" w:eastAsiaTheme="minorHAnsi" w:hAnsi="GeezLSOnlyU" w:cs="GeezLSOnlyU"/>
        </w:rPr>
        <w:t>ናብ</w:t>
      </w:r>
      <w:r w:rsidRPr="00EE3728">
        <w:rPr>
          <w:rFonts w:eastAsiaTheme="minorHAnsi"/>
        </w:rPr>
        <w:t xml:space="preserve"> </w:t>
      </w:r>
      <w:r w:rsidRPr="00EE3728">
        <w:rPr>
          <w:rFonts w:ascii="GeezLSOnlyU" w:eastAsiaTheme="minorHAnsi" w:hAnsi="GeezLSOnlyU" w:cs="GeezLSOnlyU"/>
        </w:rPr>
        <w:t>መንግስቲ</w:t>
      </w:r>
      <w:r w:rsidRPr="00EE3728">
        <w:rPr>
          <w:rFonts w:eastAsiaTheme="minorHAnsi"/>
        </w:rPr>
        <w:t xml:space="preserve"> </w:t>
      </w:r>
      <w:r w:rsidRPr="00EE3728">
        <w:rPr>
          <w:rFonts w:ascii="GeezLSOnlyU" w:eastAsiaTheme="minorHAnsi" w:hAnsi="GeezLSOnlyU" w:cs="GeezLSOnlyU"/>
        </w:rPr>
        <w:t>እስራኤል</w:t>
      </w:r>
      <w:r w:rsidRPr="00EE3728">
        <w:rPr>
          <w:rFonts w:eastAsiaTheme="minorHAnsi"/>
        </w:rPr>
        <w:t xml:space="preserve"> </w:t>
      </w:r>
      <w:r w:rsidRPr="00EE3728">
        <w:rPr>
          <w:rFonts w:ascii="GeezLSOnlyU" w:eastAsiaTheme="minorHAnsi" w:hAnsi="GeezLSOnlyU" w:cs="GeezLSOnlyU"/>
        </w:rPr>
        <w:t>ኣብ</w:t>
      </w:r>
      <w:r w:rsidRPr="00EE3728">
        <w:rPr>
          <w:rFonts w:eastAsiaTheme="minorHAnsi"/>
        </w:rPr>
        <w:t xml:space="preserve"> </w:t>
      </w:r>
      <w:r w:rsidRPr="00EE3728">
        <w:rPr>
          <w:rFonts w:ascii="GeezLSOnlyU" w:eastAsiaTheme="minorHAnsi" w:hAnsi="GeezLSOnlyU" w:cs="GeezLSOnlyU"/>
        </w:rPr>
        <w:t>ዝተላእከ</w:t>
      </w:r>
      <w:r w:rsidRPr="00EE3728">
        <w:rPr>
          <w:rFonts w:eastAsiaTheme="minorHAnsi"/>
        </w:rPr>
        <w:t xml:space="preserve"> </w:t>
      </w:r>
      <w:r w:rsidRPr="00EE3728">
        <w:rPr>
          <w:rFonts w:ascii="GeezLSOnlyU" w:eastAsiaTheme="minorHAnsi" w:hAnsi="GeezLSOnlyU" w:cs="GeezLSOnlyU"/>
        </w:rPr>
        <w:t>ናይ</w:t>
      </w:r>
      <w:r w:rsidRPr="00EE3728">
        <w:rPr>
          <w:rFonts w:eastAsiaTheme="minorHAnsi"/>
        </w:rPr>
        <w:t xml:space="preserve"> </w:t>
      </w:r>
      <w:r w:rsidRPr="00EE3728">
        <w:rPr>
          <w:rFonts w:ascii="GeezLSOnlyU" w:eastAsiaTheme="minorHAnsi" w:hAnsi="GeezLSOnlyU" w:cs="GeezLSOnlyU"/>
        </w:rPr>
        <w:t>ሓባር</w:t>
      </w:r>
      <w:r w:rsidRPr="00EE3728">
        <w:rPr>
          <w:rFonts w:eastAsiaTheme="minorHAnsi"/>
        </w:rPr>
        <w:t xml:space="preserve"> </w:t>
      </w:r>
      <w:r w:rsidRPr="00EE3728">
        <w:rPr>
          <w:rFonts w:ascii="GeezLSOnlyU" w:eastAsiaTheme="minorHAnsi" w:hAnsi="GeezLSOnlyU" w:cs="GeezLSOnlyU"/>
        </w:rPr>
        <w:t>ናይ</w:t>
      </w:r>
      <w:r w:rsidRPr="00EE3728">
        <w:rPr>
          <w:rFonts w:eastAsiaTheme="minorHAnsi"/>
        </w:rPr>
        <w:t xml:space="preserve"> </w:t>
      </w:r>
      <w:r w:rsidRPr="00EE3728">
        <w:rPr>
          <w:rFonts w:ascii="GeezLSOnlyU" w:eastAsiaTheme="minorHAnsi" w:hAnsi="GeezLSOnlyU" w:cs="GeezLSOnlyU"/>
        </w:rPr>
        <w:t>ጥርዓን</w:t>
      </w:r>
      <w:r w:rsidRPr="00EE3728">
        <w:rPr>
          <w:rFonts w:eastAsiaTheme="minorHAnsi"/>
        </w:rPr>
        <w:t xml:space="preserve"> </w:t>
      </w:r>
      <w:r w:rsidRPr="00EE3728">
        <w:rPr>
          <w:rFonts w:ascii="GeezLSOnlyU" w:eastAsiaTheme="minorHAnsi" w:hAnsi="GeezLSOnlyU" w:cs="GeezLSOnlyU"/>
        </w:rPr>
        <w:t>ደብዳበ፡</w:t>
      </w:r>
      <w:r w:rsidRPr="00EE3728">
        <w:rPr>
          <w:rFonts w:eastAsiaTheme="minorHAnsi"/>
        </w:rPr>
        <w:t xml:space="preserve"> </w:t>
      </w:r>
      <w:r w:rsidRPr="00EE3728">
        <w:rPr>
          <w:rFonts w:ascii="GeezLSOnlyU" w:eastAsiaTheme="minorHAnsi" w:hAnsi="GeezLSOnlyU" w:cs="GeezLSOnlyU"/>
        </w:rPr>
        <w:t>ገለ</w:t>
      </w:r>
      <w:r w:rsidRPr="00EE3728">
        <w:rPr>
          <w:rFonts w:eastAsiaTheme="minorHAnsi"/>
        </w:rPr>
        <w:t xml:space="preserve"> </w:t>
      </w:r>
      <w:r w:rsidRPr="00EE3728">
        <w:rPr>
          <w:rFonts w:ascii="GeezLSOnlyU" w:eastAsiaTheme="minorHAnsi" w:hAnsi="GeezLSOnlyU" w:cs="GeezLSOnlyU"/>
        </w:rPr>
        <w:t>ፍሉያት</w:t>
      </w:r>
      <w:r w:rsidRPr="00EE3728">
        <w:rPr>
          <w:rFonts w:eastAsiaTheme="minorHAnsi"/>
        </w:rPr>
        <w:t xml:space="preserve"> </w:t>
      </w:r>
      <w:r w:rsidRPr="00EE3728">
        <w:rPr>
          <w:rFonts w:ascii="GeezLSOnlyU" w:eastAsiaTheme="minorHAnsi" w:hAnsi="GeezLSOnlyU" w:cs="GeezLSOnlyU"/>
        </w:rPr>
        <w:t>መርመርቲ</w:t>
      </w:r>
      <w:r w:rsidRPr="00EE3728">
        <w:rPr>
          <w:rFonts w:eastAsiaTheme="minorHAnsi"/>
        </w:rPr>
        <w:t xml:space="preserve"> </w:t>
      </w:r>
      <w:r w:rsidRPr="00EE3728">
        <w:rPr>
          <w:rFonts w:ascii="GeezLSOnlyU" w:eastAsiaTheme="minorHAnsi" w:hAnsi="GeezLSOnlyU" w:cs="GeezLSOnlyU"/>
        </w:rPr>
        <w:t>ናይ</w:t>
      </w:r>
      <w:r w:rsidRPr="00EE3728">
        <w:rPr>
          <w:rFonts w:eastAsiaTheme="minorHAnsi"/>
        </w:rPr>
        <w:t xml:space="preserve"> </w:t>
      </w:r>
      <w:r w:rsidRPr="00EE3728">
        <w:rPr>
          <w:rFonts w:ascii="GeezLSOnlyU" w:eastAsiaTheme="minorHAnsi" w:hAnsi="GeezLSOnlyU" w:cs="GeezLSOnlyU"/>
        </w:rPr>
        <w:t>ሕቡራት</w:t>
      </w:r>
      <w:r w:rsidRPr="00EE3728">
        <w:rPr>
          <w:rFonts w:eastAsiaTheme="minorHAnsi"/>
        </w:rPr>
        <w:t xml:space="preserve"> </w:t>
      </w:r>
      <w:r w:rsidRPr="00EE3728">
        <w:rPr>
          <w:rFonts w:ascii="GeezLSOnlyU" w:eastAsiaTheme="minorHAnsi" w:hAnsi="GeezLSOnlyU" w:cs="GeezLSOnlyU"/>
        </w:rPr>
        <w:t>ሃገራት</w:t>
      </w:r>
      <w:r w:rsidRPr="00EE3728">
        <w:rPr>
          <w:rFonts w:eastAsiaTheme="minorHAnsi"/>
        </w:rPr>
        <w:t xml:space="preserve"> </w:t>
      </w:r>
      <w:r w:rsidRPr="00EE3728">
        <w:rPr>
          <w:rFonts w:ascii="GeezLSOnlyU" w:eastAsiaTheme="minorHAnsi" w:hAnsi="GeezLSOnlyU" w:cs="GeezLSOnlyU"/>
        </w:rPr>
        <w:t>ኣቤቱታ</w:t>
      </w:r>
      <w:r w:rsidRPr="00EE3728">
        <w:rPr>
          <w:rFonts w:eastAsiaTheme="minorHAnsi"/>
        </w:rPr>
        <w:t xml:space="preserve"> </w:t>
      </w:r>
      <w:r w:rsidRPr="00EE3728">
        <w:rPr>
          <w:rFonts w:ascii="GeezLSOnlyU" w:eastAsiaTheme="minorHAnsi" w:hAnsi="GeezLSOnlyU" w:cs="GeezLSOnlyU"/>
        </w:rPr>
        <w:t>ኣቕሪቦም</w:t>
      </w:r>
      <w:r w:rsidRPr="00EE3728">
        <w:rPr>
          <w:rFonts w:eastAsiaTheme="minorHAnsi"/>
        </w:rPr>
        <w:t xml:space="preserve"> </w:t>
      </w:r>
      <w:r w:rsidRPr="00EE3728">
        <w:rPr>
          <w:rFonts w:ascii="GeezLSOnlyU" w:eastAsiaTheme="minorHAnsi" w:hAnsi="GeezLSOnlyU" w:cs="GeezLSOnlyU"/>
        </w:rPr>
        <w:t>ኔሮም።</w:t>
      </w:r>
      <w:r w:rsidRPr="00EE3728">
        <w:rPr>
          <w:rFonts w:eastAsiaTheme="minorHAnsi"/>
        </w:rPr>
        <w:t xml:space="preserve"> </w:t>
      </w:r>
      <w:r w:rsidRPr="00EE3728">
        <w:rPr>
          <w:rFonts w:ascii="GeezLSOnlyU" w:eastAsiaTheme="minorHAnsi" w:hAnsi="GeezLSOnlyU" w:cs="GeezLSOnlyU"/>
        </w:rPr>
        <w:t>ዜጋታት</w:t>
      </w:r>
      <w:r w:rsidRPr="00EE3728">
        <w:rPr>
          <w:rFonts w:eastAsiaTheme="minorHAnsi"/>
        </w:rPr>
        <w:t xml:space="preserve"> </w:t>
      </w:r>
      <w:r w:rsidRPr="00EE3728">
        <w:rPr>
          <w:rFonts w:ascii="GeezLSOnlyU" w:eastAsiaTheme="minorHAnsi" w:hAnsi="GeezLSOnlyU" w:cs="GeezLSOnlyU"/>
        </w:rPr>
        <w:t>ኤርትራ፡</w:t>
      </w:r>
      <w:r w:rsidRPr="00EE3728">
        <w:rPr>
          <w:rFonts w:eastAsiaTheme="minorHAnsi"/>
        </w:rPr>
        <w:t xml:space="preserve"> </w:t>
      </w:r>
      <w:r w:rsidRPr="00EE3728">
        <w:rPr>
          <w:rFonts w:ascii="GeezLSOnlyU" w:eastAsiaTheme="minorHAnsi" w:hAnsi="GeezLSOnlyU" w:cs="GeezLSOnlyU"/>
        </w:rPr>
        <w:t>መሰሎም</w:t>
      </w:r>
      <w:r w:rsidRPr="00EE3728">
        <w:rPr>
          <w:rFonts w:eastAsiaTheme="minorHAnsi"/>
        </w:rPr>
        <w:t xml:space="preserve"> </w:t>
      </w:r>
      <w:r w:rsidRPr="00EE3728">
        <w:rPr>
          <w:rFonts w:ascii="GeezLSOnlyU" w:eastAsiaTheme="minorHAnsi" w:hAnsi="GeezLSOnlyU" w:cs="GeezLSOnlyU"/>
        </w:rPr>
        <w:t>ናብ</w:t>
      </w:r>
      <w:r w:rsidRPr="00EE3728">
        <w:rPr>
          <w:rFonts w:eastAsiaTheme="minorHAnsi"/>
        </w:rPr>
        <w:t xml:space="preserve"> </w:t>
      </w:r>
      <w:r w:rsidRPr="00EE3728">
        <w:rPr>
          <w:rFonts w:ascii="GeezLSOnlyU" w:eastAsiaTheme="minorHAnsi" w:hAnsi="GeezLSOnlyU" w:cs="GeezLSOnlyU"/>
        </w:rPr>
        <w:t>ዝገሃሰሉን</w:t>
      </w:r>
      <w:r w:rsidRPr="00EE3728">
        <w:rPr>
          <w:rFonts w:eastAsiaTheme="minorHAnsi"/>
        </w:rPr>
        <w:t xml:space="preserve"> </w:t>
      </w:r>
      <w:r w:rsidRPr="00EE3728">
        <w:rPr>
          <w:rFonts w:ascii="GeezLSOnlyU" w:eastAsiaTheme="minorHAnsi" w:hAnsi="GeezLSOnlyU" w:cs="GeezLSOnlyU"/>
        </w:rPr>
        <w:t>ውሑስ</w:t>
      </w:r>
      <w:r w:rsidRPr="00EE3728">
        <w:rPr>
          <w:rFonts w:eastAsiaTheme="minorHAnsi"/>
        </w:rPr>
        <w:t xml:space="preserve"> </w:t>
      </w:r>
      <w:r w:rsidRPr="00EE3728">
        <w:rPr>
          <w:rFonts w:ascii="GeezLSOnlyU" w:eastAsiaTheme="minorHAnsi" w:hAnsi="GeezLSOnlyU" w:cs="GeezLSOnlyU"/>
        </w:rPr>
        <w:t>ናይ</w:t>
      </w:r>
      <w:r w:rsidRPr="00EE3728">
        <w:rPr>
          <w:rFonts w:eastAsiaTheme="minorHAnsi"/>
        </w:rPr>
        <w:t xml:space="preserve"> </w:t>
      </w:r>
      <w:r w:rsidRPr="00EE3728">
        <w:rPr>
          <w:rFonts w:ascii="GeezLSOnlyU" w:eastAsiaTheme="minorHAnsi" w:hAnsi="GeezLSOnlyU" w:cs="GeezLSOnlyU"/>
        </w:rPr>
        <w:t>ዑቕባ</w:t>
      </w:r>
      <w:r w:rsidRPr="00EE3728">
        <w:rPr>
          <w:rFonts w:eastAsiaTheme="minorHAnsi"/>
        </w:rPr>
        <w:t xml:space="preserve"> </w:t>
      </w:r>
      <w:r w:rsidRPr="00EE3728">
        <w:rPr>
          <w:rFonts w:ascii="GeezLSOnlyU" w:eastAsiaTheme="minorHAnsi" w:hAnsi="GeezLSOnlyU" w:cs="GeezLSOnlyU"/>
        </w:rPr>
        <w:t>ዕድል</w:t>
      </w:r>
      <w:r w:rsidRPr="00EE3728">
        <w:rPr>
          <w:rFonts w:eastAsiaTheme="minorHAnsi"/>
        </w:rPr>
        <w:t xml:space="preserve"> </w:t>
      </w:r>
      <w:r w:rsidRPr="00EE3728">
        <w:rPr>
          <w:rFonts w:ascii="GeezLSOnlyU" w:eastAsiaTheme="minorHAnsi" w:hAnsi="GeezLSOnlyU" w:cs="GeezLSOnlyU"/>
        </w:rPr>
        <w:t>ና</w:t>
      </w:r>
      <w:r>
        <w:rPr>
          <w:rFonts w:ascii="GeezLSOnlyU" w:eastAsiaTheme="minorHAnsi" w:hAnsi="GeezLSOnlyU" w:cs="GeezLSOnlyU"/>
        </w:rPr>
        <w:t>ብ</w:t>
      </w:r>
      <w:r w:rsidRPr="00EE3728">
        <w:rPr>
          <w:rFonts w:eastAsiaTheme="minorHAnsi"/>
        </w:rPr>
        <w:t xml:space="preserve"> </w:t>
      </w:r>
      <w:r w:rsidRPr="00EE3728">
        <w:rPr>
          <w:rFonts w:ascii="GeezLSOnlyU" w:eastAsiaTheme="minorHAnsi" w:hAnsi="GeezLSOnlyU" w:cs="GeezLSOnlyU"/>
        </w:rPr>
        <w:t>ዘይረኽቡሉን</w:t>
      </w:r>
      <w:r w:rsidRPr="00EE3728">
        <w:rPr>
          <w:rFonts w:eastAsiaTheme="minorHAnsi"/>
        </w:rPr>
        <w:t xml:space="preserve"> </w:t>
      </w:r>
      <w:r w:rsidRPr="00EE3728">
        <w:rPr>
          <w:rFonts w:ascii="GeezLSOnlyU" w:eastAsiaTheme="minorHAnsi" w:hAnsi="GeezLSOnlyU" w:cs="GeezLSOnlyU"/>
        </w:rPr>
        <w:t>ሃገራት</w:t>
      </w:r>
      <w:r w:rsidRPr="00EE3728">
        <w:rPr>
          <w:rFonts w:eastAsiaTheme="minorHAnsi"/>
        </w:rPr>
        <w:t xml:space="preserve"> </w:t>
      </w:r>
      <w:r w:rsidRPr="00EE3728">
        <w:rPr>
          <w:rFonts w:ascii="GeezLSOnlyU" w:eastAsiaTheme="minorHAnsi" w:hAnsi="GeezLSOnlyU" w:cs="GeezLSOnlyU"/>
        </w:rPr>
        <w:t>ኣፍሪቃ</w:t>
      </w:r>
      <w:r w:rsidRPr="00EE3728">
        <w:rPr>
          <w:rFonts w:eastAsiaTheme="minorHAnsi"/>
        </w:rPr>
        <w:t xml:space="preserve"> </w:t>
      </w:r>
      <w:r w:rsidRPr="00EE3728">
        <w:rPr>
          <w:rFonts w:ascii="GeezLSOnlyU" w:eastAsiaTheme="minorHAnsi" w:hAnsi="GeezLSOnlyU" w:cs="GeezLSOnlyU"/>
        </w:rPr>
        <w:t>ብሓይ</w:t>
      </w:r>
      <w:r>
        <w:rPr>
          <w:rFonts w:ascii="GeezLSOnlyU" w:eastAsiaTheme="minorHAnsi" w:hAnsi="GeezLSOnlyU" w:cs="GeezLSOnlyU"/>
        </w:rPr>
        <w:t>ሊ</w:t>
      </w:r>
      <w:r w:rsidRPr="00EE3728">
        <w:rPr>
          <w:rFonts w:eastAsiaTheme="minorHAnsi"/>
        </w:rPr>
        <w:t xml:space="preserve"> </w:t>
      </w:r>
      <w:r w:rsidRPr="00EE3728">
        <w:rPr>
          <w:rFonts w:ascii="GeezLSOnlyU" w:eastAsiaTheme="minorHAnsi" w:hAnsi="GeezLSOnlyU" w:cs="GeezLSOnlyU"/>
        </w:rPr>
        <w:t>ክጥረዙ</w:t>
      </w:r>
      <w:r w:rsidRPr="00EE3728">
        <w:rPr>
          <w:rFonts w:eastAsiaTheme="minorHAnsi"/>
        </w:rPr>
        <w:t xml:space="preserve"> </w:t>
      </w:r>
      <w:r w:rsidRPr="00EE3728">
        <w:rPr>
          <w:rFonts w:ascii="GeezLSOnlyU" w:eastAsiaTheme="minorHAnsi" w:hAnsi="GeezLSOnlyU" w:cs="GeezLSOnlyU"/>
        </w:rPr>
        <w:t>ሓደጋ</w:t>
      </w:r>
      <w:r w:rsidRPr="00EE3728">
        <w:rPr>
          <w:rFonts w:eastAsiaTheme="minorHAnsi"/>
        </w:rPr>
        <w:t xml:space="preserve"> </w:t>
      </w:r>
      <w:r w:rsidRPr="00EE3728">
        <w:rPr>
          <w:rFonts w:ascii="GeezLSOnlyU" w:eastAsiaTheme="minorHAnsi" w:hAnsi="GeezLSOnlyU" w:cs="GeezLSOnlyU"/>
        </w:rPr>
        <w:t>የንጸላልዎ</w:t>
      </w:r>
      <w:r>
        <w:rPr>
          <w:rFonts w:ascii="GeezLSOnlyU" w:eastAsiaTheme="minorHAnsi" w:hAnsi="GeezLSOnlyU" w:cs="GeezLSOnlyU"/>
        </w:rPr>
        <w:t>ም</w:t>
      </w:r>
      <w:r w:rsidRPr="00EE3728">
        <w:rPr>
          <w:rFonts w:eastAsiaTheme="minorHAnsi"/>
        </w:rPr>
        <w:t xml:space="preserve"> </w:t>
      </w:r>
      <w:r w:rsidRPr="00EE3728">
        <w:rPr>
          <w:rFonts w:ascii="GeezLSOnlyU" w:eastAsiaTheme="minorHAnsi" w:hAnsi="GeezLSOnlyU" w:cs="GeezLSOnlyU"/>
        </w:rPr>
        <w:t>ስለ</w:t>
      </w:r>
      <w:r w:rsidRPr="00EE3728">
        <w:rPr>
          <w:rFonts w:eastAsiaTheme="minorHAnsi"/>
        </w:rPr>
        <w:t xml:space="preserve"> </w:t>
      </w:r>
      <w:r w:rsidRPr="00EE3728">
        <w:rPr>
          <w:rFonts w:ascii="GeezLSOnlyU" w:eastAsiaTheme="minorHAnsi" w:hAnsi="GeezLSOnlyU" w:cs="GeezLSOnlyU"/>
        </w:rPr>
        <w:t>ዝነበረ፡</w:t>
      </w:r>
      <w:r w:rsidRPr="00EE3728">
        <w:rPr>
          <w:rFonts w:eastAsiaTheme="minorHAnsi"/>
        </w:rPr>
        <w:t xml:space="preserve"> </w:t>
      </w:r>
      <w:r w:rsidRPr="00EE3728">
        <w:rPr>
          <w:rFonts w:ascii="GeezLSOnlyU" w:eastAsiaTheme="minorHAnsi" w:hAnsi="GeezLSOnlyU" w:cs="GeezLSOnlyU"/>
        </w:rPr>
        <w:t>ነዚ</w:t>
      </w:r>
      <w:r w:rsidRPr="00EE3728">
        <w:rPr>
          <w:rFonts w:eastAsiaTheme="minorHAnsi"/>
        </w:rPr>
        <w:t xml:space="preserve"> </w:t>
      </w:r>
      <w:r w:rsidRPr="00EE3728">
        <w:rPr>
          <w:rFonts w:ascii="GeezLSOnlyU" w:eastAsiaTheme="minorHAnsi" w:hAnsi="GeezLSOnlyU" w:cs="GeezLSOnlyU"/>
        </w:rPr>
        <w:t>ዝምልከት</w:t>
      </w:r>
      <w:r w:rsidRPr="00EE3728">
        <w:rPr>
          <w:rFonts w:eastAsiaTheme="minorHAnsi"/>
        </w:rPr>
        <w:t xml:space="preserve"> </w:t>
      </w:r>
      <w:r w:rsidRPr="00EE3728">
        <w:rPr>
          <w:rFonts w:ascii="GeezLSOnlyU" w:eastAsiaTheme="minorHAnsi" w:hAnsi="GeezLSOnlyU" w:cs="GeezLSOnlyU"/>
        </w:rPr>
        <w:t>ቅሬታ</w:t>
      </w:r>
      <w:r w:rsidRPr="00EE3728">
        <w:rPr>
          <w:rFonts w:eastAsiaTheme="minorHAnsi"/>
        </w:rPr>
        <w:t xml:space="preserve"> </w:t>
      </w:r>
      <w:r w:rsidRPr="00EE3728">
        <w:rPr>
          <w:rFonts w:ascii="GeezLSOnlyU" w:eastAsiaTheme="minorHAnsi" w:hAnsi="GeezLSOnlyU" w:cs="GeezLSOnlyU"/>
        </w:rPr>
        <w:t>ኣስሚዖም።</w:t>
      </w:r>
      <w:r w:rsidR="00D077E2" w:rsidRPr="00E077AF">
        <w:rPr>
          <w:rStyle w:val="FootnoteReference"/>
          <w:rFonts w:eastAsiaTheme="minorHAnsi"/>
        </w:rPr>
        <w:footnoteReference w:id="30"/>
      </w:r>
      <w:r w:rsidR="00D077E2" w:rsidRPr="00E077AF">
        <w:rPr>
          <w:rFonts w:eastAsiaTheme="minorHAnsi"/>
        </w:rPr>
        <w:t xml:space="preserve"> </w:t>
      </w:r>
    </w:p>
    <w:p w14:paraId="48E9C092" w14:textId="584313B6" w:rsidR="00F505A3" w:rsidRPr="00E077AF" w:rsidRDefault="00ED0BAB" w:rsidP="00E2797C">
      <w:pPr>
        <w:pStyle w:val="SingleTxtG"/>
        <w:numPr>
          <w:ilvl w:val="0"/>
          <w:numId w:val="18"/>
        </w:numPr>
        <w:spacing w:line="240" w:lineRule="auto"/>
        <w:ind w:left="1134" w:firstLine="0"/>
        <w:rPr>
          <w:rFonts w:eastAsiaTheme="minorHAnsi"/>
        </w:rPr>
      </w:pPr>
      <w:r w:rsidRPr="00ED0BAB">
        <w:rPr>
          <w:rFonts w:ascii="GeezLSOnlyU" w:eastAsiaTheme="minorHAnsi" w:hAnsi="GeezLSOnlyU" w:cs="GeezLSOnlyU"/>
        </w:rPr>
        <w:t>ንኤርትራውያን</w:t>
      </w:r>
      <w:r w:rsidRPr="00ED0BAB">
        <w:rPr>
          <w:rFonts w:eastAsiaTheme="minorHAnsi"/>
        </w:rPr>
        <w:t xml:space="preserve"> </w:t>
      </w:r>
      <w:r w:rsidRPr="00ED0BAB">
        <w:rPr>
          <w:rFonts w:ascii="GeezLSOnlyU" w:eastAsiaTheme="minorHAnsi" w:hAnsi="GeezLSOnlyU" w:cs="GeezLSOnlyU"/>
        </w:rPr>
        <w:t>ሓተትቲ</w:t>
      </w:r>
      <w:r w:rsidRPr="00ED0BAB">
        <w:rPr>
          <w:rFonts w:eastAsiaTheme="minorHAnsi"/>
        </w:rPr>
        <w:t xml:space="preserve"> </w:t>
      </w:r>
      <w:r w:rsidRPr="00ED0BAB">
        <w:rPr>
          <w:rFonts w:ascii="GeezLSOnlyU" w:eastAsiaTheme="minorHAnsi" w:hAnsi="GeezLSOnlyU" w:cs="GeezLSOnlyU"/>
        </w:rPr>
        <w:t>ዑቕባ</w:t>
      </w:r>
      <w:r w:rsidRPr="00ED0BAB">
        <w:rPr>
          <w:rFonts w:eastAsiaTheme="minorHAnsi"/>
        </w:rPr>
        <w:t xml:space="preserve"> </w:t>
      </w:r>
      <w:r w:rsidRPr="00ED0BAB">
        <w:rPr>
          <w:rFonts w:ascii="GeezLSOnlyU" w:eastAsiaTheme="minorHAnsi" w:hAnsi="GeezLSOnlyU" w:cs="GeezLSOnlyU"/>
        </w:rPr>
        <w:t>ኣብ</w:t>
      </w:r>
      <w:r w:rsidRPr="00ED0BAB">
        <w:rPr>
          <w:rFonts w:eastAsiaTheme="minorHAnsi"/>
        </w:rPr>
        <w:t xml:space="preserve"> </w:t>
      </w:r>
      <w:r w:rsidRPr="00ED0BAB">
        <w:rPr>
          <w:rFonts w:ascii="GeezLSOnlyU" w:eastAsiaTheme="minorHAnsi" w:hAnsi="GeezLSOnlyU" w:cs="GeezLSOnlyU"/>
        </w:rPr>
        <w:t>እስራኤል</w:t>
      </w:r>
      <w:r w:rsidRPr="00ED0BAB">
        <w:rPr>
          <w:rFonts w:eastAsiaTheme="minorHAnsi"/>
        </w:rPr>
        <w:t xml:space="preserve"> </w:t>
      </w:r>
      <w:r w:rsidRPr="00ED0BAB">
        <w:rPr>
          <w:rFonts w:ascii="GeezLSOnlyU" w:eastAsiaTheme="minorHAnsi" w:hAnsi="GeezLSOnlyU" w:cs="GeezLSOnlyU"/>
        </w:rPr>
        <w:t>ብዝምልከት፡</w:t>
      </w:r>
      <w:r w:rsidRPr="00ED0BAB">
        <w:rPr>
          <w:rFonts w:eastAsiaTheme="minorHAnsi"/>
        </w:rPr>
        <w:t xml:space="preserve"> </w:t>
      </w:r>
      <w:r w:rsidRPr="00ED0BAB">
        <w:rPr>
          <w:rFonts w:ascii="GeezLSOnlyU" w:eastAsiaTheme="minorHAnsi" w:hAnsi="GeezLSOnlyU" w:cs="GeezLSOnlyU"/>
        </w:rPr>
        <w:t>ኣዝዩ</w:t>
      </w:r>
      <w:r w:rsidRPr="00ED0BAB">
        <w:rPr>
          <w:rFonts w:eastAsiaTheme="minorHAnsi"/>
        </w:rPr>
        <w:t xml:space="preserve"> </w:t>
      </w:r>
      <w:r w:rsidRPr="00ED0BAB">
        <w:rPr>
          <w:rFonts w:ascii="GeezLSOnlyU" w:eastAsiaTheme="minorHAnsi" w:hAnsi="GeezLSOnlyU" w:cs="GeezLSOnlyU"/>
        </w:rPr>
        <w:t>ትሑዝት</w:t>
      </w:r>
      <w:r w:rsidRPr="00ED0BAB">
        <w:rPr>
          <w:rFonts w:eastAsiaTheme="minorHAnsi"/>
        </w:rPr>
        <w:t xml:space="preserve"> </w:t>
      </w:r>
      <w:r w:rsidRPr="00ED0BAB">
        <w:rPr>
          <w:rFonts w:ascii="GeezLSOnlyU" w:eastAsiaTheme="minorHAnsi" w:hAnsi="GeezLSOnlyU" w:cs="GeezLSOnlyU"/>
        </w:rPr>
        <w:t>ተቐባልነት</w:t>
      </w:r>
      <w:r w:rsidRPr="00ED0BAB">
        <w:rPr>
          <w:rFonts w:eastAsiaTheme="minorHAnsi"/>
        </w:rPr>
        <w:t xml:space="preserve"> </w:t>
      </w:r>
      <w:r w:rsidRPr="00ED0BAB">
        <w:rPr>
          <w:rFonts w:ascii="GeezLSOnlyU" w:eastAsiaTheme="minorHAnsi" w:hAnsi="GeezLSOnlyU" w:cs="GeezLSOnlyU"/>
        </w:rPr>
        <w:t>ምህላዉ፡ካብ</w:t>
      </w:r>
      <w:r w:rsidRPr="00ED0BAB">
        <w:rPr>
          <w:rFonts w:eastAsiaTheme="minorHAnsi"/>
        </w:rPr>
        <w:t xml:space="preserve"> </w:t>
      </w:r>
      <w:r w:rsidRPr="00ED0BAB">
        <w:rPr>
          <w:rFonts w:ascii="GeezLSOnlyU" w:eastAsiaTheme="minorHAnsi" w:hAnsi="GeezLSOnlyU" w:cs="GeezLSOnlyU"/>
        </w:rPr>
        <w:t>ሃገራዊ</w:t>
      </w:r>
      <w:r w:rsidRPr="00ED0BAB">
        <w:rPr>
          <w:rFonts w:eastAsiaTheme="minorHAnsi"/>
        </w:rPr>
        <w:t xml:space="preserve"> </w:t>
      </w:r>
      <w:r w:rsidRPr="00ED0BAB">
        <w:rPr>
          <w:rFonts w:ascii="GeezLSOnlyU" w:eastAsiaTheme="minorHAnsi" w:hAnsi="GeezLSOnlyU" w:cs="GeezLSOnlyU"/>
        </w:rPr>
        <w:t>ኣገልግሎት</w:t>
      </w:r>
      <w:r w:rsidRPr="00ED0BAB">
        <w:rPr>
          <w:rFonts w:eastAsiaTheme="minorHAnsi"/>
        </w:rPr>
        <w:t xml:space="preserve"> </w:t>
      </w:r>
      <w:r w:rsidRPr="00ED0BAB">
        <w:rPr>
          <w:rFonts w:ascii="GeezLSOnlyU" w:eastAsiaTheme="minorHAnsi" w:hAnsi="GeezLSOnlyU" w:cs="GeezLSOnlyU"/>
        </w:rPr>
        <w:t>ን</w:t>
      </w:r>
      <w:r w:rsidR="00952867">
        <w:rPr>
          <w:rFonts w:ascii="GeezLSOnlyU" w:eastAsiaTheme="minorHAnsi" w:hAnsi="GeezLSOnlyU" w:cs="GeezLSOnlyU"/>
        </w:rPr>
        <w:t>ዝ</w:t>
      </w:r>
      <w:r w:rsidRPr="00ED0BAB">
        <w:rPr>
          <w:rFonts w:ascii="GeezLSOnlyU" w:eastAsiaTheme="minorHAnsi" w:hAnsi="GeezLSOnlyU" w:cs="GeezLSOnlyU"/>
        </w:rPr>
        <w:t>ሃደሙ</w:t>
      </w:r>
      <w:r w:rsidRPr="00ED0BAB">
        <w:rPr>
          <w:rFonts w:eastAsiaTheme="minorHAnsi"/>
        </w:rPr>
        <w:t xml:space="preserve"> </w:t>
      </w:r>
      <w:r w:rsidRPr="00ED0BAB">
        <w:rPr>
          <w:rFonts w:ascii="GeezLSOnlyU" w:eastAsiaTheme="minorHAnsi" w:hAnsi="GeezLSOnlyU" w:cs="GeezLSOnlyU"/>
        </w:rPr>
        <w:t>ውን</w:t>
      </w:r>
      <w:r w:rsidRPr="00ED0BAB">
        <w:rPr>
          <w:rFonts w:eastAsiaTheme="minorHAnsi"/>
        </w:rPr>
        <w:t xml:space="preserve"> </w:t>
      </w:r>
      <w:r w:rsidRPr="00ED0BAB">
        <w:rPr>
          <w:rFonts w:ascii="GeezLSOnlyU" w:eastAsiaTheme="minorHAnsi" w:hAnsi="GeezLSOnlyU" w:cs="GeezLSOnlyU"/>
        </w:rPr>
        <w:t>ተፈላጥነት</w:t>
      </w:r>
      <w:r w:rsidRPr="00ED0BAB">
        <w:rPr>
          <w:rFonts w:eastAsiaTheme="minorHAnsi"/>
        </w:rPr>
        <w:t xml:space="preserve"> </w:t>
      </w:r>
      <w:r w:rsidRPr="00ED0BAB">
        <w:rPr>
          <w:rFonts w:ascii="GeezLSOnlyU" w:eastAsiaTheme="minorHAnsi" w:hAnsi="GeezLSOnlyU" w:cs="GeezLSOnlyU"/>
        </w:rPr>
        <w:t>ናይ</w:t>
      </w:r>
      <w:r w:rsidRPr="00ED0BAB">
        <w:rPr>
          <w:rFonts w:eastAsiaTheme="minorHAnsi"/>
        </w:rPr>
        <w:t xml:space="preserve"> </w:t>
      </w:r>
      <w:r w:rsidRPr="00ED0BAB">
        <w:rPr>
          <w:rFonts w:ascii="GeezLSOnlyU" w:eastAsiaTheme="minorHAnsi" w:hAnsi="GeezLSOnlyU" w:cs="GeezLSOnlyU"/>
        </w:rPr>
        <w:t>ዘይምሃብ</w:t>
      </w:r>
      <w:r w:rsidRPr="00ED0BAB">
        <w:rPr>
          <w:rFonts w:eastAsiaTheme="minorHAnsi"/>
        </w:rPr>
        <w:t xml:space="preserve"> </w:t>
      </w:r>
      <w:r w:rsidRPr="00ED0BAB">
        <w:rPr>
          <w:rFonts w:ascii="GeezLSOnlyU" w:eastAsiaTheme="minorHAnsi" w:hAnsi="GeezLSOnlyU" w:cs="GeezLSOnlyU"/>
        </w:rPr>
        <w:t>ጸገም</w:t>
      </w:r>
      <w:r w:rsidRPr="00ED0BAB">
        <w:rPr>
          <w:rFonts w:eastAsiaTheme="minorHAnsi"/>
        </w:rPr>
        <w:t xml:space="preserve"> </w:t>
      </w:r>
      <w:r w:rsidRPr="00ED0BAB">
        <w:rPr>
          <w:rFonts w:ascii="GeezLSOnlyU" w:eastAsiaTheme="minorHAnsi" w:hAnsi="GeezLSOnlyU" w:cs="GeezLSOnlyU"/>
        </w:rPr>
        <w:t>ከም</w:t>
      </w:r>
      <w:r w:rsidRPr="00ED0BAB">
        <w:rPr>
          <w:rFonts w:eastAsiaTheme="minorHAnsi"/>
        </w:rPr>
        <w:t xml:space="preserve"> </w:t>
      </w:r>
      <w:r w:rsidRPr="00ED0BAB">
        <w:rPr>
          <w:rFonts w:ascii="GeezLSOnlyU" w:eastAsiaTheme="minorHAnsi" w:hAnsi="GeezLSOnlyU" w:cs="GeezLSOnlyU"/>
        </w:rPr>
        <w:t>ዘሎን</w:t>
      </w:r>
      <w:r w:rsidRPr="00ED0BAB">
        <w:rPr>
          <w:rFonts w:eastAsiaTheme="minorHAnsi"/>
        </w:rPr>
        <w:t xml:space="preserve"> </w:t>
      </w:r>
      <w:r w:rsidRPr="00ED0BAB">
        <w:rPr>
          <w:rFonts w:ascii="GeezLSOnlyU" w:eastAsiaTheme="minorHAnsi" w:hAnsi="GeezLSOnlyU" w:cs="GeezLSOnlyU"/>
        </w:rPr>
        <w:t>ኣብቲ</w:t>
      </w:r>
      <w:r w:rsidRPr="00ED0BAB">
        <w:rPr>
          <w:rFonts w:eastAsiaTheme="minorHAnsi"/>
        </w:rPr>
        <w:t xml:space="preserve"> </w:t>
      </w:r>
      <w:r w:rsidRPr="00ED0BAB">
        <w:rPr>
          <w:rFonts w:ascii="GeezLSOnlyU" w:eastAsiaTheme="minorHAnsi" w:hAnsi="GeezLSOnlyU" w:cs="GeezLSOnlyU"/>
        </w:rPr>
        <w:t>ንመንግስቲ</w:t>
      </w:r>
      <w:r w:rsidRPr="00ED0BAB">
        <w:rPr>
          <w:rFonts w:eastAsiaTheme="minorHAnsi"/>
        </w:rPr>
        <w:t xml:space="preserve"> </w:t>
      </w:r>
      <w:r w:rsidRPr="00ED0BAB">
        <w:rPr>
          <w:rFonts w:ascii="GeezLSOnlyU" w:eastAsiaTheme="minorHAnsi" w:hAnsi="GeezLSOnlyU" w:cs="GeezLSOnlyU"/>
        </w:rPr>
        <w:t>እስራኤል</w:t>
      </w:r>
      <w:r w:rsidRPr="00ED0BAB">
        <w:rPr>
          <w:rFonts w:eastAsiaTheme="minorHAnsi"/>
        </w:rPr>
        <w:t xml:space="preserve"> </w:t>
      </w:r>
      <w:r w:rsidRPr="00ED0BAB">
        <w:rPr>
          <w:rFonts w:ascii="GeezLSOnlyU" w:eastAsiaTheme="minorHAnsi" w:hAnsi="GeezLSOnlyU" w:cs="GeezLSOnlyU"/>
        </w:rPr>
        <w:t>ዝተላእከ</w:t>
      </w:r>
      <w:r w:rsidRPr="00ED0BAB">
        <w:rPr>
          <w:rFonts w:eastAsiaTheme="minorHAnsi"/>
        </w:rPr>
        <w:t xml:space="preserve"> </w:t>
      </w:r>
      <w:r w:rsidRPr="00ED0BAB">
        <w:rPr>
          <w:rFonts w:ascii="GeezLSOnlyU" w:eastAsiaTheme="minorHAnsi" w:hAnsi="GeezLSOnlyU" w:cs="GeezLSOnlyU"/>
        </w:rPr>
        <w:t>ናይ</w:t>
      </w:r>
      <w:r w:rsidRPr="00ED0BAB">
        <w:rPr>
          <w:rFonts w:eastAsiaTheme="minorHAnsi"/>
        </w:rPr>
        <w:t xml:space="preserve"> </w:t>
      </w:r>
      <w:r w:rsidRPr="00ED0BAB">
        <w:rPr>
          <w:rFonts w:ascii="GeezLSOnlyU" w:eastAsiaTheme="minorHAnsi" w:hAnsi="GeezLSOnlyU" w:cs="GeezLSOnlyU"/>
        </w:rPr>
        <w:t>ጥርዓን</w:t>
      </w:r>
      <w:r w:rsidRPr="00ED0BAB">
        <w:rPr>
          <w:rFonts w:eastAsiaTheme="minorHAnsi"/>
        </w:rPr>
        <w:t xml:space="preserve"> </w:t>
      </w:r>
      <w:r w:rsidRPr="00ED0BAB">
        <w:rPr>
          <w:rFonts w:ascii="GeezLSOnlyU" w:eastAsiaTheme="minorHAnsi" w:hAnsi="GeezLSOnlyU" w:cs="GeezLSOnlyU"/>
        </w:rPr>
        <w:t>ደብዳበ</w:t>
      </w:r>
      <w:r w:rsidRPr="00ED0BAB">
        <w:rPr>
          <w:rFonts w:eastAsiaTheme="minorHAnsi"/>
        </w:rPr>
        <w:t xml:space="preserve"> </w:t>
      </w:r>
      <w:r w:rsidRPr="00ED0BAB">
        <w:rPr>
          <w:rFonts w:ascii="GeezLSOnlyU" w:eastAsiaTheme="minorHAnsi" w:hAnsi="GeezLSOnlyU" w:cs="GeezLSOnlyU"/>
        </w:rPr>
        <w:t>ተገሊጹ።</w:t>
      </w:r>
      <w:r w:rsidRPr="00ED0BAB">
        <w:rPr>
          <w:rFonts w:eastAsiaTheme="minorHAnsi"/>
        </w:rPr>
        <w:t xml:space="preserve"> </w:t>
      </w:r>
      <w:r w:rsidRPr="00ED0BAB">
        <w:rPr>
          <w:rFonts w:ascii="GeezLSOnlyU" w:eastAsiaTheme="minorHAnsi" w:hAnsi="GeezLSOnlyU" w:cs="GeezLSOnlyU"/>
        </w:rPr>
        <w:t>እዚ</w:t>
      </w:r>
      <w:r w:rsidRPr="00ED0BAB">
        <w:rPr>
          <w:rFonts w:eastAsiaTheme="minorHAnsi"/>
        </w:rPr>
        <w:t xml:space="preserve"> </w:t>
      </w:r>
      <w:r w:rsidRPr="00ED0BAB">
        <w:rPr>
          <w:rFonts w:ascii="GeezLSOnlyU" w:eastAsiaTheme="minorHAnsi" w:hAnsi="GeezLSOnlyU" w:cs="GeezLSOnlyU"/>
        </w:rPr>
        <w:t>ጸብጻብ</w:t>
      </w:r>
      <w:r w:rsidRPr="00ED0BAB">
        <w:rPr>
          <w:rFonts w:eastAsiaTheme="minorHAnsi"/>
        </w:rPr>
        <w:t xml:space="preserve"> </w:t>
      </w:r>
      <w:r w:rsidRPr="00ED0BAB">
        <w:rPr>
          <w:rFonts w:ascii="GeezLSOnlyU" w:eastAsiaTheme="minorHAnsi" w:hAnsi="GeezLSOnlyU" w:cs="GeezLSOnlyU"/>
        </w:rPr>
        <w:t>እዚ</w:t>
      </w:r>
      <w:r w:rsidRPr="00ED0BAB">
        <w:rPr>
          <w:rFonts w:eastAsiaTheme="minorHAnsi"/>
        </w:rPr>
        <w:t xml:space="preserve"> </w:t>
      </w:r>
      <w:r w:rsidRPr="00ED0BAB">
        <w:rPr>
          <w:rFonts w:ascii="GeezLSOnlyU" w:eastAsiaTheme="minorHAnsi" w:hAnsi="GeezLSOnlyU" w:cs="GeezLSOnlyU"/>
        </w:rPr>
        <w:t>ክሳብ</w:t>
      </w:r>
      <w:r w:rsidRPr="00ED0BAB">
        <w:rPr>
          <w:rFonts w:eastAsiaTheme="minorHAnsi"/>
        </w:rPr>
        <w:t xml:space="preserve"> </w:t>
      </w:r>
      <w:r w:rsidRPr="00ED0BAB">
        <w:rPr>
          <w:rFonts w:ascii="GeezLSOnlyU" w:eastAsiaTheme="minorHAnsi" w:hAnsi="GeezLSOnlyU" w:cs="GeezLSOnlyU"/>
        </w:rPr>
        <w:t>ዝተጻሕፈሉ</w:t>
      </w:r>
      <w:r w:rsidRPr="00ED0BAB">
        <w:rPr>
          <w:rFonts w:eastAsiaTheme="minorHAnsi"/>
        </w:rPr>
        <w:t xml:space="preserve"> </w:t>
      </w:r>
      <w:r w:rsidRPr="00ED0BAB">
        <w:rPr>
          <w:rFonts w:ascii="GeezLSOnlyU" w:eastAsiaTheme="minorHAnsi" w:hAnsi="GeezLSOnlyU" w:cs="GeezLSOnlyU"/>
        </w:rPr>
        <w:t>እዋን፡ነቲ</w:t>
      </w:r>
      <w:r w:rsidRPr="00ED0BAB">
        <w:rPr>
          <w:rFonts w:eastAsiaTheme="minorHAnsi"/>
        </w:rPr>
        <w:t xml:space="preserve"> </w:t>
      </w:r>
      <w:r w:rsidRPr="00ED0BAB">
        <w:rPr>
          <w:rFonts w:ascii="GeezLSOnlyU" w:eastAsiaTheme="minorHAnsi" w:hAnsi="GeezLSOnlyU" w:cs="GeezLSOnlyU"/>
        </w:rPr>
        <w:t>ዝተላእከ</w:t>
      </w:r>
      <w:r w:rsidRPr="00ED0BAB">
        <w:rPr>
          <w:rFonts w:eastAsiaTheme="minorHAnsi"/>
        </w:rPr>
        <w:t xml:space="preserve"> </w:t>
      </w:r>
      <w:r w:rsidRPr="00ED0BAB">
        <w:rPr>
          <w:rFonts w:ascii="GeezLSOnlyU" w:eastAsiaTheme="minorHAnsi" w:hAnsi="GeezLSOnlyU" w:cs="GeezLSOnlyU"/>
        </w:rPr>
        <w:t>ናይ</w:t>
      </w:r>
      <w:r w:rsidRPr="00ED0BAB">
        <w:rPr>
          <w:rFonts w:eastAsiaTheme="minorHAnsi"/>
        </w:rPr>
        <w:t xml:space="preserve"> </w:t>
      </w:r>
      <w:r w:rsidRPr="00ED0BAB">
        <w:rPr>
          <w:rFonts w:ascii="GeezLSOnlyU" w:eastAsiaTheme="minorHAnsi" w:hAnsi="GeezLSOnlyU" w:cs="GeezLSOnlyU"/>
        </w:rPr>
        <w:t>ጥርዓን</w:t>
      </w:r>
      <w:r w:rsidRPr="00ED0BAB">
        <w:rPr>
          <w:rFonts w:eastAsiaTheme="minorHAnsi"/>
        </w:rPr>
        <w:t xml:space="preserve"> </w:t>
      </w:r>
      <w:r w:rsidRPr="00ED0BAB">
        <w:rPr>
          <w:rFonts w:ascii="GeezLSOnlyU" w:eastAsiaTheme="minorHAnsi" w:hAnsi="GeezLSOnlyU" w:cs="GeezLSOnlyU"/>
        </w:rPr>
        <w:t>ደብዳበ</w:t>
      </w:r>
      <w:r w:rsidRPr="00ED0BAB">
        <w:rPr>
          <w:rFonts w:eastAsiaTheme="minorHAnsi"/>
        </w:rPr>
        <w:t xml:space="preserve"> </w:t>
      </w:r>
      <w:r w:rsidRPr="00ED0BAB">
        <w:rPr>
          <w:rFonts w:ascii="GeezLSOnlyU" w:eastAsiaTheme="minorHAnsi" w:hAnsi="GeezLSOnlyU" w:cs="GeezLSOnlyU"/>
        </w:rPr>
        <w:t>ካብ</w:t>
      </w:r>
      <w:r w:rsidRPr="00ED0BAB">
        <w:rPr>
          <w:rFonts w:eastAsiaTheme="minorHAnsi"/>
        </w:rPr>
        <w:t xml:space="preserve"> </w:t>
      </w:r>
      <w:r w:rsidRPr="00ED0BAB">
        <w:rPr>
          <w:rFonts w:ascii="GeezLSOnlyU" w:eastAsiaTheme="minorHAnsi" w:hAnsi="GeezLSOnlyU" w:cs="GeezLSOnlyU"/>
        </w:rPr>
        <w:t>መንግስቲ</w:t>
      </w:r>
      <w:r w:rsidRPr="00ED0BAB">
        <w:rPr>
          <w:rFonts w:eastAsiaTheme="minorHAnsi"/>
        </w:rPr>
        <w:t xml:space="preserve"> </w:t>
      </w:r>
      <w:r w:rsidRPr="00ED0BAB">
        <w:rPr>
          <w:rFonts w:ascii="GeezLSOnlyU" w:eastAsiaTheme="minorHAnsi" w:hAnsi="GeezLSOnlyU" w:cs="GeezLSOnlyU"/>
        </w:rPr>
        <w:t>እስራኤል</w:t>
      </w:r>
      <w:r w:rsidRPr="00ED0BAB">
        <w:rPr>
          <w:rFonts w:eastAsiaTheme="minorHAnsi"/>
        </w:rPr>
        <w:t xml:space="preserve"> </w:t>
      </w:r>
      <w:r w:rsidRPr="00ED0BAB">
        <w:rPr>
          <w:rFonts w:ascii="GeezLSOnlyU" w:eastAsiaTheme="minorHAnsi" w:hAnsi="GeezLSOnlyU" w:cs="GeezLSOnlyU"/>
        </w:rPr>
        <w:t>ዝተውሃቦ</w:t>
      </w:r>
      <w:r w:rsidRPr="00ED0BAB">
        <w:rPr>
          <w:rFonts w:eastAsiaTheme="minorHAnsi"/>
        </w:rPr>
        <w:t xml:space="preserve"> </w:t>
      </w:r>
      <w:r w:rsidRPr="00ED0BAB">
        <w:rPr>
          <w:rFonts w:ascii="GeezLSOnlyU" w:eastAsiaTheme="minorHAnsi" w:hAnsi="GeezLSOnlyU" w:cs="GeezLSOnlyU"/>
        </w:rPr>
        <w:t>ዝርዝራዊ</w:t>
      </w:r>
      <w:r w:rsidRPr="00ED0BAB">
        <w:rPr>
          <w:rFonts w:eastAsiaTheme="minorHAnsi"/>
        </w:rPr>
        <w:t xml:space="preserve"> </w:t>
      </w:r>
      <w:r w:rsidRPr="00ED0BAB">
        <w:rPr>
          <w:rFonts w:ascii="GeezLSOnlyU" w:eastAsiaTheme="minorHAnsi" w:hAnsi="GeezLSOnlyU" w:cs="GeezLSOnlyU"/>
        </w:rPr>
        <w:t>ምላሽ</w:t>
      </w:r>
      <w:r w:rsidRPr="00ED0BAB">
        <w:rPr>
          <w:rFonts w:eastAsiaTheme="minorHAnsi"/>
        </w:rPr>
        <w:t xml:space="preserve"> </w:t>
      </w:r>
      <w:r w:rsidRPr="00ED0BAB">
        <w:rPr>
          <w:rFonts w:ascii="GeezLSOnlyU" w:eastAsiaTheme="minorHAnsi" w:hAnsi="GeezLSOnlyU" w:cs="GeezLSOnlyU"/>
        </w:rPr>
        <w:t>ብዘይ</w:t>
      </w:r>
      <w:r w:rsidRPr="00ED0BAB">
        <w:rPr>
          <w:rFonts w:eastAsiaTheme="minorHAnsi"/>
        </w:rPr>
        <w:t xml:space="preserve"> </w:t>
      </w:r>
      <w:r w:rsidRPr="00ED0BAB">
        <w:rPr>
          <w:rFonts w:ascii="GeezLSOnlyU" w:eastAsiaTheme="minorHAnsi" w:hAnsi="GeezLSOnlyU" w:cs="GeezLSOnlyU"/>
        </w:rPr>
        <w:t>ምህላዉ፡</w:t>
      </w:r>
      <w:r w:rsidRPr="00ED0BAB">
        <w:rPr>
          <w:rFonts w:eastAsiaTheme="minorHAnsi"/>
        </w:rPr>
        <w:t xml:space="preserve"> </w:t>
      </w:r>
      <w:r w:rsidRPr="00ED0BAB">
        <w:rPr>
          <w:rFonts w:ascii="GeezLSOnlyU" w:eastAsiaTheme="minorHAnsi" w:hAnsi="GeezLSOnlyU" w:cs="GeezLSOnlyU"/>
        </w:rPr>
        <w:t>ፍልይቲ</w:t>
      </w:r>
      <w:r w:rsidRPr="00ED0BAB">
        <w:rPr>
          <w:rFonts w:eastAsiaTheme="minorHAnsi"/>
        </w:rPr>
        <w:t xml:space="preserve"> </w:t>
      </w:r>
      <w:r w:rsidRPr="00ED0BAB">
        <w:rPr>
          <w:rFonts w:ascii="GeezLSOnlyU" w:eastAsiaTheme="minorHAnsi" w:hAnsi="GeezLSOnlyU" w:cs="GeezLSOnlyU"/>
        </w:rPr>
        <w:t>መርማሪት</w:t>
      </w:r>
      <w:r w:rsidRPr="00ED0BAB">
        <w:rPr>
          <w:rFonts w:eastAsiaTheme="minorHAnsi"/>
        </w:rPr>
        <w:t xml:space="preserve"> </w:t>
      </w:r>
      <w:r w:rsidRPr="00ED0BAB">
        <w:rPr>
          <w:rFonts w:ascii="GeezLSOnlyU" w:eastAsiaTheme="minorHAnsi" w:hAnsi="GeezLSOnlyU" w:cs="GeezLSOnlyU"/>
        </w:rPr>
        <w:t>ዝተሰምዓ</w:t>
      </w:r>
      <w:r w:rsidRPr="00ED0BAB">
        <w:rPr>
          <w:rFonts w:eastAsiaTheme="minorHAnsi"/>
        </w:rPr>
        <w:t xml:space="preserve"> </w:t>
      </w:r>
      <w:r w:rsidRPr="00ED0BAB">
        <w:rPr>
          <w:rFonts w:ascii="GeezLSOnlyU" w:eastAsiaTheme="minorHAnsi" w:hAnsi="GeezLSOnlyU" w:cs="GeezLSOnlyU"/>
        </w:rPr>
        <w:t>ቅሬታ</w:t>
      </w:r>
      <w:r w:rsidRPr="00ED0BAB">
        <w:rPr>
          <w:rFonts w:eastAsiaTheme="minorHAnsi"/>
        </w:rPr>
        <w:t xml:space="preserve"> </w:t>
      </w:r>
      <w:r w:rsidRPr="00ED0BAB">
        <w:rPr>
          <w:rFonts w:ascii="GeezLSOnlyU" w:eastAsiaTheme="minorHAnsi" w:hAnsi="GeezLSOnlyU" w:cs="GeezLSOnlyU"/>
        </w:rPr>
        <w:t>ትገልጽ።</w:t>
      </w:r>
      <w:r w:rsidR="00F505A3" w:rsidRPr="00E077AF">
        <w:rPr>
          <w:rFonts w:eastAsiaTheme="minorHAnsi"/>
        </w:rPr>
        <w:t xml:space="preserve"> </w:t>
      </w:r>
    </w:p>
    <w:p w14:paraId="4A8D7ACE" w14:textId="220480D2" w:rsidR="00F505A3" w:rsidRPr="00E077AF" w:rsidRDefault="00361D14" w:rsidP="00E2797C">
      <w:pPr>
        <w:pStyle w:val="SingleTxtG"/>
        <w:numPr>
          <w:ilvl w:val="0"/>
          <w:numId w:val="18"/>
        </w:numPr>
        <w:spacing w:line="240" w:lineRule="auto"/>
        <w:ind w:left="1134" w:firstLine="0"/>
        <w:rPr>
          <w:rFonts w:eastAsiaTheme="minorHAnsi"/>
        </w:rPr>
      </w:pPr>
      <w:r w:rsidRPr="00361D14">
        <w:rPr>
          <w:rFonts w:ascii="GeezLSOnlyU" w:eastAsiaTheme="minorHAnsi" w:hAnsi="GeezLSOnlyU" w:cs="GeezLSOnlyU"/>
        </w:rPr>
        <w:t>ኣብ</w:t>
      </w:r>
      <w:r w:rsidRPr="00361D14">
        <w:rPr>
          <w:rFonts w:eastAsiaTheme="minorHAnsi"/>
        </w:rPr>
        <w:t xml:space="preserve"> </w:t>
      </w:r>
      <w:r w:rsidRPr="00361D14">
        <w:rPr>
          <w:rFonts w:ascii="GeezLSOnlyU" w:eastAsiaTheme="minorHAnsi" w:hAnsi="GeezLSOnlyU" w:cs="GeezLSOnlyU"/>
        </w:rPr>
        <w:t>ወርሒ</w:t>
      </w:r>
      <w:r w:rsidRPr="00361D14">
        <w:rPr>
          <w:rFonts w:eastAsiaTheme="minorHAnsi"/>
        </w:rPr>
        <w:t xml:space="preserve"> </w:t>
      </w:r>
      <w:r w:rsidRPr="00361D14">
        <w:rPr>
          <w:rFonts w:ascii="GeezLSOnlyU" w:eastAsiaTheme="minorHAnsi" w:hAnsi="GeezLSOnlyU" w:cs="GeezLSOnlyU"/>
        </w:rPr>
        <w:t>ሚያዝያ፡</w:t>
      </w:r>
      <w:r w:rsidRPr="00361D14">
        <w:rPr>
          <w:rFonts w:eastAsiaTheme="minorHAnsi"/>
        </w:rPr>
        <w:t xml:space="preserve"> 16</w:t>
      </w:r>
      <w:r w:rsidR="007911CF">
        <w:rPr>
          <w:rFonts w:eastAsiaTheme="minorHAnsi"/>
        </w:rPr>
        <w:t>,</w:t>
      </w:r>
      <w:r w:rsidRPr="00361D14">
        <w:rPr>
          <w:rFonts w:eastAsiaTheme="minorHAnsi"/>
        </w:rPr>
        <w:t xml:space="preserve"> 000 </w:t>
      </w:r>
      <w:r w:rsidRPr="00361D14">
        <w:rPr>
          <w:rFonts w:ascii="GeezLSOnlyU" w:eastAsiaTheme="minorHAnsi" w:hAnsi="GeezLSOnlyU" w:cs="GeezLSOnlyU"/>
        </w:rPr>
        <w:t>ኤርትራውያንን</w:t>
      </w:r>
      <w:r w:rsidRPr="00361D14">
        <w:rPr>
          <w:rFonts w:eastAsiaTheme="minorHAnsi"/>
        </w:rPr>
        <w:t xml:space="preserve"> </w:t>
      </w:r>
      <w:r w:rsidRPr="00361D14">
        <w:rPr>
          <w:rFonts w:ascii="GeezLSOnlyU" w:eastAsiaTheme="minorHAnsi" w:hAnsi="GeezLSOnlyU" w:cs="GeezLSOnlyU"/>
        </w:rPr>
        <w:t>ሱዳናውያንን</w:t>
      </w:r>
      <w:r w:rsidRPr="00361D14">
        <w:rPr>
          <w:rFonts w:eastAsiaTheme="minorHAnsi"/>
        </w:rPr>
        <w:t xml:space="preserve"> </w:t>
      </w:r>
      <w:r w:rsidRPr="00361D14">
        <w:rPr>
          <w:rFonts w:ascii="GeezLSOnlyU" w:eastAsiaTheme="minorHAnsi" w:hAnsi="GeezLSOnlyU" w:cs="GeezLSOnlyU"/>
        </w:rPr>
        <w:t>ስደተኛታ</w:t>
      </w:r>
      <w:r w:rsidRPr="00361D14">
        <w:rPr>
          <w:rFonts w:eastAsiaTheme="minorHAnsi"/>
        </w:rPr>
        <w:t xml:space="preserve"> </w:t>
      </w:r>
      <w:r w:rsidRPr="00361D14">
        <w:rPr>
          <w:rFonts w:ascii="GeezLSOnlyU" w:eastAsiaTheme="minorHAnsi" w:hAnsi="GeezLSOnlyU" w:cs="GeezLSOnlyU"/>
        </w:rPr>
        <w:t>ናብ</w:t>
      </w:r>
      <w:r w:rsidRPr="00361D14">
        <w:rPr>
          <w:rFonts w:eastAsiaTheme="minorHAnsi"/>
        </w:rPr>
        <w:t xml:space="preserve"> </w:t>
      </w:r>
      <w:r w:rsidRPr="00361D14">
        <w:rPr>
          <w:rFonts w:ascii="GeezLSOnlyU" w:eastAsiaTheme="minorHAnsi" w:hAnsi="GeezLSOnlyU" w:cs="GeezLSOnlyU"/>
        </w:rPr>
        <w:t>ካልኦት</w:t>
      </w:r>
      <w:r w:rsidRPr="00361D14">
        <w:rPr>
          <w:rFonts w:eastAsiaTheme="minorHAnsi"/>
        </w:rPr>
        <w:t xml:space="preserve"> </w:t>
      </w:r>
      <w:r w:rsidRPr="00361D14">
        <w:rPr>
          <w:rFonts w:ascii="GeezLSOnlyU" w:eastAsiaTheme="minorHAnsi" w:hAnsi="GeezLSOnlyU" w:cs="GeezLSOnlyU"/>
        </w:rPr>
        <w:t>ውሑሳት</w:t>
      </w:r>
      <w:r w:rsidRPr="00361D14">
        <w:rPr>
          <w:rFonts w:eastAsiaTheme="minorHAnsi"/>
        </w:rPr>
        <w:t xml:space="preserve"> </w:t>
      </w:r>
      <w:r w:rsidRPr="00361D14">
        <w:rPr>
          <w:rFonts w:ascii="GeezLSOnlyU" w:eastAsiaTheme="minorHAnsi" w:hAnsi="GeezLSOnlyU" w:cs="GeezLSOnlyU"/>
        </w:rPr>
        <w:t>ዝበሃላ</w:t>
      </w:r>
      <w:r w:rsidRPr="00361D14">
        <w:rPr>
          <w:rFonts w:eastAsiaTheme="minorHAnsi"/>
        </w:rPr>
        <w:t xml:space="preserve"> </w:t>
      </w:r>
      <w:r w:rsidRPr="00361D14">
        <w:rPr>
          <w:rFonts w:ascii="GeezLSOnlyU" w:eastAsiaTheme="minorHAnsi" w:hAnsi="GeezLSOnlyU" w:cs="GeezLSOnlyU"/>
        </w:rPr>
        <w:t>ሃገራት</w:t>
      </w:r>
      <w:r w:rsidRPr="00361D14">
        <w:rPr>
          <w:rFonts w:eastAsiaTheme="minorHAnsi"/>
        </w:rPr>
        <w:t xml:space="preserve"> </w:t>
      </w:r>
      <w:r w:rsidRPr="00361D14">
        <w:rPr>
          <w:rFonts w:ascii="GeezLSOnlyU" w:eastAsiaTheme="minorHAnsi" w:hAnsi="GeezLSOnlyU" w:cs="GeezLSOnlyU"/>
        </w:rPr>
        <w:t>ክግዕዙ፡</w:t>
      </w:r>
      <w:r w:rsidRPr="00361D14">
        <w:rPr>
          <w:rFonts w:eastAsiaTheme="minorHAnsi"/>
        </w:rPr>
        <w:t xml:space="preserve"> </w:t>
      </w:r>
      <w:r w:rsidRPr="00361D14">
        <w:rPr>
          <w:rFonts w:ascii="GeezLSOnlyU" w:eastAsiaTheme="minorHAnsi" w:hAnsi="GeezLSOnlyU" w:cs="GeezLSOnlyU"/>
        </w:rPr>
        <w:t>ገሊኦም</w:t>
      </w:r>
      <w:r w:rsidRPr="00361D14">
        <w:rPr>
          <w:rFonts w:eastAsiaTheme="minorHAnsi"/>
        </w:rPr>
        <w:t xml:space="preserve"> </w:t>
      </w:r>
      <w:r w:rsidRPr="00361D14">
        <w:rPr>
          <w:rFonts w:ascii="GeezLSOnlyU" w:eastAsiaTheme="minorHAnsi" w:hAnsi="GeezLSOnlyU" w:cs="GeezLSOnlyU"/>
        </w:rPr>
        <w:t>ድማ</w:t>
      </w:r>
      <w:r w:rsidRPr="00361D14">
        <w:rPr>
          <w:rFonts w:eastAsiaTheme="minorHAnsi"/>
        </w:rPr>
        <w:t xml:space="preserve"> </w:t>
      </w:r>
      <w:r w:rsidRPr="00361D14">
        <w:rPr>
          <w:rFonts w:ascii="GeezLSOnlyU" w:eastAsiaTheme="minorHAnsi" w:hAnsi="GeezLSOnlyU" w:cs="GeezLSOnlyU"/>
        </w:rPr>
        <w:t>ኣብ</w:t>
      </w:r>
      <w:r w:rsidRPr="00361D14">
        <w:rPr>
          <w:rFonts w:eastAsiaTheme="minorHAnsi"/>
        </w:rPr>
        <w:t xml:space="preserve"> </w:t>
      </w:r>
      <w:r w:rsidRPr="00361D14">
        <w:rPr>
          <w:rFonts w:ascii="GeezLSOnlyU" w:eastAsiaTheme="minorHAnsi" w:hAnsi="GeezLSOnlyU" w:cs="GeezLSOnlyU"/>
        </w:rPr>
        <w:t>እስራኤል</w:t>
      </w:r>
      <w:r w:rsidRPr="00361D14">
        <w:rPr>
          <w:rFonts w:eastAsiaTheme="minorHAnsi"/>
        </w:rPr>
        <w:t xml:space="preserve"> </w:t>
      </w:r>
      <w:r w:rsidRPr="00361D14">
        <w:rPr>
          <w:rFonts w:ascii="GeezLSOnlyU" w:eastAsiaTheme="minorHAnsi" w:hAnsi="GeezLSOnlyU" w:cs="GeezLSOnlyU"/>
        </w:rPr>
        <w:t>መሰሎም</w:t>
      </w:r>
      <w:r w:rsidRPr="00361D14">
        <w:rPr>
          <w:rFonts w:eastAsiaTheme="minorHAnsi"/>
        </w:rPr>
        <w:t xml:space="preserve"> </w:t>
      </w:r>
      <w:r w:rsidRPr="00361D14">
        <w:rPr>
          <w:rFonts w:ascii="GeezLSOnlyU" w:eastAsiaTheme="minorHAnsi" w:hAnsi="GeezLSOnlyU" w:cs="GeezLSOnlyU"/>
        </w:rPr>
        <w:t>ክሕለወሎም</w:t>
      </w:r>
      <w:r w:rsidRPr="00361D14">
        <w:rPr>
          <w:rFonts w:eastAsiaTheme="minorHAnsi"/>
        </w:rPr>
        <w:t xml:space="preserve"> </w:t>
      </w:r>
      <w:r w:rsidRPr="00361D14">
        <w:rPr>
          <w:rFonts w:ascii="GeezLSOnlyU" w:eastAsiaTheme="minorHAnsi" w:hAnsi="GeezLSOnlyU" w:cs="GeezLSOnlyU"/>
        </w:rPr>
        <w:t>ዝብል</w:t>
      </w:r>
      <w:r w:rsidRPr="00361D14">
        <w:rPr>
          <w:rFonts w:eastAsiaTheme="minorHAnsi"/>
        </w:rPr>
        <w:t xml:space="preserve"> </w:t>
      </w:r>
      <w:r w:rsidRPr="00361D14">
        <w:rPr>
          <w:rFonts w:ascii="GeezLSOnlyU" w:eastAsiaTheme="minorHAnsi" w:hAnsi="GeezLSOnlyU" w:cs="GeezLSOnlyU"/>
        </w:rPr>
        <w:t>ሓበሬታ</w:t>
      </w:r>
      <w:r w:rsidRPr="00361D14">
        <w:rPr>
          <w:rFonts w:eastAsiaTheme="minorHAnsi"/>
        </w:rPr>
        <w:t xml:space="preserve"> </w:t>
      </w:r>
      <w:r w:rsidRPr="00361D14">
        <w:rPr>
          <w:rFonts w:ascii="GeezLSOnlyU" w:eastAsiaTheme="minorHAnsi" w:hAnsi="GeezLSOnlyU" w:cs="GeezLSOnlyU"/>
        </w:rPr>
        <w:t>ምስ</w:t>
      </w:r>
      <w:r w:rsidRPr="00361D14">
        <w:rPr>
          <w:rFonts w:eastAsiaTheme="minorHAnsi"/>
        </w:rPr>
        <w:t xml:space="preserve"> </w:t>
      </w:r>
      <w:r w:rsidRPr="00361D14">
        <w:rPr>
          <w:rFonts w:ascii="GeezLSOnlyU" w:eastAsiaTheme="minorHAnsi" w:hAnsi="GeezLSOnlyU" w:cs="GeezLSOnlyU"/>
        </w:rPr>
        <w:t>ተቓልሐ፡</w:t>
      </w:r>
      <w:r w:rsidRPr="00361D14">
        <w:rPr>
          <w:rFonts w:eastAsiaTheme="minorHAnsi"/>
        </w:rPr>
        <w:t xml:space="preserve"> </w:t>
      </w:r>
      <w:r w:rsidRPr="00361D14">
        <w:rPr>
          <w:rFonts w:ascii="GeezLSOnlyU" w:eastAsiaTheme="minorHAnsi" w:hAnsi="GeezLSOnlyU" w:cs="GeezLSOnlyU"/>
        </w:rPr>
        <w:t>ንሓጺር</w:t>
      </w:r>
      <w:r w:rsidRPr="00361D14">
        <w:rPr>
          <w:rFonts w:eastAsiaTheme="minorHAnsi"/>
        </w:rPr>
        <w:t xml:space="preserve"> </w:t>
      </w:r>
      <w:r w:rsidRPr="00361D14">
        <w:rPr>
          <w:rFonts w:ascii="GeezLSOnlyU" w:eastAsiaTheme="minorHAnsi" w:hAnsi="GeezLSOnlyU" w:cs="GeezLSOnlyU"/>
        </w:rPr>
        <w:t>እዋን</w:t>
      </w:r>
      <w:r w:rsidRPr="00361D14">
        <w:rPr>
          <w:rFonts w:eastAsiaTheme="minorHAnsi"/>
        </w:rPr>
        <w:t xml:space="preserve"> </w:t>
      </w:r>
      <w:r w:rsidRPr="00361D14">
        <w:rPr>
          <w:rFonts w:ascii="GeezLSOnlyU" w:eastAsiaTheme="minorHAnsi" w:hAnsi="GeezLSOnlyU" w:cs="GeezLSOnlyU"/>
        </w:rPr>
        <w:t>እቲ</w:t>
      </w:r>
      <w:r w:rsidRPr="00361D14">
        <w:rPr>
          <w:rFonts w:eastAsiaTheme="minorHAnsi"/>
        </w:rPr>
        <w:t xml:space="preserve"> </w:t>
      </w:r>
      <w:r w:rsidRPr="00361D14">
        <w:rPr>
          <w:rFonts w:ascii="GeezLSOnlyU" w:eastAsiaTheme="minorHAnsi" w:hAnsi="GeezLSOnlyU" w:cs="GeezLSOnlyU"/>
        </w:rPr>
        <w:t>ጸገም</w:t>
      </w:r>
      <w:r w:rsidRPr="00361D14">
        <w:rPr>
          <w:rFonts w:eastAsiaTheme="minorHAnsi"/>
        </w:rPr>
        <w:t xml:space="preserve"> </w:t>
      </w:r>
      <w:r w:rsidRPr="00361D14">
        <w:rPr>
          <w:rFonts w:ascii="GeezLSOnlyU" w:eastAsiaTheme="minorHAnsi" w:hAnsi="GeezLSOnlyU" w:cs="GeezLSOnlyU"/>
        </w:rPr>
        <w:t>ዝተፈትሐ</w:t>
      </w:r>
      <w:r w:rsidRPr="00361D14">
        <w:rPr>
          <w:rFonts w:eastAsiaTheme="minorHAnsi"/>
        </w:rPr>
        <w:t xml:space="preserve"> </w:t>
      </w:r>
      <w:r w:rsidRPr="00361D14">
        <w:rPr>
          <w:rFonts w:ascii="GeezLSOnlyU" w:eastAsiaTheme="minorHAnsi" w:hAnsi="GeezLSOnlyU" w:cs="GeezLSOnlyU"/>
        </w:rPr>
        <w:t>መሲሉ</w:t>
      </w:r>
      <w:r w:rsidRPr="00361D14">
        <w:rPr>
          <w:rFonts w:eastAsiaTheme="minorHAnsi"/>
        </w:rPr>
        <w:t xml:space="preserve"> </w:t>
      </w:r>
      <w:r w:rsidRPr="00361D14">
        <w:rPr>
          <w:rFonts w:ascii="GeezLSOnlyU" w:eastAsiaTheme="minorHAnsi" w:hAnsi="GeezLSOnlyU" w:cs="GeezLSOnlyU"/>
        </w:rPr>
        <w:t>ኔሩ።</w:t>
      </w:r>
      <w:r w:rsidR="00C11999" w:rsidRPr="00E077AF">
        <w:rPr>
          <w:rStyle w:val="FootnoteReference"/>
          <w:rFonts w:eastAsiaTheme="minorHAnsi"/>
        </w:rPr>
        <w:footnoteReference w:id="31"/>
      </w:r>
      <w:r w:rsidR="00F505A3" w:rsidRPr="00E077AF">
        <w:rPr>
          <w:rFonts w:eastAsiaTheme="minorHAnsi"/>
        </w:rPr>
        <w:t xml:space="preserve"> </w:t>
      </w:r>
      <w:r w:rsidRPr="00361D14">
        <w:rPr>
          <w:rFonts w:ascii="GeezLSOnlyU" w:eastAsiaTheme="minorHAnsi" w:hAnsi="GeezLSOnlyU" w:cs="GeezLSOnlyU"/>
        </w:rPr>
        <w:t>ይኹን</w:t>
      </w:r>
      <w:r w:rsidRPr="00361D14">
        <w:rPr>
          <w:rFonts w:eastAsiaTheme="minorHAnsi"/>
        </w:rPr>
        <w:t xml:space="preserve"> </w:t>
      </w:r>
      <w:r w:rsidRPr="00361D14">
        <w:rPr>
          <w:rFonts w:ascii="GeezLSOnlyU" w:eastAsiaTheme="minorHAnsi" w:hAnsi="GeezLSOnlyU" w:cs="GeezLSOnlyU"/>
        </w:rPr>
        <w:t>እምበር፡</w:t>
      </w:r>
      <w:r w:rsidRPr="00361D14">
        <w:rPr>
          <w:rFonts w:eastAsiaTheme="minorHAnsi"/>
        </w:rPr>
        <w:t xml:space="preserve"> </w:t>
      </w:r>
      <w:r w:rsidRPr="00361D14">
        <w:rPr>
          <w:rFonts w:ascii="GeezLSOnlyU" w:eastAsiaTheme="minorHAnsi" w:hAnsi="GeezLSOnlyU" w:cs="GeezLSOnlyU"/>
        </w:rPr>
        <w:lastRenderedPageBreak/>
        <w:t>ነዊሕ</w:t>
      </w:r>
      <w:r w:rsidRPr="00361D14">
        <w:rPr>
          <w:rFonts w:eastAsiaTheme="minorHAnsi"/>
        </w:rPr>
        <w:t xml:space="preserve"> </w:t>
      </w:r>
      <w:r w:rsidRPr="00361D14">
        <w:rPr>
          <w:rFonts w:ascii="GeezLSOnlyU" w:eastAsiaTheme="minorHAnsi" w:hAnsi="GeezLSOnlyU" w:cs="GeezLSOnlyU"/>
        </w:rPr>
        <w:t>ከይጸንሐ</w:t>
      </w:r>
      <w:r w:rsidRPr="00361D14">
        <w:rPr>
          <w:rFonts w:eastAsiaTheme="minorHAnsi"/>
        </w:rPr>
        <w:t xml:space="preserve"> </w:t>
      </w:r>
      <w:r w:rsidRPr="00361D14">
        <w:rPr>
          <w:rFonts w:ascii="GeezLSOnlyU" w:eastAsiaTheme="minorHAnsi" w:hAnsi="GeezLSOnlyU" w:cs="GeezLSOnlyU"/>
        </w:rPr>
        <w:t>ቀዳማይ</w:t>
      </w:r>
      <w:r w:rsidRPr="00361D14">
        <w:rPr>
          <w:rFonts w:eastAsiaTheme="minorHAnsi"/>
        </w:rPr>
        <w:t xml:space="preserve"> </w:t>
      </w:r>
      <w:r w:rsidRPr="00361D14">
        <w:rPr>
          <w:rFonts w:ascii="GeezLSOnlyU" w:eastAsiaTheme="minorHAnsi" w:hAnsi="GeezLSOnlyU" w:cs="GeezLSOnlyU"/>
        </w:rPr>
        <w:t>ሚኒስተር</w:t>
      </w:r>
      <w:r w:rsidRPr="00361D14">
        <w:rPr>
          <w:rFonts w:eastAsiaTheme="minorHAnsi"/>
        </w:rPr>
        <w:t xml:space="preserve"> </w:t>
      </w:r>
      <w:r w:rsidRPr="00361D14">
        <w:rPr>
          <w:rFonts w:ascii="GeezLSOnlyU" w:eastAsiaTheme="minorHAnsi" w:hAnsi="GeezLSOnlyU" w:cs="GeezLSOnlyU"/>
        </w:rPr>
        <w:t>እስራኤል</w:t>
      </w:r>
      <w:r w:rsidRPr="00361D14">
        <w:rPr>
          <w:rFonts w:eastAsiaTheme="minorHAnsi"/>
        </w:rPr>
        <w:t xml:space="preserve"> </w:t>
      </w:r>
      <w:r w:rsidRPr="00361D14">
        <w:rPr>
          <w:rFonts w:ascii="GeezLSOnlyU" w:eastAsiaTheme="minorHAnsi" w:hAnsi="GeezLSOnlyU" w:cs="GeezLSOnlyU"/>
        </w:rPr>
        <w:t>ነቲ</w:t>
      </w:r>
      <w:r w:rsidRPr="00361D14">
        <w:rPr>
          <w:rFonts w:eastAsiaTheme="minorHAnsi"/>
        </w:rPr>
        <w:t xml:space="preserve"> </w:t>
      </w:r>
      <w:r w:rsidRPr="00361D14">
        <w:rPr>
          <w:rFonts w:ascii="GeezLSOnlyU" w:eastAsiaTheme="minorHAnsi" w:hAnsi="GeezLSOnlyU" w:cs="GeezLSOnlyU"/>
        </w:rPr>
        <w:t>መደብ</w:t>
      </w:r>
      <w:r w:rsidRPr="00361D14">
        <w:rPr>
          <w:rFonts w:eastAsiaTheme="minorHAnsi"/>
        </w:rPr>
        <w:t xml:space="preserve"> </w:t>
      </w:r>
      <w:r w:rsidRPr="00361D14">
        <w:rPr>
          <w:rFonts w:ascii="GeezLSOnlyU" w:eastAsiaTheme="minorHAnsi" w:hAnsi="GeezLSOnlyU" w:cs="GeezLSOnlyU"/>
        </w:rPr>
        <w:t>ሰሪዝዎ።</w:t>
      </w:r>
      <w:r w:rsidRPr="00361D14">
        <w:rPr>
          <w:rFonts w:eastAsiaTheme="minorHAnsi"/>
        </w:rPr>
        <w:t xml:space="preserve"> </w:t>
      </w:r>
      <w:r w:rsidR="007911CF">
        <w:rPr>
          <w:rFonts w:ascii="GeezLSOnlyU" w:eastAsiaTheme="minorHAnsi" w:hAnsi="GeezLSOnlyU" w:cs="GeezLSOnlyU"/>
        </w:rPr>
        <w:t>ን</w:t>
      </w:r>
      <w:r w:rsidRPr="00361D14">
        <w:rPr>
          <w:rFonts w:ascii="GeezLSOnlyU" w:eastAsiaTheme="minorHAnsi" w:hAnsi="GeezLSOnlyU" w:cs="GeezLSOnlyU"/>
        </w:rPr>
        <w:t>ኤርትራውያንን</w:t>
      </w:r>
      <w:r w:rsidRPr="00361D14">
        <w:rPr>
          <w:rFonts w:eastAsiaTheme="minorHAnsi"/>
        </w:rPr>
        <w:t xml:space="preserve"> </w:t>
      </w:r>
      <w:r w:rsidRPr="00361D14">
        <w:rPr>
          <w:rFonts w:ascii="GeezLSOnlyU" w:eastAsiaTheme="minorHAnsi" w:hAnsi="GeezLSOnlyU" w:cs="GeezLSOnlyU"/>
        </w:rPr>
        <w:t>ካልኦት</w:t>
      </w:r>
      <w:r w:rsidRPr="00361D14">
        <w:rPr>
          <w:rFonts w:eastAsiaTheme="minorHAnsi"/>
        </w:rPr>
        <w:t xml:space="preserve"> </w:t>
      </w:r>
      <w:r w:rsidRPr="00361D14">
        <w:rPr>
          <w:rFonts w:ascii="GeezLSOnlyU" w:eastAsiaTheme="minorHAnsi" w:hAnsi="GeezLSOnlyU" w:cs="GeezLSOnlyU"/>
        </w:rPr>
        <w:t>ስደተኛታትን</w:t>
      </w:r>
      <w:r w:rsidRPr="00361D14">
        <w:rPr>
          <w:rFonts w:eastAsiaTheme="minorHAnsi"/>
        </w:rPr>
        <w:t xml:space="preserve"> </w:t>
      </w:r>
      <w:r w:rsidRPr="00361D14">
        <w:rPr>
          <w:rFonts w:ascii="GeezLSOnlyU" w:eastAsiaTheme="minorHAnsi" w:hAnsi="GeezLSOnlyU" w:cs="GeezLSOnlyU"/>
        </w:rPr>
        <w:t>ናይ</w:t>
      </w:r>
      <w:r w:rsidRPr="00361D14">
        <w:rPr>
          <w:rFonts w:eastAsiaTheme="minorHAnsi"/>
        </w:rPr>
        <w:t xml:space="preserve"> </w:t>
      </w:r>
      <w:r w:rsidRPr="00361D14">
        <w:rPr>
          <w:rFonts w:ascii="GeezLSOnlyU" w:eastAsiaTheme="minorHAnsi" w:hAnsi="GeezLSOnlyU" w:cs="GeezLSOnlyU"/>
        </w:rPr>
        <w:t>ምጥራዝ</w:t>
      </w:r>
      <w:r w:rsidRPr="00361D14">
        <w:rPr>
          <w:rFonts w:eastAsiaTheme="minorHAnsi"/>
        </w:rPr>
        <w:t xml:space="preserve"> </w:t>
      </w:r>
      <w:r w:rsidRPr="00361D14">
        <w:rPr>
          <w:rFonts w:ascii="GeezLSOnlyU" w:eastAsiaTheme="minorHAnsi" w:hAnsi="GeezLSOnlyU" w:cs="GeezLSOnlyU"/>
        </w:rPr>
        <w:t>መስርሕ</w:t>
      </w:r>
      <w:r w:rsidRPr="00361D14">
        <w:rPr>
          <w:rFonts w:eastAsiaTheme="minorHAnsi"/>
        </w:rPr>
        <w:t xml:space="preserve"> </w:t>
      </w:r>
      <w:r w:rsidRPr="00361D14">
        <w:rPr>
          <w:rFonts w:ascii="GeezLSOnlyU" w:eastAsiaTheme="minorHAnsi" w:hAnsi="GeezLSOnlyU" w:cs="GeezLSOnlyU"/>
        </w:rPr>
        <w:t>ክቕጽል</w:t>
      </w:r>
      <w:r w:rsidRPr="00361D14">
        <w:rPr>
          <w:rFonts w:eastAsiaTheme="minorHAnsi"/>
        </w:rPr>
        <w:t xml:space="preserve"> </w:t>
      </w:r>
      <w:r w:rsidRPr="00361D14">
        <w:rPr>
          <w:rFonts w:ascii="GeezLSOnlyU" w:eastAsiaTheme="minorHAnsi" w:hAnsi="GeezLSOnlyU" w:cs="GeezLSOnlyU"/>
        </w:rPr>
        <w:t>ምዃኑ</w:t>
      </w:r>
      <w:r w:rsidRPr="00361D14">
        <w:rPr>
          <w:rFonts w:eastAsiaTheme="minorHAnsi"/>
        </w:rPr>
        <w:t xml:space="preserve"> </w:t>
      </w:r>
      <w:r w:rsidRPr="00361D14">
        <w:rPr>
          <w:rFonts w:ascii="GeezLSOnlyU" w:eastAsiaTheme="minorHAnsi" w:hAnsi="GeezLSOnlyU" w:cs="GeezLSOnlyU"/>
        </w:rPr>
        <w:t>ውን</w:t>
      </w:r>
      <w:r w:rsidRPr="00361D14">
        <w:rPr>
          <w:rFonts w:eastAsiaTheme="minorHAnsi"/>
        </w:rPr>
        <w:t xml:space="preserve"> </w:t>
      </w:r>
      <w:r w:rsidRPr="00361D14">
        <w:rPr>
          <w:rFonts w:ascii="GeezLSOnlyU" w:eastAsiaTheme="minorHAnsi" w:hAnsi="GeezLSOnlyU" w:cs="GeezLSOnlyU"/>
        </w:rPr>
        <w:t>ሓቢሩ።</w:t>
      </w:r>
      <w:r w:rsidRPr="00361D14">
        <w:rPr>
          <w:rFonts w:eastAsiaTheme="minorHAnsi"/>
        </w:rPr>
        <w:t xml:space="preserve"> </w:t>
      </w:r>
      <w:r w:rsidRPr="00361D14">
        <w:rPr>
          <w:rFonts w:ascii="GeezLSOnlyU" w:eastAsiaTheme="minorHAnsi" w:hAnsi="GeezLSOnlyU" w:cs="GeezLSOnlyU"/>
        </w:rPr>
        <w:t>ናይ</w:t>
      </w:r>
      <w:r w:rsidRPr="00361D14">
        <w:rPr>
          <w:rFonts w:eastAsiaTheme="minorHAnsi"/>
        </w:rPr>
        <w:t xml:space="preserve"> </w:t>
      </w:r>
      <w:r w:rsidRPr="00361D14">
        <w:rPr>
          <w:rFonts w:ascii="GeezLSOnlyU" w:eastAsiaTheme="minorHAnsi" w:hAnsi="GeezLSOnlyU" w:cs="GeezLSOnlyU"/>
        </w:rPr>
        <w:t>መጻኢ</w:t>
      </w:r>
      <w:r w:rsidRPr="00361D14">
        <w:rPr>
          <w:rFonts w:eastAsiaTheme="minorHAnsi"/>
        </w:rPr>
        <w:t xml:space="preserve"> </w:t>
      </w:r>
      <w:r w:rsidRPr="00361D14">
        <w:rPr>
          <w:rFonts w:ascii="GeezLSOnlyU" w:eastAsiaTheme="minorHAnsi" w:hAnsi="GeezLSOnlyU" w:cs="GeezLSOnlyU"/>
        </w:rPr>
        <w:t>ዕድል</w:t>
      </w:r>
      <w:r w:rsidRPr="00361D14">
        <w:rPr>
          <w:rFonts w:eastAsiaTheme="minorHAnsi"/>
        </w:rPr>
        <w:t xml:space="preserve"> </w:t>
      </w:r>
      <w:r w:rsidRPr="00361D14">
        <w:rPr>
          <w:rFonts w:ascii="GeezLSOnlyU" w:eastAsiaTheme="minorHAnsi" w:hAnsi="GeezLSOnlyU" w:cs="GeezLSOnlyU"/>
        </w:rPr>
        <w:t>ኤርትራውያን</w:t>
      </w:r>
      <w:r w:rsidRPr="00361D14">
        <w:rPr>
          <w:rFonts w:eastAsiaTheme="minorHAnsi"/>
        </w:rPr>
        <w:t xml:space="preserve"> </w:t>
      </w:r>
      <w:r w:rsidRPr="00361D14">
        <w:rPr>
          <w:rFonts w:ascii="GeezLSOnlyU" w:eastAsiaTheme="minorHAnsi" w:hAnsi="GeezLSOnlyU" w:cs="GeezLSOnlyU"/>
        </w:rPr>
        <w:t>ገና</w:t>
      </w:r>
      <w:r w:rsidRPr="00361D14">
        <w:rPr>
          <w:rFonts w:eastAsiaTheme="minorHAnsi"/>
        </w:rPr>
        <w:t xml:space="preserve"> </w:t>
      </w:r>
      <w:r w:rsidRPr="00361D14">
        <w:rPr>
          <w:rFonts w:ascii="GeezLSOnlyU" w:eastAsiaTheme="minorHAnsi" w:hAnsi="GeezLSOnlyU" w:cs="GeezLSOnlyU"/>
        </w:rPr>
        <w:t>ኣይተነጸረነን</w:t>
      </w:r>
      <w:r w:rsidRPr="00361D14">
        <w:rPr>
          <w:rFonts w:eastAsiaTheme="minorHAnsi"/>
        </w:rPr>
        <w:t xml:space="preserve"> </w:t>
      </w:r>
      <w:r w:rsidRPr="00361D14">
        <w:rPr>
          <w:rFonts w:ascii="GeezLSOnlyU" w:eastAsiaTheme="minorHAnsi" w:hAnsi="GeezLSOnlyU" w:cs="GeezLSOnlyU"/>
        </w:rPr>
        <w:t>ዘሎ።</w:t>
      </w:r>
    </w:p>
    <w:p w14:paraId="30ACFB8A" w14:textId="663C663E" w:rsidR="00F505A3" w:rsidRPr="00E077AF" w:rsidRDefault="00361D14" w:rsidP="00E2797C">
      <w:pPr>
        <w:pStyle w:val="HChG"/>
        <w:numPr>
          <w:ilvl w:val="0"/>
          <w:numId w:val="19"/>
        </w:numPr>
        <w:tabs>
          <w:tab w:val="clear" w:pos="851"/>
          <w:tab w:val="left" w:pos="708"/>
          <w:tab w:val="right" w:pos="1134"/>
        </w:tabs>
        <w:ind w:hanging="861"/>
      </w:pPr>
      <w:r>
        <w:rPr>
          <w:rFonts w:ascii="GeezLSOnlyU" w:hAnsi="GeezLSOnlyU" w:cs="GeezLSOnlyU"/>
        </w:rPr>
        <w:t>ተሓታትነትን ፍትሕን</w:t>
      </w:r>
    </w:p>
    <w:p w14:paraId="773ABAA4" w14:textId="529478DD" w:rsidR="00F505A3" w:rsidRPr="00E077AF" w:rsidRDefault="001A5FD1" w:rsidP="0094680C">
      <w:pPr>
        <w:pStyle w:val="SingleTxtG"/>
        <w:numPr>
          <w:ilvl w:val="0"/>
          <w:numId w:val="18"/>
        </w:numPr>
        <w:spacing w:line="240" w:lineRule="auto"/>
        <w:ind w:left="1134" w:firstLine="0"/>
        <w:rPr>
          <w:rFonts w:eastAsiaTheme="minorHAnsi"/>
        </w:rPr>
      </w:pPr>
      <w:r w:rsidRPr="001A5FD1">
        <w:rPr>
          <w:rFonts w:ascii="GeezLSOnlyU" w:eastAsiaTheme="minorHAnsi" w:hAnsi="GeezLSOnlyU" w:cs="GeezLSOnlyU"/>
        </w:rPr>
        <w:t>ምንጋስ</w:t>
      </w:r>
      <w:r w:rsidRPr="001A5FD1">
        <w:rPr>
          <w:rFonts w:eastAsiaTheme="minorHAnsi"/>
        </w:rPr>
        <w:t xml:space="preserve"> </w:t>
      </w:r>
      <w:r w:rsidRPr="001A5FD1">
        <w:rPr>
          <w:rFonts w:ascii="GeezLSOnlyU" w:eastAsiaTheme="minorHAnsi" w:hAnsi="GeezLSOnlyU" w:cs="GeezLSOnlyU"/>
        </w:rPr>
        <w:t>ፍትሒ</w:t>
      </w:r>
      <w:r w:rsidRPr="001A5FD1">
        <w:rPr>
          <w:rFonts w:eastAsiaTheme="minorHAnsi"/>
        </w:rPr>
        <w:t xml:space="preserve"> </w:t>
      </w:r>
      <w:r w:rsidRPr="001A5FD1">
        <w:rPr>
          <w:rFonts w:ascii="GeezLSOnlyU" w:eastAsiaTheme="minorHAnsi" w:hAnsi="GeezLSOnlyU" w:cs="GeezLSOnlyU"/>
        </w:rPr>
        <w:t>ሓደ</w:t>
      </w:r>
      <w:r w:rsidRPr="001A5FD1">
        <w:rPr>
          <w:rFonts w:eastAsiaTheme="minorHAnsi"/>
        </w:rPr>
        <w:t xml:space="preserve"> </w:t>
      </w:r>
      <w:r w:rsidRPr="001A5FD1">
        <w:rPr>
          <w:rFonts w:ascii="GeezLSOnlyU" w:eastAsiaTheme="minorHAnsi" w:hAnsi="GeezLSOnlyU" w:cs="GeezLSOnlyU"/>
        </w:rPr>
        <w:t>ካብ</w:t>
      </w:r>
      <w:r w:rsidRPr="001A5FD1">
        <w:rPr>
          <w:rFonts w:eastAsiaTheme="minorHAnsi"/>
        </w:rPr>
        <w:t xml:space="preserve"> </w:t>
      </w:r>
      <w:r w:rsidRPr="001A5FD1">
        <w:rPr>
          <w:rFonts w:ascii="GeezLSOnlyU" w:eastAsiaTheme="minorHAnsi" w:hAnsi="GeezLSOnlyU" w:cs="GeezLSOnlyU"/>
        </w:rPr>
        <w:t>መሰረታዊ</w:t>
      </w:r>
      <w:r w:rsidRPr="001A5FD1">
        <w:rPr>
          <w:rFonts w:eastAsiaTheme="minorHAnsi"/>
        </w:rPr>
        <w:t xml:space="preserve"> </w:t>
      </w:r>
      <w:r w:rsidRPr="001A5FD1">
        <w:rPr>
          <w:rFonts w:ascii="GeezLSOnlyU" w:eastAsiaTheme="minorHAnsi" w:hAnsi="GeezLSOnlyU" w:cs="GeezLSOnlyU"/>
        </w:rPr>
        <w:t>ጠለባት</w:t>
      </w:r>
      <w:r w:rsidRPr="001A5FD1">
        <w:rPr>
          <w:rFonts w:eastAsiaTheme="minorHAnsi"/>
        </w:rPr>
        <w:t xml:space="preserve"> </w:t>
      </w:r>
      <w:r w:rsidRPr="001A5FD1">
        <w:rPr>
          <w:rFonts w:ascii="GeezLSOnlyU" w:eastAsiaTheme="minorHAnsi" w:hAnsi="GeezLSOnlyU" w:cs="GeezLSOnlyU"/>
        </w:rPr>
        <w:t>ናይ</w:t>
      </w:r>
      <w:r w:rsidRPr="001A5FD1">
        <w:rPr>
          <w:rFonts w:eastAsiaTheme="minorHAnsi"/>
        </w:rPr>
        <w:t xml:space="preserve"> </w:t>
      </w:r>
      <w:r w:rsidRPr="001A5FD1">
        <w:rPr>
          <w:rFonts w:ascii="GeezLSOnlyU" w:eastAsiaTheme="minorHAnsi" w:hAnsi="GeezLSOnlyU" w:cs="GeezLSOnlyU"/>
        </w:rPr>
        <w:t>መርማሪት</w:t>
      </w:r>
      <w:r w:rsidRPr="001A5FD1">
        <w:rPr>
          <w:rFonts w:eastAsiaTheme="minorHAnsi"/>
        </w:rPr>
        <w:t xml:space="preserve"> </w:t>
      </w:r>
      <w:r w:rsidRPr="001A5FD1">
        <w:rPr>
          <w:rFonts w:ascii="GeezLSOnlyU" w:eastAsiaTheme="minorHAnsi" w:hAnsi="GeezLSOnlyU" w:cs="GeezLSOnlyU"/>
        </w:rPr>
        <w:t>ኮምሽን</w:t>
      </w:r>
      <w:r w:rsidRPr="001A5FD1">
        <w:rPr>
          <w:rFonts w:eastAsiaTheme="minorHAnsi"/>
        </w:rPr>
        <w:t xml:space="preserve"> </w:t>
      </w:r>
      <w:r w:rsidRPr="001A5FD1">
        <w:rPr>
          <w:rFonts w:ascii="GeezLSOnlyU" w:eastAsiaTheme="minorHAnsi" w:hAnsi="GeezLSOnlyU" w:cs="GeezLSOnlyU"/>
        </w:rPr>
        <w:t>እዩ።</w:t>
      </w:r>
      <w:r w:rsidRPr="001A5FD1">
        <w:rPr>
          <w:rFonts w:eastAsiaTheme="minorHAnsi"/>
        </w:rPr>
        <w:t xml:space="preserve"> </w:t>
      </w:r>
      <w:r w:rsidRPr="001A5FD1">
        <w:rPr>
          <w:rFonts w:ascii="GeezLSOnlyU" w:eastAsiaTheme="minorHAnsi" w:hAnsi="GeezLSOnlyU" w:cs="GeezLSOnlyU"/>
        </w:rPr>
        <w:t>ኣብዚ</w:t>
      </w:r>
      <w:r w:rsidRPr="001A5FD1">
        <w:rPr>
          <w:rFonts w:eastAsiaTheme="minorHAnsi"/>
        </w:rPr>
        <w:t xml:space="preserve"> </w:t>
      </w:r>
      <w:r w:rsidRPr="001A5FD1">
        <w:rPr>
          <w:rFonts w:ascii="GeezLSOnlyU" w:eastAsiaTheme="minorHAnsi" w:hAnsi="GeezLSOnlyU" w:cs="GeezLSOnlyU"/>
        </w:rPr>
        <w:t>ናይ</w:t>
      </w:r>
      <w:r w:rsidRPr="001A5FD1">
        <w:rPr>
          <w:rFonts w:eastAsiaTheme="minorHAnsi"/>
        </w:rPr>
        <w:t xml:space="preserve"> </w:t>
      </w:r>
      <w:r w:rsidRPr="001A5FD1">
        <w:rPr>
          <w:rFonts w:ascii="GeezLSOnlyU" w:eastAsiaTheme="minorHAnsi" w:hAnsi="GeezLSOnlyU" w:cs="GeezLSOnlyU"/>
        </w:rPr>
        <w:t>መወዳእታ</w:t>
      </w:r>
      <w:r w:rsidRPr="001A5FD1">
        <w:rPr>
          <w:rFonts w:eastAsiaTheme="minorHAnsi"/>
        </w:rPr>
        <w:t xml:space="preserve"> </w:t>
      </w:r>
      <w:r w:rsidRPr="001A5FD1">
        <w:rPr>
          <w:rFonts w:ascii="GeezLSOnlyU" w:eastAsiaTheme="minorHAnsi" w:hAnsi="GeezLSOnlyU" w:cs="GeezLSOnlyU"/>
        </w:rPr>
        <w:t>ዓመት</w:t>
      </w:r>
      <w:r w:rsidRPr="001A5FD1">
        <w:rPr>
          <w:rFonts w:eastAsiaTheme="minorHAnsi"/>
        </w:rPr>
        <w:t xml:space="preserve"> </w:t>
      </w:r>
      <w:r w:rsidRPr="001A5FD1">
        <w:rPr>
          <w:rFonts w:ascii="GeezLSOnlyU" w:eastAsiaTheme="minorHAnsi" w:hAnsi="GeezLSOnlyU" w:cs="GeezLSOnlyU"/>
        </w:rPr>
        <w:t>ናይ</w:t>
      </w:r>
      <w:r w:rsidRPr="001A5FD1">
        <w:rPr>
          <w:rFonts w:eastAsiaTheme="minorHAnsi"/>
        </w:rPr>
        <w:t xml:space="preserve"> </w:t>
      </w:r>
      <w:r w:rsidRPr="001A5FD1">
        <w:rPr>
          <w:rFonts w:ascii="GeezLSOnlyU" w:eastAsiaTheme="minorHAnsi" w:hAnsi="GeezLSOnlyU" w:cs="GeezLSOnlyU"/>
        </w:rPr>
        <w:t>መዝነታ</w:t>
      </w:r>
      <w:r w:rsidRPr="001A5FD1">
        <w:rPr>
          <w:rFonts w:eastAsiaTheme="minorHAnsi"/>
        </w:rPr>
        <w:t xml:space="preserve"> </w:t>
      </w:r>
      <w:r w:rsidRPr="001A5FD1">
        <w:rPr>
          <w:rFonts w:ascii="GeezLSOnlyU" w:eastAsiaTheme="minorHAnsi" w:hAnsi="GeezLSOnlyU" w:cs="GeezLSOnlyU"/>
        </w:rPr>
        <w:t>ግዜ</w:t>
      </w:r>
      <w:r w:rsidRPr="001A5FD1">
        <w:rPr>
          <w:rFonts w:eastAsiaTheme="minorHAnsi"/>
        </w:rPr>
        <w:t xml:space="preserve"> </w:t>
      </w:r>
      <w:r w:rsidRPr="001A5FD1">
        <w:rPr>
          <w:rFonts w:ascii="GeezLSOnlyU" w:eastAsiaTheme="minorHAnsi" w:hAnsi="GeezLSOnlyU" w:cs="GeezLSOnlyU"/>
        </w:rPr>
        <w:t>ውን</w:t>
      </w:r>
      <w:r w:rsidRPr="001A5FD1">
        <w:rPr>
          <w:rFonts w:eastAsiaTheme="minorHAnsi"/>
        </w:rPr>
        <w:t xml:space="preserve"> </w:t>
      </w:r>
      <w:r w:rsidRPr="001A5FD1">
        <w:rPr>
          <w:rFonts w:ascii="GeezLSOnlyU" w:eastAsiaTheme="minorHAnsi" w:hAnsi="GeezLSOnlyU" w:cs="GeezLSOnlyU"/>
        </w:rPr>
        <w:t>ፍልይቲ</w:t>
      </w:r>
      <w:r w:rsidRPr="001A5FD1">
        <w:rPr>
          <w:rFonts w:eastAsiaTheme="minorHAnsi"/>
        </w:rPr>
        <w:t xml:space="preserve"> </w:t>
      </w:r>
      <w:r w:rsidRPr="001A5FD1">
        <w:rPr>
          <w:rFonts w:ascii="GeezLSOnlyU" w:eastAsiaTheme="minorHAnsi" w:hAnsi="GeezLSOnlyU" w:cs="GeezLSOnlyU"/>
        </w:rPr>
        <w:t>መርማሪት</w:t>
      </w:r>
      <w:r w:rsidRPr="001A5FD1">
        <w:rPr>
          <w:rFonts w:eastAsiaTheme="minorHAnsi"/>
        </w:rPr>
        <w:t xml:space="preserve"> </w:t>
      </w:r>
      <w:r w:rsidRPr="001A5FD1">
        <w:rPr>
          <w:rFonts w:ascii="GeezLSOnlyU" w:eastAsiaTheme="minorHAnsi" w:hAnsi="GeezLSOnlyU" w:cs="GeezLSOnlyU"/>
        </w:rPr>
        <w:t>በዚ</w:t>
      </w:r>
      <w:r w:rsidRPr="001A5FD1">
        <w:rPr>
          <w:rFonts w:eastAsiaTheme="minorHAnsi"/>
        </w:rPr>
        <w:t xml:space="preserve"> </w:t>
      </w:r>
      <w:r w:rsidRPr="001A5FD1">
        <w:rPr>
          <w:rFonts w:ascii="GeezLSOnlyU" w:eastAsiaTheme="minorHAnsi" w:hAnsi="GeezLSOnlyU" w:cs="GeezLSOnlyU"/>
        </w:rPr>
        <w:t>ጠለብ</w:t>
      </w:r>
      <w:r w:rsidRPr="001A5FD1">
        <w:rPr>
          <w:rFonts w:eastAsiaTheme="minorHAnsi"/>
        </w:rPr>
        <w:t xml:space="preserve"> </w:t>
      </w:r>
      <w:r w:rsidRPr="001A5FD1">
        <w:rPr>
          <w:rFonts w:ascii="GeezLSOnlyU" w:eastAsiaTheme="minorHAnsi" w:hAnsi="GeezLSOnlyU" w:cs="GeezLSOnlyU"/>
        </w:rPr>
        <w:t>እዚ</w:t>
      </w:r>
      <w:r w:rsidRPr="001A5FD1">
        <w:rPr>
          <w:rFonts w:eastAsiaTheme="minorHAnsi"/>
        </w:rPr>
        <w:t xml:space="preserve"> </w:t>
      </w:r>
      <w:r w:rsidRPr="001A5FD1">
        <w:rPr>
          <w:rFonts w:ascii="GeezLSOnlyU" w:eastAsiaTheme="minorHAnsi" w:hAnsi="GeezLSOnlyU" w:cs="GeezLSOnlyU"/>
        </w:rPr>
        <w:t>እያ</w:t>
      </w:r>
      <w:r w:rsidRPr="001A5FD1">
        <w:rPr>
          <w:rFonts w:eastAsiaTheme="minorHAnsi"/>
        </w:rPr>
        <w:t xml:space="preserve"> </w:t>
      </w:r>
      <w:r w:rsidRPr="001A5FD1">
        <w:rPr>
          <w:rFonts w:ascii="GeezLSOnlyU" w:eastAsiaTheme="minorHAnsi" w:hAnsi="GeezLSOnlyU" w:cs="GeezLSOnlyU"/>
        </w:rPr>
        <w:t>ተማእዚና</w:t>
      </w:r>
      <w:r w:rsidRPr="001A5FD1">
        <w:rPr>
          <w:rFonts w:eastAsiaTheme="minorHAnsi"/>
        </w:rPr>
        <w:t xml:space="preserve"> </w:t>
      </w:r>
      <w:r w:rsidRPr="001A5FD1">
        <w:rPr>
          <w:rFonts w:ascii="GeezLSOnlyU" w:eastAsiaTheme="minorHAnsi" w:hAnsi="GeezLSOnlyU" w:cs="GeezLSOnlyU"/>
        </w:rPr>
        <w:t>ሰሪሓ።</w:t>
      </w:r>
      <w:r w:rsidRPr="001A5FD1">
        <w:rPr>
          <w:rFonts w:eastAsiaTheme="minorHAnsi"/>
        </w:rPr>
        <w:t xml:space="preserve"> </w:t>
      </w:r>
      <w:r w:rsidRPr="001A5FD1">
        <w:rPr>
          <w:rFonts w:ascii="GeezLSOnlyU" w:eastAsiaTheme="minorHAnsi" w:hAnsi="GeezLSOnlyU" w:cs="GeezLSOnlyU"/>
        </w:rPr>
        <w:t>መርማሪት</w:t>
      </w:r>
      <w:r w:rsidRPr="001A5FD1">
        <w:rPr>
          <w:rFonts w:eastAsiaTheme="minorHAnsi"/>
        </w:rPr>
        <w:t xml:space="preserve"> </w:t>
      </w:r>
      <w:r w:rsidRPr="001A5FD1">
        <w:rPr>
          <w:rFonts w:ascii="GeezLSOnlyU" w:eastAsiaTheme="minorHAnsi" w:hAnsi="GeezLSOnlyU" w:cs="GeezLSOnlyU"/>
        </w:rPr>
        <w:t>ኮምሽን</w:t>
      </w:r>
      <w:r w:rsidRPr="001A5FD1">
        <w:rPr>
          <w:rFonts w:eastAsiaTheme="minorHAnsi"/>
        </w:rPr>
        <w:t xml:space="preserve"> </w:t>
      </w:r>
      <w:r w:rsidRPr="001A5FD1">
        <w:rPr>
          <w:rFonts w:ascii="GeezLSOnlyU" w:eastAsiaTheme="minorHAnsi" w:hAnsi="GeezLSOnlyU" w:cs="GeezLSOnlyU"/>
        </w:rPr>
        <w:t>ኣቐዲሞም</w:t>
      </w:r>
      <w:r w:rsidRPr="001A5FD1">
        <w:rPr>
          <w:rFonts w:eastAsiaTheme="minorHAnsi"/>
        </w:rPr>
        <w:t xml:space="preserve"> </w:t>
      </w:r>
      <w:r w:rsidRPr="001A5FD1">
        <w:rPr>
          <w:rFonts w:ascii="GeezLSOnlyU" w:eastAsiaTheme="minorHAnsi" w:hAnsi="GeezLSOnlyU" w:cs="GeezLSOnlyU"/>
        </w:rPr>
        <w:t>ንዝተፈጸሙን</w:t>
      </w:r>
      <w:r w:rsidRPr="001A5FD1">
        <w:rPr>
          <w:rFonts w:eastAsiaTheme="minorHAnsi"/>
        </w:rPr>
        <w:t xml:space="preserve"> </w:t>
      </w:r>
      <w:r w:rsidRPr="001A5FD1">
        <w:rPr>
          <w:rFonts w:ascii="GeezLSOnlyU" w:eastAsiaTheme="minorHAnsi" w:hAnsi="GeezLSOnlyU" w:cs="GeezLSOnlyU"/>
        </w:rPr>
        <w:t>ሕጂ</w:t>
      </w:r>
      <w:r w:rsidRPr="001A5FD1">
        <w:rPr>
          <w:rFonts w:eastAsiaTheme="minorHAnsi"/>
        </w:rPr>
        <w:t xml:space="preserve"> </w:t>
      </w:r>
      <w:r w:rsidRPr="001A5FD1">
        <w:rPr>
          <w:rFonts w:ascii="GeezLSOnlyU" w:eastAsiaTheme="minorHAnsi" w:hAnsi="GeezLSOnlyU" w:cs="GeezLSOnlyU"/>
        </w:rPr>
        <w:t>ይቕጽሉ</w:t>
      </w:r>
      <w:r w:rsidRPr="001A5FD1">
        <w:rPr>
          <w:rFonts w:eastAsiaTheme="minorHAnsi"/>
        </w:rPr>
        <w:t xml:space="preserve"> </w:t>
      </w:r>
      <w:r w:rsidRPr="001A5FD1">
        <w:rPr>
          <w:rFonts w:ascii="GeezLSOnlyU" w:eastAsiaTheme="minorHAnsi" w:hAnsi="GeezLSOnlyU" w:cs="GeezLSOnlyU"/>
        </w:rPr>
        <w:t>ንዘለዉን</w:t>
      </w:r>
      <w:r w:rsidRPr="001A5FD1">
        <w:rPr>
          <w:rFonts w:eastAsiaTheme="minorHAnsi"/>
        </w:rPr>
        <w:t xml:space="preserve"> </w:t>
      </w:r>
      <w:r w:rsidRPr="001A5FD1">
        <w:rPr>
          <w:rFonts w:ascii="GeezLSOnlyU" w:eastAsiaTheme="minorHAnsi" w:hAnsi="GeezLSOnlyU" w:cs="GeezLSOnlyU"/>
        </w:rPr>
        <w:t>ግህሰት</w:t>
      </w:r>
      <w:r w:rsidRPr="001A5FD1">
        <w:rPr>
          <w:rFonts w:eastAsiaTheme="minorHAnsi"/>
        </w:rPr>
        <w:t xml:space="preserve"> </w:t>
      </w:r>
      <w:r w:rsidRPr="001A5FD1">
        <w:rPr>
          <w:rFonts w:ascii="GeezLSOnlyU" w:eastAsiaTheme="minorHAnsi" w:hAnsi="GeezLSOnlyU" w:cs="GeezLSOnlyU"/>
        </w:rPr>
        <w:t>ሰብኣዊ</w:t>
      </w:r>
      <w:r w:rsidRPr="001A5FD1">
        <w:rPr>
          <w:rFonts w:eastAsiaTheme="minorHAnsi"/>
        </w:rPr>
        <w:t xml:space="preserve"> </w:t>
      </w:r>
      <w:r w:rsidRPr="001A5FD1">
        <w:rPr>
          <w:rFonts w:ascii="GeezLSOnlyU" w:eastAsiaTheme="minorHAnsi" w:hAnsi="GeezLSOnlyU" w:cs="GeezLSOnlyU"/>
        </w:rPr>
        <w:t>መሰላት</w:t>
      </w:r>
      <w:r w:rsidRPr="001A5FD1">
        <w:rPr>
          <w:rFonts w:eastAsiaTheme="minorHAnsi"/>
        </w:rPr>
        <w:t xml:space="preserve"> </w:t>
      </w:r>
      <w:r w:rsidRPr="001A5FD1">
        <w:rPr>
          <w:rFonts w:ascii="GeezLSOnlyU" w:eastAsiaTheme="minorHAnsi" w:hAnsi="GeezLSOnlyU" w:cs="GeezLSOnlyU"/>
        </w:rPr>
        <w:t>ተሓታትነት</w:t>
      </w:r>
      <w:r w:rsidRPr="001A5FD1">
        <w:rPr>
          <w:rFonts w:eastAsiaTheme="minorHAnsi"/>
        </w:rPr>
        <w:t xml:space="preserve"> </w:t>
      </w:r>
      <w:r w:rsidRPr="001A5FD1">
        <w:rPr>
          <w:rFonts w:ascii="GeezLSOnlyU" w:eastAsiaTheme="minorHAnsi" w:hAnsi="GeezLSOnlyU" w:cs="GeezLSOnlyU"/>
        </w:rPr>
        <w:t>ክህሉ</w:t>
      </w:r>
      <w:r w:rsidRPr="001A5FD1">
        <w:rPr>
          <w:rFonts w:eastAsiaTheme="minorHAnsi"/>
        </w:rPr>
        <w:t xml:space="preserve"> </w:t>
      </w:r>
      <w:r w:rsidRPr="001A5FD1">
        <w:rPr>
          <w:rFonts w:ascii="GeezLSOnlyU" w:eastAsiaTheme="minorHAnsi" w:hAnsi="GeezLSOnlyU" w:cs="GeezLSOnlyU"/>
        </w:rPr>
        <w:t>ጸዊዓ።</w:t>
      </w:r>
      <w:r w:rsidRPr="001A5FD1">
        <w:rPr>
          <w:rFonts w:eastAsiaTheme="minorHAnsi"/>
        </w:rPr>
        <w:t xml:space="preserve"> </w:t>
      </w:r>
      <w:r w:rsidRPr="001A5FD1">
        <w:rPr>
          <w:rFonts w:ascii="GeezLSOnlyU" w:eastAsiaTheme="minorHAnsi" w:hAnsi="GeezLSOnlyU" w:cs="GeezLSOnlyU"/>
        </w:rPr>
        <w:t>እቶም</w:t>
      </w:r>
      <w:r w:rsidRPr="001A5FD1">
        <w:rPr>
          <w:rFonts w:eastAsiaTheme="minorHAnsi"/>
        </w:rPr>
        <w:t xml:space="preserve"> </w:t>
      </w:r>
      <w:r w:rsidRPr="001A5FD1">
        <w:rPr>
          <w:rFonts w:ascii="GeezLSOnlyU" w:eastAsiaTheme="minorHAnsi" w:hAnsi="GeezLSOnlyU" w:cs="GeezLSOnlyU"/>
        </w:rPr>
        <w:t>ገበናት</w:t>
      </w:r>
      <w:r w:rsidRPr="001A5FD1">
        <w:rPr>
          <w:rFonts w:eastAsiaTheme="minorHAnsi"/>
        </w:rPr>
        <w:t xml:space="preserve"> </w:t>
      </w:r>
      <w:r w:rsidRPr="001A5FD1">
        <w:rPr>
          <w:rFonts w:ascii="GeezLSOnlyU" w:eastAsiaTheme="minorHAnsi" w:hAnsi="GeezLSOnlyU" w:cs="GeezLSOnlyU"/>
        </w:rPr>
        <w:t>ነዞም</w:t>
      </w:r>
      <w:r w:rsidRPr="001A5FD1">
        <w:rPr>
          <w:rFonts w:eastAsiaTheme="minorHAnsi"/>
        </w:rPr>
        <w:t xml:space="preserve"> </w:t>
      </w:r>
      <w:r w:rsidRPr="001A5FD1">
        <w:rPr>
          <w:rFonts w:ascii="GeezLSOnlyU" w:eastAsiaTheme="minorHAnsi" w:hAnsi="GeezLSOnlyU" w:cs="GeezLSOnlyU"/>
        </w:rPr>
        <w:t>ዝስዕቡ</w:t>
      </w:r>
      <w:r w:rsidRPr="001A5FD1">
        <w:rPr>
          <w:rFonts w:eastAsiaTheme="minorHAnsi"/>
        </w:rPr>
        <w:t xml:space="preserve"> </w:t>
      </w:r>
      <w:r w:rsidRPr="001A5FD1">
        <w:rPr>
          <w:rFonts w:ascii="GeezLSOnlyU" w:eastAsiaTheme="minorHAnsi" w:hAnsi="GeezLSOnlyU" w:cs="GeezLSOnlyU"/>
        </w:rPr>
        <w:t>ዘጠቓልሉ</w:t>
      </w:r>
      <w:r w:rsidRPr="001A5FD1">
        <w:rPr>
          <w:rFonts w:eastAsiaTheme="minorHAnsi"/>
        </w:rPr>
        <w:t xml:space="preserve"> </w:t>
      </w:r>
      <w:r w:rsidRPr="001A5FD1">
        <w:rPr>
          <w:rFonts w:ascii="GeezLSOnlyU" w:eastAsiaTheme="minorHAnsi" w:hAnsi="GeezLSOnlyU" w:cs="GeezLSOnlyU"/>
        </w:rPr>
        <w:t>እዮም፡</w:t>
      </w:r>
      <w:r w:rsidRPr="001A5FD1">
        <w:rPr>
          <w:rFonts w:eastAsiaTheme="minorHAnsi"/>
        </w:rPr>
        <w:t xml:space="preserve">- </w:t>
      </w:r>
      <w:r w:rsidRPr="001A5FD1">
        <w:rPr>
          <w:rFonts w:ascii="GeezLSOnlyU" w:eastAsiaTheme="minorHAnsi" w:hAnsi="GeezLSOnlyU" w:cs="GeezLSOnlyU"/>
        </w:rPr>
        <w:t>ባርነት፣</w:t>
      </w:r>
      <w:r w:rsidRPr="001A5FD1">
        <w:rPr>
          <w:rFonts w:eastAsiaTheme="minorHAnsi"/>
        </w:rPr>
        <w:t xml:space="preserve"> </w:t>
      </w:r>
      <w:r w:rsidRPr="001A5FD1">
        <w:rPr>
          <w:rFonts w:ascii="GeezLSOnlyU" w:eastAsiaTheme="minorHAnsi" w:hAnsi="GeezLSOnlyU" w:cs="GeezLSOnlyU"/>
        </w:rPr>
        <w:t>ማእሰርቲ፣</w:t>
      </w:r>
      <w:r w:rsidRPr="001A5FD1">
        <w:rPr>
          <w:rFonts w:eastAsiaTheme="minorHAnsi"/>
        </w:rPr>
        <w:t xml:space="preserve"> </w:t>
      </w:r>
      <w:r w:rsidRPr="001A5FD1">
        <w:rPr>
          <w:rFonts w:ascii="GeezLSOnlyU" w:eastAsiaTheme="minorHAnsi" w:hAnsi="GeezLSOnlyU" w:cs="GeezLSOnlyU"/>
        </w:rPr>
        <w:t>ምሽራብ</w:t>
      </w:r>
      <w:r w:rsidRPr="001A5FD1">
        <w:rPr>
          <w:rFonts w:eastAsiaTheme="minorHAnsi"/>
        </w:rPr>
        <w:t xml:space="preserve"> </w:t>
      </w:r>
      <w:r w:rsidRPr="001A5FD1">
        <w:rPr>
          <w:rFonts w:ascii="GeezLSOnlyU" w:eastAsiaTheme="minorHAnsi" w:hAnsi="GeezLSOnlyU" w:cs="GeezLSOnlyU"/>
        </w:rPr>
        <w:t>ሃለዋት፣</w:t>
      </w:r>
      <w:r w:rsidRPr="001A5FD1">
        <w:rPr>
          <w:rFonts w:eastAsiaTheme="minorHAnsi"/>
        </w:rPr>
        <w:t xml:space="preserve"> </w:t>
      </w:r>
      <w:r w:rsidRPr="001A5FD1">
        <w:rPr>
          <w:rFonts w:ascii="GeezLSOnlyU" w:eastAsiaTheme="minorHAnsi" w:hAnsi="GeezLSOnlyU" w:cs="GeezLSOnlyU"/>
        </w:rPr>
        <w:t>መግረፍቲ፣</w:t>
      </w:r>
      <w:r w:rsidRPr="001A5FD1">
        <w:rPr>
          <w:rFonts w:eastAsiaTheme="minorHAnsi"/>
        </w:rPr>
        <w:t xml:space="preserve"> </w:t>
      </w:r>
      <w:r w:rsidRPr="001A5FD1">
        <w:rPr>
          <w:rFonts w:ascii="GeezLSOnlyU" w:eastAsiaTheme="minorHAnsi" w:hAnsi="GeezLSOnlyU" w:cs="GeezLSOnlyU"/>
        </w:rPr>
        <w:t>ዘይሰብኣዊ</w:t>
      </w:r>
      <w:r w:rsidRPr="001A5FD1">
        <w:rPr>
          <w:rFonts w:eastAsiaTheme="minorHAnsi"/>
        </w:rPr>
        <w:t xml:space="preserve"> </w:t>
      </w:r>
      <w:r w:rsidRPr="001A5FD1">
        <w:rPr>
          <w:rFonts w:ascii="GeezLSOnlyU" w:eastAsiaTheme="minorHAnsi" w:hAnsi="GeezLSOnlyU" w:cs="GeezLSOnlyU"/>
        </w:rPr>
        <w:t>ተግባራት፣</w:t>
      </w:r>
      <w:r w:rsidRPr="001A5FD1">
        <w:rPr>
          <w:rFonts w:eastAsiaTheme="minorHAnsi"/>
        </w:rPr>
        <w:t xml:space="preserve"> </w:t>
      </w:r>
      <w:r w:rsidRPr="001A5FD1">
        <w:rPr>
          <w:rFonts w:ascii="GeezLSOnlyU" w:eastAsiaTheme="minorHAnsi" w:hAnsi="GeezLSOnlyU" w:cs="GeezLSOnlyU"/>
        </w:rPr>
        <w:t>ምህዳን፣</w:t>
      </w:r>
      <w:r w:rsidRPr="001A5FD1">
        <w:rPr>
          <w:rFonts w:eastAsiaTheme="minorHAnsi"/>
        </w:rPr>
        <w:t xml:space="preserve"> </w:t>
      </w:r>
      <w:r w:rsidRPr="001A5FD1">
        <w:rPr>
          <w:rFonts w:ascii="GeezLSOnlyU" w:eastAsiaTheme="minorHAnsi" w:hAnsi="GeezLSOnlyU" w:cs="GeezLSOnlyU"/>
        </w:rPr>
        <w:t>ጾታዊ</w:t>
      </w:r>
      <w:r w:rsidRPr="001A5FD1">
        <w:rPr>
          <w:rFonts w:eastAsiaTheme="minorHAnsi"/>
        </w:rPr>
        <w:t xml:space="preserve"> </w:t>
      </w:r>
      <w:r w:rsidRPr="001A5FD1">
        <w:rPr>
          <w:rFonts w:ascii="GeezLSOnlyU" w:eastAsiaTheme="minorHAnsi" w:hAnsi="GeezLSOnlyU" w:cs="GeezLSOnlyU"/>
        </w:rPr>
        <w:t>ዓመጽን</w:t>
      </w:r>
      <w:r w:rsidRPr="001A5FD1">
        <w:rPr>
          <w:rFonts w:eastAsiaTheme="minorHAnsi"/>
        </w:rPr>
        <w:t xml:space="preserve"> </w:t>
      </w:r>
      <w:r w:rsidRPr="001A5FD1">
        <w:rPr>
          <w:rFonts w:ascii="GeezLSOnlyU" w:eastAsiaTheme="minorHAnsi" w:hAnsi="GeezLSOnlyU" w:cs="GeezLSOnlyU"/>
        </w:rPr>
        <w:t>ሞትን።</w:t>
      </w:r>
    </w:p>
    <w:p w14:paraId="231719CB" w14:textId="7C841A34" w:rsidR="00F505A3" w:rsidRPr="00E077AF" w:rsidRDefault="00ED4B17" w:rsidP="0094680C">
      <w:pPr>
        <w:pStyle w:val="SingleTxtG"/>
        <w:numPr>
          <w:ilvl w:val="0"/>
          <w:numId w:val="18"/>
        </w:numPr>
        <w:spacing w:line="240" w:lineRule="auto"/>
        <w:ind w:left="1134" w:firstLine="0"/>
      </w:pPr>
      <w:r w:rsidRPr="00ED4B17">
        <w:rPr>
          <w:rFonts w:ascii="GeezLSOnlyU" w:eastAsiaTheme="minorHAnsi" w:hAnsi="GeezLSOnlyU" w:cs="GeezLSOnlyU"/>
        </w:rPr>
        <w:t>ኣብቲ</w:t>
      </w:r>
      <w:r w:rsidRPr="00ED4B17">
        <w:rPr>
          <w:rFonts w:eastAsiaTheme="minorHAnsi"/>
        </w:rPr>
        <w:t xml:space="preserve"> </w:t>
      </w:r>
      <w:r w:rsidRPr="00ED4B17">
        <w:rPr>
          <w:rFonts w:ascii="GeezLSOnlyU" w:eastAsiaTheme="minorHAnsi" w:hAnsi="GeezLSOnlyU" w:cs="GeezLSOnlyU"/>
        </w:rPr>
        <w:t>ናይ</w:t>
      </w:r>
      <w:r w:rsidRPr="00ED4B17">
        <w:rPr>
          <w:rFonts w:eastAsiaTheme="minorHAnsi"/>
        </w:rPr>
        <w:t xml:space="preserve"> 2017 </w:t>
      </w:r>
      <w:r w:rsidRPr="00ED4B17">
        <w:rPr>
          <w:rFonts w:ascii="GeezLSOnlyU" w:eastAsiaTheme="minorHAnsi" w:hAnsi="GeezLSOnlyU" w:cs="GeezLSOnlyU"/>
        </w:rPr>
        <w:t>ጸብጻባ፡</w:t>
      </w:r>
      <w:r w:rsidRPr="00ED4B17">
        <w:rPr>
          <w:rFonts w:eastAsiaTheme="minorHAnsi"/>
        </w:rPr>
        <w:t xml:space="preserve"> </w:t>
      </w:r>
      <w:r w:rsidRPr="00ED4B17">
        <w:rPr>
          <w:rFonts w:ascii="GeezLSOnlyU" w:eastAsiaTheme="minorHAnsi" w:hAnsi="GeezLSOnlyU" w:cs="GeezLSOnlyU"/>
        </w:rPr>
        <w:t>ፍልይቲ</w:t>
      </w:r>
      <w:r w:rsidRPr="00ED4B17">
        <w:rPr>
          <w:rFonts w:eastAsiaTheme="minorHAnsi"/>
        </w:rPr>
        <w:t xml:space="preserve"> </w:t>
      </w:r>
      <w:r w:rsidRPr="00ED4B17">
        <w:rPr>
          <w:rFonts w:ascii="GeezLSOnlyU" w:eastAsiaTheme="minorHAnsi" w:hAnsi="GeezLSOnlyU" w:cs="GeezLSOnlyU"/>
        </w:rPr>
        <w:t>መርማሪት፡</w:t>
      </w:r>
      <w:r w:rsidRPr="00ED4B17">
        <w:rPr>
          <w:rFonts w:eastAsiaTheme="minorHAnsi"/>
        </w:rPr>
        <w:t xml:space="preserve"> </w:t>
      </w:r>
      <w:r w:rsidRPr="00ED4B17">
        <w:rPr>
          <w:rFonts w:ascii="GeezLSOnlyU" w:eastAsiaTheme="minorHAnsi" w:hAnsi="GeezLSOnlyU" w:cs="GeezLSOnlyU"/>
        </w:rPr>
        <w:t>ኣብ</w:t>
      </w:r>
      <w:r w:rsidRPr="00ED4B17">
        <w:rPr>
          <w:rFonts w:eastAsiaTheme="minorHAnsi"/>
        </w:rPr>
        <w:t xml:space="preserve"> </w:t>
      </w:r>
      <w:r w:rsidRPr="00ED4B17">
        <w:rPr>
          <w:rFonts w:ascii="GeezLSOnlyU" w:eastAsiaTheme="minorHAnsi" w:hAnsi="GeezLSOnlyU" w:cs="GeezLSOnlyU"/>
        </w:rPr>
        <w:t>ሃገራዊ፣</w:t>
      </w:r>
      <w:r w:rsidRPr="00ED4B17">
        <w:rPr>
          <w:rFonts w:eastAsiaTheme="minorHAnsi"/>
        </w:rPr>
        <w:t xml:space="preserve"> </w:t>
      </w:r>
      <w:r w:rsidRPr="00ED4B17">
        <w:rPr>
          <w:rFonts w:ascii="GeezLSOnlyU" w:eastAsiaTheme="minorHAnsi" w:hAnsi="GeezLSOnlyU" w:cs="GeezLSOnlyU"/>
        </w:rPr>
        <w:t>ዞባውን</w:t>
      </w:r>
      <w:r w:rsidRPr="00ED4B17">
        <w:rPr>
          <w:rFonts w:eastAsiaTheme="minorHAnsi"/>
        </w:rPr>
        <w:t xml:space="preserve"> </w:t>
      </w:r>
      <w:r w:rsidRPr="00ED4B17">
        <w:rPr>
          <w:rFonts w:ascii="GeezLSOnlyU" w:eastAsiaTheme="minorHAnsi" w:hAnsi="GeezLSOnlyU" w:cs="GeezLSOnlyU"/>
        </w:rPr>
        <w:t>ኣህጉራውን</w:t>
      </w:r>
      <w:r w:rsidRPr="00ED4B17">
        <w:rPr>
          <w:rFonts w:eastAsiaTheme="minorHAnsi"/>
        </w:rPr>
        <w:t xml:space="preserve"> </w:t>
      </w:r>
      <w:r w:rsidRPr="00ED4B17">
        <w:rPr>
          <w:rFonts w:ascii="GeezLSOnlyU" w:eastAsiaTheme="minorHAnsi" w:hAnsi="GeezLSOnlyU" w:cs="GeezLSOnlyU"/>
        </w:rPr>
        <w:t>ደረጃታት</w:t>
      </w:r>
      <w:r w:rsidRPr="00ED4B17">
        <w:rPr>
          <w:rFonts w:eastAsiaTheme="minorHAnsi"/>
        </w:rPr>
        <w:t xml:space="preserve"> </w:t>
      </w:r>
      <w:r w:rsidRPr="00ED4B17">
        <w:rPr>
          <w:rFonts w:ascii="GeezLSOnlyU" w:eastAsiaTheme="minorHAnsi" w:hAnsi="GeezLSOnlyU" w:cs="GeezLSOnlyU"/>
        </w:rPr>
        <w:t>ክትግበር</w:t>
      </w:r>
      <w:r w:rsidRPr="00ED4B17">
        <w:rPr>
          <w:rFonts w:eastAsiaTheme="minorHAnsi"/>
        </w:rPr>
        <w:t xml:space="preserve"> </w:t>
      </w:r>
      <w:r w:rsidRPr="00ED4B17">
        <w:rPr>
          <w:rFonts w:ascii="GeezLSOnlyU" w:eastAsiaTheme="minorHAnsi" w:hAnsi="GeezLSOnlyU" w:cs="GeezLSOnlyU"/>
        </w:rPr>
        <w:t>ብዛዕባ</w:t>
      </w:r>
      <w:r w:rsidRPr="00ED4B17">
        <w:rPr>
          <w:rFonts w:eastAsiaTheme="minorHAnsi"/>
        </w:rPr>
        <w:t xml:space="preserve"> </w:t>
      </w:r>
      <w:r w:rsidRPr="00ED4B17">
        <w:rPr>
          <w:rFonts w:ascii="GeezLSOnlyU" w:eastAsiaTheme="minorHAnsi" w:hAnsi="GeezLSOnlyU" w:cs="GeezLSOnlyU"/>
        </w:rPr>
        <w:t>ዝኽእል</w:t>
      </w:r>
      <w:r w:rsidRPr="00ED4B17">
        <w:rPr>
          <w:rFonts w:eastAsiaTheme="minorHAnsi"/>
        </w:rPr>
        <w:t xml:space="preserve"> </w:t>
      </w:r>
      <w:r w:rsidRPr="00ED4B17">
        <w:rPr>
          <w:rFonts w:ascii="GeezLSOnlyU" w:eastAsiaTheme="minorHAnsi" w:hAnsi="GeezLSOnlyU" w:cs="GeezLSOnlyU"/>
        </w:rPr>
        <w:t>ናይ</w:t>
      </w:r>
      <w:r w:rsidRPr="00ED4B17">
        <w:rPr>
          <w:rFonts w:eastAsiaTheme="minorHAnsi"/>
        </w:rPr>
        <w:t xml:space="preserve"> </w:t>
      </w:r>
      <w:r w:rsidRPr="00ED4B17">
        <w:rPr>
          <w:rFonts w:ascii="GeezLSOnlyU" w:eastAsiaTheme="minorHAnsi" w:hAnsi="GeezLSOnlyU" w:cs="GeezLSOnlyU"/>
        </w:rPr>
        <w:t>ፍትሒ</w:t>
      </w:r>
      <w:r w:rsidRPr="00ED4B17">
        <w:rPr>
          <w:rFonts w:eastAsiaTheme="minorHAnsi"/>
        </w:rPr>
        <w:t xml:space="preserve"> </w:t>
      </w:r>
      <w:r w:rsidRPr="00ED4B17">
        <w:rPr>
          <w:rFonts w:ascii="GeezLSOnlyU" w:eastAsiaTheme="minorHAnsi" w:hAnsi="GeezLSOnlyU" w:cs="GeezLSOnlyU"/>
        </w:rPr>
        <w:t>መስርሓት</w:t>
      </w:r>
      <w:r w:rsidRPr="00ED4B17">
        <w:rPr>
          <w:rFonts w:eastAsiaTheme="minorHAnsi"/>
        </w:rPr>
        <w:t xml:space="preserve"> </w:t>
      </w:r>
      <w:r w:rsidRPr="00ED4B17">
        <w:rPr>
          <w:rFonts w:ascii="GeezLSOnlyU" w:eastAsiaTheme="minorHAnsi" w:hAnsi="GeezLSOnlyU" w:cs="GeezLSOnlyU"/>
        </w:rPr>
        <w:t>ገለ</w:t>
      </w:r>
      <w:r w:rsidRPr="00ED4B17">
        <w:rPr>
          <w:rFonts w:eastAsiaTheme="minorHAnsi"/>
        </w:rPr>
        <w:t xml:space="preserve"> </w:t>
      </w:r>
      <w:r w:rsidRPr="00ED4B17">
        <w:rPr>
          <w:rFonts w:ascii="GeezLSOnlyU" w:eastAsiaTheme="minorHAnsi" w:hAnsi="GeezLSOnlyU" w:cs="GeezLSOnlyU"/>
        </w:rPr>
        <w:t>እማመታት</w:t>
      </w:r>
      <w:r w:rsidRPr="00ED4B17">
        <w:rPr>
          <w:rFonts w:eastAsiaTheme="minorHAnsi"/>
        </w:rPr>
        <w:t xml:space="preserve"> </w:t>
      </w:r>
      <w:r w:rsidRPr="00ED4B17">
        <w:rPr>
          <w:rFonts w:ascii="GeezLSOnlyU" w:eastAsiaTheme="minorHAnsi" w:hAnsi="GeezLSOnlyU" w:cs="GeezLSOnlyU"/>
        </w:rPr>
        <w:t>ኣቕሪባ</w:t>
      </w:r>
      <w:r w:rsidRPr="00ED4B17">
        <w:rPr>
          <w:rFonts w:eastAsiaTheme="minorHAnsi"/>
        </w:rPr>
        <w:t xml:space="preserve"> </w:t>
      </w:r>
      <w:r w:rsidRPr="00ED4B17">
        <w:rPr>
          <w:rFonts w:ascii="GeezLSOnlyU" w:eastAsiaTheme="minorHAnsi" w:hAnsi="GeezLSOnlyU" w:cs="GeezLSOnlyU"/>
        </w:rPr>
        <w:t>ኔራ።</w:t>
      </w:r>
      <w:r w:rsidRPr="00ED4B17">
        <w:rPr>
          <w:rFonts w:eastAsiaTheme="minorHAnsi"/>
        </w:rPr>
        <w:t xml:space="preserve"> </w:t>
      </w:r>
      <w:r w:rsidRPr="00ED4B17">
        <w:rPr>
          <w:rFonts w:ascii="GeezLSOnlyU" w:eastAsiaTheme="minorHAnsi" w:hAnsi="GeezLSOnlyU" w:cs="GeezLSOnlyU"/>
        </w:rPr>
        <w:t>ናይ</w:t>
      </w:r>
      <w:r w:rsidRPr="00ED4B17">
        <w:rPr>
          <w:rFonts w:eastAsiaTheme="minorHAnsi"/>
        </w:rPr>
        <w:t xml:space="preserve"> </w:t>
      </w:r>
      <w:r w:rsidRPr="00ED4B17">
        <w:rPr>
          <w:rFonts w:ascii="GeezLSOnlyU" w:eastAsiaTheme="minorHAnsi" w:hAnsi="GeezLSOnlyU" w:cs="GeezLSOnlyU"/>
        </w:rPr>
        <w:t>ኣህጉራዊ</w:t>
      </w:r>
      <w:r w:rsidRPr="00ED4B17">
        <w:rPr>
          <w:rFonts w:eastAsiaTheme="minorHAnsi"/>
        </w:rPr>
        <w:t xml:space="preserve"> </w:t>
      </w:r>
      <w:r w:rsidRPr="00ED4B17">
        <w:rPr>
          <w:rFonts w:ascii="GeezLSOnlyU" w:eastAsiaTheme="minorHAnsi" w:hAnsi="GeezLSOnlyU" w:cs="GeezLSOnlyU"/>
        </w:rPr>
        <w:t>ገበናዊ</w:t>
      </w:r>
      <w:r w:rsidRPr="00ED4B17">
        <w:rPr>
          <w:rFonts w:eastAsiaTheme="minorHAnsi"/>
        </w:rPr>
        <w:t xml:space="preserve"> </w:t>
      </w:r>
      <w:r w:rsidRPr="00ED4B17">
        <w:rPr>
          <w:rFonts w:ascii="GeezLSOnlyU" w:eastAsiaTheme="minorHAnsi" w:hAnsi="GeezLSOnlyU" w:cs="GeezLSOnlyU"/>
        </w:rPr>
        <w:t>ሕጊ</w:t>
      </w:r>
      <w:r w:rsidRPr="00ED4B17">
        <w:rPr>
          <w:rFonts w:eastAsiaTheme="minorHAnsi"/>
        </w:rPr>
        <w:t xml:space="preserve"> </w:t>
      </w:r>
      <w:r w:rsidRPr="00ED4B17">
        <w:rPr>
          <w:rFonts w:ascii="GeezLSOnlyU" w:eastAsiaTheme="minorHAnsi" w:hAnsi="GeezLSOnlyU" w:cs="GeezLSOnlyU"/>
        </w:rPr>
        <w:t>መትከላት</w:t>
      </w:r>
      <w:r w:rsidRPr="00ED4B17">
        <w:rPr>
          <w:rFonts w:eastAsiaTheme="minorHAnsi"/>
        </w:rPr>
        <w:t xml:space="preserve"> (the principle of universal jurisdiction) </w:t>
      </w:r>
      <w:r w:rsidRPr="00ED4B17">
        <w:rPr>
          <w:rFonts w:ascii="GeezLSOnlyU" w:eastAsiaTheme="minorHAnsi" w:hAnsi="GeezLSOnlyU" w:cs="GeezLSOnlyU"/>
        </w:rPr>
        <w:t>ብዝፈቕዶ</w:t>
      </w:r>
      <w:r w:rsidRPr="00ED4B17">
        <w:rPr>
          <w:rFonts w:eastAsiaTheme="minorHAnsi"/>
        </w:rPr>
        <w:t xml:space="preserve"> </w:t>
      </w:r>
      <w:r w:rsidRPr="00ED4B17">
        <w:rPr>
          <w:rFonts w:ascii="GeezLSOnlyU" w:eastAsiaTheme="minorHAnsi" w:hAnsi="GeezLSOnlyU" w:cs="GeezLSOnlyU"/>
        </w:rPr>
        <w:t>መሰረት</w:t>
      </w:r>
      <w:r w:rsidRPr="00ED4B17">
        <w:rPr>
          <w:rFonts w:eastAsiaTheme="minorHAnsi"/>
        </w:rPr>
        <w:t xml:space="preserve"> </w:t>
      </w:r>
      <w:r w:rsidRPr="00ED4B17">
        <w:rPr>
          <w:rFonts w:ascii="GeezLSOnlyU" w:eastAsiaTheme="minorHAnsi" w:hAnsi="GeezLSOnlyU" w:cs="GeezLSOnlyU"/>
        </w:rPr>
        <w:t>ኣብ</w:t>
      </w:r>
      <w:r w:rsidRPr="00ED4B17">
        <w:rPr>
          <w:rFonts w:eastAsiaTheme="minorHAnsi"/>
        </w:rPr>
        <w:t xml:space="preserve"> </w:t>
      </w:r>
      <w:r w:rsidRPr="00ED4B17">
        <w:rPr>
          <w:rFonts w:ascii="GeezLSOnlyU" w:eastAsiaTheme="minorHAnsi" w:hAnsi="GeezLSOnlyU" w:cs="GeezLSOnlyU"/>
        </w:rPr>
        <w:t>ገለ</w:t>
      </w:r>
      <w:r w:rsidRPr="00ED4B17">
        <w:rPr>
          <w:rFonts w:eastAsiaTheme="minorHAnsi"/>
        </w:rPr>
        <w:t xml:space="preserve"> </w:t>
      </w:r>
      <w:r w:rsidRPr="00ED4B17">
        <w:rPr>
          <w:rFonts w:ascii="GeezLSOnlyU" w:eastAsiaTheme="minorHAnsi" w:hAnsi="GeezLSOnlyU" w:cs="GeezLSOnlyU"/>
        </w:rPr>
        <w:t>ሃገራት</w:t>
      </w:r>
      <w:r w:rsidRPr="00ED4B17">
        <w:rPr>
          <w:rFonts w:eastAsiaTheme="minorHAnsi"/>
        </w:rPr>
        <w:t xml:space="preserve"> </w:t>
      </w:r>
      <w:r w:rsidRPr="00ED4B17">
        <w:rPr>
          <w:rFonts w:ascii="GeezLSOnlyU" w:eastAsiaTheme="minorHAnsi" w:hAnsi="GeezLSOnlyU" w:cs="GeezLSOnlyU"/>
        </w:rPr>
        <w:t>ክግበር</w:t>
      </w:r>
      <w:r w:rsidRPr="00ED4B17">
        <w:rPr>
          <w:rFonts w:eastAsiaTheme="minorHAnsi"/>
        </w:rPr>
        <w:t xml:space="preserve"> </w:t>
      </w:r>
      <w:r w:rsidRPr="00ED4B17">
        <w:rPr>
          <w:rFonts w:ascii="GeezLSOnlyU" w:eastAsiaTheme="minorHAnsi" w:hAnsi="GeezLSOnlyU" w:cs="GeezLSOnlyU"/>
        </w:rPr>
        <w:t>ብዛዕባ</w:t>
      </w:r>
      <w:r w:rsidRPr="00ED4B17">
        <w:rPr>
          <w:rFonts w:eastAsiaTheme="minorHAnsi"/>
        </w:rPr>
        <w:t xml:space="preserve"> </w:t>
      </w:r>
      <w:r w:rsidRPr="00ED4B17">
        <w:rPr>
          <w:rFonts w:ascii="GeezLSOnlyU" w:eastAsiaTheme="minorHAnsi" w:hAnsi="GeezLSOnlyU" w:cs="GeezLSOnlyU"/>
        </w:rPr>
        <w:t>ዝኽእል</w:t>
      </w:r>
      <w:r w:rsidRPr="00ED4B17">
        <w:rPr>
          <w:rFonts w:eastAsiaTheme="minorHAnsi"/>
        </w:rPr>
        <w:t xml:space="preserve"> </w:t>
      </w:r>
      <w:r w:rsidRPr="00ED4B17">
        <w:rPr>
          <w:rFonts w:ascii="GeezLSOnlyU" w:eastAsiaTheme="minorHAnsi" w:hAnsi="GeezLSOnlyU" w:cs="GeezLSOnlyU"/>
        </w:rPr>
        <w:t>ፈተነታት</w:t>
      </w:r>
      <w:r w:rsidRPr="00ED4B17">
        <w:rPr>
          <w:rFonts w:eastAsiaTheme="minorHAnsi"/>
        </w:rPr>
        <w:t xml:space="preserve"> </w:t>
      </w:r>
      <w:r w:rsidRPr="00ED4B17">
        <w:rPr>
          <w:rFonts w:ascii="GeezLSOnlyU" w:eastAsiaTheme="minorHAnsi" w:hAnsi="GeezLSOnlyU" w:cs="GeezLSOnlyU"/>
        </w:rPr>
        <w:t>ብፍላይ</w:t>
      </w:r>
      <w:r w:rsidRPr="00ED4B17">
        <w:rPr>
          <w:rFonts w:eastAsiaTheme="minorHAnsi"/>
        </w:rPr>
        <w:t xml:space="preserve"> </w:t>
      </w:r>
      <w:r w:rsidRPr="00ED4B17">
        <w:rPr>
          <w:rFonts w:ascii="GeezLSOnlyU" w:eastAsiaTheme="minorHAnsi" w:hAnsi="GeezLSOnlyU" w:cs="GeezLSOnlyU"/>
        </w:rPr>
        <w:t>ኣተኵራ</w:t>
      </w:r>
      <w:r w:rsidRPr="00ED4B17">
        <w:rPr>
          <w:rFonts w:eastAsiaTheme="minorHAnsi"/>
        </w:rPr>
        <w:t xml:space="preserve"> </w:t>
      </w:r>
      <w:r w:rsidRPr="00ED4B17">
        <w:rPr>
          <w:rFonts w:ascii="GeezLSOnlyU" w:eastAsiaTheme="minorHAnsi" w:hAnsi="GeezLSOnlyU" w:cs="GeezLSOnlyU"/>
        </w:rPr>
        <w:t>ኔራ።</w:t>
      </w:r>
      <w:r w:rsidRPr="00ED4B17">
        <w:rPr>
          <w:rFonts w:eastAsiaTheme="minorHAnsi"/>
        </w:rPr>
        <w:t xml:space="preserve"> </w:t>
      </w:r>
      <w:r w:rsidRPr="00ED4B17">
        <w:rPr>
          <w:rFonts w:ascii="GeezLSOnlyU" w:eastAsiaTheme="minorHAnsi" w:hAnsi="GeezLSOnlyU" w:cs="GeezLSOnlyU"/>
        </w:rPr>
        <w:t>እዚ</w:t>
      </w:r>
      <w:r w:rsidRPr="00ED4B17">
        <w:rPr>
          <w:rFonts w:eastAsiaTheme="minorHAnsi"/>
        </w:rPr>
        <w:t xml:space="preserve"> </w:t>
      </w:r>
      <w:r w:rsidRPr="00ED4B17">
        <w:rPr>
          <w:rFonts w:ascii="GeezLSOnlyU" w:eastAsiaTheme="minorHAnsi" w:hAnsi="GeezLSOnlyU" w:cs="GeezLSOnlyU"/>
        </w:rPr>
        <w:t>ጸብጻብ</w:t>
      </w:r>
      <w:r w:rsidRPr="00ED4B17">
        <w:rPr>
          <w:rFonts w:eastAsiaTheme="minorHAnsi"/>
        </w:rPr>
        <w:t xml:space="preserve"> </w:t>
      </w:r>
      <w:r w:rsidRPr="00ED4B17">
        <w:rPr>
          <w:rFonts w:ascii="GeezLSOnlyU" w:eastAsiaTheme="minorHAnsi" w:hAnsi="GeezLSOnlyU" w:cs="GeezLSOnlyU"/>
        </w:rPr>
        <w:t>እዚ</w:t>
      </w:r>
      <w:r w:rsidRPr="00ED4B17">
        <w:rPr>
          <w:rFonts w:eastAsiaTheme="minorHAnsi"/>
        </w:rPr>
        <w:t xml:space="preserve"> </w:t>
      </w:r>
      <w:r w:rsidR="00BB6F2B">
        <w:rPr>
          <w:rFonts w:ascii="GeezLSOnlyU" w:eastAsiaTheme="minorHAnsi" w:hAnsi="GeezLSOnlyU" w:cs="GeezLSOnlyU"/>
        </w:rPr>
        <w:t xml:space="preserve">ኣብ ዝሽፍኖ ናይ ግዜ መቓን </w:t>
      </w:r>
      <w:r w:rsidRPr="00ED4B17">
        <w:rPr>
          <w:rFonts w:eastAsiaTheme="minorHAnsi"/>
        </w:rPr>
        <w:t xml:space="preserve"> </w:t>
      </w:r>
      <w:r w:rsidRPr="00ED4B17">
        <w:rPr>
          <w:rFonts w:ascii="GeezLSOnlyU" w:eastAsiaTheme="minorHAnsi" w:hAnsi="GeezLSOnlyU" w:cs="GeezLSOnlyU"/>
        </w:rPr>
        <w:t>ውን</w:t>
      </w:r>
      <w:r w:rsidRPr="00ED4B17">
        <w:rPr>
          <w:rFonts w:eastAsiaTheme="minorHAnsi"/>
        </w:rPr>
        <w:t xml:space="preserve"> </w:t>
      </w:r>
      <w:r w:rsidRPr="00ED4B17">
        <w:rPr>
          <w:rFonts w:ascii="GeezLSOnlyU" w:eastAsiaTheme="minorHAnsi" w:hAnsi="GeezLSOnlyU" w:cs="GeezLSOnlyU"/>
        </w:rPr>
        <w:t>ብዛዕባ</w:t>
      </w:r>
      <w:r w:rsidRPr="00ED4B17">
        <w:rPr>
          <w:rFonts w:eastAsiaTheme="minorHAnsi"/>
        </w:rPr>
        <w:t xml:space="preserve"> </w:t>
      </w:r>
      <w:r w:rsidRPr="00ED4B17">
        <w:rPr>
          <w:rFonts w:ascii="GeezLSOnlyU" w:eastAsiaTheme="minorHAnsi" w:hAnsi="GeezLSOnlyU" w:cs="GeezLSOnlyU"/>
        </w:rPr>
        <w:t>እዚ</w:t>
      </w:r>
      <w:r w:rsidRPr="00ED4B17">
        <w:rPr>
          <w:rFonts w:eastAsiaTheme="minorHAnsi"/>
        </w:rPr>
        <w:t xml:space="preserve"> </w:t>
      </w:r>
      <w:r w:rsidRPr="00ED4B17">
        <w:rPr>
          <w:rFonts w:ascii="GeezLSOnlyU" w:eastAsiaTheme="minorHAnsi" w:hAnsi="GeezLSOnlyU" w:cs="GeezLSOnlyU"/>
        </w:rPr>
        <w:t>ተኽእሎ</w:t>
      </w:r>
      <w:r w:rsidRPr="00ED4B17">
        <w:rPr>
          <w:rFonts w:eastAsiaTheme="minorHAnsi"/>
        </w:rPr>
        <w:t xml:space="preserve"> </w:t>
      </w:r>
      <w:r w:rsidRPr="00ED4B17">
        <w:rPr>
          <w:rFonts w:ascii="GeezLSOnlyU" w:eastAsiaTheme="minorHAnsi" w:hAnsi="GeezLSOnlyU" w:cs="GeezLSOnlyU"/>
        </w:rPr>
        <w:t>እዚ</w:t>
      </w:r>
      <w:r w:rsidRPr="00ED4B17">
        <w:rPr>
          <w:rFonts w:eastAsiaTheme="minorHAnsi"/>
        </w:rPr>
        <w:t xml:space="preserve"> </w:t>
      </w:r>
      <w:r w:rsidRPr="00ED4B17">
        <w:rPr>
          <w:rFonts w:ascii="GeezLSOnlyU" w:eastAsiaTheme="minorHAnsi" w:hAnsi="GeezLSOnlyU" w:cs="GeezLSOnlyU"/>
        </w:rPr>
        <w:t>ዝሰፍሐ</w:t>
      </w:r>
      <w:r w:rsidRPr="00ED4B17">
        <w:rPr>
          <w:rFonts w:eastAsiaTheme="minorHAnsi"/>
        </w:rPr>
        <w:t xml:space="preserve"> </w:t>
      </w:r>
      <w:r w:rsidRPr="00ED4B17">
        <w:rPr>
          <w:rFonts w:ascii="GeezLSOnlyU" w:eastAsiaTheme="minorHAnsi" w:hAnsi="GeezLSOnlyU" w:cs="GeezLSOnlyU"/>
        </w:rPr>
        <w:t>ኣፍልጦ</w:t>
      </w:r>
      <w:r w:rsidRPr="00ED4B17">
        <w:rPr>
          <w:rFonts w:eastAsiaTheme="minorHAnsi"/>
        </w:rPr>
        <w:t xml:space="preserve"> </w:t>
      </w:r>
      <w:r w:rsidRPr="00ED4B17">
        <w:rPr>
          <w:rFonts w:ascii="GeezLSOnlyU" w:eastAsiaTheme="minorHAnsi" w:hAnsi="GeezLSOnlyU" w:cs="GeezLSOnlyU"/>
        </w:rPr>
        <w:t>ክህሉ፡</w:t>
      </w:r>
      <w:r w:rsidRPr="00ED4B17">
        <w:rPr>
          <w:rFonts w:eastAsiaTheme="minorHAnsi"/>
        </w:rPr>
        <w:t xml:space="preserve"> </w:t>
      </w:r>
      <w:r w:rsidRPr="00ED4B17">
        <w:rPr>
          <w:rFonts w:ascii="GeezLSOnlyU" w:eastAsiaTheme="minorHAnsi" w:hAnsi="GeezLSOnlyU" w:cs="GeezLSOnlyU"/>
        </w:rPr>
        <w:t>ተራ</w:t>
      </w:r>
      <w:r w:rsidRPr="00ED4B17">
        <w:rPr>
          <w:rFonts w:eastAsiaTheme="minorHAnsi"/>
        </w:rPr>
        <w:t xml:space="preserve"> </w:t>
      </w:r>
      <w:r w:rsidRPr="00ED4B17">
        <w:rPr>
          <w:rFonts w:ascii="GeezLSOnlyU" w:eastAsiaTheme="minorHAnsi" w:hAnsi="GeezLSOnlyU" w:cs="GeezLSOnlyU"/>
        </w:rPr>
        <w:t>ግዳያት</w:t>
      </w:r>
      <w:r w:rsidRPr="00ED4B17">
        <w:rPr>
          <w:rFonts w:eastAsiaTheme="minorHAnsi"/>
        </w:rPr>
        <w:t xml:space="preserve"> </w:t>
      </w:r>
      <w:r w:rsidRPr="00ED4B17">
        <w:rPr>
          <w:rFonts w:ascii="GeezLSOnlyU" w:eastAsiaTheme="minorHAnsi" w:hAnsi="GeezLSOnlyU" w:cs="GeezLSOnlyU"/>
        </w:rPr>
        <w:t>ውን</w:t>
      </w:r>
      <w:r w:rsidRPr="00ED4B17">
        <w:rPr>
          <w:rFonts w:eastAsiaTheme="minorHAnsi"/>
        </w:rPr>
        <w:t xml:space="preserve"> </w:t>
      </w:r>
      <w:r w:rsidRPr="00ED4B17">
        <w:rPr>
          <w:rFonts w:ascii="GeezLSOnlyU" w:eastAsiaTheme="minorHAnsi" w:hAnsi="GeezLSOnlyU" w:cs="GeezLSOnlyU"/>
        </w:rPr>
        <w:t>ክዓዝዝ</w:t>
      </w:r>
      <w:r w:rsidRPr="00ED4B17">
        <w:rPr>
          <w:rFonts w:eastAsiaTheme="minorHAnsi"/>
        </w:rPr>
        <w:t xml:space="preserve"> </w:t>
      </w:r>
      <w:r w:rsidRPr="00ED4B17">
        <w:rPr>
          <w:rFonts w:ascii="GeezLSOnlyU" w:eastAsiaTheme="minorHAnsi" w:hAnsi="GeezLSOnlyU" w:cs="GeezLSOnlyU"/>
        </w:rPr>
        <w:t>ጽዒራ።</w:t>
      </w:r>
      <w:r w:rsidRPr="00ED4B17">
        <w:rPr>
          <w:rFonts w:eastAsiaTheme="minorHAnsi"/>
        </w:rPr>
        <w:t xml:space="preserve"> </w:t>
      </w:r>
      <w:r w:rsidRPr="00ED4B17">
        <w:rPr>
          <w:rFonts w:ascii="GeezLSOnlyU" w:eastAsiaTheme="minorHAnsi" w:hAnsi="GeezLSOnlyU" w:cs="GeezLSOnlyU"/>
        </w:rPr>
        <w:t>ናይ</w:t>
      </w:r>
      <w:r w:rsidRPr="00ED4B17">
        <w:rPr>
          <w:rFonts w:eastAsiaTheme="minorHAnsi"/>
        </w:rPr>
        <w:t xml:space="preserve"> </w:t>
      </w:r>
      <w:r w:rsidRPr="00ED4B17">
        <w:rPr>
          <w:rFonts w:ascii="GeezLSOnlyU" w:eastAsiaTheme="minorHAnsi" w:hAnsi="GeezLSOnlyU" w:cs="GeezLSOnlyU"/>
        </w:rPr>
        <w:t>ፍትሕን</w:t>
      </w:r>
      <w:r w:rsidRPr="00ED4B17">
        <w:rPr>
          <w:rFonts w:eastAsiaTheme="minorHAnsi"/>
        </w:rPr>
        <w:t xml:space="preserve"> </w:t>
      </w:r>
      <w:r w:rsidRPr="00ED4B17">
        <w:rPr>
          <w:rFonts w:ascii="GeezLSOnlyU" w:eastAsiaTheme="minorHAnsi" w:hAnsi="GeezLSOnlyU" w:cs="GeezLSOnlyU"/>
        </w:rPr>
        <w:t>ተሓታትነትን</w:t>
      </w:r>
      <w:r w:rsidRPr="00ED4B17">
        <w:rPr>
          <w:rFonts w:eastAsiaTheme="minorHAnsi"/>
        </w:rPr>
        <w:t xml:space="preserve"> </w:t>
      </w:r>
      <w:r w:rsidRPr="00ED4B17">
        <w:rPr>
          <w:rFonts w:ascii="GeezLSOnlyU" w:eastAsiaTheme="minorHAnsi" w:hAnsi="GeezLSOnlyU" w:cs="GeezLSOnlyU"/>
        </w:rPr>
        <w:t>ጉዳይ</w:t>
      </w:r>
      <w:r w:rsidRPr="00ED4B17">
        <w:rPr>
          <w:rFonts w:eastAsiaTheme="minorHAnsi"/>
        </w:rPr>
        <w:t xml:space="preserve"> </w:t>
      </w:r>
      <w:r w:rsidRPr="00ED4B17">
        <w:rPr>
          <w:rFonts w:ascii="GeezLSOnlyU" w:eastAsiaTheme="minorHAnsi" w:hAnsi="GeezLSOnlyU" w:cs="GeezLSOnlyU"/>
        </w:rPr>
        <w:t>ነዊሕ</w:t>
      </w:r>
      <w:r w:rsidRPr="00ED4B17">
        <w:rPr>
          <w:rFonts w:eastAsiaTheme="minorHAnsi"/>
        </w:rPr>
        <w:t xml:space="preserve"> </w:t>
      </w:r>
      <w:r w:rsidRPr="00ED4B17">
        <w:rPr>
          <w:rFonts w:ascii="GeezLSOnlyU" w:eastAsiaTheme="minorHAnsi" w:hAnsi="GeezLSOnlyU" w:cs="GeezLSOnlyU"/>
        </w:rPr>
        <w:t>መስርሕ</w:t>
      </w:r>
      <w:r w:rsidRPr="00ED4B17">
        <w:rPr>
          <w:rFonts w:eastAsiaTheme="minorHAnsi"/>
        </w:rPr>
        <w:t xml:space="preserve"> </w:t>
      </w:r>
      <w:r w:rsidRPr="00ED4B17">
        <w:rPr>
          <w:rFonts w:ascii="GeezLSOnlyU" w:eastAsiaTheme="minorHAnsi" w:hAnsi="GeezLSOnlyU" w:cs="GeezLSOnlyU"/>
        </w:rPr>
        <w:t>ከም</w:t>
      </w:r>
      <w:r w:rsidRPr="00ED4B17">
        <w:rPr>
          <w:rFonts w:eastAsiaTheme="minorHAnsi"/>
        </w:rPr>
        <w:t xml:space="preserve"> </w:t>
      </w:r>
      <w:r w:rsidRPr="00ED4B17">
        <w:rPr>
          <w:rFonts w:ascii="GeezLSOnlyU" w:eastAsiaTheme="minorHAnsi" w:hAnsi="GeezLSOnlyU" w:cs="GeezLSOnlyU"/>
        </w:rPr>
        <w:t>ምዃኑ</w:t>
      </w:r>
      <w:r w:rsidRPr="00ED4B17">
        <w:rPr>
          <w:rFonts w:eastAsiaTheme="minorHAnsi"/>
        </w:rPr>
        <w:t xml:space="preserve"> </w:t>
      </w:r>
      <w:r w:rsidRPr="00ED4B17">
        <w:rPr>
          <w:rFonts w:ascii="GeezLSOnlyU" w:eastAsiaTheme="minorHAnsi" w:hAnsi="GeezLSOnlyU" w:cs="GeezLSOnlyU"/>
        </w:rPr>
        <w:t>መጠን፡</w:t>
      </w:r>
      <w:r w:rsidRPr="00ED4B17">
        <w:rPr>
          <w:rFonts w:eastAsiaTheme="minorHAnsi"/>
        </w:rPr>
        <w:t xml:space="preserve"> </w:t>
      </w:r>
      <w:r w:rsidRPr="00ED4B17">
        <w:rPr>
          <w:rFonts w:ascii="GeezLSOnlyU" w:eastAsiaTheme="minorHAnsi" w:hAnsi="GeezLSOnlyU" w:cs="GeezLSOnlyU"/>
        </w:rPr>
        <w:t>ናይ</w:t>
      </w:r>
      <w:r w:rsidRPr="00ED4B17">
        <w:rPr>
          <w:rFonts w:eastAsiaTheme="minorHAnsi"/>
        </w:rPr>
        <w:t xml:space="preserve"> </w:t>
      </w:r>
      <w:r w:rsidRPr="00ED4B17">
        <w:rPr>
          <w:rFonts w:ascii="GeezLSOnlyU" w:eastAsiaTheme="minorHAnsi" w:hAnsi="GeezLSOnlyU" w:cs="GeezLSOnlyU"/>
        </w:rPr>
        <w:t>ኩሎም</w:t>
      </w:r>
      <w:r w:rsidRPr="00ED4B17">
        <w:rPr>
          <w:rFonts w:eastAsiaTheme="minorHAnsi"/>
        </w:rPr>
        <w:t xml:space="preserve"> </w:t>
      </w:r>
      <w:r w:rsidRPr="00ED4B17">
        <w:rPr>
          <w:rFonts w:ascii="GeezLSOnlyU" w:eastAsiaTheme="minorHAnsi" w:hAnsi="GeezLSOnlyU" w:cs="GeezLSOnlyU"/>
        </w:rPr>
        <w:t>ዝምልከቶም</w:t>
      </w:r>
      <w:r w:rsidRPr="00ED4B17">
        <w:rPr>
          <w:rFonts w:eastAsiaTheme="minorHAnsi"/>
        </w:rPr>
        <w:t xml:space="preserve"> </w:t>
      </w:r>
      <w:r w:rsidRPr="00ED4B17">
        <w:rPr>
          <w:rFonts w:ascii="GeezLSOnlyU" w:eastAsiaTheme="minorHAnsi" w:hAnsi="GeezLSOnlyU" w:cs="GeezLSOnlyU"/>
        </w:rPr>
        <w:t>ወገናት</w:t>
      </w:r>
      <w:r w:rsidRPr="00ED4B17">
        <w:rPr>
          <w:rFonts w:eastAsiaTheme="minorHAnsi"/>
        </w:rPr>
        <w:t xml:space="preserve"> </w:t>
      </w:r>
      <w:r w:rsidRPr="00ED4B17">
        <w:rPr>
          <w:rFonts w:ascii="GeezLSOnlyU" w:eastAsiaTheme="minorHAnsi" w:hAnsi="GeezLSOnlyU" w:cs="GeezLSOnlyU"/>
        </w:rPr>
        <w:t>ቀጻሊ</w:t>
      </w:r>
      <w:r w:rsidRPr="00ED4B17">
        <w:rPr>
          <w:rFonts w:eastAsiaTheme="minorHAnsi"/>
        </w:rPr>
        <w:t xml:space="preserve"> </w:t>
      </w:r>
      <w:r w:rsidRPr="00ED4B17">
        <w:rPr>
          <w:rFonts w:ascii="GeezLSOnlyU" w:eastAsiaTheme="minorHAnsi" w:hAnsi="GeezLSOnlyU" w:cs="GeezLSOnlyU"/>
        </w:rPr>
        <w:t>ጻዕሪ</w:t>
      </w:r>
      <w:r w:rsidRPr="00ED4B17">
        <w:rPr>
          <w:rFonts w:eastAsiaTheme="minorHAnsi"/>
        </w:rPr>
        <w:t xml:space="preserve"> </w:t>
      </w:r>
      <w:r w:rsidRPr="00ED4B17">
        <w:rPr>
          <w:rFonts w:ascii="GeezLSOnlyU" w:eastAsiaTheme="minorHAnsi" w:hAnsi="GeezLSOnlyU" w:cs="GeezLSOnlyU"/>
        </w:rPr>
        <w:t>ይሓትት።</w:t>
      </w:r>
      <w:r w:rsidR="00F505A3" w:rsidRPr="00E077AF">
        <w:rPr>
          <w:rFonts w:eastAsiaTheme="minorHAnsi"/>
        </w:rPr>
        <w:t xml:space="preserve"> </w:t>
      </w:r>
    </w:p>
    <w:p w14:paraId="48455018" w14:textId="01B02288" w:rsidR="00F505A3" w:rsidRPr="00E077AF" w:rsidRDefault="00ED4B17" w:rsidP="00217D99">
      <w:pPr>
        <w:pStyle w:val="HChG"/>
        <w:numPr>
          <w:ilvl w:val="0"/>
          <w:numId w:val="19"/>
        </w:numPr>
        <w:tabs>
          <w:tab w:val="clear" w:pos="851"/>
          <w:tab w:val="left" w:pos="1134"/>
        </w:tabs>
      </w:pPr>
      <w:r>
        <w:rPr>
          <w:rFonts w:ascii="GeezLSOnlyU" w:hAnsi="GeezLSOnlyU" w:cs="GeezLSOnlyU"/>
        </w:rPr>
        <w:t>ገምጋምን መደምደምታን</w:t>
      </w:r>
      <w:r w:rsidR="00F505A3" w:rsidRPr="00E077AF">
        <w:t xml:space="preserve"> </w:t>
      </w:r>
    </w:p>
    <w:p w14:paraId="261E9046" w14:textId="5722F9B5" w:rsidR="00F505A3" w:rsidRPr="00E077AF" w:rsidRDefault="0019609A" w:rsidP="0094680C">
      <w:pPr>
        <w:pStyle w:val="SingleTxtG"/>
        <w:numPr>
          <w:ilvl w:val="0"/>
          <w:numId w:val="18"/>
        </w:numPr>
        <w:spacing w:line="240" w:lineRule="auto"/>
        <w:ind w:left="1134" w:firstLine="0"/>
        <w:rPr>
          <w:rFonts w:eastAsiaTheme="minorHAnsi"/>
        </w:rPr>
      </w:pPr>
      <w:r w:rsidRPr="0019609A">
        <w:rPr>
          <w:rFonts w:ascii="GeezLSOnlyU" w:eastAsiaTheme="minorHAnsi" w:hAnsi="GeezLSOnlyU" w:cs="GeezLSOnlyU"/>
        </w:rPr>
        <w:t>ፍልይቲ</w:t>
      </w:r>
      <w:r w:rsidRPr="0019609A">
        <w:rPr>
          <w:rFonts w:eastAsiaTheme="minorHAnsi"/>
        </w:rPr>
        <w:t xml:space="preserve"> </w:t>
      </w:r>
      <w:r w:rsidRPr="0019609A">
        <w:rPr>
          <w:rFonts w:ascii="GeezLSOnlyU" w:eastAsiaTheme="minorHAnsi" w:hAnsi="GeezLSOnlyU" w:cs="GeezLSOnlyU"/>
        </w:rPr>
        <w:t>መርማሪት፡</w:t>
      </w:r>
      <w:r w:rsidRPr="0019609A">
        <w:rPr>
          <w:rFonts w:eastAsiaTheme="minorHAnsi"/>
        </w:rPr>
        <w:t xml:space="preserve"> </w:t>
      </w:r>
      <w:r w:rsidRPr="0019609A">
        <w:rPr>
          <w:rFonts w:ascii="GeezLSOnlyU" w:eastAsiaTheme="minorHAnsi" w:hAnsi="GeezLSOnlyU" w:cs="GeezLSOnlyU"/>
        </w:rPr>
        <w:t>ሰበ</w:t>
      </w:r>
      <w:r w:rsidRPr="0019609A">
        <w:rPr>
          <w:rFonts w:eastAsiaTheme="minorHAnsi"/>
        </w:rPr>
        <w:t>-</w:t>
      </w:r>
      <w:r w:rsidRPr="0019609A">
        <w:rPr>
          <w:rFonts w:ascii="GeezLSOnlyU" w:eastAsiaTheme="minorHAnsi" w:hAnsi="GeezLSOnlyU" w:cs="GeezLSOnlyU"/>
        </w:rPr>
        <w:t>ስልጣን</w:t>
      </w:r>
      <w:r w:rsidRPr="0019609A">
        <w:rPr>
          <w:rFonts w:eastAsiaTheme="minorHAnsi"/>
        </w:rPr>
        <w:t xml:space="preserve"> </w:t>
      </w:r>
      <w:r w:rsidRPr="0019609A">
        <w:rPr>
          <w:rFonts w:ascii="GeezLSOnlyU" w:eastAsiaTheme="minorHAnsi" w:hAnsi="GeezLSOnlyU" w:cs="GeezLSOnlyU"/>
        </w:rPr>
        <w:t>ኤርትራ፡</w:t>
      </w:r>
      <w:r w:rsidRPr="0019609A">
        <w:rPr>
          <w:rFonts w:eastAsiaTheme="minorHAnsi"/>
        </w:rPr>
        <w:t xml:space="preserve"> </w:t>
      </w:r>
      <w:r w:rsidRPr="0019609A">
        <w:rPr>
          <w:rFonts w:ascii="GeezLSOnlyU" w:eastAsiaTheme="minorHAnsi" w:hAnsi="GeezLSOnlyU" w:cs="GeezLSOnlyU"/>
        </w:rPr>
        <w:t>ብደረጃ</w:t>
      </w:r>
      <w:r w:rsidRPr="0019609A">
        <w:rPr>
          <w:rFonts w:eastAsiaTheme="minorHAnsi"/>
        </w:rPr>
        <w:t xml:space="preserve"> </w:t>
      </w:r>
      <w:r w:rsidRPr="0019609A">
        <w:rPr>
          <w:rFonts w:ascii="GeezLSOnlyU" w:eastAsiaTheme="minorHAnsi" w:hAnsi="GeezLSOnlyU" w:cs="GeezLSOnlyU"/>
        </w:rPr>
        <w:t>ሕቡራት</w:t>
      </w:r>
      <w:r w:rsidRPr="0019609A">
        <w:rPr>
          <w:rFonts w:eastAsiaTheme="minorHAnsi"/>
        </w:rPr>
        <w:t xml:space="preserve"> </w:t>
      </w:r>
      <w:r w:rsidRPr="0019609A">
        <w:rPr>
          <w:rFonts w:ascii="GeezLSOnlyU" w:eastAsiaTheme="minorHAnsi" w:hAnsi="GeezLSOnlyU" w:cs="GeezLSOnlyU"/>
        </w:rPr>
        <w:t>ሃገራትን</w:t>
      </w:r>
      <w:r w:rsidRPr="0019609A">
        <w:rPr>
          <w:rFonts w:eastAsiaTheme="minorHAnsi"/>
        </w:rPr>
        <w:t xml:space="preserve"> </w:t>
      </w:r>
      <w:r w:rsidRPr="0019609A">
        <w:rPr>
          <w:rFonts w:ascii="GeezLSOnlyU" w:eastAsiaTheme="minorHAnsi" w:hAnsi="GeezLSOnlyU" w:cs="GeezLSOnlyU"/>
        </w:rPr>
        <w:t>ብዞባዊ</w:t>
      </w:r>
      <w:r w:rsidRPr="0019609A">
        <w:rPr>
          <w:rFonts w:eastAsiaTheme="minorHAnsi"/>
        </w:rPr>
        <w:t xml:space="preserve"> </w:t>
      </w:r>
      <w:r w:rsidRPr="0019609A">
        <w:rPr>
          <w:rFonts w:ascii="GeezLSOnlyU" w:eastAsiaTheme="minorHAnsi" w:hAnsi="GeezLSOnlyU" w:cs="GeezLSOnlyU"/>
        </w:rPr>
        <w:t>ደረጃን</w:t>
      </w:r>
      <w:r w:rsidRPr="0019609A">
        <w:rPr>
          <w:rFonts w:eastAsiaTheme="minorHAnsi"/>
        </w:rPr>
        <w:t xml:space="preserve"> </w:t>
      </w:r>
      <w:r w:rsidRPr="0019609A">
        <w:rPr>
          <w:rFonts w:ascii="GeezLSOnlyU" w:eastAsiaTheme="minorHAnsi" w:hAnsi="GeezLSOnlyU" w:cs="GeezLSOnlyU"/>
        </w:rPr>
        <w:t>ንሰብኣዊ</w:t>
      </w:r>
      <w:r w:rsidRPr="0019609A">
        <w:rPr>
          <w:rFonts w:eastAsiaTheme="minorHAnsi"/>
        </w:rPr>
        <w:t xml:space="preserve"> </w:t>
      </w:r>
      <w:r w:rsidRPr="0019609A">
        <w:rPr>
          <w:rFonts w:ascii="GeezLSOnlyU" w:eastAsiaTheme="minorHAnsi" w:hAnsi="GeezLSOnlyU" w:cs="GeezLSOnlyU"/>
        </w:rPr>
        <w:t>መሰላት</w:t>
      </w:r>
      <w:r w:rsidRPr="0019609A">
        <w:rPr>
          <w:rFonts w:eastAsiaTheme="minorHAnsi"/>
        </w:rPr>
        <w:t xml:space="preserve"> </w:t>
      </w:r>
      <w:r w:rsidRPr="0019609A">
        <w:rPr>
          <w:rFonts w:ascii="GeezLSOnlyU" w:eastAsiaTheme="minorHAnsi" w:hAnsi="GeezLSOnlyU" w:cs="GeezLSOnlyU"/>
        </w:rPr>
        <w:t>ብዝምልከት</w:t>
      </w:r>
      <w:r w:rsidRPr="0019609A">
        <w:rPr>
          <w:rFonts w:eastAsiaTheme="minorHAnsi"/>
        </w:rPr>
        <w:t xml:space="preserve"> </w:t>
      </w:r>
      <w:r w:rsidRPr="0019609A">
        <w:rPr>
          <w:rFonts w:ascii="GeezLSOnlyU" w:eastAsiaTheme="minorHAnsi" w:hAnsi="GeezLSOnlyU" w:cs="GeezLSOnlyU"/>
        </w:rPr>
        <w:t>የካይድዎ</w:t>
      </w:r>
      <w:r w:rsidRPr="0019609A">
        <w:rPr>
          <w:rFonts w:eastAsiaTheme="minorHAnsi"/>
        </w:rPr>
        <w:t xml:space="preserve"> </w:t>
      </w:r>
      <w:r w:rsidRPr="0019609A">
        <w:rPr>
          <w:rFonts w:ascii="GeezLSOnlyU" w:eastAsiaTheme="minorHAnsi" w:hAnsi="GeezLSOnlyU" w:cs="GeezLSOnlyU"/>
        </w:rPr>
        <w:t>ንዘለዉ</w:t>
      </w:r>
      <w:r w:rsidRPr="0019609A">
        <w:rPr>
          <w:rFonts w:eastAsiaTheme="minorHAnsi"/>
        </w:rPr>
        <w:t xml:space="preserve"> </w:t>
      </w:r>
      <w:r w:rsidRPr="0019609A">
        <w:rPr>
          <w:rFonts w:ascii="GeezLSOnlyU" w:eastAsiaTheme="minorHAnsi" w:hAnsi="GeezLSOnlyU" w:cs="GeezLSOnlyU"/>
        </w:rPr>
        <w:t>ጻዕርታት</w:t>
      </w:r>
      <w:r w:rsidRPr="0019609A">
        <w:rPr>
          <w:rFonts w:eastAsiaTheme="minorHAnsi"/>
        </w:rPr>
        <w:t xml:space="preserve"> </w:t>
      </w:r>
      <w:r w:rsidRPr="0019609A">
        <w:rPr>
          <w:rFonts w:ascii="GeezLSOnlyU" w:eastAsiaTheme="minorHAnsi" w:hAnsi="GeezLSOnlyU" w:cs="GeezLSOnlyU"/>
        </w:rPr>
        <w:t>ትንእድ።</w:t>
      </w:r>
      <w:r w:rsidRPr="0019609A">
        <w:rPr>
          <w:rFonts w:eastAsiaTheme="minorHAnsi"/>
        </w:rPr>
        <w:t xml:space="preserve"> </w:t>
      </w:r>
      <w:r w:rsidRPr="0019609A">
        <w:rPr>
          <w:rFonts w:ascii="GeezLSOnlyU" w:eastAsiaTheme="minorHAnsi" w:hAnsi="GeezLSOnlyU" w:cs="GeezLSOnlyU"/>
        </w:rPr>
        <w:t>ንምስትምቓር</w:t>
      </w:r>
      <w:r w:rsidRPr="0019609A">
        <w:rPr>
          <w:rFonts w:eastAsiaTheme="minorHAnsi"/>
        </w:rPr>
        <w:t xml:space="preserve"> </w:t>
      </w:r>
      <w:r w:rsidRPr="0019609A">
        <w:rPr>
          <w:rFonts w:ascii="GeezLSOnlyU" w:eastAsiaTheme="minorHAnsi" w:hAnsi="GeezLSOnlyU" w:cs="GeezLSOnlyU"/>
        </w:rPr>
        <w:t>ሰብኣዊ</w:t>
      </w:r>
      <w:r w:rsidRPr="0019609A">
        <w:rPr>
          <w:rFonts w:eastAsiaTheme="minorHAnsi"/>
        </w:rPr>
        <w:t xml:space="preserve"> </w:t>
      </w:r>
      <w:r w:rsidRPr="0019609A">
        <w:rPr>
          <w:rFonts w:ascii="GeezLSOnlyU" w:eastAsiaTheme="minorHAnsi" w:hAnsi="GeezLSOnlyU" w:cs="GeezLSOnlyU"/>
        </w:rPr>
        <w:t>መሰላት</w:t>
      </w:r>
      <w:r w:rsidRPr="0019609A">
        <w:rPr>
          <w:rFonts w:eastAsiaTheme="minorHAnsi"/>
        </w:rPr>
        <w:t xml:space="preserve"> </w:t>
      </w:r>
      <w:r w:rsidRPr="0019609A">
        <w:rPr>
          <w:rFonts w:ascii="GeezLSOnlyU" w:eastAsiaTheme="minorHAnsi" w:hAnsi="GeezLSOnlyU" w:cs="GeezLSOnlyU"/>
        </w:rPr>
        <w:t>ኣብ</w:t>
      </w:r>
      <w:r w:rsidRPr="0019609A">
        <w:rPr>
          <w:rFonts w:eastAsiaTheme="minorHAnsi"/>
        </w:rPr>
        <w:t xml:space="preserve"> </w:t>
      </w:r>
      <w:r w:rsidRPr="0019609A">
        <w:rPr>
          <w:rFonts w:ascii="GeezLSOnlyU" w:eastAsiaTheme="minorHAnsi" w:hAnsi="GeezLSOnlyU" w:cs="GeezLSOnlyU"/>
        </w:rPr>
        <w:t>ባይታ</w:t>
      </w:r>
      <w:r w:rsidRPr="0019609A">
        <w:rPr>
          <w:rFonts w:eastAsiaTheme="minorHAnsi"/>
        </w:rPr>
        <w:t xml:space="preserve"> </w:t>
      </w:r>
      <w:r w:rsidRPr="0019609A">
        <w:rPr>
          <w:rFonts w:ascii="GeezLSOnlyU" w:eastAsiaTheme="minorHAnsi" w:hAnsi="GeezLSOnlyU" w:cs="GeezLSOnlyU"/>
        </w:rPr>
        <w:t>ብዝምልከት</w:t>
      </w:r>
      <w:r w:rsidRPr="0019609A">
        <w:rPr>
          <w:rFonts w:eastAsiaTheme="minorHAnsi"/>
        </w:rPr>
        <w:t xml:space="preserve"> </w:t>
      </w:r>
      <w:r w:rsidRPr="0019609A">
        <w:rPr>
          <w:rFonts w:ascii="GeezLSOnlyU" w:eastAsiaTheme="minorHAnsi" w:hAnsi="GeezLSOnlyU" w:cs="GeezLSOnlyU"/>
        </w:rPr>
        <w:t>ግን፡</w:t>
      </w:r>
      <w:r w:rsidRPr="0019609A">
        <w:rPr>
          <w:rFonts w:eastAsiaTheme="minorHAnsi"/>
        </w:rPr>
        <w:t xml:space="preserve"> </w:t>
      </w:r>
      <w:r w:rsidRPr="0019609A">
        <w:rPr>
          <w:rFonts w:ascii="GeezLSOnlyU" w:eastAsiaTheme="minorHAnsi" w:hAnsi="GeezLSOnlyU" w:cs="GeezLSOnlyU"/>
        </w:rPr>
        <w:t>እዞም</w:t>
      </w:r>
      <w:r w:rsidRPr="0019609A">
        <w:rPr>
          <w:rFonts w:eastAsiaTheme="minorHAnsi"/>
        </w:rPr>
        <w:t xml:space="preserve"> </w:t>
      </w:r>
      <w:r w:rsidRPr="0019609A">
        <w:rPr>
          <w:rFonts w:ascii="GeezLSOnlyU" w:eastAsiaTheme="minorHAnsi" w:hAnsi="GeezLSOnlyU" w:cs="GeezLSOnlyU"/>
        </w:rPr>
        <w:t>ጽምዶታት</w:t>
      </w:r>
      <w:r w:rsidRPr="0019609A">
        <w:rPr>
          <w:rFonts w:eastAsiaTheme="minorHAnsi"/>
        </w:rPr>
        <w:t xml:space="preserve"> </w:t>
      </w:r>
      <w:r w:rsidRPr="0019609A">
        <w:rPr>
          <w:rFonts w:ascii="GeezLSOnlyU" w:eastAsiaTheme="minorHAnsi" w:hAnsi="GeezLSOnlyU" w:cs="GeezLSOnlyU"/>
        </w:rPr>
        <w:t>እዚኣቶም</w:t>
      </w:r>
      <w:r w:rsidRPr="0019609A">
        <w:rPr>
          <w:rFonts w:eastAsiaTheme="minorHAnsi"/>
        </w:rPr>
        <w:t xml:space="preserve"> </w:t>
      </w:r>
      <w:r w:rsidRPr="0019609A">
        <w:rPr>
          <w:rFonts w:ascii="GeezLSOnlyU" w:eastAsiaTheme="minorHAnsi" w:hAnsi="GeezLSOnlyU" w:cs="GeezLSOnlyU"/>
        </w:rPr>
        <w:t>ዘምጽእዎ</w:t>
      </w:r>
      <w:r w:rsidRPr="0019609A">
        <w:rPr>
          <w:rFonts w:eastAsiaTheme="minorHAnsi"/>
        </w:rPr>
        <w:t xml:space="preserve"> </w:t>
      </w:r>
      <w:r w:rsidRPr="0019609A">
        <w:rPr>
          <w:rFonts w:ascii="GeezLSOnlyU" w:eastAsiaTheme="minorHAnsi" w:hAnsi="GeezLSOnlyU" w:cs="GeezLSOnlyU"/>
        </w:rPr>
        <w:t>ጭቡጥ</w:t>
      </w:r>
      <w:r w:rsidRPr="0019609A">
        <w:rPr>
          <w:rFonts w:eastAsiaTheme="minorHAnsi"/>
        </w:rPr>
        <w:t xml:space="preserve"> </w:t>
      </w:r>
      <w:r w:rsidRPr="0019609A">
        <w:rPr>
          <w:rFonts w:ascii="GeezLSOnlyU" w:eastAsiaTheme="minorHAnsi" w:hAnsi="GeezLSOnlyU" w:cs="GeezLSOnlyU"/>
        </w:rPr>
        <w:t>ለውጢ</w:t>
      </w:r>
      <w:r w:rsidRPr="0019609A">
        <w:rPr>
          <w:rFonts w:eastAsiaTheme="minorHAnsi"/>
        </w:rPr>
        <w:t xml:space="preserve"> </w:t>
      </w:r>
      <w:r w:rsidRPr="0019609A">
        <w:rPr>
          <w:rFonts w:ascii="GeezLSOnlyU" w:eastAsiaTheme="minorHAnsi" w:hAnsi="GeezLSOnlyU" w:cs="GeezLSOnlyU"/>
        </w:rPr>
        <w:t>ዘየለ</w:t>
      </w:r>
      <w:r w:rsidRPr="0019609A">
        <w:rPr>
          <w:rFonts w:eastAsiaTheme="minorHAnsi"/>
        </w:rPr>
        <w:t xml:space="preserve"> </w:t>
      </w:r>
      <w:r w:rsidRPr="0019609A">
        <w:rPr>
          <w:rFonts w:ascii="GeezLSOnlyU" w:eastAsiaTheme="minorHAnsi" w:hAnsi="GeezLSOnlyU" w:cs="GeezLSOnlyU"/>
        </w:rPr>
        <w:t>ምዃኑ</w:t>
      </w:r>
      <w:r w:rsidRPr="0019609A">
        <w:rPr>
          <w:rFonts w:eastAsiaTheme="minorHAnsi"/>
        </w:rPr>
        <w:t xml:space="preserve"> </w:t>
      </w:r>
      <w:r w:rsidRPr="0019609A">
        <w:rPr>
          <w:rFonts w:ascii="GeezLSOnlyU" w:eastAsiaTheme="minorHAnsi" w:hAnsi="GeezLSOnlyU" w:cs="GeezLSOnlyU"/>
        </w:rPr>
        <w:t>የሕዝን።</w:t>
      </w:r>
      <w:r w:rsidRPr="0019609A">
        <w:rPr>
          <w:rFonts w:eastAsiaTheme="minorHAnsi"/>
        </w:rPr>
        <w:t xml:space="preserve"> </w:t>
      </w:r>
      <w:r w:rsidRPr="0019609A">
        <w:rPr>
          <w:rFonts w:ascii="GeezLSOnlyU" w:eastAsiaTheme="minorHAnsi" w:hAnsi="GeezLSOnlyU" w:cs="GeezLSOnlyU"/>
        </w:rPr>
        <w:t>ካብ</w:t>
      </w:r>
      <w:r w:rsidRPr="0019609A">
        <w:rPr>
          <w:rFonts w:eastAsiaTheme="minorHAnsi"/>
        </w:rPr>
        <w:t xml:space="preserve"> </w:t>
      </w:r>
      <w:r w:rsidRPr="0019609A">
        <w:rPr>
          <w:rFonts w:ascii="GeezLSOnlyU" w:eastAsiaTheme="minorHAnsi" w:hAnsi="GeezLSOnlyU" w:cs="GeezLSOnlyU"/>
        </w:rPr>
        <w:t>ዝተፈላለየ</w:t>
      </w:r>
      <w:r w:rsidRPr="0019609A">
        <w:rPr>
          <w:rFonts w:eastAsiaTheme="minorHAnsi"/>
        </w:rPr>
        <w:t xml:space="preserve"> </w:t>
      </w:r>
      <w:r w:rsidRPr="0019609A">
        <w:rPr>
          <w:rFonts w:ascii="GeezLSOnlyU" w:eastAsiaTheme="minorHAnsi" w:hAnsi="GeezLSOnlyU" w:cs="GeezLSOnlyU"/>
        </w:rPr>
        <w:t>ድሕረ</w:t>
      </w:r>
      <w:r w:rsidRPr="0019609A">
        <w:rPr>
          <w:rFonts w:eastAsiaTheme="minorHAnsi"/>
        </w:rPr>
        <w:t>-</w:t>
      </w:r>
      <w:r w:rsidRPr="0019609A">
        <w:rPr>
          <w:rFonts w:ascii="GeezLSOnlyU" w:eastAsiaTheme="minorHAnsi" w:hAnsi="GeezLSOnlyU" w:cs="GeezLSOnlyU"/>
        </w:rPr>
        <w:t>ባይታ</w:t>
      </w:r>
      <w:r w:rsidRPr="0019609A">
        <w:rPr>
          <w:rFonts w:eastAsiaTheme="minorHAnsi"/>
        </w:rPr>
        <w:t xml:space="preserve"> </w:t>
      </w:r>
      <w:r w:rsidRPr="0019609A">
        <w:rPr>
          <w:rFonts w:ascii="GeezLSOnlyU" w:eastAsiaTheme="minorHAnsi" w:hAnsi="GeezLSOnlyU" w:cs="GeezLSOnlyU"/>
        </w:rPr>
        <w:t>ዝመጹ</w:t>
      </w:r>
      <w:r w:rsidRPr="0019609A">
        <w:rPr>
          <w:rFonts w:eastAsiaTheme="minorHAnsi"/>
        </w:rPr>
        <w:t xml:space="preserve"> </w:t>
      </w:r>
      <w:r w:rsidRPr="0019609A">
        <w:rPr>
          <w:rFonts w:ascii="GeezLSOnlyU" w:eastAsiaTheme="minorHAnsi" w:hAnsi="GeezLSOnlyU" w:cs="GeezLSOnlyU"/>
        </w:rPr>
        <w:t>ኤርትራውያን</w:t>
      </w:r>
      <w:r w:rsidRPr="0019609A">
        <w:rPr>
          <w:rFonts w:eastAsiaTheme="minorHAnsi"/>
        </w:rPr>
        <w:t xml:space="preserve"> </w:t>
      </w:r>
      <w:r w:rsidRPr="0019609A">
        <w:rPr>
          <w:rFonts w:ascii="GeezLSOnlyU" w:eastAsiaTheme="minorHAnsi" w:hAnsi="GeezLSOnlyU" w:cs="GeezLSOnlyU"/>
        </w:rPr>
        <w:t>ንፍልይቲ</w:t>
      </w:r>
      <w:r w:rsidRPr="0019609A">
        <w:rPr>
          <w:rFonts w:eastAsiaTheme="minorHAnsi"/>
        </w:rPr>
        <w:t xml:space="preserve"> </w:t>
      </w:r>
      <w:r w:rsidRPr="0019609A">
        <w:rPr>
          <w:rFonts w:ascii="GeezLSOnlyU" w:eastAsiaTheme="minorHAnsi" w:hAnsi="GeezLSOnlyU" w:cs="GeezLSOnlyU"/>
        </w:rPr>
        <w:t>መርማርቲ</w:t>
      </w:r>
      <w:r w:rsidRPr="0019609A">
        <w:rPr>
          <w:rFonts w:eastAsiaTheme="minorHAnsi"/>
        </w:rPr>
        <w:t xml:space="preserve"> </w:t>
      </w:r>
      <w:r w:rsidRPr="0019609A">
        <w:rPr>
          <w:rFonts w:ascii="GeezLSOnlyU" w:eastAsiaTheme="minorHAnsi" w:hAnsi="GeezLSOnlyU" w:cs="GeezLSOnlyU"/>
        </w:rPr>
        <w:t>ከም</w:t>
      </w:r>
      <w:r w:rsidRPr="0019609A">
        <w:rPr>
          <w:rFonts w:eastAsiaTheme="minorHAnsi"/>
        </w:rPr>
        <w:t xml:space="preserve"> </w:t>
      </w:r>
      <w:r w:rsidRPr="0019609A">
        <w:rPr>
          <w:rFonts w:ascii="GeezLSOnlyU" w:eastAsiaTheme="minorHAnsi" w:hAnsi="GeezLSOnlyU" w:cs="GeezLSOnlyU"/>
        </w:rPr>
        <w:t>ዝሓበርዋ፡</w:t>
      </w:r>
      <w:r w:rsidRPr="0019609A">
        <w:rPr>
          <w:rFonts w:eastAsiaTheme="minorHAnsi"/>
        </w:rPr>
        <w:t xml:space="preserve"> </w:t>
      </w:r>
      <w:r w:rsidRPr="0019609A">
        <w:rPr>
          <w:rFonts w:ascii="GeezLSOnlyU" w:eastAsiaTheme="minorHAnsi" w:hAnsi="GeezLSOnlyU" w:cs="GeezLSOnlyU"/>
        </w:rPr>
        <w:t>ኣብ</w:t>
      </w:r>
      <w:r w:rsidRPr="0019609A">
        <w:rPr>
          <w:rFonts w:eastAsiaTheme="minorHAnsi"/>
        </w:rPr>
        <w:t xml:space="preserve"> </w:t>
      </w:r>
      <w:r w:rsidRPr="0019609A">
        <w:rPr>
          <w:rFonts w:ascii="GeezLSOnlyU" w:eastAsiaTheme="minorHAnsi" w:hAnsi="GeezLSOnlyU" w:cs="GeezLSOnlyU"/>
        </w:rPr>
        <w:t>መራሕቲ</w:t>
      </w:r>
      <w:r w:rsidRPr="0019609A">
        <w:rPr>
          <w:rFonts w:eastAsiaTheme="minorHAnsi"/>
        </w:rPr>
        <w:t xml:space="preserve"> </w:t>
      </w:r>
      <w:r w:rsidRPr="0019609A">
        <w:rPr>
          <w:rFonts w:ascii="GeezLSOnlyU" w:eastAsiaTheme="minorHAnsi" w:hAnsi="GeezLSOnlyU" w:cs="GeezLSOnlyU"/>
        </w:rPr>
        <w:t>ሃገር</w:t>
      </w:r>
      <w:r w:rsidRPr="0019609A">
        <w:rPr>
          <w:rFonts w:eastAsiaTheme="minorHAnsi"/>
        </w:rPr>
        <w:t xml:space="preserve"> </w:t>
      </w:r>
      <w:r w:rsidRPr="0019609A">
        <w:rPr>
          <w:rFonts w:ascii="GeezLSOnlyU" w:eastAsiaTheme="minorHAnsi" w:hAnsi="GeezLSOnlyU" w:cs="GeezLSOnlyU"/>
        </w:rPr>
        <w:t>እምነት</w:t>
      </w:r>
      <w:r w:rsidRPr="0019609A">
        <w:rPr>
          <w:rFonts w:eastAsiaTheme="minorHAnsi"/>
        </w:rPr>
        <w:t xml:space="preserve"> </w:t>
      </w:r>
      <w:r w:rsidRPr="0019609A">
        <w:rPr>
          <w:rFonts w:ascii="GeezLSOnlyU" w:eastAsiaTheme="minorHAnsi" w:hAnsi="GeezLSOnlyU" w:cs="GeezLSOnlyU"/>
        </w:rPr>
        <w:t>ከሕድሩ</w:t>
      </w:r>
      <w:r w:rsidRPr="0019609A">
        <w:rPr>
          <w:rFonts w:eastAsiaTheme="minorHAnsi"/>
        </w:rPr>
        <w:t xml:space="preserve"> </w:t>
      </w:r>
      <w:r w:rsidRPr="0019609A">
        <w:rPr>
          <w:rFonts w:ascii="GeezLSOnlyU" w:eastAsiaTheme="minorHAnsi" w:hAnsi="GeezLSOnlyU" w:cs="GeezLSOnlyU"/>
        </w:rPr>
        <w:t>እንተኾይኖም፡</w:t>
      </w:r>
      <w:r w:rsidRPr="0019609A">
        <w:rPr>
          <w:rFonts w:eastAsiaTheme="minorHAnsi"/>
        </w:rPr>
        <w:t xml:space="preserve"> </w:t>
      </w:r>
      <w:r w:rsidRPr="0019609A">
        <w:rPr>
          <w:rFonts w:ascii="GeezLSOnlyU" w:eastAsiaTheme="minorHAnsi" w:hAnsi="GeezLSOnlyU" w:cs="GeezLSOnlyU"/>
        </w:rPr>
        <w:t>ካብ</w:t>
      </w:r>
      <w:r w:rsidRPr="0019609A">
        <w:rPr>
          <w:rFonts w:eastAsiaTheme="minorHAnsi"/>
        </w:rPr>
        <w:t xml:space="preserve"> </w:t>
      </w:r>
      <w:r w:rsidRPr="0019609A">
        <w:rPr>
          <w:rFonts w:ascii="GeezLSOnlyU" w:eastAsiaTheme="minorHAnsi" w:hAnsi="GeezLSOnlyU" w:cs="GeezLSOnlyU"/>
        </w:rPr>
        <w:t>ሕጂ</w:t>
      </w:r>
      <w:r w:rsidRPr="0019609A">
        <w:rPr>
          <w:rFonts w:eastAsiaTheme="minorHAnsi"/>
        </w:rPr>
        <w:t xml:space="preserve"> </w:t>
      </w:r>
      <w:r w:rsidRPr="0019609A">
        <w:rPr>
          <w:rFonts w:ascii="GeezLSOnlyU" w:eastAsiaTheme="minorHAnsi" w:hAnsi="GeezLSOnlyU" w:cs="GeezLSOnlyU"/>
        </w:rPr>
        <w:t>ክሳብ</w:t>
      </w:r>
      <w:r w:rsidRPr="0019609A">
        <w:rPr>
          <w:rFonts w:eastAsiaTheme="minorHAnsi"/>
        </w:rPr>
        <w:t xml:space="preserve"> </w:t>
      </w:r>
      <w:r w:rsidRPr="0019609A">
        <w:rPr>
          <w:rFonts w:ascii="GeezLSOnlyU" w:eastAsiaTheme="minorHAnsi" w:hAnsi="GeezLSOnlyU" w:cs="GeezLSOnlyU"/>
        </w:rPr>
        <w:t>ንሓዋሩ</w:t>
      </w:r>
      <w:r w:rsidRPr="0019609A">
        <w:rPr>
          <w:rFonts w:eastAsiaTheme="minorHAnsi"/>
        </w:rPr>
        <w:t xml:space="preserve"> </w:t>
      </w:r>
      <w:r w:rsidRPr="0019609A">
        <w:rPr>
          <w:rFonts w:ascii="GeezLSOnlyU" w:eastAsiaTheme="minorHAnsi" w:hAnsi="GeezLSOnlyU" w:cs="GeezLSOnlyU"/>
        </w:rPr>
        <w:t>ሰብኣዊ</w:t>
      </w:r>
      <w:r w:rsidRPr="0019609A">
        <w:rPr>
          <w:rFonts w:eastAsiaTheme="minorHAnsi"/>
        </w:rPr>
        <w:t xml:space="preserve"> </w:t>
      </w:r>
      <w:r w:rsidRPr="0019609A">
        <w:rPr>
          <w:rFonts w:ascii="GeezLSOnlyU" w:eastAsiaTheme="minorHAnsi" w:hAnsi="GeezLSOnlyU" w:cs="GeezLSOnlyU"/>
        </w:rPr>
        <w:t>መሰላቶም</w:t>
      </w:r>
      <w:r w:rsidRPr="0019609A">
        <w:rPr>
          <w:rFonts w:eastAsiaTheme="minorHAnsi"/>
        </w:rPr>
        <w:t xml:space="preserve"> </w:t>
      </w:r>
      <w:r w:rsidRPr="0019609A">
        <w:rPr>
          <w:rFonts w:ascii="GeezLSOnlyU" w:eastAsiaTheme="minorHAnsi" w:hAnsi="GeezLSOnlyU" w:cs="GeezLSOnlyU"/>
        </w:rPr>
        <w:t>ክኽበረሎም</w:t>
      </w:r>
      <w:r w:rsidRPr="0019609A">
        <w:rPr>
          <w:rFonts w:eastAsiaTheme="minorHAnsi"/>
        </w:rPr>
        <w:t xml:space="preserve"> </w:t>
      </w:r>
      <w:r w:rsidRPr="0019609A">
        <w:rPr>
          <w:rFonts w:ascii="GeezLSOnlyU" w:eastAsiaTheme="minorHAnsi" w:hAnsi="GeezLSOnlyU" w:cs="GeezLSOnlyU"/>
        </w:rPr>
        <w:t>ከም</w:t>
      </w:r>
      <w:r w:rsidRPr="0019609A">
        <w:rPr>
          <w:rFonts w:eastAsiaTheme="minorHAnsi"/>
        </w:rPr>
        <w:t xml:space="preserve"> </w:t>
      </w:r>
      <w:r w:rsidRPr="0019609A">
        <w:rPr>
          <w:rFonts w:ascii="GeezLSOnlyU" w:eastAsiaTheme="minorHAnsi" w:hAnsi="GeezLSOnlyU" w:cs="GeezLSOnlyU"/>
        </w:rPr>
        <w:t>ዝኾነ</w:t>
      </w:r>
      <w:r w:rsidRPr="0019609A">
        <w:rPr>
          <w:rFonts w:eastAsiaTheme="minorHAnsi"/>
        </w:rPr>
        <w:t xml:space="preserve"> </w:t>
      </w:r>
      <w:r w:rsidRPr="0019609A">
        <w:rPr>
          <w:rFonts w:ascii="GeezLSOnlyU" w:eastAsiaTheme="minorHAnsi" w:hAnsi="GeezLSOnlyU" w:cs="GeezLSOnlyU"/>
        </w:rPr>
        <w:t>ውሕስነት</w:t>
      </w:r>
      <w:r w:rsidRPr="0019609A">
        <w:rPr>
          <w:rFonts w:eastAsiaTheme="minorHAnsi"/>
        </w:rPr>
        <w:t xml:space="preserve"> </w:t>
      </w:r>
      <w:r w:rsidRPr="0019609A">
        <w:rPr>
          <w:rFonts w:ascii="GeezLSOnlyU" w:eastAsiaTheme="minorHAnsi" w:hAnsi="GeezLSOnlyU" w:cs="GeezLSOnlyU"/>
        </w:rPr>
        <w:t>ምስ</w:t>
      </w:r>
      <w:r w:rsidRPr="0019609A">
        <w:rPr>
          <w:rFonts w:eastAsiaTheme="minorHAnsi"/>
        </w:rPr>
        <w:t xml:space="preserve"> </w:t>
      </w:r>
      <w:r w:rsidRPr="0019609A">
        <w:rPr>
          <w:rFonts w:ascii="GeezLSOnlyU" w:eastAsiaTheme="minorHAnsi" w:hAnsi="GeezLSOnlyU" w:cs="GeezLSOnlyU"/>
        </w:rPr>
        <w:t>ዝወሃቦም</w:t>
      </w:r>
      <w:r w:rsidRPr="0019609A">
        <w:rPr>
          <w:rFonts w:eastAsiaTheme="minorHAnsi"/>
        </w:rPr>
        <w:t xml:space="preserve"> </w:t>
      </w:r>
      <w:r w:rsidRPr="0019609A">
        <w:rPr>
          <w:rFonts w:ascii="GeezLSOnlyU" w:eastAsiaTheme="minorHAnsi" w:hAnsi="GeezLSOnlyU" w:cs="GeezLSOnlyU"/>
        </w:rPr>
        <w:t>ጥራይ</w:t>
      </w:r>
      <w:r w:rsidRPr="0019609A">
        <w:rPr>
          <w:rFonts w:eastAsiaTheme="minorHAnsi"/>
        </w:rPr>
        <w:t xml:space="preserve"> </w:t>
      </w:r>
      <w:r w:rsidRPr="0019609A">
        <w:rPr>
          <w:rFonts w:ascii="GeezLSOnlyU" w:eastAsiaTheme="minorHAnsi" w:hAnsi="GeezLSOnlyU" w:cs="GeezLSOnlyU"/>
        </w:rPr>
        <w:t>እዩ።</w:t>
      </w:r>
      <w:r w:rsidR="00F505A3" w:rsidRPr="00E077AF">
        <w:rPr>
          <w:rFonts w:eastAsiaTheme="minorHAnsi"/>
        </w:rPr>
        <w:t xml:space="preserve"> </w:t>
      </w:r>
    </w:p>
    <w:p w14:paraId="7D9181F3" w14:textId="72EE35AC" w:rsidR="00F505A3" w:rsidRPr="00E077AF" w:rsidRDefault="00FE4686" w:rsidP="00B07691">
      <w:pPr>
        <w:pStyle w:val="SingleTxtG"/>
        <w:numPr>
          <w:ilvl w:val="0"/>
          <w:numId w:val="18"/>
        </w:numPr>
        <w:spacing w:line="240" w:lineRule="auto"/>
        <w:ind w:left="1134" w:firstLine="0"/>
        <w:rPr>
          <w:rFonts w:eastAsiaTheme="minorHAnsi"/>
        </w:rPr>
      </w:pPr>
      <w:r w:rsidRPr="00FE4686">
        <w:rPr>
          <w:rFonts w:ascii="GeezLSOnlyU" w:eastAsiaTheme="minorHAnsi" w:hAnsi="GeezLSOnlyU" w:cs="GeezLSOnlyU"/>
        </w:rPr>
        <w:t>ብሓፈሻዊ</w:t>
      </w:r>
      <w:r w:rsidRPr="00FE4686">
        <w:rPr>
          <w:rFonts w:eastAsiaTheme="minorHAnsi"/>
        </w:rPr>
        <w:t xml:space="preserve"> </w:t>
      </w:r>
      <w:r w:rsidRPr="00FE4686">
        <w:rPr>
          <w:rFonts w:ascii="GeezLSOnlyU" w:eastAsiaTheme="minorHAnsi" w:hAnsi="GeezLSOnlyU" w:cs="GeezLSOnlyU"/>
        </w:rPr>
        <w:t>ገምጋም</w:t>
      </w:r>
      <w:r w:rsidRPr="00FE4686">
        <w:rPr>
          <w:rFonts w:eastAsiaTheme="minorHAnsi"/>
        </w:rPr>
        <w:t xml:space="preserve"> </w:t>
      </w:r>
      <w:r w:rsidRPr="00FE4686">
        <w:rPr>
          <w:rFonts w:ascii="GeezLSOnlyU" w:eastAsiaTheme="minorHAnsi" w:hAnsi="GeezLSOnlyU" w:cs="GeezLSOnlyU"/>
        </w:rPr>
        <w:t>ፍልይቲ</w:t>
      </w:r>
      <w:r w:rsidRPr="00FE4686">
        <w:rPr>
          <w:rFonts w:eastAsiaTheme="minorHAnsi"/>
        </w:rPr>
        <w:t xml:space="preserve"> </w:t>
      </w:r>
      <w:r w:rsidRPr="00FE4686">
        <w:rPr>
          <w:rFonts w:ascii="GeezLSOnlyU" w:eastAsiaTheme="minorHAnsi" w:hAnsi="GeezLSOnlyU" w:cs="GeezLSOnlyU"/>
        </w:rPr>
        <w:t>መርማሪት፡</w:t>
      </w:r>
      <w:r w:rsidRPr="00FE4686">
        <w:rPr>
          <w:rFonts w:eastAsiaTheme="minorHAnsi"/>
        </w:rPr>
        <w:t xml:space="preserve"> </w:t>
      </w:r>
      <w:r w:rsidRPr="00FE4686">
        <w:rPr>
          <w:rFonts w:ascii="GeezLSOnlyU" w:eastAsiaTheme="minorHAnsi" w:hAnsi="GeezLSOnlyU" w:cs="GeezLSOnlyU"/>
        </w:rPr>
        <w:t>ንድሕሪት</w:t>
      </w:r>
      <w:r w:rsidRPr="00FE4686">
        <w:rPr>
          <w:rFonts w:eastAsiaTheme="minorHAnsi"/>
        </w:rPr>
        <w:t xml:space="preserve"> </w:t>
      </w:r>
      <w:r w:rsidRPr="00FE4686">
        <w:rPr>
          <w:rFonts w:ascii="GeezLSOnlyU" w:eastAsiaTheme="minorHAnsi" w:hAnsi="GeezLSOnlyU" w:cs="GeezLSOnlyU"/>
        </w:rPr>
        <w:t>ተመሊስካ</w:t>
      </w:r>
      <w:r w:rsidRPr="00FE4686">
        <w:rPr>
          <w:rFonts w:eastAsiaTheme="minorHAnsi"/>
        </w:rPr>
        <w:t xml:space="preserve"> </w:t>
      </w:r>
      <w:r w:rsidRPr="00FE4686">
        <w:rPr>
          <w:rFonts w:ascii="GeezLSOnlyU" w:eastAsiaTheme="minorHAnsi" w:hAnsi="GeezLSOnlyU" w:cs="GeezLSOnlyU"/>
        </w:rPr>
        <w:t>ክርእ</w:t>
      </w:r>
      <w:r w:rsidRPr="00FE4686">
        <w:rPr>
          <w:rFonts w:eastAsiaTheme="minorHAnsi"/>
        </w:rPr>
        <w:t xml:space="preserve"> </w:t>
      </w:r>
      <w:r w:rsidRPr="00FE4686">
        <w:rPr>
          <w:rFonts w:ascii="GeezLSOnlyU" w:eastAsiaTheme="minorHAnsi" w:hAnsi="GeezLSOnlyU" w:cs="GeezLSOnlyU"/>
        </w:rPr>
        <w:t>እ</w:t>
      </w:r>
      <w:r w:rsidR="0025045A">
        <w:rPr>
          <w:rFonts w:ascii="GeezLSOnlyU" w:eastAsiaTheme="minorHAnsi" w:hAnsi="GeezLSOnlyU" w:cs="GeezLSOnlyU"/>
        </w:rPr>
        <w:t>ን</w:t>
      </w:r>
      <w:r w:rsidRPr="00FE4686">
        <w:rPr>
          <w:rFonts w:ascii="GeezLSOnlyU" w:eastAsiaTheme="minorHAnsi" w:hAnsi="GeezLSOnlyU" w:cs="GeezLSOnlyU"/>
        </w:rPr>
        <w:t>ከሎ፡</w:t>
      </w:r>
      <w:r w:rsidRPr="00FE4686">
        <w:rPr>
          <w:rFonts w:eastAsiaTheme="minorHAnsi"/>
        </w:rPr>
        <w:t xml:space="preserve"> </w:t>
      </w:r>
      <w:r w:rsidRPr="00FE4686">
        <w:rPr>
          <w:rFonts w:ascii="GeezLSOnlyU" w:eastAsiaTheme="minorHAnsi" w:hAnsi="GeezLSOnlyU" w:cs="GeezLSOnlyU"/>
        </w:rPr>
        <w:t>ኩነታት</w:t>
      </w:r>
      <w:r w:rsidRPr="00FE4686">
        <w:rPr>
          <w:rFonts w:eastAsiaTheme="minorHAnsi"/>
        </w:rPr>
        <w:t xml:space="preserve"> </w:t>
      </w:r>
      <w:r w:rsidRPr="00FE4686">
        <w:rPr>
          <w:rFonts w:ascii="GeezLSOnlyU" w:eastAsiaTheme="minorHAnsi" w:hAnsi="GeezLSOnlyU" w:cs="GeezLSOnlyU"/>
        </w:rPr>
        <w:t>ሰብኣዊ</w:t>
      </w:r>
      <w:r w:rsidRPr="00FE4686">
        <w:rPr>
          <w:rFonts w:eastAsiaTheme="minorHAnsi"/>
        </w:rPr>
        <w:t xml:space="preserve"> </w:t>
      </w:r>
      <w:r w:rsidRPr="00FE4686">
        <w:rPr>
          <w:rFonts w:ascii="GeezLSOnlyU" w:eastAsiaTheme="minorHAnsi" w:hAnsi="GeezLSOnlyU" w:cs="GeezLSOnlyU"/>
        </w:rPr>
        <w:t>መሰላት</w:t>
      </w:r>
      <w:r w:rsidRPr="00FE4686">
        <w:rPr>
          <w:rFonts w:eastAsiaTheme="minorHAnsi"/>
        </w:rPr>
        <w:t xml:space="preserve"> </w:t>
      </w:r>
      <w:r w:rsidRPr="00FE4686">
        <w:rPr>
          <w:rFonts w:ascii="GeezLSOnlyU" w:eastAsiaTheme="minorHAnsi" w:hAnsi="GeezLSOnlyU" w:cs="GeezLSOnlyU"/>
        </w:rPr>
        <w:t>ኤርትራ</w:t>
      </w:r>
      <w:r w:rsidRPr="00FE4686">
        <w:rPr>
          <w:rFonts w:eastAsiaTheme="minorHAnsi"/>
        </w:rPr>
        <w:t xml:space="preserve"> </w:t>
      </w:r>
      <w:r w:rsidRPr="00FE4686">
        <w:rPr>
          <w:rFonts w:ascii="GeezLSOnlyU" w:eastAsiaTheme="minorHAnsi" w:hAnsi="GeezLSOnlyU" w:cs="GeezLSOnlyU"/>
        </w:rPr>
        <w:t>ድዉን</w:t>
      </w:r>
      <w:r w:rsidRPr="00FE4686">
        <w:rPr>
          <w:rFonts w:eastAsiaTheme="minorHAnsi"/>
        </w:rPr>
        <w:t xml:space="preserve"> </w:t>
      </w:r>
      <w:r w:rsidRPr="00FE4686">
        <w:rPr>
          <w:rFonts w:ascii="GeezLSOnlyU" w:eastAsiaTheme="minorHAnsi" w:hAnsi="GeezLSOnlyU" w:cs="GeezLSOnlyU"/>
        </w:rPr>
        <w:t>ምስሊ</w:t>
      </w:r>
      <w:r w:rsidRPr="00FE4686">
        <w:rPr>
          <w:rFonts w:eastAsiaTheme="minorHAnsi"/>
        </w:rPr>
        <w:t xml:space="preserve"> </w:t>
      </w:r>
      <w:r w:rsidRPr="00FE4686">
        <w:rPr>
          <w:rFonts w:ascii="GeezLSOnlyU" w:eastAsiaTheme="minorHAnsi" w:hAnsi="GeezLSOnlyU" w:cs="GeezLSOnlyU"/>
        </w:rPr>
        <w:t>እዩ።</w:t>
      </w:r>
    </w:p>
    <w:p w14:paraId="52335424" w14:textId="2BCA8574" w:rsidR="00F505A3" w:rsidRPr="00E077AF" w:rsidRDefault="00FE4686" w:rsidP="00CA3CE9">
      <w:pPr>
        <w:pStyle w:val="SingleTxtG"/>
        <w:tabs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="1701"/>
        <w:rPr>
          <w:rFonts w:eastAsiaTheme="minorHAnsi"/>
        </w:rPr>
      </w:pPr>
      <w:r w:rsidRPr="00FE4686">
        <w:rPr>
          <w:rFonts w:ascii="GeezLSOnlyU" w:eastAsiaTheme="minorHAnsi" w:hAnsi="GeezLSOnlyU" w:cs="GeezLSOnlyU"/>
        </w:rPr>
        <w:t>ሀ</w:t>
      </w:r>
      <w:r w:rsidRPr="00FE4686">
        <w:rPr>
          <w:rFonts w:eastAsiaTheme="minorHAnsi"/>
        </w:rPr>
        <w:t xml:space="preserve">) </w:t>
      </w:r>
      <w:r w:rsidRPr="00FE4686">
        <w:rPr>
          <w:rFonts w:ascii="GeezLSOnlyU" w:eastAsiaTheme="minorHAnsi" w:hAnsi="GeezLSOnlyU" w:cs="GeezLSOnlyU"/>
        </w:rPr>
        <w:t>ኩነታት</w:t>
      </w:r>
      <w:r w:rsidRPr="00FE4686">
        <w:rPr>
          <w:rFonts w:eastAsiaTheme="minorHAnsi"/>
        </w:rPr>
        <w:t xml:space="preserve"> </w:t>
      </w:r>
      <w:r w:rsidRPr="00FE4686">
        <w:rPr>
          <w:rFonts w:ascii="GeezLSOnlyU" w:eastAsiaTheme="minorHAnsi" w:hAnsi="GeezLSOnlyU" w:cs="GeezLSOnlyU"/>
        </w:rPr>
        <w:t>ሰብኣዊ</w:t>
      </w:r>
      <w:r w:rsidRPr="00FE4686">
        <w:rPr>
          <w:rFonts w:eastAsiaTheme="minorHAnsi"/>
        </w:rPr>
        <w:t xml:space="preserve"> </w:t>
      </w:r>
      <w:r w:rsidRPr="00FE4686">
        <w:rPr>
          <w:rFonts w:ascii="GeezLSOnlyU" w:eastAsiaTheme="minorHAnsi" w:hAnsi="GeezLSOnlyU" w:cs="GeezLSOnlyU"/>
        </w:rPr>
        <w:t>መሰላት</w:t>
      </w:r>
      <w:r w:rsidRPr="00FE4686">
        <w:rPr>
          <w:rFonts w:eastAsiaTheme="minorHAnsi"/>
        </w:rPr>
        <w:t xml:space="preserve"> </w:t>
      </w:r>
      <w:r w:rsidRPr="00FE4686">
        <w:rPr>
          <w:rFonts w:ascii="GeezLSOnlyU" w:eastAsiaTheme="minorHAnsi" w:hAnsi="GeezLSOnlyU" w:cs="GeezLSOnlyU"/>
        </w:rPr>
        <w:t>ኤርትራ</w:t>
      </w:r>
      <w:r w:rsidRPr="00FE4686">
        <w:rPr>
          <w:rFonts w:eastAsiaTheme="minorHAnsi"/>
        </w:rPr>
        <w:t xml:space="preserve"> </w:t>
      </w:r>
      <w:r w:rsidRPr="00FE4686">
        <w:rPr>
          <w:rFonts w:ascii="GeezLSOnlyU" w:eastAsiaTheme="minorHAnsi" w:hAnsi="GeezLSOnlyU" w:cs="GeezLSOnlyU"/>
        </w:rPr>
        <w:t>ሕልኽልኽ</w:t>
      </w:r>
      <w:r w:rsidRPr="00FE4686">
        <w:rPr>
          <w:rFonts w:eastAsiaTheme="minorHAnsi"/>
        </w:rPr>
        <w:t xml:space="preserve"> </w:t>
      </w:r>
      <w:r w:rsidRPr="00FE4686">
        <w:rPr>
          <w:rFonts w:ascii="GeezLSOnlyU" w:eastAsiaTheme="minorHAnsi" w:hAnsi="GeezLSOnlyU" w:cs="GeezLSOnlyU"/>
        </w:rPr>
        <w:t>ዝበለ</w:t>
      </w:r>
      <w:r w:rsidRPr="00FE4686">
        <w:rPr>
          <w:rFonts w:eastAsiaTheme="minorHAnsi"/>
        </w:rPr>
        <w:t xml:space="preserve"> </w:t>
      </w:r>
      <w:r w:rsidRPr="00FE4686">
        <w:rPr>
          <w:rFonts w:ascii="GeezLSOnlyU" w:eastAsiaTheme="minorHAnsi" w:hAnsi="GeezLSOnlyU" w:cs="GeezLSOnlyU"/>
        </w:rPr>
        <w:t>ኮይኑ፡</w:t>
      </w:r>
      <w:r w:rsidRPr="00FE4686">
        <w:rPr>
          <w:rFonts w:eastAsiaTheme="minorHAnsi"/>
        </w:rPr>
        <w:t xml:space="preserve"> </w:t>
      </w:r>
      <w:r w:rsidRPr="00FE4686">
        <w:rPr>
          <w:rFonts w:ascii="GeezLSOnlyU" w:eastAsiaTheme="minorHAnsi" w:hAnsi="GeezLSOnlyU" w:cs="GeezLSOnlyU"/>
        </w:rPr>
        <w:t>ብብኩራት</w:t>
      </w:r>
      <w:r w:rsidRPr="00FE4686">
        <w:rPr>
          <w:rFonts w:eastAsiaTheme="minorHAnsi"/>
        </w:rPr>
        <w:t xml:space="preserve"> </w:t>
      </w:r>
      <w:r w:rsidRPr="00FE4686">
        <w:rPr>
          <w:rFonts w:ascii="GeezLSOnlyU" w:eastAsiaTheme="minorHAnsi" w:hAnsi="GeezLSOnlyU" w:cs="GeezLSOnlyU"/>
        </w:rPr>
        <w:t>ልዕልና</w:t>
      </w:r>
      <w:r w:rsidRPr="00FE4686">
        <w:rPr>
          <w:rFonts w:eastAsiaTheme="minorHAnsi"/>
        </w:rPr>
        <w:t xml:space="preserve"> </w:t>
      </w:r>
      <w:r w:rsidRPr="00FE4686">
        <w:rPr>
          <w:rFonts w:ascii="GeezLSOnlyU" w:eastAsiaTheme="minorHAnsi" w:hAnsi="GeezLSOnlyU" w:cs="GeezLSOnlyU"/>
        </w:rPr>
        <w:t>ሕግን</w:t>
      </w:r>
      <w:r w:rsidRPr="00FE4686">
        <w:rPr>
          <w:rFonts w:eastAsiaTheme="minorHAnsi"/>
        </w:rPr>
        <w:t xml:space="preserve"> </w:t>
      </w:r>
      <w:r w:rsidRPr="00FE4686">
        <w:rPr>
          <w:rFonts w:ascii="GeezLSOnlyU" w:eastAsiaTheme="minorHAnsi" w:hAnsi="GeezLSOnlyU" w:cs="GeezLSOnlyU"/>
        </w:rPr>
        <w:t>ድኽመት</w:t>
      </w:r>
      <w:r w:rsidRPr="00FE4686">
        <w:rPr>
          <w:rFonts w:eastAsiaTheme="minorHAnsi"/>
        </w:rPr>
        <w:t xml:space="preserve"> </w:t>
      </w:r>
      <w:r w:rsidRPr="00FE4686">
        <w:rPr>
          <w:rFonts w:ascii="GeezLSOnlyU" w:eastAsiaTheme="minorHAnsi" w:hAnsi="GeezLSOnlyU" w:cs="GeezLSOnlyU"/>
        </w:rPr>
        <w:t>ትካላት፡</w:t>
      </w:r>
      <w:r w:rsidRPr="00FE4686">
        <w:rPr>
          <w:rFonts w:eastAsiaTheme="minorHAnsi"/>
        </w:rPr>
        <w:t xml:space="preserve"> </w:t>
      </w:r>
      <w:r w:rsidRPr="00FE4686">
        <w:rPr>
          <w:rFonts w:ascii="GeezLSOnlyU" w:eastAsiaTheme="minorHAnsi" w:hAnsi="GeezLSOnlyU" w:cs="GeezLSOnlyU"/>
        </w:rPr>
        <w:t>እንኮላይ</w:t>
      </w:r>
      <w:r w:rsidRPr="00FE4686">
        <w:rPr>
          <w:rFonts w:eastAsiaTheme="minorHAnsi"/>
        </w:rPr>
        <w:t xml:space="preserve"> </w:t>
      </w:r>
      <w:r w:rsidRPr="00FE4686">
        <w:rPr>
          <w:rFonts w:ascii="GeezLSOnlyU" w:eastAsiaTheme="minorHAnsi" w:hAnsi="GeezLSOnlyU" w:cs="GeezLSOnlyU"/>
        </w:rPr>
        <w:t>ፍርዳዊ</w:t>
      </w:r>
      <w:r w:rsidRPr="00FE4686">
        <w:rPr>
          <w:rFonts w:eastAsiaTheme="minorHAnsi"/>
        </w:rPr>
        <w:t xml:space="preserve"> </w:t>
      </w:r>
      <w:r w:rsidRPr="00FE4686">
        <w:rPr>
          <w:rFonts w:ascii="GeezLSOnlyU" w:eastAsiaTheme="minorHAnsi" w:hAnsi="GeezLSOnlyU" w:cs="GeezLSOnlyU"/>
        </w:rPr>
        <w:t>ትካላትን</w:t>
      </w:r>
      <w:r w:rsidRPr="00FE4686">
        <w:rPr>
          <w:rFonts w:eastAsiaTheme="minorHAnsi"/>
        </w:rPr>
        <w:t xml:space="preserve"> </w:t>
      </w:r>
      <w:r w:rsidRPr="00FE4686">
        <w:rPr>
          <w:rFonts w:ascii="GeezLSOnlyU" w:eastAsiaTheme="minorHAnsi" w:hAnsi="GeezLSOnlyU" w:cs="GeezLSOnlyU"/>
        </w:rPr>
        <w:t>ዝማሰነ</w:t>
      </w:r>
      <w:r w:rsidRPr="00FE4686">
        <w:rPr>
          <w:rFonts w:eastAsiaTheme="minorHAnsi"/>
        </w:rPr>
        <w:t xml:space="preserve"> </w:t>
      </w:r>
      <w:r w:rsidRPr="00FE4686">
        <w:rPr>
          <w:rFonts w:ascii="GeezLSOnlyU" w:eastAsiaTheme="minorHAnsi" w:hAnsi="GeezLSOnlyU" w:cs="GeezLSOnlyU"/>
        </w:rPr>
        <w:t>እዩ፣</w:t>
      </w:r>
    </w:p>
    <w:p w14:paraId="162FD581" w14:textId="68D708DD" w:rsidR="00F505A3" w:rsidRPr="00E077AF" w:rsidRDefault="004C2B2D" w:rsidP="004C2B2D">
      <w:pPr>
        <w:pStyle w:val="SingleTxtG"/>
        <w:tabs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="1701"/>
        <w:rPr>
          <w:rFonts w:eastAsiaTheme="minorHAnsi"/>
        </w:rPr>
      </w:pPr>
      <w:r w:rsidRPr="004C2B2D">
        <w:t>(</w:t>
      </w:r>
      <w:r w:rsidRPr="004C2B2D">
        <w:rPr>
          <w:rFonts w:ascii="GeezLSOnlyU" w:hAnsi="GeezLSOnlyU" w:cs="GeezLSOnlyU"/>
        </w:rPr>
        <w:t>ለ</w:t>
      </w:r>
      <w:r w:rsidRPr="004C2B2D">
        <w:t xml:space="preserve">) </w:t>
      </w:r>
      <w:r w:rsidRPr="004C2B2D">
        <w:rPr>
          <w:rFonts w:ascii="GeezLSOnlyU" w:hAnsi="GeezLSOnlyU" w:cs="GeezLSOnlyU"/>
        </w:rPr>
        <w:t>እቲ</w:t>
      </w:r>
      <w:r w:rsidRPr="004C2B2D">
        <w:t xml:space="preserve"> </w:t>
      </w:r>
      <w:r w:rsidRPr="004C2B2D">
        <w:rPr>
          <w:rFonts w:ascii="GeezLSOnlyU" w:hAnsi="GeezLSOnlyU" w:cs="GeezLSOnlyU"/>
        </w:rPr>
        <w:t>ብመርማሪት</w:t>
      </w:r>
      <w:r w:rsidRPr="004C2B2D">
        <w:t xml:space="preserve"> </w:t>
      </w:r>
      <w:r w:rsidRPr="004C2B2D">
        <w:rPr>
          <w:rFonts w:ascii="GeezLSOnlyU" w:hAnsi="GeezLSOnlyU" w:cs="GeezLSOnlyU"/>
        </w:rPr>
        <w:t>ኮምሽን</w:t>
      </w:r>
      <w:r w:rsidRPr="004C2B2D">
        <w:t xml:space="preserve"> </w:t>
      </w:r>
      <w:r w:rsidRPr="004C2B2D">
        <w:rPr>
          <w:rFonts w:ascii="GeezLSOnlyU" w:hAnsi="GeezLSOnlyU" w:cs="GeezLSOnlyU"/>
        </w:rPr>
        <w:t>ከም</w:t>
      </w:r>
      <w:r w:rsidRPr="004C2B2D">
        <w:t xml:space="preserve"> </w:t>
      </w:r>
      <w:r w:rsidRPr="004C2B2D">
        <w:rPr>
          <w:rFonts w:ascii="GeezLSOnlyU" w:hAnsi="GeezLSOnlyU" w:cs="GeezLSOnlyU"/>
        </w:rPr>
        <w:t>ባርነት</w:t>
      </w:r>
      <w:r w:rsidRPr="004C2B2D">
        <w:t xml:space="preserve"> </w:t>
      </w:r>
      <w:r w:rsidRPr="004C2B2D">
        <w:rPr>
          <w:rFonts w:ascii="GeezLSOnlyU" w:hAnsi="GeezLSOnlyU" w:cs="GeezLSOnlyU"/>
        </w:rPr>
        <w:t>ዝተገለጸን፡</w:t>
      </w:r>
      <w:r w:rsidRPr="004C2B2D">
        <w:t xml:space="preserve"> </w:t>
      </w:r>
      <w:r w:rsidRPr="004C2B2D">
        <w:rPr>
          <w:rFonts w:ascii="GeezLSOnlyU" w:hAnsi="GeezLSOnlyU" w:cs="GeezLSOnlyU"/>
        </w:rPr>
        <w:t>ገበ</w:t>
      </w:r>
      <w:r w:rsidR="002A7A77">
        <w:rPr>
          <w:rFonts w:ascii="GeezLSOnlyU" w:hAnsi="GeezLSOnlyU" w:cs="GeezLSOnlyU"/>
        </w:rPr>
        <w:t>ናት</w:t>
      </w:r>
      <w:r w:rsidRPr="004C2B2D">
        <w:t xml:space="preserve"> </w:t>
      </w:r>
      <w:r w:rsidRPr="004C2B2D">
        <w:rPr>
          <w:rFonts w:ascii="GeezLSOnlyU" w:hAnsi="GeezLSOnlyU" w:cs="GeezLSOnlyU"/>
        </w:rPr>
        <w:t>ኣንጻር</w:t>
      </w:r>
      <w:r w:rsidRPr="004C2B2D">
        <w:t xml:space="preserve"> </w:t>
      </w:r>
      <w:r w:rsidRPr="004C2B2D">
        <w:rPr>
          <w:rFonts w:ascii="GeezLSOnlyU" w:hAnsi="GeezLSOnlyU" w:cs="GeezLSOnlyU"/>
        </w:rPr>
        <w:t>ሰብኣው</w:t>
      </w:r>
      <w:r w:rsidR="002A7A77">
        <w:rPr>
          <w:rFonts w:ascii="GeezLSOnlyU" w:hAnsi="GeezLSOnlyU" w:cs="GeezLSOnlyU"/>
        </w:rPr>
        <w:t>ነ</w:t>
      </w:r>
      <w:r w:rsidRPr="004C2B2D">
        <w:rPr>
          <w:rFonts w:ascii="GeezLSOnlyU" w:hAnsi="GeezLSOnlyU" w:cs="GeezLSOnlyU"/>
        </w:rPr>
        <w:t>ት</w:t>
      </w:r>
      <w:r w:rsidRPr="004C2B2D">
        <w:t xml:space="preserve"> </w:t>
      </w:r>
      <w:r w:rsidRPr="004C2B2D">
        <w:rPr>
          <w:rFonts w:ascii="GeezLSOnlyU" w:hAnsi="GeezLSOnlyU" w:cs="GeezLSOnlyU"/>
        </w:rPr>
        <w:t>ንኽበሃል</w:t>
      </w:r>
      <w:r w:rsidRPr="004C2B2D">
        <w:t xml:space="preserve"> </w:t>
      </w:r>
      <w:r w:rsidRPr="004C2B2D">
        <w:rPr>
          <w:rFonts w:ascii="GeezLSOnlyU" w:hAnsi="GeezLSOnlyU" w:cs="GeezLSOnlyU"/>
        </w:rPr>
        <w:t>ውን</w:t>
      </w:r>
      <w:r w:rsidRPr="004C2B2D">
        <w:t xml:space="preserve"> </w:t>
      </w:r>
      <w:r w:rsidRPr="004C2B2D">
        <w:rPr>
          <w:rFonts w:ascii="GeezLSOnlyU" w:hAnsi="GeezLSOnlyU" w:cs="GeezLSOnlyU"/>
        </w:rPr>
        <w:t>ምኹኑይ</w:t>
      </w:r>
      <w:r w:rsidRPr="004C2B2D">
        <w:t xml:space="preserve"> </w:t>
      </w:r>
      <w:r w:rsidRPr="004C2B2D">
        <w:rPr>
          <w:rFonts w:ascii="GeezLSOnlyU" w:hAnsi="GeezLSOnlyU" w:cs="GeezLSOnlyU"/>
        </w:rPr>
        <w:t>ሰረታት</w:t>
      </w:r>
      <w:r w:rsidRPr="004C2B2D">
        <w:t xml:space="preserve"> </w:t>
      </w:r>
      <w:r w:rsidRPr="004C2B2D">
        <w:rPr>
          <w:rFonts w:ascii="GeezLSOnlyU" w:hAnsi="GeezLSOnlyU" w:cs="GeezLSOnlyU"/>
        </w:rPr>
        <w:t>ከም</w:t>
      </w:r>
      <w:r w:rsidRPr="004C2B2D">
        <w:t xml:space="preserve"> </w:t>
      </w:r>
      <w:r w:rsidRPr="004C2B2D">
        <w:rPr>
          <w:rFonts w:ascii="GeezLSOnlyU" w:hAnsi="GeezLSOnlyU" w:cs="GeezLSOnlyU"/>
        </w:rPr>
        <w:t>ዘለዎ</w:t>
      </w:r>
      <w:r w:rsidRPr="004C2B2D">
        <w:t xml:space="preserve"> </w:t>
      </w:r>
      <w:r w:rsidRPr="004C2B2D">
        <w:rPr>
          <w:rFonts w:ascii="GeezLSOnlyU" w:hAnsi="GeezLSOnlyU" w:cs="GeezLSOnlyU"/>
        </w:rPr>
        <w:t>ዝእመነሉ</w:t>
      </w:r>
      <w:r w:rsidRPr="004C2B2D">
        <w:t xml:space="preserve"> </w:t>
      </w:r>
      <w:r w:rsidRPr="004C2B2D">
        <w:rPr>
          <w:rFonts w:ascii="GeezLSOnlyU" w:hAnsi="GeezLSOnlyU" w:cs="GeezLSOnlyU"/>
        </w:rPr>
        <w:t>ሃገራዊ</w:t>
      </w:r>
      <w:r w:rsidRPr="004C2B2D">
        <w:t xml:space="preserve"> </w:t>
      </w:r>
      <w:r w:rsidRPr="004C2B2D">
        <w:rPr>
          <w:rFonts w:ascii="GeezLSOnlyU" w:hAnsi="GeezLSOnlyU" w:cs="GeezLSOnlyU"/>
        </w:rPr>
        <w:t>ኣገልግሎት፡</w:t>
      </w:r>
      <w:r w:rsidRPr="004C2B2D">
        <w:t xml:space="preserve"> </w:t>
      </w:r>
      <w:r w:rsidRPr="004C2B2D">
        <w:rPr>
          <w:rFonts w:ascii="GeezLSOnlyU" w:hAnsi="GeezLSOnlyU" w:cs="GeezLSOnlyU"/>
        </w:rPr>
        <w:t>ንሓጺር</w:t>
      </w:r>
      <w:r w:rsidRPr="004C2B2D">
        <w:t xml:space="preserve"> </w:t>
      </w:r>
      <w:r w:rsidRPr="004C2B2D">
        <w:rPr>
          <w:rFonts w:ascii="GeezLSOnlyU" w:hAnsi="GeezLSOnlyU" w:cs="GeezLSOnlyU"/>
        </w:rPr>
        <w:t>እዋን</w:t>
      </w:r>
      <w:r w:rsidRPr="004C2B2D">
        <w:t xml:space="preserve"> </w:t>
      </w:r>
      <w:r w:rsidRPr="004C2B2D">
        <w:rPr>
          <w:rFonts w:ascii="GeezLSOnlyU" w:hAnsi="GeezLSOnlyU" w:cs="GeezLSOnlyU"/>
        </w:rPr>
        <w:t>ዝጸንሐ</w:t>
      </w:r>
      <w:r w:rsidRPr="004C2B2D">
        <w:t xml:space="preserve"> </w:t>
      </w:r>
      <w:r w:rsidRPr="004C2B2D">
        <w:rPr>
          <w:rFonts w:ascii="GeezLSOnlyU" w:hAnsi="GeezLSOnlyU" w:cs="GeezLSOnlyU"/>
        </w:rPr>
        <w:t>ናይ</w:t>
      </w:r>
      <w:r w:rsidRPr="004C2B2D">
        <w:t xml:space="preserve"> 2015 </w:t>
      </w:r>
      <w:r w:rsidRPr="004C2B2D">
        <w:rPr>
          <w:rFonts w:ascii="GeezLSOnlyU" w:hAnsi="GeezLSOnlyU" w:cs="GeezLSOnlyU"/>
        </w:rPr>
        <w:t>ወሰኽ</w:t>
      </w:r>
      <w:r w:rsidRPr="004C2B2D">
        <w:t xml:space="preserve"> </w:t>
      </w:r>
      <w:r w:rsidRPr="004C2B2D">
        <w:rPr>
          <w:rFonts w:ascii="GeezLSOnlyU" w:hAnsi="GeezLSOnlyU" w:cs="GeezLSOnlyU"/>
        </w:rPr>
        <w:t>ደሞዝ</w:t>
      </w:r>
      <w:r w:rsidRPr="004C2B2D">
        <w:t xml:space="preserve"> </w:t>
      </w:r>
      <w:r w:rsidRPr="004C2B2D">
        <w:rPr>
          <w:rFonts w:ascii="GeezLSOnlyU" w:hAnsi="GeezLSOnlyU" w:cs="GeezLSOnlyU"/>
        </w:rPr>
        <w:t>ገዲፍካ፡</w:t>
      </w:r>
      <w:r w:rsidRPr="004C2B2D">
        <w:t xml:space="preserve"> </w:t>
      </w:r>
      <w:r w:rsidRPr="004C2B2D">
        <w:rPr>
          <w:rFonts w:ascii="GeezLSOnlyU" w:hAnsi="GeezLSOnlyU" w:cs="GeezLSOnlyU"/>
        </w:rPr>
        <w:t>ንምልዋጡ</w:t>
      </w:r>
      <w:r w:rsidRPr="004C2B2D">
        <w:t xml:space="preserve"> </w:t>
      </w:r>
      <w:r w:rsidRPr="004C2B2D">
        <w:rPr>
          <w:rFonts w:ascii="GeezLSOnlyU" w:hAnsi="GeezLSOnlyU" w:cs="GeezLSOnlyU"/>
        </w:rPr>
        <w:t>ዝምልከት</w:t>
      </w:r>
      <w:r w:rsidRPr="004C2B2D">
        <w:t xml:space="preserve"> </w:t>
      </w:r>
      <w:r w:rsidRPr="004C2B2D">
        <w:rPr>
          <w:rFonts w:ascii="GeezLSOnlyU" w:hAnsi="GeezLSOnlyU" w:cs="GeezLSOnlyU"/>
        </w:rPr>
        <w:t>ዝኾነ</w:t>
      </w:r>
      <w:r w:rsidRPr="004C2B2D">
        <w:t xml:space="preserve"> </w:t>
      </w:r>
      <w:r w:rsidRPr="004C2B2D">
        <w:rPr>
          <w:rFonts w:ascii="GeezLSOnlyU" w:hAnsi="GeezLSOnlyU" w:cs="GeezLSOnlyU"/>
        </w:rPr>
        <w:t>ሓበሬታ</w:t>
      </w:r>
      <w:r w:rsidRPr="004C2B2D">
        <w:t xml:space="preserve"> </w:t>
      </w:r>
      <w:r w:rsidRPr="004C2B2D">
        <w:rPr>
          <w:rFonts w:ascii="GeezLSOnlyU" w:hAnsi="GeezLSOnlyU" w:cs="GeezLSOnlyU"/>
        </w:rPr>
        <w:t>የሎን፣</w:t>
      </w:r>
    </w:p>
    <w:p w14:paraId="441E62F8" w14:textId="76646D84" w:rsidR="00F505A3" w:rsidRPr="00E077AF" w:rsidRDefault="004C2B2D" w:rsidP="004C2B2D">
      <w:pPr>
        <w:pStyle w:val="SingleTxtG"/>
        <w:suppressAutoHyphens w:val="0"/>
        <w:autoSpaceDE w:val="0"/>
        <w:autoSpaceDN w:val="0"/>
        <w:adjustRightInd w:val="0"/>
        <w:spacing w:line="240" w:lineRule="auto"/>
        <w:ind w:left="1701"/>
        <w:rPr>
          <w:rFonts w:eastAsiaTheme="minorHAnsi"/>
        </w:rPr>
      </w:pPr>
      <w:r>
        <w:rPr>
          <w:rFonts w:ascii="GeezLSOnlyU" w:hAnsi="GeezLSOnlyU" w:cs="GeezLSOnlyU"/>
        </w:rPr>
        <w:t>(</w:t>
      </w:r>
      <w:r w:rsidRPr="004C2B2D">
        <w:rPr>
          <w:rFonts w:ascii="GeezLSOnlyU" w:hAnsi="GeezLSOnlyU" w:cs="GeezLSOnlyU"/>
        </w:rPr>
        <w:t>ሐ</w:t>
      </w:r>
      <w:r w:rsidRPr="004C2B2D">
        <w:t xml:space="preserve">) </w:t>
      </w:r>
      <w:r w:rsidRPr="004C2B2D">
        <w:rPr>
          <w:rFonts w:ascii="GeezLSOnlyU" w:hAnsi="GeezLSOnlyU" w:cs="GeezLSOnlyU"/>
        </w:rPr>
        <w:t>ካልኦት</w:t>
      </w:r>
      <w:r w:rsidRPr="004C2B2D">
        <w:t xml:space="preserve"> </w:t>
      </w:r>
      <w:r w:rsidRPr="004C2B2D">
        <w:rPr>
          <w:rFonts w:ascii="GeezLSOnlyU" w:hAnsi="GeezLSOnlyU" w:cs="GeezLSOnlyU"/>
        </w:rPr>
        <w:t>ኣብነታት</w:t>
      </w:r>
      <w:r w:rsidRPr="004C2B2D">
        <w:t xml:space="preserve"> </w:t>
      </w:r>
      <w:r w:rsidRPr="004C2B2D">
        <w:rPr>
          <w:rFonts w:ascii="GeezLSOnlyU" w:hAnsi="GeezLSOnlyU" w:cs="GeezLSOnlyU"/>
        </w:rPr>
        <w:t>ናይ</w:t>
      </w:r>
      <w:r w:rsidRPr="004C2B2D">
        <w:t xml:space="preserve"> </w:t>
      </w:r>
      <w:r w:rsidRPr="004C2B2D">
        <w:rPr>
          <w:rFonts w:ascii="GeezLSOnlyU" w:hAnsi="GeezLSOnlyU" w:cs="GeezLSOnlyU"/>
        </w:rPr>
        <w:t>ገበናት</w:t>
      </w:r>
      <w:r w:rsidRPr="004C2B2D">
        <w:t xml:space="preserve"> </w:t>
      </w:r>
      <w:r w:rsidRPr="004C2B2D">
        <w:rPr>
          <w:rFonts w:ascii="GeezLSOnlyU" w:hAnsi="GeezLSOnlyU" w:cs="GeezLSOnlyU"/>
        </w:rPr>
        <w:t>ኣንጻር</w:t>
      </w:r>
      <w:r w:rsidRPr="004C2B2D">
        <w:t xml:space="preserve"> </w:t>
      </w:r>
      <w:r w:rsidRPr="004C2B2D">
        <w:rPr>
          <w:rFonts w:ascii="GeezLSOnlyU" w:hAnsi="GeezLSOnlyU" w:cs="GeezLSOnlyU"/>
        </w:rPr>
        <w:t>ሰብኣውነት፡</w:t>
      </w:r>
      <w:r w:rsidRPr="004C2B2D">
        <w:t xml:space="preserve">- </w:t>
      </w:r>
      <w:r w:rsidRPr="004C2B2D">
        <w:rPr>
          <w:rFonts w:ascii="GeezLSOnlyU" w:hAnsi="GeezLSOnlyU" w:cs="GeezLSOnlyU"/>
        </w:rPr>
        <w:t>ማእሰርቲ፣</w:t>
      </w:r>
      <w:r w:rsidRPr="004C2B2D">
        <w:t xml:space="preserve"> </w:t>
      </w:r>
      <w:r w:rsidRPr="004C2B2D">
        <w:rPr>
          <w:rFonts w:ascii="GeezLSOnlyU" w:hAnsi="GeezLSOnlyU" w:cs="GeezLSOnlyU"/>
        </w:rPr>
        <w:t>ምሽራብ</w:t>
      </w:r>
      <w:r w:rsidRPr="004C2B2D">
        <w:t xml:space="preserve"> </w:t>
      </w:r>
      <w:r w:rsidRPr="004C2B2D">
        <w:rPr>
          <w:rFonts w:ascii="GeezLSOnlyU" w:hAnsi="GeezLSOnlyU" w:cs="GeezLSOnlyU"/>
        </w:rPr>
        <w:t>ሃለዋት፣</w:t>
      </w:r>
      <w:r w:rsidRPr="004C2B2D">
        <w:t xml:space="preserve"> </w:t>
      </w:r>
      <w:r w:rsidRPr="004C2B2D">
        <w:rPr>
          <w:rFonts w:ascii="GeezLSOnlyU" w:hAnsi="GeezLSOnlyU" w:cs="GeezLSOnlyU"/>
        </w:rPr>
        <w:t>መግረፍቲ፣</w:t>
      </w:r>
      <w:r w:rsidRPr="004C2B2D">
        <w:t xml:space="preserve"> </w:t>
      </w:r>
      <w:r w:rsidRPr="004C2B2D">
        <w:rPr>
          <w:rFonts w:ascii="GeezLSOnlyU" w:hAnsi="GeezLSOnlyU" w:cs="GeezLSOnlyU"/>
        </w:rPr>
        <w:t>ዘይሰብኣዊ</w:t>
      </w:r>
      <w:r w:rsidRPr="004C2B2D">
        <w:t xml:space="preserve"> </w:t>
      </w:r>
      <w:r w:rsidRPr="004C2B2D">
        <w:rPr>
          <w:rFonts w:ascii="GeezLSOnlyU" w:hAnsi="GeezLSOnlyU" w:cs="GeezLSOnlyU"/>
        </w:rPr>
        <w:t>ተግባራት፣</w:t>
      </w:r>
      <w:r w:rsidRPr="004C2B2D">
        <w:t xml:space="preserve"> </w:t>
      </w:r>
      <w:r w:rsidRPr="004C2B2D">
        <w:rPr>
          <w:rFonts w:ascii="GeezLSOnlyU" w:hAnsi="GeezLSOnlyU" w:cs="GeezLSOnlyU"/>
        </w:rPr>
        <w:t>ምህዳን፣</w:t>
      </w:r>
      <w:r w:rsidRPr="004C2B2D">
        <w:t xml:space="preserve"> </w:t>
      </w:r>
      <w:r w:rsidRPr="004C2B2D">
        <w:rPr>
          <w:rFonts w:ascii="GeezLSOnlyU" w:hAnsi="GeezLSOnlyU" w:cs="GeezLSOnlyU"/>
        </w:rPr>
        <w:t>ጾታዊ</w:t>
      </w:r>
      <w:r w:rsidRPr="004C2B2D">
        <w:t xml:space="preserve"> </w:t>
      </w:r>
      <w:r w:rsidRPr="004C2B2D">
        <w:rPr>
          <w:rFonts w:ascii="GeezLSOnlyU" w:hAnsi="GeezLSOnlyU" w:cs="GeezLSOnlyU"/>
        </w:rPr>
        <w:t>ዓመጽን</w:t>
      </w:r>
      <w:r w:rsidRPr="004C2B2D">
        <w:t xml:space="preserve"> </w:t>
      </w:r>
      <w:r w:rsidRPr="004C2B2D">
        <w:rPr>
          <w:rFonts w:ascii="GeezLSOnlyU" w:hAnsi="GeezLSOnlyU" w:cs="GeezLSOnlyU"/>
        </w:rPr>
        <w:t>ሞትን</w:t>
      </w:r>
      <w:r w:rsidRPr="004C2B2D">
        <w:t xml:space="preserve"> </w:t>
      </w:r>
      <w:r w:rsidRPr="004C2B2D">
        <w:rPr>
          <w:rFonts w:ascii="GeezLSOnlyU" w:hAnsi="GeezLSOnlyU" w:cs="GeezLSOnlyU"/>
        </w:rPr>
        <w:t>ይቕጽል</w:t>
      </w:r>
      <w:r w:rsidRPr="004C2B2D">
        <w:t xml:space="preserve"> </w:t>
      </w:r>
      <w:r w:rsidRPr="004C2B2D">
        <w:rPr>
          <w:rFonts w:ascii="GeezLSOnlyU" w:hAnsi="GeezLSOnlyU" w:cs="GeezLSOnlyU"/>
        </w:rPr>
        <w:t>ኣሎ፣</w:t>
      </w:r>
    </w:p>
    <w:p w14:paraId="5CC7AB45" w14:textId="242B972B" w:rsidR="00F505A3" w:rsidRPr="00E077AF" w:rsidRDefault="00CA3CE9" w:rsidP="00CA3CE9">
      <w:pPr>
        <w:pStyle w:val="SingleTxtG"/>
        <w:tabs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="1701"/>
        <w:rPr>
          <w:rFonts w:eastAsiaTheme="minorHAnsi"/>
        </w:rPr>
      </w:pPr>
      <w:r>
        <w:rPr>
          <w:rFonts w:ascii="GeezLSOnlyU" w:hAnsi="GeezLSOnlyU" w:cs="GeezLSOnlyU"/>
        </w:rPr>
        <w:t xml:space="preserve">(መ) </w:t>
      </w:r>
      <w:r w:rsidRPr="00CA3CE9">
        <w:rPr>
          <w:rFonts w:ascii="GeezLSOnlyU" w:hAnsi="GeezLSOnlyU" w:cs="GeezLSOnlyU"/>
        </w:rPr>
        <w:t>ምሉእ</w:t>
      </w:r>
      <w:r w:rsidRPr="00CA3CE9">
        <w:t xml:space="preserve"> </w:t>
      </w:r>
      <w:r w:rsidRPr="00CA3CE9">
        <w:rPr>
          <w:rFonts w:ascii="GeezLSOnlyU" w:hAnsi="GeezLSOnlyU" w:cs="GeezLSOnlyU"/>
        </w:rPr>
        <w:t>ብምሉእ</w:t>
      </w:r>
      <w:r w:rsidRPr="00CA3CE9">
        <w:t xml:space="preserve"> </w:t>
      </w:r>
      <w:r w:rsidRPr="00CA3CE9">
        <w:rPr>
          <w:rFonts w:ascii="GeezLSOnlyU" w:hAnsi="GeezLSOnlyU" w:cs="GeezLSOnlyU"/>
        </w:rPr>
        <w:t>ናብ</w:t>
      </w:r>
      <w:r w:rsidRPr="00CA3CE9">
        <w:t xml:space="preserve"> </w:t>
      </w:r>
      <w:r w:rsidRPr="00CA3CE9">
        <w:rPr>
          <w:rFonts w:ascii="GeezLSOnlyU" w:hAnsi="GeezLSOnlyU" w:cs="GeezLSOnlyU"/>
        </w:rPr>
        <w:t>ዓስከር</w:t>
      </w:r>
      <w:r w:rsidRPr="00CA3CE9">
        <w:t xml:space="preserve"> </w:t>
      </w:r>
      <w:r w:rsidRPr="00CA3CE9">
        <w:rPr>
          <w:rFonts w:ascii="GeezLSOnlyU" w:hAnsi="GeezLSOnlyU" w:cs="GeezLSOnlyU"/>
        </w:rPr>
        <w:t>ኣብ</w:t>
      </w:r>
      <w:r w:rsidRPr="00CA3CE9">
        <w:t xml:space="preserve"> </w:t>
      </w:r>
      <w:r w:rsidRPr="00CA3CE9">
        <w:rPr>
          <w:rFonts w:ascii="GeezLSOnlyU" w:hAnsi="GeezLSOnlyU" w:cs="GeezLSOnlyU"/>
        </w:rPr>
        <w:t>ዝተቐየረ</w:t>
      </w:r>
      <w:r w:rsidRPr="00CA3CE9">
        <w:t xml:space="preserve"> </w:t>
      </w:r>
      <w:r w:rsidRPr="00CA3CE9">
        <w:rPr>
          <w:rFonts w:ascii="GeezLSOnlyU" w:hAnsi="GeezLSOnlyU" w:cs="GeezLSOnlyU"/>
        </w:rPr>
        <w:t>ሕብረተሰብ፡</w:t>
      </w:r>
      <w:r w:rsidRPr="00CA3CE9">
        <w:t xml:space="preserve"> </w:t>
      </w:r>
      <w:r w:rsidRPr="00CA3CE9">
        <w:rPr>
          <w:rFonts w:ascii="GeezLSOnlyU" w:hAnsi="GeezLSOnlyU" w:cs="GeezLSOnlyU"/>
        </w:rPr>
        <w:t>ኣባላት</w:t>
      </w:r>
      <w:r w:rsidRPr="00CA3CE9">
        <w:t xml:space="preserve"> </w:t>
      </w:r>
      <w:r w:rsidRPr="00CA3CE9">
        <w:rPr>
          <w:rFonts w:ascii="GeezLSOnlyU" w:hAnsi="GeezLSOnlyU" w:cs="GeezLSOnlyU"/>
        </w:rPr>
        <w:t>ሃገራዊ</w:t>
      </w:r>
      <w:r w:rsidRPr="00CA3CE9">
        <w:t xml:space="preserve"> </w:t>
      </w:r>
      <w:r w:rsidRPr="00CA3CE9">
        <w:rPr>
          <w:rFonts w:ascii="GeezLSOnlyU" w:hAnsi="GeezLSOnlyU" w:cs="GeezLSOnlyU"/>
        </w:rPr>
        <w:t>ኣገልግሎትን</w:t>
      </w:r>
      <w:r w:rsidRPr="00CA3CE9">
        <w:t xml:space="preserve"> </w:t>
      </w:r>
      <w:r w:rsidRPr="00CA3CE9">
        <w:rPr>
          <w:rFonts w:ascii="GeezLSOnlyU" w:hAnsi="GeezLSOnlyU" w:cs="GeezLSOnlyU"/>
        </w:rPr>
        <w:t>ምልሻን</w:t>
      </w:r>
      <w:r w:rsidRPr="00CA3CE9">
        <w:t xml:space="preserve"> </w:t>
      </w:r>
      <w:r w:rsidRPr="00CA3CE9">
        <w:rPr>
          <w:rFonts w:ascii="GeezLSOnlyU" w:hAnsi="GeezLSOnlyU" w:cs="GeezLSOnlyU"/>
        </w:rPr>
        <w:t>ሰባት</w:t>
      </w:r>
      <w:r w:rsidRPr="00CA3CE9">
        <w:t xml:space="preserve"> </w:t>
      </w:r>
      <w:r w:rsidRPr="00CA3CE9">
        <w:rPr>
          <w:rFonts w:ascii="GeezLSOnlyU" w:hAnsi="GeezLSOnlyU" w:cs="GeezLSOnlyU"/>
        </w:rPr>
        <w:t>ይቕይዱ፤</w:t>
      </w:r>
      <w:r w:rsidRPr="00CA3CE9">
        <w:t xml:space="preserve"> </w:t>
      </w:r>
      <w:r w:rsidRPr="00CA3CE9">
        <w:rPr>
          <w:rFonts w:ascii="GeezLSOnlyU" w:hAnsi="GeezLSOnlyU" w:cs="GeezLSOnlyU"/>
        </w:rPr>
        <w:t>ንቡር</w:t>
      </w:r>
      <w:r w:rsidRPr="00CA3CE9">
        <w:t xml:space="preserve"> </w:t>
      </w:r>
      <w:r w:rsidRPr="00CA3CE9">
        <w:rPr>
          <w:rFonts w:ascii="GeezLSOnlyU" w:hAnsi="GeezLSOnlyU" w:cs="GeezLSOnlyU"/>
        </w:rPr>
        <w:t>ሂወት</w:t>
      </w:r>
      <w:r w:rsidRPr="00CA3CE9">
        <w:t xml:space="preserve"> </w:t>
      </w:r>
      <w:r w:rsidRPr="00CA3CE9">
        <w:rPr>
          <w:rFonts w:ascii="GeezLSOnlyU" w:hAnsi="GeezLSOnlyU" w:cs="GeezLSOnlyU"/>
        </w:rPr>
        <w:t>ዘይከኣል</w:t>
      </w:r>
      <w:r w:rsidRPr="00CA3CE9">
        <w:t xml:space="preserve"> </w:t>
      </w:r>
      <w:r w:rsidRPr="00CA3CE9">
        <w:rPr>
          <w:rFonts w:ascii="GeezLSOnlyU" w:hAnsi="GeezLSOnlyU" w:cs="GeezLSOnlyU"/>
        </w:rPr>
        <w:t>ኮይኑ።</w:t>
      </w:r>
      <w:r w:rsidRPr="00CA3CE9">
        <w:t xml:space="preserve">  </w:t>
      </w:r>
      <w:r w:rsidRPr="00CA3CE9">
        <w:rPr>
          <w:rFonts w:ascii="GeezLSOnlyU" w:hAnsi="GeezLSOnlyU" w:cs="GeezLSOnlyU"/>
        </w:rPr>
        <w:t>ውትህድርና</w:t>
      </w:r>
      <w:r w:rsidRPr="00CA3CE9">
        <w:t xml:space="preserve"> </w:t>
      </w:r>
      <w:r w:rsidRPr="00CA3CE9">
        <w:rPr>
          <w:rFonts w:ascii="GeezLSOnlyU" w:hAnsi="GeezLSOnlyU" w:cs="GeezLSOnlyU"/>
        </w:rPr>
        <w:t>ንኹሉ</w:t>
      </w:r>
      <w:r w:rsidRPr="00CA3CE9">
        <w:t xml:space="preserve"> </w:t>
      </w:r>
      <w:r w:rsidRPr="00CA3CE9">
        <w:rPr>
          <w:rFonts w:ascii="GeezLSOnlyU" w:hAnsi="GeezLSOnlyU" w:cs="GeezLSOnlyU"/>
        </w:rPr>
        <w:t>ጽላታት</w:t>
      </w:r>
      <w:r w:rsidRPr="00CA3CE9">
        <w:t xml:space="preserve"> </w:t>
      </w:r>
      <w:r w:rsidRPr="00CA3CE9">
        <w:rPr>
          <w:rFonts w:ascii="GeezLSOnlyU" w:hAnsi="GeezLSOnlyU" w:cs="GeezLSOnlyU"/>
        </w:rPr>
        <w:t>ሕብረተሰብን</w:t>
      </w:r>
      <w:r w:rsidRPr="00CA3CE9">
        <w:t xml:space="preserve"> </w:t>
      </w:r>
      <w:r w:rsidRPr="00CA3CE9">
        <w:rPr>
          <w:rFonts w:ascii="GeezLSOnlyU" w:hAnsi="GeezLSOnlyU" w:cs="GeezLSOnlyU"/>
        </w:rPr>
        <w:t>ትካላትን</w:t>
      </w:r>
      <w:r w:rsidRPr="00CA3CE9">
        <w:t xml:space="preserve"> </w:t>
      </w:r>
      <w:r w:rsidRPr="00CA3CE9">
        <w:rPr>
          <w:rFonts w:ascii="GeezLSOnlyU" w:hAnsi="GeezLSOnlyU" w:cs="GeezLSOnlyU"/>
        </w:rPr>
        <w:t>ናይታ</w:t>
      </w:r>
      <w:r w:rsidRPr="00CA3CE9">
        <w:t xml:space="preserve"> </w:t>
      </w:r>
      <w:r w:rsidRPr="00CA3CE9">
        <w:rPr>
          <w:rFonts w:ascii="GeezLSOnlyU" w:hAnsi="GeezLSOnlyU" w:cs="GeezLSOnlyU"/>
        </w:rPr>
        <w:t>ሃገርን</w:t>
      </w:r>
      <w:r w:rsidRPr="00CA3CE9">
        <w:t xml:space="preserve"> </w:t>
      </w:r>
      <w:r w:rsidRPr="00CA3CE9">
        <w:rPr>
          <w:rFonts w:ascii="GeezLSOnlyU" w:hAnsi="GeezLSOnlyU" w:cs="GeezLSOnlyU"/>
        </w:rPr>
        <w:t>ዝተቖጻጸረ</w:t>
      </w:r>
      <w:r w:rsidRPr="00CA3CE9">
        <w:t xml:space="preserve"> </w:t>
      </w:r>
      <w:r w:rsidRPr="00CA3CE9">
        <w:rPr>
          <w:rFonts w:ascii="GeezLSOnlyU" w:hAnsi="GeezLSOnlyU" w:cs="GeezLSOnlyU"/>
        </w:rPr>
        <w:t>ምዃኑ</w:t>
      </w:r>
      <w:r w:rsidRPr="00CA3CE9">
        <w:t xml:space="preserve"> </w:t>
      </w:r>
      <w:r w:rsidRPr="00CA3CE9">
        <w:rPr>
          <w:rFonts w:ascii="GeezLSOnlyU" w:hAnsi="GeezLSOnlyU" w:cs="GeezLSOnlyU"/>
        </w:rPr>
        <w:t>ፍልይቲ</w:t>
      </w:r>
      <w:r w:rsidRPr="00CA3CE9">
        <w:t xml:space="preserve"> </w:t>
      </w:r>
      <w:r w:rsidRPr="00CA3CE9">
        <w:rPr>
          <w:rFonts w:ascii="GeezLSOnlyU" w:hAnsi="GeezLSOnlyU" w:cs="GeezLSOnlyU"/>
        </w:rPr>
        <w:t>መርማርቲ</w:t>
      </w:r>
      <w:r w:rsidRPr="00CA3CE9">
        <w:t xml:space="preserve"> </w:t>
      </w:r>
      <w:r w:rsidRPr="00CA3CE9">
        <w:rPr>
          <w:rFonts w:ascii="GeezLSOnlyU" w:hAnsi="GeezLSOnlyU" w:cs="GeezLSOnlyU"/>
        </w:rPr>
        <w:t>ከም</w:t>
      </w:r>
      <w:r w:rsidRPr="00CA3CE9">
        <w:t xml:space="preserve"> </w:t>
      </w:r>
      <w:r w:rsidRPr="00CA3CE9">
        <w:rPr>
          <w:rFonts w:ascii="GeezLSOnlyU" w:hAnsi="GeezLSOnlyU" w:cs="GeezLSOnlyU"/>
        </w:rPr>
        <w:t>ዘተሓሳስባ</w:t>
      </w:r>
      <w:r w:rsidRPr="00CA3CE9">
        <w:t xml:space="preserve"> </w:t>
      </w:r>
      <w:r w:rsidRPr="00CA3CE9">
        <w:rPr>
          <w:rFonts w:ascii="GeezLSOnlyU" w:hAnsi="GeezLSOnlyU" w:cs="GeezLSOnlyU"/>
        </w:rPr>
        <w:t>ትገልጽ፣</w:t>
      </w:r>
    </w:p>
    <w:p w14:paraId="73025479" w14:textId="71ABFBE4" w:rsidR="00F505A3" w:rsidRPr="00E077AF" w:rsidRDefault="00880E86" w:rsidP="00880E86">
      <w:pPr>
        <w:pStyle w:val="SingleTxtG"/>
        <w:tabs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="1701"/>
        <w:rPr>
          <w:rFonts w:eastAsiaTheme="minorHAnsi"/>
        </w:rPr>
      </w:pPr>
      <w:r>
        <w:rPr>
          <w:rFonts w:ascii="GeezLSOnlyU" w:eastAsiaTheme="minorHAnsi" w:hAnsi="GeezLSOnlyU" w:cs="GeezLSOnlyU"/>
        </w:rPr>
        <w:t xml:space="preserve">(ረ) </w:t>
      </w:r>
      <w:r w:rsidR="00CA3CE9" w:rsidRPr="00CA3CE9">
        <w:rPr>
          <w:rFonts w:ascii="GeezLSOnlyU" w:eastAsiaTheme="minorHAnsi" w:hAnsi="GeezLSOnlyU" w:cs="GeezLSOnlyU"/>
        </w:rPr>
        <w:t>መንግስቲ</w:t>
      </w:r>
      <w:r w:rsidR="00CA3CE9" w:rsidRPr="00CA3CE9">
        <w:rPr>
          <w:rFonts w:eastAsiaTheme="minorHAnsi"/>
        </w:rPr>
        <w:t xml:space="preserve"> </w:t>
      </w:r>
      <w:r w:rsidR="00CA3CE9" w:rsidRPr="00CA3CE9">
        <w:rPr>
          <w:rFonts w:ascii="GeezLSOnlyU" w:eastAsiaTheme="minorHAnsi" w:hAnsi="GeezLSOnlyU" w:cs="GeezLSOnlyU"/>
        </w:rPr>
        <w:t>ኤርትራ</w:t>
      </w:r>
      <w:r w:rsidR="007C4CE7">
        <w:rPr>
          <w:rFonts w:ascii="GeezLSOnlyU" w:eastAsiaTheme="minorHAnsi" w:hAnsi="GeezLSOnlyU" w:cs="GeezLSOnlyU"/>
        </w:rPr>
        <w:t>፡ ንናይ ሓሳብ ፍልልይ ዝህቦ</w:t>
      </w:r>
      <w:r w:rsidR="00CA3CE9" w:rsidRPr="00CA3CE9">
        <w:rPr>
          <w:rFonts w:eastAsiaTheme="minorHAnsi"/>
        </w:rPr>
        <w:t xml:space="preserve"> </w:t>
      </w:r>
      <w:r w:rsidR="00CA3CE9" w:rsidRPr="00CA3CE9">
        <w:rPr>
          <w:rFonts w:ascii="GeezLSOnlyU" w:eastAsiaTheme="minorHAnsi" w:hAnsi="GeezLSOnlyU" w:cs="GeezLSOnlyU"/>
        </w:rPr>
        <w:t>ግብረ</w:t>
      </w:r>
      <w:r w:rsidR="00CA3CE9" w:rsidRPr="00CA3CE9">
        <w:rPr>
          <w:rFonts w:eastAsiaTheme="minorHAnsi"/>
        </w:rPr>
        <w:t>-</w:t>
      </w:r>
      <w:r w:rsidR="00CA3CE9" w:rsidRPr="00CA3CE9">
        <w:rPr>
          <w:rFonts w:ascii="GeezLSOnlyU" w:eastAsiaTheme="minorHAnsi" w:hAnsi="GeezLSOnlyU" w:cs="GeezLSOnlyU"/>
        </w:rPr>
        <w:t>መልሲ</w:t>
      </w:r>
      <w:r w:rsidR="007C4CE7">
        <w:rPr>
          <w:rFonts w:ascii="GeezLSOnlyU" w:eastAsiaTheme="minorHAnsi" w:hAnsi="GeezLSOnlyU" w:cs="GeezLSOnlyU"/>
        </w:rPr>
        <w:t>፡</w:t>
      </w:r>
      <w:r w:rsidR="00CA3CE9" w:rsidRPr="00CA3CE9">
        <w:rPr>
          <w:rFonts w:eastAsiaTheme="minorHAnsi"/>
        </w:rPr>
        <w:t xml:space="preserve"> </w:t>
      </w:r>
      <w:r w:rsidR="00CA3CE9" w:rsidRPr="00CA3CE9">
        <w:rPr>
          <w:rFonts w:ascii="GeezLSOnlyU" w:eastAsiaTheme="minorHAnsi" w:hAnsi="GeezLSOnlyU" w:cs="GeezLSOnlyU"/>
        </w:rPr>
        <w:t>ዘይሕጋዊ</w:t>
      </w:r>
      <w:r w:rsidR="00CA3CE9" w:rsidRPr="00CA3CE9">
        <w:rPr>
          <w:rFonts w:eastAsiaTheme="minorHAnsi"/>
        </w:rPr>
        <w:t xml:space="preserve"> </w:t>
      </w:r>
      <w:r w:rsidR="00CA3CE9" w:rsidRPr="00CA3CE9">
        <w:rPr>
          <w:rFonts w:ascii="GeezLSOnlyU" w:eastAsiaTheme="minorHAnsi" w:hAnsi="GeezLSOnlyU" w:cs="GeezLSOnlyU"/>
        </w:rPr>
        <w:t>ማእሰርቲ፡</w:t>
      </w:r>
      <w:r w:rsidR="00CA3CE9" w:rsidRPr="00CA3CE9">
        <w:rPr>
          <w:rFonts w:eastAsiaTheme="minorHAnsi"/>
        </w:rPr>
        <w:t xml:space="preserve"> </w:t>
      </w:r>
      <w:r w:rsidR="00CA3CE9" w:rsidRPr="00CA3CE9">
        <w:rPr>
          <w:rFonts w:ascii="GeezLSOnlyU" w:eastAsiaTheme="minorHAnsi" w:hAnsi="GeezLSOnlyU" w:cs="GeezLSOnlyU"/>
        </w:rPr>
        <w:t>እንኮላይ</w:t>
      </w:r>
      <w:r w:rsidR="00CA3CE9" w:rsidRPr="00CA3CE9">
        <w:rPr>
          <w:rFonts w:eastAsiaTheme="minorHAnsi"/>
        </w:rPr>
        <w:t xml:space="preserve"> </w:t>
      </w:r>
      <w:r w:rsidR="00CA3CE9" w:rsidRPr="00CA3CE9">
        <w:rPr>
          <w:rFonts w:ascii="GeezLSOnlyU" w:eastAsiaTheme="minorHAnsi" w:hAnsi="GeezLSOnlyU" w:cs="GeezLSOnlyU"/>
        </w:rPr>
        <w:t>ማእሰርቲ</w:t>
      </w:r>
      <w:r w:rsidR="00CA3CE9" w:rsidRPr="00CA3CE9">
        <w:rPr>
          <w:rFonts w:eastAsiaTheme="minorHAnsi"/>
        </w:rPr>
        <w:t xml:space="preserve"> </w:t>
      </w:r>
      <w:r w:rsidR="00CA3CE9" w:rsidRPr="00CA3CE9">
        <w:rPr>
          <w:rFonts w:ascii="GeezLSOnlyU" w:eastAsiaTheme="minorHAnsi" w:hAnsi="GeezLSOnlyU" w:cs="GeezLSOnlyU"/>
        </w:rPr>
        <w:t>ኣብ</w:t>
      </w:r>
      <w:r w:rsidR="00CA3CE9" w:rsidRPr="00CA3CE9">
        <w:rPr>
          <w:rFonts w:eastAsiaTheme="minorHAnsi"/>
        </w:rPr>
        <w:t xml:space="preserve"> </w:t>
      </w:r>
      <w:r w:rsidR="00CA3CE9" w:rsidRPr="00CA3CE9">
        <w:rPr>
          <w:rFonts w:ascii="GeezLSOnlyU" w:eastAsiaTheme="minorHAnsi" w:hAnsi="GeezLSOnlyU" w:cs="GeezLSOnlyU"/>
        </w:rPr>
        <w:t>ዕልቕልቕ</w:t>
      </w:r>
      <w:r w:rsidR="00CA3CE9" w:rsidRPr="00CA3CE9">
        <w:rPr>
          <w:rFonts w:eastAsiaTheme="minorHAnsi"/>
        </w:rPr>
        <w:t xml:space="preserve"> </w:t>
      </w:r>
      <w:r w:rsidR="00CA3CE9" w:rsidRPr="00CA3CE9">
        <w:rPr>
          <w:rFonts w:ascii="GeezLSOnlyU" w:eastAsiaTheme="minorHAnsi" w:hAnsi="GeezLSOnlyU" w:cs="GeezLSOnlyU"/>
        </w:rPr>
        <w:t>ዝበዝሖ</w:t>
      </w:r>
      <w:r w:rsidR="00CA3CE9" w:rsidRPr="00CA3CE9">
        <w:rPr>
          <w:rFonts w:eastAsiaTheme="minorHAnsi"/>
        </w:rPr>
        <w:t xml:space="preserve"> </w:t>
      </w:r>
      <w:r w:rsidR="00CA3CE9" w:rsidRPr="00CA3CE9">
        <w:rPr>
          <w:rFonts w:ascii="GeezLSOnlyU" w:eastAsiaTheme="minorHAnsi" w:hAnsi="GeezLSOnlyU" w:cs="GeezLSOnlyU"/>
        </w:rPr>
        <w:t>መዳጎኒ</w:t>
      </w:r>
      <w:r w:rsidR="00CA3CE9" w:rsidRPr="00CA3CE9">
        <w:rPr>
          <w:rFonts w:eastAsiaTheme="minorHAnsi"/>
        </w:rPr>
        <w:t xml:space="preserve"> </w:t>
      </w:r>
      <w:r w:rsidR="00CA3CE9" w:rsidRPr="00CA3CE9">
        <w:rPr>
          <w:rFonts w:ascii="GeezLSOnlyU" w:eastAsiaTheme="minorHAnsi" w:hAnsi="GeezLSOnlyU" w:cs="GeezLSOnlyU"/>
        </w:rPr>
        <w:t>ቦታትት</w:t>
      </w:r>
      <w:r w:rsidR="00CA3CE9" w:rsidRPr="00CA3CE9">
        <w:rPr>
          <w:rFonts w:eastAsiaTheme="minorHAnsi"/>
        </w:rPr>
        <w:t xml:space="preserve"> </w:t>
      </w:r>
      <w:r w:rsidR="00CA3CE9" w:rsidRPr="00CA3CE9">
        <w:rPr>
          <w:rFonts w:ascii="GeezLSOnlyU" w:eastAsiaTheme="minorHAnsi" w:hAnsi="GeezLSOnlyU" w:cs="GeezLSOnlyU"/>
        </w:rPr>
        <w:t>እዩ።</w:t>
      </w:r>
      <w:r w:rsidR="00CA3CE9" w:rsidRPr="00CA3CE9">
        <w:rPr>
          <w:rFonts w:eastAsiaTheme="minorHAnsi"/>
        </w:rPr>
        <w:t xml:space="preserve"> </w:t>
      </w:r>
      <w:r w:rsidR="00CA3CE9" w:rsidRPr="00CA3CE9">
        <w:rPr>
          <w:rFonts w:ascii="GeezLSOnlyU" w:eastAsiaTheme="minorHAnsi" w:hAnsi="GeezLSOnlyU" w:cs="GeezLSOnlyU"/>
        </w:rPr>
        <w:t>ኣብ</w:t>
      </w:r>
      <w:r w:rsidR="00CA3CE9" w:rsidRPr="00CA3CE9">
        <w:rPr>
          <w:rFonts w:eastAsiaTheme="minorHAnsi"/>
        </w:rPr>
        <w:t xml:space="preserve"> </w:t>
      </w:r>
      <w:r w:rsidR="00CA3CE9" w:rsidRPr="00CA3CE9">
        <w:rPr>
          <w:rFonts w:ascii="GeezLSOnlyU" w:eastAsiaTheme="minorHAnsi" w:hAnsi="GeezLSOnlyU" w:cs="GeezLSOnlyU"/>
        </w:rPr>
        <w:t>ቅድሚ</w:t>
      </w:r>
      <w:r w:rsidR="00CA3CE9" w:rsidRPr="00CA3CE9">
        <w:rPr>
          <w:rFonts w:eastAsiaTheme="minorHAnsi"/>
        </w:rPr>
        <w:t xml:space="preserve"> </w:t>
      </w:r>
      <w:r w:rsidR="00CA3CE9" w:rsidRPr="00CA3CE9">
        <w:rPr>
          <w:rFonts w:ascii="GeezLSOnlyU" w:eastAsiaTheme="minorHAnsi" w:hAnsi="GeezLSOnlyU" w:cs="GeezLSOnlyU"/>
        </w:rPr>
        <w:t>ናጻን</w:t>
      </w:r>
      <w:r w:rsidR="00CA3CE9" w:rsidRPr="00CA3CE9">
        <w:rPr>
          <w:rFonts w:eastAsiaTheme="minorHAnsi"/>
        </w:rPr>
        <w:t xml:space="preserve"> </w:t>
      </w:r>
      <w:r w:rsidR="00CA3CE9" w:rsidRPr="00CA3CE9">
        <w:rPr>
          <w:rFonts w:ascii="GeezLSOnlyU" w:eastAsiaTheme="minorHAnsi" w:hAnsi="GeezLSOnlyU" w:cs="GeezLSOnlyU"/>
        </w:rPr>
        <w:t>ዘይሻራውን</w:t>
      </w:r>
      <w:r w:rsidR="00CA3CE9" w:rsidRPr="00CA3CE9">
        <w:rPr>
          <w:rFonts w:eastAsiaTheme="minorHAnsi"/>
        </w:rPr>
        <w:t xml:space="preserve"> </w:t>
      </w:r>
      <w:r w:rsidR="00CA3CE9" w:rsidRPr="00CA3CE9">
        <w:rPr>
          <w:rFonts w:ascii="GeezLSOnlyU" w:eastAsiaTheme="minorHAnsi" w:hAnsi="GeezLSOnlyU" w:cs="GeezLSOnlyU"/>
        </w:rPr>
        <w:t>ኣብያት</w:t>
      </w:r>
      <w:r w:rsidR="00CA3CE9" w:rsidRPr="00CA3CE9">
        <w:rPr>
          <w:rFonts w:eastAsiaTheme="minorHAnsi"/>
        </w:rPr>
        <w:t xml:space="preserve"> </w:t>
      </w:r>
      <w:r w:rsidR="00CA3CE9" w:rsidRPr="00CA3CE9">
        <w:rPr>
          <w:rFonts w:ascii="GeezLSOnlyU" w:eastAsiaTheme="minorHAnsi" w:hAnsi="GeezLSOnlyU" w:cs="GeezLSOnlyU"/>
        </w:rPr>
        <w:t>ፍርዲ</w:t>
      </w:r>
      <w:r w:rsidR="00CA3CE9" w:rsidRPr="00CA3CE9">
        <w:rPr>
          <w:rFonts w:eastAsiaTheme="minorHAnsi"/>
        </w:rPr>
        <w:t xml:space="preserve"> </w:t>
      </w:r>
      <w:r w:rsidR="00CA3CE9" w:rsidRPr="00CA3CE9">
        <w:rPr>
          <w:rFonts w:ascii="GeezLSOnlyU" w:eastAsiaTheme="minorHAnsi" w:hAnsi="GeezLSOnlyU" w:cs="GeezLSOnlyU"/>
        </w:rPr>
        <w:t>ቀሪብካ</w:t>
      </w:r>
      <w:r w:rsidR="00CA3CE9" w:rsidRPr="00CA3CE9">
        <w:rPr>
          <w:rFonts w:eastAsiaTheme="minorHAnsi"/>
        </w:rPr>
        <w:t xml:space="preserve"> </w:t>
      </w:r>
      <w:r w:rsidR="00CA3CE9" w:rsidRPr="00CA3CE9">
        <w:rPr>
          <w:rFonts w:ascii="GeezLSOnlyU" w:eastAsiaTheme="minorHAnsi" w:hAnsi="GeezLSOnlyU" w:cs="GeezLSOnlyU"/>
        </w:rPr>
        <w:t>ሕጋውነት</w:t>
      </w:r>
      <w:r w:rsidR="00CA3CE9" w:rsidRPr="00CA3CE9">
        <w:rPr>
          <w:rFonts w:eastAsiaTheme="minorHAnsi"/>
        </w:rPr>
        <w:t xml:space="preserve"> </w:t>
      </w:r>
      <w:r w:rsidR="00CA3CE9" w:rsidRPr="00CA3CE9">
        <w:rPr>
          <w:rFonts w:ascii="GeezLSOnlyU" w:eastAsiaTheme="minorHAnsi" w:hAnsi="GeezLSOnlyU" w:cs="GeezLSOnlyU"/>
        </w:rPr>
        <w:t>ናይ</w:t>
      </w:r>
      <w:r w:rsidR="00CA3CE9" w:rsidRPr="00CA3CE9">
        <w:rPr>
          <w:rFonts w:eastAsiaTheme="minorHAnsi"/>
        </w:rPr>
        <w:t xml:space="preserve"> </w:t>
      </w:r>
      <w:r w:rsidR="00CA3CE9" w:rsidRPr="00CA3CE9">
        <w:rPr>
          <w:rFonts w:ascii="GeezLSOnlyU" w:eastAsiaTheme="minorHAnsi" w:hAnsi="GeezLSOnlyU" w:cs="GeezLSOnlyU"/>
        </w:rPr>
        <w:t>ማእሰርቲ</w:t>
      </w:r>
      <w:r w:rsidR="00CA3CE9" w:rsidRPr="00CA3CE9">
        <w:rPr>
          <w:rFonts w:eastAsiaTheme="minorHAnsi"/>
        </w:rPr>
        <w:t xml:space="preserve"> </w:t>
      </w:r>
      <w:r w:rsidR="00CA3CE9" w:rsidRPr="00CA3CE9">
        <w:rPr>
          <w:rFonts w:ascii="GeezLSOnlyU" w:eastAsiaTheme="minorHAnsi" w:hAnsi="GeezLSOnlyU" w:cs="GeezLSOnlyU"/>
        </w:rPr>
        <w:t>ክትምክት</w:t>
      </w:r>
      <w:r w:rsidR="00CA3CE9" w:rsidRPr="00CA3CE9">
        <w:rPr>
          <w:rFonts w:eastAsiaTheme="minorHAnsi"/>
        </w:rPr>
        <w:t xml:space="preserve"> </w:t>
      </w:r>
      <w:r w:rsidR="00CA3CE9" w:rsidRPr="00CA3CE9">
        <w:rPr>
          <w:rFonts w:ascii="GeezLSOnlyU" w:eastAsiaTheme="minorHAnsi" w:hAnsi="GeezLSOnlyU" w:cs="GeezLSOnlyU"/>
        </w:rPr>
        <w:t>ዕድል</w:t>
      </w:r>
      <w:r w:rsidR="00CA3CE9" w:rsidRPr="00CA3CE9">
        <w:rPr>
          <w:rFonts w:eastAsiaTheme="minorHAnsi"/>
        </w:rPr>
        <w:t xml:space="preserve"> </w:t>
      </w:r>
      <w:r w:rsidR="00CA3CE9" w:rsidRPr="00CA3CE9">
        <w:rPr>
          <w:rFonts w:ascii="GeezLSOnlyU" w:eastAsiaTheme="minorHAnsi" w:hAnsi="GeezLSOnlyU" w:cs="GeezLSOnlyU"/>
        </w:rPr>
        <w:t>የለን፣</w:t>
      </w:r>
    </w:p>
    <w:p w14:paraId="3B6FA111" w14:textId="7BB52F08" w:rsidR="00F505A3" w:rsidRPr="00E077AF" w:rsidRDefault="00880E86" w:rsidP="00880E86">
      <w:pPr>
        <w:pStyle w:val="SingleTxtG"/>
        <w:tabs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="1701"/>
        <w:rPr>
          <w:rFonts w:eastAsiaTheme="minorHAnsi"/>
        </w:rPr>
      </w:pPr>
      <w:r>
        <w:rPr>
          <w:rFonts w:eastAsiaTheme="minorHAnsi"/>
        </w:rPr>
        <w:t>(</w:t>
      </w:r>
      <w:r w:rsidRPr="00880E86">
        <w:rPr>
          <w:rFonts w:ascii="GeezLSOnlyU" w:eastAsiaTheme="minorHAnsi" w:hAnsi="GeezLSOnlyU" w:cs="GeezLSOnlyU"/>
        </w:rPr>
        <w:t>ሰ</w:t>
      </w:r>
      <w:r>
        <w:rPr>
          <w:rFonts w:eastAsiaTheme="minorHAnsi"/>
        </w:rPr>
        <w:t>)</w:t>
      </w:r>
      <w:r w:rsidRPr="00880E86">
        <w:rPr>
          <w:rFonts w:eastAsiaTheme="minorHAnsi"/>
        </w:rPr>
        <w:t xml:space="preserve"> </w:t>
      </w:r>
      <w:r w:rsidR="005E68C8">
        <w:rPr>
          <w:rFonts w:ascii="GeezLSOnlyU" w:eastAsiaTheme="minorHAnsi" w:hAnsi="GeezLSOnlyU" w:cs="GeezLSOnlyU"/>
        </w:rPr>
        <w:t>ን</w:t>
      </w:r>
      <w:r w:rsidR="000D4BE4">
        <w:rPr>
          <w:rFonts w:ascii="GeezLSOnlyU" w:eastAsiaTheme="minorHAnsi" w:hAnsi="GeezLSOnlyU" w:cs="GeezLSOnlyU"/>
        </w:rPr>
        <w:t xml:space="preserve">ሰብኣዊ መሰላት </w:t>
      </w:r>
      <w:r w:rsidR="005E68C8">
        <w:rPr>
          <w:rFonts w:ascii="GeezLSOnlyU" w:eastAsiaTheme="minorHAnsi" w:hAnsi="GeezLSOnlyU" w:cs="GeezLSOnlyU"/>
        </w:rPr>
        <w:t xml:space="preserve">ዝምልከት ኣህጉራዊ </w:t>
      </w:r>
      <w:r w:rsidR="001477DF">
        <w:rPr>
          <w:rFonts w:ascii="GeezLSOnlyU" w:eastAsiaTheme="minorHAnsi" w:hAnsi="GeezLSOnlyU" w:cs="GeezLSOnlyU"/>
        </w:rPr>
        <w:t>መምዘታት</w:t>
      </w:r>
      <w:r w:rsidR="005E68C8">
        <w:rPr>
          <w:rFonts w:ascii="GeezLSOnlyU" w:eastAsiaTheme="minorHAnsi" w:hAnsi="GeezLSOnlyU" w:cs="GeezLSOnlyU"/>
        </w:rPr>
        <w:t xml:space="preserve"> </w:t>
      </w:r>
      <w:r w:rsidRPr="00880E86">
        <w:rPr>
          <w:rFonts w:ascii="GeezLSOnlyU" w:eastAsiaTheme="minorHAnsi" w:hAnsi="GeezLSOnlyU" w:cs="GeezLSOnlyU"/>
        </w:rPr>
        <w:t>ዝፈቕዶ</w:t>
      </w:r>
      <w:r w:rsidRPr="00880E86">
        <w:rPr>
          <w:rFonts w:eastAsiaTheme="minorHAnsi"/>
        </w:rPr>
        <w:t xml:space="preserve"> </w:t>
      </w:r>
      <w:r w:rsidRPr="00880E86">
        <w:rPr>
          <w:rFonts w:ascii="GeezLSOnlyU" w:eastAsiaTheme="minorHAnsi" w:hAnsi="GeezLSOnlyU" w:cs="GeezLSOnlyU"/>
        </w:rPr>
        <w:t>መሰረት፡</w:t>
      </w:r>
      <w:r w:rsidRPr="00880E86">
        <w:rPr>
          <w:rFonts w:eastAsiaTheme="minorHAnsi"/>
        </w:rPr>
        <w:t xml:space="preserve"> </w:t>
      </w:r>
      <w:r w:rsidRPr="00880E86">
        <w:rPr>
          <w:rFonts w:ascii="GeezLSOnlyU" w:eastAsiaTheme="minorHAnsi" w:hAnsi="GeezLSOnlyU" w:cs="GeezLSOnlyU"/>
        </w:rPr>
        <w:t>ብሰላም</w:t>
      </w:r>
      <w:r w:rsidRPr="00880E86">
        <w:rPr>
          <w:rFonts w:eastAsiaTheme="minorHAnsi"/>
        </w:rPr>
        <w:t xml:space="preserve"> </w:t>
      </w:r>
      <w:r w:rsidRPr="00880E86">
        <w:rPr>
          <w:rFonts w:ascii="GeezLSOnlyU" w:eastAsiaTheme="minorHAnsi" w:hAnsi="GeezLSOnlyU" w:cs="GeezLSOnlyU"/>
        </w:rPr>
        <w:t>ናይ</w:t>
      </w:r>
      <w:r w:rsidRPr="00880E86">
        <w:rPr>
          <w:rFonts w:eastAsiaTheme="minorHAnsi"/>
        </w:rPr>
        <w:t xml:space="preserve"> </w:t>
      </w:r>
      <w:r w:rsidRPr="00880E86">
        <w:rPr>
          <w:rFonts w:ascii="GeezLSOnlyU" w:eastAsiaTheme="minorHAnsi" w:hAnsi="GeezLSOnlyU" w:cs="GeezLSOnlyU"/>
        </w:rPr>
        <w:t>ምእካብን</w:t>
      </w:r>
      <w:r w:rsidRPr="00880E86">
        <w:rPr>
          <w:rFonts w:eastAsiaTheme="minorHAnsi"/>
        </w:rPr>
        <w:t xml:space="preserve"> </w:t>
      </w:r>
      <w:r w:rsidRPr="00880E86">
        <w:rPr>
          <w:rFonts w:ascii="GeezLSOnlyU" w:eastAsiaTheme="minorHAnsi" w:hAnsi="GeezLSOnlyU" w:cs="GeezLSOnlyU"/>
        </w:rPr>
        <w:t>ምእዳምን</w:t>
      </w:r>
      <w:r w:rsidRPr="00880E86">
        <w:rPr>
          <w:rFonts w:eastAsiaTheme="minorHAnsi"/>
        </w:rPr>
        <w:t xml:space="preserve"> </w:t>
      </w:r>
      <w:r w:rsidRPr="00880E86">
        <w:rPr>
          <w:rFonts w:ascii="GeezLSOnlyU" w:eastAsiaTheme="minorHAnsi" w:hAnsi="GeezLSOnlyU" w:cs="GeezLSOnlyU"/>
        </w:rPr>
        <w:t>መሰላት፡</w:t>
      </w:r>
      <w:r w:rsidRPr="00880E86">
        <w:rPr>
          <w:rFonts w:eastAsiaTheme="minorHAnsi"/>
        </w:rPr>
        <w:t xml:space="preserve"> </w:t>
      </w:r>
      <w:r w:rsidRPr="00880E86">
        <w:rPr>
          <w:rFonts w:ascii="GeezLSOnlyU" w:eastAsiaTheme="minorHAnsi" w:hAnsi="GeezLSOnlyU" w:cs="GeezLSOnlyU"/>
        </w:rPr>
        <w:t>ዓቐን</w:t>
      </w:r>
      <w:r w:rsidRPr="00880E86">
        <w:rPr>
          <w:rFonts w:eastAsiaTheme="minorHAnsi"/>
        </w:rPr>
        <w:t xml:space="preserve"> </w:t>
      </w:r>
      <w:r w:rsidRPr="00880E86">
        <w:rPr>
          <w:rFonts w:ascii="GeezLSOnlyU" w:eastAsiaTheme="minorHAnsi" w:hAnsi="GeezLSOnlyU" w:cs="GeezLSOnlyU"/>
        </w:rPr>
        <w:t>ብዝሓለፎ</w:t>
      </w:r>
      <w:r w:rsidRPr="00880E86">
        <w:rPr>
          <w:rFonts w:eastAsiaTheme="minorHAnsi"/>
        </w:rPr>
        <w:t xml:space="preserve"> </w:t>
      </w:r>
      <w:r w:rsidRPr="00880E86">
        <w:rPr>
          <w:rFonts w:ascii="GeezLSOnlyU" w:eastAsiaTheme="minorHAnsi" w:hAnsi="GeezLSOnlyU" w:cs="GeezLSOnlyU"/>
        </w:rPr>
        <w:t>ጎነጻዊ</w:t>
      </w:r>
      <w:r w:rsidRPr="00880E86">
        <w:rPr>
          <w:rFonts w:eastAsiaTheme="minorHAnsi"/>
        </w:rPr>
        <w:t xml:space="preserve"> </w:t>
      </w:r>
      <w:r w:rsidRPr="00880E86">
        <w:rPr>
          <w:rFonts w:ascii="GeezLSOnlyU" w:eastAsiaTheme="minorHAnsi" w:hAnsi="GeezLSOnlyU" w:cs="GeezLSOnlyU"/>
        </w:rPr>
        <w:t>ኣገባብ፡</w:t>
      </w:r>
      <w:r w:rsidRPr="00880E86">
        <w:rPr>
          <w:rFonts w:eastAsiaTheme="minorHAnsi"/>
        </w:rPr>
        <w:t xml:space="preserve"> </w:t>
      </w:r>
      <w:r w:rsidRPr="00880E86">
        <w:rPr>
          <w:rFonts w:ascii="GeezLSOnlyU" w:eastAsiaTheme="minorHAnsi" w:hAnsi="GeezLSOnlyU" w:cs="GeezLSOnlyU"/>
        </w:rPr>
        <w:t>ብወተሃደራትን</w:t>
      </w:r>
      <w:r w:rsidRPr="00880E86">
        <w:rPr>
          <w:rFonts w:eastAsiaTheme="minorHAnsi"/>
        </w:rPr>
        <w:t xml:space="preserve"> </w:t>
      </w:r>
      <w:r w:rsidRPr="00880E86">
        <w:rPr>
          <w:rFonts w:ascii="GeezLSOnlyU" w:eastAsiaTheme="minorHAnsi" w:hAnsi="GeezLSOnlyU" w:cs="GeezLSOnlyU"/>
        </w:rPr>
        <w:t>ኣኽበ</w:t>
      </w:r>
      <w:r w:rsidR="001477DF">
        <w:rPr>
          <w:rFonts w:ascii="GeezLSOnlyU" w:eastAsiaTheme="minorHAnsi" w:hAnsi="GeezLSOnlyU" w:cs="GeezLSOnlyU"/>
        </w:rPr>
        <w:t>ር</w:t>
      </w:r>
      <w:r w:rsidRPr="00880E86">
        <w:rPr>
          <w:rFonts w:ascii="GeezLSOnlyU" w:eastAsiaTheme="minorHAnsi" w:hAnsi="GeezLSOnlyU" w:cs="GeezLSOnlyU"/>
        </w:rPr>
        <w:t>ቲ</w:t>
      </w:r>
      <w:r w:rsidRPr="00880E86">
        <w:rPr>
          <w:rFonts w:eastAsiaTheme="minorHAnsi"/>
        </w:rPr>
        <w:t xml:space="preserve"> </w:t>
      </w:r>
      <w:r w:rsidRPr="00880E86">
        <w:rPr>
          <w:rFonts w:ascii="GeezLSOnlyU" w:eastAsiaTheme="minorHAnsi" w:hAnsi="GeezLSOnlyU" w:cs="GeezLSOnlyU"/>
        </w:rPr>
        <w:t>ጸጥታን</w:t>
      </w:r>
      <w:r w:rsidRPr="00880E86">
        <w:rPr>
          <w:rFonts w:eastAsiaTheme="minorHAnsi"/>
        </w:rPr>
        <w:t xml:space="preserve"> </w:t>
      </w:r>
      <w:r w:rsidRPr="00880E86">
        <w:rPr>
          <w:rFonts w:ascii="GeezLSOnlyU" w:eastAsiaTheme="minorHAnsi" w:hAnsi="GeezLSOnlyU" w:cs="GeezLSOnlyU"/>
        </w:rPr>
        <w:t>ይ</w:t>
      </w:r>
      <w:r w:rsidR="001477DF">
        <w:rPr>
          <w:rFonts w:ascii="GeezLSOnlyU" w:eastAsiaTheme="minorHAnsi" w:hAnsi="GeezLSOnlyU" w:cs="GeezLSOnlyU"/>
        </w:rPr>
        <w:t>ጥቃዕ</w:t>
      </w:r>
      <w:r w:rsidRPr="00880E86">
        <w:rPr>
          <w:rFonts w:ascii="GeezLSOnlyU" w:eastAsiaTheme="minorHAnsi" w:hAnsi="GeezLSOnlyU" w:cs="GeezLSOnlyU"/>
        </w:rPr>
        <w:t>።</w:t>
      </w:r>
      <w:r w:rsidRPr="00880E86">
        <w:rPr>
          <w:rFonts w:eastAsiaTheme="minorHAnsi"/>
        </w:rPr>
        <w:t xml:space="preserve"> </w:t>
      </w:r>
      <w:r w:rsidRPr="00880E86">
        <w:rPr>
          <w:rFonts w:ascii="GeezLSOnlyU" w:eastAsiaTheme="minorHAnsi" w:hAnsi="GeezLSOnlyU" w:cs="GeezLSOnlyU"/>
        </w:rPr>
        <w:t>ሰላማዊ</w:t>
      </w:r>
      <w:r w:rsidRPr="00880E86">
        <w:rPr>
          <w:rFonts w:eastAsiaTheme="minorHAnsi"/>
        </w:rPr>
        <w:t xml:space="preserve"> </w:t>
      </w:r>
      <w:r w:rsidRPr="00880E86">
        <w:rPr>
          <w:rFonts w:ascii="GeezLSOnlyU" w:eastAsiaTheme="minorHAnsi" w:hAnsi="GeezLSOnlyU" w:cs="GeezLSOnlyU"/>
        </w:rPr>
        <w:t>ሰልፊ</w:t>
      </w:r>
      <w:r w:rsidRPr="00880E86">
        <w:rPr>
          <w:rFonts w:eastAsiaTheme="minorHAnsi"/>
        </w:rPr>
        <w:t xml:space="preserve"> </w:t>
      </w:r>
      <w:r w:rsidRPr="00880E86">
        <w:rPr>
          <w:rFonts w:ascii="GeezLSOnlyU" w:eastAsiaTheme="minorHAnsi" w:hAnsi="GeezLSOnlyU" w:cs="GeezLSOnlyU"/>
        </w:rPr>
        <w:t>ዝገብሩ</w:t>
      </w:r>
      <w:r w:rsidRPr="00880E86">
        <w:rPr>
          <w:rFonts w:eastAsiaTheme="minorHAnsi"/>
        </w:rPr>
        <w:t xml:space="preserve"> </w:t>
      </w:r>
      <w:r w:rsidRPr="00880E86">
        <w:rPr>
          <w:rFonts w:ascii="GeezLSOnlyU" w:eastAsiaTheme="minorHAnsi" w:hAnsi="GeezLSOnlyU" w:cs="GeezLSOnlyU"/>
        </w:rPr>
        <w:t>ሰባት፡</w:t>
      </w:r>
      <w:r w:rsidRPr="00880E86">
        <w:rPr>
          <w:rFonts w:eastAsiaTheme="minorHAnsi"/>
        </w:rPr>
        <w:t xml:space="preserve"> </w:t>
      </w:r>
      <w:r w:rsidRPr="00880E86">
        <w:rPr>
          <w:rFonts w:ascii="GeezLSOnlyU" w:eastAsiaTheme="minorHAnsi" w:hAnsi="GeezLSOnlyU" w:cs="GeezLSOnlyU"/>
        </w:rPr>
        <w:t>ሓሳቦም</w:t>
      </w:r>
      <w:r w:rsidRPr="00880E86">
        <w:rPr>
          <w:rFonts w:eastAsiaTheme="minorHAnsi"/>
        </w:rPr>
        <w:t xml:space="preserve"> </w:t>
      </w:r>
      <w:r w:rsidRPr="00880E86">
        <w:rPr>
          <w:rFonts w:ascii="GeezLSOnlyU" w:eastAsiaTheme="minorHAnsi" w:hAnsi="GeezLSOnlyU" w:cs="GeezLSOnlyU"/>
        </w:rPr>
        <w:t>ብምግላጾም</w:t>
      </w:r>
      <w:r w:rsidRPr="00880E86">
        <w:rPr>
          <w:rFonts w:eastAsiaTheme="minorHAnsi"/>
        </w:rPr>
        <w:t xml:space="preserve"> </w:t>
      </w:r>
      <w:r w:rsidRPr="00880E86">
        <w:rPr>
          <w:rFonts w:ascii="GeezLSOnlyU" w:eastAsiaTheme="minorHAnsi" w:hAnsi="GeezLSOnlyU" w:cs="GeezLSOnlyU"/>
        </w:rPr>
        <w:t>ይእሰሩ፣</w:t>
      </w:r>
      <w:r w:rsidR="00F505A3" w:rsidRPr="00E077AF">
        <w:rPr>
          <w:rFonts w:eastAsiaTheme="minorHAnsi"/>
        </w:rPr>
        <w:t xml:space="preserve"> </w:t>
      </w:r>
    </w:p>
    <w:p w14:paraId="4482CD6F" w14:textId="3B980253" w:rsidR="00F505A3" w:rsidRPr="00E077AF" w:rsidRDefault="00880E86" w:rsidP="00880E86">
      <w:pPr>
        <w:pStyle w:val="SingleTxtG"/>
        <w:tabs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="1701"/>
        <w:rPr>
          <w:rFonts w:eastAsiaTheme="minorHAnsi"/>
        </w:rPr>
      </w:pPr>
      <w:r w:rsidRPr="00880E86">
        <w:rPr>
          <w:rFonts w:eastAsiaTheme="minorHAnsi"/>
        </w:rPr>
        <w:lastRenderedPageBreak/>
        <w:t>(</w:t>
      </w:r>
      <w:r w:rsidRPr="00880E86">
        <w:rPr>
          <w:rFonts w:ascii="GeezLSOnlyU" w:eastAsiaTheme="minorHAnsi" w:hAnsi="GeezLSOnlyU" w:cs="GeezLSOnlyU"/>
        </w:rPr>
        <w:t>ሸ</w:t>
      </w:r>
      <w:r w:rsidRPr="00880E86">
        <w:rPr>
          <w:rFonts w:eastAsiaTheme="minorHAnsi"/>
        </w:rPr>
        <w:t xml:space="preserve">) </w:t>
      </w:r>
      <w:r w:rsidRPr="00880E86">
        <w:rPr>
          <w:rFonts w:ascii="GeezLSOnlyU" w:eastAsiaTheme="minorHAnsi" w:hAnsi="GeezLSOnlyU" w:cs="GeezLSOnlyU"/>
        </w:rPr>
        <w:t>መንግስቲ</w:t>
      </w:r>
      <w:r w:rsidRPr="00880E86">
        <w:rPr>
          <w:rFonts w:eastAsiaTheme="minorHAnsi"/>
        </w:rPr>
        <w:t xml:space="preserve"> </w:t>
      </w:r>
      <w:r w:rsidRPr="00880E86">
        <w:rPr>
          <w:rFonts w:ascii="GeezLSOnlyU" w:eastAsiaTheme="minorHAnsi" w:hAnsi="GeezLSOnlyU" w:cs="GeezLSOnlyU"/>
        </w:rPr>
        <w:t>ሃይማኖታዊ</w:t>
      </w:r>
      <w:r w:rsidRPr="00880E86">
        <w:rPr>
          <w:rFonts w:eastAsiaTheme="minorHAnsi"/>
        </w:rPr>
        <w:t xml:space="preserve"> </w:t>
      </w:r>
      <w:r w:rsidRPr="00880E86">
        <w:rPr>
          <w:rFonts w:ascii="GeezLSOnlyU" w:eastAsiaTheme="minorHAnsi" w:hAnsi="GeezLSOnlyU" w:cs="GeezLSOnlyU"/>
        </w:rPr>
        <w:t>ንጥፈታት</w:t>
      </w:r>
      <w:r w:rsidRPr="00880E86">
        <w:rPr>
          <w:rFonts w:eastAsiaTheme="minorHAnsi"/>
        </w:rPr>
        <w:t xml:space="preserve"> </w:t>
      </w:r>
      <w:r w:rsidRPr="00880E86">
        <w:rPr>
          <w:rFonts w:ascii="GeezLSOnlyU" w:eastAsiaTheme="minorHAnsi" w:hAnsi="GeezLSOnlyU" w:cs="GeezLSOnlyU"/>
        </w:rPr>
        <w:t>ንምቁጽጻር</w:t>
      </w:r>
      <w:r w:rsidRPr="00880E86">
        <w:rPr>
          <w:rFonts w:eastAsiaTheme="minorHAnsi"/>
        </w:rPr>
        <w:t xml:space="preserve"> </w:t>
      </w:r>
      <w:r w:rsidRPr="00880E86">
        <w:rPr>
          <w:rFonts w:ascii="GeezLSOnlyU" w:eastAsiaTheme="minorHAnsi" w:hAnsi="GeezLSOnlyU" w:cs="GeezLSOnlyU"/>
        </w:rPr>
        <w:t>ዝገብሮ</w:t>
      </w:r>
      <w:r w:rsidRPr="00880E86">
        <w:rPr>
          <w:rFonts w:eastAsiaTheme="minorHAnsi"/>
        </w:rPr>
        <w:t xml:space="preserve"> </w:t>
      </w:r>
      <w:r w:rsidRPr="00880E86">
        <w:rPr>
          <w:rFonts w:ascii="GeezLSOnlyU" w:eastAsiaTheme="minorHAnsi" w:hAnsi="GeezLSOnlyU" w:cs="GeezLSOnlyU"/>
        </w:rPr>
        <w:t>ዝተፈላለየ</w:t>
      </w:r>
      <w:r w:rsidRPr="00880E86">
        <w:rPr>
          <w:rFonts w:eastAsiaTheme="minorHAnsi"/>
        </w:rPr>
        <w:t xml:space="preserve"> </w:t>
      </w:r>
      <w:r w:rsidRPr="00880E86">
        <w:rPr>
          <w:rFonts w:ascii="GeezLSOnlyU" w:eastAsiaTheme="minorHAnsi" w:hAnsi="GeezLSOnlyU" w:cs="GeezLSOnlyU"/>
        </w:rPr>
        <w:t>ምትእትታዋት፡</w:t>
      </w:r>
      <w:r w:rsidRPr="00880E86">
        <w:rPr>
          <w:rFonts w:eastAsiaTheme="minorHAnsi"/>
        </w:rPr>
        <w:t xml:space="preserve"> </w:t>
      </w:r>
      <w:r w:rsidRPr="00880E86">
        <w:rPr>
          <w:rFonts w:ascii="GeezLSOnlyU" w:eastAsiaTheme="minorHAnsi" w:hAnsi="GeezLSOnlyU" w:cs="GeezLSOnlyU"/>
        </w:rPr>
        <w:t>ንሃይማኖታዊ</w:t>
      </w:r>
      <w:r w:rsidRPr="00880E86">
        <w:rPr>
          <w:rFonts w:eastAsiaTheme="minorHAnsi"/>
        </w:rPr>
        <w:t xml:space="preserve"> </w:t>
      </w:r>
      <w:r w:rsidRPr="00880E86">
        <w:rPr>
          <w:rFonts w:ascii="GeezLSOnlyU" w:eastAsiaTheme="minorHAnsi" w:hAnsi="GeezLSOnlyU" w:cs="GeezLSOnlyU"/>
        </w:rPr>
        <w:t>ምጽውዋር</w:t>
      </w:r>
      <w:r w:rsidRPr="00880E86">
        <w:rPr>
          <w:rFonts w:eastAsiaTheme="minorHAnsi"/>
        </w:rPr>
        <w:t xml:space="preserve"> </w:t>
      </w:r>
      <w:r w:rsidRPr="00880E86">
        <w:rPr>
          <w:rFonts w:ascii="GeezLSOnlyU" w:eastAsiaTheme="minorHAnsi" w:hAnsi="GeezLSOnlyU" w:cs="GeezLSOnlyU"/>
        </w:rPr>
        <w:t>ዘይሕግዝ</w:t>
      </w:r>
      <w:r w:rsidRPr="00880E86">
        <w:rPr>
          <w:rFonts w:eastAsiaTheme="minorHAnsi"/>
        </w:rPr>
        <w:t xml:space="preserve"> </w:t>
      </w:r>
      <w:r w:rsidRPr="00880E86">
        <w:rPr>
          <w:rFonts w:ascii="GeezLSOnlyU" w:eastAsiaTheme="minorHAnsi" w:hAnsi="GeezLSOnlyU" w:cs="GeezLSOnlyU"/>
        </w:rPr>
        <w:t>ኣብ</w:t>
      </w:r>
      <w:r w:rsidRPr="00880E86">
        <w:rPr>
          <w:rFonts w:eastAsiaTheme="minorHAnsi"/>
        </w:rPr>
        <w:t xml:space="preserve"> </w:t>
      </w:r>
      <w:r w:rsidRPr="00880E86">
        <w:rPr>
          <w:rFonts w:ascii="GeezLSOnlyU" w:eastAsiaTheme="minorHAnsi" w:hAnsi="GeezLSOnlyU" w:cs="GeezLSOnlyU"/>
        </w:rPr>
        <w:t>ርእሲ</w:t>
      </w:r>
      <w:r w:rsidRPr="00880E86">
        <w:rPr>
          <w:rFonts w:eastAsiaTheme="minorHAnsi"/>
        </w:rPr>
        <w:t xml:space="preserve"> </w:t>
      </w:r>
      <w:r w:rsidRPr="00880E86">
        <w:rPr>
          <w:rFonts w:ascii="GeezLSOnlyU" w:eastAsiaTheme="minorHAnsi" w:hAnsi="GeezLSOnlyU" w:cs="GeezLSOnlyU"/>
        </w:rPr>
        <w:t>ምዃኑ፡</w:t>
      </w:r>
      <w:r w:rsidRPr="00880E86">
        <w:rPr>
          <w:rFonts w:eastAsiaTheme="minorHAnsi"/>
        </w:rPr>
        <w:t xml:space="preserve"> </w:t>
      </w:r>
      <w:r w:rsidRPr="00880E86">
        <w:rPr>
          <w:rFonts w:ascii="GeezLSOnlyU" w:eastAsiaTheme="minorHAnsi" w:hAnsi="GeezLSOnlyU" w:cs="GeezLSOnlyU"/>
        </w:rPr>
        <w:t>ምስ</w:t>
      </w:r>
      <w:r w:rsidRPr="00880E86">
        <w:rPr>
          <w:rFonts w:eastAsiaTheme="minorHAnsi"/>
        </w:rPr>
        <w:t xml:space="preserve"> </w:t>
      </w:r>
      <w:r w:rsidRPr="00880E86">
        <w:rPr>
          <w:rFonts w:ascii="GeezLSOnlyU" w:eastAsiaTheme="minorHAnsi" w:hAnsi="GeezLSOnlyU" w:cs="GeezLSOnlyU"/>
        </w:rPr>
        <w:t>ታሪኸ</w:t>
      </w:r>
      <w:r w:rsidRPr="00880E86">
        <w:rPr>
          <w:rFonts w:eastAsiaTheme="minorHAnsi"/>
        </w:rPr>
        <w:t xml:space="preserve"> </w:t>
      </w:r>
      <w:r w:rsidRPr="00880E86">
        <w:rPr>
          <w:rFonts w:ascii="GeezLSOnlyU" w:eastAsiaTheme="minorHAnsi" w:hAnsi="GeezLSOnlyU" w:cs="GeezLSOnlyU"/>
        </w:rPr>
        <w:t>ናይቲ</w:t>
      </w:r>
      <w:r w:rsidRPr="00880E86">
        <w:rPr>
          <w:rFonts w:eastAsiaTheme="minorHAnsi"/>
        </w:rPr>
        <w:t xml:space="preserve"> </w:t>
      </w:r>
      <w:r w:rsidRPr="00880E86">
        <w:rPr>
          <w:rFonts w:ascii="GeezLSOnlyU" w:eastAsiaTheme="minorHAnsi" w:hAnsi="GeezLSOnlyU" w:cs="GeezLSOnlyU"/>
        </w:rPr>
        <w:t>ንነዊሕ</w:t>
      </w:r>
      <w:r w:rsidRPr="00880E86">
        <w:rPr>
          <w:rFonts w:eastAsiaTheme="minorHAnsi"/>
        </w:rPr>
        <w:t xml:space="preserve"> </w:t>
      </w:r>
      <w:r w:rsidRPr="00880E86">
        <w:rPr>
          <w:rFonts w:ascii="GeezLSOnlyU" w:eastAsiaTheme="minorHAnsi" w:hAnsi="GeezLSOnlyU" w:cs="GeezLSOnlyU"/>
        </w:rPr>
        <w:t>ዘመናት</w:t>
      </w:r>
      <w:r w:rsidRPr="00880E86">
        <w:rPr>
          <w:rFonts w:eastAsiaTheme="minorHAnsi"/>
        </w:rPr>
        <w:t xml:space="preserve"> </w:t>
      </w:r>
      <w:r w:rsidRPr="00880E86">
        <w:rPr>
          <w:rFonts w:ascii="GeezLSOnlyU" w:eastAsiaTheme="minorHAnsi" w:hAnsi="GeezLSOnlyU" w:cs="GeezLSOnlyU"/>
        </w:rPr>
        <w:t>ተጸዋዊሩ</w:t>
      </w:r>
      <w:r w:rsidRPr="00880E86">
        <w:rPr>
          <w:rFonts w:eastAsiaTheme="minorHAnsi"/>
        </w:rPr>
        <w:t xml:space="preserve"> </w:t>
      </w:r>
      <w:r w:rsidRPr="00880E86">
        <w:rPr>
          <w:rFonts w:ascii="GeezLSOnlyU" w:eastAsiaTheme="minorHAnsi" w:hAnsi="GeezLSOnlyU" w:cs="GeezLSOnlyU"/>
        </w:rPr>
        <w:t>ዝነበረ</w:t>
      </w:r>
      <w:r w:rsidRPr="00880E86">
        <w:rPr>
          <w:rFonts w:eastAsiaTheme="minorHAnsi"/>
        </w:rPr>
        <w:t xml:space="preserve"> </w:t>
      </w:r>
      <w:r w:rsidRPr="00880E86">
        <w:rPr>
          <w:rFonts w:ascii="GeezLSOnlyU" w:eastAsiaTheme="minorHAnsi" w:hAnsi="GeezLSOnlyU" w:cs="GeezLSOnlyU"/>
        </w:rPr>
        <w:t>ሕብረተሰባት</w:t>
      </w:r>
      <w:r w:rsidRPr="00880E86">
        <w:rPr>
          <w:rFonts w:eastAsiaTheme="minorHAnsi"/>
        </w:rPr>
        <w:t xml:space="preserve"> </w:t>
      </w:r>
      <w:r w:rsidRPr="00880E86">
        <w:rPr>
          <w:rFonts w:ascii="GeezLSOnlyU" w:eastAsiaTheme="minorHAnsi" w:hAnsi="GeezLSOnlyU" w:cs="GeezLSOnlyU"/>
        </w:rPr>
        <w:t>ዘይቃዶ</w:t>
      </w:r>
      <w:r w:rsidRPr="00880E86">
        <w:rPr>
          <w:rFonts w:eastAsiaTheme="minorHAnsi"/>
        </w:rPr>
        <w:t xml:space="preserve"> </w:t>
      </w:r>
      <w:r w:rsidRPr="00880E86">
        <w:rPr>
          <w:rFonts w:ascii="GeezLSOnlyU" w:eastAsiaTheme="minorHAnsi" w:hAnsi="GeezLSOnlyU" w:cs="GeezLSOnlyU"/>
        </w:rPr>
        <w:t>እዩ፣</w:t>
      </w:r>
    </w:p>
    <w:p w14:paraId="6910075E" w14:textId="3BD01D69" w:rsidR="00F505A3" w:rsidRPr="00E077AF" w:rsidRDefault="009D365E" w:rsidP="009D365E">
      <w:pPr>
        <w:pStyle w:val="SingleTxtG"/>
        <w:tabs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="1701"/>
        <w:rPr>
          <w:rFonts w:eastAsiaTheme="minorHAnsi"/>
        </w:rPr>
      </w:pPr>
      <w:r w:rsidRPr="009D365E">
        <w:rPr>
          <w:rFonts w:eastAsiaTheme="minorHAnsi"/>
        </w:rPr>
        <w:t>(</w:t>
      </w:r>
      <w:r w:rsidRPr="009D365E">
        <w:rPr>
          <w:rFonts w:ascii="GeezLSOnlyU" w:eastAsiaTheme="minorHAnsi" w:hAnsi="GeezLSOnlyU" w:cs="GeezLSOnlyU"/>
        </w:rPr>
        <w:t>ቀ</w:t>
      </w:r>
      <w:r w:rsidRPr="009D365E">
        <w:rPr>
          <w:rFonts w:eastAsiaTheme="minorHAnsi"/>
        </w:rPr>
        <w:t xml:space="preserve">) </w:t>
      </w:r>
      <w:r w:rsidRPr="009D365E">
        <w:rPr>
          <w:rFonts w:ascii="GeezLSOnlyU" w:eastAsiaTheme="minorHAnsi" w:hAnsi="GeezLSOnlyU" w:cs="GeezLSOnlyU"/>
        </w:rPr>
        <w:t>እሱራት</w:t>
      </w:r>
      <w:r w:rsidRPr="009D365E">
        <w:rPr>
          <w:rFonts w:eastAsiaTheme="minorHAnsi"/>
        </w:rPr>
        <w:t xml:space="preserve"> </w:t>
      </w:r>
      <w:r w:rsidRPr="009D365E">
        <w:rPr>
          <w:rFonts w:ascii="GeezLSOnlyU" w:eastAsiaTheme="minorHAnsi" w:hAnsi="GeezLSOnlyU" w:cs="GeezLSOnlyU"/>
        </w:rPr>
        <w:t>ብዛያዳ፡</w:t>
      </w:r>
      <w:r w:rsidRPr="009D365E">
        <w:rPr>
          <w:rFonts w:eastAsiaTheme="minorHAnsi"/>
        </w:rPr>
        <w:t xml:space="preserve"> </w:t>
      </w:r>
      <w:r w:rsidRPr="009D365E">
        <w:rPr>
          <w:rFonts w:ascii="GeezLSOnlyU" w:eastAsiaTheme="minorHAnsi" w:hAnsi="GeezLSOnlyU" w:cs="GeezLSOnlyU"/>
        </w:rPr>
        <w:t>ከም</w:t>
      </w:r>
      <w:r w:rsidRPr="009D365E">
        <w:rPr>
          <w:rFonts w:eastAsiaTheme="minorHAnsi"/>
        </w:rPr>
        <w:t xml:space="preserve"> </w:t>
      </w:r>
      <w:r w:rsidRPr="009D365E">
        <w:rPr>
          <w:rFonts w:ascii="GeezLSOnlyU" w:eastAsiaTheme="minorHAnsi" w:hAnsi="GeezLSOnlyU" w:cs="GeezLSOnlyU"/>
        </w:rPr>
        <w:t>መግረፍቲ</w:t>
      </w:r>
      <w:r w:rsidRPr="009D365E">
        <w:rPr>
          <w:rFonts w:eastAsiaTheme="minorHAnsi"/>
        </w:rPr>
        <w:t xml:space="preserve"> </w:t>
      </w:r>
      <w:r w:rsidRPr="009D365E">
        <w:rPr>
          <w:rFonts w:ascii="GeezLSOnlyU" w:eastAsiaTheme="minorHAnsi" w:hAnsi="GeezLSOnlyU" w:cs="GeezLSOnlyU"/>
        </w:rPr>
        <w:t>ንዝኣመሰለ</w:t>
      </w:r>
      <w:r w:rsidRPr="009D365E">
        <w:rPr>
          <w:rFonts w:eastAsiaTheme="minorHAnsi"/>
        </w:rPr>
        <w:t xml:space="preserve"> </w:t>
      </w:r>
      <w:r w:rsidRPr="009D365E">
        <w:rPr>
          <w:rFonts w:ascii="GeezLSOnlyU" w:eastAsiaTheme="minorHAnsi" w:hAnsi="GeezLSOnlyU" w:cs="GeezLSOnlyU"/>
        </w:rPr>
        <w:t>ግህሰት</w:t>
      </w:r>
      <w:r w:rsidRPr="009D365E">
        <w:rPr>
          <w:rFonts w:eastAsiaTheme="minorHAnsi"/>
        </w:rPr>
        <w:t xml:space="preserve"> </w:t>
      </w:r>
      <w:r w:rsidRPr="009D365E">
        <w:rPr>
          <w:rFonts w:ascii="GeezLSOnlyU" w:eastAsiaTheme="minorHAnsi" w:hAnsi="GeezLSOnlyU" w:cs="GeezLSOnlyU"/>
        </w:rPr>
        <w:t>መሰላት</w:t>
      </w:r>
      <w:r w:rsidRPr="009D365E">
        <w:rPr>
          <w:rFonts w:eastAsiaTheme="minorHAnsi"/>
        </w:rPr>
        <w:t xml:space="preserve"> </w:t>
      </w:r>
      <w:r w:rsidRPr="009D365E">
        <w:rPr>
          <w:rFonts w:ascii="GeezLSOnlyU" w:eastAsiaTheme="minorHAnsi" w:hAnsi="GeezLSOnlyU" w:cs="GeezLSOnlyU"/>
        </w:rPr>
        <w:t>ዝተቓልዑ</w:t>
      </w:r>
      <w:r w:rsidRPr="009D365E">
        <w:rPr>
          <w:rFonts w:eastAsiaTheme="minorHAnsi"/>
        </w:rPr>
        <w:t xml:space="preserve"> </w:t>
      </w:r>
      <w:r w:rsidRPr="009D365E">
        <w:rPr>
          <w:rFonts w:ascii="GeezLSOnlyU" w:eastAsiaTheme="minorHAnsi" w:hAnsi="GeezLSOnlyU" w:cs="GeezLSOnlyU"/>
        </w:rPr>
        <w:t>እዮም።</w:t>
      </w:r>
      <w:r w:rsidRPr="009D365E">
        <w:rPr>
          <w:rFonts w:eastAsiaTheme="minorHAnsi"/>
        </w:rPr>
        <w:t xml:space="preserve"> </w:t>
      </w:r>
      <w:r w:rsidRPr="009D365E">
        <w:rPr>
          <w:rFonts w:ascii="GeezLSOnlyU" w:eastAsiaTheme="minorHAnsi" w:hAnsi="GeezLSOnlyU" w:cs="GeezLSOnlyU"/>
        </w:rPr>
        <w:t>ሕጋውን</w:t>
      </w:r>
      <w:r w:rsidRPr="009D365E">
        <w:rPr>
          <w:rFonts w:eastAsiaTheme="minorHAnsi"/>
        </w:rPr>
        <w:t xml:space="preserve"> </w:t>
      </w:r>
      <w:r w:rsidRPr="009D365E">
        <w:rPr>
          <w:rFonts w:ascii="GeezLSOnlyU" w:eastAsiaTheme="minorHAnsi" w:hAnsi="GeezLSOnlyU" w:cs="GeezLSOnlyU"/>
        </w:rPr>
        <w:t>ስርዓታውን</w:t>
      </w:r>
      <w:r w:rsidRPr="009D365E">
        <w:rPr>
          <w:rFonts w:eastAsiaTheme="minorHAnsi"/>
        </w:rPr>
        <w:t xml:space="preserve"> </w:t>
      </w:r>
      <w:r w:rsidRPr="009D365E">
        <w:rPr>
          <w:rFonts w:ascii="GeezLSOnlyU" w:eastAsiaTheme="minorHAnsi" w:hAnsi="GeezLSOnlyU" w:cs="GeezLSOnlyU"/>
        </w:rPr>
        <w:t>ውሕስነት</w:t>
      </w:r>
      <w:r w:rsidRPr="009D365E">
        <w:rPr>
          <w:rFonts w:eastAsiaTheme="minorHAnsi"/>
        </w:rPr>
        <w:t xml:space="preserve"> </w:t>
      </w:r>
      <w:r w:rsidRPr="009D365E">
        <w:rPr>
          <w:rFonts w:ascii="GeezLSOnlyU" w:eastAsiaTheme="minorHAnsi" w:hAnsi="GeezLSOnlyU" w:cs="GeezLSOnlyU"/>
        </w:rPr>
        <w:t>ኣብ</w:t>
      </w:r>
      <w:r w:rsidRPr="009D365E">
        <w:rPr>
          <w:rFonts w:eastAsiaTheme="minorHAnsi"/>
        </w:rPr>
        <w:t xml:space="preserve"> </w:t>
      </w:r>
      <w:r w:rsidRPr="009D365E">
        <w:rPr>
          <w:rFonts w:ascii="GeezLSOnlyU" w:eastAsiaTheme="minorHAnsi" w:hAnsi="GeezLSOnlyU" w:cs="GeezLSOnlyU"/>
        </w:rPr>
        <w:t>ዘይብሉ፡</w:t>
      </w:r>
      <w:r w:rsidRPr="009D365E">
        <w:rPr>
          <w:rFonts w:eastAsiaTheme="minorHAnsi"/>
        </w:rPr>
        <w:t xml:space="preserve"> </w:t>
      </w:r>
      <w:r w:rsidRPr="009D365E">
        <w:rPr>
          <w:rFonts w:ascii="GeezLSOnlyU" w:eastAsiaTheme="minorHAnsi" w:hAnsi="GeezLSOnlyU" w:cs="GeezLSOnlyU"/>
        </w:rPr>
        <w:t>ምስ</w:t>
      </w:r>
      <w:r w:rsidRPr="009D365E">
        <w:rPr>
          <w:rFonts w:eastAsiaTheme="minorHAnsi"/>
        </w:rPr>
        <w:t xml:space="preserve"> </w:t>
      </w:r>
      <w:r w:rsidRPr="009D365E">
        <w:rPr>
          <w:rFonts w:ascii="GeezLSOnlyU" w:eastAsiaTheme="minorHAnsi" w:hAnsi="GeezLSOnlyU" w:cs="GeezLSOnlyU"/>
        </w:rPr>
        <w:t>ስድርኦም</w:t>
      </w:r>
      <w:r w:rsidRPr="009D365E">
        <w:rPr>
          <w:rFonts w:eastAsiaTheme="minorHAnsi"/>
        </w:rPr>
        <w:t xml:space="preserve"> </w:t>
      </w:r>
      <w:r w:rsidRPr="009D365E">
        <w:rPr>
          <w:rFonts w:ascii="GeezLSOnlyU" w:eastAsiaTheme="minorHAnsi" w:hAnsi="GeezLSOnlyU" w:cs="GeezLSOnlyU"/>
        </w:rPr>
        <w:t>ይኹን</w:t>
      </w:r>
      <w:r w:rsidRPr="009D365E">
        <w:rPr>
          <w:rFonts w:eastAsiaTheme="minorHAnsi"/>
        </w:rPr>
        <w:t xml:space="preserve"> </w:t>
      </w:r>
      <w:r w:rsidRPr="009D365E">
        <w:rPr>
          <w:rFonts w:ascii="GeezLSOnlyU" w:eastAsiaTheme="minorHAnsi" w:hAnsi="GeezLSOnlyU" w:cs="GeezLSOnlyU"/>
        </w:rPr>
        <w:t>ምስ</w:t>
      </w:r>
      <w:r w:rsidRPr="009D365E">
        <w:rPr>
          <w:rFonts w:eastAsiaTheme="minorHAnsi"/>
        </w:rPr>
        <w:t xml:space="preserve"> </w:t>
      </w:r>
      <w:r w:rsidRPr="009D365E">
        <w:rPr>
          <w:rFonts w:ascii="GeezLSOnlyU" w:eastAsiaTheme="minorHAnsi" w:hAnsi="GeezLSOnlyU" w:cs="GeezLSOnlyU"/>
        </w:rPr>
        <w:t>ጠበቓ</w:t>
      </w:r>
      <w:r w:rsidRPr="009D365E">
        <w:rPr>
          <w:rFonts w:eastAsiaTheme="minorHAnsi"/>
        </w:rPr>
        <w:t xml:space="preserve"> </w:t>
      </w:r>
      <w:r w:rsidRPr="009D365E">
        <w:rPr>
          <w:rFonts w:ascii="GeezLSOnlyU" w:eastAsiaTheme="minorHAnsi" w:hAnsi="GeezLSOnlyU" w:cs="GeezLSOnlyU"/>
        </w:rPr>
        <w:t>ክራኸብሉ</w:t>
      </w:r>
      <w:r w:rsidRPr="009D365E">
        <w:rPr>
          <w:rFonts w:eastAsiaTheme="minorHAnsi"/>
        </w:rPr>
        <w:t xml:space="preserve"> </w:t>
      </w:r>
      <w:r w:rsidRPr="009D365E">
        <w:rPr>
          <w:rFonts w:ascii="GeezLSOnlyU" w:eastAsiaTheme="minorHAnsi" w:hAnsi="GeezLSOnlyU" w:cs="GeezLSOnlyU"/>
        </w:rPr>
        <w:t>ኣብ</w:t>
      </w:r>
      <w:r w:rsidRPr="009D365E">
        <w:rPr>
          <w:rFonts w:eastAsiaTheme="minorHAnsi"/>
        </w:rPr>
        <w:t xml:space="preserve"> </w:t>
      </w:r>
      <w:r w:rsidRPr="009D365E">
        <w:rPr>
          <w:rFonts w:ascii="GeezLSOnlyU" w:eastAsiaTheme="minorHAnsi" w:hAnsi="GeezLSOnlyU" w:cs="GeezLSOnlyU"/>
        </w:rPr>
        <w:t>ዘይክእሉ</w:t>
      </w:r>
      <w:r w:rsidRPr="009D365E">
        <w:rPr>
          <w:rFonts w:eastAsiaTheme="minorHAnsi"/>
        </w:rPr>
        <w:t xml:space="preserve"> </w:t>
      </w:r>
      <w:r w:rsidRPr="009D365E">
        <w:rPr>
          <w:rFonts w:ascii="GeezLSOnlyU" w:eastAsiaTheme="minorHAnsi" w:hAnsi="GeezLSOnlyU" w:cs="GeezLSOnlyU"/>
        </w:rPr>
        <w:t>ኩነታት</w:t>
      </w:r>
      <w:r w:rsidRPr="009D365E">
        <w:rPr>
          <w:rFonts w:eastAsiaTheme="minorHAnsi"/>
        </w:rPr>
        <w:t xml:space="preserve"> </w:t>
      </w:r>
      <w:r>
        <w:rPr>
          <w:rFonts w:ascii="GeezLSOnlyU" w:eastAsiaTheme="minorHAnsi" w:hAnsi="GeezLSOnlyU" w:cs="GeezLSOnlyU"/>
        </w:rPr>
        <w:t>ይቕየዱ፣</w:t>
      </w:r>
      <w:r w:rsidR="00F505A3" w:rsidRPr="00E077AF">
        <w:rPr>
          <w:rFonts w:eastAsiaTheme="minorHAnsi"/>
        </w:rPr>
        <w:t xml:space="preserve"> </w:t>
      </w:r>
    </w:p>
    <w:p w14:paraId="26F79E81" w14:textId="7EF1A6D0" w:rsidR="00F505A3" w:rsidRPr="00E077AF" w:rsidRDefault="00046EFA" w:rsidP="00046EFA">
      <w:pPr>
        <w:pStyle w:val="SingleTxtG"/>
        <w:tabs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="1701"/>
        <w:rPr>
          <w:rFonts w:eastAsiaTheme="minorHAnsi"/>
        </w:rPr>
      </w:pPr>
      <w:r w:rsidRPr="00046EFA">
        <w:rPr>
          <w:rFonts w:eastAsiaTheme="minorHAnsi"/>
        </w:rPr>
        <w:t>(</w:t>
      </w:r>
      <w:r w:rsidRPr="00046EFA">
        <w:rPr>
          <w:rFonts w:ascii="GeezLSOnlyU" w:eastAsiaTheme="minorHAnsi" w:hAnsi="GeezLSOnlyU" w:cs="GeezLSOnlyU"/>
        </w:rPr>
        <w:t>በ</w:t>
      </w:r>
      <w:r w:rsidRPr="00046EFA">
        <w:rPr>
          <w:rFonts w:eastAsiaTheme="minorHAnsi"/>
        </w:rPr>
        <w:t xml:space="preserve">) </w:t>
      </w:r>
      <w:r w:rsidRPr="00046EFA">
        <w:rPr>
          <w:rFonts w:ascii="GeezLSOnlyU" w:eastAsiaTheme="minorHAnsi" w:hAnsi="GeezLSOnlyU" w:cs="GeezLSOnlyU"/>
        </w:rPr>
        <w:t>ቅድሚ</w:t>
      </w:r>
      <w:r w:rsidRPr="00046EFA">
        <w:rPr>
          <w:rFonts w:eastAsiaTheme="minorHAnsi"/>
        </w:rPr>
        <w:t xml:space="preserve"> </w:t>
      </w:r>
      <w:r w:rsidRPr="00046EFA">
        <w:rPr>
          <w:rFonts w:ascii="GeezLSOnlyU" w:eastAsiaTheme="minorHAnsi" w:hAnsi="GeezLSOnlyU" w:cs="GeezLSOnlyU"/>
        </w:rPr>
        <w:t>ፍርዲ</w:t>
      </w:r>
      <w:r w:rsidRPr="00046EFA">
        <w:rPr>
          <w:rFonts w:eastAsiaTheme="minorHAnsi"/>
        </w:rPr>
        <w:t xml:space="preserve"> </w:t>
      </w:r>
      <w:r w:rsidRPr="00046EFA">
        <w:rPr>
          <w:rFonts w:ascii="GeezLSOnlyU" w:eastAsiaTheme="minorHAnsi" w:hAnsi="GeezLSOnlyU" w:cs="GeezLSOnlyU"/>
        </w:rPr>
        <w:t>ዝግበር</w:t>
      </w:r>
      <w:r w:rsidRPr="00046EFA">
        <w:rPr>
          <w:rFonts w:eastAsiaTheme="minorHAnsi"/>
        </w:rPr>
        <w:t xml:space="preserve"> </w:t>
      </w:r>
      <w:r w:rsidRPr="00046EFA">
        <w:rPr>
          <w:rFonts w:ascii="GeezLSOnlyU" w:eastAsiaTheme="minorHAnsi" w:hAnsi="GeezLSOnlyU" w:cs="GeezLSOnlyU"/>
        </w:rPr>
        <w:t>ቀይዲ</w:t>
      </w:r>
      <w:r w:rsidRPr="00046EFA">
        <w:rPr>
          <w:rFonts w:eastAsiaTheme="minorHAnsi"/>
        </w:rPr>
        <w:t xml:space="preserve"> </w:t>
      </w:r>
      <w:r w:rsidRPr="00046EFA">
        <w:rPr>
          <w:rFonts w:ascii="GeezLSOnlyU" w:eastAsiaTheme="minorHAnsi" w:hAnsi="GeezLSOnlyU" w:cs="GeezLSOnlyU"/>
        </w:rPr>
        <w:t>ፍሉይ</w:t>
      </w:r>
      <w:r w:rsidRPr="00046EFA">
        <w:rPr>
          <w:rFonts w:eastAsiaTheme="minorHAnsi"/>
        </w:rPr>
        <w:t xml:space="preserve"> </w:t>
      </w:r>
      <w:r w:rsidR="00497361">
        <w:rPr>
          <w:rFonts w:ascii="GeezLSOnlyU" w:eastAsiaTheme="minorHAnsi" w:hAnsi="GeezLSOnlyU" w:cs="GeezLSOnlyU"/>
        </w:rPr>
        <w:t xml:space="preserve">ክንዲ ዝኸውን </w:t>
      </w:r>
      <w:r w:rsidRPr="00046EFA">
        <w:rPr>
          <w:rFonts w:ascii="GeezLSOnlyU" w:eastAsiaTheme="minorHAnsi" w:hAnsi="GeezLSOnlyU" w:cs="GeezLSOnlyU"/>
        </w:rPr>
        <w:t>ንቡር</w:t>
      </w:r>
      <w:r w:rsidR="00497361">
        <w:rPr>
          <w:rFonts w:ascii="GeezLSOnlyU" w:eastAsiaTheme="minorHAnsi" w:hAnsi="GeezLSOnlyU" w:cs="GeezLSOnlyU"/>
        </w:rPr>
        <w:t xml:space="preserve"> ተርእዮ</w:t>
      </w:r>
      <w:r w:rsidRPr="00046EFA">
        <w:rPr>
          <w:rFonts w:eastAsiaTheme="minorHAnsi"/>
        </w:rPr>
        <w:t xml:space="preserve"> </w:t>
      </w:r>
      <w:r w:rsidRPr="00046EFA">
        <w:rPr>
          <w:rFonts w:ascii="GeezLSOnlyU" w:eastAsiaTheme="minorHAnsi" w:hAnsi="GeezLSOnlyU" w:cs="GeezLSOnlyU"/>
        </w:rPr>
        <w:t>እዩ</w:t>
      </w:r>
      <w:r>
        <w:rPr>
          <w:rFonts w:ascii="GeezLSOnlyU" w:eastAsiaTheme="minorHAnsi" w:hAnsi="GeezLSOnlyU" w:cs="GeezLSOnlyU"/>
        </w:rPr>
        <w:t>፣</w:t>
      </w:r>
    </w:p>
    <w:p w14:paraId="04889049" w14:textId="007C1703" w:rsidR="00F505A3" w:rsidRPr="00E077AF" w:rsidRDefault="00B7265B" w:rsidP="00B7265B">
      <w:pPr>
        <w:pStyle w:val="SingleTxtG"/>
        <w:tabs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="1701"/>
        <w:rPr>
          <w:rFonts w:eastAsiaTheme="minorHAnsi"/>
        </w:rPr>
      </w:pPr>
      <w:r w:rsidRPr="00B7265B">
        <w:rPr>
          <w:rFonts w:eastAsiaTheme="minorHAnsi"/>
        </w:rPr>
        <w:t>(</w:t>
      </w:r>
      <w:r w:rsidRPr="00B7265B">
        <w:rPr>
          <w:rFonts w:ascii="GeezLSOnlyU" w:eastAsiaTheme="minorHAnsi" w:hAnsi="GeezLSOnlyU" w:cs="GeezLSOnlyU"/>
        </w:rPr>
        <w:t>ተ</w:t>
      </w:r>
      <w:r w:rsidRPr="00B7265B">
        <w:rPr>
          <w:rFonts w:eastAsiaTheme="minorHAnsi"/>
        </w:rPr>
        <w:t xml:space="preserve">) </w:t>
      </w:r>
      <w:r w:rsidRPr="00B7265B">
        <w:rPr>
          <w:rFonts w:ascii="GeezLSOnlyU" w:eastAsiaTheme="minorHAnsi" w:hAnsi="GeezLSOnlyU" w:cs="GeezLSOnlyU"/>
        </w:rPr>
        <w:t>ምምቕራሕ</w:t>
      </w:r>
      <w:r w:rsidRPr="00B7265B">
        <w:rPr>
          <w:rFonts w:eastAsiaTheme="minorHAnsi"/>
        </w:rPr>
        <w:t xml:space="preserve"> </w:t>
      </w:r>
      <w:r w:rsidRPr="00B7265B">
        <w:rPr>
          <w:rFonts w:ascii="GeezLSOnlyU" w:eastAsiaTheme="minorHAnsi" w:hAnsi="GeezLSOnlyU" w:cs="GeezLSOnlyU"/>
        </w:rPr>
        <w:t>ስልጣንን</w:t>
      </w:r>
      <w:r w:rsidRPr="00B7265B">
        <w:rPr>
          <w:rFonts w:eastAsiaTheme="minorHAnsi"/>
        </w:rPr>
        <w:t xml:space="preserve"> </w:t>
      </w:r>
      <w:r w:rsidRPr="00B7265B">
        <w:rPr>
          <w:rFonts w:ascii="GeezLSOnlyU" w:eastAsiaTheme="minorHAnsi" w:hAnsi="GeezLSOnlyU" w:cs="GeezLSOnlyU"/>
        </w:rPr>
        <w:t>ኣብ</w:t>
      </w:r>
      <w:r w:rsidRPr="00B7265B">
        <w:rPr>
          <w:rFonts w:eastAsiaTheme="minorHAnsi"/>
        </w:rPr>
        <w:t xml:space="preserve"> </w:t>
      </w:r>
      <w:r w:rsidRPr="00B7265B">
        <w:rPr>
          <w:rFonts w:ascii="GeezLSOnlyU" w:eastAsiaTheme="minorHAnsi" w:hAnsi="GeezLSOnlyU" w:cs="GeezLSOnlyU"/>
        </w:rPr>
        <w:t>ሞንጎ</w:t>
      </w:r>
      <w:r w:rsidRPr="00B7265B">
        <w:rPr>
          <w:rFonts w:eastAsiaTheme="minorHAnsi"/>
        </w:rPr>
        <w:t xml:space="preserve"> </w:t>
      </w:r>
      <w:r w:rsidRPr="00B7265B">
        <w:rPr>
          <w:rFonts w:ascii="GeezLSOnlyU" w:eastAsiaTheme="minorHAnsi" w:hAnsi="GeezLSOnlyU" w:cs="GeezLSOnlyU"/>
        </w:rPr>
        <w:t>ኣካላት</w:t>
      </w:r>
      <w:r w:rsidRPr="00B7265B">
        <w:rPr>
          <w:rFonts w:eastAsiaTheme="minorHAnsi"/>
        </w:rPr>
        <w:t xml:space="preserve"> </w:t>
      </w:r>
      <w:r w:rsidRPr="00B7265B">
        <w:rPr>
          <w:rFonts w:ascii="GeezLSOnlyU" w:eastAsiaTheme="minorHAnsi" w:hAnsi="GeezLSOnlyU" w:cs="GeezLSOnlyU"/>
        </w:rPr>
        <w:t>መንግስቲ</w:t>
      </w:r>
      <w:r w:rsidRPr="00B7265B">
        <w:rPr>
          <w:rFonts w:eastAsiaTheme="minorHAnsi"/>
        </w:rPr>
        <w:t xml:space="preserve"> </w:t>
      </w:r>
      <w:r w:rsidRPr="00B7265B">
        <w:rPr>
          <w:rFonts w:ascii="GeezLSOnlyU" w:eastAsiaTheme="minorHAnsi" w:hAnsi="GeezLSOnlyU" w:cs="GeezLSOnlyU"/>
        </w:rPr>
        <w:t>ክህሉ</w:t>
      </w:r>
      <w:r w:rsidRPr="00B7265B">
        <w:rPr>
          <w:rFonts w:eastAsiaTheme="minorHAnsi"/>
        </w:rPr>
        <w:t xml:space="preserve"> </w:t>
      </w:r>
      <w:r w:rsidRPr="00B7265B">
        <w:rPr>
          <w:rFonts w:ascii="GeezLSOnlyU" w:eastAsiaTheme="minorHAnsi" w:hAnsi="GeezLSOnlyU" w:cs="GeezLSOnlyU"/>
        </w:rPr>
        <w:t>ዝግብኦ</w:t>
      </w:r>
      <w:r w:rsidRPr="00B7265B">
        <w:rPr>
          <w:rFonts w:eastAsiaTheme="minorHAnsi"/>
        </w:rPr>
        <w:t xml:space="preserve"> </w:t>
      </w:r>
      <w:r w:rsidRPr="00B7265B">
        <w:rPr>
          <w:rFonts w:ascii="GeezLSOnlyU" w:eastAsiaTheme="minorHAnsi" w:hAnsi="GeezLSOnlyU" w:cs="GeezLSOnlyU"/>
        </w:rPr>
        <w:t>ምዕሩይ</w:t>
      </w:r>
      <w:r w:rsidRPr="00B7265B">
        <w:rPr>
          <w:rFonts w:eastAsiaTheme="minorHAnsi"/>
        </w:rPr>
        <w:t xml:space="preserve"> </w:t>
      </w:r>
      <w:r w:rsidRPr="00B7265B">
        <w:rPr>
          <w:rFonts w:ascii="GeezLSOnlyU" w:eastAsiaTheme="minorHAnsi" w:hAnsi="GeezLSOnlyU" w:cs="GeezLSOnlyU"/>
        </w:rPr>
        <w:t>ሚዛን</w:t>
      </w:r>
      <w:r w:rsidRPr="00B7265B">
        <w:rPr>
          <w:rFonts w:eastAsiaTheme="minorHAnsi"/>
        </w:rPr>
        <w:t xml:space="preserve"> </w:t>
      </w:r>
      <w:r w:rsidRPr="00B7265B">
        <w:rPr>
          <w:rFonts w:ascii="GeezLSOnlyU" w:eastAsiaTheme="minorHAnsi" w:hAnsi="GeezLSOnlyU" w:cs="GeezLSOnlyU"/>
        </w:rPr>
        <w:t>ዝሕሉ</w:t>
      </w:r>
      <w:r w:rsidRPr="00B7265B">
        <w:rPr>
          <w:rFonts w:eastAsiaTheme="minorHAnsi"/>
        </w:rPr>
        <w:t xml:space="preserve"> </w:t>
      </w:r>
      <w:r w:rsidRPr="00B7265B">
        <w:rPr>
          <w:rFonts w:ascii="GeezLSOnlyU" w:eastAsiaTheme="minorHAnsi" w:hAnsi="GeezLSOnlyU" w:cs="GeezLSOnlyU"/>
        </w:rPr>
        <w:t>ትካላት</w:t>
      </w:r>
      <w:r w:rsidRPr="00B7265B">
        <w:rPr>
          <w:rFonts w:eastAsiaTheme="minorHAnsi"/>
        </w:rPr>
        <w:t xml:space="preserve"> </w:t>
      </w:r>
      <w:r w:rsidRPr="00B7265B">
        <w:rPr>
          <w:rFonts w:ascii="GeezLSOnlyU" w:eastAsiaTheme="minorHAnsi" w:hAnsi="GeezLSOnlyU" w:cs="GeezLSOnlyU"/>
        </w:rPr>
        <w:t>ድኹም</w:t>
      </w:r>
      <w:r w:rsidRPr="00B7265B">
        <w:rPr>
          <w:rFonts w:eastAsiaTheme="minorHAnsi"/>
        </w:rPr>
        <w:t xml:space="preserve"> </w:t>
      </w:r>
      <w:r w:rsidRPr="00B7265B">
        <w:rPr>
          <w:rFonts w:ascii="GeezLSOnlyU" w:eastAsiaTheme="minorHAnsi" w:hAnsi="GeezLSOnlyU" w:cs="GeezLSOnlyU"/>
        </w:rPr>
        <w:t>እዩ</w:t>
      </w:r>
      <w:r w:rsidRPr="00B7265B">
        <w:rPr>
          <w:rFonts w:eastAsiaTheme="minorHAnsi"/>
        </w:rPr>
        <w:t xml:space="preserve"> </w:t>
      </w:r>
      <w:r w:rsidRPr="00B7265B">
        <w:rPr>
          <w:rFonts w:ascii="GeezLSOnlyU" w:eastAsiaTheme="minorHAnsi" w:hAnsi="GeezLSOnlyU" w:cs="GeezLSOnlyU"/>
        </w:rPr>
        <w:t>ወይ</w:t>
      </w:r>
      <w:r w:rsidRPr="00B7265B">
        <w:rPr>
          <w:rFonts w:eastAsiaTheme="minorHAnsi"/>
        </w:rPr>
        <w:t xml:space="preserve"> </w:t>
      </w:r>
      <w:r w:rsidRPr="00B7265B">
        <w:rPr>
          <w:rFonts w:ascii="GeezLSOnlyU" w:eastAsiaTheme="minorHAnsi" w:hAnsi="GeezLSOnlyU" w:cs="GeezLSOnlyU"/>
        </w:rPr>
        <w:t>ውን</w:t>
      </w:r>
      <w:r w:rsidRPr="00B7265B">
        <w:rPr>
          <w:rFonts w:eastAsiaTheme="minorHAnsi"/>
        </w:rPr>
        <w:t xml:space="preserve"> </w:t>
      </w:r>
      <w:r w:rsidRPr="00B7265B">
        <w:rPr>
          <w:rFonts w:ascii="GeezLSOnlyU" w:eastAsiaTheme="minorHAnsi" w:hAnsi="GeezLSOnlyU" w:cs="GeezLSOnlyU"/>
        </w:rPr>
        <w:t>ፈጺሙ</w:t>
      </w:r>
      <w:r w:rsidRPr="00B7265B">
        <w:rPr>
          <w:rFonts w:eastAsiaTheme="minorHAnsi"/>
        </w:rPr>
        <w:t xml:space="preserve"> </w:t>
      </w:r>
      <w:r w:rsidRPr="00B7265B">
        <w:rPr>
          <w:rFonts w:ascii="GeezLSOnlyU" w:eastAsiaTheme="minorHAnsi" w:hAnsi="GeezLSOnlyU" w:cs="GeezLSOnlyU"/>
        </w:rPr>
        <w:t>የለን፣</w:t>
      </w:r>
    </w:p>
    <w:p w14:paraId="0613F6B2" w14:textId="2C42B065" w:rsidR="00F505A3" w:rsidRPr="00E077AF" w:rsidRDefault="008B0ABC" w:rsidP="008B0ABC">
      <w:pPr>
        <w:pStyle w:val="SingleTxtG"/>
        <w:tabs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="1701"/>
        <w:rPr>
          <w:rFonts w:eastAsiaTheme="minorHAnsi"/>
        </w:rPr>
      </w:pPr>
      <w:r w:rsidRPr="008B0ABC">
        <w:rPr>
          <w:rFonts w:eastAsiaTheme="minorHAnsi"/>
        </w:rPr>
        <w:t>(</w:t>
      </w:r>
      <w:r w:rsidRPr="008B0ABC">
        <w:rPr>
          <w:rFonts w:ascii="GeezLSOnlyU" w:eastAsiaTheme="minorHAnsi" w:hAnsi="GeezLSOnlyU" w:cs="GeezLSOnlyU"/>
        </w:rPr>
        <w:t>ኅ</w:t>
      </w:r>
      <w:r w:rsidRPr="008B0ABC">
        <w:rPr>
          <w:rFonts w:eastAsiaTheme="minorHAnsi"/>
        </w:rPr>
        <w:t xml:space="preserve">) </w:t>
      </w:r>
      <w:r w:rsidRPr="008B0ABC">
        <w:rPr>
          <w:rFonts w:ascii="GeezLSOnlyU" w:eastAsiaTheme="minorHAnsi" w:hAnsi="GeezLSOnlyU" w:cs="GeezLSOnlyU"/>
        </w:rPr>
        <w:t>ብገበናት</w:t>
      </w:r>
      <w:r w:rsidRPr="008B0ABC">
        <w:rPr>
          <w:rFonts w:eastAsiaTheme="minorHAnsi"/>
        </w:rPr>
        <w:t xml:space="preserve"> </w:t>
      </w:r>
      <w:r w:rsidRPr="008B0ABC">
        <w:rPr>
          <w:rFonts w:ascii="GeezLSOnlyU" w:eastAsiaTheme="minorHAnsi" w:hAnsi="GeezLSOnlyU" w:cs="GeezLSOnlyU"/>
        </w:rPr>
        <w:t>ኣንጻር</w:t>
      </w:r>
      <w:r w:rsidRPr="008B0ABC">
        <w:rPr>
          <w:rFonts w:eastAsiaTheme="minorHAnsi"/>
        </w:rPr>
        <w:t xml:space="preserve"> </w:t>
      </w:r>
      <w:r w:rsidRPr="008B0ABC">
        <w:rPr>
          <w:rFonts w:ascii="GeezLSOnlyU" w:eastAsiaTheme="minorHAnsi" w:hAnsi="GeezLSOnlyU" w:cs="GeezLSOnlyU"/>
        </w:rPr>
        <w:t>ሰብኣውነትን</w:t>
      </w:r>
      <w:r w:rsidRPr="008B0ABC">
        <w:rPr>
          <w:rFonts w:eastAsiaTheme="minorHAnsi"/>
        </w:rPr>
        <w:t xml:space="preserve"> </w:t>
      </w:r>
      <w:r w:rsidRPr="008B0ABC">
        <w:rPr>
          <w:rFonts w:ascii="GeezLSOnlyU" w:eastAsiaTheme="minorHAnsi" w:hAnsi="GeezLSOnlyU" w:cs="GeezLSOnlyU"/>
        </w:rPr>
        <w:t>ህግሰት</w:t>
      </w:r>
      <w:r w:rsidRPr="008B0ABC">
        <w:rPr>
          <w:rFonts w:eastAsiaTheme="minorHAnsi"/>
        </w:rPr>
        <w:t xml:space="preserve"> </w:t>
      </w:r>
      <w:r w:rsidRPr="008B0ABC">
        <w:rPr>
          <w:rFonts w:ascii="GeezLSOnlyU" w:eastAsiaTheme="minorHAnsi" w:hAnsi="GeezLSOnlyU" w:cs="GeezLSOnlyU"/>
        </w:rPr>
        <w:t>ሰብኣዊ</w:t>
      </w:r>
      <w:r w:rsidRPr="008B0ABC">
        <w:rPr>
          <w:rFonts w:eastAsiaTheme="minorHAnsi"/>
        </w:rPr>
        <w:t xml:space="preserve"> </w:t>
      </w:r>
      <w:r w:rsidRPr="008B0ABC">
        <w:rPr>
          <w:rFonts w:ascii="GeezLSOnlyU" w:eastAsiaTheme="minorHAnsi" w:hAnsi="GeezLSOnlyU" w:cs="GeezLSOnlyU"/>
        </w:rPr>
        <w:t>መሰላትን</w:t>
      </w:r>
      <w:r w:rsidRPr="008B0ABC">
        <w:rPr>
          <w:rFonts w:eastAsiaTheme="minorHAnsi"/>
        </w:rPr>
        <w:t xml:space="preserve"> </w:t>
      </w:r>
      <w:r w:rsidRPr="008B0ABC">
        <w:rPr>
          <w:rFonts w:ascii="GeezLSOnlyU" w:eastAsiaTheme="minorHAnsi" w:hAnsi="GeezLSOnlyU" w:cs="GeezLSOnlyU"/>
        </w:rPr>
        <w:t>ዝኽሰሱ</w:t>
      </w:r>
      <w:r w:rsidRPr="008B0ABC">
        <w:rPr>
          <w:rFonts w:eastAsiaTheme="minorHAnsi"/>
        </w:rPr>
        <w:t xml:space="preserve"> </w:t>
      </w:r>
      <w:r w:rsidR="0027213B">
        <w:rPr>
          <w:rFonts w:ascii="GeezLSOnlyU" w:eastAsiaTheme="minorHAnsi" w:hAnsi="GeezLSOnlyU" w:cs="GeezLSOnlyU"/>
        </w:rPr>
        <w:t xml:space="preserve">ሰባት </w:t>
      </w:r>
      <w:r w:rsidRPr="008B0ABC">
        <w:rPr>
          <w:rFonts w:ascii="GeezLSOnlyU" w:eastAsiaTheme="minorHAnsi" w:hAnsi="GeezLSOnlyU" w:cs="GeezLSOnlyU"/>
        </w:rPr>
        <w:t>ዝሓቶም</w:t>
      </w:r>
      <w:r w:rsidRPr="008B0ABC">
        <w:rPr>
          <w:rFonts w:eastAsiaTheme="minorHAnsi"/>
        </w:rPr>
        <w:t xml:space="preserve"> </w:t>
      </w:r>
      <w:r w:rsidRPr="008B0ABC">
        <w:rPr>
          <w:rFonts w:ascii="GeezLSOnlyU" w:eastAsiaTheme="minorHAnsi" w:hAnsi="GeezLSOnlyU" w:cs="GeezLSOnlyU"/>
        </w:rPr>
        <w:t>ዘይብሎም</w:t>
      </w:r>
      <w:r w:rsidRPr="008B0ABC">
        <w:rPr>
          <w:rFonts w:eastAsiaTheme="minorHAnsi"/>
        </w:rPr>
        <w:t xml:space="preserve"> </w:t>
      </w:r>
      <w:r w:rsidRPr="008B0ABC">
        <w:rPr>
          <w:rFonts w:ascii="GeezLSOnlyU" w:eastAsiaTheme="minorHAnsi" w:hAnsi="GeezLSOnlyU" w:cs="GeezLSOnlyU"/>
        </w:rPr>
        <w:t>ምዃኑ</w:t>
      </w:r>
      <w:r w:rsidRPr="008B0ABC">
        <w:rPr>
          <w:rFonts w:eastAsiaTheme="minorHAnsi"/>
        </w:rPr>
        <w:t xml:space="preserve"> </w:t>
      </w:r>
      <w:r w:rsidRPr="008B0ABC">
        <w:rPr>
          <w:rFonts w:ascii="GeezLSOnlyU" w:eastAsiaTheme="minorHAnsi" w:hAnsi="GeezLSOnlyU" w:cs="GeezLSOnlyU"/>
        </w:rPr>
        <w:t>እቲ</w:t>
      </w:r>
      <w:r w:rsidRPr="008B0ABC">
        <w:rPr>
          <w:rFonts w:eastAsiaTheme="minorHAnsi"/>
        </w:rPr>
        <w:t xml:space="preserve"> </w:t>
      </w:r>
      <w:r w:rsidRPr="008B0ABC">
        <w:rPr>
          <w:rFonts w:ascii="GeezLSOnlyU" w:eastAsiaTheme="minorHAnsi" w:hAnsi="GeezLSOnlyU" w:cs="GeezLSOnlyU"/>
        </w:rPr>
        <w:t>ዝዓበየ</w:t>
      </w:r>
      <w:r w:rsidRPr="008B0ABC">
        <w:rPr>
          <w:rFonts w:eastAsiaTheme="minorHAnsi"/>
        </w:rPr>
        <w:t xml:space="preserve"> </w:t>
      </w:r>
      <w:r w:rsidRPr="008B0ABC">
        <w:rPr>
          <w:rFonts w:ascii="GeezLSOnlyU" w:eastAsiaTheme="minorHAnsi" w:hAnsi="GeezLSOnlyU" w:cs="GeezLSOnlyU"/>
        </w:rPr>
        <w:t>ጸገም</w:t>
      </w:r>
      <w:r w:rsidRPr="008B0ABC">
        <w:rPr>
          <w:rFonts w:eastAsiaTheme="minorHAnsi"/>
        </w:rPr>
        <w:t xml:space="preserve"> </w:t>
      </w:r>
      <w:r w:rsidRPr="008B0ABC">
        <w:rPr>
          <w:rFonts w:ascii="GeezLSOnlyU" w:eastAsiaTheme="minorHAnsi" w:hAnsi="GeezLSOnlyU" w:cs="GeezLSOnlyU"/>
        </w:rPr>
        <w:t>እዩ።</w:t>
      </w:r>
      <w:r w:rsidRPr="008B0ABC">
        <w:rPr>
          <w:rFonts w:eastAsiaTheme="minorHAnsi"/>
        </w:rPr>
        <w:t xml:space="preserve"> </w:t>
      </w:r>
      <w:r w:rsidRPr="008B0ABC">
        <w:rPr>
          <w:rFonts w:ascii="GeezLSOnlyU" w:eastAsiaTheme="minorHAnsi" w:hAnsi="GeezLSOnlyU" w:cs="GeezLSOnlyU"/>
        </w:rPr>
        <w:t>መንግስቲ</w:t>
      </w:r>
      <w:r w:rsidRPr="008B0ABC">
        <w:rPr>
          <w:rFonts w:eastAsiaTheme="minorHAnsi"/>
        </w:rPr>
        <w:t xml:space="preserve"> </w:t>
      </w:r>
      <w:r w:rsidRPr="008B0ABC">
        <w:rPr>
          <w:rFonts w:ascii="GeezLSOnlyU" w:eastAsiaTheme="minorHAnsi" w:hAnsi="GeezLSOnlyU" w:cs="GeezLSOnlyU"/>
        </w:rPr>
        <w:t>ውን</w:t>
      </w:r>
      <w:r w:rsidRPr="008B0ABC">
        <w:rPr>
          <w:rFonts w:eastAsiaTheme="minorHAnsi"/>
        </w:rPr>
        <w:t xml:space="preserve"> </w:t>
      </w:r>
      <w:r w:rsidRPr="008B0ABC">
        <w:rPr>
          <w:rFonts w:ascii="GeezLSOnlyU" w:eastAsiaTheme="minorHAnsi" w:hAnsi="GeezLSOnlyU" w:cs="GeezLSOnlyU"/>
        </w:rPr>
        <w:t>ንምቕጽዖም</w:t>
      </w:r>
      <w:r w:rsidRPr="008B0ABC">
        <w:rPr>
          <w:rFonts w:eastAsiaTheme="minorHAnsi"/>
        </w:rPr>
        <w:t xml:space="preserve"> </w:t>
      </w:r>
      <w:r w:rsidRPr="008B0ABC">
        <w:rPr>
          <w:rFonts w:ascii="GeezLSOnlyU" w:eastAsiaTheme="minorHAnsi" w:hAnsi="GeezLSOnlyU" w:cs="GeezLSOnlyU"/>
        </w:rPr>
        <w:t>ዝወሰዶ</w:t>
      </w:r>
      <w:r w:rsidRPr="008B0ABC">
        <w:rPr>
          <w:rFonts w:eastAsiaTheme="minorHAnsi"/>
        </w:rPr>
        <w:t xml:space="preserve"> </w:t>
      </w:r>
      <w:r w:rsidRPr="008B0ABC">
        <w:rPr>
          <w:rFonts w:ascii="GeezLSOnlyU" w:eastAsiaTheme="minorHAnsi" w:hAnsi="GeezLSOnlyU" w:cs="GeezLSOnlyU"/>
        </w:rPr>
        <w:t>ዝኾነ</w:t>
      </w:r>
      <w:r w:rsidRPr="008B0ABC">
        <w:rPr>
          <w:rFonts w:eastAsiaTheme="minorHAnsi"/>
        </w:rPr>
        <w:t xml:space="preserve"> </w:t>
      </w:r>
      <w:r w:rsidRPr="008B0ABC">
        <w:rPr>
          <w:rFonts w:ascii="GeezLSOnlyU" w:eastAsiaTheme="minorHAnsi" w:hAnsi="GeezLSOnlyU" w:cs="GeezLSOnlyU"/>
        </w:rPr>
        <w:t>ስጉምቲ</w:t>
      </w:r>
      <w:r w:rsidRPr="008B0ABC">
        <w:rPr>
          <w:rFonts w:eastAsiaTheme="minorHAnsi"/>
        </w:rPr>
        <w:t xml:space="preserve"> </w:t>
      </w:r>
      <w:r w:rsidRPr="008B0ABC">
        <w:rPr>
          <w:rFonts w:ascii="GeezLSOnlyU" w:eastAsiaTheme="minorHAnsi" w:hAnsi="GeezLSOnlyU" w:cs="GeezLSOnlyU"/>
        </w:rPr>
        <w:t>የለን፣</w:t>
      </w:r>
      <w:r w:rsidR="00F505A3" w:rsidRPr="00E077AF">
        <w:rPr>
          <w:rFonts w:eastAsiaTheme="minorHAnsi"/>
        </w:rPr>
        <w:t xml:space="preserve">  </w:t>
      </w:r>
    </w:p>
    <w:p w14:paraId="46EBCAA7" w14:textId="3D9B413B" w:rsidR="00F505A3" w:rsidRPr="00E077AF" w:rsidRDefault="004D31E9" w:rsidP="004D31E9">
      <w:pPr>
        <w:pStyle w:val="SingleTxtG"/>
        <w:tabs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="1701"/>
        <w:rPr>
          <w:rFonts w:eastAsiaTheme="minorHAnsi"/>
        </w:rPr>
      </w:pPr>
      <w:r w:rsidRPr="004D31E9">
        <w:rPr>
          <w:rFonts w:eastAsiaTheme="minorHAnsi"/>
        </w:rPr>
        <w:t>(</w:t>
      </w:r>
      <w:r w:rsidRPr="004D31E9">
        <w:rPr>
          <w:rFonts w:ascii="GeezLSOnlyU" w:eastAsiaTheme="minorHAnsi" w:hAnsi="GeezLSOnlyU" w:cs="GeezLSOnlyU"/>
        </w:rPr>
        <w:t>ነ</w:t>
      </w:r>
      <w:r w:rsidRPr="004D31E9">
        <w:rPr>
          <w:rFonts w:eastAsiaTheme="minorHAnsi"/>
        </w:rPr>
        <w:t xml:space="preserve">) </w:t>
      </w:r>
      <w:r w:rsidRPr="004D31E9">
        <w:rPr>
          <w:rFonts w:ascii="GeezLSOnlyU" w:eastAsiaTheme="minorHAnsi" w:hAnsi="GeezLSOnlyU" w:cs="GeezLSOnlyU"/>
        </w:rPr>
        <w:t>ግዳያት</w:t>
      </w:r>
      <w:r w:rsidRPr="004D31E9">
        <w:rPr>
          <w:rFonts w:eastAsiaTheme="minorHAnsi"/>
        </w:rPr>
        <w:t xml:space="preserve"> </w:t>
      </w:r>
      <w:r w:rsidRPr="004D31E9">
        <w:rPr>
          <w:rFonts w:ascii="GeezLSOnlyU" w:eastAsiaTheme="minorHAnsi" w:hAnsi="GeezLSOnlyU" w:cs="GeezLSOnlyU"/>
        </w:rPr>
        <w:t>ገበናት</w:t>
      </w:r>
      <w:r w:rsidRPr="004D31E9">
        <w:rPr>
          <w:rFonts w:eastAsiaTheme="minorHAnsi"/>
        </w:rPr>
        <w:t xml:space="preserve"> </w:t>
      </w:r>
      <w:r w:rsidRPr="004D31E9">
        <w:rPr>
          <w:rFonts w:ascii="GeezLSOnlyU" w:eastAsiaTheme="minorHAnsi" w:hAnsi="GeezLSOnlyU" w:cs="GeezLSOnlyU"/>
        </w:rPr>
        <w:t>ኣንጻር</w:t>
      </w:r>
      <w:r w:rsidRPr="004D31E9">
        <w:rPr>
          <w:rFonts w:eastAsiaTheme="minorHAnsi"/>
        </w:rPr>
        <w:t xml:space="preserve"> </w:t>
      </w:r>
      <w:r w:rsidRPr="004D31E9">
        <w:rPr>
          <w:rFonts w:ascii="GeezLSOnlyU" w:eastAsiaTheme="minorHAnsi" w:hAnsi="GeezLSOnlyU" w:cs="GeezLSOnlyU"/>
        </w:rPr>
        <w:t>ሰብኣውነትን</w:t>
      </w:r>
      <w:r w:rsidRPr="004D31E9">
        <w:rPr>
          <w:rFonts w:eastAsiaTheme="minorHAnsi"/>
        </w:rPr>
        <w:t xml:space="preserve"> </w:t>
      </w:r>
      <w:r w:rsidRPr="004D31E9">
        <w:rPr>
          <w:rFonts w:ascii="GeezLSOnlyU" w:eastAsiaTheme="minorHAnsi" w:hAnsi="GeezLSOnlyU" w:cs="GeezLSOnlyU"/>
        </w:rPr>
        <w:t>ግህሰት</w:t>
      </w:r>
      <w:r w:rsidRPr="004D31E9">
        <w:rPr>
          <w:rFonts w:eastAsiaTheme="minorHAnsi"/>
        </w:rPr>
        <w:t xml:space="preserve"> </w:t>
      </w:r>
      <w:r w:rsidRPr="004D31E9">
        <w:rPr>
          <w:rFonts w:ascii="GeezLSOnlyU" w:eastAsiaTheme="minorHAnsi" w:hAnsi="GeezLSOnlyU" w:cs="GeezLSOnlyU"/>
        </w:rPr>
        <w:t>ሰብኣዊ</w:t>
      </w:r>
      <w:r w:rsidRPr="004D31E9">
        <w:rPr>
          <w:rFonts w:eastAsiaTheme="minorHAnsi"/>
        </w:rPr>
        <w:t xml:space="preserve"> </w:t>
      </w:r>
      <w:r w:rsidRPr="004D31E9">
        <w:rPr>
          <w:rFonts w:ascii="GeezLSOnlyU" w:eastAsiaTheme="minorHAnsi" w:hAnsi="GeezLSOnlyU" w:cs="GeezLSOnlyU"/>
        </w:rPr>
        <w:t>መሰላትን</w:t>
      </w:r>
      <w:r w:rsidRPr="004D31E9">
        <w:rPr>
          <w:rFonts w:eastAsiaTheme="minorHAnsi"/>
        </w:rPr>
        <w:t xml:space="preserve"> </w:t>
      </w:r>
      <w:r w:rsidRPr="004D31E9">
        <w:rPr>
          <w:rFonts w:ascii="GeezLSOnlyU" w:eastAsiaTheme="minorHAnsi" w:hAnsi="GeezLSOnlyU" w:cs="GeezLSOnlyU"/>
        </w:rPr>
        <w:t>ካብ</w:t>
      </w:r>
      <w:r w:rsidRPr="004D31E9">
        <w:rPr>
          <w:rFonts w:eastAsiaTheme="minorHAnsi"/>
        </w:rPr>
        <w:t xml:space="preserve"> </w:t>
      </w:r>
      <w:r w:rsidRPr="004D31E9">
        <w:rPr>
          <w:rFonts w:ascii="GeezLSOnlyU" w:eastAsiaTheme="minorHAnsi" w:hAnsi="GeezLSOnlyU" w:cs="GeezLSOnlyU"/>
        </w:rPr>
        <w:t>መንግስቲ</w:t>
      </w:r>
      <w:r w:rsidRPr="004D31E9">
        <w:rPr>
          <w:rFonts w:eastAsiaTheme="minorHAnsi"/>
        </w:rPr>
        <w:t xml:space="preserve"> </w:t>
      </w:r>
      <w:r w:rsidRPr="004D31E9">
        <w:rPr>
          <w:rFonts w:ascii="GeezLSOnlyU" w:eastAsiaTheme="minorHAnsi" w:hAnsi="GeezLSOnlyU" w:cs="GeezLSOnlyU"/>
        </w:rPr>
        <w:t>ኤርትራ</w:t>
      </w:r>
      <w:r w:rsidRPr="004D31E9">
        <w:rPr>
          <w:rFonts w:eastAsiaTheme="minorHAnsi"/>
        </w:rPr>
        <w:t xml:space="preserve"> </w:t>
      </w:r>
      <w:r w:rsidRPr="004D31E9">
        <w:rPr>
          <w:rFonts w:ascii="GeezLSOnlyU" w:eastAsiaTheme="minorHAnsi" w:hAnsi="GeezLSOnlyU" w:cs="GeezLSOnlyU"/>
        </w:rPr>
        <w:t>ፍትሒ</w:t>
      </w:r>
      <w:r w:rsidRPr="004D31E9">
        <w:rPr>
          <w:rFonts w:eastAsiaTheme="minorHAnsi"/>
        </w:rPr>
        <w:t xml:space="preserve"> </w:t>
      </w:r>
      <w:r w:rsidRPr="004D31E9">
        <w:rPr>
          <w:rFonts w:ascii="GeezLSOnlyU" w:eastAsiaTheme="minorHAnsi" w:hAnsi="GeezLSOnlyU" w:cs="GeezLSOnlyU"/>
        </w:rPr>
        <w:t>ከረኽቡ</w:t>
      </w:r>
      <w:r w:rsidRPr="004D31E9">
        <w:rPr>
          <w:rFonts w:eastAsiaTheme="minorHAnsi"/>
        </w:rPr>
        <w:t xml:space="preserve"> </w:t>
      </w:r>
      <w:r w:rsidRPr="004D31E9">
        <w:rPr>
          <w:rFonts w:ascii="GeezLSOnlyU" w:eastAsiaTheme="minorHAnsi" w:hAnsi="GeezLSOnlyU" w:cs="GeezLSOnlyU"/>
        </w:rPr>
        <w:t>ከም</w:t>
      </w:r>
      <w:r w:rsidRPr="004D31E9">
        <w:rPr>
          <w:rFonts w:eastAsiaTheme="minorHAnsi"/>
        </w:rPr>
        <w:t xml:space="preserve"> </w:t>
      </w:r>
      <w:r w:rsidRPr="004D31E9">
        <w:rPr>
          <w:rFonts w:ascii="GeezLSOnlyU" w:eastAsiaTheme="minorHAnsi" w:hAnsi="GeezLSOnlyU" w:cs="GeezLSOnlyU"/>
        </w:rPr>
        <w:t>ዘይኮኑ</w:t>
      </w:r>
      <w:r w:rsidRPr="004D31E9">
        <w:rPr>
          <w:rFonts w:eastAsiaTheme="minorHAnsi"/>
        </w:rPr>
        <w:t xml:space="preserve"> </w:t>
      </w:r>
      <w:r w:rsidRPr="004D31E9">
        <w:rPr>
          <w:rFonts w:ascii="GeezLSOnlyU" w:eastAsiaTheme="minorHAnsi" w:hAnsi="GeezLSOnlyU" w:cs="GeezLSOnlyU"/>
        </w:rPr>
        <w:t>ተነጺሩ</w:t>
      </w:r>
      <w:r w:rsidRPr="004D31E9">
        <w:rPr>
          <w:rFonts w:eastAsiaTheme="minorHAnsi"/>
        </w:rPr>
        <w:t xml:space="preserve"> </w:t>
      </w:r>
      <w:r w:rsidRPr="004D31E9">
        <w:rPr>
          <w:rFonts w:ascii="GeezLSOnlyU" w:eastAsiaTheme="minorHAnsi" w:hAnsi="GeezLSOnlyU" w:cs="GeezLSOnlyU"/>
        </w:rPr>
        <w:t>ኣሎ።</w:t>
      </w:r>
      <w:r w:rsidRPr="004D31E9">
        <w:rPr>
          <w:rFonts w:eastAsiaTheme="minorHAnsi"/>
        </w:rPr>
        <w:t xml:space="preserve"> </w:t>
      </w:r>
      <w:r w:rsidRPr="004D31E9">
        <w:rPr>
          <w:rFonts w:ascii="GeezLSOnlyU" w:eastAsiaTheme="minorHAnsi" w:hAnsi="GeezLSOnlyU" w:cs="GeezLSOnlyU"/>
        </w:rPr>
        <w:t>ተሓታትነት</w:t>
      </w:r>
      <w:r w:rsidRPr="004D31E9">
        <w:rPr>
          <w:rFonts w:eastAsiaTheme="minorHAnsi"/>
        </w:rPr>
        <w:t xml:space="preserve"> </w:t>
      </w:r>
      <w:r w:rsidRPr="004D31E9">
        <w:rPr>
          <w:rFonts w:ascii="GeezLSOnlyU" w:eastAsiaTheme="minorHAnsi" w:hAnsi="GeezLSOnlyU" w:cs="GeezLSOnlyU"/>
        </w:rPr>
        <w:t>ኣብ</w:t>
      </w:r>
      <w:r w:rsidRPr="004D31E9">
        <w:rPr>
          <w:rFonts w:eastAsiaTheme="minorHAnsi"/>
        </w:rPr>
        <w:t xml:space="preserve"> </w:t>
      </w:r>
      <w:r w:rsidRPr="004D31E9">
        <w:rPr>
          <w:rFonts w:ascii="GeezLSOnlyU" w:eastAsiaTheme="minorHAnsi" w:hAnsi="GeezLSOnlyU" w:cs="GeezLSOnlyU"/>
        </w:rPr>
        <w:t>ዘይብሉ</w:t>
      </w:r>
      <w:r w:rsidRPr="004D31E9">
        <w:rPr>
          <w:rFonts w:eastAsiaTheme="minorHAnsi"/>
        </w:rPr>
        <w:t xml:space="preserve"> </w:t>
      </w:r>
      <w:r w:rsidRPr="004D31E9">
        <w:rPr>
          <w:rFonts w:ascii="GeezLSOnlyU" w:eastAsiaTheme="minorHAnsi" w:hAnsi="GeezLSOnlyU" w:cs="GeezLSOnlyU"/>
        </w:rPr>
        <w:t>ኩነታት፡</w:t>
      </w:r>
      <w:r w:rsidRPr="004D31E9">
        <w:rPr>
          <w:rFonts w:eastAsiaTheme="minorHAnsi"/>
        </w:rPr>
        <w:t xml:space="preserve"> </w:t>
      </w:r>
      <w:r w:rsidRPr="004D31E9">
        <w:rPr>
          <w:rFonts w:ascii="GeezLSOnlyU" w:eastAsiaTheme="minorHAnsi" w:hAnsi="GeezLSOnlyU" w:cs="GeezLSOnlyU"/>
        </w:rPr>
        <w:t>በደልቲ</w:t>
      </w:r>
      <w:r w:rsidRPr="004D31E9">
        <w:rPr>
          <w:rFonts w:eastAsiaTheme="minorHAnsi"/>
        </w:rPr>
        <w:t xml:space="preserve"> </w:t>
      </w:r>
      <w:r w:rsidRPr="004D31E9">
        <w:rPr>
          <w:rFonts w:ascii="GeezLSOnlyU" w:eastAsiaTheme="minorHAnsi" w:hAnsi="GeezLSOnlyU" w:cs="GeezLSOnlyU"/>
        </w:rPr>
        <w:t>ስለ</w:t>
      </w:r>
      <w:r w:rsidRPr="004D31E9">
        <w:rPr>
          <w:rFonts w:eastAsiaTheme="minorHAnsi"/>
        </w:rPr>
        <w:t xml:space="preserve"> </w:t>
      </w:r>
      <w:r w:rsidRPr="004D31E9">
        <w:rPr>
          <w:rFonts w:ascii="GeezLSOnlyU" w:eastAsiaTheme="minorHAnsi" w:hAnsi="GeezLSOnlyU" w:cs="GeezLSOnlyU"/>
        </w:rPr>
        <w:t>ዘይቅጽዑ</w:t>
      </w:r>
      <w:r w:rsidRPr="004D31E9">
        <w:rPr>
          <w:rFonts w:eastAsiaTheme="minorHAnsi"/>
        </w:rPr>
        <w:t xml:space="preserve"> </w:t>
      </w:r>
      <w:r w:rsidRPr="004D31E9">
        <w:rPr>
          <w:rFonts w:ascii="GeezLSOnlyU" w:eastAsiaTheme="minorHAnsi" w:hAnsi="GeezLSOnlyU" w:cs="GeezLSOnlyU"/>
        </w:rPr>
        <w:t>ግህሰት</w:t>
      </w:r>
      <w:r w:rsidRPr="004D31E9">
        <w:rPr>
          <w:rFonts w:eastAsiaTheme="minorHAnsi"/>
        </w:rPr>
        <w:t xml:space="preserve"> </w:t>
      </w:r>
      <w:r w:rsidRPr="004D31E9">
        <w:rPr>
          <w:rFonts w:ascii="GeezLSOnlyU" w:eastAsiaTheme="minorHAnsi" w:hAnsi="GeezLSOnlyU" w:cs="GeezLSOnlyU"/>
        </w:rPr>
        <w:t>ሰብኣዊ</w:t>
      </w:r>
      <w:r w:rsidRPr="004D31E9">
        <w:rPr>
          <w:rFonts w:eastAsiaTheme="minorHAnsi"/>
        </w:rPr>
        <w:t xml:space="preserve"> </w:t>
      </w:r>
      <w:r w:rsidRPr="004D31E9">
        <w:rPr>
          <w:rFonts w:ascii="GeezLSOnlyU" w:eastAsiaTheme="minorHAnsi" w:hAnsi="GeezLSOnlyU" w:cs="GeezLSOnlyU"/>
        </w:rPr>
        <w:t>መሰላት</w:t>
      </w:r>
      <w:r w:rsidRPr="004D31E9">
        <w:rPr>
          <w:rFonts w:eastAsiaTheme="minorHAnsi"/>
        </w:rPr>
        <w:t xml:space="preserve"> </w:t>
      </w:r>
      <w:r w:rsidRPr="004D31E9">
        <w:rPr>
          <w:rFonts w:ascii="GeezLSOnlyU" w:eastAsiaTheme="minorHAnsi" w:hAnsi="GeezLSOnlyU" w:cs="GeezLSOnlyU"/>
        </w:rPr>
        <w:t>ክቕጽል</w:t>
      </w:r>
      <w:r w:rsidRPr="004D31E9">
        <w:rPr>
          <w:rFonts w:eastAsiaTheme="minorHAnsi"/>
        </w:rPr>
        <w:t xml:space="preserve"> </w:t>
      </w:r>
      <w:r w:rsidRPr="004D31E9">
        <w:rPr>
          <w:rFonts w:ascii="GeezLSOnlyU" w:eastAsiaTheme="minorHAnsi" w:hAnsi="GeezLSOnlyU" w:cs="GeezLSOnlyU"/>
        </w:rPr>
        <w:t>ግድን</w:t>
      </w:r>
      <w:r w:rsidRPr="004D31E9">
        <w:rPr>
          <w:rFonts w:eastAsiaTheme="minorHAnsi"/>
        </w:rPr>
        <w:t xml:space="preserve"> </w:t>
      </w:r>
      <w:r w:rsidRPr="004D31E9">
        <w:rPr>
          <w:rFonts w:ascii="GeezLSOnlyU" w:eastAsiaTheme="minorHAnsi" w:hAnsi="GeezLSOnlyU" w:cs="GeezLSOnlyU"/>
        </w:rPr>
        <w:t>ይኸውን።</w:t>
      </w:r>
    </w:p>
    <w:p w14:paraId="5ECA4727" w14:textId="681F230B" w:rsidR="00F505A3" w:rsidRPr="00E077AF" w:rsidRDefault="004D31E9" w:rsidP="003B4C17">
      <w:pPr>
        <w:pStyle w:val="HChG"/>
        <w:numPr>
          <w:ilvl w:val="0"/>
          <w:numId w:val="19"/>
        </w:numPr>
        <w:tabs>
          <w:tab w:val="clear" w:pos="851"/>
          <w:tab w:val="left" w:pos="1134"/>
        </w:tabs>
        <w:ind w:hanging="861"/>
      </w:pPr>
      <w:r>
        <w:rPr>
          <w:rFonts w:ascii="GeezLSOnlyU" w:hAnsi="GeezLSOnlyU" w:cs="GeezLSOnlyU"/>
        </w:rPr>
        <w:t>ለበዋታት</w:t>
      </w:r>
    </w:p>
    <w:p w14:paraId="11187EE2" w14:textId="7D9C76C1" w:rsidR="00F505A3" w:rsidRPr="00E077AF" w:rsidRDefault="00C945B3" w:rsidP="00C945B3">
      <w:pPr>
        <w:pStyle w:val="H4G"/>
        <w:rPr>
          <w:rFonts w:eastAsiaTheme="minorHAnsi"/>
          <w:b/>
        </w:rPr>
      </w:pPr>
      <w:r w:rsidRPr="00E077AF">
        <w:rPr>
          <w:rFonts w:eastAsiaTheme="minorHAnsi"/>
          <w:b/>
        </w:rPr>
        <w:tab/>
      </w:r>
      <w:r w:rsidRPr="00E077AF">
        <w:rPr>
          <w:rFonts w:eastAsiaTheme="minorHAnsi"/>
          <w:b/>
        </w:rPr>
        <w:tab/>
      </w:r>
      <w:r w:rsidR="001F0D98" w:rsidRPr="001F0D98">
        <w:rPr>
          <w:rFonts w:ascii="GeezLSOnlyU" w:eastAsiaTheme="minorHAnsi" w:hAnsi="GeezLSOnlyU" w:cs="GeezLSOnlyU"/>
          <w:b/>
        </w:rPr>
        <w:t>ፍልይቲ</w:t>
      </w:r>
      <w:r w:rsidR="001F0D98" w:rsidRPr="001F0D98">
        <w:rPr>
          <w:rFonts w:eastAsiaTheme="minorHAnsi"/>
          <w:b/>
        </w:rPr>
        <w:t xml:space="preserve"> </w:t>
      </w:r>
      <w:r w:rsidR="001F0D98" w:rsidRPr="001F0D98">
        <w:rPr>
          <w:rFonts w:ascii="GeezLSOnlyU" w:eastAsiaTheme="minorHAnsi" w:hAnsi="GeezLSOnlyU" w:cs="GeezLSOnlyU"/>
          <w:b/>
        </w:rPr>
        <w:t>መርማሪት</w:t>
      </w:r>
      <w:r w:rsidR="001F0D98" w:rsidRPr="001F0D98">
        <w:rPr>
          <w:rFonts w:eastAsiaTheme="minorHAnsi"/>
          <w:b/>
        </w:rPr>
        <w:t xml:space="preserve"> </w:t>
      </w:r>
      <w:r w:rsidR="001F0D98" w:rsidRPr="001F0D98">
        <w:rPr>
          <w:rFonts w:ascii="GeezLSOnlyU" w:eastAsiaTheme="minorHAnsi" w:hAnsi="GeezLSOnlyU" w:cs="GeezLSOnlyU"/>
          <w:b/>
        </w:rPr>
        <w:t>ንመንግስቲ</w:t>
      </w:r>
      <w:r w:rsidR="001F0D98" w:rsidRPr="001F0D98">
        <w:rPr>
          <w:rFonts w:eastAsiaTheme="minorHAnsi"/>
          <w:b/>
        </w:rPr>
        <w:t xml:space="preserve"> </w:t>
      </w:r>
      <w:r w:rsidR="001F0D98" w:rsidRPr="001F0D98">
        <w:rPr>
          <w:rFonts w:ascii="GeezLSOnlyU" w:eastAsiaTheme="minorHAnsi" w:hAnsi="GeezLSOnlyU" w:cs="GeezLSOnlyU"/>
          <w:b/>
        </w:rPr>
        <w:t>ኤርትራ</w:t>
      </w:r>
      <w:r w:rsidR="001F0D98" w:rsidRPr="001F0D98">
        <w:rPr>
          <w:rFonts w:eastAsiaTheme="minorHAnsi"/>
          <w:b/>
        </w:rPr>
        <w:t xml:space="preserve"> </w:t>
      </w:r>
      <w:r w:rsidR="001F0D98" w:rsidRPr="001F0D98">
        <w:rPr>
          <w:rFonts w:ascii="GeezLSOnlyU" w:eastAsiaTheme="minorHAnsi" w:hAnsi="GeezLSOnlyU" w:cs="GeezLSOnlyU"/>
          <w:b/>
        </w:rPr>
        <w:t>እዞም</w:t>
      </w:r>
      <w:r w:rsidR="001F0D98" w:rsidRPr="001F0D98">
        <w:rPr>
          <w:rFonts w:eastAsiaTheme="minorHAnsi"/>
          <w:b/>
        </w:rPr>
        <w:t xml:space="preserve"> </w:t>
      </w:r>
      <w:r w:rsidR="001F0D98" w:rsidRPr="001F0D98">
        <w:rPr>
          <w:rFonts w:ascii="GeezLSOnlyU" w:eastAsiaTheme="minorHAnsi" w:hAnsi="GeezLSOnlyU" w:cs="GeezLSOnlyU"/>
          <w:b/>
        </w:rPr>
        <w:t>ዝስዕቡ</w:t>
      </w:r>
      <w:r w:rsidR="001F0D98" w:rsidRPr="001F0D98">
        <w:rPr>
          <w:rFonts w:eastAsiaTheme="minorHAnsi"/>
          <w:b/>
        </w:rPr>
        <w:t xml:space="preserve"> </w:t>
      </w:r>
      <w:r w:rsidR="001F0D98" w:rsidRPr="001F0D98">
        <w:rPr>
          <w:rFonts w:ascii="GeezLSOnlyU" w:eastAsiaTheme="minorHAnsi" w:hAnsi="GeezLSOnlyU" w:cs="GeezLSOnlyU"/>
          <w:b/>
        </w:rPr>
        <w:t>ለበዋታት</w:t>
      </w:r>
      <w:r w:rsidR="001F0D98" w:rsidRPr="001F0D98">
        <w:rPr>
          <w:rFonts w:eastAsiaTheme="minorHAnsi"/>
          <w:b/>
        </w:rPr>
        <w:t xml:space="preserve"> </w:t>
      </w:r>
      <w:r w:rsidR="001F0D98" w:rsidRPr="001F0D98">
        <w:rPr>
          <w:rFonts w:ascii="GeezLSOnlyU" w:eastAsiaTheme="minorHAnsi" w:hAnsi="GeezLSOnlyU" w:cs="GeezLSOnlyU"/>
          <w:b/>
        </w:rPr>
        <w:t>ተቕርብ፡</w:t>
      </w:r>
      <w:r w:rsidR="001F0D98" w:rsidRPr="001F0D98">
        <w:rPr>
          <w:rFonts w:eastAsiaTheme="minorHAnsi"/>
          <w:b/>
        </w:rPr>
        <w:t>-</w:t>
      </w:r>
    </w:p>
    <w:p w14:paraId="73C8642A" w14:textId="17996C48" w:rsidR="00F505A3" w:rsidRPr="00E077AF" w:rsidRDefault="00835E68" w:rsidP="00835E68">
      <w:pPr>
        <w:pStyle w:val="SingleTxtG"/>
        <w:numPr>
          <w:ilvl w:val="0"/>
          <w:numId w:val="18"/>
        </w:numPr>
        <w:spacing w:line="240" w:lineRule="auto"/>
        <w:ind w:left="1134" w:firstLine="0"/>
        <w:rPr>
          <w:rFonts w:eastAsiaTheme="minorHAnsi"/>
          <w:b/>
        </w:rPr>
      </w:pPr>
      <w:r w:rsidRPr="00835E68">
        <w:rPr>
          <w:rFonts w:ascii="GeezLSOnlyU" w:eastAsiaTheme="minorHAnsi" w:hAnsi="GeezLSOnlyU" w:cs="GeezLSOnlyU"/>
          <w:b/>
        </w:rPr>
        <w:t>ብመርማሪት</w:t>
      </w:r>
      <w:r w:rsidRPr="00835E68">
        <w:rPr>
          <w:rFonts w:eastAsiaTheme="minorHAnsi"/>
          <w:b/>
        </w:rPr>
        <w:t xml:space="preserve"> </w:t>
      </w:r>
      <w:r w:rsidRPr="00835E68">
        <w:rPr>
          <w:rFonts w:ascii="GeezLSOnlyU" w:eastAsiaTheme="minorHAnsi" w:hAnsi="GeezLSOnlyU" w:cs="GeezLSOnlyU"/>
          <w:b/>
        </w:rPr>
        <w:t>ኮምሽን</w:t>
      </w:r>
      <w:r w:rsidR="0027213B">
        <w:rPr>
          <w:rFonts w:ascii="GeezLSOnlyU" w:eastAsiaTheme="minorHAnsi" w:hAnsi="GeezLSOnlyU" w:cs="GeezLSOnlyU"/>
          <w:b/>
        </w:rPr>
        <w:t>ን</w:t>
      </w:r>
      <w:r w:rsidRPr="00835E68">
        <w:rPr>
          <w:rFonts w:eastAsiaTheme="minorHAnsi"/>
          <w:b/>
        </w:rPr>
        <w:t xml:space="preserve"> </w:t>
      </w:r>
      <w:r w:rsidRPr="00835E68">
        <w:rPr>
          <w:rFonts w:ascii="GeezLSOnlyU" w:eastAsiaTheme="minorHAnsi" w:hAnsi="GeezLSOnlyU" w:cs="GeezLSOnlyU"/>
          <w:b/>
        </w:rPr>
        <w:t>ብፍልይቲ</w:t>
      </w:r>
      <w:r w:rsidRPr="00835E68">
        <w:rPr>
          <w:rFonts w:eastAsiaTheme="minorHAnsi"/>
          <w:b/>
        </w:rPr>
        <w:t xml:space="preserve"> </w:t>
      </w:r>
      <w:r w:rsidRPr="00835E68">
        <w:rPr>
          <w:rFonts w:ascii="GeezLSOnlyU" w:eastAsiaTheme="minorHAnsi" w:hAnsi="GeezLSOnlyU" w:cs="GeezLSOnlyU"/>
          <w:b/>
        </w:rPr>
        <w:t>መርማ</w:t>
      </w:r>
      <w:r w:rsidR="0027213B">
        <w:rPr>
          <w:rFonts w:ascii="GeezLSOnlyU" w:eastAsiaTheme="minorHAnsi" w:hAnsi="GeezLSOnlyU" w:cs="GeezLSOnlyU"/>
          <w:b/>
        </w:rPr>
        <w:t>ሪት</w:t>
      </w:r>
      <w:r w:rsidRPr="00835E68">
        <w:rPr>
          <w:rFonts w:ascii="GeezLSOnlyU" w:eastAsiaTheme="minorHAnsi" w:hAnsi="GeezLSOnlyU" w:cs="GeezLSOnlyU"/>
          <w:b/>
        </w:rPr>
        <w:t>ን</w:t>
      </w:r>
      <w:r w:rsidRPr="00835E68">
        <w:rPr>
          <w:rFonts w:eastAsiaTheme="minorHAnsi"/>
          <w:b/>
        </w:rPr>
        <w:t xml:space="preserve"> </w:t>
      </w:r>
      <w:r w:rsidRPr="00835E68">
        <w:rPr>
          <w:rFonts w:ascii="GeezLSOnlyU" w:eastAsiaTheme="minorHAnsi" w:hAnsi="GeezLSOnlyU" w:cs="GeezLSOnlyU"/>
          <w:b/>
        </w:rPr>
        <w:t>ዝተሰነዱ</w:t>
      </w:r>
      <w:r w:rsidRPr="00835E68">
        <w:rPr>
          <w:rFonts w:eastAsiaTheme="minorHAnsi"/>
          <w:b/>
        </w:rPr>
        <w:t xml:space="preserve"> </w:t>
      </w:r>
      <w:r w:rsidRPr="00835E68">
        <w:rPr>
          <w:rFonts w:ascii="GeezLSOnlyU" w:eastAsiaTheme="minorHAnsi" w:hAnsi="GeezLSOnlyU" w:cs="GeezLSOnlyU"/>
          <w:b/>
        </w:rPr>
        <w:t>ህግሰት</w:t>
      </w:r>
      <w:r w:rsidRPr="00835E68">
        <w:rPr>
          <w:rFonts w:eastAsiaTheme="minorHAnsi"/>
          <w:b/>
        </w:rPr>
        <w:t xml:space="preserve"> </w:t>
      </w:r>
      <w:r w:rsidRPr="00835E68">
        <w:rPr>
          <w:rFonts w:ascii="GeezLSOnlyU" w:eastAsiaTheme="minorHAnsi" w:hAnsi="GeezLSOnlyU" w:cs="GeezLSOnlyU"/>
          <w:b/>
        </w:rPr>
        <w:t>ሰብኣዊ</w:t>
      </w:r>
      <w:r w:rsidRPr="00835E68">
        <w:rPr>
          <w:rFonts w:eastAsiaTheme="minorHAnsi"/>
          <w:b/>
        </w:rPr>
        <w:t xml:space="preserve"> </w:t>
      </w:r>
      <w:r w:rsidRPr="00835E68">
        <w:rPr>
          <w:rFonts w:ascii="GeezLSOnlyU" w:eastAsiaTheme="minorHAnsi" w:hAnsi="GeezLSOnlyU" w:cs="GeezLSOnlyU"/>
          <w:b/>
        </w:rPr>
        <w:t>መሰላት፡</w:t>
      </w:r>
      <w:r w:rsidRPr="00835E68">
        <w:rPr>
          <w:rFonts w:eastAsiaTheme="minorHAnsi"/>
          <w:b/>
        </w:rPr>
        <w:t xml:space="preserve"> </w:t>
      </w:r>
      <w:r w:rsidRPr="00835E68">
        <w:rPr>
          <w:rFonts w:ascii="GeezLSOnlyU" w:eastAsiaTheme="minorHAnsi" w:hAnsi="GeezLSOnlyU" w:cs="GeezLSOnlyU"/>
          <w:b/>
        </w:rPr>
        <w:t>እንኮላይ</w:t>
      </w:r>
      <w:r w:rsidRPr="00835E68">
        <w:rPr>
          <w:rFonts w:eastAsiaTheme="minorHAnsi"/>
          <w:b/>
        </w:rPr>
        <w:t xml:space="preserve"> </w:t>
      </w:r>
      <w:r w:rsidRPr="00835E68">
        <w:rPr>
          <w:rFonts w:ascii="GeezLSOnlyU" w:eastAsiaTheme="minorHAnsi" w:hAnsi="GeezLSOnlyU" w:cs="GeezLSOnlyU"/>
          <w:b/>
        </w:rPr>
        <w:t>ኣብዚ</w:t>
      </w:r>
      <w:r w:rsidRPr="00835E68">
        <w:rPr>
          <w:rFonts w:eastAsiaTheme="minorHAnsi"/>
          <w:b/>
        </w:rPr>
        <w:t xml:space="preserve"> </w:t>
      </w:r>
      <w:r w:rsidRPr="00835E68">
        <w:rPr>
          <w:rFonts w:ascii="GeezLSOnlyU" w:eastAsiaTheme="minorHAnsi" w:hAnsi="GeezLSOnlyU" w:cs="GeezLSOnlyU"/>
          <w:b/>
        </w:rPr>
        <w:t>ጸብጻብ</w:t>
      </w:r>
      <w:r w:rsidRPr="00835E68">
        <w:rPr>
          <w:rFonts w:eastAsiaTheme="minorHAnsi"/>
          <w:b/>
        </w:rPr>
        <w:t xml:space="preserve"> </w:t>
      </w:r>
      <w:r w:rsidRPr="00835E68">
        <w:rPr>
          <w:rFonts w:ascii="GeezLSOnlyU" w:eastAsiaTheme="minorHAnsi" w:hAnsi="GeezLSOnlyU" w:cs="GeezLSOnlyU"/>
          <w:b/>
        </w:rPr>
        <w:t>እዚ</w:t>
      </w:r>
      <w:r w:rsidRPr="00835E68">
        <w:rPr>
          <w:rFonts w:eastAsiaTheme="minorHAnsi"/>
          <w:b/>
        </w:rPr>
        <w:t xml:space="preserve"> </w:t>
      </w:r>
      <w:r w:rsidRPr="00835E68">
        <w:rPr>
          <w:rFonts w:ascii="GeezLSOnlyU" w:eastAsiaTheme="minorHAnsi" w:hAnsi="GeezLSOnlyU" w:cs="GeezLSOnlyU"/>
          <w:b/>
        </w:rPr>
        <w:t>ተገሊጾም</w:t>
      </w:r>
      <w:r w:rsidRPr="00835E68">
        <w:rPr>
          <w:rFonts w:eastAsiaTheme="minorHAnsi"/>
          <w:b/>
        </w:rPr>
        <w:t xml:space="preserve"> </w:t>
      </w:r>
      <w:r w:rsidRPr="00835E68">
        <w:rPr>
          <w:rFonts w:ascii="GeezLSOnlyU" w:eastAsiaTheme="minorHAnsi" w:hAnsi="GeezLSOnlyU" w:cs="GeezLSOnlyU"/>
          <w:b/>
        </w:rPr>
        <w:t>ዘለዉን</w:t>
      </w:r>
      <w:r w:rsidRPr="00835E68">
        <w:rPr>
          <w:rFonts w:eastAsiaTheme="minorHAnsi"/>
          <w:b/>
        </w:rPr>
        <w:t xml:space="preserve"> </w:t>
      </w:r>
      <w:r w:rsidRPr="00835E68">
        <w:rPr>
          <w:rFonts w:ascii="GeezLSOnlyU" w:eastAsiaTheme="minorHAnsi" w:hAnsi="GeezLSOnlyU" w:cs="GeezLSOnlyU"/>
          <w:b/>
        </w:rPr>
        <w:t>ገና</w:t>
      </w:r>
      <w:r w:rsidRPr="00835E68">
        <w:rPr>
          <w:rFonts w:eastAsiaTheme="minorHAnsi"/>
          <w:b/>
        </w:rPr>
        <w:t xml:space="preserve"> </w:t>
      </w:r>
      <w:r w:rsidRPr="00835E68">
        <w:rPr>
          <w:rFonts w:ascii="GeezLSOnlyU" w:eastAsiaTheme="minorHAnsi" w:hAnsi="GeezLSOnlyU" w:cs="GeezLSOnlyU"/>
          <w:b/>
        </w:rPr>
        <w:t>ውን</w:t>
      </w:r>
      <w:r w:rsidRPr="00835E68">
        <w:rPr>
          <w:rFonts w:eastAsiaTheme="minorHAnsi"/>
          <w:b/>
        </w:rPr>
        <w:t xml:space="preserve"> </w:t>
      </w:r>
      <w:r w:rsidRPr="00835E68">
        <w:rPr>
          <w:rFonts w:ascii="GeezLSOnlyU" w:eastAsiaTheme="minorHAnsi" w:hAnsi="GeezLSOnlyU" w:cs="GeezLSOnlyU"/>
          <w:b/>
        </w:rPr>
        <w:t>ይፍጸሙ</w:t>
      </w:r>
      <w:r w:rsidRPr="00835E68">
        <w:rPr>
          <w:rFonts w:eastAsiaTheme="minorHAnsi"/>
          <w:b/>
        </w:rPr>
        <w:t xml:space="preserve"> </w:t>
      </w:r>
      <w:r w:rsidRPr="00835E68">
        <w:rPr>
          <w:rFonts w:ascii="GeezLSOnlyU" w:eastAsiaTheme="minorHAnsi" w:hAnsi="GeezLSOnlyU" w:cs="GeezLSOnlyU"/>
          <w:b/>
        </w:rPr>
        <w:t>ዘለዉ</w:t>
      </w:r>
      <w:r w:rsidRPr="00835E68">
        <w:rPr>
          <w:rFonts w:eastAsiaTheme="minorHAnsi"/>
          <w:b/>
        </w:rPr>
        <w:t xml:space="preserve"> </w:t>
      </w:r>
      <w:r w:rsidRPr="00835E68">
        <w:rPr>
          <w:rFonts w:ascii="GeezLSOnlyU" w:eastAsiaTheme="minorHAnsi" w:hAnsi="GeezLSOnlyU" w:cs="GeezLSOnlyU"/>
          <w:b/>
        </w:rPr>
        <w:t>ግህሰታት</w:t>
      </w:r>
      <w:r w:rsidRPr="00835E68">
        <w:rPr>
          <w:rFonts w:eastAsiaTheme="minorHAnsi"/>
          <w:b/>
        </w:rPr>
        <w:t xml:space="preserve"> </w:t>
      </w:r>
      <w:r w:rsidRPr="00835E68">
        <w:rPr>
          <w:rFonts w:ascii="GeezLSOnlyU" w:eastAsiaTheme="minorHAnsi" w:hAnsi="GeezLSOnlyU" w:cs="GeezLSOnlyU"/>
          <w:b/>
        </w:rPr>
        <w:t>ብህጹጽ</w:t>
      </w:r>
      <w:r w:rsidRPr="00835E68">
        <w:rPr>
          <w:rFonts w:eastAsiaTheme="minorHAnsi"/>
          <w:b/>
        </w:rPr>
        <w:t xml:space="preserve"> </w:t>
      </w:r>
      <w:r w:rsidRPr="00835E68">
        <w:rPr>
          <w:rFonts w:ascii="GeezLSOnlyU" w:eastAsiaTheme="minorHAnsi" w:hAnsi="GeezLSOnlyU" w:cs="GeezLSOnlyU"/>
          <w:b/>
        </w:rPr>
        <w:t>ደው</w:t>
      </w:r>
      <w:r w:rsidRPr="00835E68">
        <w:rPr>
          <w:rFonts w:eastAsiaTheme="minorHAnsi"/>
          <w:b/>
        </w:rPr>
        <w:t xml:space="preserve"> </w:t>
      </w:r>
      <w:r w:rsidRPr="00835E68">
        <w:rPr>
          <w:rFonts w:ascii="GeezLSOnlyU" w:eastAsiaTheme="minorHAnsi" w:hAnsi="GeezLSOnlyU" w:cs="GeezLSOnlyU"/>
          <w:b/>
        </w:rPr>
        <w:t>ይበሉ፣</w:t>
      </w:r>
      <w:r w:rsidR="00F505A3" w:rsidRPr="00E077AF">
        <w:rPr>
          <w:rFonts w:eastAsiaTheme="minorHAnsi"/>
          <w:b/>
        </w:rPr>
        <w:t xml:space="preserve"> </w:t>
      </w:r>
    </w:p>
    <w:p w14:paraId="69B784B5" w14:textId="7959353C" w:rsidR="00F505A3" w:rsidRPr="00E077AF" w:rsidRDefault="00835E68" w:rsidP="00D3022B">
      <w:pPr>
        <w:pStyle w:val="SingleTxtG"/>
        <w:numPr>
          <w:ilvl w:val="0"/>
          <w:numId w:val="18"/>
        </w:numPr>
        <w:spacing w:line="240" w:lineRule="auto"/>
        <w:ind w:left="1134" w:firstLine="0"/>
        <w:rPr>
          <w:rFonts w:eastAsiaTheme="minorHAnsi"/>
          <w:b/>
        </w:rPr>
      </w:pPr>
      <w:r w:rsidRPr="00835E68">
        <w:rPr>
          <w:rFonts w:ascii="GeezLSOnlyU" w:eastAsiaTheme="minorHAnsi" w:hAnsi="GeezLSOnlyU" w:cs="GeezLSOnlyU"/>
          <w:b/>
        </w:rPr>
        <w:t>ኣብዚ</w:t>
      </w:r>
      <w:r w:rsidRPr="00835E68">
        <w:rPr>
          <w:rFonts w:eastAsiaTheme="minorHAnsi"/>
          <w:b/>
        </w:rPr>
        <w:t xml:space="preserve"> </w:t>
      </w:r>
      <w:r w:rsidRPr="00835E68">
        <w:rPr>
          <w:rFonts w:ascii="GeezLSOnlyU" w:eastAsiaTheme="minorHAnsi" w:hAnsi="GeezLSOnlyU" w:cs="GeezLSOnlyU"/>
          <w:b/>
        </w:rPr>
        <w:t>ጸብጻብ</w:t>
      </w:r>
      <w:r w:rsidRPr="00835E68">
        <w:rPr>
          <w:rFonts w:eastAsiaTheme="minorHAnsi"/>
          <w:b/>
        </w:rPr>
        <w:t xml:space="preserve"> </w:t>
      </w:r>
      <w:r w:rsidRPr="00835E68">
        <w:rPr>
          <w:rFonts w:ascii="GeezLSOnlyU" w:eastAsiaTheme="minorHAnsi" w:hAnsi="GeezLSOnlyU" w:cs="GeezLSOnlyU"/>
          <w:b/>
        </w:rPr>
        <w:t>እዚ</w:t>
      </w:r>
      <w:r w:rsidRPr="00835E68">
        <w:rPr>
          <w:rFonts w:eastAsiaTheme="minorHAnsi"/>
          <w:b/>
        </w:rPr>
        <w:t xml:space="preserve"> </w:t>
      </w:r>
      <w:r w:rsidRPr="00835E68">
        <w:rPr>
          <w:rFonts w:ascii="GeezLSOnlyU" w:eastAsiaTheme="minorHAnsi" w:hAnsi="GeezLSOnlyU" w:cs="GeezLSOnlyU"/>
          <w:b/>
        </w:rPr>
        <w:t>ከምኡ</w:t>
      </w:r>
      <w:r w:rsidRPr="00835E68">
        <w:rPr>
          <w:rFonts w:eastAsiaTheme="minorHAnsi"/>
          <w:b/>
        </w:rPr>
        <w:t xml:space="preserve"> </w:t>
      </w:r>
      <w:r w:rsidRPr="00835E68">
        <w:rPr>
          <w:rFonts w:ascii="GeezLSOnlyU" w:eastAsiaTheme="minorHAnsi" w:hAnsi="GeezLSOnlyU" w:cs="GeezLSOnlyU"/>
          <w:b/>
        </w:rPr>
        <w:t>ውን</w:t>
      </w:r>
      <w:r w:rsidRPr="00835E68">
        <w:rPr>
          <w:rFonts w:eastAsiaTheme="minorHAnsi"/>
          <w:b/>
        </w:rPr>
        <w:t xml:space="preserve"> </w:t>
      </w:r>
      <w:r w:rsidRPr="00835E68">
        <w:rPr>
          <w:rFonts w:ascii="GeezLSOnlyU" w:eastAsiaTheme="minorHAnsi" w:hAnsi="GeezLSOnlyU" w:cs="GeezLSOnlyU"/>
          <w:b/>
        </w:rPr>
        <w:t>ኣብ</w:t>
      </w:r>
      <w:r w:rsidRPr="00835E68">
        <w:rPr>
          <w:rFonts w:eastAsiaTheme="minorHAnsi"/>
          <w:b/>
        </w:rPr>
        <w:t xml:space="preserve"> </w:t>
      </w:r>
      <w:r w:rsidRPr="00835E68">
        <w:rPr>
          <w:rFonts w:ascii="GeezLSOnlyU" w:eastAsiaTheme="minorHAnsi" w:hAnsi="GeezLSOnlyU" w:cs="GeezLSOnlyU"/>
          <w:b/>
        </w:rPr>
        <w:t>ዝሓለፈ</w:t>
      </w:r>
      <w:r w:rsidRPr="00835E68">
        <w:rPr>
          <w:rFonts w:eastAsiaTheme="minorHAnsi"/>
          <w:b/>
        </w:rPr>
        <w:t xml:space="preserve"> </w:t>
      </w:r>
      <w:r w:rsidRPr="00835E68">
        <w:rPr>
          <w:rFonts w:ascii="GeezLSOnlyU" w:eastAsiaTheme="minorHAnsi" w:hAnsi="GeezLSOnlyU" w:cs="GeezLSOnlyU"/>
          <w:b/>
        </w:rPr>
        <w:t>ጸብጻባት</w:t>
      </w:r>
      <w:r w:rsidRPr="00835E68">
        <w:rPr>
          <w:rFonts w:eastAsiaTheme="minorHAnsi"/>
          <w:b/>
        </w:rPr>
        <w:t xml:space="preserve"> </w:t>
      </w:r>
      <w:r w:rsidRPr="00835E68">
        <w:rPr>
          <w:rFonts w:ascii="GeezLSOnlyU" w:eastAsiaTheme="minorHAnsi" w:hAnsi="GeezLSOnlyU" w:cs="GeezLSOnlyU"/>
          <w:b/>
        </w:rPr>
        <w:t>ናይ</w:t>
      </w:r>
      <w:r w:rsidRPr="00835E68">
        <w:rPr>
          <w:rFonts w:eastAsiaTheme="minorHAnsi"/>
          <w:b/>
        </w:rPr>
        <w:t xml:space="preserve"> </w:t>
      </w:r>
      <w:r w:rsidRPr="00835E68">
        <w:rPr>
          <w:rFonts w:ascii="GeezLSOnlyU" w:eastAsiaTheme="minorHAnsi" w:hAnsi="GeezLSOnlyU" w:cs="GeezLSOnlyU"/>
          <w:b/>
        </w:rPr>
        <w:t>ፍልይቲ</w:t>
      </w:r>
      <w:r w:rsidRPr="00835E68">
        <w:rPr>
          <w:rFonts w:eastAsiaTheme="minorHAnsi"/>
          <w:b/>
        </w:rPr>
        <w:t xml:space="preserve"> </w:t>
      </w:r>
      <w:r w:rsidRPr="00835E68">
        <w:rPr>
          <w:rFonts w:ascii="GeezLSOnlyU" w:eastAsiaTheme="minorHAnsi" w:hAnsi="GeezLSOnlyU" w:cs="GeezLSOnlyU"/>
          <w:b/>
        </w:rPr>
        <w:t>መርማሪትን</w:t>
      </w:r>
      <w:r w:rsidRPr="00835E68">
        <w:rPr>
          <w:rFonts w:eastAsiaTheme="minorHAnsi"/>
          <w:b/>
        </w:rPr>
        <w:t xml:space="preserve"> </w:t>
      </w:r>
      <w:r w:rsidRPr="00835E68">
        <w:rPr>
          <w:rFonts w:ascii="GeezLSOnlyU" w:eastAsiaTheme="minorHAnsi" w:hAnsi="GeezLSOnlyU" w:cs="GeezLSOnlyU"/>
          <w:b/>
        </w:rPr>
        <w:t>መርማሪት</w:t>
      </w:r>
      <w:r w:rsidRPr="00835E68">
        <w:rPr>
          <w:rFonts w:eastAsiaTheme="minorHAnsi"/>
          <w:b/>
        </w:rPr>
        <w:t xml:space="preserve"> </w:t>
      </w:r>
      <w:r w:rsidRPr="00835E68">
        <w:rPr>
          <w:rFonts w:ascii="GeezLSOnlyU" w:eastAsiaTheme="minorHAnsi" w:hAnsi="GeezLSOnlyU" w:cs="GeezLSOnlyU"/>
          <w:b/>
        </w:rPr>
        <w:t>ኮምሽንን</w:t>
      </w:r>
      <w:r w:rsidRPr="00835E68">
        <w:rPr>
          <w:rFonts w:eastAsiaTheme="minorHAnsi"/>
          <w:b/>
        </w:rPr>
        <w:t xml:space="preserve"> </w:t>
      </w:r>
      <w:r w:rsidRPr="00835E68">
        <w:rPr>
          <w:rFonts w:ascii="GeezLSOnlyU" w:eastAsiaTheme="minorHAnsi" w:hAnsi="GeezLSOnlyU" w:cs="GeezLSOnlyU"/>
          <w:b/>
        </w:rPr>
        <w:t>ዝቐረቡ</w:t>
      </w:r>
      <w:r w:rsidRPr="00835E68">
        <w:rPr>
          <w:rFonts w:eastAsiaTheme="minorHAnsi"/>
          <w:b/>
        </w:rPr>
        <w:t xml:space="preserve"> </w:t>
      </w:r>
      <w:r w:rsidRPr="00835E68">
        <w:rPr>
          <w:rFonts w:ascii="GeezLSOnlyU" w:eastAsiaTheme="minorHAnsi" w:hAnsi="GeezLSOnlyU" w:cs="GeezLSOnlyU"/>
          <w:b/>
        </w:rPr>
        <w:t>ለበዋታት</w:t>
      </w:r>
      <w:r w:rsidRPr="00835E68">
        <w:rPr>
          <w:rFonts w:eastAsiaTheme="minorHAnsi"/>
          <w:b/>
        </w:rPr>
        <w:t xml:space="preserve"> </w:t>
      </w:r>
      <w:r w:rsidRPr="00835E68">
        <w:rPr>
          <w:rFonts w:ascii="GeezLSOnlyU" w:eastAsiaTheme="minorHAnsi" w:hAnsi="GeezLSOnlyU" w:cs="GeezLSOnlyU"/>
          <w:b/>
        </w:rPr>
        <w:t>ብዕቱብ</w:t>
      </w:r>
      <w:r w:rsidRPr="00835E68">
        <w:rPr>
          <w:rFonts w:eastAsiaTheme="minorHAnsi"/>
          <w:b/>
        </w:rPr>
        <w:t xml:space="preserve"> </w:t>
      </w:r>
      <w:r w:rsidRPr="00835E68">
        <w:rPr>
          <w:rFonts w:ascii="GeezLSOnlyU" w:eastAsiaTheme="minorHAnsi" w:hAnsi="GeezLSOnlyU" w:cs="GeezLSOnlyU"/>
          <w:b/>
        </w:rPr>
        <w:t>ብምስትብሃል፡</w:t>
      </w:r>
      <w:r w:rsidRPr="00835E68">
        <w:rPr>
          <w:rFonts w:eastAsiaTheme="minorHAnsi"/>
          <w:b/>
        </w:rPr>
        <w:t xml:space="preserve"> </w:t>
      </w:r>
      <w:r w:rsidRPr="00835E68">
        <w:rPr>
          <w:rFonts w:ascii="GeezLSOnlyU" w:eastAsiaTheme="minorHAnsi" w:hAnsi="GeezLSOnlyU" w:cs="GeezLSOnlyU"/>
          <w:b/>
        </w:rPr>
        <w:t>ኣብ</w:t>
      </w:r>
      <w:r w:rsidRPr="00835E68">
        <w:rPr>
          <w:rFonts w:eastAsiaTheme="minorHAnsi"/>
          <w:b/>
        </w:rPr>
        <w:t xml:space="preserve"> </w:t>
      </w:r>
      <w:r w:rsidRPr="00835E68">
        <w:rPr>
          <w:rFonts w:ascii="GeezLSOnlyU" w:eastAsiaTheme="minorHAnsi" w:hAnsi="GeezLSOnlyU" w:cs="GeezLSOnlyU"/>
          <w:b/>
        </w:rPr>
        <w:t>ግብሪ</w:t>
      </w:r>
      <w:r w:rsidRPr="00835E68">
        <w:rPr>
          <w:rFonts w:eastAsiaTheme="minorHAnsi"/>
          <w:b/>
        </w:rPr>
        <w:t xml:space="preserve"> </w:t>
      </w:r>
      <w:r w:rsidRPr="00835E68">
        <w:rPr>
          <w:rFonts w:ascii="GeezLSOnlyU" w:eastAsiaTheme="minorHAnsi" w:hAnsi="GeezLSOnlyU" w:cs="GeezLSOnlyU"/>
          <w:b/>
        </w:rPr>
        <w:t>ከም</w:t>
      </w:r>
      <w:r w:rsidRPr="00835E68">
        <w:rPr>
          <w:rFonts w:eastAsiaTheme="minorHAnsi"/>
          <w:b/>
        </w:rPr>
        <w:t xml:space="preserve"> </w:t>
      </w:r>
      <w:r w:rsidRPr="00835E68">
        <w:rPr>
          <w:rFonts w:ascii="GeezLSOnlyU" w:eastAsiaTheme="minorHAnsi" w:hAnsi="GeezLSOnlyU" w:cs="GeezLSOnlyU"/>
          <w:b/>
        </w:rPr>
        <w:t>ዝውዕሉ</w:t>
      </w:r>
      <w:r w:rsidRPr="00835E68">
        <w:rPr>
          <w:rFonts w:eastAsiaTheme="minorHAnsi"/>
          <w:b/>
        </w:rPr>
        <w:t xml:space="preserve"> </w:t>
      </w:r>
      <w:r w:rsidRPr="00835E68">
        <w:rPr>
          <w:rFonts w:ascii="GeezLSOnlyU" w:eastAsiaTheme="minorHAnsi" w:hAnsi="GeezLSOnlyU" w:cs="GeezLSOnlyU"/>
          <w:b/>
        </w:rPr>
        <w:t>ንምግባር</w:t>
      </w:r>
      <w:r w:rsidRPr="00835E68">
        <w:rPr>
          <w:rFonts w:eastAsiaTheme="minorHAnsi"/>
          <w:b/>
        </w:rPr>
        <w:t xml:space="preserve"> </w:t>
      </w:r>
      <w:r w:rsidRPr="00835E68">
        <w:rPr>
          <w:rFonts w:ascii="GeezLSOnlyU" w:eastAsiaTheme="minorHAnsi" w:hAnsi="GeezLSOnlyU" w:cs="GeezLSOnlyU"/>
          <w:b/>
        </w:rPr>
        <w:t>ዝሕግዝ፡</w:t>
      </w:r>
      <w:r w:rsidRPr="00835E68">
        <w:rPr>
          <w:rFonts w:eastAsiaTheme="minorHAnsi"/>
          <w:b/>
        </w:rPr>
        <w:t xml:space="preserve"> </w:t>
      </w:r>
      <w:r w:rsidRPr="00835E68">
        <w:rPr>
          <w:rFonts w:ascii="GeezLSOnlyU" w:eastAsiaTheme="minorHAnsi" w:hAnsi="GeezLSOnlyU" w:cs="GeezLSOnlyU"/>
          <w:b/>
        </w:rPr>
        <w:t>ንጹር፣</w:t>
      </w:r>
      <w:r w:rsidRPr="00835E68">
        <w:rPr>
          <w:rFonts w:eastAsiaTheme="minorHAnsi"/>
          <w:b/>
        </w:rPr>
        <w:t xml:space="preserve"> </w:t>
      </w:r>
      <w:r w:rsidRPr="00835E68">
        <w:rPr>
          <w:rFonts w:ascii="GeezLSOnlyU" w:eastAsiaTheme="minorHAnsi" w:hAnsi="GeezLSOnlyU" w:cs="GeezLSOnlyU"/>
          <w:b/>
        </w:rPr>
        <w:t>ዝዕቀን፣</w:t>
      </w:r>
      <w:r w:rsidRPr="00835E68">
        <w:rPr>
          <w:rFonts w:eastAsiaTheme="minorHAnsi"/>
          <w:b/>
        </w:rPr>
        <w:t xml:space="preserve"> </w:t>
      </w:r>
      <w:r w:rsidRPr="00835E68">
        <w:rPr>
          <w:rFonts w:ascii="GeezLSOnlyU" w:eastAsiaTheme="minorHAnsi" w:hAnsi="GeezLSOnlyU" w:cs="GeezLSOnlyU"/>
          <w:b/>
        </w:rPr>
        <w:t>ዝጭበጥ፣</w:t>
      </w:r>
      <w:r w:rsidRPr="00835E68">
        <w:rPr>
          <w:rFonts w:eastAsiaTheme="minorHAnsi"/>
          <w:b/>
        </w:rPr>
        <w:t xml:space="preserve"> </w:t>
      </w:r>
      <w:r w:rsidRPr="00835E68">
        <w:rPr>
          <w:rFonts w:ascii="GeezLSOnlyU" w:eastAsiaTheme="minorHAnsi" w:hAnsi="GeezLSOnlyU" w:cs="GeezLSOnlyU"/>
          <w:b/>
        </w:rPr>
        <w:t>ግብራውን</w:t>
      </w:r>
      <w:r w:rsidRPr="00835E68">
        <w:rPr>
          <w:rFonts w:eastAsiaTheme="minorHAnsi"/>
          <w:b/>
        </w:rPr>
        <w:t xml:space="preserve"> </w:t>
      </w:r>
      <w:r w:rsidRPr="00835E68">
        <w:rPr>
          <w:rFonts w:ascii="GeezLSOnlyU" w:eastAsiaTheme="minorHAnsi" w:hAnsi="GeezLSOnlyU" w:cs="GeezLSOnlyU"/>
          <w:b/>
        </w:rPr>
        <w:t>ናይ</w:t>
      </w:r>
      <w:r w:rsidRPr="00835E68">
        <w:rPr>
          <w:rFonts w:eastAsiaTheme="minorHAnsi"/>
          <w:b/>
        </w:rPr>
        <w:t xml:space="preserve"> </w:t>
      </w:r>
      <w:r w:rsidRPr="00835E68">
        <w:rPr>
          <w:rFonts w:ascii="GeezLSOnlyU" w:eastAsiaTheme="minorHAnsi" w:hAnsi="GeezLSOnlyU" w:cs="GeezLSOnlyU"/>
          <w:b/>
        </w:rPr>
        <w:t>ግዜ</w:t>
      </w:r>
      <w:r w:rsidRPr="00835E68">
        <w:rPr>
          <w:rFonts w:eastAsiaTheme="minorHAnsi"/>
          <w:b/>
        </w:rPr>
        <w:t xml:space="preserve"> </w:t>
      </w:r>
      <w:r w:rsidRPr="00835E68">
        <w:rPr>
          <w:rFonts w:ascii="GeezLSOnlyU" w:eastAsiaTheme="minorHAnsi" w:hAnsi="GeezLSOnlyU" w:cs="GeezLSOnlyU"/>
          <w:b/>
        </w:rPr>
        <w:t>ሰሌዳ</w:t>
      </w:r>
      <w:r w:rsidRPr="00835E68">
        <w:rPr>
          <w:rFonts w:eastAsiaTheme="minorHAnsi"/>
          <w:b/>
        </w:rPr>
        <w:t xml:space="preserve"> </w:t>
      </w:r>
      <w:r w:rsidRPr="00835E68">
        <w:rPr>
          <w:rFonts w:ascii="GeezLSOnlyU" w:eastAsiaTheme="minorHAnsi" w:hAnsi="GeezLSOnlyU" w:cs="GeezLSOnlyU"/>
          <w:b/>
        </w:rPr>
        <w:t>ዘለዎን</w:t>
      </w:r>
      <w:r w:rsidRPr="00835E68">
        <w:rPr>
          <w:rFonts w:eastAsiaTheme="minorHAnsi"/>
          <w:b/>
        </w:rPr>
        <w:t xml:space="preserve"> </w:t>
      </w:r>
      <w:r w:rsidRPr="00835E68">
        <w:rPr>
          <w:rFonts w:ascii="GeezLSOnlyU" w:eastAsiaTheme="minorHAnsi" w:hAnsi="GeezLSOnlyU" w:cs="GeezLSOnlyU"/>
          <w:b/>
        </w:rPr>
        <w:t>ናይ</w:t>
      </w:r>
      <w:r w:rsidRPr="00835E68">
        <w:rPr>
          <w:rFonts w:eastAsiaTheme="minorHAnsi"/>
          <w:b/>
        </w:rPr>
        <w:t xml:space="preserve"> </w:t>
      </w:r>
      <w:r w:rsidR="006F0300">
        <w:rPr>
          <w:rFonts w:ascii="GeezLSOnlyU" w:eastAsiaTheme="minorHAnsi" w:hAnsi="GeezLSOnlyU" w:cs="GeezLSOnlyU"/>
          <w:b/>
        </w:rPr>
        <w:t xml:space="preserve">ውጥን ስራሕ </w:t>
      </w:r>
      <w:r w:rsidRPr="00835E68">
        <w:rPr>
          <w:rFonts w:ascii="GeezLSOnlyU" w:eastAsiaTheme="minorHAnsi" w:hAnsi="GeezLSOnlyU" w:cs="GeezLSOnlyU"/>
          <w:b/>
        </w:rPr>
        <w:t>ምድላው፣</w:t>
      </w:r>
      <w:r w:rsidR="00F505A3" w:rsidRPr="00E077AF">
        <w:rPr>
          <w:rFonts w:eastAsiaTheme="minorHAnsi"/>
          <w:b/>
        </w:rPr>
        <w:t xml:space="preserve"> </w:t>
      </w:r>
    </w:p>
    <w:p w14:paraId="406B11DC" w14:textId="3A9BB23E" w:rsidR="00F505A3" w:rsidRPr="00E077AF" w:rsidRDefault="00582B70" w:rsidP="00D3022B">
      <w:pPr>
        <w:pStyle w:val="SingleTxtG"/>
        <w:numPr>
          <w:ilvl w:val="0"/>
          <w:numId w:val="18"/>
        </w:numPr>
        <w:spacing w:line="240" w:lineRule="auto"/>
        <w:ind w:left="1134" w:firstLine="0"/>
        <w:rPr>
          <w:rFonts w:eastAsiaTheme="minorHAnsi"/>
          <w:b/>
        </w:rPr>
      </w:pPr>
      <w:r w:rsidRPr="00582B70">
        <w:rPr>
          <w:rFonts w:ascii="GeezLSOnlyU" w:eastAsiaTheme="minorHAnsi" w:hAnsi="GeezLSOnlyU" w:cs="GeezLSOnlyU"/>
          <w:b/>
        </w:rPr>
        <w:t>ንኹሉም</w:t>
      </w:r>
      <w:r w:rsidRPr="00582B70">
        <w:rPr>
          <w:rFonts w:eastAsiaTheme="minorHAnsi"/>
          <w:b/>
        </w:rPr>
        <w:t xml:space="preserve"> </w:t>
      </w:r>
      <w:r w:rsidRPr="00582B70">
        <w:rPr>
          <w:rFonts w:ascii="GeezLSOnlyU" w:eastAsiaTheme="minorHAnsi" w:hAnsi="GeezLSOnlyU" w:cs="GeezLSOnlyU"/>
          <w:b/>
        </w:rPr>
        <w:t>ናይ</w:t>
      </w:r>
      <w:r w:rsidRPr="00582B70">
        <w:rPr>
          <w:rFonts w:eastAsiaTheme="minorHAnsi"/>
          <w:b/>
        </w:rPr>
        <w:t xml:space="preserve"> </w:t>
      </w:r>
      <w:r w:rsidRPr="00582B70">
        <w:rPr>
          <w:rFonts w:ascii="GeezLSOnlyU" w:eastAsiaTheme="minorHAnsi" w:hAnsi="GeezLSOnlyU" w:cs="GeezLSOnlyU"/>
          <w:b/>
        </w:rPr>
        <w:t>ሕልና</w:t>
      </w:r>
      <w:r w:rsidRPr="00582B70">
        <w:rPr>
          <w:rFonts w:eastAsiaTheme="minorHAnsi"/>
          <w:b/>
        </w:rPr>
        <w:t xml:space="preserve"> </w:t>
      </w:r>
      <w:r w:rsidRPr="00582B70">
        <w:rPr>
          <w:rFonts w:ascii="GeezLSOnlyU" w:eastAsiaTheme="minorHAnsi" w:hAnsi="GeezLSOnlyU" w:cs="GeezLSOnlyU"/>
          <w:b/>
        </w:rPr>
        <w:t>እሱራት፡</w:t>
      </w:r>
      <w:r w:rsidRPr="00582B70">
        <w:rPr>
          <w:rFonts w:eastAsiaTheme="minorHAnsi"/>
          <w:b/>
        </w:rPr>
        <w:t xml:space="preserve"> </w:t>
      </w:r>
      <w:r w:rsidRPr="00582B70">
        <w:rPr>
          <w:rFonts w:ascii="GeezLSOnlyU" w:eastAsiaTheme="minorHAnsi" w:hAnsi="GeezLSOnlyU" w:cs="GeezLSOnlyU"/>
          <w:b/>
        </w:rPr>
        <w:t>እንኮላይ</w:t>
      </w:r>
      <w:r w:rsidRPr="00582B70">
        <w:rPr>
          <w:rFonts w:eastAsiaTheme="minorHAnsi"/>
          <w:b/>
        </w:rPr>
        <w:t xml:space="preserve"> </w:t>
      </w:r>
      <w:r w:rsidRPr="00582B70">
        <w:rPr>
          <w:rFonts w:ascii="GeezLSOnlyU" w:eastAsiaTheme="minorHAnsi" w:hAnsi="GeezLSOnlyU" w:cs="GeezLSOnlyU"/>
          <w:b/>
        </w:rPr>
        <w:t>ጉጅለ</w:t>
      </w:r>
      <w:r w:rsidRPr="00582B70">
        <w:rPr>
          <w:rFonts w:eastAsiaTheme="minorHAnsi"/>
          <w:b/>
        </w:rPr>
        <w:t xml:space="preserve"> 15</w:t>
      </w:r>
      <w:r w:rsidRPr="00582B70">
        <w:rPr>
          <w:rFonts w:ascii="GeezLSOnlyU" w:eastAsiaTheme="minorHAnsi" w:hAnsi="GeezLSOnlyU" w:cs="GeezLSOnlyU"/>
          <w:b/>
        </w:rPr>
        <w:t>ን</w:t>
      </w:r>
      <w:r w:rsidRPr="00582B70">
        <w:rPr>
          <w:rFonts w:eastAsiaTheme="minorHAnsi"/>
          <w:b/>
        </w:rPr>
        <w:t xml:space="preserve"> </w:t>
      </w:r>
      <w:r w:rsidRPr="00582B70">
        <w:rPr>
          <w:rFonts w:ascii="GeezLSOnlyU" w:eastAsiaTheme="minorHAnsi" w:hAnsi="GeezLSOnlyU" w:cs="GeezLSOnlyU"/>
          <w:b/>
        </w:rPr>
        <w:t>ካልኦት</w:t>
      </w:r>
      <w:r w:rsidRPr="00582B70">
        <w:rPr>
          <w:rFonts w:eastAsiaTheme="minorHAnsi"/>
          <w:b/>
        </w:rPr>
        <w:t xml:space="preserve"> </w:t>
      </w:r>
      <w:r w:rsidRPr="00582B70">
        <w:rPr>
          <w:rFonts w:ascii="GeezLSOnlyU" w:eastAsiaTheme="minorHAnsi" w:hAnsi="GeezLSOnlyU" w:cs="GeezLSOnlyU"/>
          <w:b/>
        </w:rPr>
        <w:t>ብሰሪ</w:t>
      </w:r>
      <w:r w:rsidRPr="00582B70">
        <w:rPr>
          <w:rFonts w:eastAsiaTheme="minorHAnsi"/>
          <w:b/>
        </w:rPr>
        <w:t xml:space="preserve"> </w:t>
      </w:r>
      <w:r w:rsidRPr="00582B70">
        <w:rPr>
          <w:rFonts w:ascii="GeezLSOnlyU" w:eastAsiaTheme="minorHAnsi" w:hAnsi="GeezLSOnlyU" w:cs="GeezLSOnlyU"/>
          <w:b/>
        </w:rPr>
        <w:t>ሃይማኖቶም</w:t>
      </w:r>
      <w:r w:rsidRPr="00582B70">
        <w:rPr>
          <w:rFonts w:eastAsiaTheme="minorHAnsi"/>
          <w:b/>
        </w:rPr>
        <w:t xml:space="preserve"> </w:t>
      </w:r>
      <w:r w:rsidRPr="00582B70">
        <w:rPr>
          <w:rFonts w:ascii="GeezLSOnlyU" w:eastAsiaTheme="minorHAnsi" w:hAnsi="GeezLSOnlyU" w:cs="GeezLSOnlyU"/>
          <w:b/>
        </w:rPr>
        <w:t>ዝተኣስሩን</w:t>
      </w:r>
      <w:r w:rsidRPr="00582B70">
        <w:rPr>
          <w:rFonts w:eastAsiaTheme="minorHAnsi"/>
          <w:b/>
        </w:rPr>
        <w:t xml:space="preserve"> </w:t>
      </w:r>
      <w:r w:rsidRPr="00582B70">
        <w:rPr>
          <w:rFonts w:ascii="GeezLSOnlyU" w:eastAsiaTheme="minorHAnsi" w:hAnsi="GeezLSOnlyU" w:cs="GeezLSOnlyU"/>
          <w:b/>
        </w:rPr>
        <w:t>ብዘይ</w:t>
      </w:r>
      <w:r w:rsidRPr="00582B70">
        <w:rPr>
          <w:rFonts w:eastAsiaTheme="minorHAnsi"/>
          <w:b/>
        </w:rPr>
        <w:t xml:space="preserve"> </w:t>
      </w:r>
      <w:r w:rsidRPr="00582B70">
        <w:rPr>
          <w:rFonts w:ascii="GeezLSOnlyU" w:eastAsiaTheme="minorHAnsi" w:hAnsi="GeezLSOnlyU" w:cs="GeezLSOnlyU"/>
          <w:b/>
        </w:rPr>
        <w:t>ቅድመ</w:t>
      </w:r>
      <w:r w:rsidRPr="00582B70">
        <w:rPr>
          <w:rFonts w:eastAsiaTheme="minorHAnsi"/>
          <w:b/>
        </w:rPr>
        <w:t>-</w:t>
      </w:r>
      <w:r w:rsidRPr="00582B70">
        <w:rPr>
          <w:rFonts w:ascii="GeezLSOnlyU" w:eastAsiaTheme="minorHAnsi" w:hAnsi="GeezLSOnlyU" w:cs="GeezLSOnlyU"/>
          <w:b/>
        </w:rPr>
        <w:t>ኩነት</w:t>
      </w:r>
      <w:r w:rsidRPr="00582B70">
        <w:rPr>
          <w:rFonts w:eastAsiaTheme="minorHAnsi"/>
          <w:b/>
        </w:rPr>
        <w:t xml:space="preserve"> </w:t>
      </w:r>
      <w:r w:rsidRPr="00582B70">
        <w:rPr>
          <w:rFonts w:ascii="GeezLSOnlyU" w:eastAsiaTheme="minorHAnsi" w:hAnsi="GeezLSOnlyU" w:cs="GeezLSOnlyU"/>
          <w:b/>
        </w:rPr>
        <w:t>ምፍታሕ፣</w:t>
      </w:r>
      <w:r w:rsidR="00F505A3" w:rsidRPr="00E077AF">
        <w:rPr>
          <w:rFonts w:eastAsiaTheme="minorHAnsi"/>
          <w:b/>
        </w:rPr>
        <w:t xml:space="preserve"> </w:t>
      </w:r>
    </w:p>
    <w:p w14:paraId="6698F34B" w14:textId="44C4379C" w:rsidR="00F505A3" w:rsidRPr="00E077AF" w:rsidRDefault="00582B70" w:rsidP="00D3022B">
      <w:pPr>
        <w:pStyle w:val="SingleTxtG"/>
        <w:numPr>
          <w:ilvl w:val="0"/>
          <w:numId w:val="18"/>
        </w:numPr>
        <w:spacing w:line="240" w:lineRule="auto"/>
        <w:ind w:left="1134" w:firstLine="0"/>
        <w:rPr>
          <w:rFonts w:eastAsiaTheme="minorHAnsi"/>
          <w:b/>
        </w:rPr>
      </w:pPr>
      <w:r w:rsidRPr="00582B70">
        <w:rPr>
          <w:rFonts w:ascii="GeezLSOnlyU" w:eastAsiaTheme="minorHAnsi" w:hAnsi="GeezLSOnlyU" w:cs="GeezLSOnlyU"/>
          <w:b/>
        </w:rPr>
        <w:t>ዘይሕጋዊ</w:t>
      </w:r>
      <w:r w:rsidRPr="00582B70">
        <w:rPr>
          <w:rFonts w:eastAsiaTheme="minorHAnsi"/>
          <w:b/>
        </w:rPr>
        <w:t xml:space="preserve"> </w:t>
      </w:r>
      <w:r w:rsidRPr="00582B70">
        <w:rPr>
          <w:rFonts w:ascii="GeezLSOnlyU" w:eastAsiaTheme="minorHAnsi" w:hAnsi="GeezLSOnlyU" w:cs="GeezLSOnlyU"/>
          <w:b/>
        </w:rPr>
        <w:t>ማእሰርቲ</w:t>
      </w:r>
      <w:r w:rsidRPr="00582B70">
        <w:rPr>
          <w:rFonts w:eastAsiaTheme="minorHAnsi"/>
          <w:b/>
        </w:rPr>
        <w:t xml:space="preserve"> </w:t>
      </w:r>
      <w:r w:rsidRPr="00582B70">
        <w:rPr>
          <w:rFonts w:ascii="GeezLSOnlyU" w:eastAsiaTheme="minorHAnsi" w:hAnsi="GeezLSOnlyU" w:cs="GeezLSOnlyU"/>
          <w:b/>
        </w:rPr>
        <w:t>ብህጹጽ</w:t>
      </w:r>
      <w:r w:rsidRPr="00582B70">
        <w:rPr>
          <w:rFonts w:eastAsiaTheme="minorHAnsi"/>
          <w:b/>
        </w:rPr>
        <w:t xml:space="preserve"> </w:t>
      </w:r>
      <w:r w:rsidRPr="00582B70">
        <w:rPr>
          <w:rFonts w:ascii="GeezLSOnlyU" w:eastAsiaTheme="minorHAnsi" w:hAnsi="GeezLSOnlyU" w:cs="GeezLSOnlyU"/>
          <w:b/>
        </w:rPr>
        <w:t>ደው</w:t>
      </w:r>
      <w:r w:rsidRPr="00582B70">
        <w:rPr>
          <w:rFonts w:eastAsiaTheme="minorHAnsi"/>
          <w:b/>
        </w:rPr>
        <w:t xml:space="preserve"> </w:t>
      </w:r>
      <w:r w:rsidRPr="00582B70">
        <w:rPr>
          <w:rFonts w:ascii="GeezLSOnlyU" w:eastAsiaTheme="minorHAnsi" w:hAnsi="GeezLSOnlyU" w:cs="GeezLSOnlyU"/>
          <w:b/>
        </w:rPr>
        <w:t>ክብል</w:t>
      </w:r>
      <w:r w:rsidRPr="00582B70">
        <w:rPr>
          <w:rFonts w:eastAsiaTheme="minorHAnsi"/>
          <w:b/>
        </w:rPr>
        <w:t xml:space="preserve"> </w:t>
      </w:r>
      <w:r w:rsidRPr="00582B70">
        <w:rPr>
          <w:rFonts w:ascii="GeezLSOnlyU" w:eastAsiaTheme="minorHAnsi" w:hAnsi="GeezLSOnlyU" w:cs="GeezLSOnlyU"/>
          <w:b/>
        </w:rPr>
        <w:t>ስጉምቲ</w:t>
      </w:r>
      <w:r w:rsidRPr="00582B70">
        <w:rPr>
          <w:rFonts w:eastAsiaTheme="minorHAnsi"/>
          <w:b/>
        </w:rPr>
        <w:t xml:space="preserve"> </w:t>
      </w:r>
      <w:r w:rsidRPr="00582B70">
        <w:rPr>
          <w:rFonts w:ascii="GeezLSOnlyU" w:eastAsiaTheme="minorHAnsi" w:hAnsi="GeezLSOnlyU" w:cs="GeezLSOnlyU"/>
          <w:b/>
        </w:rPr>
        <w:t>ምውሳድ፡</w:t>
      </w:r>
      <w:r w:rsidRPr="00582B70">
        <w:rPr>
          <w:rFonts w:eastAsiaTheme="minorHAnsi"/>
          <w:b/>
        </w:rPr>
        <w:t xml:space="preserve"> </w:t>
      </w:r>
      <w:r w:rsidRPr="00582B70">
        <w:rPr>
          <w:rFonts w:ascii="GeezLSOnlyU" w:eastAsiaTheme="minorHAnsi" w:hAnsi="GeezLSOnlyU" w:cs="GeezLSOnlyU"/>
          <w:b/>
        </w:rPr>
        <w:t>ብዘይ</w:t>
      </w:r>
      <w:r w:rsidRPr="00582B70">
        <w:rPr>
          <w:rFonts w:eastAsiaTheme="minorHAnsi"/>
          <w:b/>
        </w:rPr>
        <w:t xml:space="preserve"> </w:t>
      </w:r>
      <w:r w:rsidRPr="00582B70">
        <w:rPr>
          <w:rFonts w:ascii="GeezLSOnlyU" w:eastAsiaTheme="minorHAnsi" w:hAnsi="GeezLSOnlyU" w:cs="GeezLSOnlyU"/>
          <w:b/>
        </w:rPr>
        <w:t>ፍትሒ</w:t>
      </w:r>
      <w:r w:rsidRPr="00582B70">
        <w:rPr>
          <w:rFonts w:eastAsiaTheme="minorHAnsi"/>
          <w:b/>
        </w:rPr>
        <w:t xml:space="preserve"> </w:t>
      </w:r>
      <w:r w:rsidRPr="00582B70">
        <w:rPr>
          <w:rFonts w:ascii="GeezLSOnlyU" w:eastAsiaTheme="minorHAnsi" w:hAnsi="GeezLSOnlyU" w:cs="GeezLSOnlyU"/>
          <w:b/>
        </w:rPr>
        <w:t>ተኣሲሮም</w:t>
      </w:r>
      <w:r w:rsidRPr="00582B70">
        <w:rPr>
          <w:rFonts w:eastAsiaTheme="minorHAnsi"/>
          <w:b/>
        </w:rPr>
        <w:t xml:space="preserve"> </w:t>
      </w:r>
      <w:r w:rsidRPr="00582B70">
        <w:rPr>
          <w:rFonts w:ascii="GeezLSOnlyU" w:eastAsiaTheme="minorHAnsi" w:hAnsi="GeezLSOnlyU" w:cs="GeezLSOnlyU"/>
          <w:b/>
        </w:rPr>
        <w:t>ዘለዉ፡</w:t>
      </w:r>
      <w:r w:rsidRPr="00582B70">
        <w:rPr>
          <w:rFonts w:eastAsiaTheme="minorHAnsi"/>
          <w:b/>
        </w:rPr>
        <w:t xml:space="preserve"> </w:t>
      </w:r>
      <w:r w:rsidRPr="00582B70">
        <w:rPr>
          <w:rFonts w:ascii="GeezLSOnlyU" w:eastAsiaTheme="minorHAnsi" w:hAnsi="GeezLSOnlyU" w:cs="GeezLSOnlyU"/>
          <w:b/>
        </w:rPr>
        <w:t>ብፍላይ</w:t>
      </w:r>
      <w:r w:rsidRPr="00582B70">
        <w:rPr>
          <w:rFonts w:eastAsiaTheme="minorHAnsi"/>
          <w:b/>
        </w:rPr>
        <w:t xml:space="preserve"> </w:t>
      </w:r>
      <w:r w:rsidRPr="00582B70">
        <w:rPr>
          <w:rFonts w:ascii="GeezLSOnlyU" w:eastAsiaTheme="minorHAnsi" w:hAnsi="GeezLSOnlyU" w:cs="GeezLSOnlyU"/>
          <w:b/>
        </w:rPr>
        <w:t>ህጻናት፣</w:t>
      </w:r>
      <w:r w:rsidRPr="00582B70">
        <w:rPr>
          <w:rFonts w:eastAsiaTheme="minorHAnsi"/>
          <w:b/>
        </w:rPr>
        <w:t xml:space="preserve"> </w:t>
      </w:r>
      <w:r w:rsidRPr="00582B70">
        <w:rPr>
          <w:rFonts w:ascii="GeezLSOnlyU" w:eastAsiaTheme="minorHAnsi" w:hAnsi="GeezLSOnlyU" w:cs="GeezLSOnlyU"/>
          <w:b/>
        </w:rPr>
        <w:t>ሽማግለታትን</w:t>
      </w:r>
      <w:r w:rsidRPr="00582B70">
        <w:rPr>
          <w:rFonts w:eastAsiaTheme="minorHAnsi"/>
          <w:b/>
        </w:rPr>
        <w:t xml:space="preserve"> </w:t>
      </w:r>
      <w:r w:rsidRPr="00582B70">
        <w:rPr>
          <w:rFonts w:ascii="GeezLSOnlyU" w:eastAsiaTheme="minorHAnsi" w:hAnsi="GeezLSOnlyU" w:cs="GeezLSOnlyU"/>
          <w:b/>
        </w:rPr>
        <w:t>ደቂ</w:t>
      </w:r>
      <w:r w:rsidRPr="00582B70">
        <w:rPr>
          <w:rFonts w:eastAsiaTheme="minorHAnsi"/>
          <w:b/>
        </w:rPr>
        <w:t xml:space="preserve"> </w:t>
      </w:r>
      <w:r w:rsidRPr="00582B70">
        <w:rPr>
          <w:rFonts w:ascii="GeezLSOnlyU" w:eastAsiaTheme="minorHAnsi" w:hAnsi="GeezLSOnlyU" w:cs="GeezLSOnlyU"/>
          <w:b/>
        </w:rPr>
        <w:t>ኣንስዮን</w:t>
      </w:r>
      <w:r w:rsidRPr="00582B70">
        <w:rPr>
          <w:rFonts w:eastAsiaTheme="minorHAnsi"/>
          <w:b/>
        </w:rPr>
        <w:t xml:space="preserve"> </w:t>
      </w:r>
      <w:r w:rsidRPr="00582B70">
        <w:rPr>
          <w:rFonts w:ascii="GeezLSOnlyU" w:eastAsiaTheme="minorHAnsi" w:hAnsi="GeezLSOnlyU" w:cs="GeezLSOnlyU"/>
          <w:b/>
        </w:rPr>
        <w:t>ምፍታሕ፣</w:t>
      </w:r>
    </w:p>
    <w:p w14:paraId="14BA844D" w14:textId="7E9AB6C1" w:rsidR="00F505A3" w:rsidRPr="00E077AF" w:rsidRDefault="00582B70" w:rsidP="00D3022B">
      <w:pPr>
        <w:pStyle w:val="SingleTxtG"/>
        <w:numPr>
          <w:ilvl w:val="0"/>
          <w:numId w:val="18"/>
        </w:numPr>
        <w:spacing w:line="240" w:lineRule="auto"/>
        <w:ind w:left="1134" w:firstLine="0"/>
        <w:rPr>
          <w:rFonts w:eastAsiaTheme="minorHAnsi"/>
          <w:b/>
        </w:rPr>
      </w:pPr>
      <w:r w:rsidRPr="00582B70">
        <w:rPr>
          <w:rFonts w:ascii="GeezLSOnlyU" w:eastAsiaTheme="minorHAnsi" w:hAnsi="GeezLSOnlyU" w:cs="GeezLSOnlyU"/>
          <w:b/>
        </w:rPr>
        <w:t>ዕልቕልቕ</w:t>
      </w:r>
      <w:r w:rsidRPr="00582B70">
        <w:rPr>
          <w:rFonts w:eastAsiaTheme="minorHAnsi"/>
          <w:b/>
        </w:rPr>
        <w:t xml:space="preserve"> </w:t>
      </w:r>
      <w:r w:rsidRPr="00582B70">
        <w:rPr>
          <w:rFonts w:ascii="GeezLSOnlyU" w:eastAsiaTheme="minorHAnsi" w:hAnsi="GeezLSOnlyU" w:cs="GeezLSOnlyU"/>
          <w:b/>
        </w:rPr>
        <w:t>ናይ</w:t>
      </w:r>
      <w:r w:rsidRPr="00582B70">
        <w:rPr>
          <w:rFonts w:eastAsiaTheme="minorHAnsi"/>
          <w:b/>
        </w:rPr>
        <w:t xml:space="preserve"> </w:t>
      </w:r>
      <w:r w:rsidRPr="00582B70">
        <w:rPr>
          <w:rFonts w:ascii="GeezLSOnlyU" w:eastAsiaTheme="minorHAnsi" w:hAnsi="GeezLSOnlyU" w:cs="GeezLSOnlyU"/>
          <w:b/>
        </w:rPr>
        <w:t>መዳጎኒ</w:t>
      </w:r>
      <w:r w:rsidRPr="00582B70">
        <w:rPr>
          <w:rFonts w:eastAsiaTheme="minorHAnsi"/>
          <w:b/>
        </w:rPr>
        <w:t xml:space="preserve"> </w:t>
      </w:r>
      <w:r w:rsidRPr="00582B70">
        <w:rPr>
          <w:rFonts w:ascii="GeezLSOnlyU" w:eastAsiaTheme="minorHAnsi" w:hAnsi="GeezLSOnlyU" w:cs="GeezLSOnlyU"/>
          <w:b/>
        </w:rPr>
        <w:t>ቦታታት</w:t>
      </w:r>
      <w:r w:rsidRPr="00582B70">
        <w:rPr>
          <w:rFonts w:eastAsiaTheme="minorHAnsi"/>
          <w:b/>
        </w:rPr>
        <w:t xml:space="preserve"> </w:t>
      </w:r>
      <w:r w:rsidRPr="00582B70">
        <w:rPr>
          <w:rFonts w:ascii="GeezLSOnlyU" w:eastAsiaTheme="minorHAnsi" w:hAnsi="GeezLSOnlyU" w:cs="GeezLSOnlyU"/>
          <w:b/>
        </w:rPr>
        <w:t>ፍታሕ</w:t>
      </w:r>
      <w:r w:rsidRPr="00582B70">
        <w:rPr>
          <w:rFonts w:eastAsiaTheme="minorHAnsi"/>
          <w:b/>
        </w:rPr>
        <w:t xml:space="preserve"> </w:t>
      </w:r>
      <w:r w:rsidRPr="00582B70">
        <w:rPr>
          <w:rFonts w:ascii="GeezLSOnlyU" w:eastAsiaTheme="minorHAnsi" w:hAnsi="GeezLSOnlyU" w:cs="GeezLSOnlyU"/>
          <w:b/>
        </w:rPr>
        <w:t>ከም</w:t>
      </w:r>
      <w:r w:rsidRPr="00582B70">
        <w:rPr>
          <w:rFonts w:eastAsiaTheme="minorHAnsi"/>
          <w:b/>
        </w:rPr>
        <w:t xml:space="preserve"> </w:t>
      </w:r>
      <w:r w:rsidRPr="00582B70">
        <w:rPr>
          <w:rFonts w:ascii="GeezLSOnlyU" w:eastAsiaTheme="minorHAnsi" w:hAnsi="GeezLSOnlyU" w:cs="GeezLSOnlyU"/>
          <w:b/>
        </w:rPr>
        <w:t>ዝርከብ</w:t>
      </w:r>
      <w:r w:rsidRPr="00582B70">
        <w:rPr>
          <w:rFonts w:eastAsiaTheme="minorHAnsi"/>
          <w:b/>
        </w:rPr>
        <w:t xml:space="preserve"> </w:t>
      </w:r>
      <w:r w:rsidRPr="00582B70">
        <w:rPr>
          <w:rFonts w:ascii="GeezLSOnlyU" w:eastAsiaTheme="minorHAnsi" w:hAnsi="GeezLSOnlyU" w:cs="GeezLSOnlyU"/>
          <w:b/>
        </w:rPr>
        <w:t>ምግባር፡</w:t>
      </w:r>
      <w:r w:rsidRPr="00582B70">
        <w:rPr>
          <w:rFonts w:eastAsiaTheme="minorHAnsi"/>
          <w:b/>
        </w:rPr>
        <w:t xml:space="preserve"> </w:t>
      </w:r>
      <w:r w:rsidRPr="00582B70">
        <w:rPr>
          <w:rFonts w:ascii="GeezLSOnlyU" w:eastAsiaTheme="minorHAnsi" w:hAnsi="GeezLSOnlyU" w:cs="GeezLSOnlyU"/>
          <w:b/>
        </w:rPr>
        <w:t>ኣብ</w:t>
      </w:r>
      <w:r w:rsidRPr="00582B70">
        <w:rPr>
          <w:rFonts w:eastAsiaTheme="minorHAnsi"/>
          <w:b/>
        </w:rPr>
        <w:t xml:space="preserve"> </w:t>
      </w:r>
      <w:r w:rsidRPr="00582B70">
        <w:rPr>
          <w:rFonts w:ascii="GeezLSOnlyU" w:eastAsiaTheme="minorHAnsi" w:hAnsi="GeezLSOnlyU" w:cs="GeezLSOnlyU"/>
          <w:b/>
        </w:rPr>
        <w:t>መዳግኒ</w:t>
      </w:r>
      <w:r w:rsidRPr="00582B70">
        <w:rPr>
          <w:rFonts w:eastAsiaTheme="minorHAnsi"/>
          <w:b/>
        </w:rPr>
        <w:t xml:space="preserve"> </w:t>
      </w:r>
      <w:r w:rsidRPr="00582B70">
        <w:rPr>
          <w:rFonts w:ascii="GeezLSOnlyU" w:eastAsiaTheme="minorHAnsi" w:hAnsi="GeezLSOnlyU" w:cs="GeezLSOnlyU"/>
          <w:b/>
        </w:rPr>
        <w:t>ቦታታት</w:t>
      </w:r>
      <w:r w:rsidRPr="00582B70">
        <w:rPr>
          <w:rFonts w:eastAsiaTheme="minorHAnsi"/>
          <w:b/>
        </w:rPr>
        <w:t xml:space="preserve"> </w:t>
      </w:r>
      <w:r w:rsidRPr="00582B70">
        <w:rPr>
          <w:rFonts w:ascii="GeezLSOnlyU" w:eastAsiaTheme="minorHAnsi" w:hAnsi="GeezLSOnlyU" w:cs="GeezLSOnlyU"/>
          <w:b/>
        </w:rPr>
        <w:t>ዘጋጥም</w:t>
      </w:r>
      <w:r w:rsidRPr="00582B70">
        <w:rPr>
          <w:rFonts w:eastAsiaTheme="minorHAnsi"/>
          <w:b/>
        </w:rPr>
        <w:t xml:space="preserve"> </w:t>
      </w:r>
      <w:r w:rsidRPr="00582B70">
        <w:rPr>
          <w:rFonts w:ascii="GeezLSOnlyU" w:eastAsiaTheme="minorHAnsi" w:hAnsi="GeezLSOnlyU" w:cs="GeezLSOnlyU"/>
          <w:b/>
        </w:rPr>
        <w:t>ሞት</w:t>
      </w:r>
      <w:r w:rsidRPr="00582B70">
        <w:rPr>
          <w:rFonts w:eastAsiaTheme="minorHAnsi"/>
          <w:b/>
        </w:rPr>
        <w:t xml:space="preserve"> </w:t>
      </w:r>
      <w:r w:rsidRPr="00582B70">
        <w:rPr>
          <w:rFonts w:ascii="GeezLSOnlyU" w:eastAsiaTheme="minorHAnsi" w:hAnsi="GeezLSOnlyU" w:cs="GeezLSOnlyU"/>
          <w:b/>
        </w:rPr>
        <w:t>ውን</w:t>
      </w:r>
      <w:r w:rsidRPr="00582B70">
        <w:rPr>
          <w:rFonts w:eastAsiaTheme="minorHAnsi"/>
          <w:b/>
        </w:rPr>
        <w:t xml:space="preserve"> </w:t>
      </w:r>
      <w:r w:rsidRPr="00582B70">
        <w:rPr>
          <w:rFonts w:ascii="GeezLSOnlyU" w:eastAsiaTheme="minorHAnsi" w:hAnsi="GeezLSOnlyU" w:cs="GeezLSOnlyU"/>
          <w:b/>
        </w:rPr>
        <w:t>ምክልኻሉ</w:t>
      </w:r>
      <w:r w:rsidRPr="00582B70">
        <w:rPr>
          <w:rFonts w:eastAsiaTheme="minorHAnsi"/>
          <w:b/>
        </w:rPr>
        <w:t xml:space="preserve"> </w:t>
      </w:r>
      <w:r w:rsidRPr="00582B70">
        <w:rPr>
          <w:rFonts w:ascii="GeezLSOnlyU" w:eastAsiaTheme="minorHAnsi" w:hAnsi="GeezLSOnlyU" w:cs="GeezLSOnlyU"/>
          <w:b/>
        </w:rPr>
        <w:t>ንኽከኣል፡</w:t>
      </w:r>
      <w:r w:rsidRPr="00582B70">
        <w:rPr>
          <w:rFonts w:eastAsiaTheme="minorHAnsi"/>
          <w:b/>
        </w:rPr>
        <w:t>-</w:t>
      </w:r>
    </w:p>
    <w:p w14:paraId="27D48BD2" w14:textId="6E20979A" w:rsidR="008B4165" w:rsidRPr="008B4165" w:rsidRDefault="008B4165" w:rsidP="008B4165">
      <w:pPr>
        <w:pStyle w:val="SingleTxtG"/>
        <w:numPr>
          <w:ilvl w:val="0"/>
          <w:numId w:val="33"/>
        </w:numPr>
        <w:ind w:left="1418" w:firstLine="0"/>
        <w:rPr>
          <w:b/>
        </w:rPr>
      </w:pPr>
      <w:r w:rsidRPr="008B4165">
        <w:rPr>
          <w:rFonts w:ascii="GeezLSOnlyU" w:hAnsi="GeezLSOnlyU" w:cs="GeezLSOnlyU"/>
          <w:b/>
        </w:rPr>
        <w:t>መሰረታዊ</w:t>
      </w:r>
      <w:r w:rsidRPr="008B4165">
        <w:rPr>
          <w:b/>
        </w:rPr>
        <w:t xml:space="preserve"> </w:t>
      </w:r>
      <w:r w:rsidRPr="008B4165">
        <w:rPr>
          <w:rFonts w:ascii="GeezLSOnlyU" w:hAnsi="GeezLSOnlyU" w:cs="GeezLSOnlyU"/>
          <w:b/>
        </w:rPr>
        <w:t>ናይ</w:t>
      </w:r>
      <w:r w:rsidRPr="008B4165">
        <w:rPr>
          <w:b/>
        </w:rPr>
        <w:t xml:space="preserve"> </w:t>
      </w:r>
      <w:r w:rsidRPr="008B4165">
        <w:rPr>
          <w:rFonts w:ascii="GeezLSOnlyU" w:hAnsi="GeezLSOnlyU" w:cs="GeezLSOnlyU"/>
          <w:b/>
        </w:rPr>
        <w:t>ሕጊ</w:t>
      </w:r>
      <w:r w:rsidRPr="008B4165">
        <w:rPr>
          <w:b/>
        </w:rPr>
        <w:t xml:space="preserve"> </w:t>
      </w:r>
      <w:r w:rsidRPr="008B4165">
        <w:rPr>
          <w:rFonts w:ascii="GeezLSOnlyU" w:hAnsi="GeezLSOnlyU" w:cs="GeezLSOnlyU"/>
          <w:b/>
        </w:rPr>
        <w:t>መትከላት</w:t>
      </w:r>
      <w:r w:rsidRPr="008B4165">
        <w:rPr>
          <w:b/>
        </w:rPr>
        <w:t xml:space="preserve"> </w:t>
      </w:r>
      <w:r w:rsidRPr="008B4165">
        <w:rPr>
          <w:rFonts w:ascii="GeezLSOnlyU" w:hAnsi="GeezLSOnlyU" w:cs="GeezLSOnlyU"/>
          <w:b/>
        </w:rPr>
        <w:t>ብዝእዝዞ</w:t>
      </w:r>
      <w:r w:rsidRPr="008B4165">
        <w:rPr>
          <w:b/>
        </w:rPr>
        <w:t xml:space="preserve"> </w:t>
      </w:r>
      <w:r w:rsidRPr="008B4165">
        <w:rPr>
          <w:rFonts w:ascii="GeezLSOnlyU" w:hAnsi="GeezLSOnlyU" w:cs="GeezLSOnlyU"/>
          <w:b/>
        </w:rPr>
        <w:t>መሰረት፡</w:t>
      </w:r>
      <w:r w:rsidRPr="008B4165">
        <w:rPr>
          <w:b/>
        </w:rPr>
        <w:t xml:space="preserve"> </w:t>
      </w:r>
      <w:r w:rsidRPr="008B4165">
        <w:rPr>
          <w:rFonts w:ascii="GeezLSOnlyU" w:hAnsi="GeezLSOnlyU" w:cs="GeezLSOnlyU"/>
          <w:b/>
        </w:rPr>
        <w:t>ክሱሳት</w:t>
      </w:r>
      <w:r w:rsidRPr="008B4165">
        <w:rPr>
          <w:b/>
        </w:rPr>
        <w:t xml:space="preserve"> </w:t>
      </w:r>
      <w:r w:rsidRPr="008B4165">
        <w:rPr>
          <w:rFonts w:ascii="GeezLSOnlyU" w:hAnsi="GeezLSOnlyU" w:cs="GeezLSOnlyU"/>
          <w:b/>
        </w:rPr>
        <w:t>ጉዳዮም</w:t>
      </w:r>
      <w:r w:rsidRPr="008B4165">
        <w:rPr>
          <w:b/>
        </w:rPr>
        <w:t xml:space="preserve"> </w:t>
      </w:r>
      <w:r w:rsidRPr="008B4165">
        <w:rPr>
          <w:rFonts w:ascii="GeezLSOnlyU" w:hAnsi="GeezLSOnlyU" w:cs="GeezLSOnlyU"/>
          <w:b/>
        </w:rPr>
        <w:t>ከረድኡ</w:t>
      </w:r>
      <w:r w:rsidRPr="008B4165">
        <w:rPr>
          <w:b/>
        </w:rPr>
        <w:t xml:space="preserve"> </w:t>
      </w:r>
      <w:r w:rsidRPr="008B4165">
        <w:rPr>
          <w:rFonts w:ascii="GeezLSOnlyU" w:hAnsi="GeezLSOnlyU" w:cs="GeezLSOnlyU"/>
          <w:b/>
        </w:rPr>
        <w:t>ዕድል</w:t>
      </w:r>
      <w:r w:rsidRPr="008B4165">
        <w:rPr>
          <w:b/>
        </w:rPr>
        <w:t xml:space="preserve"> </w:t>
      </w:r>
      <w:r w:rsidRPr="008B4165">
        <w:rPr>
          <w:rFonts w:ascii="GeezLSOnlyU" w:hAnsi="GeezLSOnlyU" w:cs="GeezLSOnlyU"/>
          <w:b/>
        </w:rPr>
        <w:t>ከም</w:t>
      </w:r>
      <w:r w:rsidRPr="008B4165">
        <w:rPr>
          <w:b/>
        </w:rPr>
        <w:t xml:space="preserve"> </w:t>
      </w:r>
      <w:r w:rsidRPr="008B4165">
        <w:rPr>
          <w:rFonts w:ascii="GeezLSOnlyU" w:hAnsi="GeezLSOnlyU" w:cs="GeezLSOnlyU"/>
          <w:b/>
        </w:rPr>
        <w:t>ዝወሃቦም</w:t>
      </w:r>
      <w:r w:rsidRPr="008B4165">
        <w:rPr>
          <w:b/>
        </w:rPr>
        <w:t xml:space="preserve"> </w:t>
      </w:r>
      <w:r w:rsidRPr="008B4165">
        <w:rPr>
          <w:rFonts w:ascii="GeezLSOnlyU" w:hAnsi="GeezLSOnlyU" w:cs="GeezLSOnlyU"/>
          <w:b/>
        </w:rPr>
        <w:t>ምግባር፣</w:t>
      </w:r>
    </w:p>
    <w:p w14:paraId="25AF1529" w14:textId="76977CA7" w:rsidR="008B4165" w:rsidRPr="00E077AF" w:rsidRDefault="008B4165" w:rsidP="00691DC2">
      <w:pPr>
        <w:pStyle w:val="SingleTxtG"/>
        <w:numPr>
          <w:ilvl w:val="0"/>
          <w:numId w:val="33"/>
        </w:numPr>
        <w:ind w:left="1418" w:firstLine="0"/>
        <w:rPr>
          <w:b/>
        </w:rPr>
      </w:pPr>
      <w:r w:rsidRPr="008B4165">
        <w:rPr>
          <w:rFonts w:ascii="GeezLSOnlyU" w:hAnsi="GeezLSOnlyU" w:cs="GeezLSOnlyU"/>
          <w:b/>
        </w:rPr>
        <w:t>ቅዩዳት</w:t>
      </w:r>
      <w:r w:rsidRPr="008B4165">
        <w:rPr>
          <w:b/>
        </w:rPr>
        <w:t xml:space="preserve"> </w:t>
      </w:r>
      <w:r w:rsidRPr="008B4165">
        <w:rPr>
          <w:rFonts w:ascii="GeezLSOnlyU" w:hAnsi="GeezLSOnlyU" w:cs="GeezLSOnlyU"/>
          <w:b/>
        </w:rPr>
        <w:t>ናይ</w:t>
      </w:r>
      <w:r w:rsidRPr="008B4165">
        <w:rPr>
          <w:b/>
        </w:rPr>
        <w:t xml:space="preserve"> </w:t>
      </w:r>
      <w:r w:rsidRPr="008B4165">
        <w:rPr>
          <w:rFonts w:ascii="GeezLSOnlyU" w:hAnsi="GeezLSOnlyU" w:cs="GeezLSOnlyU"/>
          <w:b/>
        </w:rPr>
        <w:t>ሕጊ</w:t>
      </w:r>
      <w:r w:rsidRPr="008B4165">
        <w:rPr>
          <w:b/>
        </w:rPr>
        <w:t xml:space="preserve"> </w:t>
      </w:r>
      <w:r w:rsidRPr="008B4165">
        <w:rPr>
          <w:rFonts w:ascii="GeezLSOnlyU" w:hAnsi="GeezLSOnlyU" w:cs="GeezLSOnlyU"/>
          <w:b/>
        </w:rPr>
        <w:t>ምኽሪ</w:t>
      </w:r>
      <w:r w:rsidRPr="008B4165">
        <w:rPr>
          <w:b/>
        </w:rPr>
        <w:t xml:space="preserve"> </w:t>
      </w:r>
      <w:r w:rsidRPr="008B4165">
        <w:rPr>
          <w:rFonts w:ascii="GeezLSOnlyU" w:hAnsi="GeezLSOnlyU" w:cs="GeezLSOnlyU"/>
          <w:b/>
        </w:rPr>
        <w:t>ከም</w:t>
      </w:r>
      <w:r w:rsidRPr="008B4165">
        <w:rPr>
          <w:b/>
        </w:rPr>
        <w:t xml:space="preserve"> </w:t>
      </w:r>
      <w:r w:rsidRPr="008B4165">
        <w:rPr>
          <w:rFonts w:ascii="GeezLSOnlyU" w:hAnsi="GeezLSOnlyU" w:cs="GeezLSOnlyU"/>
          <w:b/>
        </w:rPr>
        <w:t>ዝረኸቡ</w:t>
      </w:r>
      <w:r w:rsidRPr="008B4165">
        <w:rPr>
          <w:b/>
        </w:rPr>
        <w:t xml:space="preserve"> </w:t>
      </w:r>
      <w:r w:rsidRPr="008B4165">
        <w:rPr>
          <w:rFonts w:ascii="GeezLSOnlyU" w:hAnsi="GeezLSOnlyU" w:cs="GeezLSOnlyU"/>
          <w:b/>
        </w:rPr>
        <w:t>ምግባር፣</w:t>
      </w:r>
    </w:p>
    <w:p w14:paraId="044F9E64" w14:textId="1D56FE98" w:rsidR="00F505A3" w:rsidRPr="00E077AF" w:rsidRDefault="0095159A" w:rsidP="00691DC2">
      <w:pPr>
        <w:pStyle w:val="SingleTxtG"/>
        <w:numPr>
          <w:ilvl w:val="0"/>
          <w:numId w:val="33"/>
        </w:numPr>
        <w:ind w:left="1701" w:hanging="283"/>
        <w:rPr>
          <w:b/>
        </w:rPr>
      </w:pPr>
      <w:r w:rsidRPr="0095159A">
        <w:rPr>
          <w:rFonts w:ascii="GeezLSOnlyU" w:hAnsi="GeezLSOnlyU" w:cs="GeezLSOnlyU"/>
          <w:b/>
        </w:rPr>
        <w:t>መቐየዲ</w:t>
      </w:r>
      <w:r w:rsidRPr="0095159A">
        <w:rPr>
          <w:b/>
        </w:rPr>
        <w:t xml:space="preserve"> </w:t>
      </w:r>
      <w:r w:rsidRPr="0095159A">
        <w:rPr>
          <w:rFonts w:ascii="GeezLSOnlyU" w:hAnsi="GeezLSOnlyU" w:cs="GeezLSOnlyU"/>
          <w:b/>
        </w:rPr>
        <w:t>ቦታታት</w:t>
      </w:r>
      <w:r w:rsidRPr="0095159A">
        <w:rPr>
          <w:b/>
        </w:rPr>
        <w:t xml:space="preserve"> </w:t>
      </w:r>
      <w:r w:rsidRPr="0095159A">
        <w:rPr>
          <w:rFonts w:ascii="GeezLSOnlyU" w:hAnsi="GeezLSOnlyU" w:cs="GeezLSOnlyU"/>
          <w:b/>
        </w:rPr>
        <w:t>ነቲ</w:t>
      </w:r>
      <w:r w:rsidRPr="0095159A">
        <w:rPr>
          <w:b/>
        </w:rPr>
        <w:t xml:space="preserve"> </w:t>
      </w:r>
      <w:r w:rsidRPr="0095159A">
        <w:rPr>
          <w:rFonts w:ascii="GeezLSOnlyU" w:hAnsi="GeezLSOnlyU" w:cs="GeezLSOnlyU"/>
          <w:b/>
        </w:rPr>
        <w:t>ዝቖምሉ</w:t>
      </w:r>
      <w:r w:rsidRPr="0095159A">
        <w:rPr>
          <w:b/>
        </w:rPr>
        <w:t xml:space="preserve"> </w:t>
      </w:r>
      <w:r w:rsidRPr="0095159A">
        <w:rPr>
          <w:rFonts w:ascii="GeezLSOnlyU" w:hAnsi="GeezLSOnlyU" w:cs="GeezLSOnlyU"/>
          <w:b/>
        </w:rPr>
        <w:t>መዓላት</w:t>
      </w:r>
      <w:r w:rsidRPr="0095159A">
        <w:rPr>
          <w:b/>
        </w:rPr>
        <w:t xml:space="preserve"> </w:t>
      </w:r>
      <w:r w:rsidRPr="0095159A">
        <w:rPr>
          <w:rFonts w:ascii="GeezLSOnlyU" w:hAnsi="GeezLSOnlyU" w:cs="GeezLSOnlyU"/>
          <w:b/>
        </w:rPr>
        <w:t>ጥራይ</w:t>
      </w:r>
      <w:r w:rsidRPr="0095159A">
        <w:rPr>
          <w:b/>
        </w:rPr>
        <w:t xml:space="preserve"> </w:t>
      </w:r>
      <w:r w:rsidRPr="0095159A">
        <w:rPr>
          <w:rFonts w:ascii="GeezLSOnlyU" w:hAnsi="GeezLSOnlyU" w:cs="GeezLSOnlyU"/>
          <w:b/>
        </w:rPr>
        <w:t>ከም</w:t>
      </w:r>
      <w:r w:rsidRPr="0095159A">
        <w:rPr>
          <w:b/>
        </w:rPr>
        <w:t xml:space="preserve"> </w:t>
      </w:r>
      <w:r w:rsidRPr="0095159A">
        <w:rPr>
          <w:rFonts w:ascii="GeezLSOnlyU" w:hAnsi="GeezLSOnlyU" w:cs="GeezLSOnlyU"/>
          <w:b/>
        </w:rPr>
        <w:t>ዘገልግሉ</w:t>
      </w:r>
      <w:r w:rsidRPr="0095159A">
        <w:rPr>
          <w:b/>
        </w:rPr>
        <w:t xml:space="preserve"> </w:t>
      </w:r>
      <w:r w:rsidRPr="0095159A">
        <w:rPr>
          <w:rFonts w:ascii="GeezLSOnlyU" w:hAnsi="GeezLSOnlyU" w:cs="GeezLSOnlyU"/>
          <w:b/>
        </w:rPr>
        <w:t>ምግባር፣</w:t>
      </w:r>
    </w:p>
    <w:p w14:paraId="1A8306D9" w14:textId="62CC0518" w:rsidR="00F505A3" w:rsidRPr="00E077AF" w:rsidRDefault="0095159A" w:rsidP="00691DC2">
      <w:pPr>
        <w:pStyle w:val="SingleTxtG"/>
        <w:numPr>
          <w:ilvl w:val="0"/>
          <w:numId w:val="33"/>
        </w:numPr>
        <w:ind w:left="1418" w:firstLine="0"/>
        <w:rPr>
          <w:b/>
        </w:rPr>
      </w:pPr>
      <w:r w:rsidRPr="0095159A">
        <w:rPr>
          <w:rFonts w:ascii="GeezLSOnlyU" w:hAnsi="GeezLSOnlyU" w:cs="GeezLSOnlyU"/>
          <w:b/>
        </w:rPr>
        <w:t>ንህጻናት፣</w:t>
      </w:r>
      <w:r w:rsidRPr="0095159A">
        <w:rPr>
          <w:b/>
        </w:rPr>
        <w:t xml:space="preserve"> </w:t>
      </w:r>
      <w:r w:rsidRPr="0095159A">
        <w:rPr>
          <w:rFonts w:ascii="GeezLSOnlyU" w:hAnsi="GeezLSOnlyU" w:cs="GeezLSOnlyU"/>
          <w:b/>
        </w:rPr>
        <w:t>ሽማግለታት፣</w:t>
      </w:r>
      <w:r w:rsidRPr="0095159A">
        <w:rPr>
          <w:b/>
        </w:rPr>
        <w:t xml:space="preserve"> </w:t>
      </w:r>
      <w:r w:rsidRPr="0095159A">
        <w:rPr>
          <w:rFonts w:ascii="GeezLSOnlyU" w:hAnsi="GeezLSOnlyU" w:cs="GeezLSOnlyU"/>
          <w:b/>
        </w:rPr>
        <w:t>ደቂ</w:t>
      </w:r>
      <w:r w:rsidRPr="0095159A">
        <w:rPr>
          <w:b/>
        </w:rPr>
        <w:t xml:space="preserve"> </w:t>
      </w:r>
      <w:r w:rsidRPr="0095159A">
        <w:rPr>
          <w:rFonts w:ascii="GeezLSOnlyU" w:hAnsi="GeezLSOnlyU" w:cs="GeezLSOnlyU"/>
          <w:b/>
        </w:rPr>
        <w:t>ኣንስትዮን</w:t>
      </w:r>
      <w:r w:rsidRPr="0095159A">
        <w:rPr>
          <w:b/>
        </w:rPr>
        <w:t xml:space="preserve"> </w:t>
      </w:r>
      <w:r w:rsidRPr="0095159A">
        <w:rPr>
          <w:rFonts w:ascii="GeezLSOnlyU" w:hAnsi="GeezLSOnlyU" w:cs="GeezLSOnlyU"/>
          <w:b/>
        </w:rPr>
        <w:t>ናይ</w:t>
      </w:r>
      <w:r w:rsidRPr="0095159A">
        <w:rPr>
          <w:b/>
        </w:rPr>
        <w:t xml:space="preserve"> </w:t>
      </w:r>
      <w:r w:rsidRPr="0095159A">
        <w:rPr>
          <w:rFonts w:ascii="GeezLSOnlyU" w:hAnsi="GeezLSOnlyU" w:cs="GeezLSOnlyU"/>
          <w:b/>
        </w:rPr>
        <w:t>ጥዕና</w:t>
      </w:r>
      <w:r w:rsidRPr="0095159A">
        <w:rPr>
          <w:b/>
        </w:rPr>
        <w:t xml:space="preserve"> </w:t>
      </w:r>
      <w:r w:rsidRPr="0095159A">
        <w:rPr>
          <w:rFonts w:ascii="GeezLSOnlyU" w:hAnsi="GeezLSOnlyU" w:cs="GeezLSOnlyU"/>
          <w:b/>
        </w:rPr>
        <w:t>ጸገም</w:t>
      </w:r>
      <w:r w:rsidRPr="0095159A">
        <w:rPr>
          <w:b/>
        </w:rPr>
        <w:t xml:space="preserve"> </w:t>
      </w:r>
      <w:r w:rsidRPr="0095159A">
        <w:rPr>
          <w:rFonts w:ascii="GeezLSOnlyU" w:hAnsi="GeezLSOnlyU" w:cs="GeezLSOnlyU"/>
          <w:b/>
        </w:rPr>
        <w:t>ዘለዎም</w:t>
      </w:r>
      <w:r w:rsidRPr="0095159A">
        <w:rPr>
          <w:b/>
        </w:rPr>
        <w:t xml:space="preserve"> </w:t>
      </w:r>
      <w:r w:rsidRPr="0095159A">
        <w:rPr>
          <w:rFonts w:ascii="GeezLSOnlyU" w:hAnsi="GeezLSOnlyU" w:cs="GeezLSOnlyU"/>
          <w:b/>
        </w:rPr>
        <w:t>ሰባትን</w:t>
      </w:r>
      <w:r w:rsidRPr="0095159A">
        <w:rPr>
          <w:b/>
        </w:rPr>
        <w:t xml:space="preserve"> </w:t>
      </w:r>
      <w:r w:rsidRPr="0095159A">
        <w:rPr>
          <w:rFonts w:ascii="GeezLSOnlyU" w:hAnsi="GeezLSOnlyU" w:cs="GeezLSOnlyU"/>
          <w:b/>
        </w:rPr>
        <w:t>ዝኸውን</w:t>
      </w:r>
      <w:r w:rsidRPr="0095159A">
        <w:rPr>
          <w:b/>
        </w:rPr>
        <w:t xml:space="preserve"> </w:t>
      </w:r>
      <w:r w:rsidRPr="0095159A">
        <w:rPr>
          <w:rFonts w:ascii="GeezLSOnlyU" w:hAnsi="GeezLSOnlyU" w:cs="GeezLSOnlyU"/>
          <w:b/>
        </w:rPr>
        <w:t>ፍሉይ</w:t>
      </w:r>
      <w:r w:rsidRPr="0095159A">
        <w:rPr>
          <w:b/>
        </w:rPr>
        <w:t xml:space="preserve"> </w:t>
      </w:r>
      <w:r w:rsidRPr="0095159A">
        <w:rPr>
          <w:rFonts w:ascii="GeezLSOnlyU" w:hAnsi="GeezLSOnlyU" w:cs="GeezLSOnlyU"/>
          <w:b/>
        </w:rPr>
        <w:t>መቐየዲ</w:t>
      </w:r>
      <w:r w:rsidRPr="0095159A">
        <w:rPr>
          <w:b/>
        </w:rPr>
        <w:t xml:space="preserve"> </w:t>
      </w:r>
      <w:r w:rsidRPr="0095159A">
        <w:rPr>
          <w:rFonts w:ascii="GeezLSOnlyU" w:hAnsi="GeezLSOnlyU" w:cs="GeezLSOnlyU"/>
          <w:b/>
        </w:rPr>
        <w:t>ቦታታት</w:t>
      </w:r>
      <w:r w:rsidRPr="0095159A">
        <w:rPr>
          <w:b/>
        </w:rPr>
        <w:t xml:space="preserve"> </w:t>
      </w:r>
      <w:r w:rsidRPr="0095159A">
        <w:rPr>
          <w:rFonts w:ascii="GeezLSOnlyU" w:hAnsi="GeezLSOnlyU" w:cs="GeezLSOnlyU"/>
          <w:b/>
        </w:rPr>
        <w:t>ምድላው፣</w:t>
      </w:r>
      <w:r w:rsidR="00F505A3" w:rsidRPr="00E077AF">
        <w:rPr>
          <w:b/>
        </w:rPr>
        <w:t xml:space="preserve"> </w:t>
      </w:r>
    </w:p>
    <w:p w14:paraId="2FAA81BC" w14:textId="6E5C3F72" w:rsidR="00F505A3" w:rsidRPr="00E077AF" w:rsidRDefault="001B5C9F" w:rsidP="00D3022B">
      <w:pPr>
        <w:pStyle w:val="SingleTxtG"/>
        <w:numPr>
          <w:ilvl w:val="0"/>
          <w:numId w:val="18"/>
        </w:numPr>
        <w:spacing w:line="240" w:lineRule="auto"/>
        <w:ind w:left="1134" w:firstLine="0"/>
        <w:rPr>
          <w:rFonts w:eastAsiaTheme="minorHAnsi"/>
          <w:b/>
        </w:rPr>
      </w:pPr>
      <w:r w:rsidRPr="001B5C9F">
        <w:rPr>
          <w:rFonts w:ascii="GeezLSOnlyU" w:eastAsiaTheme="minorHAnsi" w:hAnsi="GeezLSOnlyU" w:cs="GeezLSOnlyU"/>
          <w:b/>
        </w:rPr>
        <w:t>ህጹጽ</w:t>
      </w:r>
      <w:r w:rsidRPr="001B5C9F">
        <w:rPr>
          <w:rFonts w:eastAsiaTheme="minorHAnsi"/>
          <w:b/>
        </w:rPr>
        <w:t xml:space="preserve"> </w:t>
      </w:r>
      <w:r w:rsidRPr="001B5C9F">
        <w:rPr>
          <w:rFonts w:ascii="GeezLSOnlyU" w:eastAsiaTheme="minorHAnsi" w:hAnsi="GeezLSOnlyU" w:cs="GeezLSOnlyU"/>
          <w:b/>
        </w:rPr>
        <w:t>ፍታሕ</w:t>
      </w:r>
      <w:r w:rsidRPr="001B5C9F">
        <w:rPr>
          <w:rFonts w:eastAsiaTheme="minorHAnsi"/>
          <w:b/>
        </w:rPr>
        <w:t xml:space="preserve"> </w:t>
      </w:r>
      <w:r w:rsidRPr="001B5C9F">
        <w:rPr>
          <w:rFonts w:ascii="GeezLSOnlyU" w:eastAsiaTheme="minorHAnsi" w:hAnsi="GeezLSOnlyU" w:cs="GeezLSOnlyU"/>
          <w:b/>
        </w:rPr>
        <w:t>ንዝደሊ</w:t>
      </w:r>
      <w:r w:rsidRPr="001B5C9F">
        <w:rPr>
          <w:rFonts w:eastAsiaTheme="minorHAnsi"/>
          <w:b/>
        </w:rPr>
        <w:t xml:space="preserve"> </w:t>
      </w:r>
      <w:r w:rsidRPr="001B5C9F">
        <w:rPr>
          <w:rFonts w:ascii="GeezLSOnlyU" w:eastAsiaTheme="minorHAnsi" w:hAnsi="GeezLSOnlyU" w:cs="GeezLSOnlyU"/>
          <w:b/>
        </w:rPr>
        <w:t>ጉዳያት</w:t>
      </w:r>
      <w:r w:rsidRPr="001B5C9F">
        <w:rPr>
          <w:rFonts w:eastAsiaTheme="minorHAnsi"/>
          <w:b/>
        </w:rPr>
        <w:t xml:space="preserve"> </w:t>
      </w:r>
      <w:r w:rsidRPr="001B5C9F">
        <w:rPr>
          <w:rFonts w:ascii="GeezLSOnlyU" w:eastAsiaTheme="minorHAnsi" w:hAnsi="GeezLSOnlyU" w:cs="GeezLSOnlyU"/>
          <w:b/>
        </w:rPr>
        <w:t>ዝከታተልን</w:t>
      </w:r>
      <w:r w:rsidRPr="001B5C9F">
        <w:rPr>
          <w:rFonts w:eastAsiaTheme="minorHAnsi"/>
          <w:b/>
        </w:rPr>
        <w:t xml:space="preserve"> </w:t>
      </w:r>
      <w:r w:rsidRPr="001B5C9F">
        <w:rPr>
          <w:rFonts w:ascii="GeezLSOnlyU" w:eastAsiaTheme="minorHAnsi" w:hAnsi="GeezLSOnlyU" w:cs="GeezLSOnlyU"/>
          <w:b/>
        </w:rPr>
        <w:t>ጥርዓን</w:t>
      </w:r>
      <w:r w:rsidRPr="001B5C9F">
        <w:rPr>
          <w:rFonts w:eastAsiaTheme="minorHAnsi"/>
          <w:b/>
        </w:rPr>
        <w:t xml:space="preserve"> </w:t>
      </w:r>
      <w:r w:rsidRPr="001B5C9F">
        <w:rPr>
          <w:rFonts w:ascii="GeezLSOnlyU" w:eastAsiaTheme="minorHAnsi" w:hAnsi="GeezLSOnlyU" w:cs="GeezLSOnlyU"/>
          <w:b/>
        </w:rPr>
        <w:t>ዝቕበልን</w:t>
      </w:r>
      <w:r w:rsidRPr="001B5C9F">
        <w:rPr>
          <w:rFonts w:eastAsiaTheme="minorHAnsi"/>
          <w:b/>
        </w:rPr>
        <w:t xml:space="preserve"> </w:t>
      </w:r>
      <w:r w:rsidRPr="001B5C9F">
        <w:rPr>
          <w:rFonts w:ascii="GeezLSOnlyU" w:eastAsiaTheme="minorHAnsi" w:hAnsi="GeezLSOnlyU" w:cs="GeezLSOnlyU"/>
          <w:b/>
        </w:rPr>
        <w:t>ናጻ</w:t>
      </w:r>
      <w:r w:rsidRPr="001B5C9F">
        <w:rPr>
          <w:rFonts w:eastAsiaTheme="minorHAnsi"/>
          <w:b/>
        </w:rPr>
        <w:t xml:space="preserve"> </w:t>
      </w:r>
      <w:r w:rsidRPr="001B5C9F">
        <w:rPr>
          <w:rFonts w:ascii="GeezLSOnlyU" w:eastAsiaTheme="minorHAnsi" w:hAnsi="GeezLSOnlyU" w:cs="GeezLSOnlyU"/>
          <w:b/>
        </w:rPr>
        <w:t>ኣካል</w:t>
      </w:r>
      <w:r w:rsidRPr="001B5C9F">
        <w:rPr>
          <w:rFonts w:eastAsiaTheme="minorHAnsi"/>
          <w:b/>
        </w:rPr>
        <w:t xml:space="preserve"> </w:t>
      </w:r>
      <w:r w:rsidRPr="001B5C9F">
        <w:rPr>
          <w:rFonts w:ascii="GeezLSOnlyU" w:eastAsiaTheme="minorHAnsi" w:hAnsi="GeezLSOnlyU" w:cs="GeezLSOnlyU"/>
          <w:b/>
        </w:rPr>
        <w:t>ብህጹጽ</w:t>
      </w:r>
      <w:r w:rsidRPr="001B5C9F">
        <w:rPr>
          <w:rFonts w:eastAsiaTheme="minorHAnsi"/>
          <w:b/>
        </w:rPr>
        <w:t xml:space="preserve"> </w:t>
      </w:r>
      <w:r w:rsidRPr="001B5C9F">
        <w:rPr>
          <w:rFonts w:ascii="GeezLSOnlyU" w:eastAsiaTheme="minorHAnsi" w:hAnsi="GeezLSOnlyU" w:cs="GeezLSOnlyU"/>
          <w:b/>
        </w:rPr>
        <w:t>ምቛም</w:t>
      </w:r>
      <w:r w:rsidR="00B33854">
        <w:rPr>
          <w:rFonts w:ascii="GeezLSOnlyU" w:eastAsiaTheme="minorHAnsi" w:hAnsi="GeezLSOnlyU" w:cs="GeezLSOnlyU"/>
          <w:b/>
        </w:rPr>
        <w:t>፤</w:t>
      </w:r>
      <w:r w:rsidRPr="001B5C9F">
        <w:rPr>
          <w:rFonts w:eastAsiaTheme="minorHAnsi"/>
          <w:b/>
        </w:rPr>
        <w:t xml:space="preserve"> </w:t>
      </w:r>
      <w:r w:rsidRPr="001B5C9F">
        <w:rPr>
          <w:rFonts w:ascii="GeezLSOnlyU" w:eastAsiaTheme="minorHAnsi" w:hAnsi="GeezLSOnlyU" w:cs="GeezLSOnlyU"/>
          <w:b/>
        </w:rPr>
        <w:t>ብፍላይ</w:t>
      </w:r>
      <w:r w:rsidRPr="001B5C9F">
        <w:rPr>
          <w:rFonts w:eastAsiaTheme="minorHAnsi"/>
          <w:b/>
        </w:rPr>
        <w:t xml:space="preserve"> </w:t>
      </w:r>
      <w:r w:rsidRPr="001B5C9F">
        <w:rPr>
          <w:rFonts w:ascii="GeezLSOnlyU" w:eastAsiaTheme="minorHAnsi" w:hAnsi="GeezLSOnlyU" w:cs="GeezLSOnlyU"/>
          <w:b/>
        </w:rPr>
        <w:t>ብዘይ</w:t>
      </w:r>
      <w:r w:rsidRPr="001B5C9F">
        <w:rPr>
          <w:rFonts w:eastAsiaTheme="minorHAnsi"/>
          <w:b/>
        </w:rPr>
        <w:t xml:space="preserve"> </w:t>
      </w:r>
      <w:r w:rsidRPr="001B5C9F">
        <w:rPr>
          <w:rFonts w:ascii="GeezLSOnlyU" w:eastAsiaTheme="minorHAnsi" w:hAnsi="GeezLSOnlyU" w:cs="GeezLSOnlyU"/>
          <w:b/>
        </w:rPr>
        <w:t>ፍርዲ</w:t>
      </w:r>
      <w:r w:rsidRPr="001B5C9F">
        <w:rPr>
          <w:rFonts w:eastAsiaTheme="minorHAnsi"/>
          <w:b/>
        </w:rPr>
        <w:t xml:space="preserve"> </w:t>
      </w:r>
      <w:r w:rsidRPr="001B5C9F">
        <w:rPr>
          <w:rFonts w:ascii="GeezLSOnlyU" w:eastAsiaTheme="minorHAnsi" w:hAnsi="GeezLSOnlyU" w:cs="GeezLSOnlyU"/>
          <w:b/>
        </w:rPr>
        <w:t>ንዝግበር</w:t>
      </w:r>
      <w:r w:rsidRPr="001B5C9F">
        <w:rPr>
          <w:rFonts w:eastAsiaTheme="minorHAnsi"/>
          <w:b/>
        </w:rPr>
        <w:t xml:space="preserve"> </w:t>
      </w:r>
      <w:r w:rsidRPr="001B5C9F">
        <w:rPr>
          <w:rFonts w:ascii="GeezLSOnlyU" w:eastAsiaTheme="minorHAnsi" w:hAnsi="GeezLSOnlyU" w:cs="GeezLSOnlyU"/>
          <w:b/>
        </w:rPr>
        <w:t>ዝተናውሐ</w:t>
      </w:r>
      <w:r w:rsidRPr="001B5C9F">
        <w:rPr>
          <w:rFonts w:eastAsiaTheme="minorHAnsi"/>
          <w:b/>
        </w:rPr>
        <w:t xml:space="preserve"> </w:t>
      </w:r>
      <w:r w:rsidRPr="001B5C9F">
        <w:rPr>
          <w:rFonts w:ascii="GeezLSOnlyU" w:eastAsiaTheme="minorHAnsi" w:hAnsi="GeezLSOnlyU" w:cs="GeezLSOnlyU"/>
          <w:b/>
        </w:rPr>
        <w:t>ናይ</w:t>
      </w:r>
      <w:r w:rsidRPr="001B5C9F">
        <w:rPr>
          <w:rFonts w:eastAsiaTheme="minorHAnsi"/>
          <w:b/>
        </w:rPr>
        <w:t xml:space="preserve"> </w:t>
      </w:r>
      <w:r w:rsidRPr="001B5C9F">
        <w:rPr>
          <w:rFonts w:ascii="GeezLSOnlyU" w:eastAsiaTheme="minorHAnsi" w:hAnsi="GeezLSOnlyU" w:cs="GeezLSOnlyU"/>
          <w:b/>
        </w:rPr>
        <w:t>ቀይዲ</w:t>
      </w:r>
      <w:r w:rsidRPr="001B5C9F">
        <w:rPr>
          <w:rFonts w:eastAsiaTheme="minorHAnsi"/>
          <w:b/>
        </w:rPr>
        <w:t xml:space="preserve"> </w:t>
      </w:r>
      <w:r w:rsidRPr="001B5C9F">
        <w:rPr>
          <w:rFonts w:ascii="GeezLSOnlyU" w:eastAsiaTheme="minorHAnsi" w:hAnsi="GeezLSOnlyU" w:cs="GeezLSOnlyU"/>
          <w:b/>
        </w:rPr>
        <w:t>ግዜ፡</w:t>
      </w:r>
      <w:r w:rsidRPr="001B5C9F">
        <w:rPr>
          <w:rFonts w:eastAsiaTheme="minorHAnsi"/>
          <w:b/>
        </w:rPr>
        <w:t xml:space="preserve"> </w:t>
      </w:r>
      <w:r w:rsidRPr="001B5C9F">
        <w:rPr>
          <w:rFonts w:ascii="GeezLSOnlyU" w:eastAsiaTheme="minorHAnsi" w:hAnsi="GeezLSOnlyU" w:cs="GeezLSOnlyU"/>
          <w:b/>
        </w:rPr>
        <w:t>ከምኡ</w:t>
      </w:r>
      <w:r w:rsidRPr="001B5C9F">
        <w:rPr>
          <w:rFonts w:eastAsiaTheme="minorHAnsi"/>
          <w:b/>
        </w:rPr>
        <w:t xml:space="preserve"> </w:t>
      </w:r>
      <w:r w:rsidRPr="001B5C9F">
        <w:rPr>
          <w:rFonts w:ascii="GeezLSOnlyU" w:eastAsiaTheme="minorHAnsi" w:hAnsi="GeezLSOnlyU" w:cs="GeezLSOnlyU"/>
          <w:b/>
        </w:rPr>
        <w:t>ውን</w:t>
      </w:r>
      <w:r w:rsidRPr="001B5C9F">
        <w:rPr>
          <w:rFonts w:eastAsiaTheme="minorHAnsi"/>
          <w:b/>
        </w:rPr>
        <w:t xml:space="preserve"> </w:t>
      </w:r>
      <w:r w:rsidRPr="001B5C9F">
        <w:rPr>
          <w:rFonts w:ascii="GeezLSOnlyU" w:eastAsiaTheme="minorHAnsi" w:hAnsi="GeezLSOnlyU" w:cs="GeezLSOnlyU"/>
          <w:b/>
        </w:rPr>
        <w:t>ንኣተሓሓዛ</w:t>
      </w:r>
      <w:r w:rsidRPr="001B5C9F">
        <w:rPr>
          <w:rFonts w:eastAsiaTheme="minorHAnsi"/>
          <w:b/>
        </w:rPr>
        <w:t xml:space="preserve"> </w:t>
      </w:r>
      <w:r w:rsidRPr="001B5C9F">
        <w:rPr>
          <w:rFonts w:ascii="GeezLSOnlyU" w:eastAsiaTheme="minorHAnsi" w:hAnsi="GeezLSOnlyU" w:cs="GeezLSOnlyU"/>
          <w:b/>
        </w:rPr>
        <w:t>ህጻናት፣</w:t>
      </w:r>
      <w:r w:rsidRPr="001B5C9F">
        <w:rPr>
          <w:rFonts w:eastAsiaTheme="minorHAnsi"/>
          <w:b/>
        </w:rPr>
        <w:t xml:space="preserve"> </w:t>
      </w:r>
      <w:r w:rsidRPr="001B5C9F">
        <w:rPr>
          <w:rFonts w:ascii="GeezLSOnlyU" w:eastAsiaTheme="minorHAnsi" w:hAnsi="GeezLSOnlyU" w:cs="GeezLSOnlyU"/>
          <w:b/>
        </w:rPr>
        <w:t>ኣረገውቲ፣</w:t>
      </w:r>
      <w:r w:rsidRPr="001B5C9F">
        <w:rPr>
          <w:rFonts w:eastAsiaTheme="minorHAnsi"/>
          <w:b/>
        </w:rPr>
        <w:t xml:space="preserve"> </w:t>
      </w:r>
      <w:r w:rsidRPr="001B5C9F">
        <w:rPr>
          <w:rFonts w:ascii="GeezLSOnlyU" w:eastAsiaTheme="minorHAnsi" w:hAnsi="GeezLSOnlyU" w:cs="GeezLSOnlyU"/>
          <w:b/>
        </w:rPr>
        <w:t>ደቂ</w:t>
      </w:r>
      <w:r w:rsidRPr="001B5C9F">
        <w:rPr>
          <w:rFonts w:eastAsiaTheme="minorHAnsi"/>
          <w:b/>
        </w:rPr>
        <w:t xml:space="preserve"> </w:t>
      </w:r>
      <w:r w:rsidRPr="001B5C9F">
        <w:rPr>
          <w:rFonts w:ascii="GeezLSOnlyU" w:eastAsiaTheme="minorHAnsi" w:hAnsi="GeezLSOnlyU" w:cs="GeezLSOnlyU"/>
          <w:b/>
        </w:rPr>
        <w:t>ኣንስትዮን</w:t>
      </w:r>
      <w:r w:rsidRPr="001B5C9F">
        <w:rPr>
          <w:rFonts w:eastAsiaTheme="minorHAnsi"/>
          <w:b/>
        </w:rPr>
        <w:t xml:space="preserve"> </w:t>
      </w:r>
      <w:r w:rsidRPr="001B5C9F">
        <w:rPr>
          <w:rFonts w:ascii="GeezLSOnlyU" w:eastAsiaTheme="minorHAnsi" w:hAnsi="GeezLSOnlyU" w:cs="GeezLSOnlyU"/>
          <w:b/>
        </w:rPr>
        <w:t>ኣደታትን</w:t>
      </w:r>
      <w:r w:rsidRPr="001B5C9F">
        <w:rPr>
          <w:rFonts w:eastAsiaTheme="minorHAnsi"/>
          <w:b/>
        </w:rPr>
        <w:t xml:space="preserve"> </w:t>
      </w:r>
      <w:r w:rsidRPr="001B5C9F">
        <w:rPr>
          <w:rFonts w:ascii="GeezLSOnlyU" w:eastAsiaTheme="minorHAnsi" w:hAnsi="GeezLSOnlyU" w:cs="GeezLSOnlyU"/>
          <w:b/>
        </w:rPr>
        <w:t>ኣብ</w:t>
      </w:r>
      <w:r w:rsidRPr="001B5C9F">
        <w:rPr>
          <w:rFonts w:eastAsiaTheme="minorHAnsi"/>
          <w:b/>
        </w:rPr>
        <w:t xml:space="preserve"> </w:t>
      </w:r>
      <w:r w:rsidRPr="001B5C9F">
        <w:rPr>
          <w:rFonts w:ascii="GeezLSOnlyU" w:eastAsiaTheme="minorHAnsi" w:hAnsi="GeezLSOnlyU" w:cs="GeezLSOnlyU"/>
          <w:b/>
        </w:rPr>
        <w:t>ቀይዲ</w:t>
      </w:r>
      <w:r w:rsidRPr="001B5C9F">
        <w:rPr>
          <w:rFonts w:eastAsiaTheme="minorHAnsi"/>
          <w:b/>
        </w:rPr>
        <w:t xml:space="preserve"> </w:t>
      </w:r>
      <w:r w:rsidRPr="001B5C9F">
        <w:rPr>
          <w:rFonts w:ascii="GeezLSOnlyU" w:eastAsiaTheme="minorHAnsi" w:hAnsi="GeezLSOnlyU" w:cs="GeezLSOnlyU"/>
          <w:b/>
        </w:rPr>
        <w:t>ዝምልከት</w:t>
      </w:r>
      <w:r w:rsidRPr="001B5C9F">
        <w:rPr>
          <w:rFonts w:eastAsiaTheme="minorHAnsi"/>
          <w:b/>
        </w:rPr>
        <w:t xml:space="preserve"> </w:t>
      </w:r>
      <w:r w:rsidRPr="001B5C9F">
        <w:rPr>
          <w:rFonts w:ascii="GeezLSOnlyU" w:eastAsiaTheme="minorHAnsi" w:hAnsi="GeezLSOnlyU" w:cs="GeezLSOnlyU"/>
          <w:b/>
        </w:rPr>
        <w:t>ጉዳያት</w:t>
      </w:r>
      <w:r w:rsidRPr="001B5C9F">
        <w:rPr>
          <w:rFonts w:eastAsiaTheme="minorHAnsi"/>
          <w:b/>
        </w:rPr>
        <w:t xml:space="preserve"> </w:t>
      </w:r>
      <w:r w:rsidRPr="001B5C9F">
        <w:rPr>
          <w:rFonts w:ascii="GeezLSOnlyU" w:eastAsiaTheme="minorHAnsi" w:hAnsi="GeezLSOnlyU" w:cs="GeezLSOnlyU"/>
          <w:b/>
        </w:rPr>
        <w:t>ዝከታተል፣</w:t>
      </w:r>
    </w:p>
    <w:p w14:paraId="3B3FC70A" w14:textId="4FDDF999" w:rsidR="00F505A3" w:rsidRPr="00E077AF" w:rsidRDefault="00DD7E98" w:rsidP="00D3022B">
      <w:pPr>
        <w:pStyle w:val="SingleTxtG"/>
        <w:numPr>
          <w:ilvl w:val="0"/>
          <w:numId w:val="18"/>
        </w:numPr>
        <w:spacing w:line="240" w:lineRule="auto"/>
        <w:ind w:left="1134" w:firstLine="0"/>
        <w:rPr>
          <w:rFonts w:eastAsiaTheme="minorHAnsi"/>
          <w:b/>
        </w:rPr>
      </w:pPr>
      <w:r w:rsidRPr="00DD7E98">
        <w:rPr>
          <w:rFonts w:ascii="GeezLSOnlyU" w:eastAsiaTheme="minorHAnsi" w:hAnsi="GeezLSOnlyU" w:cs="GeezLSOnlyU"/>
          <w:b/>
        </w:rPr>
        <w:t>ንኣተሓሕዛ</w:t>
      </w:r>
      <w:r w:rsidRPr="00DD7E98">
        <w:rPr>
          <w:rFonts w:eastAsiaTheme="minorHAnsi"/>
          <w:b/>
        </w:rPr>
        <w:t xml:space="preserve"> </w:t>
      </w:r>
      <w:r w:rsidRPr="00DD7E98">
        <w:rPr>
          <w:rFonts w:ascii="GeezLSOnlyU" w:eastAsiaTheme="minorHAnsi" w:hAnsi="GeezLSOnlyU" w:cs="GeezLSOnlyU"/>
          <w:b/>
        </w:rPr>
        <w:t>ቅዩዳት</w:t>
      </w:r>
      <w:r w:rsidRPr="00DD7E98">
        <w:rPr>
          <w:rFonts w:eastAsiaTheme="minorHAnsi"/>
          <w:b/>
        </w:rPr>
        <w:t xml:space="preserve"> </w:t>
      </w:r>
      <w:r w:rsidRPr="00DD7E98">
        <w:rPr>
          <w:rFonts w:ascii="GeezLSOnlyU" w:eastAsiaTheme="minorHAnsi" w:hAnsi="GeezLSOnlyU" w:cs="GeezLSOnlyU"/>
          <w:b/>
        </w:rPr>
        <w:t>ብዝምልከት</w:t>
      </w:r>
      <w:r w:rsidRPr="00DD7E98">
        <w:rPr>
          <w:rFonts w:eastAsiaTheme="minorHAnsi"/>
          <w:b/>
        </w:rPr>
        <w:t xml:space="preserve"> </w:t>
      </w:r>
      <w:r w:rsidRPr="00DD7E98">
        <w:rPr>
          <w:rFonts w:ascii="GeezLSOnlyU" w:eastAsiaTheme="minorHAnsi" w:hAnsi="GeezLSOnlyU" w:cs="GeezLSOnlyU"/>
          <w:b/>
        </w:rPr>
        <w:t>ብሕቡራት</w:t>
      </w:r>
      <w:r w:rsidRPr="00DD7E98">
        <w:rPr>
          <w:rFonts w:eastAsiaTheme="minorHAnsi"/>
          <w:b/>
        </w:rPr>
        <w:t xml:space="preserve"> </w:t>
      </w:r>
      <w:r w:rsidRPr="00DD7E98">
        <w:rPr>
          <w:rFonts w:ascii="GeezLSOnlyU" w:eastAsiaTheme="minorHAnsi" w:hAnsi="GeezLSOnlyU" w:cs="GeezLSOnlyU"/>
          <w:b/>
        </w:rPr>
        <w:t>ሃገራት</w:t>
      </w:r>
      <w:r w:rsidRPr="00DD7E98">
        <w:rPr>
          <w:rFonts w:eastAsiaTheme="minorHAnsi"/>
          <w:b/>
        </w:rPr>
        <w:t xml:space="preserve"> </w:t>
      </w:r>
      <w:r w:rsidRPr="00DD7E98">
        <w:rPr>
          <w:rFonts w:ascii="GeezLSOnlyU" w:eastAsiaTheme="minorHAnsi" w:hAnsi="GeezLSOnlyU" w:cs="GeezLSOnlyU"/>
          <w:b/>
        </w:rPr>
        <w:t>ዝወጸ</w:t>
      </w:r>
      <w:r w:rsidRPr="00DD7E98">
        <w:rPr>
          <w:rFonts w:eastAsiaTheme="minorHAnsi"/>
          <w:b/>
        </w:rPr>
        <w:t xml:space="preserve"> </w:t>
      </w:r>
      <w:r w:rsidRPr="00DD7E98">
        <w:rPr>
          <w:rFonts w:ascii="GeezLSOnlyU" w:eastAsiaTheme="minorHAnsi" w:hAnsi="GeezLSOnlyU" w:cs="GeezLSOnlyU"/>
          <w:b/>
        </w:rPr>
        <w:t>መምርሒ፡</w:t>
      </w:r>
      <w:r w:rsidRPr="00DD7E98">
        <w:rPr>
          <w:rFonts w:eastAsiaTheme="minorHAnsi"/>
          <w:b/>
        </w:rPr>
        <w:t xml:space="preserve"> </w:t>
      </w:r>
      <w:r w:rsidR="001B5C9F">
        <w:rPr>
          <w:rFonts w:eastAsiaTheme="minorHAnsi"/>
          <w:b/>
        </w:rPr>
        <w:t>“</w:t>
      </w:r>
      <w:r w:rsidRPr="00DD7E98">
        <w:rPr>
          <w:rFonts w:ascii="GeezLSOnlyU" w:eastAsiaTheme="minorHAnsi" w:hAnsi="GeezLSOnlyU" w:cs="GeezLSOnlyU"/>
          <w:b/>
        </w:rPr>
        <w:t>ኔልሰን</w:t>
      </w:r>
      <w:r w:rsidRPr="00DD7E98">
        <w:rPr>
          <w:rFonts w:eastAsiaTheme="minorHAnsi"/>
          <w:b/>
        </w:rPr>
        <w:t xml:space="preserve"> </w:t>
      </w:r>
      <w:r w:rsidRPr="00DD7E98">
        <w:rPr>
          <w:rFonts w:ascii="GeezLSOnlyU" w:eastAsiaTheme="minorHAnsi" w:hAnsi="GeezLSOnlyU" w:cs="GeezLSOnlyU"/>
          <w:b/>
        </w:rPr>
        <w:t>ማንዴላ</w:t>
      </w:r>
      <w:r w:rsidRPr="00DD7E98">
        <w:rPr>
          <w:rFonts w:eastAsiaTheme="minorHAnsi"/>
          <w:b/>
        </w:rPr>
        <w:t xml:space="preserve"> </w:t>
      </w:r>
      <w:r w:rsidRPr="00DD7E98">
        <w:rPr>
          <w:rFonts w:ascii="GeezLSOnlyU" w:eastAsiaTheme="minorHAnsi" w:hAnsi="GeezLSOnlyU" w:cs="GeezLSOnlyU"/>
          <w:b/>
        </w:rPr>
        <w:t>ሩልስ</w:t>
      </w:r>
      <w:r w:rsidR="001B5C9F">
        <w:rPr>
          <w:rFonts w:eastAsiaTheme="minorHAnsi"/>
          <w:b/>
        </w:rPr>
        <w:t>”</w:t>
      </w:r>
      <w:r w:rsidRPr="00DD7E98">
        <w:rPr>
          <w:rFonts w:eastAsiaTheme="minorHAnsi"/>
          <w:b/>
        </w:rPr>
        <w:t xml:space="preserve"> </w:t>
      </w:r>
      <w:r w:rsidRPr="00DD7E98">
        <w:rPr>
          <w:rFonts w:ascii="GeezLSOnlyU" w:eastAsiaTheme="minorHAnsi" w:hAnsi="GeezLSOnlyU" w:cs="GeezLSOnlyU"/>
          <w:b/>
        </w:rPr>
        <w:t>ተባሂሉ</w:t>
      </w:r>
      <w:r w:rsidRPr="00DD7E98">
        <w:rPr>
          <w:rFonts w:eastAsiaTheme="minorHAnsi"/>
          <w:b/>
        </w:rPr>
        <w:t xml:space="preserve"> </w:t>
      </w:r>
      <w:r w:rsidRPr="00DD7E98">
        <w:rPr>
          <w:rFonts w:ascii="GeezLSOnlyU" w:eastAsiaTheme="minorHAnsi" w:hAnsi="GeezLSOnlyU" w:cs="GeezLSOnlyU"/>
          <w:b/>
        </w:rPr>
        <w:t>ዝፍለጥ</w:t>
      </w:r>
      <w:r w:rsidRPr="00DD7E98">
        <w:rPr>
          <w:rFonts w:eastAsiaTheme="minorHAnsi"/>
          <w:b/>
        </w:rPr>
        <w:t xml:space="preserve"> </w:t>
      </w:r>
      <w:r w:rsidRPr="00DD7E98">
        <w:rPr>
          <w:rFonts w:ascii="GeezLSOnlyU" w:eastAsiaTheme="minorHAnsi" w:hAnsi="GeezLSOnlyU" w:cs="GeezLSOnlyU"/>
          <w:b/>
        </w:rPr>
        <w:t>ተፈጻምነት</w:t>
      </w:r>
      <w:r w:rsidRPr="00DD7E98">
        <w:rPr>
          <w:rFonts w:eastAsiaTheme="minorHAnsi"/>
          <w:b/>
        </w:rPr>
        <w:t xml:space="preserve"> </w:t>
      </w:r>
      <w:r w:rsidRPr="00DD7E98">
        <w:rPr>
          <w:rFonts w:ascii="GeezLSOnlyU" w:eastAsiaTheme="minorHAnsi" w:hAnsi="GeezLSOnlyU" w:cs="GeezLSOnlyU"/>
          <w:b/>
        </w:rPr>
        <w:t>ከም</w:t>
      </w:r>
      <w:r w:rsidRPr="00DD7E98">
        <w:rPr>
          <w:rFonts w:eastAsiaTheme="minorHAnsi"/>
          <w:b/>
        </w:rPr>
        <w:t xml:space="preserve"> </w:t>
      </w:r>
      <w:r w:rsidRPr="00DD7E98">
        <w:rPr>
          <w:rFonts w:ascii="GeezLSOnlyU" w:eastAsiaTheme="minorHAnsi" w:hAnsi="GeezLSOnlyU" w:cs="GeezLSOnlyU"/>
          <w:b/>
        </w:rPr>
        <w:t>ዝህልዎ</w:t>
      </w:r>
      <w:r w:rsidRPr="00DD7E98">
        <w:rPr>
          <w:rFonts w:eastAsiaTheme="minorHAnsi"/>
          <w:b/>
        </w:rPr>
        <w:t xml:space="preserve"> </w:t>
      </w:r>
      <w:r w:rsidRPr="00DD7E98">
        <w:rPr>
          <w:rFonts w:ascii="GeezLSOnlyU" w:eastAsiaTheme="minorHAnsi" w:hAnsi="GeezLSOnlyU" w:cs="GeezLSOnlyU"/>
          <w:b/>
        </w:rPr>
        <w:t>ምግባር፣</w:t>
      </w:r>
      <w:r w:rsidR="008A5671" w:rsidRPr="00E077AF">
        <w:rPr>
          <w:rStyle w:val="FootnoteReference"/>
          <w:rFonts w:eastAsiaTheme="minorHAnsi"/>
          <w:b/>
        </w:rPr>
        <w:footnoteReference w:id="32"/>
      </w:r>
    </w:p>
    <w:p w14:paraId="18C397E3" w14:textId="2D6E5F2A" w:rsidR="00F505A3" w:rsidRPr="00E077AF" w:rsidRDefault="00C90625" w:rsidP="00D3022B">
      <w:pPr>
        <w:pStyle w:val="SingleTxtG"/>
        <w:numPr>
          <w:ilvl w:val="0"/>
          <w:numId w:val="18"/>
        </w:numPr>
        <w:spacing w:line="240" w:lineRule="auto"/>
        <w:ind w:left="1134" w:firstLine="0"/>
        <w:rPr>
          <w:rFonts w:eastAsiaTheme="minorHAnsi"/>
          <w:b/>
        </w:rPr>
      </w:pPr>
      <w:r w:rsidRPr="00C90625">
        <w:rPr>
          <w:rFonts w:ascii="GeezLSOnlyU" w:eastAsiaTheme="minorHAnsi" w:hAnsi="GeezLSOnlyU" w:cs="GeezLSOnlyU"/>
          <w:b/>
        </w:rPr>
        <w:lastRenderedPageBreak/>
        <w:t>ኣህጉራዊ</w:t>
      </w:r>
      <w:r w:rsidRPr="00C90625">
        <w:rPr>
          <w:rFonts w:eastAsiaTheme="minorHAnsi"/>
          <w:b/>
        </w:rPr>
        <w:t xml:space="preserve"> </w:t>
      </w:r>
      <w:r w:rsidR="00FD0363">
        <w:rPr>
          <w:rFonts w:ascii="GeezLSOnlyU" w:eastAsiaTheme="minorHAnsi" w:hAnsi="GeezLSOnlyU" w:cs="GeezLSOnlyU"/>
          <w:b/>
        </w:rPr>
        <w:t xml:space="preserve">ናይ ሰብኣዊ መሰላት </w:t>
      </w:r>
      <w:r w:rsidR="009179E5">
        <w:rPr>
          <w:rFonts w:ascii="GeezLSOnlyU" w:eastAsiaTheme="minorHAnsi" w:hAnsi="GeezLSOnlyU" w:cs="GeezLSOnlyU"/>
          <w:b/>
        </w:rPr>
        <w:t xml:space="preserve">ሕጊ </w:t>
      </w:r>
      <w:r w:rsidRPr="00C90625">
        <w:rPr>
          <w:rFonts w:ascii="GeezLSOnlyU" w:eastAsiaTheme="minorHAnsi" w:hAnsi="GeezLSOnlyU" w:cs="GeezLSOnlyU"/>
          <w:b/>
        </w:rPr>
        <w:t>ብዝእዝዞ</w:t>
      </w:r>
      <w:r w:rsidRPr="00C90625">
        <w:rPr>
          <w:rFonts w:eastAsiaTheme="minorHAnsi"/>
          <w:b/>
        </w:rPr>
        <w:t xml:space="preserve"> </w:t>
      </w:r>
      <w:r w:rsidRPr="00C90625">
        <w:rPr>
          <w:rFonts w:ascii="GeezLSOnlyU" w:eastAsiaTheme="minorHAnsi" w:hAnsi="GeezLSOnlyU" w:cs="GeezLSOnlyU"/>
          <w:b/>
        </w:rPr>
        <w:t>መሰረት፡</w:t>
      </w:r>
      <w:r w:rsidRPr="00C90625">
        <w:rPr>
          <w:rFonts w:eastAsiaTheme="minorHAnsi"/>
          <w:b/>
        </w:rPr>
        <w:t xml:space="preserve"> </w:t>
      </w:r>
      <w:r w:rsidRPr="00C90625">
        <w:rPr>
          <w:rFonts w:ascii="GeezLSOnlyU" w:eastAsiaTheme="minorHAnsi" w:hAnsi="GeezLSOnlyU" w:cs="GeezLSOnlyU"/>
          <w:b/>
        </w:rPr>
        <w:t>ሓሳብካ</w:t>
      </w:r>
      <w:r w:rsidRPr="00C90625">
        <w:rPr>
          <w:rFonts w:eastAsiaTheme="minorHAnsi"/>
          <w:b/>
        </w:rPr>
        <w:t xml:space="preserve"> </w:t>
      </w:r>
      <w:r w:rsidRPr="00C90625">
        <w:rPr>
          <w:rFonts w:ascii="GeezLSOnlyU" w:eastAsiaTheme="minorHAnsi" w:hAnsi="GeezLSOnlyU" w:cs="GeezLSOnlyU"/>
          <w:b/>
        </w:rPr>
        <w:t>ብናጻ</w:t>
      </w:r>
      <w:r w:rsidRPr="00C90625">
        <w:rPr>
          <w:rFonts w:eastAsiaTheme="minorHAnsi"/>
          <w:b/>
        </w:rPr>
        <w:t xml:space="preserve"> </w:t>
      </w:r>
      <w:r w:rsidRPr="00C90625">
        <w:rPr>
          <w:rFonts w:ascii="GeezLSOnlyU" w:eastAsiaTheme="minorHAnsi" w:hAnsi="GeezLSOnlyU" w:cs="GeezLSOnlyU"/>
          <w:b/>
        </w:rPr>
        <w:t>ናይ</w:t>
      </w:r>
      <w:r w:rsidRPr="00C90625">
        <w:rPr>
          <w:rFonts w:eastAsiaTheme="minorHAnsi"/>
          <w:b/>
        </w:rPr>
        <w:t xml:space="preserve"> </w:t>
      </w:r>
      <w:r w:rsidRPr="00C90625">
        <w:rPr>
          <w:rFonts w:ascii="GeezLSOnlyU" w:eastAsiaTheme="minorHAnsi" w:hAnsi="GeezLSOnlyU" w:cs="GeezLSOnlyU"/>
          <w:b/>
        </w:rPr>
        <w:t>ምግላጽ</w:t>
      </w:r>
      <w:r w:rsidRPr="00C90625">
        <w:rPr>
          <w:rFonts w:eastAsiaTheme="minorHAnsi"/>
          <w:b/>
        </w:rPr>
        <w:t xml:space="preserve"> </w:t>
      </w:r>
      <w:r w:rsidRPr="00C90625">
        <w:rPr>
          <w:rFonts w:ascii="GeezLSOnlyU" w:eastAsiaTheme="minorHAnsi" w:hAnsi="GeezLSOnlyU" w:cs="GeezLSOnlyU"/>
          <w:b/>
        </w:rPr>
        <w:t>መሰል፣</w:t>
      </w:r>
      <w:r w:rsidRPr="00C90625">
        <w:rPr>
          <w:rFonts w:eastAsiaTheme="minorHAnsi"/>
          <w:b/>
        </w:rPr>
        <w:t xml:space="preserve"> </w:t>
      </w:r>
      <w:r w:rsidRPr="00C90625">
        <w:rPr>
          <w:rFonts w:ascii="GeezLSOnlyU" w:eastAsiaTheme="minorHAnsi" w:hAnsi="GeezLSOnlyU" w:cs="GeezLSOnlyU"/>
          <w:b/>
        </w:rPr>
        <w:t>ናይ</w:t>
      </w:r>
      <w:r w:rsidRPr="00C90625">
        <w:rPr>
          <w:rFonts w:eastAsiaTheme="minorHAnsi"/>
          <w:b/>
        </w:rPr>
        <w:t xml:space="preserve"> </w:t>
      </w:r>
      <w:r w:rsidRPr="00C90625">
        <w:rPr>
          <w:rFonts w:ascii="GeezLSOnlyU" w:eastAsiaTheme="minorHAnsi" w:hAnsi="GeezLSOnlyU" w:cs="GeezLSOnlyU"/>
          <w:b/>
        </w:rPr>
        <w:t>ምእካብን</w:t>
      </w:r>
      <w:r w:rsidRPr="00C90625">
        <w:rPr>
          <w:rFonts w:eastAsiaTheme="minorHAnsi"/>
          <w:b/>
        </w:rPr>
        <w:t xml:space="preserve"> </w:t>
      </w:r>
      <w:r w:rsidRPr="00C90625">
        <w:rPr>
          <w:rFonts w:ascii="GeezLSOnlyU" w:eastAsiaTheme="minorHAnsi" w:hAnsi="GeezLSOnlyU" w:cs="GeezLSOnlyU"/>
          <w:b/>
        </w:rPr>
        <w:t>ማሕበር</w:t>
      </w:r>
      <w:r w:rsidRPr="00C90625">
        <w:rPr>
          <w:rFonts w:eastAsiaTheme="minorHAnsi"/>
          <w:b/>
        </w:rPr>
        <w:t xml:space="preserve"> </w:t>
      </w:r>
      <w:r w:rsidRPr="00C90625">
        <w:rPr>
          <w:rFonts w:ascii="GeezLSOnlyU" w:eastAsiaTheme="minorHAnsi" w:hAnsi="GeezLSOnlyU" w:cs="GeezLSOnlyU"/>
          <w:b/>
        </w:rPr>
        <w:t>ናይ</w:t>
      </w:r>
      <w:r w:rsidRPr="00C90625">
        <w:rPr>
          <w:rFonts w:eastAsiaTheme="minorHAnsi"/>
          <w:b/>
        </w:rPr>
        <w:t xml:space="preserve"> </w:t>
      </w:r>
      <w:r w:rsidRPr="00C90625">
        <w:rPr>
          <w:rFonts w:ascii="GeezLSOnlyU" w:eastAsiaTheme="minorHAnsi" w:hAnsi="GeezLSOnlyU" w:cs="GeezLSOnlyU"/>
          <w:b/>
        </w:rPr>
        <w:t>ምቛምን</w:t>
      </w:r>
      <w:r w:rsidRPr="00C90625">
        <w:rPr>
          <w:rFonts w:eastAsiaTheme="minorHAnsi"/>
          <w:b/>
        </w:rPr>
        <w:t xml:space="preserve"> </w:t>
      </w:r>
      <w:r w:rsidRPr="00C90625">
        <w:rPr>
          <w:rFonts w:ascii="GeezLSOnlyU" w:eastAsiaTheme="minorHAnsi" w:hAnsi="GeezLSOnlyU" w:cs="GeezLSOnlyU"/>
          <w:b/>
        </w:rPr>
        <w:t>መሰል</w:t>
      </w:r>
      <w:r w:rsidRPr="00C90625">
        <w:rPr>
          <w:rFonts w:eastAsiaTheme="minorHAnsi"/>
          <w:b/>
        </w:rPr>
        <w:t xml:space="preserve"> </w:t>
      </w:r>
      <w:r w:rsidRPr="00C90625">
        <w:rPr>
          <w:rFonts w:ascii="GeezLSOnlyU" w:eastAsiaTheme="minorHAnsi" w:hAnsi="GeezLSOnlyU" w:cs="GeezLSOnlyU"/>
          <w:b/>
        </w:rPr>
        <w:t>ክረጋግጽ</w:t>
      </w:r>
      <w:r w:rsidRPr="00C90625">
        <w:rPr>
          <w:rFonts w:eastAsiaTheme="minorHAnsi"/>
          <w:b/>
        </w:rPr>
        <w:t xml:space="preserve"> </w:t>
      </w:r>
      <w:r w:rsidRPr="00C90625">
        <w:rPr>
          <w:rFonts w:ascii="GeezLSOnlyU" w:eastAsiaTheme="minorHAnsi" w:hAnsi="GeezLSOnlyU" w:cs="GeezLSOnlyU"/>
          <w:b/>
        </w:rPr>
        <w:t>መታን</w:t>
      </w:r>
      <w:r w:rsidRPr="00C90625">
        <w:rPr>
          <w:rFonts w:eastAsiaTheme="minorHAnsi"/>
          <w:b/>
        </w:rPr>
        <w:t xml:space="preserve"> </w:t>
      </w:r>
      <w:r w:rsidRPr="00C90625">
        <w:rPr>
          <w:rFonts w:ascii="GeezLSOnlyU" w:eastAsiaTheme="minorHAnsi" w:hAnsi="GeezLSOnlyU" w:cs="GeezLSOnlyU"/>
          <w:b/>
        </w:rPr>
        <w:t>ነዞም</w:t>
      </w:r>
      <w:r w:rsidRPr="00C90625">
        <w:rPr>
          <w:rFonts w:eastAsiaTheme="minorHAnsi"/>
          <w:b/>
        </w:rPr>
        <w:t xml:space="preserve"> </w:t>
      </w:r>
      <w:r w:rsidRPr="00C90625">
        <w:rPr>
          <w:rFonts w:ascii="GeezLSOnlyU" w:eastAsiaTheme="minorHAnsi" w:hAnsi="GeezLSOnlyU" w:cs="GeezLSOnlyU"/>
          <w:b/>
        </w:rPr>
        <w:t>ዝስዕቡ</w:t>
      </w:r>
      <w:r w:rsidRPr="00C90625">
        <w:rPr>
          <w:rFonts w:eastAsiaTheme="minorHAnsi"/>
          <w:b/>
        </w:rPr>
        <w:t xml:space="preserve"> </w:t>
      </w:r>
      <w:r w:rsidRPr="00C90625">
        <w:rPr>
          <w:rFonts w:ascii="GeezLSOnlyU" w:eastAsiaTheme="minorHAnsi" w:hAnsi="GeezLSOnlyU" w:cs="GeezLSOnlyU"/>
          <w:b/>
        </w:rPr>
        <w:t>ስጉምታት</w:t>
      </w:r>
      <w:r w:rsidRPr="00C90625">
        <w:rPr>
          <w:rFonts w:eastAsiaTheme="minorHAnsi"/>
          <w:b/>
        </w:rPr>
        <w:t xml:space="preserve"> </w:t>
      </w:r>
      <w:r w:rsidRPr="00C90625">
        <w:rPr>
          <w:rFonts w:ascii="GeezLSOnlyU" w:eastAsiaTheme="minorHAnsi" w:hAnsi="GeezLSOnlyU" w:cs="GeezLSOnlyU"/>
          <w:b/>
        </w:rPr>
        <w:t>ምውሳድ</w:t>
      </w:r>
      <w:r w:rsidRPr="00C90625">
        <w:rPr>
          <w:rFonts w:eastAsiaTheme="minorHAnsi"/>
          <w:b/>
        </w:rPr>
        <w:t xml:space="preserve"> </w:t>
      </w:r>
      <w:r w:rsidRPr="00C90625">
        <w:rPr>
          <w:rFonts w:ascii="GeezLSOnlyU" w:eastAsiaTheme="minorHAnsi" w:hAnsi="GeezLSOnlyU" w:cs="GeezLSOnlyU"/>
          <w:b/>
        </w:rPr>
        <w:t>፡</w:t>
      </w:r>
      <w:r w:rsidRPr="00C90625">
        <w:rPr>
          <w:rFonts w:eastAsiaTheme="minorHAnsi"/>
          <w:b/>
        </w:rPr>
        <w:t>-</w:t>
      </w:r>
      <w:r w:rsidR="00F505A3" w:rsidRPr="00E077AF">
        <w:rPr>
          <w:rFonts w:eastAsiaTheme="minorHAnsi"/>
          <w:b/>
        </w:rPr>
        <w:t xml:space="preserve"> </w:t>
      </w:r>
    </w:p>
    <w:p w14:paraId="22A69D5C" w14:textId="7E45A193" w:rsidR="00F505A3" w:rsidRPr="00E077AF" w:rsidRDefault="00C90625" w:rsidP="00691DC2">
      <w:pPr>
        <w:pStyle w:val="SingleTxtG"/>
        <w:numPr>
          <w:ilvl w:val="0"/>
          <w:numId w:val="33"/>
        </w:numPr>
        <w:ind w:left="1418" w:firstLine="0"/>
        <w:rPr>
          <w:b/>
        </w:rPr>
      </w:pPr>
      <w:r w:rsidRPr="00C90625">
        <w:rPr>
          <w:rFonts w:ascii="GeezLSOnlyU" w:hAnsi="GeezLSOnlyU" w:cs="GeezLSOnlyU"/>
          <w:b/>
        </w:rPr>
        <w:t>ኣብ</w:t>
      </w:r>
      <w:r w:rsidRPr="00C90625">
        <w:rPr>
          <w:b/>
        </w:rPr>
        <w:t xml:space="preserve"> </w:t>
      </w:r>
      <w:r w:rsidRPr="00C90625">
        <w:rPr>
          <w:rFonts w:ascii="GeezLSOnlyU" w:hAnsi="GeezLSOnlyU" w:cs="GeezLSOnlyU"/>
          <w:b/>
        </w:rPr>
        <w:t>ግዜ</w:t>
      </w:r>
      <w:r w:rsidRPr="00C90625">
        <w:rPr>
          <w:b/>
        </w:rPr>
        <w:t xml:space="preserve"> </w:t>
      </w:r>
      <w:r w:rsidRPr="00C90625">
        <w:rPr>
          <w:rFonts w:ascii="GeezLSOnlyU" w:hAnsi="GeezLSOnlyU" w:cs="GeezLSOnlyU"/>
          <w:b/>
        </w:rPr>
        <w:t>ሰላማዊ</w:t>
      </w:r>
      <w:r w:rsidRPr="00C90625">
        <w:rPr>
          <w:b/>
        </w:rPr>
        <w:t xml:space="preserve"> </w:t>
      </w:r>
      <w:r w:rsidRPr="00C90625">
        <w:rPr>
          <w:rFonts w:ascii="GeezLSOnlyU" w:hAnsi="GeezLSOnlyU" w:cs="GeezLSOnlyU"/>
          <w:b/>
        </w:rPr>
        <w:t>ሰልፊ</w:t>
      </w:r>
      <w:r w:rsidRPr="00C90625">
        <w:rPr>
          <w:b/>
        </w:rPr>
        <w:t xml:space="preserve"> </w:t>
      </w:r>
      <w:r w:rsidRPr="00C90625">
        <w:rPr>
          <w:rFonts w:ascii="GeezLSOnlyU" w:hAnsi="GeezLSOnlyU" w:cs="GeezLSOnlyU"/>
          <w:b/>
        </w:rPr>
        <w:t>ካብ</w:t>
      </w:r>
      <w:r w:rsidRPr="00C90625">
        <w:rPr>
          <w:b/>
        </w:rPr>
        <w:t xml:space="preserve"> </w:t>
      </w:r>
      <w:r w:rsidRPr="00C90625">
        <w:rPr>
          <w:rFonts w:ascii="GeezLSOnlyU" w:hAnsi="GeezLSOnlyU" w:cs="GeezLSOnlyU"/>
          <w:b/>
        </w:rPr>
        <w:t>ዓቐን</w:t>
      </w:r>
      <w:r w:rsidRPr="00C90625">
        <w:rPr>
          <w:b/>
        </w:rPr>
        <w:t xml:space="preserve"> </w:t>
      </w:r>
      <w:r w:rsidRPr="00C90625">
        <w:rPr>
          <w:rFonts w:ascii="GeezLSOnlyU" w:hAnsi="GeezLSOnlyU" w:cs="GeezLSOnlyU"/>
          <w:b/>
        </w:rPr>
        <w:t>ዝሓለፈ</w:t>
      </w:r>
      <w:r w:rsidRPr="00C90625">
        <w:rPr>
          <w:b/>
        </w:rPr>
        <w:t xml:space="preserve"> </w:t>
      </w:r>
      <w:r w:rsidRPr="00C90625">
        <w:rPr>
          <w:rFonts w:ascii="GeezLSOnlyU" w:hAnsi="GeezLSOnlyU" w:cs="GeezLSOnlyU"/>
          <w:b/>
        </w:rPr>
        <w:t>ሓይሊ</w:t>
      </w:r>
      <w:r w:rsidRPr="00C90625">
        <w:rPr>
          <w:b/>
        </w:rPr>
        <w:t xml:space="preserve"> </w:t>
      </w:r>
      <w:r w:rsidRPr="00C90625">
        <w:rPr>
          <w:rFonts w:ascii="GeezLSOnlyU" w:hAnsi="GeezLSOnlyU" w:cs="GeezLSOnlyU"/>
          <w:b/>
        </w:rPr>
        <w:t>ንዝጠ</w:t>
      </w:r>
      <w:r w:rsidR="00FD0363">
        <w:rPr>
          <w:rFonts w:ascii="GeezLSOnlyU" w:hAnsi="GeezLSOnlyU" w:cs="GeezLSOnlyU"/>
          <w:b/>
        </w:rPr>
        <w:t>ቀ</w:t>
      </w:r>
      <w:r w:rsidRPr="00C90625">
        <w:rPr>
          <w:rFonts w:ascii="GeezLSOnlyU" w:hAnsi="GeezLSOnlyU" w:cs="GeezLSOnlyU"/>
          <w:b/>
        </w:rPr>
        <w:t>ሙ</w:t>
      </w:r>
      <w:r w:rsidRPr="00C90625">
        <w:rPr>
          <w:b/>
        </w:rPr>
        <w:t xml:space="preserve"> </w:t>
      </w:r>
      <w:r w:rsidRPr="00C90625">
        <w:rPr>
          <w:rFonts w:ascii="GeezLSOnlyU" w:hAnsi="GeezLSOnlyU" w:cs="GeezLSOnlyU"/>
          <w:b/>
        </w:rPr>
        <w:t>ኣባላት</w:t>
      </w:r>
      <w:r w:rsidRPr="00C90625">
        <w:rPr>
          <w:b/>
        </w:rPr>
        <w:t xml:space="preserve"> </w:t>
      </w:r>
      <w:r w:rsidRPr="00C90625">
        <w:rPr>
          <w:rFonts w:ascii="GeezLSOnlyU" w:hAnsi="GeezLSOnlyU" w:cs="GeezLSOnlyU"/>
          <w:b/>
        </w:rPr>
        <w:t>ሓይልታት</w:t>
      </w:r>
      <w:r w:rsidRPr="00C90625">
        <w:rPr>
          <w:b/>
        </w:rPr>
        <w:t xml:space="preserve"> </w:t>
      </w:r>
      <w:r w:rsidRPr="00C90625">
        <w:rPr>
          <w:rFonts w:ascii="GeezLSOnlyU" w:hAnsi="GeezLSOnlyU" w:cs="GeezLSOnlyU"/>
          <w:b/>
        </w:rPr>
        <w:t>ጸጥታ</w:t>
      </w:r>
      <w:r w:rsidRPr="00C90625">
        <w:rPr>
          <w:b/>
        </w:rPr>
        <w:t xml:space="preserve"> </w:t>
      </w:r>
      <w:r w:rsidRPr="00C90625">
        <w:rPr>
          <w:rFonts w:ascii="GeezLSOnlyU" w:hAnsi="GeezLSOnlyU" w:cs="GeezLSOnlyU"/>
          <w:b/>
        </w:rPr>
        <w:t>ብሕጊ</w:t>
      </w:r>
      <w:r w:rsidRPr="00C90625">
        <w:rPr>
          <w:b/>
        </w:rPr>
        <w:t xml:space="preserve"> </w:t>
      </w:r>
      <w:r w:rsidRPr="00C90625">
        <w:rPr>
          <w:rFonts w:ascii="GeezLSOnlyU" w:hAnsi="GeezLSOnlyU" w:cs="GeezLSOnlyU"/>
          <w:b/>
        </w:rPr>
        <w:t>ከም</w:t>
      </w:r>
      <w:r w:rsidRPr="00C90625">
        <w:rPr>
          <w:b/>
        </w:rPr>
        <w:t xml:space="preserve"> </w:t>
      </w:r>
      <w:r w:rsidRPr="00C90625">
        <w:rPr>
          <w:rFonts w:ascii="GeezLSOnlyU" w:hAnsi="GeezLSOnlyU" w:cs="GeezLSOnlyU"/>
          <w:b/>
        </w:rPr>
        <w:t>ዝሕተቱ</w:t>
      </w:r>
      <w:r w:rsidRPr="00C90625">
        <w:rPr>
          <w:b/>
        </w:rPr>
        <w:t xml:space="preserve"> </w:t>
      </w:r>
      <w:r w:rsidRPr="00C90625">
        <w:rPr>
          <w:rFonts w:ascii="GeezLSOnlyU" w:hAnsi="GeezLSOnlyU" w:cs="GeezLSOnlyU"/>
          <w:b/>
        </w:rPr>
        <w:t>ምግባር፣</w:t>
      </w:r>
      <w:r w:rsidR="00F505A3" w:rsidRPr="00E077AF">
        <w:rPr>
          <w:b/>
        </w:rPr>
        <w:t xml:space="preserve"> </w:t>
      </w:r>
    </w:p>
    <w:p w14:paraId="6CEF873E" w14:textId="134CA6EF" w:rsidR="00F505A3" w:rsidRPr="00E077AF" w:rsidRDefault="002E7FDF" w:rsidP="00691DC2">
      <w:pPr>
        <w:pStyle w:val="SingleTxtG"/>
        <w:numPr>
          <w:ilvl w:val="0"/>
          <w:numId w:val="33"/>
        </w:numPr>
        <w:ind w:left="1418" w:firstLine="0"/>
        <w:rPr>
          <w:b/>
        </w:rPr>
      </w:pPr>
      <w:r w:rsidRPr="002E7FDF">
        <w:rPr>
          <w:rFonts w:ascii="GeezLSOnlyU" w:hAnsi="GeezLSOnlyU" w:cs="GeezLSOnlyU"/>
          <w:b/>
        </w:rPr>
        <w:t>ኣብ</w:t>
      </w:r>
      <w:r w:rsidRPr="002E7FDF">
        <w:rPr>
          <w:b/>
        </w:rPr>
        <w:t xml:space="preserve"> </w:t>
      </w:r>
      <w:r w:rsidRPr="002E7FDF">
        <w:rPr>
          <w:rFonts w:ascii="GeezLSOnlyU" w:hAnsi="GeezLSOnlyU" w:cs="GeezLSOnlyU"/>
          <w:b/>
        </w:rPr>
        <w:t>ግዜ</w:t>
      </w:r>
      <w:r w:rsidRPr="002E7FDF">
        <w:rPr>
          <w:b/>
        </w:rPr>
        <w:t xml:space="preserve"> </w:t>
      </w:r>
      <w:r w:rsidRPr="002E7FDF">
        <w:rPr>
          <w:rFonts w:ascii="GeezLSOnlyU" w:hAnsi="GeezLSOnlyU" w:cs="GeezLSOnlyU"/>
          <w:b/>
        </w:rPr>
        <w:t>ሰላማዊ</w:t>
      </w:r>
      <w:r w:rsidRPr="002E7FDF">
        <w:rPr>
          <w:b/>
        </w:rPr>
        <w:t xml:space="preserve"> </w:t>
      </w:r>
      <w:r w:rsidRPr="002E7FDF">
        <w:rPr>
          <w:rFonts w:ascii="GeezLSOnlyU" w:hAnsi="GeezLSOnlyU" w:cs="GeezLSOnlyU"/>
          <w:b/>
        </w:rPr>
        <w:t>ብዘይ</w:t>
      </w:r>
      <w:r w:rsidRPr="002E7FDF">
        <w:rPr>
          <w:b/>
        </w:rPr>
        <w:t xml:space="preserve"> </w:t>
      </w:r>
      <w:r w:rsidRPr="002E7FDF">
        <w:rPr>
          <w:rFonts w:ascii="GeezLSOnlyU" w:hAnsi="GeezLSOnlyU" w:cs="GeezLSOnlyU"/>
          <w:b/>
        </w:rPr>
        <w:t>ሕጋዊ</w:t>
      </w:r>
      <w:r w:rsidRPr="002E7FDF">
        <w:rPr>
          <w:b/>
        </w:rPr>
        <w:t xml:space="preserve"> </w:t>
      </w:r>
      <w:r w:rsidRPr="002E7FDF">
        <w:rPr>
          <w:rFonts w:ascii="GeezLSOnlyU" w:hAnsi="GeezLSOnlyU" w:cs="GeezLSOnlyU"/>
          <w:b/>
        </w:rPr>
        <w:t>መስርሕ</w:t>
      </w:r>
      <w:r w:rsidRPr="002E7FDF">
        <w:rPr>
          <w:b/>
        </w:rPr>
        <w:t xml:space="preserve"> </w:t>
      </w:r>
      <w:r w:rsidRPr="002E7FDF">
        <w:rPr>
          <w:rFonts w:ascii="GeezLSOnlyU" w:hAnsi="GeezLSOnlyU" w:cs="GeezLSOnlyU"/>
          <w:b/>
        </w:rPr>
        <w:t>ዝተኣስሩ</w:t>
      </w:r>
      <w:r w:rsidRPr="002E7FDF">
        <w:rPr>
          <w:b/>
        </w:rPr>
        <w:t xml:space="preserve"> </w:t>
      </w:r>
      <w:r w:rsidRPr="002E7FDF">
        <w:rPr>
          <w:rFonts w:ascii="GeezLSOnlyU" w:hAnsi="GeezLSOnlyU" w:cs="GeezLSOnlyU"/>
          <w:b/>
        </w:rPr>
        <w:t>ኩላቶም</w:t>
      </w:r>
      <w:r w:rsidRPr="002E7FDF">
        <w:rPr>
          <w:b/>
        </w:rPr>
        <w:t xml:space="preserve"> </w:t>
      </w:r>
      <w:r w:rsidRPr="002E7FDF">
        <w:rPr>
          <w:rFonts w:ascii="GeezLSOnlyU" w:hAnsi="GeezLSOnlyU" w:cs="GeezLSOnlyU"/>
          <w:b/>
        </w:rPr>
        <w:t>ብዘይ</w:t>
      </w:r>
      <w:r w:rsidRPr="002E7FDF">
        <w:rPr>
          <w:b/>
        </w:rPr>
        <w:t xml:space="preserve"> </w:t>
      </w:r>
      <w:r w:rsidRPr="002E7FDF">
        <w:rPr>
          <w:rFonts w:ascii="GeezLSOnlyU" w:hAnsi="GeezLSOnlyU" w:cs="GeezLSOnlyU"/>
          <w:b/>
        </w:rPr>
        <w:t>ቅድመ</w:t>
      </w:r>
      <w:r w:rsidRPr="002E7FDF">
        <w:rPr>
          <w:b/>
        </w:rPr>
        <w:t>-</w:t>
      </w:r>
      <w:r w:rsidRPr="002E7FDF">
        <w:rPr>
          <w:rFonts w:ascii="GeezLSOnlyU" w:hAnsi="GeezLSOnlyU" w:cs="GeezLSOnlyU"/>
          <w:b/>
        </w:rPr>
        <w:t>ኩነት</w:t>
      </w:r>
      <w:r w:rsidRPr="002E7FDF">
        <w:rPr>
          <w:b/>
        </w:rPr>
        <w:t xml:space="preserve"> </w:t>
      </w:r>
      <w:r w:rsidRPr="002E7FDF">
        <w:rPr>
          <w:rFonts w:ascii="GeezLSOnlyU" w:hAnsi="GeezLSOnlyU" w:cs="GeezLSOnlyU"/>
          <w:b/>
        </w:rPr>
        <w:t>ከም</w:t>
      </w:r>
      <w:r w:rsidRPr="002E7FDF">
        <w:rPr>
          <w:b/>
        </w:rPr>
        <w:t xml:space="preserve"> </w:t>
      </w:r>
      <w:r w:rsidRPr="002E7FDF">
        <w:rPr>
          <w:rFonts w:ascii="GeezLSOnlyU" w:hAnsi="GeezLSOnlyU" w:cs="GeezLSOnlyU"/>
          <w:b/>
        </w:rPr>
        <w:t>ዝፍትሑ</w:t>
      </w:r>
      <w:r w:rsidRPr="002E7FDF">
        <w:rPr>
          <w:b/>
        </w:rPr>
        <w:t xml:space="preserve"> </w:t>
      </w:r>
      <w:r w:rsidRPr="002E7FDF">
        <w:rPr>
          <w:rFonts w:ascii="GeezLSOnlyU" w:hAnsi="GeezLSOnlyU" w:cs="GeezLSOnlyU"/>
          <w:b/>
        </w:rPr>
        <w:t>ምግባር፣</w:t>
      </w:r>
      <w:r w:rsidR="00AC2225" w:rsidRPr="00E077AF">
        <w:rPr>
          <w:b/>
        </w:rPr>
        <w:t xml:space="preserve"> </w:t>
      </w:r>
      <w:r>
        <w:rPr>
          <w:rFonts w:ascii="GeezLSOnlyU" w:hAnsi="GeezLSOnlyU" w:cs="GeezLSOnlyU"/>
          <w:b/>
        </w:rPr>
        <w:t>ከምኡ ውን</w:t>
      </w:r>
    </w:p>
    <w:p w14:paraId="3C2457E6" w14:textId="1E37F3A1" w:rsidR="00F505A3" w:rsidRPr="00E077AF" w:rsidRDefault="002E7FDF" w:rsidP="00691DC2">
      <w:pPr>
        <w:pStyle w:val="SingleTxtG"/>
        <w:numPr>
          <w:ilvl w:val="0"/>
          <w:numId w:val="33"/>
        </w:numPr>
        <w:ind w:left="1418" w:firstLine="0"/>
        <w:rPr>
          <w:b/>
        </w:rPr>
      </w:pPr>
      <w:r w:rsidRPr="002E7FDF">
        <w:rPr>
          <w:rFonts w:ascii="GeezLSOnlyU" w:hAnsi="GeezLSOnlyU" w:cs="GeezLSOnlyU"/>
          <w:b/>
        </w:rPr>
        <w:t>ሓሳብካ</w:t>
      </w:r>
      <w:r w:rsidRPr="002E7FDF">
        <w:rPr>
          <w:b/>
        </w:rPr>
        <w:t xml:space="preserve"> </w:t>
      </w:r>
      <w:r w:rsidRPr="002E7FDF">
        <w:rPr>
          <w:rFonts w:ascii="GeezLSOnlyU" w:hAnsi="GeezLSOnlyU" w:cs="GeezLSOnlyU"/>
          <w:b/>
        </w:rPr>
        <w:t>ብናጻ</w:t>
      </w:r>
      <w:r w:rsidRPr="002E7FDF">
        <w:rPr>
          <w:b/>
        </w:rPr>
        <w:t xml:space="preserve"> </w:t>
      </w:r>
      <w:r w:rsidRPr="002E7FDF">
        <w:rPr>
          <w:rFonts w:ascii="GeezLSOnlyU" w:hAnsi="GeezLSOnlyU" w:cs="GeezLSOnlyU"/>
          <w:b/>
        </w:rPr>
        <w:t>ናይ</w:t>
      </w:r>
      <w:r w:rsidRPr="002E7FDF">
        <w:rPr>
          <w:b/>
        </w:rPr>
        <w:t xml:space="preserve"> </w:t>
      </w:r>
      <w:r w:rsidRPr="002E7FDF">
        <w:rPr>
          <w:rFonts w:ascii="GeezLSOnlyU" w:hAnsi="GeezLSOnlyU" w:cs="GeezLSOnlyU"/>
          <w:b/>
        </w:rPr>
        <w:t>ምግላጽ</w:t>
      </w:r>
      <w:r w:rsidRPr="002E7FDF">
        <w:rPr>
          <w:b/>
        </w:rPr>
        <w:t xml:space="preserve"> </w:t>
      </w:r>
      <w:r w:rsidRPr="002E7FDF">
        <w:rPr>
          <w:rFonts w:ascii="GeezLSOnlyU" w:hAnsi="GeezLSOnlyU" w:cs="GeezLSOnlyU"/>
          <w:b/>
        </w:rPr>
        <w:t>መሰል፣</w:t>
      </w:r>
      <w:r w:rsidRPr="002E7FDF">
        <w:rPr>
          <w:b/>
        </w:rPr>
        <w:t xml:space="preserve"> </w:t>
      </w:r>
      <w:r w:rsidRPr="002E7FDF">
        <w:rPr>
          <w:rFonts w:ascii="GeezLSOnlyU" w:hAnsi="GeezLSOnlyU" w:cs="GeezLSOnlyU"/>
          <w:b/>
        </w:rPr>
        <w:t>ናይ</w:t>
      </w:r>
      <w:r w:rsidRPr="002E7FDF">
        <w:rPr>
          <w:b/>
        </w:rPr>
        <w:t xml:space="preserve"> </w:t>
      </w:r>
      <w:r w:rsidRPr="002E7FDF">
        <w:rPr>
          <w:rFonts w:ascii="GeezLSOnlyU" w:hAnsi="GeezLSOnlyU" w:cs="GeezLSOnlyU"/>
          <w:b/>
        </w:rPr>
        <w:t>ምእካብን</w:t>
      </w:r>
      <w:r w:rsidRPr="002E7FDF">
        <w:rPr>
          <w:b/>
        </w:rPr>
        <w:t xml:space="preserve"> </w:t>
      </w:r>
      <w:r w:rsidRPr="002E7FDF">
        <w:rPr>
          <w:rFonts w:ascii="GeezLSOnlyU" w:hAnsi="GeezLSOnlyU" w:cs="GeezLSOnlyU"/>
          <w:b/>
        </w:rPr>
        <w:t>ማሕበር</w:t>
      </w:r>
      <w:r w:rsidRPr="002E7FDF">
        <w:rPr>
          <w:b/>
        </w:rPr>
        <w:t xml:space="preserve"> </w:t>
      </w:r>
      <w:r w:rsidRPr="002E7FDF">
        <w:rPr>
          <w:rFonts w:ascii="GeezLSOnlyU" w:hAnsi="GeezLSOnlyU" w:cs="GeezLSOnlyU"/>
          <w:b/>
        </w:rPr>
        <w:t>ናይ</w:t>
      </w:r>
      <w:r w:rsidRPr="002E7FDF">
        <w:rPr>
          <w:b/>
        </w:rPr>
        <w:t xml:space="preserve"> </w:t>
      </w:r>
      <w:r w:rsidRPr="002E7FDF">
        <w:rPr>
          <w:rFonts w:ascii="GeezLSOnlyU" w:hAnsi="GeezLSOnlyU" w:cs="GeezLSOnlyU"/>
          <w:b/>
        </w:rPr>
        <w:t>ምቛምን</w:t>
      </w:r>
      <w:r w:rsidRPr="002E7FDF">
        <w:rPr>
          <w:b/>
        </w:rPr>
        <w:t xml:space="preserve"> </w:t>
      </w:r>
      <w:r w:rsidRPr="002E7FDF">
        <w:rPr>
          <w:rFonts w:ascii="GeezLSOnlyU" w:hAnsi="GeezLSOnlyU" w:cs="GeezLSOnlyU"/>
          <w:b/>
        </w:rPr>
        <w:t>መሰል</w:t>
      </w:r>
      <w:r w:rsidRPr="002E7FDF">
        <w:rPr>
          <w:b/>
        </w:rPr>
        <w:t xml:space="preserve"> </w:t>
      </w:r>
      <w:r w:rsidRPr="002E7FDF">
        <w:rPr>
          <w:rFonts w:ascii="GeezLSOnlyU" w:hAnsi="GeezLSOnlyU" w:cs="GeezLSOnlyU"/>
          <w:b/>
        </w:rPr>
        <w:t>ብዝበለጸ</w:t>
      </w:r>
      <w:r w:rsidRPr="002E7FDF">
        <w:rPr>
          <w:b/>
        </w:rPr>
        <w:t xml:space="preserve"> </w:t>
      </w:r>
      <w:r w:rsidRPr="002E7FDF">
        <w:rPr>
          <w:rFonts w:ascii="GeezLSOnlyU" w:hAnsi="GeezLSOnlyU" w:cs="GeezLSOnlyU"/>
          <w:b/>
        </w:rPr>
        <w:t>ክረጋገጽ</w:t>
      </w:r>
      <w:r w:rsidRPr="002E7FDF">
        <w:rPr>
          <w:b/>
        </w:rPr>
        <w:t xml:space="preserve"> </w:t>
      </w:r>
      <w:r w:rsidRPr="002E7FDF">
        <w:rPr>
          <w:rFonts w:ascii="GeezLSOnlyU" w:hAnsi="GeezLSOnlyU" w:cs="GeezLSOnlyU"/>
          <w:b/>
        </w:rPr>
        <w:t>መታን፡</w:t>
      </w:r>
      <w:r w:rsidRPr="002E7FDF">
        <w:rPr>
          <w:b/>
        </w:rPr>
        <w:t xml:space="preserve"> </w:t>
      </w:r>
      <w:r w:rsidRPr="002E7FDF">
        <w:rPr>
          <w:rFonts w:ascii="GeezLSOnlyU" w:hAnsi="GeezLSOnlyU" w:cs="GeezLSOnlyU"/>
          <w:b/>
        </w:rPr>
        <w:t>ዘለው</w:t>
      </w:r>
      <w:r w:rsidRPr="002E7FDF">
        <w:rPr>
          <w:b/>
        </w:rPr>
        <w:t xml:space="preserve"> </w:t>
      </w:r>
      <w:r w:rsidRPr="002E7FDF">
        <w:rPr>
          <w:rFonts w:ascii="GeezLSOnlyU" w:hAnsi="GeezLSOnlyU" w:cs="GeezLSOnlyU"/>
          <w:b/>
        </w:rPr>
        <w:t>ሕግታት</w:t>
      </w:r>
      <w:r w:rsidRPr="002E7FDF">
        <w:rPr>
          <w:b/>
        </w:rPr>
        <w:t xml:space="preserve"> </w:t>
      </w:r>
      <w:r w:rsidRPr="002E7FDF">
        <w:rPr>
          <w:rFonts w:ascii="GeezLSOnlyU" w:hAnsi="GeezLSOnlyU" w:cs="GeezLSOnlyU"/>
          <w:b/>
        </w:rPr>
        <w:t>ምኽላስን</w:t>
      </w:r>
      <w:r w:rsidRPr="002E7FDF">
        <w:rPr>
          <w:b/>
        </w:rPr>
        <w:t xml:space="preserve"> </w:t>
      </w:r>
      <w:r w:rsidRPr="002E7FDF">
        <w:rPr>
          <w:rFonts w:ascii="GeezLSOnlyU" w:hAnsi="GeezLSOnlyU" w:cs="GeezLSOnlyU"/>
          <w:b/>
        </w:rPr>
        <w:t>ምስ</w:t>
      </w:r>
      <w:r w:rsidRPr="002E7FDF">
        <w:rPr>
          <w:b/>
        </w:rPr>
        <w:t xml:space="preserve"> </w:t>
      </w:r>
      <w:r w:rsidRPr="002E7FDF">
        <w:rPr>
          <w:rFonts w:ascii="GeezLSOnlyU" w:hAnsi="GeezLSOnlyU" w:cs="GeezLSOnlyU"/>
          <w:b/>
        </w:rPr>
        <w:t>ኣህጉራዊ</w:t>
      </w:r>
      <w:r w:rsidRPr="002E7FDF">
        <w:rPr>
          <w:b/>
        </w:rPr>
        <w:t xml:space="preserve"> </w:t>
      </w:r>
      <w:r w:rsidRPr="002E7FDF">
        <w:rPr>
          <w:rFonts w:ascii="GeezLSOnlyU" w:hAnsi="GeezLSOnlyU" w:cs="GeezLSOnlyU"/>
          <w:b/>
        </w:rPr>
        <w:t>መለክዕታት</w:t>
      </w:r>
      <w:r w:rsidRPr="002E7FDF">
        <w:rPr>
          <w:b/>
        </w:rPr>
        <w:t xml:space="preserve"> </w:t>
      </w:r>
      <w:r w:rsidRPr="002E7FDF">
        <w:rPr>
          <w:rFonts w:ascii="GeezLSOnlyU" w:hAnsi="GeezLSOnlyU" w:cs="GeezLSOnlyU"/>
          <w:b/>
        </w:rPr>
        <w:t>ከም</w:t>
      </w:r>
      <w:r w:rsidRPr="002E7FDF">
        <w:rPr>
          <w:b/>
        </w:rPr>
        <w:t xml:space="preserve"> </w:t>
      </w:r>
      <w:r w:rsidRPr="002E7FDF">
        <w:rPr>
          <w:rFonts w:ascii="GeezLSOnlyU" w:hAnsi="GeezLSOnlyU" w:cs="GeezLSOnlyU"/>
          <w:b/>
        </w:rPr>
        <w:t>ዝቃደዉ</w:t>
      </w:r>
      <w:r w:rsidRPr="002E7FDF">
        <w:rPr>
          <w:b/>
        </w:rPr>
        <w:t xml:space="preserve"> </w:t>
      </w:r>
      <w:r w:rsidRPr="002E7FDF">
        <w:rPr>
          <w:rFonts w:ascii="GeezLSOnlyU" w:hAnsi="GeezLSOnlyU" w:cs="GeezLSOnlyU"/>
          <w:b/>
        </w:rPr>
        <w:t>ምግባርን።</w:t>
      </w:r>
    </w:p>
    <w:p w14:paraId="594CEE7E" w14:textId="39C1E501" w:rsidR="00F505A3" w:rsidRPr="00E077AF" w:rsidRDefault="00AB795F" w:rsidP="00566242">
      <w:pPr>
        <w:pStyle w:val="SingleTxtG"/>
        <w:numPr>
          <w:ilvl w:val="0"/>
          <w:numId w:val="18"/>
        </w:numPr>
        <w:spacing w:line="240" w:lineRule="auto"/>
        <w:ind w:left="1134" w:firstLine="0"/>
        <w:rPr>
          <w:rFonts w:eastAsiaTheme="minorHAnsi"/>
          <w:b/>
        </w:rPr>
      </w:pPr>
      <w:r w:rsidRPr="00AB795F">
        <w:rPr>
          <w:rFonts w:ascii="GeezLSOnlyU" w:eastAsiaTheme="minorHAnsi" w:hAnsi="GeezLSOnlyU" w:cs="GeezLSOnlyU"/>
          <w:b/>
        </w:rPr>
        <w:t>ኣህጉራዊ</w:t>
      </w:r>
      <w:r w:rsidRPr="00AB795F">
        <w:rPr>
          <w:rFonts w:eastAsiaTheme="minorHAnsi"/>
          <w:b/>
        </w:rPr>
        <w:t xml:space="preserve"> </w:t>
      </w:r>
      <w:r w:rsidR="009179E5">
        <w:rPr>
          <w:rFonts w:ascii="GeezLSOnlyU" w:eastAsiaTheme="minorHAnsi" w:hAnsi="GeezLSOnlyU" w:cs="GeezLSOnlyU"/>
          <w:b/>
        </w:rPr>
        <w:t>ናይ ሰብኣዊ መሰላት ሕጊ (</w:t>
      </w:r>
      <w:r w:rsidRPr="00AB795F">
        <w:rPr>
          <w:rFonts w:ascii="GeezLSOnlyU" w:eastAsiaTheme="minorHAnsi" w:hAnsi="GeezLSOnlyU" w:cs="GeezLSOnlyU"/>
          <w:b/>
        </w:rPr>
        <w:t>መልክዕታት</w:t>
      </w:r>
      <w:r w:rsidR="009179E5">
        <w:rPr>
          <w:rFonts w:ascii="GeezLSOnlyU" w:eastAsiaTheme="minorHAnsi" w:hAnsi="GeezLSOnlyU" w:cs="GeezLSOnlyU"/>
          <w:b/>
        </w:rPr>
        <w:t>)</w:t>
      </w:r>
      <w:r w:rsidRPr="00AB795F">
        <w:rPr>
          <w:rFonts w:eastAsiaTheme="minorHAnsi"/>
          <w:b/>
        </w:rPr>
        <w:t xml:space="preserve"> </w:t>
      </w:r>
      <w:r w:rsidRPr="00AB795F">
        <w:rPr>
          <w:rFonts w:ascii="GeezLSOnlyU" w:eastAsiaTheme="minorHAnsi" w:hAnsi="GeezLSOnlyU" w:cs="GeezLSOnlyU"/>
          <w:b/>
        </w:rPr>
        <w:t>ብዝጠልቦ</w:t>
      </w:r>
      <w:r w:rsidRPr="00AB795F">
        <w:rPr>
          <w:rFonts w:eastAsiaTheme="minorHAnsi"/>
          <w:b/>
        </w:rPr>
        <w:t xml:space="preserve"> </w:t>
      </w:r>
      <w:r w:rsidRPr="00AB795F">
        <w:rPr>
          <w:rFonts w:ascii="GeezLSOnlyU" w:eastAsiaTheme="minorHAnsi" w:hAnsi="GeezLSOnlyU" w:cs="GeezLSOnlyU"/>
          <w:b/>
        </w:rPr>
        <w:t>መሰረት፡</w:t>
      </w:r>
      <w:r w:rsidRPr="00AB795F">
        <w:rPr>
          <w:rFonts w:eastAsiaTheme="minorHAnsi"/>
          <w:b/>
        </w:rPr>
        <w:t xml:space="preserve"> </w:t>
      </w:r>
      <w:r w:rsidRPr="00AB795F">
        <w:rPr>
          <w:rFonts w:ascii="GeezLSOnlyU" w:eastAsiaTheme="minorHAnsi" w:hAnsi="GeezLSOnlyU" w:cs="GeezLSOnlyU"/>
          <w:b/>
        </w:rPr>
        <w:t>ገዛውቶም</w:t>
      </w:r>
      <w:r w:rsidRPr="00AB795F">
        <w:rPr>
          <w:rFonts w:eastAsiaTheme="minorHAnsi"/>
          <w:b/>
        </w:rPr>
        <w:t xml:space="preserve"> </w:t>
      </w:r>
      <w:r w:rsidRPr="00AB795F">
        <w:rPr>
          <w:rFonts w:ascii="GeezLSOnlyU" w:eastAsiaTheme="minorHAnsi" w:hAnsi="GeezLSOnlyU" w:cs="GeezLSOnlyU"/>
          <w:b/>
        </w:rPr>
        <w:t>ንዝፈረሶም</w:t>
      </w:r>
      <w:r w:rsidRPr="00AB795F">
        <w:rPr>
          <w:rFonts w:eastAsiaTheme="minorHAnsi"/>
          <w:b/>
        </w:rPr>
        <w:t xml:space="preserve"> </w:t>
      </w:r>
      <w:r w:rsidRPr="00AB795F">
        <w:rPr>
          <w:rFonts w:ascii="GeezLSOnlyU" w:eastAsiaTheme="minorHAnsi" w:hAnsi="GeezLSOnlyU" w:cs="GeezLSOnlyU"/>
          <w:b/>
        </w:rPr>
        <w:t>ከምኡ</w:t>
      </w:r>
      <w:r w:rsidRPr="00AB795F">
        <w:rPr>
          <w:rFonts w:eastAsiaTheme="minorHAnsi"/>
          <w:b/>
        </w:rPr>
        <w:t xml:space="preserve"> </w:t>
      </w:r>
      <w:r w:rsidRPr="00AB795F">
        <w:rPr>
          <w:rFonts w:ascii="GeezLSOnlyU" w:eastAsiaTheme="minorHAnsi" w:hAnsi="GeezLSOnlyU" w:cs="GeezLSOnlyU"/>
          <w:b/>
        </w:rPr>
        <w:t>ውን</w:t>
      </w:r>
      <w:r w:rsidRPr="00AB795F">
        <w:rPr>
          <w:rFonts w:eastAsiaTheme="minorHAnsi"/>
          <w:b/>
        </w:rPr>
        <w:t xml:space="preserve"> </w:t>
      </w:r>
      <w:r w:rsidRPr="00AB795F">
        <w:rPr>
          <w:rFonts w:ascii="GeezLSOnlyU" w:eastAsiaTheme="minorHAnsi" w:hAnsi="GeezLSOnlyU" w:cs="GeezLSOnlyU"/>
          <w:b/>
        </w:rPr>
        <w:t>መሬቶም</w:t>
      </w:r>
      <w:r w:rsidRPr="00AB795F">
        <w:rPr>
          <w:rFonts w:eastAsiaTheme="minorHAnsi"/>
          <w:b/>
        </w:rPr>
        <w:t xml:space="preserve"> </w:t>
      </w:r>
      <w:r w:rsidRPr="00AB795F">
        <w:rPr>
          <w:rFonts w:ascii="GeezLSOnlyU" w:eastAsiaTheme="minorHAnsi" w:hAnsi="GeezLSOnlyU" w:cs="GeezLSOnlyU"/>
          <w:b/>
        </w:rPr>
        <w:t>ዝተሓድጉ</w:t>
      </w:r>
      <w:r w:rsidRPr="00AB795F">
        <w:rPr>
          <w:rFonts w:eastAsiaTheme="minorHAnsi"/>
          <w:b/>
        </w:rPr>
        <w:t xml:space="preserve"> </w:t>
      </w:r>
      <w:r w:rsidRPr="00AB795F">
        <w:rPr>
          <w:rFonts w:ascii="GeezLSOnlyU" w:eastAsiaTheme="minorHAnsi" w:hAnsi="GeezLSOnlyU" w:cs="GeezLSOnlyU"/>
          <w:b/>
        </w:rPr>
        <w:t>ሰባት</w:t>
      </w:r>
      <w:r w:rsidRPr="00AB795F">
        <w:rPr>
          <w:rFonts w:eastAsiaTheme="minorHAnsi"/>
          <w:b/>
        </w:rPr>
        <w:t xml:space="preserve"> </w:t>
      </w:r>
      <w:r w:rsidRPr="00AB795F">
        <w:rPr>
          <w:rFonts w:ascii="GeezLSOnlyU" w:eastAsiaTheme="minorHAnsi" w:hAnsi="GeezLSOnlyU" w:cs="GeezLSOnlyU"/>
          <w:b/>
        </w:rPr>
        <w:t>ካሕሳ</w:t>
      </w:r>
      <w:r w:rsidRPr="00AB795F">
        <w:rPr>
          <w:rFonts w:eastAsiaTheme="minorHAnsi"/>
          <w:b/>
        </w:rPr>
        <w:t xml:space="preserve"> </w:t>
      </w:r>
      <w:r w:rsidRPr="00AB795F">
        <w:rPr>
          <w:rFonts w:ascii="GeezLSOnlyU" w:eastAsiaTheme="minorHAnsi" w:hAnsi="GeezLSOnlyU" w:cs="GeezLSOnlyU"/>
          <w:b/>
        </w:rPr>
        <w:t>ክረኽቡሉ</w:t>
      </w:r>
      <w:r w:rsidRPr="00AB795F">
        <w:rPr>
          <w:rFonts w:eastAsiaTheme="minorHAnsi"/>
          <w:b/>
        </w:rPr>
        <w:t xml:space="preserve"> </w:t>
      </w:r>
      <w:r w:rsidRPr="00AB795F">
        <w:rPr>
          <w:rFonts w:ascii="GeezLSOnlyU" w:eastAsiaTheme="minorHAnsi" w:hAnsi="GeezLSOnlyU" w:cs="GeezLSOnlyU"/>
          <w:b/>
        </w:rPr>
        <w:t>ዝኽእሉ</w:t>
      </w:r>
      <w:r w:rsidRPr="00AB795F">
        <w:rPr>
          <w:rFonts w:eastAsiaTheme="minorHAnsi"/>
          <w:b/>
        </w:rPr>
        <w:t xml:space="preserve"> </w:t>
      </w:r>
      <w:r w:rsidRPr="00AB795F">
        <w:rPr>
          <w:rFonts w:ascii="GeezLSOnlyU" w:eastAsiaTheme="minorHAnsi" w:hAnsi="GeezLSOnlyU" w:cs="GeezLSOnlyU"/>
          <w:b/>
        </w:rPr>
        <w:t>መገዲ</w:t>
      </w:r>
      <w:r w:rsidRPr="00AB795F">
        <w:rPr>
          <w:rFonts w:eastAsiaTheme="minorHAnsi"/>
          <w:b/>
        </w:rPr>
        <w:t xml:space="preserve"> </w:t>
      </w:r>
      <w:r w:rsidRPr="00AB795F">
        <w:rPr>
          <w:rFonts w:ascii="GeezLSOnlyU" w:eastAsiaTheme="minorHAnsi" w:hAnsi="GeezLSOnlyU" w:cs="GeezLSOnlyU"/>
          <w:b/>
        </w:rPr>
        <w:t>ምጥጣሕ፡</w:t>
      </w:r>
      <w:r w:rsidRPr="00AB795F">
        <w:rPr>
          <w:rFonts w:eastAsiaTheme="minorHAnsi"/>
          <w:b/>
        </w:rPr>
        <w:t xml:space="preserve"> </w:t>
      </w:r>
      <w:r w:rsidRPr="00AB795F">
        <w:rPr>
          <w:rFonts w:ascii="GeezLSOnlyU" w:eastAsiaTheme="minorHAnsi" w:hAnsi="GeezLSOnlyU" w:cs="GeezLSOnlyU"/>
          <w:b/>
        </w:rPr>
        <w:t>ኣብ</w:t>
      </w:r>
      <w:r w:rsidRPr="00AB795F">
        <w:rPr>
          <w:rFonts w:eastAsiaTheme="minorHAnsi"/>
          <w:b/>
        </w:rPr>
        <w:t xml:space="preserve"> </w:t>
      </w:r>
      <w:r w:rsidRPr="00AB795F">
        <w:rPr>
          <w:rFonts w:ascii="GeezLSOnlyU" w:eastAsiaTheme="minorHAnsi" w:hAnsi="GeezLSOnlyU" w:cs="GeezLSOnlyU"/>
          <w:b/>
        </w:rPr>
        <w:t>ልዕሊኦም</w:t>
      </w:r>
      <w:r w:rsidRPr="00AB795F">
        <w:rPr>
          <w:rFonts w:eastAsiaTheme="minorHAnsi"/>
          <w:b/>
        </w:rPr>
        <w:t xml:space="preserve"> </w:t>
      </w:r>
      <w:r w:rsidRPr="00AB795F">
        <w:rPr>
          <w:rFonts w:ascii="GeezLSOnlyU" w:eastAsiaTheme="minorHAnsi" w:hAnsi="GeezLSOnlyU" w:cs="GeezLSOnlyU"/>
          <w:b/>
        </w:rPr>
        <w:t>ጎነጽን</w:t>
      </w:r>
      <w:r w:rsidRPr="00AB795F">
        <w:rPr>
          <w:rFonts w:eastAsiaTheme="minorHAnsi"/>
          <w:b/>
        </w:rPr>
        <w:t xml:space="preserve"> </w:t>
      </w:r>
      <w:r w:rsidRPr="00AB795F">
        <w:rPr>
          <w:rFonts w:ascii="GeezLSOnlyU" w:eastAsiaTheme="minorHAnsi" w:hAnsi="GeezLSOnlyU" w:cs="GeezLSOnlyU"/>
          <w:b/>
        </w:rPr>
        <w:t>ናይ</w:t>
      </w:r>
      <w:r w:rsidRPr="00AB795F">
        <w:rPr>
          <w:rFonts w:eastAsiaTheme="minorHAnsi"/>
          <w:b/>
        </w:rPr>
        <w:t xml:space="preserve"> </w:t>
      </w:r>
      <w:r w:rsidRPr="00AB795F">
        <w:rPr>
          <w:rFonts w:ascii="GeezLSOnlyU" w:eastAsiaTheme="minorHAnsi" w:hAnsi="GeezLSOnlyU" w:cs="GeezLSOnlyU"/>
          <w:b/>
        </w:rPr>
        <w:t>ማእሰርትን</w:t>
      </w:r>
      <w:r w:rsidRPr="00AB795F">
        <w:rPr>
          <w:rFonts w:eastAsiaTheme="minorHAnsi"/>
          <w:b/>
        </w:rPr>
        <w:t xml:space="preserve"> </w:t>
      </w:r>
      <w:r w:rsidRPr="00AB795F">
        <w:rPr>
          <w:rFonts w:ascii="GeezLSOnlyU" w:eastAsiaTheme="minorHAnsi" w:hAnsi="GeezLSOnlyU" w:cs="GeezLSOnlyU"/>
          <w:b/>
        </w:rPr>
        <w:t>ስጉምታት</w:t>
      </w:r>
      <w:r w:rsidRPr="00AB795F">
        <w:rPr>
          <w:rFonts w:eastAsiaTheme="minorHAnsi"/>
          <w:b/>
        </w:rPr>
        <w:t xml:space="preserve"> </w:t>
      </w:r>
      <w:r w:rsidRPr="00AB795F">
        <w:rPr>
          <w:rFonts w:ascii="GeezLSOnlyU" w:eastAsiaTheme="minorHAnsi" w:hAnsi="GeezLSOnlyU" w:cs="GeezLSOnlyU"/>
          <w:b/>
        </w:rPr>
        <w:t>ከም</w:t>
      </w:r>
      <w:r w:rsidRPr="00AB795F">
        <w:rPr>
          <w:rFonts w:eastAsiaTheme="minorHAnsi"/>
          <w:b/>
        </w:rPr>
        <w:t xml:space="preserve"> </w:t>
      </w:r>
      <w:r w:rsidRPr="00AB795F">
        <w:rPr>
          <w:rFonts w:ascii="GeezLSOnlyU" w:eastAsiaTheme="minorHAnsi" w:hAnsi="GeezLSOnlyU" w:cs="GeezLSOnlyU"/>
          <w:b/>
        </w:rPr>
        <w:t>ዘይውሰድ</w:t>
      </w:r>
      <w:r w:rsidRPr="00AB795F">
        <w:rPr>
          <w:rFonts w:eastAsiaTheme="minorHAnsi"/>
          <w:b/>
        </w:rPr>
        <w:t xml:space="preserve"> </w:t>
      </w:r>
      <w:r w:rsidRPr="00AB795F">
        <w:rPr>
          <w:rFonts w:ascii="GeezLSOnlyU" w:eastAsiaTheme="minorHAnsi" w:hAnsi="GeezLSOnlyU" w:cs="GeezLSOnlyU"/>
          <w:b/>
        </w:rPr>
        <w:t>ድማ</w:t>
      </w:r>
      <w:r w:rsidRPr="00AB795F">
        <w:rPr>
          <w:rFonts w:eastAsiaTheme="minorHAnsi"/>
          <w:b/>
        </w:rPr>
        <w:t xml:space="preserve"> </w:t>
      </w:r>
      <w:r w:rsidRPr="00AB795F">
        <w:rPr>
          <w:rFonts w:ascii="GeezLSOnlyU" w:eastAsiaTheme="minorHAnsi" w:hAnsi="GeezLSOnlyU" w:cs="GeezLSOnlyU"/>
          <w:b/>
        </w:rPr>
        <w:t>ውሕስነት</w:t>
      </w:r>
      <w:r w:rsidRPr="00AB795F">
        <w:rPr>
          <w:rFonts w:eastAsiaTheme="minorHAnsi"/>
          <w:b/>
        </w:rPr>
        <w:t xml:space="preserve"> </w:t>
      </w:r>
      <w:r w:rsidRPr="00AB795F">
        <w:rPr>
          <w:rFonts w:ascii="GeezLSOnlyU" w:eastAsiaTheme="minorHAnsi" w:hAnsi="GeezLSOnlyU" w:cs="GeezLSOnlyU"/>
          <w:b/>
        </w:rPr>
        <w:t>ምሃብ፣</w:t>
      </w:r>
    </w:p>
    <w:p w14:paraId="77662CBD" w14:textId="50548401" w:rsidR="00F505A3" w:rsidRPr="00E077AF" w:rsidRDefault="001E5A40" w:rsidP="00566242">
      <w:pPr>
        <w:pStyle w:val="SingleTxtG"/>
        <w:numPr>
          <w:ilvl w:val="0"/>
          <w:numId w:val="18"/>
        </w:numPr>
        <w:spacing w:line="240" w:lineRule="auto"/>
        <w:ind w:left="1134" w:firstLine="0"/>
        <w:rPr>
          <w:rFonts w:eastAsiaTheme="minorHAnsi"/>
          <w:b/>
        </w:rPr>
      </w:pPr>
      <w:r w:rsidRPr="001E5A40">
        <w:rPr>
          <w:rFonts w:ascii="GeezLSOnlyU" w:eastAsiaTheme="minorHAnsi" w:hAnsi="GeezLSOnlyU" w:cs="GeezLSOnlyU"/>
          <w:b/>
        </w:rPr>
        <w:t>ልምዳዊ</w:t>
      </w:r>
      <w:r w:rsidRPr="001E5A40">
        <w:rPr>
          <w:rFonts w:eastAsiaTheme="minorHAnsi"/>
          <w:b/>
        </w:rPr>
        <w:t xml:space="preserve"> </w:t>
      </w:r>
      <w:r w:rsidRPr="001E5A40">
        <w:rPr>
          <w:rFonts w:ascii="GeezLSOnlyU" w:eastAsiaTheme="minorHAnsi" w:hAnsi="GeezLSOnlyU" w:cs="GeezLSOnlyU"/>
          <w:b/>
        </w:rPr>
        <w:t>ዋንነት</w:t>
      </w:r>
      <w:r w:rsidRPr="001E5A40">
        <w:rPr>
          <w:rFonts w:eastAsiaTheme="minorHAnsi"/>
          <w:b/>
        </w:rPr>
        <w:t xml:space="preserve"> </w:t>
      </w:r>
      <w:r w:rsidRPr="001E5A40">
        <w:rPr>
          <w:rFonts w:ascii="GeezLSOnlyU" w:eastAsiaTheme="minorHAnsi" w:hAnsi="GeezLSOnlyU" w:cs="GeezLSOnlyU"/>
          <w:b/>
        </w:rPr>
        <w:t>መሬት</w:t>
      </w:r>
      <w:r w:rsidRPr="001E5A40">
        <w:rPr>
          <w:rFonts w:eastAsiaTheme="minorHAnsi"/>
          <w:b/>
        </w:rPr>
        <w:t xml:space="preserve"> </w:t>
      </w:r>
      <w:r w:rsidRPr="001E5A40">
        <w:rPr>
          <w:rFonts w:ascii="GeezLSOnlyU" w:eastAsiaTheme="minorHAnsi" w:hAnsi="GeezLSOnlyU" w:cs="GeezLSOnlyU"/>
          <w:b/>
        </w:rPr>
        <w:t>ብዝምልከት፡</w:t>
      </w:r>
      <w:r w:rsidRPr="001E5A40">
        <w:rPr>
          <w:rFonts w:eastAsiaTheme="minorHAnsi"/>
          <w:b/>
        </w:rPr>
        <w:t xml:space="preserve"> </w:t>
      </w:r>
      <w:r w:rsidRPr="001E5A40">
        <w:rPr>
          <w:rFonts w:ascii="GeezLSOnlyU" w:eastAsiaTheme="minorHAnsi" w:hAnsi="GeezLSOnlyU" w:cs="GeezLSOnlyU"/>
          <w:b/>
        </w:rPr>
        <w:t>ናይ</w:t>
      </w:r>
      <w:r w:rsidRPr="001E5A40">
        <w:rPr>
          <w:rFonts w:eastAsiaTheme="minorHAnsi"/>
          <w:b/>
        </w:rPr>
        <w:t xml:space="preserve"> </w:t>
      </w:r>
      <w:r w:rsidRPr="001E5A40">
        <w:rPr>
          <w:rFonts w:ascii="GeezLSOnlyU" w:eastAsiaTheme="minorHAnsi" w:hAnsi="GeezLSOnlyU" w:cs="GeezLSOnlyU"/>
          <w:b/>
        </w:rPr>
        <w:t>ዝምልከቶም</w:t>
      </w:r>
      <w:r w:rsidRPr="001E5A40">
        <w:rPr>
          <w:rFonts w:eastAsiaTheme="minorHAnsi"/>
          <w:b/>
        </w:rPr>
        <w:t xml:space="preserve"> </w:t>
      </w:r>
      <w:r w:rsidRPr="001E5A40">
        <w:rPr>
          <w:rFonts w:ascii="GeezLSOnlyU" w:eastAsiaTheme="minorHAnsi" w:hAnsi="GeezLSOnlyU" w:cs="GeezLSOnlyU"/>
          <w:b/>
        </w:rPr>
        <w:t>ወገናት</w:t>
      </w:r>
      <w:r w:rsidRPr="001E5A40">
        <w:rPr>
          <w:rFonts w:eastAsiaTheme="minorHAnsi"/>
          <w:b/>
        </w:rPr>
        <w:t xml:space="preserve"> </w:t>
      </w:r>
      <w:r w:rsidRPr="001E5A40">
        <w:rPr>
          <w:rFonts w:ascii="GeezLSOnlyU" w:eastAsiaTheme="minorHAnsi" w:hAnsi="GeezLSOnlyU" w:cs="GeezLSOnlyU"/>
          <w:b/>
        </w:rPr>
        <w:t>መሰልን</w:t>
      </w:r>
      <w:r w:rsidRPr="001E5A40">
        <w:rPr>
          <w:rFonts w:eastAsiaTheme="minorHAnsi"/>
          <w:b/>
        </w:rPr>
        <w:t xml:space="preserve"> </w:t>
      </w:r>
      <w:r w:rsidRPr="001E5A40">
        <w:rPr>
          <w:rFonts w:ascii="GeezLSOnlyU" w:eastAsiaTheme="minorHAnsi" w:hAnsi="GeezLSOnlyU" w:cs="GeezLSOnlyU"/>
          <w:b/>
        </w:rPr>
        <w:t>ተጠቃመነትን</w:t>
      </w:r>
      <w:r w:rsidRPr="001E5A40">
        <w:rPr>
          <w:rFonts w:eastAsiaTheme="minorHAnsi"/>
          <w:b/>
        </w:rPr>
        <w:t xml:space="preserve"> </w:t>
      </w:r>
      <w:r w:rsidRPr="001E5A40">
        <w:rPr>
          <w:rFonts w:ascii="GeezLSOnlyU" w:eastAsiaTheme="minorHAnsi" w:hAnsi="GeezLSOnlyU" w:cs="GeezLSOnlyU"/>
          <w:b/>
        </w:rPr>
        <w:t>ሕሉው</w:t>
      </w:r>
      <w:r w:rsidRPr="001E5A40">
        <w:rPr>
          <w:rFonts w:eastAsiaTheme="minorHAnsi"/>
          <w:b/>
        </w:rPr>
        <w:t xml:space="preserve"> </w:t>
      </w:r>
      <w:r w:rsidRPr="001E5A40">
        <w:rPr>
          <w:rFonts w:ascii="GeezLSOnlyU" w:eastAsiaTheme="minorHAnsi" w:hAnsi="GeezLSOnlyU" w:cs="GeezLSOnlyU"/>
          <w:b/>
        </w:rPr>
        <w:t>ከም</w:t>
      </w:r>
      <w:r w:rsidRPr="001E5A40">
        <w:rPr>
          <w:rFonts w:eastAsiaTheme="minorHAnsi"/>
          <w:b/>
        </w:rPr>
        <w:t xml:space="preserve"> </w:t>
      </w:r>
      <w:r w:rsidRPr="001E5A40">
        <w:rPr>
          <w:rFonts w:ascii="GeezLSOnlyU" w:eastAsiaTheme="minorHAnsi" w:hAnsi="GeezLSOnlyU" w:cs="GeezLSOnlyU"/>
          <w:b/>
        </w:rPr>
        <w:t>ዝኸውን</w:t>
      </w:r>
      <w:r w:rsidRPr="001E5A40">
        <w:rPr>
          <w:rFonts w:eastAsiaTheme="minorHAnsi"/>
          <w:b/>
        </w:rPr>
        <w:t xml:space="preserve"> </w:t>
      </w:r>
      <w:r w:rsidRPr="001E5A40">
        <w:rPr>
          <w:rFonts w:ascii="GeezLSOnlyU" w:eastAsiaTheme="minorHAnsi" w:hAnsi="GeezLSOnlyU" w:cs="GeezLSOnlyU"/>
          <w:b/>
        </w:rPr>
        <w:t>ምግባር፡</w:t>
      </w:r>
      <w:r w:rsidRPr="001E5A40">
        <w:rPr>
          <w:rFonts w:eastAsiaTheme="minorHAnsi"/>
          <w:b/>
        </w:rPr>
        <w:t xml:space="preserve"> </w:t>
      </w:r>
      <w:r w:rsidRPr="001E5A40">
        <w:rPr>
          <w:rFonts w:ascii="GeezLSOnlyU" w:eastAsiaTheme="minorHAnsi" w:hAnsi="GeezLSOnlyU" w:cs="GeezLSOnlyU"/>
          <w:b/>
        </w:rPr>
        <w:t>ኩነታት</w:t>
      </w:r>
      <w:r w:rsidRPr="001E5A40">
        <w:rPr>
          <w:rFonts w:eastAsiaTheme="minorHAnsi"/>
          <w:b/>
        </w:rPr>
        <w:t xml:space="preserve"> </w:t>
      </w:r>
      <w:r w:rsidRPr="001E5A40">
        <w:rPr>
          <w:rFonts w:ascii="GeezLSOnlyU" w:eastAsiaTheme="minorHAnsi" w:hAnsi="GeezLSOnlyU" w:cs="GeezLSOnlyU"/>
          <w:b/>
        </w:rPr>
        <w:t>መነባብርኦም</w:t>
      </w:r>
      <w:r w:rsidRPr="001E5A40">
        <w:rPr>
          <w:rFonts w:eastAsiaTheme="minorHAnsi"/>
          <w:b/>
        </w:rPr>
        <w:t xml:space="preserve"> </w:t>
      </w:r>
      <w:r w:rsidRPr="001E5A40">
        <w:rPr>
          <w:rFonts w:ascii="GeezLSOnlyU" w:eastAsiaTheme="minorHAnsi" w:hAnsi="GeezLSOnlyU" w:cs="GeezLSOnlyU"/>
          <w:b/>
        </w:rPr>
        <w:t>ከይመዛበል</w:t>
      </w:r>
      <w:r w:rsidRPr="001E5A40">
        <w:rPr>
          <w:rFonts w:eastAsiaTheme="minorHAnsi"/>
          <w:b/>
        </w:rPr>
        <w:t xml:space="preserve"> </w:t>
      </w:r>
      <w:r w:rsidRPr="001E5A40">
        <w:rPr>
          <w:rFonts w:ascii="GeezLSOnlyU" w:eastAsiaTheme="minorHAnsi" w:hAnsi="GeezLSOnlyU" w:cs="GeezLSOnlyU"/>
          <w:b/>
        </w:rPr>
        <w:t>ምጥንቃቕ፡</w:t>
      </w:r>
      <w:r w:rsidRPr="001E5A40">
        <w:rPr>
          <w:rFonts w:eastAsiaTheme="minorHAnsi"/>
          <w:b/>
        </w:rPr>
        <w:t xml:space="preserve"> </w:t>
      </w:r>
      <w:r w:rsidRPr="001E5A40">
        <w:rPr>
          <w:rFonts w:ascii="GeezLSOnlyU" w:eastAsiaTheme="minorHAnsi" w:hAnsi="GeezLSOnlyU" w:cs="GeezLSOnlyU"/>
          <w:b/>
        </w:rPr>
        <w:t>ከምኡ</w:t>
      </w:r>
      <w:r w:rsidRPr="001E5A40">
        <w:rPr>
          <w:rFonts w:eastAsiaTheme="minorHAnsi"/>
          <w:b/>
        </w:rPr>
        <w:t xml:space="preserve"> </w:t>
      </w:r>
      <w:r w:rsidRPr="001E5A40">
        <w:rPr>
          <w:rFonts w:ascii="GeezLSOnlyU" w:eastAsiaTheme="minorHAnsi" w:hAnsi="GeezLSOnlyU" w:cs="GeezLSOnlyU"/>
          <w:b/>
        </w:rPr>
        <w:t>ውን</w:t>
      </w:r>
      <w:r w:rsidRPr="001E5A40">
        <w:rPr>
          <w:rFonts w:eastAsiaTheme="minorHAnsi"/>
          <w:b/>
        </w:rPr>
        <w:t xml:space="preserve"> </w:t>
      </w:r>
      <w:r w:rsidRPr="001E5A40">
        <w:rPr>
          <w:rFonts w:ascii="GeezLSOnlyU" w:eastAsiaTheme="minorHAnsi" w:hAnsi="GeezLSOnlyU" w:cs="GeezLSOnlyU"/>
          <w:b/>
        </w:rPr>
        <w:t>ዝኾነ</w:t>
      </w:r>
      <w:r w:rsidRPr="001E5A40">
        <w:rPr>
          <w:rFonts w:eastAsiaTheme="minorHAnsi"/>
          <w:b/>
        </w:rPr>
        <w:t xml:space="preserve"> </w:t>
      </w:r>
      <w:r w:rsidRPr="001E5A40">
        <w:rPr>
          <w:rFonts w:ascii="GeezLSOnlyU" w:eastAsiaTheme="minorHAnsi" w:hAnsi="GeezLSOnlyU" w:cs="GeezLSOnlyU"/>
          <w:b/>
        </w:rPr>
        <w:t>ኣብቲ</w:t>
      </w:r>
      <w:r w:rsidRPr="001E5A40">
        <w:rPr>
          <w:rFonts w:eastAsiaTheme="minorHAnsi"/>
          <w:b/>
        </w:rPr>
        <w:t xml:space="preserve"> </w:t>
      </w:r>
      <w:r w:rsidRPr="001E5A40">
        <w:rPr>
          <w:rFonts w:ascii="GeezLSOnlyU" w:eastAsiaTheme="minorHAnsi" w:hAnsi="GeezLSOnlyU" w:cs="GeezLSOnlyU"/>
          <w:b/>
        </w:rPr>
        <w:t>መሬት</w:t>
      </w:r>
      <w:r w:rsidRPr="001E5A40">
        <w:rPr>
          <w:rFonts w:eastAsiaTheme="minorHAnsi"/>
          <w:b/>
        </w:rPr>
        <w:t xml:space="preserve"> </w:t>
      </w:r>
      <w:r w:rsidRPr="001E5A40">
        <w:rPr>
          <w:rFonts w:ascii="GeezLSOnlyU" w:eastAsiaTheme="minorHAnsi" w:hAnsi="GeezLSOnlyU" w:cs="GeezLSOnlyU"/>
          <w:b/>
        </w:rPr>
        <w:t>ዝግበር</w:t>
      </w:r>
      <w:r w:rsidRPr="001E5A40">
        <w:rPr>
          <w:rFonts w:eastAsiaTheme="minorHAnsi"/>
          <w:b/>
        </w:rPr>
        <w:t xml:space="preserve"> </w:t>
      </w:r>
      <w:r w:rsidRPr="001E5A40">
        <w:rPr>
          <w:rFonts w:ascii="GeezLSOnlyU" w:eastAsiaTheme="minorHAnsi" w:hAnsi="GeezLSOnlyU" w:cs="GeezLSOnlyU"/>
          <w:b/>
        </w:rPr>
        <w:t>ንጥፈታ</w:t>
      </w:r>
      <w:r w:rsidRPr="001E5A40">
        <w:rPr>
          <w:rFonts w:eastAsiaTheme="minorHAnsi"/>
          <w:b/>
        </w:rPr>
        <w:t xml:space="preserve"> </w:t>
      </w:r>
      <w:r w:rsidRPr="001E5A40">
        <w:rPr>
          <w:rFonts w:ascii="GeezLSOnlyU" w:eastAsiaTheme="minorHAnsi" w:hAnsi="GeezLSOnlyU" w:cs="GeezLSOnlyU"/>
          <w:b/>
        </w:rPr>
        <w:t>ብፍቓዶም</w:t>
      </w:r>
      <w:r w:rsidRPr="001E5A40">
        <w:rPr>
          <w:rFonts w:eastAsiaTheme="minorHAnsi"/>
          <w:b/>
        </w:rPr>
        <w:t xml:space="preserve"> </w:t>
      </w:r>
      <w:r w:rsidRPr="001E5A40">
        <w:rPr>
          <w:rFonts w:ascii="GeezLSOnlyU" w:eastAsiaTheme="minorHAnsi" w:hAnsi="GeezLSOnlyU" w:cs="GeezLSOnlyU"/>
          <w:b/>
        </w:rPr>
        <w:t>ጥራይ</w:t>
      </w:r>
      <w:r w:rsidRPr="001E5A40">
        <w:rPr>
          <w:rFonts w:eastAsiaTheme="minorHAnsi"/>
          <w:b/>
        </w:rPr>
        <w:t xml:space="preserve"> </w:t>
      </w:r>
      <w:r w:rsidRPr="001E5A40">
        <w:rPr>
          <w:rFonts w:ascii="GeezLSOnlyU" w:eastAsiaTheme="minorHAnsi" w:hAnsi="GeezLSOnlyU" w:cs="GeezLSOnlyU"/>
          <w:b/>
        </w:rPr>
        <w:t>ከም</w:t>
      </w:r>
      <w:r w:rsidRPr="001E5A40">
        <w:rPr>
          <w:rFonts w:eastAsiaTheme="minorHAnsi"/>
          <w:b/>
        </w:rPr>
        <w:t xml:space="preserve"> </w:t>
      </w:r>
      <w:r w:rsidRPr="001E5A40">
        <w:rPr>
          <w:rFonts w:ascii="GeezLSOnlyU" w:eastAsiaTheme="minorHAnsi" w:hAnsi="GeezLSOnlyU" w:cs="GeezLSOnlyU"/>
          <w:b/>
        </w:rPr>
        <w:t>ዝኸው</w:t>
      </w:r>
      <w:r w:rsidR="007A3418">
        <w:rPr>
          <w:rFonts w:ascii="GeezLSOnlyU" w:eastAsiaTheme="minorHAnsi" w:hAnsi="GeezLSOnlyU" w:cs="GeezLSOnlyU"/>
          <w:b/>
        </w:rPr>
        <w:t>ን</w:t>
      </w:r>
      <w:r w:rsidRPr="001E5A40">
        <w:rPr>
          <w:rFonts w:eastAsiaTheme="minorHAnsi"/>
          <w:b/>
        </w:rPr>
        <w:t xml:space="preserve"> </w:t>
      </w:r>
      <w:r w:rsidRPr="001E5A40">
        <w:rPr>
          <w:rFonts w:ascii="GeezLSOnlyU" w:eastAsiaTheme="minorHAnsi" w:hAnsi="GeezLSOnlyU" w:cs="GeezLSOnlyU"/>
          <w:b/>
        </w:rPr>
        <w:t>ምግባር፣</w:t>
      </w:r>
      <w:r w:rsidR="00F505A3" w:rsidRPr="00E077AF">
        <w:rPr>
          <w:rFonts w:eastAsiaTheme="minorHAnsi"/>
          <w:b/>
        </w:rPr>
        <w:t xml:space="preserve"> </w:t>
      </w:r>
    </w:p>
    <w:p w14:paraId="52AF3BC9" w14:textId="55590117" w:rsidR="00E60162" w:rsidRPr="00E60162" w:rsidRDefault="00E61192" w:rsidP="00E60162">
      <w:pPr>
        <w:pStyle w:val="SingleTxtG"/>
        <w:numPr>
          <w:ilvl w:val="0"/>
          <w:numId w:val="18"/>
        </w:numPr>
        <w:spacing w:line="240" w:lineRule="auto"/>
        <w:ind w:left="1134" w:firstLine="0"/>
        <w:rPr>
          <w:rFonts w:eastAsiaTheme="minorHAnsi"/>
          <w:b/>
        </w:rPr>
      </w:pPr>
      <w:r w:rsidRPr="00E60162">
        <w:rPr>
          <w:rFonts w:ascii="GeezLSOnlyU" w:eastAsiaTheme="minorHAnsi" w:hAnsi="GeezLSOnlyU" w:cs="GeezLSOnlyU"/>
          <w:b/>
        </w:rPr>
        <w:t>ናይ</w:t>
      </w:r>
      <w:r w:rsidRPr="00E60162">
        <w:rPr>
          <w:rFonts w:eastAsiaTheme="minorHAnsi"/>
          <w:b/>
        </w:rPr>
        <w:t xml:space="preserve"> </w:t>
      </w:r>
      <w:r w:rsidRPr="00E60162">
        <w:rPr>
          <w:rFonts w:ascii="GeezLSOnlyU" w:eastAsiaTheme="minorHAnsi" w:hAnsi="GeezLSOnlyU" w:cs="GeezLSOnlyU"/>
          <w:b/>
        </w:rPr>
        <w:t>ሕቡራት</w:t>
      </w:r>
      <w:r w:rsidRPr="00E60162">
        <w:rPr>
          <w:rFonts w:eastAsiaTheme="minorHAnsi"/>
          <w:b/>
        </w:rPr>
        <w:t xml:space="preserve"> </w:t>
      </w:r>
      <w:r w:rsidR="007A3418">
        <w:rPr>
          <w:rFonts w:ascii="GeezLSOnlyU" w:eastAsiaTheme="minorHAnsi" w:hAnsi="GeezLSOnlyU" w:cs="GeezLSOnlyU"/>
          <w:b/>
        </w:rPr>
        <w:t xml:space="preserve">ሃገራት </w:t>
      </w:r>
      <w:r w:rsidRPr="00E60162">
        <w:rPr>
          <w:rFonts w:ascii="GeezLSOnlyU" w:eastAsiaTheme="minorHAnsi" w:hAnsi="GeezLSOnlyU" w:cs="GeezLSOnlyU"/>
          <w:b/>
        </w:rPr>
        <w:t>ፍሉያት</w:t>
      </w:r>
      <w:r w:rsidRPr="00E60162">
        <w:rPr>
          <w:rFonts w:eastAsiaTheme="minorHAnsi"/>
          <w:b/>
        </w:rPr>
        <w:t xml:space="preserve"> </w:t>
      </w:r>
      <w:r w:rsidRPr="00E60162">
        <w:rPr>
          <w:rFonts w:ascii="GeezLSOnlyU" w:eastAsiaTheme="minorHAnsi" w:hAnsi="GeezLSOnlyU" w:cs="GeezLSOnlyU"/>
          <w:b/>
        </w:rPr>
        <w:t>መርመርቲ</w:t>
      </w:r>
      <w:r w:rsidRPr="00E60162">
        <w:rPr>
          <w:rFonts w:eastAsiaTheme="minorHAnsi"/>
          <w:b/>
        </w:rPr>
        <w:t xml:space="preserve"> </w:t>
      </w:r>
      <w:r w:rsidRPr="00E60162">
        <w:rPr>
          <w:rFonts w:ascii="GeezLSOnlyU" w:eastAsiaTheme="minorHAnsi" w:hAnsi="GeezLSOnlyU" w:cs="GeezLSOnlyU"/>
          <w:b/>
        </w:rPr>
        <w:t>ና</w:t>
      </w:r>
      <w:r w:rsidR="007A3418">
        <w:rPr>
          <w:rFonts w:ascii="GeezLSOnlyU" w:eastAsiaTheme="minorHAnsi" w:hAnsi="GeezLSOnlyU" w:cs="GeezLSOnlyU"/>
          <w:b/>
        </w:rPr>
        <w:t>ብ</w:t>
      </w:r>
      <w:r w:rsidRPr="00E60162">
        <w:rPr>
          <w:rFonts w:eastAsiaTheme="minorHAnsi"/>
          <w:b/>
        </w:rPr>
        <w:t xml:space="preserve"> </w:t>
      </w:r>
      <w:r w:rsidRPr="00E60162">
        <w:rPr>
          <w:rFonts w:ascii="GeezLSOnlyU" w:eastAsiaTheme="minorHAnsi" w:hAnsi="GeezLSOnlyU" w:cs="GeezLSOnlyU"/>
          <w:b/>
        </w:rPr>
        <w:t>ኤርትራ</w:t>
      </w:r>
      <w:r w:rsidRPr="00E60162">
        <w:rPr>
          <w:rFonts w:eastAsiaTheme="minorHAnsi"/>
          <w:b/>
        </w:rPr>
        <w:t xml:space="preserve"> </w:t>
      </w:r>
      <w:r w:rsidRPr="00E60162">
        <w:rPr>
          <w:rFonts w:ascii="GeezLSOnlyU" w:eastAsiaTheme="minorHAnsi" w:hAnsi="GeezLSOnlyU" w:cs="GeezLSOnlyU"/>
          <w:b/>
        </w:rPr>
        <w:t>ክኣትዉ</w:t>
      </w:r>
      <w:r w:rsidRPr="00E60162">
        <w:rPr>
          <w:rFonts w:eastAsiaTheme="minorHAnsi"/>
          <w:b/>
        </w:rPr>
        <w:t xml:space="preserve"> </w:t>
      </w:r>
      <w:r w:rsidRPr="00E60162">
        <w:rPr>
          <w:rFonts w:ascii="GeezLSOnlyU" w:eastAsiaTheme="minorHAnsi" w:hAnsi="GeezLSOnlyU" w:cs="GeezLSOnlyU"/>
          <w:b/>
        </w:rPr>
        <w:t>ክፉት</w:t>
      </w:r>
      <w:r w:rsidRPr="00E60162">
        <w:rPr>
          <w:rFonts w:eastAsiaTheme="minorHAnsi"/>
          <w:b/>
        </w:rPr>
        <w:t xml:space="preserve"> </w:t>
      </w:r>
      <w:r w:rsidRPr="00E60162">
        <w:rPr>
          <w:rFonts w:ascii="GeezLSOnlyU" w:eastAsiaTheme="minorHAnsi" w:hAnsi="GeezLSOnlyU" w:cs="GeezLSOnlyU"/>
          <w:b/>
        </w:rPr>
        <w:t>ዕድመ</w:t>
      </w:r>
      <w:r w:rsidRPr="00E60162">
        <w:rPr>
          <w:rFonts w:eastAsiaTheme="minorHAnsi"/>
          <w:b/>
        </w:rPr>
        <w:t xml:space="preserve"> </w:t>
      </w:r>
      <w:r w:rsidRPr="00E60162">
        <w:rPr>
          <w:rFonts w:ascii="GeezLSOnlyU" w:eastAsiaTheme="minorHAnsi" w:hAnsi="GeezLSOnlyU" w:cs="GeezLSOnlyU"/>
          <w:b/>
        </w:rPr>
        <w:t>ምቕራብ።</w:t>
      </w:r>
      <w:r w:rsidRPr="00E60162">
        <w:rPr>
          <w:rFonts w:eastAsiaTheme="minorHAnsi"/>
          <w:b/>
        </w:rPr>
        <w:t xml:space="preserve"> </w:t>
      </w:r>
      <w:r w:rsidRPr="00E60162">
        <w:rPr>
          <w:rFonts w:ascii="GeezLSOnlyU" w:eastAsiaTheme="minorHAnsi" w:hAnsi="GeezLSOnlyU" w:cs="GeezLSOnlyU"/>
          <w:b/>
        </w:rPr>
        <w:t>ከምዚ</w:t>
      </w:r>
      <w:r w:rsidRPr="00E60162">
        <w:rPr>
          <w:rFonts w:eastAsiaTheme="minorHAnsi"/>
          <w:b/>
        </w:rPr>
        <w:t xml:space="preserve"> </w:t>
      </w:r>
      <w:r w:rsidRPr="00E60162">
        <w:rPr>
          <w:rFonts w:ascii="GeezLSOnlyU" w:eastAsiaTheme="minorHAnsi" w:hAnsi="GeezLSOnlyU" w:cs="GeezLSOnlyU"/>
          <w:b/>
        </w:rPr>
        <w:t>ምስ</w:t>
      </w:r>
      <w:r w:rsidRPr="00E60162">
        <w:rPr>
          <w:rFonts w:eastAsiaTheme="minorHAnsi"/>
          <w:b/>
        </w:rPr>
        <w:t xml:space="preserve"> </w:t>
      </w:r>
      <w:r w:rsidRPr="00E60162">
        <w:rPr>
          <w:rFonts w:ascii="GeezLSOnlyU" w:eastAsiaTheme="minorHAnsi" w:hAnsi="GeezLSOnlyU" w:cs="GeezLSOnlyU"/>
          <w:b/>
        </w:rPr>
        <w:t>ዝግበር፡</w:t>
      </w:r>
      <w:r w:rsidRPr="00E60162">
        <w:rPr>
          <w:rFonts w:eastAsiaTheme="minorHAnsi"/>
          <w:b/>
        </w:rPr>
        <w:t xml:space="preserve"> </w:t>
      </w:r>
      <w:r w:rsidRPr="00E60162">
        <w:rPr>
          <w:rFonts w:ascii="GeezLSOnlyU" w:eastAsiaTheme="minorHAnsi" w:hAnsi="GeezLSOnlyU" w:cs="GeezLSOnlyU"/>
          <w:b/>
        </w:rPr>
        <w:t>ኤርትራ</w:t>
      </w:r>
      <w:r w:rsidRPr="00E60162">
        <w:rPr>
          <w:rFonts w:eastAsiaTheme="minorHAnsi"/>
          <w:b/>
        </w:rPr>
        <w:t xml:space="preserve"> </w:t>
      </w:r>
      <w:r w:rsidRPr="00E60162">
        <w:rPr>
          <w:rFonts w:ascii="GeezLSOnlyU" w:eastAsiaTheme="minorHAnsi" w:hAnsi="GeezLSOnlyU" w:cs="GeezLSOnlyU"/>
          <w:b/>
        </w:rPr>
        <w:t>ምስ</w:t>
      </w:r>
      <w:r w:rsidRPr="00E60162">
        <w:rPr>
          <w:rFonts w:eastAsiaTheme="minorHAnsi"/>
          <w:b/>
        </w:rPr>
        <w:t xml:space="preserve"> </w:t>
      </w:r>
      <w:r w:rsidRPr="00E60162">
        <w:rPr>
          <w:rFonts w:ascii="GeezLSOnlyU" w:eastAsiaTheme="minorHAnsi" w:hAnsi="GeezLSOnlyU" w:cs="GeezLSOnlyU"/>
          <w:b/>
        </w:rPr>
        <w:t>ፍሉያት</w:t>
      </w:r>
      <w:r w:rsidRPr="00E60162">
        <w:rPr>
          <w:rFonts w:eastAsiaTheme="minorHAnsi"/>
          <w:b/>
        </w:rPr>
        <w:t xml:space="preserve"> </w:t>
      </w:r>
      <w:r w:rsidRPr="00E60162">
        <w:rPr>
          <w:rFonts w:ascii="GeezLSOnlyU" w:eastAsiaTheme="minorHAnsi" w:hAnsi="GeezLSOnlyU" w:cs="GeezLSOnlyU"/>
          <w:b/>
        </w:rPr>
        <w:t>መርመርቲ</w:t>
      </w:r>
      <w:r w:rsidRPr="00E60162">
        <w:rPr>
          <w:rFonts w:eastAsiaTheme="minorHAnsi"/>
          <w:b/>
        </w:rPr>
        <w:t xml:space="preserve"> </w:t>
      </w:r>
      <w:r w:rsidRPr="00E60162">
        <w:rPr>
          <w:rFonts w:ascii="GeezLSOnlyU" w:eastAsiaTheme="minorHAnsi" w:hAnsi="GeezLSOnlyU" w:cs="GeezLSOnlyU"/>
          <w:b/>
        </w:rPr>
        <w:t>ንምትሕግጋዝ</w:t>
      </w:r>
      <w:r w:rsidRPr="00E60162">
        <w:rPr>
          <w:rFonts w:eastAsiaTheme="minorHAnsi"/>
          <w:b/>
        </w:rPr>
        <w:t xml:space="preserve"> </w:t>
      </w:r>
      <w:r w:rsidRPr="00E60162">
        <w:rPr>
          <w:rFonts w:ascii="GeezLSOnlyU" w:eastAsiaTheme="minorHAnsi" w:hAnsi="GeezLSOnlyU" w:cs="GeezLSOnlyU"/>
          <w:b/>
        </w:rPr>
        <w:t>ዘለዋ</w:t>
      </w:r>
      <w:r w:rsidRPr="00E60162">
        <w:rPr>
          <w:rFonts w:eastAsiaTheme="minorHAnsi"/>
          <w:b/>
        </w:rPr>
        <w:t xml:space="preserve"> </w:t>
      </w:r>
      <w:r w:rsidRPr="00E60162">
        <w:rPr>
          <w:rFonts w:ascii="GeezLSOnlyU" w:eastAsiaTheme="minorHAnsi" w:hAnsi="GeezLSOnlyU" w:cs="GeezLSOnlyU"/>
          <w:b/>
        </w:rPr>
        <w:t>ቅሩብነት</w:t>
      </w:r>
      <w:r w:rsidRPr="00E60162">
        <w:rPr>
          <w:rFonts w:eastAsiaTheme="minorHAnsi"/>
          <w:b/>
        </w:rPr>
        <w:t xml:space="preserve"> </w:t>
      </w:r>
      <w:r w:rsidRPr="00E60162">
        <w:rPr>
          <w:rFonts w:ascii="GeezLSOnlyU" w:eastAsiaTheme="minorHAnsi" w:hAnsi="GeezLSOnlyU" w:cs="GeezLSOnlyU"/>
          <w:b/>
        </w:rPr>
        <w:t>ተርኢ፡</w:t>
      </w:r>
      <w:r w:rsidRPr="00E60162">
        <w:rPr>
          <w:rFonts w:eastAsiaTheme="minorHAnsi"/>
          <w:b/>
        </w:rPr>
        <w:t xml:space="preserve"> </w:t>
      </w:r>
      <w:r w:rsidRPr="00E60162">
        <w:rPr>
          <w:rFonts w:ascii="GeezLSOnlyU" w:eastAsiaTheme="minorHAnsi" w:hAnsi="GeezLSOnlyU" w:cs="GeezLSOnlyU"/>
          <w:b/>
        </w:rPr>
        <w:t>ምኽንያቱ</w:t>
      </w:r>
      <w:r w:rsidRPr="00E60162">
        <w:rPr>
          <w:rFonts w:eastAsiaTheme="minorHAnsi"/>
          <w:b/>
        </w:rPr>
        <w:t xml:space="preserve"> </w:t>
      </w:r>
      <w:r w:rsidRPr="00E60162">
        <w:rPr>
          <w:rFonts w:ascii="GeezLSOnlyU" w:eastAsiaTheme="minorHAnsi" w:hAnsi="GeezLSOnlyU" w:cs="GeezLSOnlyU"/>
          <w:b/>
        </w:rPr>
        <w:t>መዝነት</w:t>
      </w:r>
      <w:r w:rsidRPr="00E60162">
        <w:rPr>
          <w:rFonts w:eastAsiaTheme="minorHAnsi"/>
          <w:b/>
        </w:rPr>
        <w:t xml:space="preserve"> </w:t>
      </w:r>
      <w:r w:rsidRPr="00E60162">
        <w:rPr>
          <w:rFonts w:ascii="GeezLSOnlyU" w:eastAsiaTheme="minorHAnsi" w:hAnsi="GeezLSOnlyU" w:cs="GeezLSOnlyU"/>
          <w:b/>
        </w:rPr>
        <w:t>ናይዞም</w:t>
      </w:r>
      <w:r w:rsidRPr="00E60162">
        <w:rPr>
          <w:rFonts w:eastAsiaTheme="minorHAnsi"/>
          <w:b/>
        </w:rPr>
        <w:t xml:space="preserve"> </w:t>
      </w:r>
      <w:r w:rsidRPr="00E60162">
        <w:rPr>
          <w:rFonts w:ascii="GeezLSOnlyU" w:eastAsiaTheme="minorHAnsi" w:hAnsi="GeezLSOnlyU" w:cs="GeezLSOnlyU"/>
          <w:b/>
        </w:rPr>
        <w:t>ፍሉያት</w:t>
      </w:r>
      <w:r w:rsidRPr="00E60162">
        <w:rPr>
          <w:rFonts w:eastAsiaTheme="minorHAnsi"/>
          <w:b/>
        </w:rPr>
        <w:t xml:space="preserve"> </w:t>
      </w:r>
      <w:r w:rsidRPr="00E60162">
        <w:rPr>
          <w:rFonts w:ascii="GeezLSOnlyU" w:eastAsiaTheme="minorHAnsi" w:hAnsi="GeezLSOnlyU" w:cs="GeezLSOnlyU"/>
          <w:b/>
        </w:rPr>
        <w:t>መርመርቲ</w:t>
      </w:r>
      <w:r w:rsidRPr="00E60162">
        <w:rPr>
          <w:rFonts w:eastAsiaTheme="minorHAnsi"/>
          <w:b/>
        </w:rPr>
        <w:t xml:space="preserve"> </w:t>
      </w:r>
      <w:r w:rsidRPr="00E60162">
        <w:rPr>
          <w:rFonts w:ascii="GeezLSOnlyU" w:eastAsiaTheme="minorHAnsi" w:hAnsi="GeezLSOnlyU" w:cs="GeezLSOnlyU"/>
          <w:b/>
        </w:rPr>
        <w:t>ሓደ</w:t>
      </w:r>
      <w:r w:rsidRPr="00E60162">
        <w:rPr>
          <w:rFonts w:eastAsiaTheme="minorHAnsi"/>
          <w:b/>
        </w:rPr>
        <w:t xml:space="preserve"> </w:t>
      </w:r>
      <w:r w:rsidRPr="00E60162">
        <w:rPr>
          <w:rFonts w:ascii="GeezLSOnlyU" w:eastAsiaTheme="minorHAnsi" w:hAnsi="GeezLSOnlyU" w:cs="GeezLSOnlyU"/>
          <w:b/>
        </w:rPr>
        <w:t>ካብቲ</w:t>
      </w:r>
      <w:r w:rsidRPr="00E60162">
        <w:rPr>
          <w:rFonts w:eastAsiaTheme="minorHAnsi"/>
          <w:b/>
        </w:rPr>
        <w:t xml:space="preserve"> </w:t>
      </w:r>
      <w:r w:rsidRPr="00E60162">
        <w:rPr>
          <w:rFonts w:ascii="GeezLSOnlyU" w:eastAsiaTheme="minorHAnsi" w:hAnsi="GeezLSOnlyU" w:cs="GeezLSOnlyU"/>
          <w:b/>
        </w:rPr>
        <w:t>ቀንዲ</w:t>
      </w:r>
      <w:r w:rsidRPr="00E60162">
        <w:rPr>
          <w:rFonts w:eastAsiaTheme="minorHAnsi"/>
          <w:b/>
        </w:rPr>
        <w:t xml:space="preserve"> </w:t>
      </w:r>
      <w:r w:rsidRPr="00E60162">
        <w:rPr>
          <w:rFonts w:ascii="GeezLSOnlyU" w:eastAsiaTheme="minorHAnsi" w:hAnsi="GeezLSOnlyU" w:cs="GeezLSOnlyU"/>
          <w:b/>
        </w:rPr>
        <w:t>መለለዪ</w:t>
      </w:r>
      <w:r w:rsidRPr="00E60162">
        <w:rPr>
          <w:rFonts w:eastAsiaTheme="minorHAnsi"/>
          <w:b/>
        </w:rPr>
        <w:t xml:space="preserve"> </w:t>
      </w:r>
      <w:r w:rsidRPr="00E60162">
        <w:rPr>
          <w:rFonts w:ascii="GeezLSOnlyU" w:eastAsiaTheme="minorHAnsi" w:hAnsi="GeezLSOnlyU" w:cs="GeezLSOnlyU"/>
          <w:b/>
        </w:rPr>
        <w:t>ጠባያት</w:t>
      </w:r>
      <w:r w:rsidRPr="00E60162">
        <w:rPr>
          <w:rFonts w:eastAsiaTheme="minorHAnsi"/>
          <w:b/>
        </w:rPr>
        <w:t xml:space="preserve"> </w:t>
      </w:r>
      <w:r w:rsidRPr="00E60162">
        <w:rPr>
          <w:rFonts w:ascii="GeezLSOnlyU" w:eastAsiaTheme="minorHAnsi" w:hAnsi="GeezLSOnlyU" w:cs="GeezLSOnlyU"/>
          <w:b/>
        </w:rPr>
        <w:t>ናይ</w:t>
      </w:r>
      <w:r w:rsidRPr="00E60162">
        <w:rPr>
          <w:rFonts w:eastAsiaTheme="minorHAnsi"/>
          <w:b/>
        </w:rPr>
        <w:t xml:space="preserve"> </w:t>
      </w:r>
      <w:r w:rsidRPr="00E60162">
        <w:rPr>
          <w:rFonts w:ascii="GeezLSOnlyU" w:eastAsiaTheme="minorHAnsi" w:hAnsi="GeezLSOnlyU" w:cs="GeezLSOnlyU"/>
          <w:b/>
        </w:rPr>
        <w:t>ኣህጉራዊ</w:t>
      </w:r>
      <w:r w:rsidRPr="00E60162">
        <w:rPr>
          <w:rFonts w:eastAsiaTheme="minorHAnsi"/>
          <w:b/>
        </w:rPr>
        <w:t xml:space="preserve"> </w:t>
      </w:r>
      <w:r w:rsidRPr="00E60162">
        <w:rPr>
          <w:rFonts w:ascii="GeezLSOnlyU" w:eastAsiaTheme="minorHAnsi" w:hAnsi="GeezLSOnlyU" w:cs="GeezLSOnlyU"/>
          <w:b/>
        </w:rPr>
        <w:t>ምኽባር</w:t>
      </w:r>
      <w:r w:rsidRPr="00E60162">
        <w:rPr>
          <w:rFonts w:eastAsiaTheme="minorHAnsi"/>
          <w:b/>
        </w:rPr>
        <w:t xml:space="preserve"> </w:t>
      </w:r>
      <w:r w:rsidRPr="00E60162">
        <w:rPr>
          <w:rFonts w:ascii="GeezLSOnlyU" w:eastAsiaTheme="minorHAnsi" w:hAnsi="GeezLSOnlyU" w:cs="GeezLSOnlyU"/>
          <w:b/>
        </w:rPr>
        <w:t>ሰብኣዊ</w:t>
      </w:r>
      <w:r w:rsidRPr="00E60162">
        <w:rPr>
          <w:rFonts w:eastAsiaTheme="minorHAnsi"/>
          <w:b/>
        </w:rPr>
        <w:t xml:space="preserve"> </w:t>
      </w:r>
      <w:r w:rsidRPr="00E60162">
        <w:rPr>
          <w:rFonts w:ascii="GeezLSOnlyU" w:eastAsiaTheme="minorHAnsi" w:hAnsi="GeezLSOnlyU" w:cs="GeezLSOnlyU"/>
          <w:b/>
        </w:rPr>
        <w:t>መሰላት</w:t>
      </w:r>
      <w:r w:rsidRPr="00E60162">
        <w:rPr>
          <w:rFonts w:eastAsiaTheme="minorHAnsi"/>
          <w:b/>
        </w:rPr>
        <w:t xml:space="preserve"> </w:t>
      </w:r>
      <w:r w:rsidRPr="00E60162">
        <w:rPr>
          <w:rFonts w:ascii="GeezLSOnlyU" w:eastAsiaTheme="minorHAnsi" w:hAnsi="GeezLSOnlyU" w:cs="GeezLSOnlyU"/>
          <w:b/>
        </w:rPr>
        <w:t>ብምዃኑ፣</w:t>
      </w:r>
      <w:r w:rsidR="0028290F" w:rsidRPr="00E077AF">
        <w:rPr>
          <w:rStyle w:val="FootnoteReference"/>
          <w:rFonts w:eastAsiaTheme="minorHAnsi"/>
          <w:b/>
        </w:rPr>
        <w:footnoteReference w:id="33"/>
      </w:r>
      <w:r w:rsidR="00E60162" w:rsidRPr="00E60162">
        <w:rPr>
          <w:rFonts w:ascii="GeezLSOnlyU" w:eastAsiaTheme="minorHAnsi" w:hAnsi="GeezLSOnlyU" w:cs="GeezLSOnlyU"/>
          <w:b/>
        </w:rPr>
        <w:t xml:space="preserve"> </w:t>
      </w:r>
    </w:p>
    <w:p w14:paraId="1BDC9A5D" w14:textId="27956B3B" w:rsidR="00E60162" w:rsidRPr="00E60162" w:rsidRDefault="00E60162" w:rsidP="00E60162">
      <w:pPr>
        <w:pStyle w:val="SingleTxtG"/>
        <w:numPr>
          <w:ilvl w:val="0"/>
          <w:numId w:val="18"/>
        </w:numPr>
        <w:spacing w:line="240" w:lineRule="auto"/>
        <w:ind w:left="1134" w:firstLine="0"/>
        <w:rPr>
          <w:rFonts w:eastAsiaTheme="minorHAnsi"/>
          <w:b/>
        </w:rPr>
      </w:pPr>
      <w:r w:rsidRPr="00E60162">
        <w:rPr>
          <w:rFonts w:ascii="GeezLSOnlyU" w:eastAsiaTheme="minorHAnsi" w:hAnsi="GeezLSOnlyU" w:cs="GeezLSOnlyU"/>
          <w:b/>
        </w:rPr>
        <w:t>ኣብ</w:t>
      </w:r>
      <w:r w:rsidRPr="00E60162">
        <w:rPr>
          <w:rFonts w:eastAsiaTheme="minorHAnsi"/>
          <w:b/>
        </w:rPr>
        <w:t xml:space="preserve"> </w:t>
      </w:r>
      <w:r w:rsidRPr="00E60162">
        <w:rPr>
          <w:rFonts w:ascii="GeezLSOnlyU" w:eastAsiaTheme="minorHAnsi" w:hAnsi="GeezLSOnlyU" w:cs="GeezLSOnlyU"/>
          <w:b/>
        </w:rPr>
        <w:t>ሰብኣዊ</w:t>
      </w:r>
      <w:r w:rsidRPr="00E60162">
        <w:rPr>
          <w:rFonts w:eastAsiaTheme="minorHAnsi"/>
          <w:b/>
        </w:rPr>
        <w:t xml:space="preserve"> </w:t>
      </w:r>
      <w:r w:rsidRPr="00E60162">
        <w:rPr>
          <w:rFonts w:ascii="GeezLSOnlyU" w:eastAsiaTheme="minorHAnsi" w:hAnsi="GeezLSOnlyU" w:cs="GeezLSOnlyU"/>
          <w:b/>
        </w:rPr>
        <w:t>መዳያት</w:t>
      </w:r>
      <w:r w:rsidRPr="00E60162">
        <w:rPr>
          <w:rFonts w:eastAsiaTheme="minorHAnsi"/>
          <w:b/>
        </w:rPr>
        <w:t xml:space="preserve"> </w:t>
      </w:r>
      <w:r w:rsidRPr="00E60162">
        <w:rPr>
          <w:rFonts w:ascii="GeezLSOnlyU" w:eastAsiaTheme="minorHAnsi" w:hAnsi="GeezLSOnlyU" w:cs="GeezLSOnlyU"/>
          <w:b/>
        </w:rPr>
        <w:t>ዝነጥፋ</w:t>
      </w:r>
      <w:r w:rsidRPr="00E60162">
        <w:rPr>
          <w:rFonts w:eastAsiaTheme="minorHAnsi"/>
          <w:b/>
        </w:rPr>
        <w:t xml:space="preserve"> </w:t>
      </w:r>
      <w:r w:rsidRPr="00E60162">
        <w:rPr>
          <w:rFonts w:ascii="GeezLSOnlyU" w:eastAsiaTheme="minorHAnsi" w:hAnsi="GeezLSOnlyU" w:cs="GeezLSOnlyU"/>
          <w:b/>
        </w:rPr>
        <w:t>ትካላት፡</w:t>
      </w:r>
      <w:r w:rsidRPr="00E60162">
        <w:rPr>
          <w:rFonts w:eastAsiaTheme="minorHAnsi"/>
          <w:b/>
        </w:rPr>
        <w:t xml:space="preserve"> </w:t>
      </w:r>
      <w:r w:rsidRPr="00E60162">
        <w:rPr>
          <w:rFonts w:ascii="GeezLSOnlyU" w:eastAsiaTheme="minorHAnsi" w:hAnsi="GeezLSOnlyU" w:cs="GeezLSOnlyU"/>
          <w:b/>
        </w:rPr>
        <w:t>ከምኡ</w:t>
      </w:r>
      <w:r w:rsidRPr="00E60162">
        <w:rPr>
          <w:rFonts w:eastAsiaTheme="minorHAnsi"/>
          <w:b/>
        </w:rPr>
        <w:t xml:space="preserve"> </w:t>
      </w:r>
      <w:r w:rsidRPr="00E60162">
        <w:rPr>
          <w:rFonts w:ascii="GeezLSOnlyU" w:eastAsiaTheme="minorHAnsi" w:hAnsi="GeezLSOnlyU" w:cs="GeezLSOnlyU"/>
          <w:b/>
        </w:rPr>
        <w:t>ናይ</w:t>
      </w:r>
      <w:r w:rsidRPr="00E60162">
        <w:rPr>
          <w:rFonts w:eastAsiaTheme="minorHAnsi"/>
          <w:b/>
        </w:rPr>
        <w:t xml:space="preserve"> </w:t>
      </w:r>
      <w:r w:rsidRPr="00E60162">
        <w:rPr>
          <w:rFonts w:ascii="GeezLSOnlyU" w:eastAsiaTheme="minorHAnsi" w:hAnsi="GeezLSOnlyU" w:cs="GeezLSOnlyU"/>
          <w:b/>
        </w:rPr>
        <w:t>ሕቡራት</w:t>
      </w:r>
      <w:r w:rsidRPr="00E60162">
        <w:rPr>
          <w:rFonts w:eastAsiaTheme="minorHAnsi"/>
          <w:b/>
        </w:rPr>
        <w:t xml:space="preserve"> </w:t>
      </w:r>
      <w:r w:rsidRPr="00E60162">
        <w:rPr>
          <w:rFonts w:ascii="GeezLSOnlyU" w:eastAsiaTheme="minorHAnsi" w:hAnsi="GeezLSOnlyU" w:cs="GeezLSOnlyU"/>
          <w:b/>
        </w:rPr>
        <w:t>ሃገራትን</w:t>
      </w:r>
      <w:r w:rsidRPr="00E60162">
        <w:rPr>
          <w:rFonts w:eastAsiaTheme="minorHAnsi"/>
          <w:b/>
        </w:rPr>
        <w:t xml:space="preserve"> </w:t>
      </w:r>
      <w:r w:rsidRPr="00E60162">
        <w:rPr>
          <w:rFonts w:ascii="GeezLSOnlyU" w:eastAsiaTheme="minorHAnsi" w:hAnsi="GeezLSOnlyU" w:cs="GeezLSOnlyU"/>
          <w:b/>
        </w:rPr>
        <w:t>ካልኦት</w:t>
      </w:r>
      <w:r w:rsidRPr="00E60162">
        <w:rPr>
          <w:rFonts w:eastAsiaTheme="minorHAnsi"/>
          <w:b/>
        </w:rPr>
        <w:t xml:space="preserve"> </w:t>
      </w:r>
      <w:r w:rsidRPr="00E60162">
        <w:rPr>
          <w:rFonts w:ascii="GeezLSOnlyU" w:eastAsiaTheme="minorHAnsi" w:hAnsi="GeezLSOnlyU" w:cs="GeezLSOnlyU"/>
          <w:b/>
        </w:rPr>
        <w:t>ዘይመንግስታዉያን</w:t>
      </w:r>
      <w:r w:rsidRPr="00E60162">
        <w:rPr>
          <w:rFonts w:eastAsiaTheme="minorHAnsi"/>
          <w:b/>
        </w:rPr>
        <w:t xml:space="preserve"> </w:t>
      </w:r>
      <w:r w:rsidRPr="00E60162">
        <w:rPr>
          <w:rFonts w:ascii="GeezLSOnlyU" w:eastAsiaTheme="minorHAnsi" w:hAnsi="GeezLSOnlyU" w:cs="GeezLSOnlyU"/>
          <w:b/>
        </w:rPr>
        <w:t>ትካላትን፡</w:t>
      </w:r>
      <w:r w:rsidRPr="00E60162">
        <w:rPr>
          <w:rFonts w:eastAsiaTheme="minorHAnsi"/>
          <w:b/>
        </w:rPr>
        <w:t xml:space="preserve"> </w:t>
      </w:r>
      <w:r w:rsidRPr="00E60162">
        <w:rPr>
          <w:rFonts w:ascii="GeezLSOnlyU" w:eastAsiaTheme="minorHAnsi" w:hAnsi="GeezLSOnlyU" w:cs="GeezLSOnlyU"/>
          <w:b/>
        </w:rPr>
        <w:t>ንድርቅን</w:t>
      </w:r>
      <w:r w:rsidRPr="00E60162">
        <w:rPr>
          <w:rFonts w:eastAsiaTheme="minorHAnsi"/>
          <w:b/>
        </w:rPr>
        <w:t xml:space="preserve"> </w:t>
      </w:r>
      <w:r w:rsidRPr="00E60162">
        <w:rPr>
          <w:rFonts w:ascii="GeezLSOnlyU" w:eastAsiaTheme="minorHAnsi" w:hAnsi="GeezLSOnlyU" w:cs="GeezLSOnlyU"/>
          <w:b/>
        </w:rPr>
        <w:t>ካልእ</w:t>
      </w:r>
      <w:r w:rsidRPr="00E60162">
        <w:rPr>
          <w:rFonts w:eastAsiaTheme="minorHAnsi"/>
          <w:b/>
        </w:rPr>
        <w:t xml:space="preserve"> </w:t>
      </w:r>
      <w:r w:rsidRPr="00E60162">
        <w:rPr>
          <w:rFonts w:ascii="GeezLSOnlyU" w:eastAsiaTheme="minorHAnsi" w:hAnsi="GeezLSOnlyU" w:cs="GeezLSOnlyU"/>
          <w:b/>
        </w:rPr>
        <w:t>ተመሳሳሊ</w:t>
      </w:r>
      <w:r w:rsidRPr="00E60162">
        <w:rPr>
          <w:rFonts w:eastAsiaTheme="minorHAnsi"/>
          <w:b/>
        </w:rPr>
        <w:t xml:space="preserve"> </w:t>
      </w:r>
      <w:r w:rsidRPr="00E60162">
        <w:rPr>
          <w:rFonts w:ascii="GeezLSOnlyU" w:eastAsiaTheme="minorHAnsi" w:hAnsi="GeezLSOnlyU" w:cs="GeezLSOnlyU"/>
          <w:b/>
        </w:rPr>
        <w:t>ጸገማትን</w:t>
      </w:r>
      <w:r w:rsidRPr="00E60162">
        <w:rPr>
          <w:rFonts w:eastAsiaTheme="minorHAnsi"/>
          <w:b/>
        </w:rPr>
        <w:t xml:space="preserve"> </w:t>
      </w:r>
      <w:r w:rsidRPr="00E60162">
        <w:rPr>
          <w:rFonts w:ascii="GeezLSOnlyU" w:eastAsiaTheme="minorHAnsi" w:hAnsi="GeezLSOnlyU" w:cs="GeezLSOnlyU"/>
          <w:b/>
        </w:rPr>
        <w:t>ብዝምልከት፡</w:t>
      </w:r>
      <w:r w:rsidRPr="00E60162">
        <w:rPr>
          <w:rFonts w:eastAsiaTheme="minorHAnsi"/>
          <w:b/>
        </w:rPr>
        <w:t xml:space="preserve"> </w:t>
      </w:r>
      <w:r w:rsidRPr="00E60162">
        <w:rPr>
          <w:rFonts w:ascii="GeezLSOnlyU" w:eastAsiaTheme="minorHAnsi" w:hAnsi="GeezLSOnlyU" w:cs="GeezLSOnlyU"/>
          <w:b/>
        </w:rPr>
        <w:t>ኣብ</w:t>
      </w:r>
      <w:r w:rsidRPr="00E60162">
        <w:rPr>
          <w:rFonts w:eastAsiaTheme="minorHAnsi"/>
          <w:b/>
        </w:rPr>
        <w:t xml:space="preserve"> </w:t>
      </w:r>
      <w:r w:rsidRPr="00E60162">
        <w:rPr>
          <w:rFonts w:ascii="GeezLSOnlyU" w:eastAsiaTheme="minorHAnsi" w:hAnsi="GeezLSOnlyU" w:cs="GeezLSOnlyU"/>
          <w:b/>
        </w:rPr>
        <w:t>ኤርትራ</w:t>
      </w:r>
      <w:r w:rsidRPr="00E60162">
        <w:rPr>
          <w:rFonts w:eastAsiaTheme="minorHAnsi"/>
          <w:b/>
        </w:rPr>
        <w:t xml:space="preserve"> </w:t>
      </w:r>
      <w:r w:rsidRPr="00E60162">
        <w:rPr>
          <w:rFonts w:ascii="GeezLSOnlyU" w:eastAsiaTheme="minorHAnsi" w:hAnsi="GeezLSOnlyU" w:cs="GeezLSOnlyU"/>
          <w:b/>
        </w:rPr>
        <w:t>ኣትየን</w:t>
      </w:r>
      <w:r w:rsidRPr="00E60162">
        <w:rPr>
          <w:rFonts w:eastAsiaTheme="minorHAnsi"/>
          <w:b/>
        </w:rPr>
        <w:t xml:space="preserve"> </w:t>
      </w:r>
      <w:r w:rsidRPr="00E60162">
        <w:rPr>
          <w:rFonts w:ascii="GeezLSOnlyU" w:eastAsiaTheme="minorHAnsi" w:hAnsi="GeezLSOnlyU" w:cs="GeezLSOnlyU"/>
          <w:b/>
        </w:rPr>
        <w:t>ንጥፈታ</w:t>
      </w:r>
      <w:r w:rsidRPr="00E60162">
        <w:rPr>
          <w:rFonts w:eastAsiaTheme="minorHAnsi"/>
          <w:b/>
        </w:rPr>
        <w:t xml:space="preserve"> </w:t>
      </w:r>
      <w:r w:rsidRPr="00E60162">
        <w:rPr>
          <w:rFonts w:ascii="GeezLSOnlyU" w:eastAsiaTheme="minorHAnsi" w:hAnsi="GeezLSOnlyU" w:cs="GeezLSOnlyU"/>
          <w:b/>
        </w:rPr>
        <w:t>ከካይዳ</w:t>
      </w:r>
      <w:r w:rsidRPr="00E60162">
        <w:rPr>
          <w:rFonts w:eastAsiaTheme="minorHAnsi"/>
          <w:b/>
        </w:rPr>
        <w:t xml:space="preserve"> </w:t>
      </w:r>
      <w:r w:rsidRPr="00E60162">
        <w:rPr>
          <w:rFonts w:ascii="GeezLSOnlyU" w:eastAsiaTheme="minorHAnsi" w:hAnsi="GeezLSOnlyU" w:cs="GeezLSOnlyU"/>
          <w:b/>
        </w:rPr>
        <w:t>ምፍቃድ፣</w:t>
      </w:r>
    </w:p>
    <w:p w14:paraId="6BF85E5B" w14:textId="4913CA58" w:rsidR="00F505A3" w:rsidRPr="00E077AF" w:rsidRDefault="00C945B3" w:rsidP="00514F40">
      <w:pPr>
        <w:pStyle w:val="H4G"/>
        <w:jc w:val="both"/>
        <w:rPr>
          <w:rFonts w:eastAsiaTheme="minorHAnsi"/>
          <w:b/>
        </w:rPr>
      </w:pPr>
      <w:r w:rsidRPr="00E077AF">
        <w:rPr>
          <w:rFonts w:eastAsiaTheme="minorHAnsi"/>
          <w:b/>
        </w:rPr>
        <w:tab/>
      </w:r>
      <w:r w:rsidRPr="00E077AF">
        <w:rPr>
          <w:rFonts w:eastAsiaTheme="minorHAnsi"/>
          <w:b/>
        </w:rPr>
        <w:tab/>
      </w:r>
      <w:r w:rsidR="00514F40" w:rsidRPr="00514F40">
        <w:rPr>
          <w:rFonts w:ascii="GeezLSOnlyU" w:eastAsiaTheme="minorHAnsi" w:hAnsi="GeezLSOnlyU" w:cs="GeezLSOnlyU"/>
          <w:b/>
        </w:rPr>
        <w:t>ፍልይቲ</w:t>
      </w:r>
      <w:r w:rsidR="00514F40" w:rsidRPr="00514F40">
        <w:rPr>
          <w:rFonts w:eastAsiaTheme="minorHAnsi"/>
          <w:b/>
        </w:rPr>
        <w:t xml:space="preserve"> </w:t>
      </w:r>
      <w:r w:rsidR="00514F40" w:rsidRPr="00514F40">
        <w:rPr>
          <w:rFonts w:ascii="GeezLSOnlyU" w:eastAsiaTheme="minorHAnsi" w:hAnsi="GeezLSOnlyU" w:cs="GeezLSOnlyU"/>
          <w:b/>
        </w:rPr>
        <w:t>መርማሪት</w:t>
      </w:r>
      <w:r w:rsidR="00514F40" w:rsidRPr="00514F40">
        <w:rPr>
          <w:rFonts w:eastAsiaTheme="minorHAnsi"/>
          <w:b/>
        </w:rPr>
        <w:t xml:space="preserve"> </w:t>
      </w:r>
      <w:r w:rsidR="00514F40" w:rsidRPr="00514F40">
        <w:rPr>
          <w:rFonts w:ascii="GeezLSOnlyU" w:eastAsiaTheme="minorHAnsi" w:hAnsi="GeezLSOnlyU" w:cs="GeezLSOnlyU"/>
          <w:b/>
        </w:rPr>
        <w:t>ንሃገራት</w:t>
      </w:r>
      <w:r w:rsidR="00514F40" w:rsidRPr="00514F40">
        <w:rPr>
          <w:rFonts w:eastAsiaTheme="minorHAnsi"/>
          <w:b/>
        </w:rPr>
        <w:t xml:space="preserve"> </w:t>
      </w:r>
      <w:r w:rsidR="00514F40" w:rsidRPr="00514F40">
        <w:rPr>
          <w:rFonts w:ascii="GeezLSOnlyU" w:eastAsiaTheme="minorHAnsi" w:hAnsi="GeezLSOnlyU" w:cs="GeezLSOnlyU"/>
          <w:b/>
        </w:rPr>
        <w:t>ዓለምን</w:t>
      </w:r>
      <w:r w:rsidR="00514F40" w:rsidRPr="00514F40">
        <w:rPr>
          <w:rFonts w:eastAsiaTheme="minorHAnsi"/>
          <w:b/>
        </w:rPr>
        <w:t xml:space="preserve"> </w:t>
      </w:r>
      <w:r w:rsidR="00514F40" w:rsidRPr="00514F40">
        <w:rPr>
          <w:rFonts w:ascii="GeezLSOnlyU" w:eastAsiaTheme="minorHAnsi" w:hAnsi="GeezLSOnlyU" w:cs="GeezLSOnlyU"/>
          <w:b/>
        </w:rPr>
        <w:t>ኣህጉራውያን</w:t>
      </w:r>
      <w:r w:rsidR="00514F40" w:rsidRPr="00514F40">
        <w:rPr>
          <w:rFonts w:eastAsiaTheme="minorHAnsi"/>
          <w:b/>
        </w:rPr>
        <w:t xml:space="preserve"> </w:t>
      </w:r>
      <w:r w:rsidR="00514F40" w:rsidRPr="00514F40">
        <w:rPr>
          <w:rFonts w:ascii="GeezLSOnlyU" w:eastAsiaTheme="minorHAnsi" w:hAnsi="GeezLSOnlyU" w:cs="GeezLSOnlyU"/>
          <w:b/>
        </w:rPr>
        <w:t>ውድባትን</w:t>
      </w:r>
      <w:r w:rsidR="00514F40" w:rsidRPr="00514F40">
        <w:rPr>
          <w:rFonts w:eastAsiaTheme="minorHAnsi"/>
          <w:b/>
        </w:rPr>
        <w:t xml:space="preserve"> </w:t>
      </w:r>
      <w:r w:rsidR="00514F40" w:rsidRPr="00514F40">
        <w:rPr>
          <w:rFonts w:ascii="GeezLSOnlyU" w:eastAsiaTheme="minorHAnsi" w:hAnsi="GeezLSOnlyU" w:cs="GeezLSOnlyU"/>
          <w:b/>
        </w:rPr>
        <w:t>እዚ</w:t>
      </w:r>
      <w:r w:rsidR="00514F40" w:rsidRPr="00514F40">
        <w:rPr>
          <w:rFonts w:eastAsiaTheme="minorHAnsi"/>
          <w:b/>
        </w:rPr>
        <w:t xml:space="preserve"> </w:t>
      </w:r>
      <w:r w:rsidR="00514F40" w:rsidRPr="00514F40">
        <w:rPr>
          <w:rFonts w:ascii="GeezLSOnlyU" w:eastAsiaTheme="minorHAnsi" w:hAnsi="GeezLSOnlyU" w:cs="GeezLSOnlyU"/>
          <w:b/>
        </w:rPr>
        <w:t>ዝስዕብ</w:t>
      </w:r>
      <w:r w:rsidR="00514F40" w:rsidRPr="00514F40">
        <w:rPr>
          <w:rFonts w:eastAsiaTheme="minorHAnsi"/>
          <w:b/>
        </w:rPr>
        <w:t xml:space="preserve"> </w:t>
      </w:r>
      <w:r w:rsidR="00514F40" w:rsidRPr="00514F40">
        <w:rPr>
          <w:rFonts w:ascii="GeezLSOnlyU" w:eastAsiaTheme="minorHAnsi" w:hAnsi="GeezLSOnlyU" w:cs="GeezLSOnlyU"/>
          <w:b/>
        </w:rPr>
        <w:t>ለበዋታት</w:t>
      </w:r>
      <w:r w:rsidR="00514F40" w:rsidRPr="00514F40">
        <w:rPr>
          <w:rFonts w:eastAsiaTheme="minorHAnsi"/>
          <w:b/>
        </w:rPr>
        <w:t xml:space="preserve"> </w:t>
      </w:r>
      <w:r w:rsidR="00514F40" w:rsidRPr="00514F40">
        <w:rPr>
          <w:rFonts w:ascii="GeezLSOnlyU" w:eastAsiaTheme="minorHAnsi" w:hAnsi="GeezLSOnlyU" w:cs="GeezLSOnlyU"/>
          <w:b/>
        </w:rPr>
        <w:t>ተቕርብ፡</w:t>
      </w:r>
      <w:r w:rsidR="00514F40" w:rsidRPr="00514F40">
        <w:rPr>
          <w:rFonts w:eastAsiaTheme="minorHAnsi"/>
          <w:b/>
        </w:rPr>
        <w:t>-</w:t>
      </w:r>
    </w:p>
    <w:p w14:paraId="3248B5C8" w14:textId="75EA5F2B" w:rsidR="00F505A3" w:rsidRPr="00E077AF" w:rsidRDefault="003F6354" w:rsidP="00566242">
      <w:pPr>
        <w:pStyle w:val="SingleTxtG"/>
        <w:numPr>
          <w:ilvl w:val="0"/>
          <w:numId w:val="18"/>
        </w:numPr>
        <w:spacing w:line="240" w:lineRule="auto"/>
        <w:ind w:left="1134" w:firstLine="0"/>
        <w:rPr>
          <w:rFonts w:eastAsiaTheme="minorHAnsi"/>
          <w:b/>
        </w:rPr>
      </w:pPr>
      <w:r w:rsidRPr="003F6354">
        <w:rPr>
          <w:rFonts w:ascii="GeezLSOnlyU" w:eastAsiaTheme="minorHAnsi" w:hAnsi="GeezLSOnlyU" w:cs="GeezLSOnlyU"/>
          <w:b/>
        </w:rPr>
        <w:t>ከቢድ</w:t>
      </w:r>
      <w:r w:rsidRPr="003F6354">
        <w:rPr>
          <w:rFonts w:eastAsiaTheme="minorHAnsi"/>
          <w:b/>
        </w:rPr>
        <w:t xml:space="preserve"> </w:t>
      </w:r>
      <w:r w:rsidRPr="003F6354">
        <w:rPr>
          <w:rFonts w:ascii="GeezLSOnlyU" w:eastAsiaTheme="minorHAnsi" w:hAnsi="GeezLSOnlyU" w:cs="GeezLSOnlyU"/>
          <w:b/>
        </w:rPr>
        <w:t>ግህሰት</w:t>
      </w:r>
      <w:r w:rsidRPr="003F6354">
        <w:rPr>
          <w:rFonts w:eastAsiaTheme="minorHAnsi"/>
          <w:b/>
        </w:rPr>
        <w:t xml:space="preserve"> </w:t>
      </w:r>
      <w:r w:rsidRPr="003F6354">
        <w:rPr>
          <w:rFonts w:ascii="GeezLSOnlyU" w:eastAsiaTheme="minorHAnsi" w:hAnsi="GeezLSOnlyU" w:cs="GeezLSOnlyU"/>
          <w:b/>
        </w:rPr>
        <w:t>ሰብኣዊ</w:t>
      </w:r>
      <w:r w:rsidRPr="003F6354">
        <w:rPr>
          <w:rFonts w:eastAsiaTheme="minorHAnsi"/>
          <w:b/>
        </w:rPr>
        <w:t xml:space="preserve"> </w:t>
      </w:r>
      <w:r w:rsidRPr="003F6354">
        <w:rPr>
          <w:rFonts w:ascii="GeezLSOnlyU" w:eastAsiaTheme="minorHAnsi" w:hAnsi="GeezLSOnlyU" w:cs="GeezLSOnlyU"/>
          <w:b/>
        </w:rPr>
        <w:t>መሰላት</w:t>
      </w:r>
      <w:r w:rsidRPr="003F6354">
        <w:rPr>
          <w:rFonts w:eastAsiaTheme="minorHAnsi"/>
          <w:b/>
        </w:rPr>
        <w:t xml:space="preserve"> </w:t>
      </w:r>
      <w:r w:rsidRPr="003F6354">
        <w:rPr>
          <w:rFonts w:ascii="GeezLSOnlyU" w:eastAsiaTheme="minorHAnsi" w:hAnsi="GeezLSOnlyU" w:cs="GeezLSOnlyU"/>
          <w:b/>
        </w:rPr>
        <w:t>ተሓታትነት</w:t>
      </w:r>
      <w:r w:rsidRPr="003F6354">
        <w:rPr>
          <w:rFonts w:eastAsiaTheme="minorHAnsi"/>
          <w:b/>
        </w:rPr>
        <w:t xml:space="preserve"> </w:t>
      </w:r>
      <w:r w:rsidRPr="003F6354">
        <w:rPr>
          <w:rFonts w:ascii="GeezLSOnlyU" w:eastAsiaTheme="minorHAnsi" w:hAnsi="GeezLSOnlyU" w:cs="GeezLSOnlyU"/>
          <w:b/>
        </w:rPr>
        <w:t>መታን</w:t>
      </w:r>
      <w:r w:rsidRPr="003F6354">
        <w:rPr>
          <w:rFonts w:eastAsiaTheme="minorHAnsi"/>
          <w:b/>
        </w:rPr>
        <w:t xml:space="preserve"> </w:t>
      </w:r>
      <w:r w:rsidRPr="003F6354">
        <w:rPr>
          <w:rFonts w:ascii="GeezLSOnlyU" w:eastAsiaTheme="minorHAnsi" w:hAnsi="GeezLSOnlyU" w:cs="GeezLSOnlyU"/>
          <w:b/>
        </w:rPr>
        <w:t>ክግበረሉ፡</w:t>
      </w:r>
      <w:r w:rsidRPr="003F6354">
        <w:rPr>
          <w:rFonts w:eastAsiaTheme="minorHAnsi"/>
          <w:b/>
        </w:rPr>
        <w:t xml:space="preserve"> </w:t>
      </w:r>
      <w:r w:rsidRPr="003F6354">
        <w:rPr>
          <w:rFonts w:ascii="GeezLSOnlyU" w:eastAsiaTheme="minorHAnsi" w:hAnsi="GeezLSOnlyU" w:cs="GeezLSOnlyU"/>
          <w:b/>
        </w:rPr>
        <w:t>መርማሪት</w:t>
      </w:r>
      <w:r w:rsidRPr="003F6354">
        <w:rPr>
          <w:rFonts w:eastAsiaTheme="minorHAnsi"/>
          <w:b/>
        </w:rPr>
        <w:t xml:space="preserve"> </w:t>
      </w:r>
      <w:r w:rsidRPr="003F6354">
        <w:rPr>
          <w:rFonts w:ascii="GeezLSOnlyU" w:eastAsiaTheme="minorHAnsi" w:hAnsi="GeezLSOnlyU" w:cs="GeezLSOnlyU"/>
          <w:b/>
        </w:rPr>
        <w:t>ኮምሽን</w:t>
      </w:r>
      <w:r w:rsidRPr="003F6354">
        <w:rPr>
          <w:rFonts w:eastAsiaTheme="minorHAnsi"/>
          <w:b/>
        </w:rPr>
        <w:t xml:space="preserve"> </w:t>
      </w:r>
      <w:r w:rsidRPr="003F6354">
        <w:rPr>
          <w:rFonts w:ascii="GeezLSOnlyU" w:eastAsiaTheme="minorHAnsi" w:hAnsi="GeezLSOnlyU" w:cs="GeezLSOnlyU"/>
          <w:b/>
        </w:rPr>
        <w:t>ከም</w:t>
      </w:r>
      <w:r w:rsidRPr="003F6354">
        <w:rPr>
          <w:rFonts w:eastAsiaTheme="minorHAnsi"/>
          <w:b/>
        </w:rPr>
        <w:t xml:space="preserve"> </w:t>
      </w:r>
      <w:r w:rsidRPr="003F6354">
        <w:rPr>
          <w:rFonts w:ascii="GeezLSOnlyU" w:eastAsiaTheme="minorHAnsi" w:hAnsi="GeezLSOnlyU" w:cs="GeezLSOnlyU"/>
          <w:b/>
        </w:rPr>
        <w:t>ዝተላበወቶ</w:t>
      </w:r>
      <w:r w:rsidRPr="003F6354">
        <w:rPr>
          <w:rFonts w:eastAsiaTheme="minorHAnsi"/>
          <w:b/>
        </w:rPr>
        <w:t xml:space="preserve"> </w:t>
      </w:r>
      <w:r w:rsidRPr="003F6354">
        <w:rPr>
          <w:rFonts w:ascii="GeezLSOnlyU" w:eastAsiaTheme="minorHAnsi" w:hAnsi="GeezLSOnlyU" w:cs="GeezLSOnlyU"/>
          <w:b/>
        </w:rPr>
        <w:t>ውን፡</w:t>
      </w:r>
      <w:r w:rsidRPr="003F6354">
        <w:rPr>
          <w:rFonts w:eastAsiaTheme="minorHAnsi"/>
          <w:b/>
        </w:rPr>
        <w:t xml:space="preserve"> </w:t>
      </w:r>
      <w:r w:rsidRPr="003F6354">
        <w:rPr>
          <w:rFonts w:ascii="GeezLSOnlyU" w:eastAsiaTheme="minorHAnsi" w:hAnsi="GeezLSOnlyU" w:cs="GeezLSOnlyU"/>
          <w:b/>
        </w:rPr>
        <w:t>ኣብ</w:t>
      </w:r>
      <w:r w:rsidRPr="003F6354">
        <w:rPr>
          <w:rFonts w:eastAsiaTheme="minorHAnsi"/>
          <w:b/>
        </w:rPr>
        <w:t xml:space="preserve"> </w:t>
      </w:r>
      <w:r w:rsidRPr="003F6354">
        <w:rPr>
          <w:rFonts w:ascii="GeezLSOnlyU" w:eastAsiaTheme="minorHAnsi" w:hAnsi="GeezLSOnlyU" w:cs="GeezLSOnlyU"/>
          <w:b/>
        </w:rPr>
        <w:t>ኤርትራ</w:t>
      </w:r>
      <w:r w:rsidRPr="003F6354">
        <w:rPr>
          <w:rFonts w:eastAsiaTheme="minorHAnsi"/>
          <w:b/>
        </w:rPr>
        <w:t xml:space="preserve"> </w:t>
      </w:r>
      <w:r w:rsidRPr="003F6354">
        <w:rPr>
          <w:rFonts w:ascii="GeezLSOnlyU" w:eastAsiaTheme="minorHAnsi" w:hAnsi="GeezLSOnlyU" w:cs="GeezLSOnlyU"/>
          <w:b/>
        </w:rPr>
        <w:t>ገበናት</w:t>
      </w:r>
      <w:r w:rsidRPr="003F6354">
        <w:rPr>
          <w:rFonts w:eastAsiaTheme="minorHAnsi"/>
          <w:b/>
        </w:rPr>
        <w:t xml:space="preserve"> </w:t>
      </w:r>
      <w:r w:rsidRPr="003F6354">
        <w:rPr>
          <w:rFonts w:ascii="GeezLSOnlyU" w:eastAsiaTheme="minorHAnsi" w:hAnsi="GeezLSOnlyU" w:cs="GeezLSOnlyU"/>
          <w:b/>
        </w:rPr>
        <w:t>ኣንጻር</w:t>
      </w:r>
      <w:r w:rsidRPr="003F6354">
        <w:rPr>
          <w:rFonts w:eastAsiaTheme="minorHAnsi"/>
          <w:b/>
        </w:rPr>
        <w:t xml:space="preserve"> </w:t>
      </w:r>
      <w:r w:rsidRPr="003F6354">
        <w:rPr>
          <w:rFonts w:ascii="GeezLSOnlyU" w:eastAsiaTheme="minorHAnsi" w:hAnsi="GeezLSOnlyU" w:cs="GeezLSOnlyU"/>
          <w:b/>
        </w:rPr>
        <w:t>ሰብኣውነት</w:t>
      </w:r>
      <w:r w:rsidRPr="003F6354">
        <w:rPr>
          <w:rFonts w:eastAsiaTheme="minorHAnsi"/>
          <w:b/>
        </w:rPr>
        <w:t xml:space="preserve"> </w:t>
      </w:r>
      <w:r w:rsidRPr="003F6354">
        <w:rPr>
          <w:rFonts w:ascii="GeezLSOnlyU" w:eastAsiaTheme="minorHAnsi" w:hAnsi="GeezLSOnlyU" w:cs="GeezLSOnlyU"/>
          <w:b/>
        </w:rPr>
        <w:t>ከም</w:t>
      </w:r>
      <w:r w:rsidRPr="003F6354">
        <w:rPr>
          <w:rFonts w:eastAsiaTheme="minorHAnsi"/>
          <w:b/>
        </w:rPr>
        <w:t xml:space="preserve"> </w:t>
      </w:r>
      <w:r w:rsidRPr="003F6354">
        <w:rPr>
          <w:rFonts w:ascii="GeezLSOnlyU" w:eastAsiaTheme="minorHAnsi" w:hAnsi="GeezLSOnlyU" w:cs="GeezLSOnlyU"/>
          <w:b/>
        </w:rPr>
        <w:t>ዝተፈጸመ</w:t>
      </w:r>
      <w:r w:rsidRPr="003F6354">
        <w:rPr>
          <w:rFonts w:eastAsiaTheme="minorHAnsi"/>
          <w:b/>
        </w:rPr>
        <w:t xml:space="preserve"> </w:t>
      </w:r>
      <w:r w:rsidRPr="003F6354">
        <w:rPr>
          <w:rFonts w:ascii="GeezLSOnlyU" w:eastAsiaTheme="minorHAnsi" w:hAnsi="GeezLSOnlyU" w:cs="GeezLSOnlyU"/>
          <w:b/>
        </w:rPr>
        <w:t>ዘረድእ</w:t>
      </w:r>
      <w:r w:rsidRPr="003F6354">
        <w:rPr>
          <w:rFonts w:eastAsiaTheme="minorHAnsi"/>
          <w:b/>
        </w:rPr>
        <w:t xml:space="preserve"> </w:t>
      </w:r>
      <w:r w:rsidRPr="003F6354">
        <w:rPr>
          <w:rFonts w:ascii="GeezLSOnlyU" w:eastAsiaTheme="minorHAnsi" w:hAnsi="GeezLSOnlyU" w:cs="GeezLSOnlyU"/>
          <w:b/>
        </w:rPr>
        <w:t>ምኽኑይ</w:t>
      </w:r>
      <w:r w:rsidRPr="003F6354">
        <w:rPr>
          <w:rFonts w:eastAsiaTheme="minorHAnsi"/>
          <w:b/>
        </w:rPr>
        <w:t xml:space="preserve"> </w:t>
      </w:r>
      <w:r w:rsidRPr="003F6354">
        <w:rPr>
          <w:rFonts w:ascii="GeezLSOnlyU" w:eastAsiaTheme="minorHAnsi" w:hAnsi="GeezLSOnlyU" w:cs="GeezLSOnlyU"/>
          <w:b/>
        </w:rPr>
        <w:t>እምነት</w:t>
      </w:r>
      <w:r w:rsidRPr="003F6354">
        <w:rPr>
          <w:rFonts w:eastAsiaTheme="minorHAnsi"/>
          <w:b/>
        </w:rPr>
        <w:t xml:space="preserve"> </w:t>
      </w:r>
      <w:r w:rsidRPr="003F6354">
        <w:rPr>
          <w:rFonts w:ascii="GeezLSOnlyU" w:eastAsiaTheme="minorHAnsi" w:hAnsi="GeezLSOnlyU" w:cs="GeezLSOnlyU"/>
          <w:b/>
        </w:rPr>
        <w:t>ምስ</w:t>
      </w:r>
      <w:r w:rsidRPr="003F6354">
        <w:rPr>
          <w:rFonts w:eastAsiaTheme="minorHAnsi"/>
          <w:b/>
        </w:rPr>
        <w:t xml:space="preserve"> </w:t>
      </w:r>
      <w:r w:rsidRPr="003F6354">
        <w:rPr>
          <w:rFonts w:ascii="GeezLSOnlyU" w:eastAsiaTheme="minorHAnsi" w:hAnsi="GeezLSOnlyU" w:cs="GeezLSOnlyU"/>
          <w:b/>
        </w:rPr>
        <w:t>ምህላዉ፡</w:t>
      </w:r>
      <w:r w:rsidRPr="003F6354">
        <w:rPr>
          <w:rFonts w:eastAsiaTheme="minorHAnsi"/>
          <w:b/>
        </w:rPr>
        <w:t xml:space="preserve"> </w:t>
      </w:r>
      <w:r w:rsidRPr="003F6354">
        <w:rPr>
          <w:rFonts w:ascii="GeezLSOnlyU" w:eastAsiaTheme="minorHAnsi" w:hAnsi="GeezLSOnlyU" w:cs="GeezLSOnlyU"/>
          <w:b/>
        </w:rPr>
        <w:t>ብመገዲ</w:t>
      </w:r>
      <w:r w:rsidRPr="003F6354">
        <w:rPr>
          <w:rFonts w:eastAsiaTheme="minorHAnsi"/>
          <w:b/>
        </w:rPr>
        <w:t xml:space="preserve"> </w:t>
      </w:r>
      <w:r w:rsidRPr="003F6354">
        <w:rPr>
          <w:rFonts w:ascii="GeezLSOnlyU" w:eastAsiaTheme="minorHAnsi" w:hAnsi="GeezLSOnlyU" w:cs="GeezLSOnlyU"/>
          <w:b/>
        </w:rPr>
        <w:t>ባይቶ</w:t>
      </w:r>
      <w:r w:rsidRPr="003F6354">
        <w:rPr>
          <w:rFonts w:eastAsiaTheme="minorHAnsi"/>
          <w:b/>
        </w:rPr>
        <w:t xml:space="preserve"> </w:t>
      </w:r>
      <w:r w:rsidRPr="003F6354">
        <w:rPr>
          <w:rFonts w:ascii="GeezLSOnlyU" w:eastAsiaTheme="minorHAnsi" w:hAnsi="GeezLSOnlyU" w:cs="GeezLSOnlyU"/>
          <w:b/>
        </w:rPr>
        <w:t>ጸጥታ</w:t>
      </w:r>
      <w:r w:rsidRPr="003F6354">
        <w:rPr>
          <w:rFonts w:eastAsiaTheme="minorHAnsi"/>
          <w:b/>
        </w:rPr>
        <w:t xml:space="preserve"> </w:t>
      </w:r>
      <w:r w:rsidRPr="003F6354">
        <w:rPr>
          <w:rFonts w:ascii="GeezLSOnlyU" w:eastAsiaTheme="minorHAnsi" w:hAnsi="GeezLSOnlyU" w:cs="GeezLSOnlyU"/>
          <w:b/>
        </w:rPr>
        <w:t>ሕቡራት</w:t>
      </w:r>
      <w:r w:rsidRPr="003F6354">
        <w:rPr>
          <w:rFonts w:eastAsiaTheme="minorHAnsi"/>
          <w:b/>
        </w:rPr>
        <w:t xml:space="preserve"> </w:t>
      </w:r>
      <w:r w:rsidRPr="003F6354">
        <w:rPr>
          <w:rFonts w:ascii="GeezLSOnlyU" w:eastAsiaTheme="minorHAnsi" w:hAnsi="GeezLSOnlyU" w:cs="GeezLSOnlyU"/>
          <w:b/>
        </w:rPr>
        <w:t>ሃገራት</w:t>
      </w:r>
      <w:r w:rsidRPr="003F6354">
        <w:rPr>
          <w:rFonts w:eastAsiaTheme="minorHAnsi"/>
          <w:b/>
        </w:rPr>
        <w:t xml:space="preserve"> </w:t>
      </w:r>
      <w:r w:rsidRPr="003F6354">
        <w:rPr>
          <w:rFonts w:ascii="GeezLSOnlyU" w:eastAsiaTheme="minorHAnsi" w:hAnsi="GeezLSOnlyU" w:cs="GeezLSOnlyU"/>
          <w:b/>
        </w:rPr>
        <w:t>ጉዳይ</w:t>
      </w:r>
      <w:r w:rsidRPr="003F6354">
        <w:rPr>
          <w:rFonts w:eastAsiaTheme="minorHAnsi"/>
          <w:b/>
        </w:rPr>
        <w:t xml:space="preserve"> </w:t>
      </w:r>
      <w:r w:rsidRPr="003F6354">
        <w:rPr>
          <w:rFonts w:ascii="GeezLSOnlyU" w:eastAsiaTheme="minorHAnsi" w:hAnsi="GeezLSOnlyU" w:cs="GeezLSOnlyU"/>
          <w:b/>
        </w:rPr>
        <w:t>ኤርትራ</w:t>
      </w:r>
      <w:r w:rsidRPr="003F6354">
        <w:rPr>
          <w:rFonts w:eastAsiaTheme="minorHAnsi"/>
          <w:b/>
        </w:rPr>
        <w:t xml:space="preserve"> </w:t>
      </w:r>
      <w:r w:rsidRPr="003F6354">
        <w:rPr>
          <w:rFonts w:ascii="GeezLSOnlyU" w:eastAsiaTheme="minorHAnsi" w:hAnsi="GeezLSOnlyU" w:cs="GeezLSOnlyU"/>
          <w:b/>
        </w:rPr>
        <w:t>ናይ</w:t>
      </w:r>
      <w:r w:rsidRPr="003F6354">
        <w:rPr>
          <w:rFonts w:eastAsiaTheme="minorHAnsi"/>
          <w:b/>
        </w:rPr>
        <w:t xml:space="preserve"> </w:t>
      </w:r>
      <w:r w:rsidRPr="003F6354">
        <w:rPr>
          <w:rFonts w:ascii="GeezLSOnlyU" w:eastAsiaTheme="minorHAnsi" w:hAnsi="GeezLSOnlyU" w:cs="GeezLSOnlyU"/>
          <w:b/>
        </w:rPr>
        <w:t>ኣህጉራዊ</w:t>
      </w:r>
      <w:r w:rsidRPr="003F6354">
        <w:rPr>
          <w:rFonts w:eastAsiaTheme="minorHAnsi"/>
          <w:b/>
        </w:rPr>
        <w:t xml:space="preserve"> </w:t>
      </w:r>
      <w:r w:rsidRPr="003F6354">
        <w:rPr>
          <w:rFonts w:ascii="GeezLSOnlyU" w:eastAsiaTheme="minorHAnsi" w:hAnsi="GeezLSOnlyU" w:cs="GeezLSOnlyU"/>
          <w:b/>
        </w:rPr>
        <w:t>ቤት</w:t>
      </w:r>
      <w:r w:rsidRPr="003F6354">
        <w:rPr>
          <w:rFonts w:eastAsiaTheme="minorHAnsi"/>
          <w:b/>
        </w:rPr>
        <w:t xml:space="preserve"> </w:t>
      </w:r>
      <w:r w:rsidRPr="003F6354">
        <w:rPr>
          <w:rFonts w:ascii="GeezLSOnlyU" w:eastAsiaTheme="minorHAnsi" w:hAnsi="GeezLSOnlyU" w:cs="GeezLSOnlyU"/>
          <w:b/>
        </w:rPr>
        <w:t>ፍርዲ</w:t>
      </w:r>
      <w:r w:rsidRPr="003F6354">
        <w:rPr>
          <w:rFonts w:eastAsiaTheme="minorHAnsi"/>
          <w:b/>
        </w:rPr>
        <w:t xml:space="preserve"> </w:t>
      </w:r>
      <w:r w:rsidRPr="003F6354">
        <w:rPr>
          <w:rFonts w:ascii="GeezLSOnlyU" w:eastAsiaTheme="minorHAnsi" w:hAnsi="GeezLSOnlyU" w:cs="GeezLSOnlyU"/>
          <w:b/>
        </w:rPr>
        <w:t>ገበኛታት</w:t>
      </w:r>
      <w:r w:rsidRPr="003F6354">
        <w:rPr>
          <w:rFonts w:eastAsiaTheme="minorHAnsi"/>
          <w:b/>
        </w:rPr>
        <w:t xml:space="preserve"> </w:t>
      </w:r>
      <w:r w:rsidRPr="003F6354">
        <w:rPr>
          <w:rFonts w:ascii="GeezLSOnlyU" w:eastAsiaTheme="minorHAnsi" w:hAnsi="GeezLSOnlyU" w:cs="GeezLSOnlyU"/>
          <w:b/>
        </w:rPr>
        <w:t>ክምራሕ</w:t>
      </w:r>
      <w:r w:rsidRPr="003F6354">
        <w:rPr>
          <w:rFonts w:eastAsiaTheme="minorHAnsi"/>
          <w:b/>
        </w:rPr>
        <w:t xml:space="preserve"> </w:t>
      </w:r>
      <w:r w:rsidRPr="003F6354">
        <w:rPr>
          <w:rFonts w:ascii="GeezLSOnlyU" w:eastAsiaTheme="minorHAnsi" w:hAnsi="GeezLSOnlyU" w:cs="GeezLSOnlyU"/>
          <w:b/>
        </w:rPr>
        <w:t>ምጽዓር</w:t>
      </w:r>
      <w:r>
        <w:rPr>
          <w:rFonts w:ascii="GeezLSOnlyU" w:eastAsiaTheme="minorHAnsi" w:hAnsi="GeezLSOnlyU" w:cs="GeezLSOnlyU"/>
          <w:b/>
        </w:rPr>
        <w:t>፣</w:t>
      </w:r>
    </w:p>
    <w:p w14:paraId="47143509" w14:textId="77777777" w:rsidR="00AA6236" w:rsidRPr="00AA6236" w:rsidRDefault="00BC2197" w:rsidP="00AA6236">
      <w:pPr>
        <w:pStyle w:val="SingleTxtG"/>
        <w:numPr>
          <w:ilvl w:val="0"/>
          <w:numId w:val="18"/>
        </w:numPr>
        <w:spacing w:line="240" w:lineRule="auto"/>
        <w:ind w:left="1134" w:firstLine="0"/>
        <w:rPr>
          <w:rFonts w:eastAsiaTheme="minorHAnsi"/>
          <w:b/>
        </w:rPr>
      </w:pPr>
      <w:r w:rsidRPr="00AA6236">
        <w:rPr>
          <w:rFonts w:ascii="GeezLSOnlyU" w:eastAsiaTheme="minorHAnsi" w:hAnsi="GeezLSOnlyU" w:cs="GeezLSOnlyU"/>
          <w:b/>
        </w:rPr>
        <w:t>መደምደምታን</w:t>
      </w:r>
      <w:r w:rsidRPr="00AA6236">
        <w:rPr>
          <w:rFonts w:eastAsiaTheme="minorHAnsi"/>
          <w:b/>
        </w:rPr>
        <w:t xml:space="preserve"> </w:t>
      </w:r>
      <w:r w:rsidRPr="00AA6236">
        <w:rPr>
          <w:rFonts w:ascii="GeezLSOnlyU" w:eastAsiaTheme="minorHAnsi" w:hAnsi="GeezLSOnlyU" w:cs="GeezLSOnlyU"/>
          <w:b/>
        </w:rPr>
        <w:t>ለበዋታትን</w:t>
      </w:r>
      <w:r w:rsidRPr="00AA6236">
        <w:rPr>
          <w:rFonts w:eastAsiaTheme="minorHAnsi"/>
          <w:b/>
        </w:rPr>
        <w:t xml:space="preserve"> </w:t>
      </w:r>
      <w:r w:rsidRPr="00AA6236">
        <w:rPr>
          <w:rFonts w:ascii="GeezLSOnlyU" w:eastAsiaTheme="minorHAnsi" w:hAnsi="GeezLSOnlyU" w:cs="GeezLSOnlyU"/>
          <w:b/>
        </w:rPr>
        <w:t>መርማሪት</w:t>
      </w:r>
      <w:r w:rsidRPr="00AA6236">
        <w:rPr>
          <w:rFonts w:eastAsiaTheme="minorHAnsi"/>
          <w:b/>
        </w:rPr>
        <w:t xml:space="preserve"> </w:t>
      </w:r>
      <w:r w:rsidRPr="00AA6236">
        <w:rPr>
          <w:rFonts w:ascii="GeezLSOnlyU" w:eastAsiaTheme="minorHAnsi" w:hAnsi="GeezLSOnlyU" w:cs="GeezLSOnlyU"/>
          <w:b/>
        </w:rPr>
        <w:t>ኮምሽን</w:t>
      </w:r>
      <w:r w:rsidRPr="00AA6236">
        <w:rPr>
          <w:rFonts w:eastAsiaTheme="minorHAnsi"/>
          <w:b/>
        </w:rPr>
        <w:t xml:space="preserve"> </w:t>
      </w:r>
      <w:r w:rsidRPr="00AA6236">
        <w:rPr>
          <w:rFonts w:ascii="GeezLSOnlyU" w:eastAsiaTheme="minorHAnsi" w:hAnsi="GeezLSOnlyU" w:cs="GeezLSOnlyU"/>
          <w:b/>
        </w:rPr>
        <w:t>ኣብ</w:t>
      </w:r>
      <w:r w:rsidRPr="00AA6236">
        <w:rPr>
          <w:rFonts w:eastAsiaTheme="minorHAnsi"/>
          <w:b/>
        </w:rPr>
        <w:t xml:space="preserve"> </w:t>
      </w:r>
      <w:r w:rsidRPr="00AA6236">
        <w:rPr>
          <w:rFonts w:ascii="GeezLSOnlyU" w:eastAsiaTheme="minorHAnsi" w:hAnsi="GeezLSOnlyU" w:cs="GeezLSOnlyU"/>
          <w:b/>
        </w:rPr>
        <w:t>ግምት</w:t>
      </w:r>
      <w:r w:rsidRPr="00AA6236">
        <w:rPr>
          <w:rFonts w:eastAsiaTheme="minorHAnsi"/>
          <w:b/>
        </w:rPr>
        <w:t xml:space="preserve"> </w:t>
      </w:r>
      <w:r w:rsidRPr="00AA6236">
        <w:rPr>
          <w:rFonts w:ascii="GeezLSOnlyU" w:eastAsiaTheme="minorHAnsi" w:hAnsi="GeezLSOnlyU" w:cs="GeezLSOnlyU"/>
          <w:b/>
        </w:rPr>
        <w:t>ብምእታው፡</w:t>
      </w:r>
      <w:r w:rsidRPr="00AA6236">
        <w:rPr>
          <w:rFonts w:eastAsiaTheme="minorHAnsi"/>
          <w:b/>
        </w:rPr>
        <w:t xml:space="preserve"> </w:t>
      </w:r>
      <w:r w:rsidRPr="00AA6236">
        <w:rPr>
          <w:rFonts w:ascii="GeezLSOnlyU" w:eastAsiaTheme="minorHAnsi" w:hAnsi="GeezLSOnlyU" w:cs="GeezLSOnlyU"/>
          <w:b/>
        </w:rPr>
        <w:t>ንገበናት</w:t>
      </w:r>
      <w:r w:rsidRPr="00AA6236">
        <w:rPr>
          <w:rFonts w:eastAsiaTheme="minorHAnsi"/>
          <w:b/>
        </w:rPr>
        <w:t xml:space="preserve"> </w:t>
      </w:r>
      <w:r w:rsidRPr="00AA6236">
        <w:rPr>
          <w:rFonts w:ascii="GeezLSOnlyU" w:eastAsiaTheme="minorHAnsi" w:hAnsi="GeezLSOnlyU" w:cs="GeezLSOnlyU"/>
          <w:b/>
        </w:rPr>
        <w:t>ኣንጻር</w:t>
      </w:r>
      <w:r w:rsidRPr="00AA6236">
        <w:rPr>
          <w:rFonts w:eastAsiaTheme="minorHAnsi"/>
          <w:b/>
        </w:rPr>
        <w:t xml:space="preserve"> </w:t>
      </w:r>
      <w:r w:rsidRPr="00AA6236">
        <w:rPr>
          <w:rFonts w:ascii="GeezLSOnlyU" w:eastAsiaTheme="minorHAnsi" w:hAnsi="GeezLSOnlyU" w:cs="GeezLSOnlyU"/>
          <w:b/>
        </w:rPr>
        <w:t>ሰብኣውነት</w:t>
      </w:r>
      <w:r w:rsidRPr="00AA6236">
        <w:rPr>
          <w:rFonts w:eastAsiaTheme="minorHAnsi"/>
          <w:b/>
        </w:rPr>
        <w:t xml:space="preserve"> </w:t>
      </w:r>
      <w:r w:rsidRPr="00AA6236">
        <w:rPr>
          <w:rFonts w:ascii="GeezLSOnlyU" w:eastAsiaTheme="minorHAnsi" w:hAnsi="GeezLSOnlyU" w:cs="GeezLSOnlyU"/>
          <w:b/>
        </w:rPr>
        <w:t>ዝምልከት</w:t>
      </w:r>
      <w:r w:rsidRPr="00AA6236">
        <w:rPr>
          <w:rFonts w:eastAsiaTheme="minorHAnsi"/>
          <w:b/>
        </w:rPr>
        <w:t xml:space="preserve"> </w:t>
      </w:r>
      <w:r w:rsidRPr="00AA6236">
        <w:rPr>
          <w:rFonts w:ascii="GeezLSOnlyU" w:eastAsiaTheme="minorHAnsi" w:hAnsi="GeezLSOnlyU" w:cs="GeezLSOnlyU"/>
          <w:b/>
        </w:rPr>
        <w:t>ሕጋዊ</w:t>
      </w:r>
      <w:r w:rsidRPr="00AA6236">
        <w:rPr>
          <w:rFonts w:eastAsiaTheme="minorHAnsi"/>
          <w:b/>
        </w:rPr>
        <w:t xml:space="preserve"> </w:t>
      </w:r>
      <w:r w:rsidRPr="00AA6236">
        <w:rPr>
          <w:rFonts w:ascii="GeezLSOnlyU" w:eastAsiaTheme="minorHAnsi" w:hAnsi="GeezLSOnlyU" w:cs="GeezLSOnlyU"/>
          <w:b/>
        </w:rPr>
        <w:t>መርስሕ</w:t>
      </w:r>
      <w:r w:rsidRPr="00AA6236">
        <w:rPr>
          <w:rFonts w:eastAsiaTheme="minorHAnsi"/>
          <w:b/>
        </w:rPr>
        <w:t xml:space="preserve"> </w:t>
      </w:r>
      <w:r w:rsidRPr="00AA6236">
        <w:rPr>
          <w:rFonts w:ascii="GeezLSOnlyU" w:eastAsiaTheme="minorHAnsi" w:hAnsi="GeezLSOnlyU" w:cs="GeezLSOnlyU"/>
          <w:b/>
        </w:rPr>
        <w:t>ብምክያድ፡</w:t>
      </w:r>
      <w:r w:rsidRPr="00AA6236">
        <w:rPr>
          <w:rFonts w:eastAsiaTheme="minorHAnsi"/>
          <w:b/>
        </w:rPr>
        <w:t xml:space="preserve"> </w:t>
      </w:r>
      <w:r w:rsidRPr="00AA6236">
        <w:rPr>
          <w:rFonts w:ascii="GeezLSOnlyU" w:eastAsiaTheme="minorHAnsi" w:hAnsi="GeezLSOnlyU" w:cs="GeezLSOnlyU"/>
          <w:b/>
        </w:rPr>
        <w:t>ህዝቢ</w:t>
      </w:r>
      <w:r w:rsidRPr="00AA6236">
        <w:rPr>
          <w:rFonts w:eastAsiaTheme="minorHAnsi"/>
          <w:b/>
        </w:rPr>
        <w:t xml:space="preserve"> </w:t>
      </w:r>
      <w:r w:rsidRPr="00AA6236">
        <w:rPr>
          <w:rFonts w:ascii="GeezLSOnlyU" w:eastAsiaTheme="minorHAnsi" w:hAnsi="GeezLSOnlyU" w:cs="GeezLSOnlyU"/>
          <w:b/>
        </w:rPr>
        <w:t>ኤርትራ</w:t>
      </w:r>
      <w:r w:rsidRPr="00AA6236">
        <w:rPr>
          <w:rFonts w:eastAsiaTheme="minorHAnsi"/>
          <w:b/>
        </w:rPr>
        <w:t xml:space="preserve"> </w:t>
      </w:r>
      <w:r w:rsidRPr="00AA6236">
        <w:rPr>
          <w:rFonts w:ascii="GeezLSOnlyU" w:eastAsiaTheme="minorHAnsi" w:hAnsi="GeezLSOnlyU" w:cs="GeezLSOnlyU"/>
          <w:b/>
        </w:rPr>
        <w:t>ካብ</w:t>
      </w:r>
      <w:r w:rsidRPr="00AA6236">
        <w:rPr>
          <w:rFonts w:eastAsiaTheme="minorHAnsi"/>
          <w:b/>
        </w:rPr>
        <w:t xml:space="preserve"> </w:t>
      </w:r>
      <w:r w:rsidRPr="00AA6236">
        <w:rPr>
          <w:rFonts w:ascii="GeezLSOnlyU" w:eastAsiaTheme="minorHAnsi" w:hAnsi="GeezLSOnlyU" w:cs="GeezLSOnlyU"/>
          <w:b/>
        </w:rPr>
        <w:t>ተወሳኺ</w:t>
      </w:r>
      <w:r w:rsidRPr="00AA6236">
        <w:rPr>
          <w:rFonts w:eastAsiaTheme="minorHAnsi"/>
          <w:b/>
        </w:rPr>
        <w:t xml:space="preserve"> </w:t>
      </w:r>
      <w:r w:rsidRPr="00AA6236">
        <w:rPr>
          <w:rFonts w:ascii="GeezLSOnlyU" w:eastAsiaTheme="minorHAnsi" w:hAnsi="GeezLSOnlyU" w:cs="GeezLSOnlyU"/>
          <w:b/>
        </w:rPr>
        <w:t>ገበናት</w:t>
      </w:r>
      <w:r w:rsidRPr="00AA6236">
        <w:rPr>
          <w:rFonts w:eastAsiaTheme="minorHAnsi"/>
          <w:b/>
        </w:rPr>
        <w:t xml:space="preserve"> </w:t>
      </w:r>
      <w:r w:rsidRPr="00AA6236">
        <w:rPr>
          <w:rFonts w:ascii="GeezLSOnlyU" w:eastAsiaTheme="minorHAnsi" w:hAnsi="GeezLSOnlyU" w:cs="GeezLSOnlyU"/>
          <w:b/>
        </w:rPr>
        <w:t>ከም</w:t>
      </w:r>
      <w:r w:rsidRPr="00AA6236">
        <w:rPr>
          <w:rFonts w:eastAsiaTheme="minorHAnsi"/>
          <w:b/>
        </w:rPr>
        <w:t xml:space="preserve"> </w:t>
      </w:r>
      <w:r w:rsidRPr="00AA6236">
        <w:rPr>
          <w:rFonts w:ascii="GeezLSOnlyU" w:eastAsiaTheme="minorHAnsi" w:hAnsi="GeezLSOnlyU" w:cs="GeezLSOnlyU"/>
          <w:b/>
        </w:rPr>
        <w:t>ዝድሕን</w:t>
      </w:r>
      <w:r w:rsidRPr="00AA6236">
        <w:rPr>
          <w:rFonts w:eastAsiaTheme="minorHAnsi"/>
          <w:b/>
        </w:rPr>
        <w:t xml:space="preserve"> </w:t>
      </w:r>
      <w:r w:rsidRPr="00AA6236">
        <w:rPr>
          <w:rFonts w:ascii="GeezLSOnlyU" w:eastAsiaTheme="minorHAnsi" w:hAnsi="GeezLSOnlyU" w:cs="GeezLSOnlyU"/>
          <w:b/>
        </w:rPr>
        <w:t>ምግባር፣</w:t>
      </w:r>
      <w:r w:rsidR="00AA6236" w:rsidRPr="00AA6236">
        <w:rPr>
          <w:rFonts w:ascii="GeezLSOnlyU" w:eastAsiaTheme="minorHAnsi" w:hAnsi="GeezLSOnlyU" w:cs="GeezLSOnlyU"/>
          <w:b/>
        </w:rPr>
        <w:t xml:space="preserve"> </w:t>
      </w:r>
    </w:p>
    <w:p w14:paraId="39F9289F" w14:textId="6D4371B5" w:rsidR="00AA6236" w:rsidRPr="00AA6236" w:rsidRDefault="00AA6236" w:rsidP="00AA6236">
      <w:pPr>
        <w:pStyle w:val="SingleTxtG"/>
        <w:numPr>
          <w:ilvl w:val="0"/>
          <w:numId w:val="18"/>
        </w:numPr>
        <w:spacing w:line="240" w:lineRule="auto"/>
        <w:ind w:left="1134" w:firstLine="0"/>
        <w:rPr>
          <w:rFonts w:eastAsiaTheme="minorHAnsi"/>
          <w:b/>
        </w:rPr>
      </w:pPr>
      <w:r w:rsidRPr="00AA6236">
        <w:rPr>
          <w:rFonts w:ascii="GeezLSOnlyU" w:eastAsiaTheme="minorHAnsi" w:hAnsi="GeezLSOnlyU" w:cs="GeezLSOnlyU"/>
          <w:b/>
        </w:rPr>
        <w:t>ንኤርትራውያን</w:t>
      </w:r>
      <w:r w:rsidRPr="00AA6236">
        <w:rPr>
          <w:rFonts w:eastAsiaTheme="minorHAnsi"/>
          <w:b/>
        </w:rPr>
        <w:t xml:space="preserve"> </w:t>
      </w:r>
      <w:r w:rsidRPr="00AA6236">
        <w:rPr>
          <w:rFonts w:ascii="GeezLSOnlyU" w:eastAsiaTheme="minorHAnsi" w:hAnsi="GeezLSOnlyU" w:cs="GeezLSOnlyU"/>
          <w:b/>
        </w:rPr>
        <w:t>ሓተትቲ</w:t>
      </w:r>
      <w:r w:rsidRPr="00AA6236">
        <w:rPr>
          <w:rFonts w:eastAsiaTheme="minorHAnsi"/>
          <w:b/>
        </w:rPr>
        <w:t xml:space="preserve"> </w:t>
      </w:r>
      <w:r w:rsidRPr="00AA6236">
        <w:rPr>
          <w:rFonts w:ascii="GeezLSOnlyU" w:eastAsiaTheme="minorHAnsi" w:hAnsi="GeezLSOnlyU" w:cs="GeezLSOnlyU"/>
          <w:b/>
        </w:rPr>
        <w:t>ዑቕባ፡</w:t>
      </w:r>
      <w:r w:rsidRPr="00AA6236">
        <w:rPr>
          <w:rFonts w:eastAsiaTheme="minorHAnsi"/>
          <w:b/>
        </w:rPr>
        <w:t xml:space="preserve"> </w:t>
      </w:r>
      <w:r w:rsidRPr="00AA6236">
        <w:rPr>
          <w:rFonts w:ascii="GeezLSOnlyU" w:eastAsiaTheme="minorHAnsi" w:hAnsi="GeezLSOnlyU" w:cs="GeezLSOnlyU"/>
          <w:b/>
        </w:rPr>
        <w:t>ከምኡ</w:t>
      </w:r>
      <w:r w:rsidRPr="00AA6236">
        <w:rPr>
          <w:rFonts w:eastAsiaTheme="minorHAnsi"/>
          <w:b/>
        </w:rPr>
        <w:t xml:space="preserve"> </w:t>
      </w:r>
      <w:r w:rsidRPr="00AA6236">
        <w:rPr>
          <w:rFonts w:ascii="GeezLSOnlyU" w:eastAsiaTheme="minorHAnsi" w:hAnsi="GeezLSOnlyU" w:cs="GeezLSOnlyU"/>
          <w:b/>
        </w:rPr>
        <w:t>ውን</w:t>
      </w:r>
      <w:r w:rsidRPr="00AA6236">
        <w:rPr>
          <w:rFonts w:eastAsiaTheme="minorHAnsi"/>
          <w:b/>
        </w:rPr>
        <w:t xml:space="preserve"> </w:t>
      </w:r>
      <w:r w:rsidRPr="00AA6236">
        <w:rPr>
          <w:rFonts w:ascii="GeezLSOnlyU" w:eastAsiaTheme="minorHAnsi" w:hAnsi="GeezLSOnlyU" w:cs="GeezLSOnlyU"/>
          <w:b/>
        </w:rPr>
        <w:t>ተጎዓዝቲ</w:t>
      </w:r>
      <w:r w:rsidRPr="00AA6236">
        <w:rPr>
          <w:rFonts w:eastAsiaTheme="minorHAnsi"/>
          <w:b/>
        </w:rPr>
        <w:t xml:space="preserve"> </w:t>
      </w:r>
      <w:r w:rsidRPr="00AA6236">
        <w:rPr>
          <w:rFonts w:ascii="GeezLSOnlyU" w:eastAsiaTheme="minorHAnsi" w:hAnsi="GeezLSOnlyU" w:cs="GeezLSOnlyU"/>
          <w:b/>
        </w:rPr>
        <w:t>ስደተኛታት፡</w:t>
      </w:r>
      <w:r w:rsidRPr="00AA6236">
        <w:rPr>
          <w:rFonts w:eastAsiaTheme="minorHAnsi"/>
          <w:b/>
        </w:rPr>
        <w:t xml:space="preserve"> </w:t>
      </w:r>
      <w:r w:rsidRPr="00AA6236">
        <w:rPr>
          <w:rFonts w:ascii="GeezLSOnlyU" w:eastAsiaTheme="minorHAnsi" w:hAnsi="GeezLSOnlyU" w:cs="GeezLSOnlyU"/>
          <w:b/>
        </w:rPr>
        <w:t>ዘድሊ</w:t>
      </w:r>
      <w:r w:rsidRPr="00AA6236">
        <w:rPr>
          <w:rFonts w:eastAsiaTheme="minorHAnsi"/>
          <w:b/>
        </w:rPr>
        <w:t xml:space="preserve"> </w:t>
      </w:r>
      <w:r w:rsidRPr="00AA6236">
        <w:rPr>
          <w:rFonts w:ascii="GeezLSOnlyU" w:eastAsiaTheme="minorHAnsi" w:hAnsi="GeezLSOnlyU" w:cs="GeezLSOnlyU"/>
          <w:b/>
        </w:rPr>
        <w:t>ሕጋዊ</w:t>
      </w:r>
      <w:r w:rsidRPr="00AA6236">
        <w:rPr>
          <w:rFonts w:eastAsiaTheme="minorHAnsi"/>
          <w:b/>
        </w:rPr>
        <w:t xml:space="preserve"> </w:t>
      </w:r>
      <w:r w:rsidRPr="00AA6236">
        <w:rPr>
          <w:rFonts w:ascii="GeezLSOnlyU" w:eastAsiaTheme="minorHAnsi" w:hAnsi="GeezLSOnlyU" w:cs="GeezLSOnlyU"/>
          <w:b/>
        </w:rPr>
        <w:t>ሓገዝ</w:t>
      </w:r>
      <w:r w:rsidRPr="00AA6236">
        <w:rPr>
          <w:rFonts w:eastAsiaTheme="minorHAnsi"/>
          <w:b/>
        </w:rPr>
        <w:t xml:space="preserve"> </w:t>
      </w:r>
      <w:r w:rsidRPr="00AA6236">
        <w:rPr>
          <w:rFonts w:ascii="GeezLSOnlyU" w:eastAsiaTheme="minorHAnsi" w:hAnsi="GeezLSOnlyU" w:cs="GeezLSOnlyU"/>
          <w:b/>
        </w:rPr>
        <w:t>ምሃብ፡</w:t>
      </w:r>
      <w:r w:rsidRPr="00AA6236">
        <w:rPr>
          <w:rFonts w:eastAsiaTheme="minorHAnsi"/>
          <w:b/>
        </w:rPr>
        <w:t xml:space="preserve"> </w:t>
      </w:r>
      <w:r w:rsidRPr="00AA6236">
        <w:rPr>
          <w:rFonts w:ascii="GeezLSOnlyU" w:eastAsiaTheme="minorHAnsi" w:hAnsi="GeezLSOnlyU" w:cs="GeezLSOnlyU"/>
          <w:b/>
        </w:rPr>
        <w:t>ብፍላይ</w:t>
      </w:r>
      <w:r w:rsidRPr="00AA6236">
        <w:rPr>
          <w:rFonts w:eastAsiaTheme="minorHAnsi"/>
          <w:b/>
        </w:rPr>
        <w:t xml:space="preserve"> </w:t>
      </w:r>
      <w:r w:rsidRPr="00AA6236">
        <w:rPr>
          <w:rFonts w:ascii="GeezLSOnlyU" w:eastAsiaTheme="minorHAnsi" w:hAnsi="GeezLSOnlyU" w:cs="GeezLSOnlyU"/>
          <w:b/>
        </w:rPr>
        <w:t>ናብ</w:t>
      </w:r>
      <w:r w:rsidRPr="00AA6236">
        <w:rPr>
          <w:rFonts w:eastAsiaTheme="minorHAnsi"/>
          <w:b/>
        </w:rPr>
        <w:t xml:space="preserve"> </w:t>
      </w:r>
      <w:r w:rsidRPr="00AA6236">
        <w:rPr>
          <w:rFonts w:ascii="GeezLSOnlyU" w:eastAsiaTheme="minorHAnsi" w:hAnsi="GeezLSOnlyU" w:cs="GeezLSOnlyU"/>
          <w:b/>
        </w:rPr>
        <w:t>ሃገሮም</w:t>
      </w:r>
      <w:r w:rsidRPr="00AA6236">
        <w:rPr>
          <w:rFonts w:eastAsiaTheme="minorHAnsi"/>
          <w:b/>
        </w:rPr>
        <w:t xml:space="preserve"> </w:t>
      </w:r>
      <w:r w:rsidRPr="00AA6236">
        <w:rPr>
          <w:rFonts w:ascii="GeezLSOnlyU" w:eastAsiaTheme="minorHAnsi" w:hAnsi="GeezLSOnlyU" w:cs="GeezLSOnlyU"/>
          <w:b/>
        </w:rPr>
        <w:t>ከም</w:t>
      </w:r>
      <w:r w:rsidRPr="00AA6236">
        <w:rPr>
          <w:rFonts w:eastAsiaTheme="minorHAnsi"/>
          <w:b/>
        </w:rPr>
        <w:t xml:space="preserve"> </w:t>
      </w:r>
      <w:r w:rsidRPr="00AA6236">
        <w:rPr>
          <w:rFonts w:ascii="GeezLSOnlyU" w:eastAsiaTheme="minorHAnsi" w:hAnsi="GeezLSOnlyU" w:cs="GeezLSOnlyU"/>
          <w:b/>
        </w:rPr>
        <w:t>ዘይጥረዙ</w:t>
      </w:r>
      <w:r w:rsidRPr="00AA6236">
        <w:rPr>
          <w:rFonts w:eastAsiaTheme="minorHAnsi"/>
          <w:b/>
        </w:rPr>
        <w:t xml:space="preserve"> </w:t>
      </w:r>
      <w:r w:rsidRPr="00AA6236">
        <w:rPr>
          <w:rFonts w:ascii="GeezLSOnlyU" w:eastAsiaTheme="minorHAnsi" w:hAnsi="GeezLSOnlyU" w:cs="GeezLSOnlyU"/>
          <w:b/>
        </w:rPr>
        <w:t>ብምግባርን</w:t>
      </w:r>
      <w:r w:rsidRPr="00AA6236">
        <w:rPr>
          <w:rFonts w:eastAsiaTheme="minorHAnsi"/>
          <w:b/>
        </w:rPr>
        <w:t xml:space="preserve"> </w:t>
      </w:r>
      <w:r w:rsidRPr="00AA6236">
        <w:rPr>
          <w:rFonts w:ascii="GeezLSOnlyU" w:eastAsiaTheme="minorHAnsi" w:hAnsi="GeezLSOnlyU" w:cs="GeezLSOnlyU"/>
          <w:b/>
        </w:rPr>
        <w:t>ምስ</w:t>
      </w:r>
      <w:r w:rsidRPr="00AA6236">
        <w:rPr>
          <w:rFonts w:eastAsiaTheme="minorHAnsi"/>
          <w:b/>
        </w:rPr>
        <w:t xml:space="preserve"> </w:t>
      </w:r>
      <w:r w:rsidRPr="00AA6236">
        <w:rPr>
          <w:rFonts w:ascii="GeezLSOnlyU" w:eastAsiaTheme="minorHAnsi" w:hAnsi="GeezLSOnlyU" w:cs="GeezLSOnlyU"/>
          <w:b/>
        </w:rPr>
        <w:t>ኤርትራ</w:t>
      </w:r>
      <w:r w:rsidRPr="00AA6236">
        <w:rPr>
          <w:rFonts w:eastAsiaTheme="minorHAnsi"/>
          <w:b/>
        </w:rPr>
        <w:t xml:space="preserve"> </w:t>
      </w:r>
      <w:r w:rsidRPr="00AA6236">
        <w:rPr>
          <w:rFonts w:ascii="GeezLSOnlyU" w:eastAsiaTheme="minorHAnsi" w:hAnsi="GeezLSOnlyU" w:cs="GeezLSOnlyU"/>
          <w:b/>
        </w:rPr>
        <w:t>ዝግበር</w:t>
      </w:r>
      <w:r w:rsidRPr="00AA6236">
        <w:rPr>
          <w:rFonts w:eastAsiaTheme="minorHAnsi"/>
          <w:b/>
        </w:rPr>
        <w:t xml:space="preserve"> </w:t>
      </w:r>
      <w:r w:rsidRPr="00AA6236">
        <w:rPr>
          <w:rFonts w:ascii="GeezLSOnlyU" w:eastAsiaTheme="minorHAnsi" w:hAnsi="GeezLSOnlyU" w:cs="GeezLSOnlyU"/>
          <w:b/>
        </w:rPr>
        <w:t>ስምምዓት</w:t>
      </w:r>
      <w:r w:rsidRPr="00AA6236">
        <w:rPr>
          <w:rFonts w:eastAsiaTheme="minorHAnsi"/>
          <w:b/>
        </w:rPr>
        <w:t xml:space="preserve"> </w:t>
      </w:r>
      <w:r w:rsidRPr="00AA6236">
        <w:rPr>
          <w:rFonts w:ascii="GeezLSOnlyU" w:eastAsiaTheme="minorHAnsi" w:hAnsi="GeezLSOnlyU" w:cs="GeezLSOnlyU"/>
          <w:b/>
        </w:rPr>
        <w:t>ብምቁራጽን፣</w:t>
      </w:r>
    </w:p>
    <w:p w14:paraId="49D37714" w14:textId="528BAA51" w:rsidR="00883CBD" w:rsidRPr="00E077AF" w:rsidRDefault="00233BB6" w:rsidP="00883CBD">
      <w:pPr>
        <w:pStyle w:val="SingleTxtG"/>
        <w:numPr>
          <w:ilvl w:val="0"/>
          <w:numId w:val="18"/>
        </w:numPr>
        <w:spacing w:line="240" w:lineRule="auto"/>
        <w:ind w:left="1134" w:firstLine="0"/>
        <w:rPr>
          <w:rFonts w:eastAsiaTheme="minorHAnsi"/>
          <w:b/>
        </w:rPr>
      </w:pPr>
      <w:r w:rsidRPr="00233BB6">
        <w:rPr>
          <w:rFonts w:ascii="GeezLSOnlyU" w:hAnsi="GeezLSOnlyU" w:cs="GeezLSOnlyU"/>
          <w:b/>
          <w:lang w:eastAsia="en-GB"/>
        </w:rPr>
        <w:t>መንግስቲ</w:t>
      </w:r>
      <w:r w:rsidRPr="00233BB6">
        <w:rPr>
          <w:b/>
          <w:lang w:eastAsia="en-GB"/>
        </w:rPr>
        <w:t xml:space="preserve"> </w:t>
      </w:r>
      <w:r w:rsidRPr="00233BB6">
        <w:rPr>
          <w:rFonts w:ascii="GeezLSOnlyU" w:hAnsi="GeezLSOnlyU" w:cs="GeezLSOnlyU"/>
          <w:b/>
          <w:lang w:eastAsia="en-GB"/>
        </w:rPr>
        <w:t>ኤርትራ፡</w:t>
      </w:r>
      <w:r w:rsidRPr="00233BB6">
        <w:rPr>
          <w:b/>
          <w:lang w:eastAsia="en-GB"/>
        </w:rPr>
        <w:t xml:space="preserve"> </w:t>
      </w:r>
      <w:r w:rsidRPr="00233BB6">
        <w:rPr>
          <w:rFonts w:ascii="GeezLSOnlyU" w:hAnsi="GeezLSOnlyU" w:cs="GeezLSOnlyU"/>
          <w:b/>
          <w:lang w:eastAsia="en-GB"/>
        </w:rPr>
        <w:t>ንሰብኣዊ</w:t>
      </w:r>
      <w:r w:rsidRPr="00233BB6">
        <w:rPr>
          <w:b/>
          <w:lang w:eastAsia="en-GB"/>
        </w:rPr>
        <w:t xml:space="preserve"> </w:t>
      </w:r>
      <w:r w:rsidRPr="00233BB6">
        <w:rPr>
          <w:rFonts w:ascii="GeezLSOnlyU" w:hAnsi="GeezLSOnlyU" w:cs="GeezLSOnlyU"/>
          <w:b/>
          <w:lang w:eastAsia="en-GB"/>
        </w:rPr>
        <w:t>መሰላት</w:t>
      </w:r>
      <w:r w:rsidRPr="00233BB6">
        <w:rPr>
          <w:b/>
          <w:lang w:eastAsia="en-GB"/>
        </w:rPr>
        <w:t xml:space="preserve"> </w:t>
      </w:r>
      <w:r w:rsidRPr="00233BB6">
        <w:rPr>
          <w:rFonts w:ascii="GeezLSOnlyU" w:hAnsi="GeezLSOnlyU" w:cs="GeezLSOnlyU"/>
          <w:b/>
          <w:lang w:eastAsia="en-GB"/>
        </w:rPr>
        <w:t>ብዝምልከት፡</w:t>
      </w:r>
      <w:r w:rsidRPr="00233BB6">
        <w:rPr>
          <w:b/>
          <w:lang w:eastAsia="en-GB"/>
        </w:rPr>
        <w:t xml:space="preserve"> </w:t>
      </w:r>
      <w:r w:rsidRPr="00233BB6">
        <w:rPr>
          <w:rFonts w:ascii="GeezLSOnlyU" w:hAnsi="GeezLSOnlyU" w:cs="GeezLSOnlyU"/>
          <w:b/>
          <w:lang w:eastAsia="en-GB"/>
        </w:rPr>
        <w:t>ብናይ</w:t>
      </w:r>
      <w:r w:rsidRPr="00233BB6">
        <w:rPr>
          <w:b/>
          <w:lang w:eastAsia="en-GB"/>
        </w:rPr>
        <w:t xml:space="preserve"> </w:t>
      </w:r>
      <w:r w:rsidRPr="00233BB6">
        <w:rPr>
          <w:rFonts w:ascii="GeezLSOnlyU" w:hAnsi="GeezLSOnlyU" w:cs="GeezLSOnlyU"/>
          <w:b/>
          <w:lang w:eastAsia="en-GB"/>
        </w:rPr>
        <w:t>ግዜ</w:t>
      </w:r>
      <w:r w:rsidRPr="00233BB6">
        <w:rPr>
          <w:b/>
          <w:lang w:eastAsia="en-GB"/>
        </w:rPr>
        <w:t xml:space="preserve"> </w:t>
      </w:r>
      <w:r w:rsidRPr="00233BB6">
        <w:rPr>
          <w:rFonts w:ascii="GeezLSOnlyU" w:hAnsi="GeezLSOnlyU" w:cs="GeezLSOnlyU"/>
          <w:b/>
          <w:lang w:eastAsia="en-GB"/>
        </w:rPr>
        <w:t>ሰሌዳ</w:t>
      </w:r>
      <w:r w:rsidRPr="00233BB6">
        <w:rPr>
          <w:b/>
          <w:lang w:eastAsia="en-GB"/>
        </w:rPr>
        <w:t xml:space="preserve"> </w:t>
      </w:r>
      <w:r w:rsidRPr="00233BB6">
        <w:rPr>
          <w:rFonts w:ascii="GeezLSOnlyU" w:hAnsi="GeezLSOnlyU" w:cs="GeezLSOnlyU"/>
          <w:b/>
          <w:lang w:eastAsia="en-GB"/>
        </w:rPr>
        <w:t>ዝቕየድ</w:t>
      </w:r>
      <w:r w:rsidRPr="00233BB6">
        <w:rPr>
          <w:b/>
          <w:lang w:eastAsia="en-GB"/>
        </w:rPr>
        <w:t xml:space="preserve"> </w:t>
      </w:r>
      <w:r w:rsidRPr="00233BB6">
        <w:rPr>
          <w:rFonts w:ascii="GeezLSOnlyU" w:hAnsi="GeezLSOnlyU" w:cs="GeezLSOnlyU"/>
          <w:b/>
          <w:lang w:eastAsia="en-GB"/>
        </w:rPr>
        <w:t>ጭቡጥን</w:t>
      </w:r>
      <w:r w:rsidRPr="00233BB6">
        <w:rPr>
          <w:b/>
          <w:lang w:eastAsia="en-GB"/>
        </w:rPr>
        <w:t xml:space="preserve"> </w:t>
      </w:r>
      <w:r w:rsidRPr="00233BB6">
        <w:rPr>
          <w:rFonts w:ascii="GeezLSOnlyU" w:hAnsi="GeezLSOnlyU" w:cs="GeezLSOnlyU"/>
          <w:b/>
          <w:lang w:eastAsia="en-GB"/>
        </w:rPr>
        <w:t>ግብራ</w:t>
      </w:r>
      <w:r w:rsidR="00D659FA">
        <w:rPr>
          <w:rFonts w:ascii="GeezLSOnlyU" w:hAnsi="GeezLSOnlyU" w:cs="GeezLSOnlyU"/>
          <w:b/>
          <w:lang w:eastAsia="en-GB"/>
        </w:rPr>
        <w:t>ው</w:t>
      </w:r>
      <w:r w:rsidRPr="00233BB6">
        <w:rPr>
          <w:rFonts w:ascii="GeezLSOnlyU" w:hAnsi="GeezLSOnlyU" w:cs="GeezLSOnlyU"/>
          <w:b/>
          <w:lang w:eastAsia="en-GB"/>
        </w:rPr>
        <w:t>ን</w:t>
      </w:r>
      <w:r w:rsidRPr="00233BB6">
        <w:rPr>
          <w:b/>
          <w:lang w:eastAsia="en-GB"/>
        </w:rPr>
        <w:t xml:space="preserve"> </w:t>
      </w:r>
      <w:r w:rsidRPr="00233BB6">
        <w:rPr>
          <w:rFonts w:ascii="GeezLSOnlyU" w:hAnsi="GeezLSOnlyU" w:cs="GeezLSOnlyU"/>
          <w:b/>
          <w:lang w:eastAsia="en-GB"/>
        </w:rPr>
        <w:t>ስጉምታ</w:t>
      </w:r>
      <w:r w:rsidRPr="00233BB6">
        <w:rPr>
          <w:b/>
          <w:lang w:eastAsia="en-GB"/>
        </w:rPr>
        <w:t xml:space="preserve"> </w:t>
      </w:r>
      <w:r w:rsidRPr="00233BB6">
        <w:rPr>
          <w:rFonts w:ascii="GeezLSOnlyU" w:hAnsi="GeezLSOnlyU" w:cs="GeezLSOnlyU"/>
          <w:b/>
          <w:lang w:eastAsia="en-GB"/>
        </w:rPr>
        <w:t>ክወስድ</w:t>
      </w:r>
      <w:r w:rsidRPr="00233BB6">
        <w:rPr>
          <w:b/>
          <w:lang w:eastAsia="en-GB"/>
        </w:rPr>
        <w:t xml:space="preserve"> </w:t>
      </w:r>
      <w:r w:rsidRPr="00233BB6">
        <w:rPr>
          <w:rFonts w:ascii="GeezLSOnlyU" w:hAnsi="GeezLSOnlyU" w:cs="GeezLSOnlyU"/>
          <w:b/>
          <w:lang w:eastAsia="en-GB"/>
        </w:rPr>
        <w:t>ምጽዋዕ፡</w:t>
      </w:r>
      <w:r w:rsidRPr="00233BB6">
        <w:rPr>
          <w:b/>
          <w:lang w:eastAsia="en-GB"/>
        </w:rPr>
        <w:t xml:space="preserve"> </w:t>
      </w:r>
      <w:r w:rsidRPr="00233BB6">
        <w:rPr>
          <w:rFonts w:ascii="GeezLSOnlyU" w:hAnsi="GeezLSOnlyU" w:cs="GeezLSOnlyU"/>
          <w:b/>
          <w:lang w:eastAsia="en-GB"/>
        </w:rPr>
        <w:t>ብፍላይ</w:t>
      </w:r>
      <w:r w:rsidRPr="00233BB6">
        <w:rPr>
          <w:b/>
          <w:lang w:eastAsia="en-GB"/>
        </w:rPr>
        <w:t xml:space="preserve"> </w:t>
      </w:r>
      <w:r w:rsidRPr="00233BB6">
        <w:rPr>
          <w:rFonts w:ascii="GeezLSOnlyU" w:hAnsi="GeezLSOnlyU" w:cs="GeezLSOnlyU"/>
          <w:b/>
          <w:lang w:eastAsia="en-GB"/>
        </w:rPr>
        <w:t>ኣብዞም</w:t>
      </w:r>
      <w:r w:rsidRPr="00233BB6">
        <w:rPr>
          <w:b/>
          <w:lang w:eastAsia="en-GB"/>
        </w:rPr>
        <w:t xml:space="preserve"> </w:t>
      </w:r>
      <w:r w:rsidRPr="00233BB6">
        <w:rPr>
          <w:rFonts w:ascii="GeezLSOnlyU" w:hAnsi="GeezLSOnlyU" w:cs="GeezLSOnlyU"/>
          <w:b/>
          <w:lang w:eastAsia="en-GB"/>
        </w:rPr>
        <w:t>ዝስዕቡ</w:t>
      </w:r>
      <w:r w:rsidRPr="00233BB6">
        <w:rPr>
          <w:b/>
          <w:lang w:eastAsia="en-GB"/>
        </w:rPr>
        <w:t xml:space="preserve"> </w:t>
      </w:r>
      <w:r w:rsidRPr="00233BB6">
        <w:rPr>
          <w:rFonts w:ascii="GeezLSOnlyU" w:hAnsi="GeezLSOnlyU" w:cs="GeezLSOnlyU"/>
          <w:b/>
          <w:lang w:eastAsia="en-GB"/>
        </w:rPr>
        <w:t>መዳያት፡</w:t>
      </w:r>
      <w:r w:rsidRPr="00233BB6">
        <w:rPr>
          <w:b/>
          <w:lang w:eastAsia="en-GB"/>
        </w:rPr>
        <w:t>-</w:t>
      </w:r>
    </w:p>
    <w:p w14:paraId="508C27A9" w14:textId="7FFADF42" w:rsidR="00883CBD" w:rsidRPr="00E077AF" w:rsidRDefault="00887278" w:rsidP="00691DC2">
      <w:pPr>
        <w:pStyle w:val="SingleTxtG"/>
        <w:numPr>
          <w:ilvl w:val="0"/>
          <w:numId w:val="34"/>
        </w:numPr>
        <w:spacing w:line="240" w:lineRule="auto"/>
        <w:ind w:left="1418" w:firstLine="0"/>
        <w:rPr>
          <w:rFonts w:eastAsiaTheme="minorHAnsi"/>
          <w:b/>
        </w:rPr>
      </w:pPr>
      <w:r w:rsidRPr="00887278">
        <w:rPr>
          <w:rFonts w:ascii="GeezLSOnlyU" w:hAnsi="GeezLSOnlyU" w:cs="GeezLSOnlyU"/>
          <w:b/>
          <w:lang w:eastAsia="en-GB"/>
        </w:rPr>
        <w:t>ናይ</w:t>
      </w:r>
      <w:r w:rsidRPr="00887278">
        <w:rPr>
          <w:b/>
          <w:lang w:eastAsia="en-GB"/>
        </w:rPr>
        <w:t xml:space="preserve"> 1997 </w:t>
      </w:r>
      <w:r w:rsidRPr="00887278">
        <w:rPr>
          <w:rFonts w:ascii="GeezLSOnlyU" w:hAnsi="GeezLSOnlyU" w:cs="GeezLSOnlyU"/>
          <w:b/>
          <w:lang w:eastAsia="en-GB"/>
        </w:rPr>
        <w:t>ቅዋም</w:t>
      </w:r>
      <w:r w:rsidRPr="00887278">
        <w:rPr>
          <w:b/>
          <w:lang w:eastAsia="en-GB"/>
        </w:rPr>
        <w:t xml:space="preserve"> </w:t>
      </w:r>
      <w:r w:rsidRPr="00887278">
        <w:rPr>
          <w:rFonts w:ascii="GeezLSOnlyU" w:hAnsi="GeezLSOnlyU" w:cs="GeezLSOnlyU"/>
          <w:b/>
          <w:lang w:eastAsia="en-GB"/>
        </w:rPr>
        <w:t>ምትግባር፡</w:t>
      </w:r>
      <w:r w:rsidRPr="00887278">
        <w:rPr>
          <w:b/>
          <w:lang w:eastAsia="en-GB"/>
        </w:rPr>
        <w:t xml:space="preserve"> </w:t>
      </w:r>
      <w:r w:rsidRPr="00887278">
        <w:rPr>
          <w:rFonts w:ascii="GeezLSOnlyU" w:hAnsi="GeezLSOnlyU" w:cs="GeezLSOnlyU"/>
          <w:b/>
          <w:lang w:eastAsia="en-GB"/>
        </w:rPr>
        <w:t>ወይ</w:t>
      </w:r>
      <w:r w:rsidRPr="00887278">
        <w:rPr>
          <w:b/>
          <w:lang w:eastAsia="en-GB"/>
        </w:rPr>
        <w:t xml:space="preserve"> </w:t>
      </w:r>
      <w:r w:rsidRPr="00887278">
        <w:rPr>
          <w:rFonts w:ascii="GeezLSOnlyU" w:hAnsi="GeezLSOnlyU" w:cs="GeezLSOnlyU"/>
          <w:b/>
          <w:lang w:eastAsia="en-GB"/>
        </w:rPr>
        <w:t>ድማ</w:t>
      </w:r>
      <w:r w:rsidRPr="00887278">
        <w:rPr>
          <w:b/>
          <w:lang w:eastAsia="en-GB"/>
        </w:rPr>
        <w:t xml:space="preserve"> </w:t>
      </w:r>
      <w:r w:rsidRPr="00887278">
        <w:rPr>
          <w:rFonts w:ascii="GeezLSOnlyU" w:hAnsi="GeezLSOnlyU" w:cs="GeezLSOnlyU"/>
          <w:b/>
          <w:lang w:eastAsia="en-GB"/>
        </w:rPr>
        <w:t>ንኹሉ፡</w:t>
      </w:r>
      <w:r w:rsidRPr="00887278">
        <w:rPr>
          <w:b/>
          <w:lang w:eastAsia="en-GB"/>
        </w:rPr>
        <w:t xml:space="preserve"> </w:t>
      </w:r>
      <w:r w:rsidRPr="00887278">
        <w:rPr>
          <w:rFonts w:ascii="GeezLSOnlyU" w:hAnsi="GeezLSOnlyU" w:cs="GeezLSOnlyU"/>
          <w:b/>
          <w:lang w:eastAsia="en-GB"/>
        </w:rPr>
        <w:t>እንኮላይ</w:t>
      </w:r>
      <w:r w:rsidRPr="00887278">
        <w:rPr>
          <w:b/>
          <w:lang w:eastAsia="en-GB"/>
        </w:rPr>
        <w:t xml:space="preserve"> </w:t>
      </w:r>
      <w:r w:rsidRPr="00887278">
        <w:rPr>
          <w:rFonts w:ascii="GeezLSOnlyU" w:hAnsi="GeezLSOnlyU" w:cs="GeezLSOnlyU"/>
          <w:b/>
          <w:lang w:eastAsia="en-GB"/>
        </w:rPr>
        <w:t>ንውሑዳን፡</w:t>
      </w:r>
      <w:r w:rsidRPr="00887278">
        <w:rPr>
          <w:b/>
          <w:lang w:eastAsia="en-GB"/>
        </w:rPr>
        <w:t xml:space="preserve"> </w:t>
      </w:r>
      <w:r w:rsidRPr="00887278">
        <w:rPr>
          <w:rFonts w:ascii="GeezLSOnlyU" w:hAnsi="GeezLSOnlyU" w:cs="GeezLSOnlyU"/>
          <w:b/>
          <w:lang w:eastAsia="en-GB"/>
        </w:rPr>
        <w:t>ዘሳትፍ</w:t>
      </w:r>
      <w:r w:rsidRPr="00887278">
        <w:rPr>
          <w:b/>
          <w:lang w:eastAsia="en-GB"/>
        </w:rPr>
        <w:t xml:space="preserve"> </w:t>
      </w:r>
      <w:r w:rsidRPr="00887278">
        <w:rPr>
          <w:rFonts w:ascii="GeezLSOnlyU" w:hAnsi="GeezLSOnlyU" w:cs="GeezLSOnlyU"/>
          <w:b/>
          <w:lang w:eastAsia="en-GB"/>
        </w:rPr>
        <w:t>ሓድሽ</w:t>
      </w:r>
      <w:r w:rsidRPr="00887278">
        <w:rPr>
          <w:b/>
          <w:lang w:eastAsia="en-GB"/>
        </w:rPr>
        <w:t xml:space="preserve"> </w:t>
      </w:r>
      <w:r w:rsidRPr="00887278">
        <w:rPr>
          <w:rFonts w:ascii="GeezLSOnlyU" w:hAnsi="GeezLSOnlyU" w:cs="GeezLSOnlyU"/>
          <w:b/>
          <w:lang w:eastAsia="en-GB"/>
        </w:rPr>
        <w:t>መስርሕ</w:t>
      </w:r>
      <w:r w:rsidRPr="00887278">
        <w:rPr>
          <w:b/>
          <w:lang w:eastAsia="en-GB"/>
        </w:rPr>
        <w:t xml:space="preserve"> </w:t>
      </w:r>
      <w:r w:rsidRPr="00887278">
        <w:rPr>
          <w:rFonts w:ascii="GeezLSOnlyU" w:hAnsi="GeezLSOnlyU" w:cs="GeezLSOnlyU"/>
          <w:b/>
          <w:lang w:eastAsia="en-GB"/>
        </w:rPr>
        <w:t>ምንዳፍ</w:t>
      </w:r>
      <w:r w:rsidRPr="00887278">
        <w:rPr>
          <w:b/>
          <w:lang w:eastAsia="en-GB"/>
        </w:rPr>
        <w:t xml:space="preserve"> </w:t>
      </w:r>
      <w:r w:rsidRPr="00887278">
        <w:rPr>
          <w:rFonts w:ascii="GeezLSOnlyU" w:hAnsi="GeezLSOnlyU" w:cs="GeezLSOnlyU"/>
          <w:b/>
          <w:lang w:eastAsia="en-GB"/>
        </w:rPr>
        <w:t>ቅዋም</w:t>
      </w:r>
      <w:r w:rsidRPr="00887278">
        <w:rPr>
          <w:b/>
          <w:lang w:eastAsia="en-GB"/>
        </w:rPr>
        <w:t xml:space="preserve"> </w:t>
      </w:r>
      <w:r w:rsidRPr="00887278">
        <w:rPr>
          <w:rFonts w:ascii="GeezLSOnlyU" w:hAnsi="GeezLSOnlyU" w:cs="GeezLSOnlyU"/>
          <w:b/>
          <w:lang w:eastAsia="en-GB"/>
        </w:rPr>
        <w:t>ክጅምር፣</w:t>
      </w:r>
      <w:r w:rsidR="00883CBD" w:rsidRPr="00E077AF">
        <w:rPr>
          <w:b/>
          <w:lang w:eastAsia="en-GB"/>
        </w:rPr>
        <w:t xml:space="preserve"> </w:t>
      </w:r>
    </w:p>
    <w:p w14:paraId="77D9944F" w14:textId="6DD4837D" w:rsidR="00887278" w:rsidRPr="00887278" w:rsidRDefault="00887278" w:rsidP="00887278">
      <w:pPr>
        <w:pStyle w:val="SingleTxtG"/>
        <w:numPr>
          <w:ilvl w:val="0"/>
          <w:numId w:val="34"/>
        </w:numPr>
        <w:spacing w:line="240" w:lineRule="auto"/>
        <w:ind w:left="1418" w:firstLine="0"/>
        <w:rPr>
          <w:b/>
          <w:lang w:eastAsia="en-GB"/>
        </w:rPr>
      </w:pPr>
      <w:r w:rsidRPr="00887278">
        <w:rPr>
          <w:rFonts w:ascii="GeezLSOnlyU" w:hAnsi="GeezLSOnlyU" w:cs="GeezLSOnlyU"/>
          <w:b/>
          <w:lang w:eastAsia="en-GB"/>
        </w:rPr>
        <w:t>ናጻን</w:t>
      </w:r>
      <w:r w:rsidRPr="00887278">
        <w:rPr>
          <w:b/>
          <w:lang w:eastAsia="en-GB"/>
        </w:rPr>
        <w:t xml:space="preserve"> </w:t>
      </w:r>
      <w:r w:rsidRPr="00887278">
        <w:rPr>
          <w:rFonts w:ascii="GeezLSOnlyU" w:hAnsi="GeezLSOnlyU" w:cs="GeezLSOnlyU"/>
          <w:b/>
          <w:lang w:eastAsia="en-GB"/>
        </w:rPr>
        <w:t>ሓራን</w:t>
      </w:r>
      <w:r w:rsidRPr="00887278">
        <w:rPr>
          <w:b/>
          <w:lang w:eastAsia="en-GB"/>
        </w:rPr>
        <w:t xml:space="preserve"> </w:t>
      </w:r>
      <w:r w:rsidRPr="00887278">
        <w:rPr>
          <w:rFonts w:ascii="GeezLSOnlyU" w:hAnsi="GeezLSOnlyU" w:cs="GeezLSOnlyU"/>
          <w:b/>
          <w:lang w:eastAsia="en-GB"/>
        </w:rPr>
        <w:t>ምርጫ</w:t>
      </w:r>
      <w:r w:rsidRPr="00887278">
        <w:rPr>
          <w:b/>
          <w:lang w:eastAsia="en-GB"/>
        </w:rPr>
        <w:t xml:space="preserve"> </w:t>
      </w:r>
      <w:r w:rsidRPr="00887278">
        <w:rPr>
          <w:rFonts w:ascii="GeezLSOnlyU" w:hAnsi="GeezLSOnlyU" w:cs="GeezLSOnlyU"/>
          <w:b/>
          <w:lang w:eastAsia="en-GB"/>
        </w:rPr>
        <w:t>ንምካያድ</w:t>
      </w:r>
      <w:r w:rsidRPr="00887278">
        <w:rPr>
          <w:b/>
          <w:lang w:eastAsia="en-GB"/>
        </w:rPr>
        <w:t xml:space="preserve"> </w:t>
      </w:r>
      <w:r w:rsidRPr="00887278">
        <w:rPr>
          <w:rFonts w:ascii="GeezLSOnlyU" w:hAnsi="GeezLSOnlyU" w:cs="GeezLSOnlyU"/>
          <w:b/>
          <w:lang w:eastAsia="en-GB"/>
        </w:rPr>
        <w:t>ዘኽእሉ</w:t>
      </w:r>
      <w:r w:rsidRPr="00887278">
        <w:rPr>
          <w:b/>
          <w:lang w:eastAsia="en-GB"/>
        </w:rPr>
        <w:t xml:space="preserve"> </w:t>
      </w:r>
      <w:r w:rsidR="00DF08BE">
        <w:rPr>
          <w:rFonts w:ascii="GeezLSOnlyU" w:hAnsi="GeezLSOnlyU" w:cs="GeezLSOnlyU"/>
          <w:b/>
          <w:lang w:eastAsia="en-GB"/>
        </w:rPr>
        <w:t xml:space="preserve">ጽገናታት </w:t>
      </w:r>
      <w:r w:rsidRPr="00887278">
        <w:rPr>
          <w:rFonts w:ascii="GeezLSOnlyU" w:hAnsi="GeezLSOnlyU" w:cs="GeezLSOnlyU"/>
          <w:b/>
          <w:lang w:eastAsia="en-GB"/>
        </w:rPr>
        <w:t>ክገብር፣</w:t>
      </w:r>
      <w:r w:rsidR="00883CBD" w:rsidRPr="00887278">
        <w:rPr>
          <w:b/>
          <w:lang w:eastAsia="en-GB"/>
        </w:rPr>
        <w:t xml:space="preserve"> </w:t>
      </w:r>
      <w:r w:rsidRPr="00887278">
        <w:rPr>
          <w:rFonts w:ascii="GeezLSOnlyU" w:hAnsi="GeezLSOnlyU" w:cs="GeezLSOnlyU"/>
          <w:b/>
          <w:lang w:eastAsia="en-GB"/>
        </w:rPr>
        <w:t xml:space="preserve">ከምኡ ውን </w:t>
      </w:r>
    </w:p>
    <w:p w14:paraId="73973A89" w14:textId="648687C3" w:rsidR="00E41085" w:rsidRPr="00887278" w:rsidRDefault="00887278" w:rsidP="00887278">
      <w:pPr>
        <w:pStyle w:val="SingleTxtG"/>
        <w:numPr>
          <w:ilvl w:val="0"/>
          <w:numId w:val="34"/>
        </w:numPr>
        <w:spacing w:line="240" w:lineRule="auto"/>
        <w:ind w:left="1418" w:firstLine="0"/>
        <w:rPr>
          <w:rFonts w:eastAsiaTheme="minorHAnsi"/>
          <w:b/>
        </w:rPr>
      </w:pPr>
      <w:r w:rsidRPr="00887278">
        <w:rPr>
          <w:rFonts w:ascii="GeezLSOnlyU" w:hAnsi="GeezLSOnlyU" w:cs="GeezLSOnlyU"/>
          <w:b/>
          <w:lang w:eastAsia="en-GB"/>
        </w:rPr>
        <w:t>ብሂወት</w:t>
      </w:r>
      <w:r w:rsidRPr="00887278">
        <w:rPr>
          <w:b/>
          <w:lang w:eastAsia="en-GB"/>
        </w:rPr>
        <w:t xml:space="preserve"> </w:t>
      </w:r>
      <w:r w:rsidRPr="00887278">
        <w:rPr>
          <w:rFonts w:ascii="GeezLSOnlyU" w:hAnsi="GeezLSOnlyU" w:cs="GeezLSOnlyU"/>
          <w:b/>
          <w:lang w:eastAsia="en-GB"/>
        </w:rPr>
        <w:t>ናይ</w:t>
      </w:r>
      <w:r w:rsidRPr="00887278">
        <w:rPr>
          <w:b/>
          <w:lang w:eastAsia="en-GB"/>
        </w:rPr>
        <w:t xml:space="preserve"> </w:t>
      </w:r>
      <w:r w:rsidRPr="00887278">
        <w:rPr>
          <w:rFonts w:ascii="GeezLSOnlyU" w:hAnsi="GeezLSOnlyU" w:cs="GeezLSOnlyU"/>
          <w:b/>
          <w:lang w:eastAsia="en-GB"/>
        </w:rPr>
        <w:t>ምንባር</w:t>
      </w:r>
      <w:r w:rsidRPr="00887278">
        <w:rPr>
          <w:b/>
          <w:lang w:eastAsia="en-GB"/>
        </w:rPr>
        <w:t xml:space="preserve"> </w:t>
      </w:r>
      <w:r w:rsidRPr="00887278">
        <w:rPr>
          <w:rFonts w:ascii="GeezLSOnlyU" w:hAnsi="GeezLSOnlyU" w:cs="GeezLSOnlyU"/>
          <w:b/>
          <w:lang w:eastAsia="en-GB"/>
        </w:rPr>
        <w:t>መሰል፣</w:t>
      </w:r>
      <w:r w:rsidRPr="00887278">
        <w:rPr>
          <w:b/>
          <w:lang w:eastAsia="en-GB"/>
        </w:rPr>
        <w:t xml:space="preserve"> </w:t>
      </w:r>
      <w:r w:rsidRPr="00887278">
        <w:rPr>
          <w:rFonts w:ascii="GeezLSOnlyU" w:hAnsi="GeezLSOnlyU" w:cs="GeezLSOnlyU"/>
          <w:b/>
          <w:lang w:eastAsia="en-GB"/>
        </w:rPr>
        <w:t>ናይ</w:t>
      </w:r>
      <w:r w:rsidRPr="00887278">
        <w:rPr>
          <w:b/>
          <w:lang w:eastAsia="en-GB"/>
        </w:rPr>
        <w:t xml:space="preserve"> </w:t>
      </w:r>
      <w:r w:rsidRPr="00887278">
        <w:rPr>
          <w:rFonts w:ascii="GeezLSOnlyU" w:hAnsi="GeezLSOnlyU" w:cs="GeezLSOnlyU"/>
          <w:b/>
          <w:lang w:eastAsia="en-GB"/>
        </w:rPr>
        <w:t>ሓርነት</w:t>
      </w:r>
      <w:r w:rsidRPr="00887278">
        <w:rPr>
          <w:b/>
          <w:lang w:eastAsia="en-GB"/>
        </w:rPr>
        <w:t xml:space="preserve"> </w:t>
      </w:r>
      <w:r w:rsidRPr="00887278">
        <w:rPr>
          <w:rFonts w:ascii="GeezLSOnlyU" w:hAnsi="GeezLSOnlyU" w:cs="GeezLSOnlyU"/>
          <w:b/>
          <w:lang w:eastAsia="en-GB"/>
        </w:rPr>
        <w:t>መሰልን</w:t>
      </w:r>
      <w:r w:rsidRPr="00887278">
        <w:rPr>
          <w:b/>
          <w:lang w:eastAsia="en-GB"/>
        </w:rPr>
        <w:t xml:space="preserve"> </w:t>
      </w:r>
      <w:r w:rsidRPr="00887278">
        <w:rPr>
          <w:rFonts w:ascii="GeezLSOnlyU" w:hAnsi="GeezLSOnlyU" w:cs="GeezLSOnlyU"/>
          <w:b/>
          <w:lang w:eastAsia="en-GB"/>
        </w:rPr>
        <w:t>ውልቃዊ</w:t>
      </w:r>
      <w:r w:rsidRPr="00887278">
        <w:rPr>
          <w:b/>
          <w:lang w:eastAsia="en-GB"/>
        </w:rPr>
        <w:t xml:space="preserve"> </w:t>
      </w:r>
      <w:r w:rsidRPr="00887278">
        <w:rPr>
          <w:rFonts w:ascii="GeezLSOnlyU" w:hAnsi="GeezLSOnlyU" w:cs="GeezLSOnlyU"/>
          <w:b/>
          <w:lang w:eastAsia="en-GB"/>
        </w:rPr>
        <w:t>ጸጥታዊ</w:t>
      </w:r>
      <w:r w:rsidRPr="00887278">
        <w:rPr>
          <w:b/>
          <w:lang w:eastAsia="en-GB"/>
        </w:rPr>
        <w:t xml:space="preserve"> </w:t>
      </w:r>
      <w:r w:rsidRPr="00887278">
        <w:rPr>
          <w:rFonts w:ascii="GeezLSOnlyU" w:hAnsi="GeezLSOnlyU" w:cs="GeezLSOnlyU"/>
          <w:b/>
          <w:lang w:eastAsia="en-GB"/>
        </w:rPr>
        <w:t>ውሕስነት</w:t>
      </w:r>
      <w:r w:rsidRPr="00887278">
        <w:rPr>
          <w:b/>
          <w:lang w:eastAsia="en-GB"/>
        </w:rPr>
        <w:t xml:space="preserve"> </w:t>
      </w:r>
      <w:r w:rsidRPr="00887278">
        <w:rPr>
          <w:rFonts w:ascii="GeezLSOnlyU" w:hAnsi="GeezLSOnlyU" w:cs="GeezLSOnlyU"/>
          <w:b/>
          <w:lang w:eastAsia="en-GB"/>
        </w:rPr>
        <w:t>ዜጋታት</w:t>
      </w:r>
      <w:r w:rsidRPr="00887278">
        <w:rPr>
          <w:b/>
          <w:lang w:eastAsia="en-GB"/>
        </w:rPr>
        <w:t xml:space="preserve"> </w:t>
      </w:r>
      <w:r w:rsidRPr="00887278">
        <w:rPr>
          <w:rFonts w:ascii="GeezLSOnlyU" w:hAnsi="GeezLSOnlyU" w:cs="GeezLSOnlyU"/>
          <w:b/>
          <w:lang w:eastAsia="en-GB"/>
        </w:rPr>
        <w:t>ክኽብር።</w:t>
      </w:r>
    </w:p>
    <w:p w14:paraId="0BAD7D0E" w14:textId="5073F73C" w:rsidR="004519D1" w:rsidRPr="00E077AF" w:rsidRDefault="001232D5" w:rsidP="004519D1">
      <w:pPr>
        <w:pStyle w:val="SingleTxtG"/>
        <w:numPr>
          <w:ilvl w:val="0"/>
          <w:numId w:val="18"/>
        </w:numPr>
        <w:spacing w:line="240" w:lineRule="auto"/>
        <w:ind w:left="1134" w:firstLine="0"/>
        <w:rPr>
          <w:rFonts w:eastAsiaTheme="minorHAnsi"/>
          <w:b/>
        </w:rPr>
      </w:pPr>
      <w:bookmarkStart w:id="3" w:name="_Hlk515537409"/>
      <w:r w:rsidRPr="001232D5">
        <w:rPr>
          <w:rFonts w:ascii="GeezLSOnlyU" w:eastAsiaTheme="minorHAnsi" w:hAnsi="GeezLSOnlyU" w:cs="GeezLSOnlyU"/>
          <w:b/>
        </w:rPr>
        <w:lastRenderedPageBreak/>
        <w:t>ኣህጉራውን</w:t>
      </w:r>
      <w:r w:rsidRPr="001232D5">
        <w:rPr>
          <w:rFonts w:eastAsiaTheme="minorHAnsi"/>
          <w:b/>
        </w:rPr>
        <w:t xml:space="preserve"> </w:t>
      </w:r>
      <w:r w:rsidRPr="001232D5">
        <w:rPr>
          <w:rFonts w:ascii="GeezLSOnlyU" w:eastAsiaTheme="minorHAnsi" w:hAnsi="GeezLSOnlyU" w:cs="GeezLSOnlyU"/>
          <w:b/>
        </w:rPr>
        <w:t>ክልተኣውን</w:t>
      </w:r>
      <w:r w:rsidRPr="001232D5">
        <w:rPr>
          <w:rFonts w:eastAsiaTheme="minorHAnsi"/>
          <w:b/>
        </w:rPr>
        <w:t xml:space="preserve"> </w:t>
      </w:r>
      <w:r w:rsidRPr="001232D5">
        <w:rPr>
          <w:rFonts w:ascii="GeezLSOnlyU" w:eastAsiaTheme="minorHAnsi" w:hAnsi="GeezLSOnlyU" w:cs="GeezLSOnlyU"/>
          <w:b/>
        </w:rPr>
        <w:t>ናይ</w:t>
      </w:r>
      <w:r w:rsidRPr="001232D5">
        <w:rPr>
          <w:rFonts w:eastAsiaTheme="minorHAnsi"/>
          <w:b/>
        </w:rPr>
        <w:t xml:space="preserve"> </w:t>
      </w:r>
      <w:r w:rsidRPr="001232D5">
        <w:rPr>
          <w:rFonts w:ascii="GeezLSOnlyU" w:eastAsiaTheme="minorHAnsi" w:hAnsi="GeezLSOnlyU" w:cs="GeezLSOnlyU"/>
          <w:b/>
        </w:rPr>
        <w:t>ምትሕግጋዝ</w:t>
      </w:r>
      <w:r w:rsidRPr="001232D5">
        <w:rPr>
          <w:rFonts w:eastAsiaTheme="minorHAnsi"/>
          <w:b/>
        </w:rPr>
        <w:t xml:space="preserve"> </w:t>
      </w:r>
      <w:r w:rsidRPr="001232D5">
        <w:rPr>
          <w:rFonts w:ascii="GeezLSOnlyU" w:eastAsiaTheme="minorHAnsi" w:hAnsi="GeezLSOnlyU" w:cs="GeezLSOnlyU"/>
          <w:b/>
        </w:rPr>
        <w:t>ስምምዓት</w:t>
      </w:r>
      <w:r w:rsidRPr="001232D5">
        <w:rPr>
          <w:rFonts w:eastAsiaTheme="minorHAnsi"/>
          <w:b/>
        </w:rPr>
        <w:t xml:space="preserve"> </w:t>
      </w:r>
      <w:r w:rsidRPr="001232D5">
        <w:rPr>
          <w:rFonts w:ascii="GeezLSOnlyU" w:eastAsiaTheme="minorHAnsi" w:hAnsi="GeezLSOnlyU" w:cs="GeezLSOnlyU"/>
          <w:b/>
        </w:rPr>
        <w:t>ብፍላይ፡</w:t>
      </w:r>
      <w:r w:rsidRPr="001232D5">
        <w:rPr>
          <w:rFonts w:eastAsiaTheme="minorHAnsi"/>
          <w:b/>
        </w:rPr>
        <w:t xml:space="preserve"> </w:t>
      </w:r>
      <w:r w:rsidRPr="001232D5">
        <w:rPr>
          <w:rFonts w:ascii="GeezLSOnlyU" w:eastAsiaTheme="minorHAnsi" w:hAnsi="GeezLSOnlyU" w:cs="GeezLSOnlyU"/>
          <w:b/>
        </w:rPr>
        <w:t>ንሰብኣዊ</w:t>
      </w:r>
      <w:r w:rsidRPr="001232D5">
        <w:rPr>
          <w:rFonts w:eastAsiaTheme="minorHAnsi"/>
          <w:b/>
        </w:rPr>
        <w:t xml:space="preserve"> </w:t>
      </w:r>
      <w:r w:rsidRPr="001232D5">
        <w:rPr>
          <w:rFonts w:ascii="GeezLSOnlyU" w:eastAsiaTheme="minorHAnsi" w:hAnsi="GeezLSOnlyU" w:cs="GeezLSOnlyU"/>
          <w:b/>
        </w:rPr>
        <w:t>መሰላት</w:t>
      </w:r>
      <w:r w:rsidRPr="001232D5">
        <w:rPr>
          <w:rFonts w:eastAsiaTheme="minorHAnsi"/>
          <w:b/>
        </w:rPr>
        <w:t xml:space="preserve"> </w:t>
      </w:r>
      <w:r w:rsidRPr="001232D5">
        <w:rPr>
          <w:rFonts w:ascii="GeezLSOnlyU" w:eastAsiaTheme="minorHAnsi" w:hAnsi="GeezLSOnlyU" w:cs="GeezLSOnlyU"/>
          <w:b/>
        </w:rPr>
        <w:t>ዝምልከት</w:t>
      </w:r>
      <w:r w:rsidRPr="001232D5">
        <w:rPr>
          <w:rFonts w:eastAsiaTheme="minorHAnsi"/>
          <w:b/>
        </w:rPr>
        <w:t xml:space="preserve"> </w:t>
      </w:r>
      <w:r w:rsidRPr="001232D5">
        <w:rPr>
          <w:rFonts w:ascii="GeezLSOnlyU" w:eastAsiaTheme="minorHAnsi" w:hAnsi="GeezLSOnlyU" w:cs="GeezLSOnlyU"/>
          <w:b/>
        </w:rPr>
        <w:t>ሓረጋት</w:t>
      </w:r>
      <w:r w:rsidRPr="001232D5">
        <w:rPr>
          <w:rFonts w:eastAsiaTheme="minorHAnsi"/>
          <w:b/>
        </w:rPr>
        <w:t xml:space="preserve"> </w:t>
      </w:r>
      <w:r w:rsidRPr="001232D5">
        <w:rPr>
          <w:rFonts w:ascii="GeezLSOnlyU" w:eastAsiaTheme="minorHAnsi" w:hAnsi="GeezLSOnlyU" w:cs="GeezLSOnlyU"/>
          <w:b/>
        </w:rPr>
        <w:t>ዘጠቓለለ</w:t>
      </w:r>
      <w:r w:rsidRPr="001232D5">
        <w:rPr>
          <w:rFonts w:eastAsiaTheme="minorHAnsi"/>
          <w:b/>
        </w:rPr>
        <w:t xml:space="preserve"> </w:t>
      </w:r>
      <w:r w:rsidRPr="001232D5">
        <w:rPr>
          <w:rFonts w:ascii="GeezLSOnlyU" w:eastAsiaTheme="minorHAnsi" w:hAnsi="GeezLSOnlyU" w:cs="GeezLSOnlyU"/>
          <w:b/>
        </w:rPr>
        <w:t>ክኸውን</w:t>
      </w:r>
      <w:r w:rsidRPr="001232D5">
        <w:rPr>
          <w:rFonts w:eastAsiaTheme="minorHAnsi"/>
          <w:b/>
        </w:rPr>
        <w:t xml:space="preserve"> </w:t>
      </w:r>
      <w:r w:rsidRPr="001232D5">
        <w:rPr>
          <w:rFonts w:ascii="GeezLSOnlyU" w:eastAsiaTheme="minorHAnsi" w:hAnsi="GeezLSOnlyU" w:cs="GeezLSOnlyU"/>
          <w:b/>
        </w:rPr>
        <w:t>ፍልይቲ</w:t>
      </w:r>
      <w:r w:rsidRPr="001232D5">
        <w:rPr>
          <w:rFonts w:eastAsiaTheme="minorHAnsi"/>
          <w:b/>
        </w:rPr>
        <w:t xml:space="preserve"> </w:t>
      </w:r>
      <w:r w:rsidRPr="001232D5">
        <w:rPr>
          <w:rFonts w:ascii="GeezLSOnlyU" w:eastAsiaTheme="minorHAnsi" w:hAnsi="GeezLSOnlyU" w:cs="GeezLSOnlyU"/>
          <w:b/>
        </w:rPr>
        <w:t>መርማርቲ</w:t>
      </w:r>
      <w:r w:rsidRPr="001232D5">
        <w:rPr>
          <w:rFonts w:eastAsiaTheme="minorHAnsi"/>
          <w:b/>
        </w:rPr>
        <w:t xml:space="preserve"> </w:t>
      </w:r>
      <w:r w:rsidRPr="001232D5">
        <w:rPr>
          <w:rFonts w:ascii="GeezLSOnlyU" w:eastAsiaTheme="minorHAnsi" w:hAnsi="GeezLSOnlyU" w:cs="GeezLSOnlyU"/>
          <w:b/>
        </w:rPr>
        <w:t>ትምሕጸን።</w:t>
      </w:r>
      <w:r w:rsidRPr="001232D5">
        <w:rPr>
          <w:rFonts w:eastAsiaTheme="minorHAnsi"/>
          <w:b/>
        </w:rPr>
        <w:t xml:space="preserve"> </w:t>
      </w:r>
      <w:r w:rsidRPr="001232D5">
        <w:rPr>
          <w:rFonts w:ascii="GeezLSOnlyU" w:eastAsiaTheme="minorHAnsi" w:hAnsi="GeezLSOnlyU" w:cs="GeezLSOnlyU"/>
          <w:b/>
        </w:rPr>
        <w:t>ንኣብነት፡</w:t>
      </w:r>
      <w:r w:rsidRPr="001232D5">
        <w:rPr>
          <w:rFonts w:eastAsiaTheme="minorHAnsi"/>
          <w:b/>
        </w:rPr>
        <w:t xml:space="preserve"> </w:t>
      </w:r>
      <w:r w:rsidRPr="001232D5">
        <w:rPr>
          <w:rFonts w:ascii="GeezLSOnlyU" w:eastAsiaTheme="minorHAnsi" w:hAnsi="GeezLSOnlyU" w:cs="GeezLSOnlyU"/>
          <w:b/>
        </w:rPr>
        <w:t>እዚ</w:t>
      </w:r>
      <w:r w:rsidRPr="001232D5">
        <w:rPr>
          <w:rFonts w:eastAsiaTheme="minorHAnsi"/>
          <w:b/>
        </w:rPr>
        <w:t xml:space="preserve"> </w:t>
      </w:r>
      <w:r w:rsidRPr="001232D5">
        <w:rPr>
          <w:rFonts w:ascii="GeezLSOnlyU" w:eastAsiaTheme="minorHAnsi" w:hAnsi="GeezLSOnlyU" w:cs="GeezLSOnlyU"/>
          <w:b/>
        </w:rPr>
        <w:t>ዝስዕብ</w:t>
      </w:r>
      <w:r w:rsidRPr="001232D5">
        <w:rPr>
          <w:rFonts w:eastAsiaTheme="minorHAnsi"/>
          <w:b/>
        </w:rPr>
        <w:t xml:space="preserve"> </w:t>
      </w:r>
      <w:r w:rsidRPr="001232D5">
        <w:rPr>
          <w:rFonts w:ascii="GeezLSOnlyU" w:eastAsiaTheme="minorHAnsi" w:hAnsi="GeezLSOnlyU" w:cs="GeezLSOnlyU"/>
          <w:b/>
        </w:rPr>
        <w:t>ከጠቓልል</w:t>
      </w:r>
      <w:r w:rsidRPr="001232D5">
        <w:rPr>
          <w:rFonts w:eastAsiaTheme="minorHAnsi"/>
          <w:b/>
        </w:rPr>
        <w:t xml:space="preserve"> </w:t>
      </w:r>
      <w:r w:rsidRPr="001232D5">
        <w:rPr>
          <w:rFonts w:ascii="GeezLSOnlyU" w:eastAsiaTheme="minorHAnsi" w:hAnsi="GeezLSOnlyU" w:cs="GeezLSOnlyU"/>
          <w:b/>
        </w:rPr>
        <w:t>ይኽእል፡</w:t>
      </w:r>
      <w:r w:rsidRPr="001232D5">
        <w:rPr>
          <w:rFonts w:eastAsiaTheme="minorHAnsi"/>
          <w:b/>
        </w:rPr>
        <w:t>-</w:t>
      </w:r>
      <w:r w:rsidR="004519D1" w:rsidRPr="00E077AF">
        <w:rPr>
          <w:rFonts w:eastAsiaTheme="minorHAnsi"/>
          <w:b/>
        </w:rPr>
        <w:t xml:space="preserve"> </w:t>
      </w:r>
    </w:p>
    <w:p w14:paraId="19A32920" w14:textId="1866DA57" w:rsidR="004519D1" w:rsidRPr="00E077AF" w:rsidRDefault="00E0444E" w:rsidP="00691DC2">
      <w:pPr>
        <w:pStyle w:val="SingleTxtG"/>
        <w:numPr>
          <w:ilvl w:val="0"/>
          <w:numId w:val="33"/>
        </w:numPr>
        <w:ind w:left="1418" w:firstLine="0"/>
        <w:rPr>
          <w:b/>
        </w:rPr>
      </w:pPr>
      <w:r w:rsidRPr="00E0444E">
        <w:rPr>
          <w:rFonts w:ascii="GeezLSOnlyU" w:hAnsi="GeezLSOnlyU" w:cs="GeezLSOnlyU"/>
          <w:b/>
        </w:rPr>
        <w:t>ምኽላስ</w:t>
      </w:r>
      <w:r w:rsidRPr="00E0444E">
        <w:rPr>
          <w:b/>
        </w:rPr>
        <w:t xml:space="preserve"> </w:t>
      </w:r>
      <w:r w:rsidRPr="00E0444E">
        <w:rPr>
          <w:rFonts w:ascii="GeezLSOnlyU" w:hAnsi="GeezLSOnlyU" w:cs="GeezLSOnlyU"/>
          <w:b/>
        </w:rPr>
        <w:t>ሕግታት፡</w:t>
      </w:r>
      <w:r w:rsidRPr="00E0444E">
        <w:rPr>
          <w:b/>
        </w:rPr>
        <w:t xml:space="preserve"> </w:t>
      </w:r>
      <w:r w:rsidRPr="00E0444E">
        <w:rPr>
          <w:rFonts w:ascii="GeezLSOnlyU" w:hAnsi="GeezLSOnlyU" w:cs="GeezLSOnlyU"/>
          <w:b/>
        </w:rPr>
        <w:t>እንኮላይ</w:t>
      </w:r>
      <w:r w:rsidRPr="00E0444E">
        <w:rPr>
          <w:b/>
        </w:rPr>
        <w:t xml:space="preserve"> </w:t>
      </w:r>
      <w:r w:rsidRPr="00E0444E">
        <w:rPr>
          <w:rFonts w:ascii="GeezLSOnlyU" w:hAnsi="GeezLSOnlyU" w:cs="GeezLSOnlyU"/>
          <w:b/>
        </w:rPr>
        <w:t>እቲ</w:t>
      </w:r>
      <w:r w:rsidRPr="00E0444E">
        <w:rPr>
          <w:b/>
        </w:rPr>
        <w:t xml:space="preserve"> </w:t>
      </w:r>
      <w:r w:rsidRPr="00E0444E">
        <w:rPr>
          <w:rFonts w:ascii="GeezLSOnlyU" w:hAnsi="GeezLSOnlyU" w:cs="GeezLSOnlyU"/>
          <w:b/>
        </w:rPr>
        <w:t>ኣብ</w:t>
      </w:r>
      <w:r w:rsidRPr="00E0444E">
        <w:rPr>
          <w:b/>
        </w:rPr>
        <w:t xml:space="preserve"> 2015/2016 </w:t>
      </w:r>
      <w:r w:rsidRPr="00E0444E">
        <w:rPr>
          <w:rFonts w:ascii="GeezLSOnlyU" w:hAnsi="GeezLSOnlyU" w:cs="GeezLSOnlyU"/>
          <w:b/>
        </w:rPr>
        <w:t>ዝተኣወጀ</w:t>
      </w:r>
      <w:r w:rsidRPr="00E0444E">
        <w:rPr>
          <w:b/>
        </w:rPr>
        <w:t xml:space="preserve"> </w:t>
      </w:r>
      <w:r w:rsidRPr="00E0444E">
        <w:rPr>
          <w:rFonts w:ascii="GeezLSOnlyU" w:hAnsi="GeezLSOnlyU" w:cs="GeezLSOnlyU"/>
          <w:b/>
        </w:rPr>
        <w:t>ሓደስቲ</w:t>
      </w:r>
      <w:r w:rsidRPr="00E0444E">
        <w:rPr>
          <w:b/>
        </w:rPr>
        <w:t xml:space="preserve"> </w:t>
      </w:r>
      <w:r w:rsidRPr="00E0444E">
        <w:rPr>
          <w:rFonts w:ascii="GeezLSOnlyU" w:hAnsi="GeezLSOnlyU" w:cs="GeezLSOnlyU"/>
          <w:b/>
        </w:rPr>
        <w:t>ሕግታት፡</w:t>
      </w:r>
      <w:r w:rsidRPr="00E0444E">
        <w:rPr>
          <w:b/>
        </w:rPr>
        <w:t xml:space="preserve"> </w:t>
      </w:r>
      <w:r w:rsidRPr="00E0444E">
        <w:rPr>
          <w:rFonts w:ascii="GeezLSOnlyU" w:hAnsi="GeezLSOnlyU" w:cs="GeezLSOnlyU"/>
          <w:b/>
        </w:rPr>
        <w:t>ምስ</w:t>
      </w:r>
      <w:r w:rsidRPr="00E0444E">
        <w:rPr>
          <w:b/>
        </w:rPr>
        <w:t xml:space="preserve"> </w:t>
      </w:r>
      <w:r w:rsidR="005A120F" w:rsidRPr="00AB795F">
        <w:rPr>
          <w:rFonts w:ascii="GeezLSOnlyU" w:eastAsiaTheme="minorHAnsi" w:hAnsi="GeezLSOnlyU" w:cs="GeezLSOnlyU"/>
          <w:b/>
        </w:rPr>
        <w:t>ኣህጉራዊ</w:t>
      </w:r>
      <w:r w:rsidR="005A120F" w:rsidRPr="00AB795F">
        <w:rPr>
          <w:rFonts w:eastAsiaTheme="minorHAnsi"/>
          <w:b/>
        </w:rPr>
        <w:t xml:space="preserve"> </w:t>
      </w:r>
      <w:r w:rsidR="005A120F">
        <w:rPr>
          <w:rFonts w:ascii="GeezLSOnlyU" w:eastAsiaTheme="minorHAnsi" w:hAnsi="GeezLSOnlyU" w:cs="GeezLSOnlyU"/>
          <w:b/>
        </w:rPr>
        <w:t xml:space="preserve">ናይ ሰብኣዊ መሰላት ሕጊ </w:t>
      </w:r>
      <w:r w:rsidRPr="00E0444E">
        <w:rPr>
          <w:b/>
        </w:rPr>
        <w:t xml:space="preserve"> </w:t>
      </w:r>
      <w:r w:rsidRPr="00E0444E">
        <w:rPr>
          <w:rFonts w:ascii="GeezLSOnlyU" w:hAnsi="GeezLSOnlyU" w:cs="GeezLSOnlyU"/>
          <w:b/>
        </w:rPr>
        <w:t>ከሳኒ</w:t>
      </w:r>
      <w:r w:rsidRPr="00E0444E">
        <w:rPr>
          <w:b/>
        </w:rPr>
        <w:t xml:space="preserve"> </w:t>
      </w:r>
      <w:r w:rsidRPr="00E0444E">
        <w:rPr>
          <w:rFonts w:ascii="GeezLSOnlyU" w:hAnsi="GeezLSOnlyU" w:cs="GeezLSOnlyU"/>
          <w:b/>
        </w:rPr>
        <w:t>መታን</w:t>
      </w:r>
      <w:r w:rsidRPr="00E0444E">
        <w:rPr>
          <w:b/>
        </w:rPr>
        <w:t xml:space="preserve"> </w:t>
      </w:r>
      <w:r w:rsidRPr="00E0444E">
        <w:rPr>
          <w:rFonts w:ascii="GeezLSOnlyU" w:hAnsi="GeezLSOnlyU" w:cs="GeezLSOnlyU"/>
          <w:b/>
        </w:rPr>
        <w:t>ከም</w:t>
      </w:r>
      <w:r w:rsidRPr="00E0444E">
        <w:rPr>
          <w:b/>
        </w:rPr>
        <w:t xml:space="preserve"> </w:t>
      </w:r>
      <w:r w:rsidRPr="00E0444E">
        <w:rPr>
          <w:rFonts w:ascii="GeezLSOnlyU" w:hAnsi="GeezLSOnlyU" w:cs="GeezLSOnlyU"/>
          <w:b/>
        </w:rPr>
        <w:t>ዝኽ</w:t>
      </w:r>
      <w:r w:rsidR="005A120F">
        <w:rPr>
          <w:rFonts w:ascii="GeezLSOnlyU" w:hAnsi="GeezLSOnlyU" w:cs="GeezLSOnlyU"/>
          <w:b/>
        </w:rPr>
        <w:t>ለ</w:t>
      </w:r>
      <w:r w:rsidRPr="00E0444E">
        <w:rPr>
          <w:rFonts w:ascii="GeezLSOnlyU" w:hAnsi="GeezLSOnlyU" w:cs="GeezLSOnlyU"/>
          <w:b/>
        </w:rPr>
        <w:t>ስ</w:t>
      </w:r>
      <w:r w:rsidRPr="00E0444E">
        <w:rPr>
          <w:b/>
        </w:rPr>
        <w:t xml:space="preserve"> </w:t>
      </w:r>
      <w:r w:rsidRPr="00E0444E">
        <w:rPr>
          <w:rFonts w:ascii="GeezLSOnlyU" w:hAnsi="GeezLSOnlyU" w:cs="GeezLSOnlyU"/>
          <w:b/>
        </w:rPr>
        <w:t>ምግባር፣</w:t>
      </w:r>
    </w:p>
    <w:p w14:paraId="236D7C74" w14:textId="037DC2CA" w:rsidR="004519D1" w:rsidRPr="00E077AF" w:rsidRDefault="00E0444E" w:rsidP="00691DC2">
      <w:pPr>
        <w:pStyle w:val="SingleTxtG"/>
        <w:numPr>
          <w:ilvl w:val="0"/>
          <w:numId w:val="33"/>
        </w:numPr>
        <w:ind w:left="1418" w:firstLine="0"/>
        <w:rPr>
          <w:b/>
        </w:rPr>
      </w:pPr>
      <w:r w:rsidRPr="00E0444E">
        <w:rPr>
          <w:rFonts w:ascii="GeezLSOnlyU" w:hAnsi="GeezLSOnlyU" w:cs="GeezLSOnlyU"/>
          <w:b/>
        </w:rPr>
        <w:t>ደያኑን</w:t>
      </w:r>
      <w:r w:rsidRPr="00E0444E">
        <w:rPr>
          <w:b/>
        </w:rPr>
        <w:t xml:space="preserve"> </w:t>
      </w:r>
      <w:r w:rsidRPr="00E0444E">
        <w:rPr>
          <w:rFonts w:ascii="GeezLSOnlyU" w:hAnsi="GeezLSOnlyU" w:cs="GeezLSOnlyU"/>
          <w:b/>
        </w:rPr>
        <w:t>ናይ</w:t>
      </w:r>
      <w:r w:rsidRPr="00E0444E">
        <w:rPr>
          <w:b/>
        </w:rPr>
        <w:t xml:space="preserve"> </w:t>
      </w:r>
      <w:r w:rsidRPr="00E0444E">
        <w:rPr>
          <w:rFonts w:ascii="GeezLSOnlyU" w:hAnsi="GeezLSOnlyU" w:cs="GeezLSOnlyU"/>
          <w:b/>
        </w:rPr>
        <w:t>ፍትሒ</w:t>
      </w:r>
      <w:r w:rsidRPr="00E0444E">
        <w:rPr>
          <w:b/>
        </w:rPr>
        <w:t xml:space="preserve"> </w:t>
      </w:r>
      <w:r w:rsidRPr="00E0444E">
        <w:rPr>
          <w:rFonts w:ascii="GeezLSOnlyU" w:hAnsi="GeezLSOnlyU" w:cs="GeezLSOnlyU"/>
          <w:b/>
        </w:rPr>
        <w:t>ሰብ</w:t>
      </w:r>
      <w:r w:rsidRPr="00E0444E">
        <w:rPr>
          <w:b/>
        </w:rPr>
        <w:t xml:space="preserve"> </w:t>
      </w:r>
      <w:r w:rsidRPr="00E0444E">
        <w:rPr>
          <w:rFonts w:ascii="GeezLSOnlyU" w:hAnsi="GeezLSOnlyU" w:cs="GeezLSOnlyU"/>
          <w:b/>
        </w:rPr>
        <w:t>ሞያን፡</w:t>
      </w:r>
      <w:r w:rsidRPr="00E0444E">
        <w:rPr>
          <w:b/>
        </w:rPr>
        <w:t xml:space="preserve"> </w:t>
      </w:r>
      <w:r w:rsidRPr="00E0444E">
        <w:rPr>
          <w:rFonts w:ascii="GeezLSOnlyU" w:hAnsi="GeezLSOnlyU" w:cs="GeezLSOnlyU"/>
          <w:b/>
        </w:rPr>
        <w:t>ናይ</w:t>
      </w:r>
      <w:r w:rsidRPr="00E0444E">
        <w:rPr>
          <w:b/>
        </w:rPr>
        <w:t xml:space="preserve"> </w:t>
      </w:r>
      <w:r w:rsidRPr="00E0444E">
        <w:rPr>
          <w:rFonts w:ascii="GeezLSOnlyU" w:hAnsi="GeezLSOnlyU" w:cs="GeezLSOnlyU"/>
          <w:b/>
        </w:rPr>
        <w:t>ሰብኣዊ</w:t>
      </w:r>
      <w:r w:rsidRPr="00E0444E">
        <w:rPr>
          <w:b/>
        </w:rPr>
        <w:t xml:space="preserve"> </w:t>
      </w:r>
      <w:r w:rsidRPr="00E0444E">
        <w:rPr>
          <w:rFonts w:ascii="GeezLSOnlyU" w:hAnsi="GeezLSOnlyU" w:cs="GeezLSOnlyU"/>
          <w:b/>
        </w:rPr>
        <w:t>መሰላት</w:t>
      </w:r>
      <w:r w:rsidRPr="00E0444E">
        <w:rPr>
          <w:b/>
        </w:rPr>
        <w:t xml:space="preserve"> </w:t>
      </w:r>
      <w:r w:rsidRPr="00E0444E">
        <w:rPr>
          <w:rFonts w:ascii="GeezLSOnlyU" w:hAnsi="GeezLSOnlyU" w:cs="GeezLSOnlyU"/>
          <w:b/>
        </w:rPr>
        <w:t>ስልጠና</w:t>
      </w:r>
      <w:r w:rsidRPr="00E0444E">
        <w:rPr>
          <w:b/>
        </w:rPr>
        <w:t xml:space="preserve"> </w:t>
      </w:r>
      <w:r w:rsidRPr="00E0444E">
        <w:rPr>
          <w:rFonts w:ascii="GeezLSOnlyU" w:hAnsi="GeezLSOnlyU" w:cs="GeezLSOnlyU"/>
          <w:b/>
        </w:rPr>
        <w:t>ከወስዱ</w:t>
      </w:r>
      <w:r w:rsidRPr="00E0444E">
        <w:rPr>
          <w:b/>
        </w:rPr>
        <w:t xml:space="preserve"> </w:t>
      </w:r>
      <w:r w:rsidRPr="00E0444E">
        <w:rPr>
          <w:rFonts w:ascii="GeezLSOnlyU" w:hAnsi="GeezLSOnlyU" w:cs="GeezLSOnlyU"/>
          <w:b/>
        </w:rPr>
        <w:t>ዘገድድ</w:t>
      </w:r>
      <w:r w:rsidRPr="00E0444E">
        <w:rPr>
          <w:b/>
        </w:rPr>
        <w:t xml:space="preserve"> </w:t>
      </w:r>
      <w:r w:rsidRPr="00E0444E">
        <w:rPr>
          <w:rFonts w:ascii="GeezLSOnlyU" w:hAnsi="GeezLSOnlyU" w:cs="GeezLSOnlyU"/>
          <w:b/>
        </w:rPr>
        <w:t>ረቛሕታት</w:t>
      </w:r>
      <w:r w:rsidRPr="00E0444E">
        <w:rPr>
          <w:b/>
        </w:rPr>
        <w:t xml:space="preserve"> </w:t>
      </w:r>
      <w:r w:rsidRPr="00E0444E">
        <w:rPr>
          <w:rFonts w:ascii="GeezLSOnlyU" w:hAnsi="GeezLSOnlyU" w:cs="GeezLSOnlyU"/>
          <w:b/>
        </w:rPr>
        <w:t>ከም</w:t>
      </w:r>
      <w:r w:rsidRPr="00E0444E">
        <w:rPr>
          <w:b/>
        </w:rPr>
        <w:t xml:space="preserve"> </w:t>
      </w:r>
      <w:r w:rsidRPr="00E0444E">
        <w:rPr>
          <w:rFonts w:ascii="GeezLSOnlyU" w:hAnsi="GeezLSOnlyU" w:cs="GeezLSOnlyU"/>
          <w:b/>
        </w:rPr>
        <w:t>ዝህሉ</w:t>
      </w:r>
      <w:r w:rsidRPr="00E0444E">
        <w:rPr>
          <w:b/>
        </w:rPr>
        <w:t xml:space="preserve"> </w:t>
      </w:r>
      <w:r w:rsidRPr="00E0444E">
        <w:rPr>
          <w:rFonts w:ascii="GeezLSOnlyU" w:hAnsi="GeezLSOnlyU" w:cs="GeezLSOnlyU"/>
          <w:b/>
        </w:rPr>
        <w:t>ምግባር፣</w:t>
      </w:r>
      <w:r w:rsidRPr="00E0444E">
        <w:rPr>
          <w:b/>
        </w:rPr>
        <w:t xml:space="preserve"> </w:t>
      </w:r>
      <w:r w:rsidRPr="00E0444E">
        <w:rPr>
          <w:rFonts w:ascii="GeezLSOnlyU" w:hAnsi="GeezLSOnlyU" w:cs="GeezLSOnlyU"/>
          <w:b/>
        </w:rPr>
        <w:t>ብፍላይ</w:t>
      </w:r>
      <w:r w:rsidRPr="00E0444E">
        <w:rPr>
          <w:b/>
        </w:rPr>
        <w:t xml:space="preserve"> </w:t>
      </w:r>
      <w:r w:rsidRPr="00E0444E">
        <w:rPr>
          <w:rFonts w:ascii="GeezLSOnlyU" w:hAnsi="GeezLSOnlyU" w:cs="GeezLSOnlyU"/>
          <w:b/>
        </w:rPr>
        <w:t>ንኣተረጓጉማ</w:t>
      </w:r>
      <w:r w:rsidRPr="00E0444E">
        <w:rPr>
          <w:b/>
        </w:rPr>
        <w:t xml:space="preserve"> </w:t>
      </w:r>
      <w:r w:rsidRPr="00E0444E">
        <w:rPr>
          <w:rFonts w:ascii="GeezLSOnlyU" w:hAnsi="GeezLSOnlyU" w:cs="GeezLSOnlyU"/>
          <w:b/>
        </w:rPr>
        <w:t>ሕግታት</w:t>
      </w:r>
      <w:r w:rsidRPr="00E0444E">
        <w:rPr>
          <w:b/>
        </w:rPr>
        <w:t xml:space="preserve"> </w:t>
      </w:r>
      <w:r w:rsidRPr="00E0444E">
        <w:rPr>
          <w:rFonts w:ascii="GeezLSOnlyU" w:hAnsi="GeezLSOnlyU" w:cs="GeezLSOnlyU"/>
          <w:b/>
        </w:rPr>
        <w:t>ብዝምልከት፣</w:t>
      </w:r>
      <w:r w:rsidR="004519D1" w:rsidRPr="00E077AF">
        <w:rPr>
          <w:b/>
        </w:rPr>
        <w:t xml:space="preserve">  </w:t>
      </w:r>
    </w:p>
    <w:bookmarkEnd w:id="3"/>
    <w:p w14:paraId="3A4C4116" w14:textId="3CD2EE8F" w:rsidR="004519D1" w:rsidRPr="00E077AF" w:rsidRDefault="00E0444E" w:rsidP="00691DC2">
      <w:pPr>
        <w:pStyle w:val="SingleTxtG"/>
        <w:numPr>
          <w:ilvl w:val="0"/>
          <w:numId w:val="33"/>
        </w:numPr>
        <w:ind w:left="1418" w:firstLine="0"/>
        <w:rPr>
          <w:b/>
        </w:rPr>
      </w:pPr>
      <w:r w:rsidRPr="00E0444E">
        <w:rPr>
          <w:rFonts w:ascii="GeezLSOnlyU" w:hAnsi="GeezLSOnlyU" w:cs="GeezLSOnlyU"/>
          <w:b/>
        </w:rPr>
        <w:t>ኣኽበርቲ</w:t>
      </w:r>
      <w:r w:rsidRPr="00E0444E">
        <w:rPr>
          <w:b/>
        </w:rPr>
        <w:t xml:space="preserve"> </w:t>
      </w:r>
      <w:r w:rsidRPr="00E0444E">
        <w:rPr>
          <w:rFonts w:ascii="GeezLSOnlyU" w:hAnsi="GeezLSOnlyU" w:cs="GeezLSOnlyU"/>
          <w:b/>
        </w:rPr>
        <w:t>ሕጊ፣</w:t>
      </w:r>
      <w:r w:rsidRPr="00E0444E">
        <w:rPr>
          <w:b/>
        </w:rPr>
        <w:t xml:space="preserve"> </w:t>
      </w:r>
      <w:r w:rsidRPr="00E0444E">
        <w:rPr>
          <w:rFonts w:ascii="GeezLSOnlyU" w:hAnsi="GeezLSOnlyU" w:cs="GeezLSOnlyU"/>
          <w:b/>
        </w:rPr>
        <w:t>ጠበቓታ፣</w:t>
      </w:r>
      <w:r w:rsidRPr="00E0444E">
        <w:rPr>
          <w:b/>
        </w:rPr>
        <w:t xml:space="preserve"> </w:t>
      </w:r>
      <w:r w:rsidRPr="00E0444E">
        <w:rPr>
          <w:rFonts w:ascii="GeezLSOnlyU" w:hAnsi="GeezLSOnlyU" w:cs="GeezLSOnlyU"/>
          <w:b/>
        </w:rPr>
        <w:t>ናይ</w:t>
      </w:r>
      <w:r w:rsidRPr="00E0444E">
        <w:rPr>
          <w:b/>
        </w:rPr>
        <w:t xml:space="preserve"> </w:t>
      </w:r>
      <w:r w:rsidRPr="00E0444E">
        <w:rPr>
          <w:rFonts w:ascii="GeezLSOnlyU" w:hAnsi="GeezLSOnlyU" w:cs="GeezLSOnlyU"/>
          <w:b/>
        </w:rPr>
        <w:t>ኣብያተ</w:t>
      </w:r>
      <w:r w:rsidRPr="00E0444E">
        <w:rPr>
          <w:b/>
        </w:rPr>
        <w:t xml:space="preserve"> </w:t>
      </w:r>
      <w:r w:rsidRPr="00E0444E">
        <w:rPr>
          <w:rFonts w:ascii="GeezLSOnlyU" w:hAnsi="GeezLSOnlyU" w:cs="GeezLSOnlyU"/>
          <w:b/>
        </w:rPr>
        <w:t>ፍርድን</w:t>
      </w:r>
      <w:r w:rsidRPr="00E0444E">
        <w:rPr>
          <w:b/>
        </w:rPr>
        <w:t xml:space="preserve"> </w:t>
      </w:r>
      <w:r w:rsidRPr="00E0444E">
        <w:rPr>
          <w:rFonts w:ascii="GeezLSOnlyU" w:hAnsi="GeezLSOnlyU" w:cs="GeezLSOnlyU"/>
          <w:b/>
        </w:rPr>
        <w:t>ኣብያተ</w:t>
      </w:r>
      <w:r w:rsidRPr="00E0444E">
        <w:rPr>
          <w:b/>
        </w:rPr>
        <w:t xml:space="preserve"> </w:t>
      </w:r>
      <w:r w:rsidRPr="00E0444E">
        <w:rPr>
          <w:rFonts w:ascii="GeezLSOnlyU" w:hAnsi="GeezLSOnlyU" w:cs="GeezLSOnlyU"/>
          <w:b/>
        </w:rPr>
        <w:t>ማእሰርት</w:t>
      </w:r>
      <w:r w:rsidR="00E741BF">
        <w:rPr>
          <w:rFonts w:ascii="GeezLSOnlyU" w:hAnsi="GeezLSOnlyU" w:cs="GeezLSOnlyU"/>
          <w:b/>
        </w:rPr>
        <w:t>ን</w:t>
      </w:r>
      <w:r w:rsidRPr="00E0444E">
        <w:rPr>
          <w:b/>
        </w:rPr>
        <w:t xml:space="preserve"> </w:t>
      </w:r>
      <w:r w:rsidRPr="00E0444E">
        <w:rPr>
          <w:rFonts w:ascii="GeezLSOnlyU" w:hAnsi="GeezLSOnlyU" w:cs="GeezLSOnlyU"/>
          <w:b/>
        </w:rPr>
        <w:t>ሰራሕተኛታት</w:t>
      </w:r>
      <w:r w:rsidR="00E741BF">
        <w:rPr>
          <w:rFonts w:ascii="GeezLSOnlyU" w:hAnsi="GeezLSOnlyU" w:cs="GeezLSOnlyU"/>
          <w:b/>
        </w:rPr>
        <w:t>፣</w:t>
      </w:r>
      <w:r w:rsidRPr="00E0444E">
        <w:rPr>
          <w:b/>
        </w:rPr>
        <w:t xml:space="preserve"> </w:t>
      </w:r>
      <w:r w:rsidRPr="00E0444E">
        <w:rPr>
          <w:rFonts w:ascii="GeezLSOnlyU" w:hAnsi="GeezLSOnlyU" w:cs="GeezLSOnlyU"/>
          <w:b/>
        </w:rPr>
        <w:t>ከምኡ</w:t>
      </w:r>
      <w:r w:rsidRPr="00E0444E">
        <w:rPr>
          <w:b/>
        </w:rPr>
        <w:t xml:space="preserve"> </w:t>
      </w:r>
      <w:r w:rsidR="00E741BF">
        <w:rPr>
          <w:rFonts w:ascii="GeezLSOnlyU" w:hAnsi="GeezLSOnlyU" w:cs="GeezLSOnlyU"/>
          <w:b/>
        </w:rPr>
        <w:t xml:space="preserve">ውን </w:t>
      </w:r>
      <w:r w:rsidRPr="00E0444E">
        <w:rPr>
          <w:rFonts w:ascii="GeezLSOnlyU" w:hAnsi="GeezLSOnlyU" w:cs="GeezLSOnlyU"/>
          <w:b/>
        </w:rPr>
        <w:t>ምስ</w:t>
      </w:r>
      <w:r w:rsidRPr="00E0444E">
        <w:rPr>
          <w:b/>
        </w:rPr>
        <w:t xml:space="preserve"> </w:t>
      </w:r>
      <w:r w:rsidRPr="00E0444E">
        <w:rPr>
          <w:rFonts w:ascii="GeezLSOnlyU" w:hAnsi="GeezLSOnlyU" w:cs="GeezLSOnlyU"/>
          <w:b/>
        </w:rPr>
        <w:t>ምኽባር</w:t>
      </w:r>
      <w:r w:rsidRPr="00E0444E">
        <w:rPr>
          <w:b/>
        </w:rPr>
        <w:t xml:space="preserve"> </w:t>
      </w:r>
      <w:r w:rsidRPr="00E0444E">
        <w:rPr>
          <w:rFonts w:ascii="GeezLSOnlyU" w:hAnsi="GeezLSOnlyU" w:cs="GeezLSOnlyU"/>
          <w:b/>
        </w:rPr>
        <w:t>ሕጊ</w:t>
      </w:r>
      <w:r w:rsidRPr="00E0444E">
        <w:rPr>
          <w:b/>
        </w:rPr>
        <w:t xml:space="preserve"> </w:t>
      </w:r>
      <w:r w:rsidRPr="00E0444E">
        <w:rPr>
          <w:rFonts w:ascii="GeezLSOnlyU" w:hAnsi="GeezLSOnlyU" w:cs="GeezLSOnlyU"/>
          <w:b/>
        </w:rPr>
        <w:t>ዝዛመድ</w:t>
      </w:r>
      <w:r w:rsidRPr="00E0444E">
        <w:rPr>
          <w:b/>
        </w:rPr>
        <w:t xml:space="preserve"> </w:t>
      </w:r>
      <w:r w:rsidRPr="00E0444E">
        <w:rPr>
          <w:rFonts w:ascii="GeezLSOnlyU" w:hAnsi="GeezLSOnlyU" w:cs="GeezLSOnlyU"/>
          <w:b/>
        </w:rPr>
        <w:t>ዕዮ</w:t>
      </w:r>
      <w:r w:rsidRPr="00E0444E">
        <w:rPr>
          <w:b/>
        </w:rPr>
        <w:t xml:space="preserve"> </w:t>
      </w:r>
      <w:r w:rsidRPr="00E0444E">
        <w:rPr>
          <w:rFonts w:ascii="GeezLSOnlyU" w:hAnsi="GeezLSOnlyU" w:cs="GeezLSOnlyU"/>
          <w:b/>
        </w:rPr>
        <w:t>ዝሰርሑ</w:t>
      </w:r>
      <w:r w:rsidRPr="00E0444E">
        <w:rPr>
          <w:b/>
        </w:rPr>
        <w:t xml:space="preserve"> </w:t>
      </w:r>
      <w:r w:rsidRPr="00E0444E">
        <w:rPr>
          <w:rFonts w:ascii="GeezLSOnlyU" w:hAnsi="GeezLSOnlyU" w:cs="GeezLSOnlyU"/>
          <w:b/>
        </w:rPr>
        <w:t>ሰባት፡</w:t>
      </w:r>
      <w:r w:rsidRPr="00E0444E">
        <w:rPr>
          <w:b/>
        </w:rPr>
        <w:t xml:space="preserve"> </w:t>
      </w:r>
      <w:r w:rsidRPr="00E0444E">
        <w:rPr>
          <w:rFonts w:ascii="GeezLSOnlyU" w:hAnsi="GeezLSOnlyU" w:cs="GeezLSOnlyU"/>
          <w:b/>
        </w:rPr>
        <w:t>ግቡእ</w:t>
      </w:r>
      <w:r w:rsidRPr="00E0444E">
        <w:rPr>
          <w:b/>
        </w:rPr>
        <w:t xml:space="preserve"> </w:t>
      </w:r>
      <w:r w:rsidRPr="00E0444E">
        <w:rPr>
          <w:rFonts w:ascii="GeezLSOnlyU" w:hAnsi="GeezLSOnlyU" w:cs="GeezLSOnlyU"/>
          <w:b/>
        </w:rPr>
        <w:t>ናይ</w:t>
      </w:r>
      <w:r w:rsidRPr="00E0444E">
        <w:rPr>
          <w:b/>
        </w:rPr>
        <w:t xml:space="preserve"> </w:t>
      </w:r>
      <w:r w:rsidRPr="00E0444E">
        <w:rPr>
          <w:rFonts w:ascii="GeezLSOnlyU" w:hAnsi="GeezLSOnlyU" w:cs="GeezLSOnlyU"/>
          <w:b/>
        </w:rPr>
        <w:t>ሰብኣዊ</w:t>
      </w:r>
      <w:r w:rsidRPr="00E0444E">
        <w:rPr>
          <w:b/>
        </w:rPr>
        <w:t xml:space="preserve"> </w:t>
      </w:r>
      <w:r w:rsidRPr="00E0444E">
        <w:rPr>
          <w:rFonts w:ascii="GeezLSOnlyU" w:hAnsi="GeezLSOnlyU" w:cs="GeezLSOnlyU"/>
          <w:b/>
        </w:rPr>
        <w:t>መሰላት</w:t>
      </w:r>
      <w:r w:rsidRPr="00E0444E">
        <w:rPr>
          <w:b/>
        </w:rPr>
        <w:t xml:space="preserve"> </w:t>
      </w:r>
      <w:r w:rsidRPr="00E0444E">
        <w:rPr>
          <w:rFonts w:ascii="GeezLSOnlyU" w:hAnsi="GeezLSOnlyU" w:cs="GeezLSOnlyU"/>
          <w:b/>
        </w:rPr>
        <w:t>ስልጠና</w:t>
      </w:r>
      <w:r w:rsidRPr="00E0444E">
        <w:rPr>
          <w:b/>
        </w:rPr>
        <w:t xml:space="preserve"> </w:t>
      </w:r>
      <w:r w:rsidRPr="00E0444E">
        <w:rPr>
          <w:rFonts w:ascii="GeezLSOnlyU" w:hAnsi="GeezLSOnlyU" w:cs="GeezLSOnlyU"/>
          <w:b/>
        </w:rPr>
        <w:t>ከም</w:t>
      </w:r>
      <w:r w:rsidRPr="00E0444E">
        <w:rPr>
          <w:b/>
        </w:rPr>
        <w:t xml:space="preserve"> </w:t>
      </w:r>
      <w:r w:rsidRPr="00E0444E">
        <w:rPr>
          <w:rFonts w:ascii="GeezLSOnlyU" w:hAnsi="GeezLSOnlyU" w:cs="GeezLSOnlyU"/>
          <w:b/>
        </w:rPr>
        <w:t>ዝወሃቦም</w:t>
      </w:r>
      <w:r w:rsidRPr="00E0444E">
        <w:rPr>
          <w:b/>
        </w:rPr>
        <w:t xml:space="preserve"> </w:t>
      </w:r>
      <w:r w:rsidRPr="00E0444E">
        <w:rPr>
          <w:rFonts w:ascii="GeezLSOnlyU" w:hAnsi="GeezLSOnlyU" w:cs="GeezLSOnlyU"/>
          <w:b/>
        </w:rPr>
        <w:t>ምግባር፣</w:t>
      </w:r>
      <w:r w:rsidR="004519D1" w:rsidRPr="00E077AF">
        <w:rPr>
          <w:b/>
        </w:rPr>
        <w:t xml:space="preserve"> </w:t>
      </w:r>
    </w:p>
    <w:p w14:paraId="1A69C5C2" w14:textId="17B2E021" w:rsidR="004519D1" w:rsidRPr="00E077AF" w:rsidRDefault="001F0430" w:rsidP="00691DC2">
      <w:pPr>
        <w:pStyle w:val="SingleTxtG"/>
        <w:numPr>
          <w:ilvl w:val="0"/>
          <w:numId w:val="33"/>
        </w:numPr>
        <w:ind w:left="1418" w:firstLine="0"/>
        <w:rPr>
          <w:b/>
        </w:rPr>
      </w:pPr>
      <w:r w:rsidRPr="001F0430">
        <w:rPr>
          <w:rFonts w:ascii="GeezLSOnlyU" w:hAnsi="GeezLSOnlyU" w:cs="GeezLSOnlyU"/>
          <w:b/>
        </w:rPr>
        <w:t>ደያኑ፣</w:t>
      </w:r>
      <w:r w:rsidRPr="001F0430">
        <w:rPr>
          <w:b/>
        </w:rPr>
        <w:t xml:space="preserve"> </w:t>
      </w:r>
      <w:r w:rsidRPr="001F0430">
        <w:rPr>
          <w:rFonts w:ascii="GeezLSOnlyU" w:hAnsi="GeezLSOnlyU" w:cs="GeezLSOnlyU"/>
          <w:b/>
        </w:rPr>
        <w:t>ኣኽበርቲ</w:t>
      </w:r>
      <w:r w:rsidRPr="001F0430">
        <w:rPr>
          <w:b/>
        </w:rPr>
        <w:t xml:space="preserve"> </w:t>
      </w:r>
      <w:r w:rsidRPr="001F0430">
        <w:rPr>
          <w:rFonts w:ascii="GeezLSOnlyU" w:hAnsi="GeezLSOnlyU" w:cs="GeezLSOnlyU"/>
          <w:b/>
        </w:rPr>
        <w:t>ሕጊ፣</w:t>
      </w:r>
      <w:r w:rsidRPr="001F0430">
        <w:rPr>
          <w:b/>
        </w:rPr>
        <w:t xml:space="preserve"> </w:t>
      </w:r>
      <w:r w:rsidRPr="001F0430">
        <w:rPr>
          <w:rFonts w:ascii="GeezLSOnlyU" w:hAnsi="GeezLSOnlyU" w:cs="GeezLSOnlyU"/>
          <w:b/>
        </w:rPr>
        <w:t>ጠበቓታት፣</w:t>
      </w:r>
      <w:r w:rsidRPr="001F0430">
        <w:rPr>
          <w:b/>
        </w:rPr>
        <w:t xml:space="preserve"> </w:t>
      </w:r>
      <w:r w:rsidRPr="001F0430">
        <w:rPr>
          <w:rFonts w:ascii="GeezLSOnlyU" w:hAnsi="GeezLSOnlyU" w:cs="GeezLSOnlyU"/>
          <w:b/>
        </w:rPr>
        <w:t>ናይ</w:t>
      </w:r>
      <w:r w:rsidRPr="001F0430">
        <w:rPr>
          <w:b/>
        </w:rPr>
        <w:t xml:space="preserve"> </w:t>
      </w:r>
      <w:r w:rsidRPr="001F0430">
        <w:rPr>
          <w:rFonts w:ascii="GeezLSOnlyU" w:hAnsi="GeezLSOnlyU" w:cs="GeezLSOnlyU"/>
          <w:b/>
        </w:rPr>
        <w:t>ኣብያተ</w:t>
      </w:r>
      <w:r w:rsidRPr="001F0430">
        <w:rPr>
          <w:b/>
        </w:rPr>
        <w:t xml:space="preserve"> </w:t>
      </w:r>
      <w:r w:rsidRPr="001F0430">
        <w:rPr>
          <w:rFonts w:ascii="GeezLSOnlyU" w:hAnsi="GeezLSOnlyU" w:cs="GeezLSOnlyU"/>
          <w:b/>
        </w:rPr>
        <w:t>ፍርድን</w:t>
      </w:r>
      <w:r w:rsidRPr="001F0430">
        <w:rPr>
          <w:b/>
        </w:rPr>
        <w:t xml:space="preserve"> </w:t>
      </w:r>
      <w:r w:rsidRPr="001F0430">
        <w:rPr>
          <w:rFonts w:ascii="GeezLSOnlyU" w:hAnsi="GeezLSOnlyU" w:cs="GeezLSOnlyU"/>
          <w:b/>
        </w:rPr>
        <w:t>ኣብያተ</w:t>
      </w:r>
      <w:r w:rsidRPr="001F0430">
        <w:rPr>
          <w:b/>
        </w:rPr>
        <w:t xml:space="preserve"> </w:t>
      </w:r>
      <w:r w:rsidRPr="001F0430">
        <w:rPr>
          <w:rFonts w:ascii="GeezLSOnlyU" w:hAnsi="GeezLSOnlyU" w:cs="GeezLSOnlyU"/>
          <w:b/>
        </w:rPr>
        <w:t>ማእሰርት</w:t>
      </w:r>
      <w:r w:rsidRPr="001F0430">
        <w:rPr>
          <w:b/>
        </w:rPr>
        <w:t xml:space="preserve"> </w:t>
      </w:r>
      <w:r w:rsidRPr="001F0430">
        <w:rPr>
          <w:rFonts w:ascii="GeezLSOnlyU" w:hAnsi="GeezLSOnlyU" w:cs="GeezLSOnlyU"/>
          <w:b/>
        </w:rPr>
        <w:t>ሰራሕተኛታት፡</w:t>
      </w:r>
      <w:r w:rsidRPr="001F0430">
        <w:rPr>
          <w:b/>
        </w:rPr>
        <w:t xml:space="preserve"> </w:t>
      </w:r>
      <w:r w:rsidRPr="001F0430">
        <w:rPr>
          <w:rFonts w:ascii="GeezLSOnlyU" w:hAnsi="GeezLSOnlyU" w:cs="GeezLSOnlyU"/>
          <w:b/>
        </w:rPr>
        <w:t>ጉ</w:t>
      </w:r>
      <w:r w:rsidR="00E741BF">
        <w:rPr>
          <w:rFonts w:ascii="GeezLSOnlyU" w:hAnsi="GeezLSOnlyU" w:cs="GeezLSOnlyU"/>
          <w:b/>
        </w:rPr>
        <w:t>ዳ</w:t>
      </w:r>
      <w:r w:rsidRPr="001F0430">
        <w:rPr>
          <w:rFonts w:ascii="GeezLSOnlyU" w:hAnsi="GeezLSOnlyU" w:cs="GeezLSOnlyU"/>
          <w:b/>
        </w:rPr>
        <w:t>ያት</w:t>
      </w:r>
      <w:r w:rsidRPr="001F0430">
        <w:rPr>
          <w:b/>
        </w:rPr>
        <w:t xml:space="preserve"> </w:t>
      </w:r>
      <w:r w:rsidRPr="001F0430">
        <w:rPr>
          <w:rFonts w:ascii="GeezLSOnlyU" w:hAnsi="GeezLSOnlyU" w:cs="GeezLSOnlyU"/>
          <w:b/>
        </w:rPr>
        <w:t>ብስሉጥን</w:t>
      </w:r>
      <w:r w:rsidRPr="001F0430">
        <w:rPr>
          <w:b/>
        </w:rPr>
        <w:t xml:space="preserve"> </w:t>
      </w:r>
      <w:r w:rsidRPr="001F0430">
        <w:rPr>
          <w:rFonts w:ascii="GeezLSOnlyU" w:hAnsi="GeezLSOnlyU" w:cs="GeezLSOnlyU"/>
          <w:b/>
        </w:rPr>
        <w:t>ምዕሩይን</w:t>
      </w:r>
      <w:r w:rsidRPr="001F0430">
        <w:rPr>
          <w:b/>
        </w:rPr>
        <w:t xml:space="preserve"> </w:t>
      </w:r>
      <w:r w:rsidRPr="001F0430">
        <w:rPr>
          <w:rFonts w:ascii="GeezLSOnlyU" w:hAnsi="GeezLSOnlyU" w:cs="GeezLSOnlyU"/>
          <w:b/>
        </w:rPr>
        <w:t>ፍትሓውን</w:t>
      </w:r>
      <w:r w:rsidRPr="001F0430">
        <w:rPr>
          <w:b/>
        </w:rPr>
        <w:t xml:space="preserve"> </w:t>
      </w:r>
      <w:r w:rsidRPr="001F0430">
        <w:rPr>
          <w:rFonts w:ascii="GeezLSOnlyU" w:hAnsi="GeezLSOnlyU" w:cs="GeezLSOnlyU"/>
          <w:b/>
        </w:rPr>
        <w:t>ኣተሓሕዛ</w:t>
      </w:r>
      <w:r w:rsidRPr="001F0430">
        <w:rPr>
          <w:b/>
        </w:rPr>
        <w:t xml:space="preserve"> </w:t>
      </w:r>
      <w:r w:rsidRPr="001F0430">
        <w:rPr>
          <w:rFonts w:ascii="GeezLSOnlyU" w:hAnsi="GeezLSOnlyU" w:cs="GeezLSOnlyU"/>
          <w:b/>
        </w:rPr>
        <w:t>ከአንግዱ</w:t>
      </w:r>
      <w:r w:rsidRPr="001F0430">
        <w:rPr>
          <w:b/>
        </w:rPr>
        <w:t xml:space="preserve"> </w:t>
      </w:r>
      <w:r w:rsidRPr="001F0430">
        <w:rPr>
          <w:rFonts w:ascii="GeezLSOnlyU" w:hAnsi="GeezLSOnlyU" w:cs="GeezLSOnlyU"/>
          <w:b/>
        </w:rPr>
        <w:t>ዘኽእሎም</w:t>
      </w:r>
      <w:r w:rsidRPr="001F0430">
        <w:rPr>
          <w:b/>
        </w:rPr>
        <w:t xml:space="preserve"> </w:t>
      </w:r>
      <w:r w:rsidRPr="001F0430">
        <w:rPr>
          <w:rFonts w:ascii="GeezLSOnlyU" w:hAnsi="GeezLSOnlyU" w:cs="GeezLSOnlyU"/>
          <w:b/>
        </w:rPr>
        <w:t>ስልጠናታት</w:t>
      </w:r>
      <w:r w:rsidRPr="001F0430">
        <w:rPr>
          <w:b/>
        </w:rPr>
        <w:t xml:space="preserve"> </w:t>
      </w:r>
      <w:r w:rsidRPr="001F0430">
        <w:rPr>
          <w:rFonts w:ascii="GeezLSOnlyU" w:hAnsi="GeezLSOnlyU" w:cs="GeezLSOnlyU"/>
          <w:b/>
        </w:rPr>
        <w:t>ምሃብ፣</w:t>
      </w:r>
      <w:r w:rsidR="004519D1" w:rsidRPr="00E077AF">
        <w:rPr>
          <w:b/>
        </w:rPr>
        <w:t xml:space="preserve"> </w:t>
      </w:r>
    </w:p>
    <w:p w14:paraId="66D45201" w14:textId="3188679F" w:rsidR="004519D1" w:rsidRPr="00E077AF" w:rsidRDefault="001F0430" w:rsidP="00691DC2">
      <w:pPr>
        <w:pStyle w:val="SingleTxtG"/>
        <w:numPr>
          <w:ilvl w:val="0"/>
          <w:numId w:val="33"/>
        </w:numPr>
        <w:ind w:left="1418" w:firstLine="0"/>
        <w:rPr>
          <w:b/>
        </w:rPr>
      </w:pPr>
      <w:r w:rsidRPr="001F0430">
        <w:rPr>
          <w:rFonts w:ascii="GeezLSOnlyU" w:hAnsi="GeezLSOnlyU" w:cs="GeezLSOnlyU"/>
          <w:b/>
        </w:rPr>
        <w:t>ንሕጊ፣</w:t>
      </w:r>
      <w:r w:rsidRPr="001F0430">
        <w:rPr>
          <w:b/>
        </w:rPr>
        <w:t xml:space="preserve"> </w:t>
      </w:r>
      <w:r w:rsidRPr="001F0430">
        <w:rPr>
          <w:rFonts w:ascii="GeezLSOnlyU" w:hAnsi="GeezLSOnlyU" w:cs="GeezLSOnlyU"/>
          <w:b/>
        </w:rPr>
        <w:t>ኣብያተ</w:t>
      </w:r>
      <w:r w:rsidRPr="001F0430">
        <w:rPr>
          <w:b/>
        </w:rPr>
        <w:t xml:space="preserve"> </w:t>
      </w:r>
      <w:r w:rsidRPr="001F0430">
        <w:rPr>
          <w:rFonts w:ascii="GeezLSOnlyU" w:hAnsi="GeezLSOnlyU" w:cs="GeezLSOnlyU"/>
          <w:b/>
        </w:rPr>
        <w:t>ፍርዲ፣</w:t>
      </w:r>
      <w:r w:rsidRPr="001F0430">
        <w:rPr>
          <w:b/>
        </w:rPr>
        <w:t xml:space="preserve"> </w:t>
      </w:r>
      <w:r w:rsidRPr="001F0430">
        <w:rPr>
          <w:rFonts w:ascii="GeezLSOnlyU" w:hAnsi="GeezLSOnlyU" w:cs="GeezLSOnlyU"/>
          <w:b/>
        </w:rPr>
        <w:t>መስርሕ</w:t>
      </w:r>
      <w:r w:rsidRPr="001F0430">
        <w:rPr>
          <w:b/>
        </w:rPr>
        <w:t xml:space="preserve"> </w:t>
      </w:r>
      <w:r w:rsidRPr="001F0430">
        <w:rPr>
          <w:rFonts w:ascii="GeezLSOnlyU" w:hAnsi="GeezLSOnlyU" w:cs="GeezLSOnlyU"/>
          <w:b/>
        </w:rPr>
        <w:t>ሕጊ</w:t>
      </w:r>
      <w:r w:rsidRPr="001F0430">
        <w:rPr>
          <w:b/>
        </w:rPr>
        <w:t xml:space="preserve"> </w:t>
      </w:r>
      <w:r w:rsidRPr="001F0430">
        <w:rPr>
          <w:rFonts w:ascii="GeezLSOnlyU" w:hAnsi="GeezLSOnlyU" w:cs="GeezLSOnlyU"/>
          <w:b/>
        </w:rPr>
        <w:t>ዝምልከት</w:t>
      </w:r>
      <w:r w:rsidRPr="001F0430">
        <w:rPr>
          <w:b/>
        </w:rPr>
        <w:t xml:space="preserve"> </w:t>
      </w:r>
      <w:r w:rsidRPr="001F0430">
        <w:rPr>
          <w:rFonts w:ascii="GeezLSOnlyU" w:hAnsi="GeezLSOnlyU" w:cs="GeezLSOnlyU"/>
          <w:b/>
        </w:rPr>
        <w:t>ጽሑፋትን</w:t>
      </w:r>
      <w:r w:rsidRPr="001F0430">
        <w:rPr>
          <w:b/>
        </w:rPr>
        <w:t xml:space="preserve"> </w:t>
      </w:r>
      <w:r w:rsidRPr="001F0430">
        <w:rPr>
          <w:rFonts w:ascii="GeezLSOnlyU" w:hAnsi="GeezLSOnlyU" w:cs="GeezLSOnlyU"/>
          <w:b/>
        </w:rPr>
        <w:t>ሕትመታትን</w:t>
      </w:r>
      <w:r w:rsidRPr="001F0430">
        <w:rPr>
          <w:b/>
        </w:rPr>
        <w:t xml:space="preserve"> </w:t>
      </w:r>
      <w:r w:rsidRPr="001F0430">
        <w:rPr>
          <w:rFonts w:ascii="GeezLSOnlyU" w:hAnsi="GeezLSOnlyU" w:cs="GeezLSOnlyU"/>
          <w:b/>
        </w:rPr>
        <w:t>ብግቡእ</w:t>
      </w:r>
      <w:r w:rsidRPr="001F0430">
        <w:rPr>
          <w:b/>
        </w:rPr>
        <w:t xml:space="preserve"> </w:t>
      </w:r>
      <w:r w:rsidRPr="001F0430">
        <w:rPr>
          <w:rFonts w:ascii="GeezLSOnlyU" w:hAnsi="GeezLSOnlyU" w:cs="GeezLSOnlyU"/>
          <w:b/>
        </w:rPr>
        <w:t>ከም</w:t>
      </w:r>
      <w:r w:rsidRPr="001F0430">
        <w:rPr>
          <w:b/>
        </w:rPr>
        <w:t xml:space="preserve"> </w:t>
      </w:r>
      <w:r w:rsidRPr="001F0430">
        <w:rPr>
          <w:rFonts w:ascii="GeezLSOnlyU" w:hAnsi="GeezLSOnlyU" w:cs="GeezLSOnlyU"/>
          <w:b/>
        </w:rPr>
        <w:t>ዝዝርጋሕ</w:t>
      </w:r>
      <w:r w:rsidRPr="001F0430">
        <w:rPr>
          <w:b/>
        </w:rPr>
        <w:t xml:space="preserve"> </w:t>
      </w:r>
      <w:r w:rsidRPr="001F0430">
        <w:rPr>
          <w:rFonts w:ascii="GeezLSOnlyU" w:hAnsi="GeezLSOnlyU" w:cs="GeezLSOnlyU"/>
          <w:b/>
        </w:rPr>
        <w:t>ምግባር፣</w:t>
      </w:r>
    </w:p>
    <w:p w14:paraId="7A5AE8D8" w14:textId="5A76057C" w:rsidR="003B4C17" w:rsidRPr="00E077AF" w:rsidRDefault="00C945B3" w:rsidP="003B4C17">
      <w:pPr>
        <w:pStyle w:val="H4G"/>
        <w:rPr>
          <w:rFonts w:eastAsiaTheme="minorHAnsi"/>
          <w:b/>
        </w:rPr>
      </w:pPr>
      <w:r w:rsidRPr="00E077AF">
        <w:rPr>
          <w:rFonts w:eastAsiaTheme="minorHAnsi"/>
          <w:b/>
        </w:rPr>
        <w:tab/>
      </w:r>
      <w:r w:rsidRPr="00E077AF">
        <w:rPr>
          <w:rFonts w:eastAsiaTheme="minorHAnsi"/>
          <w:b/>
        </w:rPr>
        <w:tab/>
      </w:r>
      <w:r w:rsidR="00742445" w:rsidRPr="00742445">
        <w:rPr>
          <w:rFonts w:ascii="GeezLSOnlyU" w:eastAsiaTheme="minorHAnsi" w:hAnsi="GeezLSOnlyU" w:cs="GeezLSOnlyU"/>
          <w:b/>
        </w:rPr>
        <w:t>ፍልይቲ</w:t>
      </w:r>
      <w:r w:rsidR="00742445" w:rsidRPr="00742445">
        <w:rPr>
          <w:rFonts w:eastAsiaTheme="minorHAnsi"/>
          <w:b/>
        </w:rPr>
        <w:t xml:space="preserve"> </w:t>
      </w:r>
      <w:r w:rsidR="00742445" w:rsidRPr="00742445">
        <w:rPr>
          <w:rFonts w:ascii="GeezLSOnlyU" w:eastAsiaTheme="minorHAnsi" w:hAnsi="GeezLSOnlyU" w:cs="GeezLSOnlyU"/>
          <w:b/>
        </w:rPr>
        <w:t>መርማሪት</w:t>
      </w:r>
      <w:r w:rsidR="00742445" w:rsidRPr="00742445">
        <w:rPr>
          <w:rFonts w:eastAsiaTheme="minorHAnsi"/>
          <w:b/>
        </w:rPr>
        <w:t xml:space="preserve"> </w:t>
      </w:r>
      <w:r w:rsidR="00742445" w:rsidRPr="00742445">
        <w:rPr>
          <w:rFonts w:ascii="GeezLSOnlyU" w:eastAsiaTheme="minorHAnsi" w:hAnsi="GeezLSOnlyU" w:cs="GeezLSOnlyU"/>
          <w:b/>
        </w:rPr>
        <w:t>ንቤት</w:t>
      </w:r>
      <w:r w:rsidR="00742445" w:rsidRPr="00742445">
        <w:rPr>
          <w:rFonts w:eastAsiaTheme="minorHAnsi"/>
          <w:b/>
        </w:rPr>
        <w:t xml:space="preserve"> </w:t>
      </w:r>
      <w:r w:rsidR="00742445" w:rsidRPr="00742445">
        <w:rPr>
          <w:rFonts w:ascii="GeezLSOnlyU" w:eastAsiaTheme="minorHAnsi" w:hAnsi="GeezLSOnlyU" w:cs="GeezLSOnlyU"/>
          <w:b/>
        </w:rPr>
        <w:t>ምኽሪ</w:t>
      </w:r>
      <w:r w:rsidR="00742445" w:rsidRPr="00742445">
        <w:rPr>
          <w:rFonts w:eastAsiaTheme="minorHAnsi"/>
          <w:b/>
        </w:rPr>
        <w:t xml:space="preserve"> </w:t>
      </w:r>
      <w:r w:rsidR="00742445" w:rsidRPr="00742445">
        <w:rPr>
          <w:rFonts w:ascii="GeezLSOnlyU" w:eastAsiaTheme="minorHAnsi" w:hAnsi="GeezLSOnlyU" w:cs="GeezLSOnlyU"/>
          <w:b/>
        </w:rPr>
        <w:t>ሰብኣዊ</w:t>
      </w:r>
      <w:r w:rsidR="00742445" w:rsidRPr="00742445">
        <w:rPr>
          <w:rFonts w:eastAsiaTheme="minorHAnsi"/>
          <w:b/>
        </w:rPr>
        <w:t xml:space="preserve"> </w:t>
      </w:r>
      <w:r w:rsidR="00742445" w:rsidRPr="00742445">
        <w:rPr>
          <w:rFonts w:ascii="GeezLSOnlyU" w:eastAsiaTheme="minorHAnsi" w:hAnsi="GeezLSOnlyU" w:cs="GeezLSOnlyU"/>
          <w:b/>
        </w:rPr>
        <w:t>መሰላት</w:t>
      </w:r>
      <w:r w:rsidR="00742445" w:rsidRPr="00742445">
        <w:rPr>
          <w:rFonts w:eastAsiaTheme="minorHAnsi"/>
          <w:b/>
        </w:rPr>
        <w:t xml:space="preserve"> </w:t>
      </w:r>
      <w:r w:rsidR="00742445" w:rsidRPr="00742445">
        <w:rPr>
          <w:rFonts w:ascii="GeezLSOnlyU" w:eastAsiaTheme="minorHAnsi" w:hAnsi="GeezLSOnlyU" w:cs="GeezLSOnlyU"/>
          <w:b/>
        </w:rPr>
        <w:t>እዚ</w:t>
      </w:r>
      <w:r w:rsidR="00742445" w:rsidRPr="00742445">
        <w:rPr>
          <w:rFonts w:eastAsiaTheme="minorHAnsi"/>
          <w:b/>
        </w:rPr>
        <w:t xml:space="preserve"> </w:t>
      </w:r>
      <w:r w:rsidR="00742445" w:rsidRPr="00742445">
        <w:rPr>
          <w:rFonts w:ascii="GeezLSOnlyU" w:eastAsiaTheme="minorHAnsi" w:hAnsi="GeezLSOnlyU" w:cs="GeezLSOnlyU"/>
          <w:b/>
        </w:rPr>
        <w:t>ዝስዕብ</w:t>
      </w:r>
      <w:r w:rsidR="00742445" w:rsidRPr="00742445">
        <w:rPr>
          <w:rFonts w:eastAsiaTheme="minorHAnsi"/>
          <w:b/>
        </w:rPr>
        <w:t xml:space="preserve"> </w:t>
      </w:r>
      <w:r w:rsidR="00742445" w:rsidRPr="00742445">
        <w:rPr>
          <w:rFonts w:ascii="GeezLSOnlyU" w:eastAsiaTheme="minorHAnsi" w:hAnsi="GeezLSOnlyU" w:cs="GeezLSOnlyU"/>
          <w:b/>
        </w:rPr>
        <w:t>ለበዋታት</w:t>
      </w:r>
      <w:r w:rsidR="00742445" w:rsidRPr="00742445">
        <w:rPr>
          <w:rFonts w:eastAsiaTheme="minorHAnsi"/>
          <w:b/>
        </w:rPr>
        <w:t xml:space="preserve"> </w:t>
      </w:r>
      <w:r w:rsidR="00742445" w:rsidRPr="00742445">
        <w:rPr>
          <w:rFonts w:ascii="GeezLSOnlyU" w:eastAsiaTheme="minorHAnsi" w:hAnsi="GeezLSOnlyU" w:cs="GeezLSOnlyU"/>
          <w:b/>
        </w:rPr>
        <w:t>ተቕርብ፡</w:t>
      </w:r>
      <w:r w:rsidR="00742445" w:rsidRPr="00742445">
        <w:rPr>
          <w:rFonts w:eastAsiaTheme="minorHAnsi"/>
          <w:b/>
        </w:rPr>
        <w:t>-</w:t>
      </w:r>
    </w:p>
    <w:p w14:paraId="0CA3A9AC" w14:textId="220DEC2E" w:rsidR="003B4C17" w:rsidRPr="00E077AF" w:rsidRDefault="00FB5696" w:rsidP="003B4C17">
      <w:pPr>
        <w:pStyle w:val="SingleTxtG"/>
        <w:numPr>
          <w:ilvl w:val="0"/>
          <w:numId w:val="18"/>
        </w:numPr>
        <w:spacing w:line="240" w:lineRule="auto"/>
        <w:ind w:left="1134" w:firstLine="0"/>
        <w:rPr>
          <w:rFonts w:eastAsiaTheme="minorHAnsi"/>
          <w:b/>
        </w:rPr>
      </w:pPr>
      <w:r w:rsidRPr="00FB5696">
        <w:rPr>
          <w:rFonts w:ascii="GeezLSOnlyU" w:eastAsiaTheme="minorHAnsi" w:hAnsi="GeezLSOnlyU" w:cs="GeezLSOnlyU"/>
          <w:b/>
        </w:rPr>
        <w:t>ብመሰረት</w:t>
      </w:r>
      <w:r w:rsidRPr="00FB5696">
        <w:rPr>
          <w:rFonts w:eastAsiaTheme="minorHAnsi"/>
          <w:b/>
        </w:rPr>
        <w:t xml:space="preserve"> </w:t>
      </w:r>
      <w:r w:rsidRPr="00FB5696">
        <w:rPr>
          <w:rFonts w:ascii="GeezLSOnlyU" w:eastAsiaTheme="minorHAnsi" w:hAnsi="GeezLSOnlyU" w:cs="GeezLSOnlyU"/>
          <w:b/>
        </w:rPr>
        <w:t>ጸብጻባት</w:t>
      </w:r>
      <w:r w:rsidRPr="00FB5696">
        <w:rPr>
          <w:rFonts w:eastAsiaTheme="minorHAnsi"/>
          <w:b/>
        </w:rPr>
        <w:t xml:space="preserve"> </w:t>
      </w:r>
      <w:r w:rsidRPr="00FB5696">
        <w:rPr>
          <w:rFonts w:ascii="GeezLSOnlyU" w:eastAsiaTheme="minorHAnsi" w:hAnsi="GeezLSOnlyU" w:cs="GeezLSOnlyU"/>
          <w:b/>
        </w:rPr>
        <w:t>መርማሪት</w:t>
      </w:r>
      <w:r w:rsidRPr="00FB5696">
        <w:rPr>
          <w:rFonts w:eastAsiaTheme="minorHAnsi"/>
          <w:b/>
        </w:rPr>
        <w:t xml:space="preserve"> </w:t>
      </w:r>
      <w:r w:rsidRPr="00FB5696">
        <w:rPr>
          <w:rFonts w:ascii="GeezLSOnlyU" w:eastAsiaTheme="minorHAnsi" w:hAnsi="GeezLSOnlyU" w:cs="GeezLSOnlyU"/>
          <w:b/>
        </w:rPr>
        <w:t>ኮምሽን፡</w:t>
      </w:r>
      <w:r w:rsidRPr="00FB5696">
        <w:rPr>
          <w:rFonts w:eastAsiaTheme="minorHAnsi"/>
          <w:b/>
        </w:rPr>
        <w:t xml:space="preserve"> </w:t>
      </w:r>
      <w:r w:rsidRPr="00FB5696">
        <w:rPr>
          <w:rFonts w:ascii="GeezLSOnlyU" w:eastAsiaTheme="minorHAnsi" w:hAnsi="GeezLSOnlyU" w:cs="GeezLSOnlyU"/>
          <w:b/>
        </w:rPr>
        <w:t>ኣብ</w:t>
      </w:r>
      <w:r w:rsidRPr="00FB5696">
        <w:rPr>
          <w:rFonts w:eastAsiaTheme="minorHAnsi"/>
          <w:b/>
        </w:rPr>
        <w:t xml:space="preserve"> </w:t>
      </w:r>
      <w:r w:rsidRPr="00FB5696">
        <w:rPr>
          <w:rFonts w:ascii="GeezLSOnlyU" w:eastAsiaTheme="minorHAnsi" w:hAnsi="GeezLSOnlyU" w:cs="GeezLSOnlyU"/>
          <w:b/>
        </w:rPr>
        <w:t>ኤርትራ</w:t>
      </w:r>
      <w:r w:rsidRPr="00FB5696">
        <w:rPr>
          <w:rFonts w:eastAsiaTheme="minorHAnsi"/>
          <w:b/>
        </w:rPr>
        <w:t xml:space="preserve"> </w:t>
      </w:r>
      <w:r w:rsidRPr="00FB5696">
        <w:rPr>
          <w:rFonts w:ascii="GeezLSOnlyU" w:eastAsiaTheme="minorHAnsi" w:hAnsi="GeezLSOnlyU" w:cs="GeezLSOnlyU"/>
          <w:b/>
        </w:rPr>
        <w:t>ይፍጸም</w:t>
      </w:r>
      <w:r w:rsidRPr="00FB5696">
        <w:rPr>
          <w:rFonts w:eastAsiaTheme="minorHAnsi"/>
          <w:b/>
        </w:rPr>
        <w:t xml:space="preserve"> </w:t>
      </w:r>
      <w:r w:rsidRPr="00FB5696">
        <w:rPr>
          <w:rFonts w:ascii="GeezLSOnlyU" w:eastAsiaTheme="minorHAnsi" w:hAnsi="GeezLSOnlyU" w:cs="GeezLSOnlyU"/>
          <w:b/>
        </w:rPr>
        <w:t>ዘሎ</w:t>
      </w:r>
      <w:r w:rsidRPr="00FB5696">
        <w:rPr>
          <w:rFonts w:eastAsiaTheme="minorHAnsi"/>
          <w:b/>
        </w:rPr>
        <w:t xml:space="preserve"> </w:t>
      </w:r>
      <w:r w:rsidRPr="00FB5696">
        <w:rPr>
          <w:rFonts w:ascii="GeezLSOnlyU" w:eastAsiaTheme="minorHAnsi" w:hAnsi="GeezLSOnlyU" w:cs="GeezLSOnlyU"/>
          <w:b/>
        </w:rPr>
        <w:t>መጠነ</w:t>
      </w:r>
      <w:r w:rsidRPr="00FB5696">
        <w:rPr>
          <w:rFonts w:eastAsiaTheme="minorHAnsi"/>
          <w:b/>
        </w:rPr>
        <w:t>-</w:t>
      </w:r>
      <w:r w:rsidRPr="00FB5696">
        <w:rPr>
          <w:rFonts w:ascii="GeezLSOnlyU" w:eastAsiaTheme="minorHAnsi" w:hAnsi="GeezLSOnlyU" w:cs="GeezLSOnlyU"/>
          <w:b/>
        </w:rPr>
        <w:t>ሰፊሕ</w:t>
      </w:r>
      <w:r w:rsidRPr="00FB5696">
        <w:rPr>
          <w:rFonts w:eastAsiaTheme="minorHAnsi"/>
          <w:b/>
        </w:rPr>
        <w:t xml:space="preserve"> </w:t>
      </w:r>
      <w:r w:rsidRPr="00FB5696">
        <w:rPr>
          <w:rFonts w:ascii="GeezLSOnlyU" w:eastAsiaTheme="minorHAnsi" w:hAnsi="GeezLSOnlyU" w:cs="GeezLSOnlyU"/>
          <w:b/>
        </w:rPr>
        <w:t>ግህሰት</w:t>
      </w:r>
      <w:r w:rsidRPr="00FB5696">
        <w:rPr>
          <w:rFonts w:eastAsiaTheme="minorHAnsi"/>
          <w:b/>
        </w:rPr>
        <w:t xml:space="preserve"> </w:t>
      </w:r>
      <w:r w:rsidRPr="00FB5696">
        <w:rPr>
          <w:rFonts w:ascii="GeezLSOnlyU" w:eastAsiaTheme="minorHAnsi" w:hAnsi="GeezLSOnlyU" w:cs="GeezLSOnlyU"/>
          <w:b/>
        </w:rPr>
        <w:t>ሰብኣዊ</w:t>
      </w:r>
      <w:r w:rsidRPr="00FB5696">
        <w:rPr>
          <w:rFonts w:eastAsiaTheme="minorHAnsi"/>
          <w:b/>
        </w:rPr>
        <w:t xml:space="preserve"> </w:t>
      </w:r>
      <w:r w:rsidRPr="00FB5696">
        <w:rPr>
          <w:rFonts w:ascii="GeezLSOnlyU" w:eastAsiaTheme="minorHAnsi" w:hAnsi="GeezLSOnlyU" w:cs="GeezLSOnlyU"/>
          <w:b/>
        </w:rPr>
        <w:t>መሰላት</w:t>
      </w:r>
      <w:r w:rsidRPr="00FB5696">
        <w:rPr>
          <w:rFonts w:eastAsiaTheme="minorHAnsi"/>
          <w:b/>
        </w:rPr>
        <w:t xml:space="preserve"> </w:t>
      </w:r>
      <w:r w:rsidRPr="00FB5696">
        <w:rPr>
          <w:rFonts w:ascii="GeezLSOnlyU" w:eastAsiaTheme="minorHAnsi" w:hAnsi="GeezLSOnlyU" w:cs="GeezLSOnlyU"/>
          <w:b/>
        </w:rPr>
        <w:t>ክኹንን፣</w:t>
      </w:r>
      <w:r w:rsidR="003B4C17" w:rsidRPr="00E077AF">
        <w:rPr>
          <w:rFonts w:eastAsiaTheme="minorHAnsi"/>
          <w:b/>
        </w:rPr>
        <w:t xml:space="preserve"> </w:t>
      </w:r>
    </w:p>
    <w:p w14:paraId="7DB0E10E" w14:textId="444D1D98" w:rsidR="003B4C17" w:rsidRPr="00E077AF" w:rsidRDefault="000E4554" w:rsidP="003B4C17">
      <w:pPr>
        <w:pStyle w:val="SingleTxtG"/>
        <w:numPr>
          <w:ilvl w:val="0"/>
          <w:numId w:val="18"/>
        </w:numPr>
        <w:spacing w:line="240" w:lineRule="auto"/>
        <w:ind w:left="1134" w:firstLine="0"/>
        <w:rPr>
          <w:rFonts w:eastAsiaTheme="minorHAnsi"/>
          <w:b/>
        </w:rPr>
      </w:pPr>
      <w:r w:rsidRPr="000E4554">
        <w:rPr>
          <w:rFonts w:ascii="GeezLSOnlyU" w:eastAsiaTheme="minorHAnsi" w:hAnsi="GeezLSOnlyU" w:cs="GeezLSOnlyU"/>
          <w:b/>
        </w:rPr>
        <w:t>ዝግበር</w:t>
      </w:r>
      <w:r w:rsidRPr="000E4554">
        <w:rPr>
          <w:rFonts w:eastAsiaTheme="minorHAnsi"/>
          <w:b/>
        </w:rPr>
        <w:t xml:space="preserve"> </w:t>
      </w:r>
      <w:r w:rsidRPr="000E4554">
        <w:rPr>
          <w:rFonts w:ascii="GeezLSOnlyU" w:eastAsiaTheme="minorHAnsi" w:hAnsi="GeezLSOnlyU" w:cs="GeezLSOnlyU"/>
          <w:b/>
        </w:rPr>
        <w:t>ዘሎ</w:t>
      </w:r>
      <w:r w:rsidRPr="000E4554">
        <w:rPr>
          <w:rFonts w:eastAsiaTheme="minorHAnsi"/>
          <w:b/>
        </w:rPr>
        <w:t xml:space="preserve"> </w:t>
      </w:r>
      <w:r w:rsidRPr="000E4554">
        <w:rPr>
          <w:rFonts w:ascii="GeezLSOnlyU" w:eastAsiaTheme="minorHAnsi" w:hAnsi="GeezLSOnlyU" w:cs="GeezLSOnlyU"/>
          <w:b/>
        </w:rPr>
        <w:t>ጽኑዕ</w:t>
      </w:r>
      <w:r w:rsidRPr="000E4554">
        <w:rPr>
          <w:rFonts w:eastAsiaTheme="minorHAnsi"/>
          <w:b/>
        </w:rPr>
        <w:t xml:space="preserve"> </w:t>
      </w:r>
      <w:r>
        <w:rPr>
          <w:rFonts w:ascii="GeezLSOnlyU" w:eastAsiaTheme="minorHAnsi" w:hAnsi="GeezLSOnlyU" w:cs="GeezLSOnlyU"/>
          <w:b/>
        </w:rPr>
        <w:t>ክትትልል፡</w:t>
      </w:r>
      <w:r w:rsidRPr="000E4554">
        <w:rPr>
          <w:rFonts w:eastAsiaTheme="minorHAnsi"/>
          <w:b/>
        </w:rPr>
        <w:t xml:space="preserve"> </w:t>
      </w:r>
      <w:r w:rsidRPr="000E4554">
        <w:rPr>
          <w:rFonts w:ascii="GeezLSOnlyU" w:eastAsiaTheme="minorHAnsi" w:hAnsi="GeezLSOnlyU" w:cs="GeezLSOnlyU"/>
          <w:b/>
        </w:rPr>
        <w:t>ኩነታት</w:t>
      </w:r>
      <w:r w:rsidRPr="000E4554">
        <w:rPr>
          <w:rFonts w:eastAsiaTheme="minorHAnsi"/>
          <w:b/>
        </w:rPr>
        <w:t xml:space="preserve"> </w:t>
      </w:r>
      <w:r w:rsidRPr="000E4554">
        <w:rPr>
          <w:rFonts w:ascii="GeezLSOnlyU" w:eastAsiaTheme="minorHAnsi" w:hAnsi="GeezLSOnlyU" w:cs="GeezLSOnlyU"/>
          <w:b/>
        </w:rPr>
        <w:t>ሰብኣዊ</w:t>
      </w:r>
      <w:r w:rsidRPr="000E4554">
        <w:rPr>
          <w:rFonts w:eastAsiaTheme="minorHAnsi"/>
          <w:b/>
        </w:rPr>
        <w:t xml:space="preserve"> </w:t>
      </w:r>
      <w:r w:rsidRPr="000E4554">
        <w:rPr>
          <w:rFonts w:ascii="GeezLSOnlyU" w:eastAsiaTheme="minorHAnsi" w:hAnsi="GeezLSOnlyU" w:cs="GeezLSOnlyU"/>
          <w:b/>
        </w:rPr>
        <w:t>መሰላት</w:t>
      </w:r>
      <w:r w:rsidRPr="000E4554">
        <w:rPr>
          <w:rFonts w:eastAsiaTheme="minorHAnsi"/>
          <w:b/>
        </w:rPr>
        <w:t xml:space="preserve"> </w:t>
      </w:r>
      <w:r w:rsidRPr="000E4554">
        <w:rPr>
          <w:rFonts w:ascii="GeezLSOnlyU" w:eastAsiaTheme="minorHAnsi" w:hAnsi="GeezLSOnlyU" w:cs="GeezLSOnlyU"/>
          <w:b/>
        </w:rPr>
        <w:t>ንምምሕያሽ</w:t>
      </w:r>
      <w:r w:rsidRPr="000E4554">
        <w:rPr>
          <w:rFonts w:eastAsiaTheme="minorHAnsi"/>
          <w:b/>
        </w:rPr>
        <w:t xml:space="preserve"> </w:t>
      </w:r>
      <w:r w:rsidRPr="000E4554">
        <w:rPr>
          <w:rFonts w:ascii="GeezLSOnlyU" w:eastAsiaTheme="minorHAnsi" w:hAnsi="GeezLSOnlyU" w:cs="GeezLSOnlyU"/>
          <w:b/>
        </w:rPr>
        <w:t>ኣድላዪ</w:t>
      </w:r>
      <w:r w:rsidRPr="000E4554">
        <w:rPr>
          <w:rFonts w:eastAsiaTheme="minorHAnsi"/>
          <w:b/>
        </w:rPr>
        <w:t xml:space="preserve"> </w:t>
      </w:r>
      <w:r w:rsidRPr="000E4554">
        <w:rPr>
          <w:rFonts w:ascii="GeezLSOnlyU" w:eastAsiaTheme="minorHAnsi" w:hAnsi="GeezLSOnlyU" w:cs="GeezLSOnlyU"/>
          <w:b/>
        </w:rPr>
        <w:t>ብምዃኑ</w:t>
      </w:r>
      <w:r w:rsidRPr="000E4554">
        <w:rPr>
          <w:rFonts w:eastAsiaTheme="minorHAnsi"/>
          <w:b/>
        </w:rPr>
        <w:t xml:space="preserve"> </w:t>
      </w:r>
      <w:r w:rsidRPr="000E4554">
        <w:rPr>
          <w:rFonts w:ascii="GeezLSOnlyU" w:eastAsiaTheme="minorHAnsi" w:hAnsi="GeezLSOnlyU" w:cs="GeezLSOnlyU"/>
          <w:b/>
        </w:rPr>
        <w:t>ክቕጽሎ፣</w:t>
      </w:r>
    </w:p>
    <w:p w14:paraId="05B6D16C" w14:textId="440915C1" w:rsidR="003B4C17" w:rsidRPr="00E077AF" w:rsidRDefault="00C24A3F" w:rsidP="003B4C17">
      <w:pPr>
        <w:pStyle w:val="SingleTxtG"/>
        <w:numPr>
          <w:ilvl w:val="0"/>
          <w:numId w:val="18"/>
        </w:numPr>
        <w:spacing w:line="240" w:lineRule="auto"/>
        <w:ind w:left="1134" w:firstLine="0"/>
        <w:rPr>
          <w:rFonts w:eastAsiaTheme="minorHAnsi"/>
          <w:b/>
        </w:rPr>
      </w:pPr>
      <w:r w:rsidRPr="00C24A3F">
        <w:rPr>
          <w:rFonts w:ascii="GeezLSOnlyU" w:eastAsiaTheme="minorHAnsi" w:hAnsi="GeezLSOnlyU" w:cs="GeezLSOnlyU"/>
          <w:b/>
        </w:rPr>
        <w:t>እዞም</w:t>
      </w:r>
      <w:r w:rsidRPr="00C24A3F">
        <w:rPr>
          <w:rFonts w:eastAsiaTheme="minorHAnsi"/>
          <w:b/>
        </w:rPr>
        <w:t xml:space="preserve"> </w:t>
      </w:r>
      <w:r w:rsidRPr="00C24A3F">
        <w:rPr>
          <w:rFonts w:ascii="GeezLSOnlyU" w:eastAsiaTheme="minorHAnsi" w:hAnsi="GeezLSOnlyU" w:cs="GeezLSOnlyU"/>
          <w:b/>
        </w:rPr>
        <w:t>ዝስዕቡ</w:t>
      </w:r>
      <w:r w:rsidRPr="00C24A3F">
        <w:rPr>
          <w:rFonts w:eastAsiaTheme="minorHAnsi"/>
          <w:b/>
        </w:rPr>
        <w:t xml:space="preserve"> </w:t>
      </w:r>
      <w:r w:rsidRPr="00C24A3F">
        <w:rPr>
          <w:rFonts w:ascii="GeezLSOnlyU" w:eastAsiaTheme="minorHAnsi" w:hAnsi="GeezLSOnlyU" w:cs="GeezLSOnlyU"/>
          <w:b/>
        </w:rPr>
        <w:t>ፍሉያት</w:t>
      </w:r>
      <w:r w:rsidRPr="00C24A3F">
        <w:rPr>
          <w:rFonts w:eastAsiaTheme="minorHAnsi"/>
          <w:b/>
        </w:rPr>
        <w:t xml:space="preserve"> </w:t>
      </w:r>
      <w:r w:rsidRPr="00C24A3F">
        <w:rPr>
          <w:rFonts w:ascii="GeezLSOnlyU" w:eastAsiaTheme="minorHAnsi" w:hAnsi="GeezLSOnlyU" w:cs="GeezLSOnlyU"/>
          <w:b/>
        </w:rPr>
        <w:t>መርመርቲ፡</w:t>
      </w:r>
      <w:r w:rsidRPr="00C24A3F">
        <w:rPr>
          <w:rFonts w:eastAsiaTheme="minorHAnsi"/>
          <w:b/>
        </w:rPr>
        <w:t xml:space="preserve"> </w:t>
      </w:r>
      <w:r w:rsidRPr="00C24A3F">
        <w:rPr>
          <w:rFonts w:ascii="GeezLSOnlyU" w:eastAsiaTheme="minorHAnsi" w:hAnsi="GeezLSOnlyU" w:cs="GeezLSOnlyU"/>
          <w:b/>
        </w:rPr>
        <w:t>ልሙድ</w:t>
      </w:r>
      <w:r w:rsidRPr="00C24A3F">
        <w:rPr>
          <w:rFonts w:eastAsiaTheme="minorHAnsi"/>
          <w:b/>
        </w:rPr>
        <w:t xml:space="preserve"> </w:t>
      </w:r>
      <w:r w:rsidRPr="00C24A3F">
        <w:rPr>
          <w:rFonts w:ascii="GeezLSOnlyU" w:eastAsiaTheme="minorHAnsi" w:hAnsi="GeezLSOnlyU" w:cs="GeezLSOnlyU"/>
          <w:b/>
        </w:rPr>
        <w:t>ኣሰራርሓ</w:t>
      </w:r>
      <w:r w:rsidRPr="00C24A3F">
        <w:rPr>
          <w:rFonts w:eastAsiaTheme="minorHAnsi"/>
          <w:b/>
        </w:rPr>
        <w:t xml:space="preserve"> </w:t>
      </w:r>
      <w:r w:rsidRPr="00C24A3F">
        <w:rPr>
          <w:rFonts w:ascii="GeezLSOnlyU" w:eastAsiaTheme="minorHAnsi" w:hAnsi="GeezLSOnlyU" w:cs="GeezLSOnlyU"/>
          <w:b/>
        </w:rPr>
        <w:t>ብዝፈቕዶ</w:t>
      </w:r>
      <w:r w:rsidRPr="00C24A3F">
        <w:rPr>
          <w:rFonts w:eastAsiaTheme="minorHAnsi"/>
          <w:b/>
        </w:rPr>
        <w:t xml:space="preserve"> </w:t>
      </w:r>
      <w:r w:rsidRPr="00C24A3F">
        <w:rPr>
          <w:rFonts w:ascii="GeezLSOnlyU" w:eastAsiaTheme="minorHAnsi" w:hAnsi="GeezLSOnlyU" w:cs="GeezLSOnlyU"/>
          <w:b/>
        </w:rPr>
        <w:t>መሰረት፡</w:t>
      </w:r>
      <w:r w:rsidRPr="00C24A3F">
        <w:rPr>
          <w:rFonts w:eastAsiaTheme="minorHAnsi"/>
          <w:b/>
        </w:rPr>
        <w:t xml:space="preserve"> </w:t>
      </w:r>
      <w:r w:rsidRPr="00C24A3F">
        <w:rPr>
          <w:rFonts w:ascii="GeezLSOnlyU" w:eastAsiaTheme="minorHAnsi" w:hAnsi="GeezLSOnlyU" w:cs="GeezLSOnlyU"/>
          <w:b/>
        </w:rPr>
        <w:t>ኣብ</w:t>
      </w:r>
      <w:r w:rsidRPr="00C24A3F">
        <w:rPr>
          <w:rFonts w:eastAsiaTheme="minorHAnsi"/>
          <w:b/>
        </w:rPr>
        <w:t xml:space="preserve"> </w:t>
      </w:r>
      <w:r w:rsidRPr="00C24A3F">
        <w:rPr>
          <w:rFonts w:ascii="GeezLSOnlyU" w:eastAsiaTheme="minorHAnsi" w:hAnsi="GeezLSOnlyU" w:cs="GeezLSOnlyU"/>
          <w:b/>
        </w:rPr>
        <w:t>ዝቐለጠፈ</w:t>
      </w:r>
      <w:r w:rsidRPr="00C24A3F">
        <w:rPr>
          <w:rFonts w:eastAsiaTheme="minorHAnsi"/>
          <w:b/>
        </w:rPr>
        <w:t xml:space="preserve"> </w:t>
      </w:r>
      <w:r w:rsidRPr="00C24A3F">
        <w:rPr>
          <w:rFonts w:ascii="GeezLSOnlyU" w:eastAsiaTheme="minorHAnsi" w:hAnsi="GeezLSOnlyU" w:cs="GeezLSOnlyU"/>
          <w:b/>
        </w:rPr>
        <w:t>ግዜን</w:t>
      </w:r>
      <w:r w:rsidRPr="00C24A3F">
        <w:rPr>
          <w:rFonts w:eastAsiaTheme="minorHAnsi"/>
          <w:b/>
        </w:rPr>
        <w:t xml:space="preserve"> </w:t>
      </w:r>
      <w:r w:rsidRPr="00C24A3F">
        <w:rPr>
          <w:rFonts w:ascii="GeezLSOnlyU" w:eastAsiaTheme="minorHAnsi" w:hAnsi="GeezLSOnlyU" w:cs="GeezLSOnlyU"/>
          <w:b/>
        </w:rPr>
        <w:t>ብዘይ</w:t>
      </w:r>
      <w:r w:rsidRPr="00C24A3F">
        <w:rPr>
          <w:rFonts w:eastAsiaTheme="minorHAnsi"/>
          <w:b/>
        </w:rPr>
        <w:t xml:space="preserve"> </w:t>
      </w:r>
      <w:r w:rsidRPr="00C24A3F">
        <w:rPr>
          <w:rFonts w:ascii="GeezLSOnlyU" w:eastAsiaTheme="minorHAnsi" w:hAnsi="GeezLSOnlyU" w:cs="GeezLSOnlyU"/>
          <w:b/>
        </w:rPr>
        <w:t>ቅድመ</w:t>
      </w:r>
      <w:r w:rsidRPr="00C24A3F">
        <w:rPr>
          <w:rFonts w:eastAsiaTheme="minorHAnsi"/>
          <w:b/>
        </w:rPr>
        <w:t>-</w:t>
      </w:r>
      <w:r w:rsidRPr="00C24A3F">
        <w:rPr>
          <w:rFonts w:ascii="GeezLSOnlyU" w:eastAsiaTheme="minorHAnsi" w:hAnsi="GeezLSOnlyU" w:cs="GeezLSOnlyU"/>
          <w:b/>
        </w:rPr>
        <w:t>ኩነትን</w:t>
      </w:r>
      <w:r w:rsidRPr="00C24A3F">
        <w:rPr>
          <w:rFonts w:eastAsiaTheme="minorHAnsi"/>
          <w:b/>
        </w:rPr>
        <w:t xml:space="preserve"> </w:t>
      </w:r>
      <w:r w:rsidRPr="00C24A3F">
        <w:rPr>
          <w:rFonts w:ascii="GeezLSOnlyU" w:eastAsiaTheme="minorHAnsi" w:hAnsi="GeezLSOnlyU" w:cs="GeezLSOnlyU"/>
          <w:b/>
        </w:rPr>
        <w:t>ናብ</w:t>
      </w:r>
      <w:r w:rsidRPr="00C24A3F">
        <w:rPr>
          <w:rFonts w:eastAsiaTheme="minorHAnsi"/>
          <w:b/>
        </w:rPr>
        <w:t xml:space="preserve"> </w:t>
      </w:r>
      <w:r w:rsidRPr="00C24A3F">
        <w:rPr>
          <w:rFonts w:ascii="GeezLSOnlyU" w:eastAsiaTheme="minorHAnsi" w:hAnsi="GeezLSOnlyU" w:cs="GeezLSOnlyU"/>
          <w:b/>
        </w:rPr>
        <w:t>ኤርትራ</w:t>
      </w:r>
      <w:r w:rsidRPr="00C24A3F">
        <w:rPr>
          <w:rFonts w:eastAsiaTheme="minorHAnsi"/>
          <w:b/>
        </w:rPr>
        <w:t xml:space="preserve"> </w:t>
      </w:r>
      <w:r w:rsidRPr="00C24A3F">
        <w:rPr>
          <w:rFonts w:ascii="GeezLSOnlyU" w:eastAsiaTheme="minorHAnsi" w:hAnsi="GeezLSOnlyU" w:cs="GeezLSOnlyU"/>
          <w:b/>
        </w:rPr>
        <w:t>ክኣትዉ</w:t>
      </w:r>
      <w:r w:rsidRPr="00C24A3F">
        <w:rPr>
          <w:rFonts w:eastAsiaTheme="minorHAnsi"/>
          <w:b/>
        </w:rPr>
        <w:t xml:space="preserve"> </w:t>
      </w:r>
      <w:r w:rsidRPr="00C24A3F">
        <w:rPr>
          <w:rFonts w:ascii="GeezLSOnlyU" w:eastAsiaTheme="minorHAnsi" w:hAnsi="GeezLSOnlyU" w:cs="GeezLSOnlyU"/>
          <w:b/>
        </w:rPr>
        <w:t>ክፍቀደሎም</w:t>
      </w:r>
      <w:r w:rsidRPr="00C24A3F">
        <w:rPr>
          <w:rFonts w:eastAsiaTheme="minorHAnsi"/>
          <w:b/>
        </w:rPr>
        <w:t xml:space="preserve"> </w:t>
      </w:r>
      <w:r w:rsidRPr="00C24A3F">
        <w:rPr>
          <w:rFonts w:ascii="GeezLSOnlyU" w:eastAsiaTheme="minorHAnsi" w:hAnsi="GeezLSOnlyU" w:cs="GeezLSOnlyU"/>
          <w:b/>
        </w:rPr>
        <w:t>መታን</w:t>
      </w:r>
      <w:r w:rsidRPr="00C24A3F">
        <w:rPr>
          <w:rFonts w:eastAsiaTheme="minorHAnsi"/>
          <w:b/>
        </w:rPr>
        <w:t xml:space="preserve"> </w:t>
      </w:r>
      <w:r w:rsidRPr="00C24A3F">
        <w:rPr>
          <w:rFonts w:ascii="GeezLSOnlyU" w:eastAsiaTheme="minorHAnsi" w:hAnsi="GeezLSOnlyU" w:cs="GeezLSOnlyU"/>
          <w:b/>
        </w:rPr>
        <w:t>ምሕጽንታ</w:t>
      </w:r>
      <w:r w:rsidRPr="00C24A3F">
        <w:rPr>
          <w:rFonts w:eastAsiaTheme="minorHAnsi"/>
          <w:b/>
        </w:rPr>
        <w:t xml:space="preserve"> </w:t>
      </w:r>
      <w:r w:rsidRPr="00C24A3F">
        <w:rPr>
          <w:rFonts w:ascii="GeezLSOnlyU" w:eastAsiaTheme="minorHAnsi" w:hAnsi="GeezLSOnlyU" w:cs="GeezLSOnlyU"/>
          <w:b/>
        </w:rPr>
        <w:t>ምቕራብ፡</w:t>
      </w:r>
    </w:p>
    <w:p w14:paraId="518CCF1C" w14:textId="276573C7" w:rsidR="003B4C17" w:rsidRPr="00E077AF" w:rsidRDefault="00B51055" w:rsidP="00691DC2">
      <w:pPr>
        <w:pStyle w:val="SingleTxtG"/>
        <w:numPr>
          <w:ilvl w:val="0"/>
          <w:numId w:val="33"/>
        </w:numPr>
        <w:ind w:left="1418" w:firstLine="0"/>
        <w:rPr>
          <w:b/>
        </w:rPr>
      </w:pPr>
      <w:r>
        <w:rPr>
          <w:rFonts w:ascii="GeezLSOnlyU" w:hAnsi="GeezLSOnlyU" w:cs="GeezLSOnlyU"/>
          <w:b/>
        </w:rPr>
        <w:t>ሓሳብካ ብናጻ ናይ ምግላጽ መሰል ዝከተታል</w:t>
      </w:r>
      <w:r w:rsidR="00C24A3F">
        <w:rPr>
          <w:rFonts w:ascii="GeezLSOnlyU" w:hAnsi="GeezLSOnlyU" w:cs="GeezLSOnlyU"/>
          <w:b/>
        </w:rPr>
        <w:t xml:space="preserve"> ፍሉይ መርማሪ</w:t>
      </w:r>
      <w:r w:rsidR="003B4C17" w:rsidRPr="00E077AF">
        <w:rPr>
          <w:rStyle w:val="FootnoteReference"/>
          <w:b/>
        </w:rPr>
        <w:footnoteReference w:id="34"/>
      </w:r>
    </w:p>
    <w:p w14:paraId="21F24BD3" w14:textId="223A9FAE" w:rsidR="00B43FA7" w:rsidRPr="00E077AF" w:rsidRDefault="00B51055" w:rsidP="00691DC2">
      <w:pPr>
        <w:pStyle w:val="SingleTxtG"/>
        <w:numPr>
          <w:ilvl w:val="0"/>
          <w:numId w:val="33"/>
        </w:numPr>
        <w:ind w:left="1418" w:firstLine="0"/>
        <w:rPr>
          <w:b/>
        </w:rPr>
      </w:pPr>
      <w:r>
        <w:rPr>
          <w:rFonts w:ascii="GeezLSOnlyU" w:hAnsi="GeezLSOnlyU" w:cs="GeezLSOnlyU"/>
          <w:b/>
        </w:rPr>
        <w:t>ንመሰል ምግቢ ዝከታተል ፍሉይ መርማሪ</w:t>
      </w:r>
      <w:r w:rsidR="00B43FA7" w:rsidRPr="00E077AF">
        <w:rPr>
          <w:rStyle w:val="FootnoteReference"/>
          <w:b/>
        </w:rPr>
        <w:footnoteReference w:id="35"/>
      </w:r>
    </w:p>
    <w:p w14:paraId="6753B1A5" w14:textId="0D807B27" w:rsidR="003B4C17" w:rsidRPr="00E077AF" w:rsidRDefault="00B51055" w:rsidP="00691DC2">
      <w:pPr>
        <w:pStyle w:val="SingleTxtG"/>
        <w:numPr>
          <w:ilvl w:val="0"/>
          <w:numId w:val="33"/>
        </w:numPr>
        <w:ind w:left="1418" w:firstLine="0"/>
        <w:rPr>
          <w:b/>
        </w:rPr>
      </w:pPr>
      <w:r>
        <w:rPr>
          <w:rFonts w:ascii="GeezLSOnlyU" w:hAnsi="GeezLSOnlyU" w:cs="GeezLSOnlyU"/>
          <w:b/>
        </w:rPr>
        <w:t>ንመሰል ሃይማኖትን እምነትን ዝከታተል ፍሉይ መርማሪ</w:t>
      </w:r>
      <w:r w:rsidR="003B4C17" w:rsidRPr="00E077AF">
        <w:rPr>
          <w:rStyle w:val="FootnoteReference"/>
          <w:b/>
        </w:rPr>
        <w:footnoteReference w:id="36"/>
      </w:r>
    </w:p>
    <w:p w14:paraId="10D2F889" w14:textId="1F91B732" w:rsidR="00B43FA7" w:rsidRPr="00E077AF" w:rsidRDefault="006F0DE3" w:rsidP="00691DC2">
      <w:pPr>
        <w:pStyle w:val="SingleTxtG"/>
        <w:numPr>
          <w:ilvl w:val="0"/>
          <w:numId w:val="33"/>
        </w:numPr>
        <w:ind w:left="1418" w:firstLine="0"/>
        <w:rPr>
          <w:b/>
        </w:rPr>
      </w:pPr>
      <w:r>
        <w:rPr>
          <w:rFonts w:ascii="GeezLSOnlyU" w:hAnsi="GeezLSOnlyU" w:cs="GeezLSOnlyU"/>
          <w:b/>
        </w:rPr>
        <w:t>ንመግረፍቲ፣ ካልእ ዘይሰብኣውን ኣሰቃቕን መቕጻዕቲ ዝከታተል ፍሉይ መርማሪ</w:t>
      </w:r>
      <w:r w:rsidR="00B43FA7" w:rsidRPr="00E077AF">
        <w:rPr>
          <w:rStyle w:val="FootnoteReference"/>
          <w:b/>
        </w:rPr>
        <w:footnoteReference w:id="37"/>
      </w:r>
    </w:p>
    <w:p w14:paraId="08956156" w14:textId="348307DF" w:rsidR="000B64A1" w:rsidRPr="00E077AF" w:rsidRDefault="002D5980" w:rsidP="00691DC2">
      <w:pPr>
        <w:pStyle w:val="SingleTxtG"/>
        <w:numPr>
          <w:ilvl w:val="0"/>
          <w:numId w:val="33"/>
        </w:numPr>
        <w:ind w:left="1418" w:firstLine="0"/>
        <w:rPr>
          <w:b/>
        </w:rPr>
      </w:pPr>
      <w:r>
        <w:rPr>
          <w:rFonts w:ascii="GeezLSOnlyU" w:hAnsi="GeezLSOnlyU" w:cs="GeezLSOnlyU"/>
          <w:b/>
        </w:rPr>
        <w:t>ካብ ሕጊ ወጻኢ ንዝግበር ምቕታልን ምርሻንን ዝከታተል ፍሉይ መርማሪ</w:t>
      </w:r>
      <w:r w:rsidR="000B64A1" w:rsidRPr="00E077AF">
        <w:rPr>
          <w:rStyle w:val="FootnoteReference"/>
          <w:b/>
        </w:rPr>
        <w:footnoteReference w:id="38"/>
      </w:r>
    </w:p>
    <w:p w14:paraId="65C3D13E" w14:textId="3FAE9F2E" w:rsidR="003B4C17" w:rsidRPr="00E077AF" w:rsidRDefault="00D10A1F" w:rsidP="00691DC2">
      <w:pPr>
        <w:pStyle w:val="SingleTxtG"/>
        <w:numPr>
          <w:ilvl w:val="0"/>
          <w:numId w:val="33"/>
        </w:numPr>
        <w:ind w:left="1418" w:firstLine="0"/>
        <w:rPr>
          <w:b/>
        </w:rPr>
      </w:pPr>
      <w:r>
        <w:rPr>
          <w:rFonts w:ascii="GeezLSOnlyU" w:hAnsi="GeezLSOnlyU" w:cs="GeezLSOnlyU"/>
          <w:b/>
        </w:rPr>
        <w:t>ፍልይቲ መርማሪት ንጉዳይ ሰብኣዊ መሰላት ኣብ ኤርትራ</w:t>
      </w:r>
      <w:r w:rsidR="003B4C17" w:rsidRPr="00E077AF">
        <w:rPr>
          <w:rStyle w:val="FootnoteReference"/>
          <w:b/>
        </w:rPr>
        <w:footnoteReference w:id="39"/>
      </w:r>
    </w:p>
    <w:p w14:paraId="243F2FC9" w14:textId="0DE57BFB" w:rsidR="003B4C17" w:rsidRPr="00E077AF" w:rsidRDefault="00D10A1F" w:rsidP="00691DC2">
      <w:pPr>
        <w:pStyle w:val="SingleTxtG"/>
        <w:numPr>
          <w:ilvl w:val="0"/>
          <w:numId w:val="33"/>
        </w:numPr>
        <w:ind w:left="1418" w:firstLine="0"/>
        <w:rPr>
          <w:b/>
        </w:rPr>
      </w:pPr>
      <w:r>
        <w:rPr>
          <w:rFonts w:ascii="GeezLSOnlyU" w:hAnsi="GeezLSOnlyU" w:cs="GeezLSOnlyU"/>
          <w:b/>
        </w:rPr>
        <w:t>ንዘይ ሕጋዊ ማእሰርቲ ዝከታተል ጉጀለ ክኢላታት</w:t>
      </w:r>
      <w:r w:rsidR="003B4C17" w:rsidRPr="00E077AF">
        <w:rPr>
          <w:rStyle w:val="FootnoteReference"/>
          <w:b/>
        </w:rPr>
        <w:footnoteReference w:id="40"/>
      </w:r>
    </w:p>
    <w:p w14:paraId="2718F9F4" w14:textId="7851ED55" w:rsidR="003B4C17" w:rsidRPr="00E077AF" w:rsidRDefault="00D10F99" w:rsidP="00691DC2">
      <w:pPr>
        <w:pStyle w:val="SingleTxtG"/>
        <w:numPr>
          <w:ilvl w:val="0"/>
          <w:numId w:val="33"/>
        </w:numPr>
        <w:ind w:left="1418" w:firstLine="0"/>
        <w:rPr>
          <w:b/>
        </w:rPr>
      </w:pPr>
      <w:r>
        <w:rPr>
          <w:rFonts w:ascii="GeezLSOnlyU" w:hAnsi="GeezLSOnlyU" w:cs="GeezLSOnlyU"/>
          <w:b/>
        </w:rPr>
        <w:t>ብሰላም ናይ ምእካብን ማሕበር ናይ ምቛምን መሰል ዝከታተል ፍሉይ መርማሪ</w:t>
      </w:r>
      <w:r w:rsidR="003D6A98" w:rsidRPr="00E077AF">
        <w:rPr>
          <w:rStyle w:val="FootnoteReference"/>
          <w:b/>
        </w:rPr>
        <w:footnoteReference w:id="41"/>
      </w:r>
    </w:p>
    <w:p w14:paraId="0439C782" w14:textId="339157E8" w:rsidR="00F505A3" w:rsidRPr="00E077AF" w:rsidRDefault="004519D1" w:rsidP="00C945B3">
      <w:pPr>
        <w:pStyle w:val="H4G"/>
        <w:rPr>
          <w:rFonts w:eastAsiaTheme="minorHAnsi"/>
          <w:b/>
        </w:rPr>
      </w:pPr>
      <w:r w:rsidRPr="00E077AF">
        <w:rPr>
          <w:rFonts w:eastAsiaTheme="minorHAnsi"/>
          <w:b/>
        </w:rPr>
        <w:tab/>
      </w:r>
      <w:r w:rsidRPr="00E077AF">
        <w:rPr>
          <w:rFonts w:eastAsiaTheme="minorHAnsi"/>
          <w:b/>
        </w:rPr>
        <w:tab/>
      </w:r>
      <w:r w:rsidR="00F505A3" w:rsidRPr="00E077AF">
        <w:rPr>
          <w:rFonts w:eastAsiaTheme="minorHAnsi"/>
          <w:b/>
        </w:rPr>
        <w:t xml:space="preserve"> </w:t>
      </w:r>
      <w:r w:rsidR="00D10F99">
        <w:rPr>
          <w:rFonts w:ascii="GeezLSOnlyU" w:eastAsiaTheme="minorHAnsi" w:hAnsi="GeezLSOnlyU" w:cs="GeezLSOnlyU"/>
          <w:b/>
        </w:rPr>
        <w:t xml:space="preserve">ፍልይቲ </w:t>
      </w:r>
      <w:r w:rsidR="00742445">
        <w:rPr>
          <w:rFonts w:ascii="GeezLSOnlyU" w:eastAsiaTheme="minorHAnsi" w:hAnsi="GeezLSOnlyU" w:cs="GeezLSOnlyU"/>
          <w:b/>
        </w:rPr>
        <w:t>መርማሪ</w:t>
      </w:r>
      <w:r w:rsidR="00065B78">
        <w:rPr>
          <w:rFonts w:ascii="GeezLSOnlyU" w:eastAsiaTheme="minorHAnsi" w:hAnsi="GeezLSOnlyU" w:cs="GeezLSOnlyU"/>
          <w:b/>
        </w:rPr>
        <w:t>ት</w:t>
      </w:r>
      <w:r w:rsidR="00D10F99">
        <w:rPr>
          <w:rFonts w:ascii="GeezLSOnlyU" w:eastAsiaTheme="minorHAnsi" w:hAnsi="GeezLSOnlyU" w:cs="GeezLSOnlyU"/>
          <w:b/>
        </w:rPr>
        <w:t xml:space="preserve"> እዚ ዝስዕብ ለበዋ </w:t>
      </w:r>
      <w:r w:rsidR="00742445">
        <w:rPr>
          <w:rFonts w:ascii="GeezLSOnlyU" w:eastAsiaTheme="minorHAnsi" w:hAnsi="GeezLSOnlyU" w:cs="GeezLSOnlyU"/>
          <w:b/>
        </w:rPr>
        <w:t>ናብ</w:t>
      </w:r>
      <w:r w:rsidR="00D10F99">
        <w:rPr>
          <w:rFonts w:ascii="GeezLSOnlyU" w:eastAsiaTheme="minorHAnsi" w:hAnsi="GeezLSOnlyU" w:cs="GeezLSOnlyU"/>
          <w:b/>
        </w:rPr>
        <w:t xml:space="preserve"> </w:t>
      </w:r>
      <w:r w:rsidR="00742445">
        <w:rPr>
          <w:rFonts w:ascii="GeezLSOnlyU" w:eastAsiaTheme="minorHAnsi" w:hAnsi="GeezLSOnlyU" w:cs="GeezLSOnlyU"/>
          <w:b/>
        </w:rPr>
        <w:t>ሕብረት ኣፍሪቃ ተቕርብ፡-</w:t>
      </w:r>
    </w:p>
    <w:p w14:paraId="37A76CBE" w14:textId="0A6A75B1" w:rsidR="00F505A3" w:rsidRPr="00E077AF" w:rsidRDefault="00A9167B" w:rsidP="00566242">
      <w:pPr>
        <w:pStyle w:val="SingleTxtG"/>
        <w:numPr>
          <w:ilvl w:val="0"/>
          <w:numId w:val="18"/>
        </w:numPr>
        <w:spacing w:line="240" w:lineRule="auto"/>
        <w:ind w:left="1134" w:firstLine="0"/>
        <w:rPr>
          <w:rFonts w:eastAsiaTheme="minorHAnsi"/>
          <w:b/>
        </w:rPr>
      </w:pPr>
      <w:r>
        <w:rPr>
          <w:rFonts w:ascii="GeezLSOnlyU" w:eastAsiaTheme="minorHAnsi" w:hAnsi="GeezLSOnlyU" w:cs="GeezLSOnlyU"/>
          <w:b/>
        </w:rPr>
        <w:t xml:space="preserve">ኣብ ትሕቲ ሕብረት ኣፍሪቃ ዝሰርሕ፡ </w:t>
      </w:r>
      <w:r w:rsidR="00AB41F6">
        <w:rPr>
          <w:rFonts w:ascii="GeezLSOnlyU" w:eastAsiaTheme="minorHAnsi" w:hAnsi="GeezLSOnlyU" w:cs="GeezLSOnlyU"/>
          <w:b/>
        </w:rPr>
        <w:t xml:space="preserve">ኣብ ኤርትራ </w:t>
      </w:r>
      <w:r>
        <w:rPr>
          <w:rFonts w:ascii="GeezLSOnlyU" w:eastAsiaTheme="minorHAnsi" w:hAnsi="GeezLSOnlyU" w:cs="GeezLSOnlyU"/>
          <w:b/>
        </w:rPr>
        <w:t>ገበናት ኣንጻር ሰብኣውነት ፈጺሞም ዝበሃሉ ጥርጡራት ናብ ፍርዲ ዘቕርብ ናይ ተሓታትነት ኣገባብ ክምስርት።</w:t>
      </w:r>
    </w:p>
    <w:p w14:paraId="2D037670" w14:textId="4319094C" w:rsidR="00F505A3" w:rsidRPr="00AB41F6" w:rsidRDefault="00AB41F6" w:rsidP="00AB41F6">
      <w:pPr>
        <w:pStyle w:val="H4G"/>
        <w:ind w:firstLine="0"/>
        <w:rPr>
          <w:rFonts w:ascii="GeezLSOnlyU" w:eastAsiaTheme="minorHAnsi" w:hAnsi="GeezLSOnlyU" w:cs="GeezLSOnlyU"/>
          <w:b/>
        </w:rPr>
      </w:pPr>
      <w:r>
        <w:rPr>
          <w:rFonts w:ascii="GeezLSOnlyU" w:eastAsiaTheme="minorHAnsi" w:hAnsi="GeezLSOnlyU" w:cs="GeezLSOnlyU"/>
          <w:b/>
        </w:rPr>
        <w:lastRenderedPageBreak/>
        <w:t>ፍልይቲ መርማሪት ንሲቪካውያን ማሕበራትን እዚ ዝስዕብ ለበዋ</w:t>
      </w:r>
      <w:r>
        <w:rPr>
          <w:rFonts w:eastAsiaTheme="minorHAnsi"/>
          <w:b/>
        </w:rPr>
        <w:t xml:space="preserve"> </w:t>
      </w:r>
      <w:r w:rsidR="00DE3585">
        <w:rPr>
          <w:rFonts w:ascii="GeezLSOnlyU" w:eastAsiaTheme="minorHAnsi" w:hAnsi="GeezLSOnlyU" w:cs="GeezLSOnlyU"/>
          <w:b/>
        </w:rPr>
        <w:t>ተቕርብ</w:t>
      </w:r>
      <w:r>
        <w:rPr>
          <w:rFonts w:ascii="GeezLSOnlyU" w:eastAsiaTheme="minorHAnsi" w:hAnsi="GeezLSOnlyU" w:cs="GeezLSOnlyU"/>
          <w:b/>
        </w:rPr>
        <w:t>፡-</w:t>
      </w:r>
    </w:p>
    <w:p w14:paraId="78E3701D" w14:textId="3A5D6A28" w:rsidR="00F505A3" w:rsidRPr="00E077AF" w:rsidRDefault="003479DB" w:rsidP="005A37BE">
      <w:pPr>
        <w:pStyle w:val="SingleTxtG"/>
        <w:numPr>
          <w:ilvl w:val="0"/>
          <w:numId w:val="18"/>
        </w:numPr>
        <w:spacing w:line="240" w:lineRule="auto"/>
        <w:ind w:left="1134" w:firstLine="0"/>
        <w:rPr>
          <w:rFonts w:eastAsiaTheme="minorHAnsi"/>
          <w:b/>
        </w:rPr>
      </w:pPr>
      <w:r w:rsidRPr="003479DB">
        <w:rPr>
          <w:rFonts w:ascii="GeezLSOnlyU" w:eastAsiaTheme="minorHAnsi" w:hAnsi="GeezLSOnlyU" w:cs="GeezLSOnlyU"/>
          <w:b/>
        </w:rPr>
        <w:t>ኣብ</w:t>
      </w:r>
      <w:r w:rsidRPr="003479DB">
        <w:rPr>
          <w:rFonts w:eastAsiaTheme="minorHAnsi"/>
          <w:b/>
        </w:rPr>
        <w:t xml:space="preserve"> </w:t>
      </w:r>
      <w:r w:rsidRPr="003479DB">
        <w:rPr>
          <w:rFonts w:ascii="GeezLSOnlyU" w:eastAsiaTheme="minorHAnsi" w:hAnsi="GeezLSOnlyU" w:cs="GeezLSOnlyU"/>
          <w:b/>
        </w:rPr>
        <w:t>ኤርትራ</w:t>
      </w:r>
      <w:r w:rsidRPr="003479DB">
        <w:rPr>
          <w:rFonts w:eastAsiaTheme="minorHAnsi"/>
          <w:b/>
        </w:rPr>
        <w:t xml:space="preserve"> </w:t>
      </w:r>
      <w:r w:rsidRPr="003479DB">
        <w:rPr>
          <w:rFonts w:ascii="GeezLSOnlyU" w:eastAsiaTheme="minorHAnsi" w:hAnsi="GeezLSOnlyU" w:cs="GeezLSOnlyU"/>
          <w:b/>
        </w:rPr>
        <w:t>ይፍጸም</w:t>
      </w:r>
      <w:r w:rsidRPr="003479DB">
        <w:rPr>
          <w:rFonts w:eastAsiaTheme="minorHAnsi"/>
          <w:b/>
        </w:rPr>
        <w:t xml:space="preserve"> </w:t>
      </w:r>
      <w:r w:rsidRPr="003479DB">
        <w:rPr>
          <w:rFonts w:ascii="GeezLSOnlyU" w:eastAsiaTheme="minorHAnsi" w:hAnsi="GeezLSOnlyU" w:cs="GeezLSOnlyU"/>
          <w:b/>
        </w:rPr>
        <w:t>ዘሎ</w:t>
      </w:r>
      <w:r w:rsidRPr="003479DB">
        <w:rPr>
          <w:rFonts w:eastAsiaTheme="minorHAnsi"/>
          <w:b/>
        </w:rPr>
        <w:t xml:space="preserve"> </w:t>
      </w:r>
      <w:r w:rsidRPr="003479DB">
        <w:rPr>
          <w:rFonts w:ascii="GeezLSOnlyU" w:eastAsiaTheme="minorHAnsi" w:hAnsi="GeezLSOnlyU" w:cs="GeezLSOnlyU"/>
          <w:b/>
        </w:rPr>
        <w:t>ግህሰት</w:t>
      </w:r>
      <w:r w:rsidRPr="003479DB">
        <w:rPr>
          <w:rFonts w:eastAsiaTheme="minorHAnsi"/>
          <w:b/>
        </w:rPr>
        <w:t xml:space="preserve"> </w:t>
      </w:r>
      <w:r w:rsidRPr="003479DB">
        <w:rPr>
          <w:rFonts w:ascii="GeezLSOnlyU" w:eastAsiaTheme="minorHAnsi" w:hAnsi="GeezLSOnlyU" w:cs="GeezLSOnlyU"/>
          <w:b/>
        </w:rPr>
        <w:t>ሰብኣዊ</w:t>
      </w:r>
      <w:r w:rsidRPr="003479DB">
        <w:rPr>
          <w:rFonts w:eastAsiaTheme="minorHAnsi"/>
          <w:b/>
        </w:rPr>
        <w:t xml:space="preserve"> </w:t>
      </w:r>
      <w:r w:rsidRPr="003479DB">
        <w:rPr>
          <w:rFonts w:ascii="GeezLSOnlyU" w:eastAsiaTheme="minorHAnsi" w:hAnsi="GeezLSOnlyU" w:cs="GeezLSOnlyU"/>
          <w:b/>
        </w:rPr>
        <w:t>መሰላት፡</w:t>
      </w:r>
      <w:r w:rsidRPr="003479DB">
        <w:rPr>
          <w:rFonts w:eastAsiaTheme="minorHAnsi"/>
          <w:b/>
        </w:rPr>
        <w:t xml:space="preserve"> </w:t>
      </w:r>
      <w:r w:rsidRPr="003479DB">
        <w:rPr>
          <w:rFonts w:ascii="GeezLSOnlyU" w:eastAsiaTheme="minorHAnsi" w:hAnsi="GeezLSOnlyU" w:cs="GeezLSOnlyU"/>
          <w:b/>
        </w:rPr>
        <w:t>ቀጻሊ</w:t>
      </w:r>
      <w:r w:rsidRPr="003479DB">
        <w:rPr>
          <w:rFonts w:eastAsiaTheme="minorHAnsi"/>
          <w:b/>
        </w:rPr>
        <w:t xml:space="preserve"> </w:t>
      </w:r>
      <w:r w:rsidRPr="003479DB">
        <w:rPr>
          <w:rFonts w:ascii="GeezLSOnlyU" w:eastAsiaTheme="minorHAnsi" w:hAnsi="GeezLSOnlyU" w:cs="GeezLSOnlyU"/>
          <w:b/>
        </w:rPr>
        <w:t>ክትትል</w:t>
      </w:r>
      <w:r w:rsidRPr="003479DB">
        <w:rPr>
          <w:rFonts w:eastAsiaTheme="minorHAnsi"/>
          <w:b/>
        </w:rPr>
        <w:t xml:space="preserve"> </w:t>
      </w:r>
      <w:r w:rsidRPr="003479DB">
        <w:rPr>
          <w:rFonts w:ascii="GeezLSOnlyU" w:eastAsiaTheme="minorHAnsi" w:hAnsi="GeezLSOnlyU" w:cs="GeezLSOnlyU"/>
          <w:b/>
        </w:rPr>
        <w:t>ክግበረሉን</w:t>
      </w:r>
      <w:r w:rsidRPr="003479DB">
        <w:rPr>
          <w:rFonts w:eastAsiaTheme="minorHAnsi"/>
          <w:b/>
        </w:rPr>
        <w:t xml:space="preserve"> </w:t>
      </w:r>
      <w:r w:rsidRPr="003479DB">
        <w:rPr>
          <w:rFonts w:ascii="GeezLSOnlyU" w:eastAsiaTheme="minorHAnsi" w:hAnsi="GeezLSOnlyU" w:cs="GeezLSOnlyU"/>
          <w:b/>
        </w:rPr>
        <w:t>ንምሽቱ</w:t>
      </w:r>
      <w:r w:rsidRPr="003479DB">
        <w:rPr>
          <w:rFonts w:eastAsiaTheme="minorHAnsi"/>
          <w:b/>
        </w:rPr>
        <w:t xml:space="preserve"> </w:t>
      </w:r>
      <w:r w:rsidRPr="003479DB">
        <w:rPr>
          <w:rFonts w:ascii="GeezLSOnlyU" w:eastAsiaTheme="minorHAnsi" w:hAnsi="GeezLSOnlyU" w:cs="GeezLSOnlyU"/>
          <w:b/>
        </w:rPr>
        <w:t>ተሓታትነት</w:t>
      </w:r>
      <w:r w:rsidRPr="003479DB">
        <w:rPr>
          <w:rFonts w:eastAsiaTheme="minorHAnsi"/>
          <w:b/>
        </w:rPr>
        <w:t xml:space="preserve"> </w:t>
      </w:r>
      <w:r w:rsidRPr="003479DB">
        <w:rPr>
          <w:rFonts w:ascii="GeezLSOnlyU" w:eastAsiaTheme="minorHAnsi" w:hAnsi="GeezLSOnlyU" w:cs="GeezLSOnlyU"/>
          <w:b/>
        </w:rPr>
        <w:t>ውን</w:t>
      </w:r>
      <w:r w:rsidRPr="003479DB">
        <w:rPr>
          <w:rFonts w:eastAsiaTheme="minorHAnsi"/>
          <w:b/>
        </w:rPr>
        <w:t xml:space="preserve"> </w:t>
      </w:r>
      <w:r w:rsidRPr="003479DB">
        <w:rPr>
          <w:rFonts w:ascii="GeezLSOnlyU" w:eastAsiaTheme="minorHAnsi" w:hAnsi="GeezLSOnlyU" w:cs="GeezLSOnlyU"/>
          <w:b/>
        </w:rPr>
        <w:t>ክግበረሉ</w:t>
      </w:r>
      <w:r w:rsidRPr="003479DB">
        <w:rPr>
          <w:rFonts w:eastAsiaTheme="minorHAnsi"/>
          <w:b/>
        </w:rPr>
        <w:t xml:space="preserve"> </w:t>
      </w:r>
      <w:r w:rsidRPr="003479DB">
        <w:rPr>
          <w:rFonts w:ascii="GeezLSOnlyU" w:eastAsiaTheme="minorHAnsi" w:hAnsi="GeezLSOnlyU" w:cs="GeezLSOnlyU"/>
          <w:b/>
        </w:rPr>
        <w:t>መታን፡</w:t>
      </w:r>
      <w:r w:rsidRPr="003479DB">
        <w:rPr>
          <w:rFonts w:eastAsiaTheme="minorHAnsi"/>
          <w:b/>
        </w:rPr>
        <w:t xml:space="preserve"> </w:t>
      </w:r>
      <w:r w:rsidRPr="003479DB">
        <w:rPr>
          <w:rFonts w:ascii="GeezLSOnlyU" w:eastAsiaTheme="minorHAnsi" w:hAnsi="GeezLSOnlyU" w:cs="GeezLSOnlyU"/>
          <w:b/>
        </w:rPr>
        <w:t>ተተሓሒዘንኦ</w:t>
      </w:r>
      <w:r w:rsidRPr="003479DB">
        <w:rPr>
          <w:rFonts w:eastAsiaTheme="minorHAnsi"/>
          <w:b/>
        </w:rPr>
        <w:t xml:space="preserve"> </w:t>
      </w:r>
      <w:r w:rsidRPr="003479DB">
        <w:rPr>
          <w:rFonts w:ascii="GeezLSOnlyU" w:eastAsiaTheme="minorHAnsi" w:hAnsi="GeezLSOnlyU" w:cs="GeezLSOnlyU"/>
          <w:b/>
        </w:rPr>
        <w:t>ዘለዋ</w:t>
      </w:r>
      <w:r w:rsidRPr="003479DB">
        <w:rPr>
          <w:rFonts w:eastAsiaTheme="minorHAnsi"/>
          <w:b/>
        </w:rPr>
        <w:t xml:space="preserve"> </w:t>
      </w:r>
      <w:r w:rsidRPr="003479DB">
        <w:rPr>
          <w:rFonts w:ascii="GeezLSOnlyU" w:eastAsiaTheme="minorHAnsi" w:hAnsi="GeezLSOnlyU" w:cs="GeezLSOnlyU"/>
          <w:b/>
        </w:rPr>
        <w:t>ናይ</w:t>
      </w:r>
      <w:r w:rsidRPr="003479DB">
        <w:rPr>
          <w:rFonts w:eastAsiaTheme="minorHAnsi"/>
          <w:b/>
        </w:rPr>
        <w:t xml:space="preserve"> </w:t>
      </w:r>
      <w:r w:rsidRPr="003479DB">
        <w:rPr>
          <w:rFonts w:ascii="GeezLSOnlyU" w:eastAsiaTheme="minorHAnsi" w:hAnsi="GeezLSOnlyU" w:cs="GeezLSOnlyU"/>
          <w:b/>
        </w:rPr>
        <w:t>ስነዳ፣</w:t>
      </w:r>
      <w:r w:rsidRPr="003479DB">
        <w:rPr>
          <w:rFonts w:eastAsiaTheme="minorHAnsi"/>
          <w:b/>
        </w:rPr>
        <w:t xml:space="preserve"> </w:t>
      </w:r>
      <w:r w:rsidRPr="003479DB">
        <w:rPr>
          <w:rFonts w:ascii="GeezLSOnlyU" w:eastAsiaTheme="minorHAnsi" w:hAnsi="GeezLSOnlyU" w:cs="GeezLSOnlyU"/>
          <w:b/>
        </w:rPr>
        <w:t>ሓበሬታ፣</w:t>
      </w:r>
      <w:r w:rsidRPr="003479DB">
        <w:rPr>
          <w:rFonts w:eastAsiaTheme="minorHAnsi"/>
          <w:b/>
        </w:rPr>
        <w:t xml:space="preserve"> </w:t>
      </w:r>
      <w:r w:rsidRPr="003479DB">
        <w:rPr>
          <w:rFonts w:ascii="GeezLSOnlyU" w:eastAsiaTheme="minorHAnsi" w:hAnsi="GeezLSOnlyU" w:cs="GeezLSOnlyU"/>
          <w:b/>
        </w:rPr>
        <w:t>ጎስጓስን</w:t>
      </w:r>
      <w:r w:rsidRPr="003479DB">
        <w:rPr>
          <w:rFonts w:eastAsiaTheme="minorHAnsi"/>
          <w:b/>
        </w:rPr>
        <w:t xml:space="preserve"> </w:t>
      </w:r>
      <w:r w:rsidRPr="003479DB">
        <w:rPr>
          <w:rFonts w:ascii="GeezLSOnlyU" w:eastAsiaTheme="minorHAnsi" w:hAnsi="GeezLSOnlyU" w:cs="GeezLSOnlyU"/>
          <w:b/>
        </w:rPr>
        <w:t>ትንተናን</w:t>
      </w:r>
      <w:r w:rsidRPr="003479DB">
        <w:rPr>
          <w:rFonts w:eastAsiaTheme="minorHAnsi"/>
          <w:b/>
        </w:rPr>
        <w:t xml:space="preserve"> </w:t>
      </w:r>
      <w:r w:rsidRPr="003479DB">
        <w:rPr>
          <w:rFonts w:ascii="GeezLSOnlyU" w:eastAsiaTheme="minorHAnsi" w:hAnsi="GeezLSOnlyU" w:cs="GeezLSOnlyU"/>
          <w:b/>
        </w:rPr>
        <w:t>ስራሕ</w:t>
      </w:r>
      <w:r w:rsidRPr="003479DB">
        <w:rPr>
          <w:rFonts w:eastAsiaTheme="minorHAnsi"/>
          <w:b/>
        </w:rPr>
        <w:t xml:space="preserve"> </w:t>
      </w:r>
      <w:r w:rsidRPr="003479DB">
        <w:rPr>
          <w:rFonts w:ascii="GeezLSOnlyU" w:eastAsiaTheme="minorHAnsi" w:hAnsi="GeezLSOnlyU" w:cs="GeezLSOnlyU"/>
          <w:b/>
        </w:rPr>
        <w:t>ክቕጽልኦ።</w:t>
      </w:r>
    </w:p>
    <w:p w14:paraId="48510909" w14:textId="77777777" w:rsidR="00F505A3" w:rsidRPr="00E077AF" w:rsidRDefault="00691DC2" w:rsidP="00691DC2">
      <w:pPr>
        <w:spacing w:before="240"/>
        <w:ind w:left="1134" w:right="1134"/>
        <w:jc w:val="center"/>
        <w:rPr>
          <w:u w:val="single"/>
        </w:rPr>
      </w:pPr>
      <w:r w:rsidRPr="00E077AF">
        <w:tab/>
      </w:r>
      <w:r w:rsidRPr="00E077AF">
        <w:rPr>
          <w:u w:val="single"/>
        </w:rPr>
        <w:tab/>
      </w:r>
      <w:r w:rsidRPr="00E077AF">
        <w:rPr>
          <w:u w:val="single"/>
        </w:rPr>
        <w:tab/>
      </w:r>
      <w:r w:rsidRPr="00E077AF">
        <w:rPr>
          <w:u w:val="single"/>
        </w:rPr>
        <w:tab/>
      </w:r>
    </w:p>
    <w:sectPr w:rsidR="00F505A3" w:rsidRPr="00E077AF" w:rsidSect="00B311A4">
      <w:headerReference w:type="even" r:id="rId12"/>
      <w:headerReference w:type="default" r:id="rId13"/>
      <w:footerReference w:type="even" r:id="rId14"/>
      <w:footerReference w:type="default" r:id="rId15"/>
      <w:endnotePr>
        <w:numFmt w:val="decimal"/>
      </w:endnotePr>
      <w:pgSz w:w="11907" w:h="16840" w:code="9"/>
      <w:pgMar w:top="1417" w:right="1134" w:bottom="1134" w:left="1134" w:header="850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1BABC2" w14:textId="77777777" w:rsidR="00773BCF" w:rsidRDefault="00773BCF"/>
  </w:endnote>
  <w:endnote w:type="continuationSeparator" w:id="0">
    <w:p w14:paraId="458DC888" w14:textId="77777777" w:rsidR="00773BCF" w:rsidRDefault="00773BCF"/>
  </w:endnote>
  <w:endnote w:type="continuationNotice" w:id="1">
    <w:p w14:paraId="65AB3C25" w14:textId="77777777" w:rsidR="00773BCF" w:rsidRDefault="00773B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GeezLSOnlyU">
    <w:panose1 w:val="02000000000000000000"/>
    <w:charset w:val="00"/>
    <w:family w:val="auto"/>
    <w:pitch w:val="variable"/>
    <w:sig w:usb0="8000002F" w:usb1="1000004A" w:usb2="000008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88E655" w14:textId="77777777" w:rsidR="00773BCF" w:rsidRPr="00B311A4" w:rsidRDefault="00773BCF" w:rsidP="00B311A4">
    <w:pPr>
      <w:pStyle w:val="Footer"/>
      <w:tabs>
        <w:tab w:val="right" w:pos="9638"/>
      </w:tabs>
      <w:rPr>
        <w:sz w:val="18"/>
      </w:rPr>
    </w:pPr>
    <w:r w:rsidRPr="00B311A4">
      <w:rPr>
        <w:b/>
        <w:sz w:val="18"/>
      </w:rPr>
      <w:fldChar w:fldCharType="begin"/>
    </w:r>
    <w:r w:rsidRPr="00B311A4">
      <w:rPr>
        <w:b/>
        <w:sz w:val="18"/>
      </w:rPr>
      <w:instrText xml:space="preserve"> PAGE  \* MERGEFORMAT </w:instrText>
    </w:r>
    <w:r w:rsidRPr="00B311A4">
      <w:rPr>
        <w:b/>
        <w:sz w:val="18"/>
      </w:rPr>
      <w:fldChar w:fldCharType="separate"/>
    </w:r>
    <w:r w:rsidR="00CD6B08">
      <w:rPr>
        <w:b/>
        <w:noProof/>
        <w:sz w:val="18"/>
      </w:rPr>
      <w:t>20</w:t>
    </w:r>
    <w:r w:rsidRPr="00B311A4">
      <w:rPr>
        <w:b/>
        <w:sz w:val="18"/>
      </w:rPr>
      <w:fldChar w:fldCharType="end"/>
    </w:r>
    <w:r>
      <w:rPr>
        <w:sz w:val="18"/>
      </w:rPr>
      <w:tab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399896" w14:textId="77777777" w:rsidR="00773BCF" w:rsidRPr="00B311A4" w:rsidRDefault="00773BCF" w:rsidP="00B311A4">
    <w:pPr>
      <w:pStyle w:val="Footer"/>
      <w:tabs>
        <w:tab w:val="right" w:pos="9638"/>
      </w:tabs>
      <w:rPr>
        <w:b/>
        <w:sz w:val="18"/>
      </w:rPr>
    </w:pPr>
    <w:r>
      <w:tab/>
    </w:r>
    <w:r w:rsidRPr="00B311A4">
      <w:rPr>
        <w:b/>
        <w:sz w:val="18"/>
      </w:rPr>
      <w:fldChar w:fldCharType="begin"/>
    </w:r>
    <w:r w:rsidRPr="00B311A4">
      <w:rPr>
        <w:b/>
        <w:sz w:val="18"/>
      </w:rPr>
      <w:instrText xml:space="preserve"> PAGE  \* MERGEFORMAT </w:instrText>
    </w:r>
    <w:r w:rsidRPr="00B311A4">
      <w:rPr>
        <w:b/>
        <w:sz w:val="18"/>
      </w:rPr>
      <w:fldChar w:fldCharType="separate"/>
    </w:r>
    <w:r w:rsidR="00CD6B08">
      <w:rPr>
        <w:b/>
        <w:noProof/>
        <w:sz w:val="18"/>
      </w:rPr>
      <w:t>21</w:t>
    </w:r>
    <w:r w:rsidRPr="00B311A4">
      <w:rPr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D48BE3" w14:textId="77777777" w:rsidR="00773BCF" w:rsidRPr="000B175B" w:rsidRDefault="00773BCF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19D4B9FF" w14:textId="77777777" w:rsidR="00773BCF" w:rsidRPr="00FC68B7" w:rsidRDefault="00773BCF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687BBAF8" w14:textId="77777777" w:rsidR="00773BCF" w:rsidRDefault="00773BCF"/>
  </w:footnote>
  <w:footnote w:id="2">
    <w:p w14:paraId="2AB0AD68" w14:textId="12F04689" w:rsidR="00773BCF" w:rsidRPr="00265EF8" w:rsidRDefault="00773BCF" w:rsidP="00346F7E">
      <w:pPr>
        <w:pStyle w:val="FootnoteText"/>
        <w:jc w:val="both"/>
      </w:pPr>
      <w:r>
        <w:rPr>
          <w:rStyle w:val="FootnoteReference"/>
        </w:rPr>
        <w:tab/>
      </w:r>
      <w:r w:rsidRPr="00265EF8">
        <w:rPr>
          <w:rStyle w:val="FootnoteReference"/>
          <w:sz w:val="20"/>
          <w:vertAlign w:val="baseline"/>
        </w:rPr>
        <w:t>*</w:t>
      </w:r>
      <w:r>
        <w:rPr>
          <w:rStyle w:val="FootnoteReference"/>
          <w:sz w:val="20"/>
          <w:vertAlign w:val="baseline"/>
        </w:rPr>
        <w:tab/>
      </w:r>
      <w:r w:rsidRPr="00346F7E">
        <w:rPr>
          <w:rFonts w:ascii="GeezLSOnlyU" w:hAnsi="GeezLSOnlyU" w:cs="GeezLSOnlyU"/>
          <w:szCs w:val="18"/>
        </w:rPr>
        <w:t>እዚ</w:t>
      </w:r>
      <w:r w:rsidRPr="00346F7E">
        <w:rPr>
          <w:szCs w:val="18"/>
        </w:rPr>
        <w:t xml:space="preserve"> </w:t>
      </w:r>
      <w:r w:rsidRPr="00346F7E">
        <w:rPr>
          <w:rFonts w:ascii="GeezLSOnlyU" w:hAnsi="GeezLSOnlyU" w:cs="GeezLSOnlyU"/>
          <w:szCs w:val="18"/>
        </w:rPr>
        <w:t>ናይ</w:t>
      </w:r>
      <w:r w:rsidRPr="00346F7E">
        <w:rPr>
          <w:szCs w:val="18"/>
        </w:rPr>
        <w:t xml:space="preserve"> </w:t>
      </w:r>
      <w:r w:rsidRPr="00346F7E">
        <w:rPr>
          <w:rFonts w:ascii="GeezLSOnlyU" w:hAnsi="GeezLSOnlyU" w:cs="GeezLSOnlyU"/>
          <w:szCs w:val="18"/>
        </w:rPr>
        <w:t>ሕጂ</w:t>
      </w:r>
      <w:r w:rsidRPr="00346F7E">
        <w:rPr>
          <w:szCs w:val="18"/>
        </w:rPr>
        <w:t xml:space="preserve"> </w:t>
      </w:r>
      <w:r w:rsidRPr="00346F7E">
        <w:rPr>
          <w:rFonts w:ascii="GeezLSOnlyU" w:hAnsi="GeezLSOnlyU" w:cs="GeezLSOnlyU"/>
          <w:szCs w:val="18"/>
        </w:rPr>
        <w:t>ጸብጻብ፡</w:t>
      </w:r>
      <w:r w:rsidRPr="00346F7E">
        <w:rPr>
          <w:szCs w:val="18"/>
        </w:rPr>
        <w:t xml:space="preserve"> </w:t>
      </w:r>
      <w:r w:rsidRPr="00346F7E">
        <w:rPr>
          <w:rFonts w:ascii="GeezLSOnlyU" w:hAnsi="GeezLSOnlyU" w:cs="GeezLSOnlyU"/>
          <w:szCs w:val="18"/>
        </w:rPr>
        <w:t>ምእንቲ</w:t>
      </w:r>
      <w:r w:rsidRPr="00346F7E">
        <w:rPr>
          <w:szCs w:val="18"/>
        </w:rPr>
        <w:t xml:space="preserve"> </w:t>
      </w:r>
      <w:r w:rsidRPr="00346F7E">
        <w:rPr>
          <w:rFonts w:ascii="GeezLSOnlyU" w:hAnsi="GeezLSOnlyU" w:cs="GeezLSOnlyU"/>
          <w:szCs w:val="18"/>
        </w:rPr>
        <w:t>ናይ</w:t>
      </w:r>
      <w:r w:rsidRPr="00346F7E">
        <w:rPr>
          <w:szCs w:val="18"/>
        </w:rPr>
        <w:t xml:space="preserve"> </w:t>
      </w:r>
      <w:r w:rsidRPr="00346F7E">
        <w:rPr>
          <w:rFonts w:ascii="GeezLSOnlyU" w:hAnsi="GeezLSOnlyU" w:cs="GeezLSOnlyU"/>
          <w:szCs w:val="18"/>
        </w:rPr>
        <w:t>ቀረባ</w:t>
      </w:r>
      <w:r w:rsidRPr="00346F7E">
        <w:rPr>
          <w:szCs w:val="18"/>
        </w:rPr>
        <w:t xml:space="preserve"> </w:t>
      </w:r>
      <w:r w:rsidRPr="00346F7E">
        <w:rPr>
          <w:rFonts w:ascii="GeezLSOnlyU" w:hAnsi="GeezLSOnlyU" w:cs="GeezLSOnlyU"/>
          <w:szCs w:val="18"/>
        </w:rPr>
        <w:t>እዋን</w:t>
      </w:r>
      <w:r w:rsidRPr="00346F7E">
        <w:rPr>
          <w:szCs w:val="18"/>
        </w:rPr>
        <w:t xml:space="preserve"> </w:t>
      </w:r>
      <w:r w:rsidRPr="00346F7E">
        <w:rPr>
          <w:rFonts w:ascii="GeezLSOnlyU" w:hAnsi="GeezLSOnlyU" w:cs="GeezLSOnlyU"/>
          <w:szCs w:val="18"/>
        </w:rPr>
        <w:t>ምዕባለታት</w:t>
      </w:r>
      <w:r w:rsidRPr="00346F7E">
        <w:rPr>
          <w:szCs w:val="18"/>
        </w:rPr>
        <w:t xml:space="preserve"> </w:t>
      </w:r>
      <w:r w:rsidRPr="00346F7E">
        <w:rPr>
          <w:rFonts w:ascii="GeezLSOnlyU" w:hAnsi="GeezLSOnlyU" w:cs="GeezLSOnlyU"/>
          <w:szCs w:val="18"/>
        </w:rPr>
        <w:t>ከንጸባርቕ</w:t>
      </w:r>
      <w:r>
        <w:rPr>
          <w:rFonts w:ascii="GeezLSOnlyU" w:hAnsi="GeezLSOnlyU" w:cs="GeezLSOnlyU"/>
          <w:szCs w:val="18"/>
        </w:rPr>
        <w:t>፡</w:t>
      </w:r>
      <w:r w:rsidRPr="00346F7E">
        <w:rPr>
          <w:szCs w:val="18"/>
        </w:rPr>
        <w:t xml:space="preserve"> </w:t>
      </w:r>
      <w:r w:rsidRPr="00346F7E">
        <w:rPr>
          <w:rFonts w:ascii="GeezLSOnlyU" w:hAnsi="GeezLSOnlyU" w:cs="GeezLSOnlyU"/>
          <w:szCs w:val="18"/>
        </w:rPr>
        <w:t>ኣብቲ</w:t>
      </w:r>
      <w:r w:rsidRPr="00346F7E">
        <w:rPr>
          <w:szCs w:val="18"/>
        </w:rPr>
        <w:t xml:space="preserve"> </w:t>
      </w:r>
      <w:r w:rsidRPr="00346F7E">
        <w:rPr>
          <w:rFonts w:ascii="GeezLSOnlyU" w:hAnsi="GeezLSOnlyU" w:cs="GeezLSOnlyU"/>
          <w:szCs w:val="18"/>
        </w:rPr>
        <w:t>ክቐርብ</w:t>
      </w:r>
      <w:r w:rsidRPr="00346F7E">
        <w:rPr>
          <w:szCs w:val="18"/>
        </w:rPr>
        <w:t xml:space="preserve"> </w:t>
      </w:r>
      <w:r w:rsidRPr="00346F7E">
        <w:rPr>
          <w:rFonts w:ascii="GeezLSOnlyU" w:hAnsi="GeezLSOnlyU" w:cs="GeezLSOnlyU"/>
          <w:szCs w:val="18"/>
        </w:rPr>
        <w:t>ዝግብኦ</w:t>
      </w:r>
      <w:r w:rsidRPr="00346F7E">
        <w:rPr>
          <w:szCs w:val="18"/>
        </w:rPr>
        <w:t xml:space="preserve"> </w:t>
      </w:r>
      <w:r w:rsidRPr="00346F7E">
        <w:rPr>
          <w:rFonts w:ascii="GeezLSOnlyU" w:hAnsi="GeezLSOnlyU" w:cs="GeezLSOnlyU"/>
          <w:szCs w:val="18"/>
        </w:rPr>
        <w:t>መዓልቲ</w:t>
      </w:r>
      <w:r w:rsidRPr="00346F7E">
        <w:rPr>
          <w:szCs w:val="18"/>
        </w:rPr>
        <w:t xml:space="preserve"> </w:t>
      </w:r>
      <w:r w:rsidRPr="00346F7E">
        <w:rPr>
          <w:rFonts w:ascii="GeezLSOnlyU" w:hAnsi="GeezLSOnlyU" w:cs="GeezLSOnlyU"/>
          <w:szCs w:val="18"/>
        </w:rPr>
        <w:t>ዘይኮነ</w:t>
      </w:r>
      <w:r w:rsidRPr="00346F7E">
        <w:rPr>
          <w:szCs w:val="18"/>
        </w:rPr>
        <w:t xml:space="preserve"> </w:t>
      </w:r>
      <w:r w:rsidRPr="00346F7E">
        <w:rPr>
          <w:rFonts w:ascii="GeezLSOnlyU" w:hAnsi="GeezLSOnlyU" w:cs="GeezLSOnlyU"/>
          <w:szCs w:val="18"/>
        </w:rPr>
        <w:t>ድሒሩ</w:t>
      </w:r>
      <w:r w:rsidRPr="00346F7E">
        <w:rPr>
          <w:szCs w:val="18"/>
        </w:rPr>
        <w:t xml:space="preserve"> </w:t>
      </w:r>
      <w:r w:rsidRPr="00346F7E">
        <w:rPr>
          <w:rFonts w:ascii="GeezLSOnlyU" w:hAnsi="GeezLSOnlyU" w:cs="GeezLSOnlyU"/>
          <w:szCs w:val="18"/>
        </w:rPr>
        <w:t>ዝቐረበ</w:t>
      </w:r>
      <w:r w:rsidRPr="00346F7E">
        <w:rPr>
          <w:szCs w:val="18"/>
        </w:rPr>
        <w:t xml:space="preserve"> </w:t>
      </w:r>
      <w:r w:rsidRPr="00346F7E">
        <w:rPr>
          <w:rFonts w:ascii="GeezLSOnlyU" w:hAnsi="GeezLSOnlyU" w:cs="GeezLSOnlyU"/>
          <w:szCs w:val="18"/>
        </w:rPr>
        <w:t>እዩ።</w:t>
      </w:r>
    </w:p>
  </w:footnote>
  <w:footnote w:id="3">
    <w:p w14:paraId="56F9428D" w14:textId="77777777" w:rsidR="00773BCF" w:rsidRPr="00E1477D" w:rsidRDefault="00773BCF" w:rsidP="00E1477D">
      <w:pPr>
        <w:pStyle w:val="FootnoteText"/>
        <w:widowControl w:val="0"/>
        <w:tabs>
          <w:tab w:val="clear" w:pos="1021"/>
          <w:tab w:val="right" w:pos="1020"/>
        </w:tabs>
      </w:pPr>
      <w:r>
        <w:tab/>
      </w:r>
      <w:r>
        <w:rPr>
          <w:rStyle w:val="FootnoteReference"/>
        </w:rPr>
        <w:footnoteRef/>
      </w:r>
      <w:r>
        <w:tab/>
        <w:t xml:space="preserve"> See </w:t>
      </w:r>
      <w:r w:rsidRPr="00E1477D">
        <w:t>E/CN.4/1998/45</w:t>
      </w:r>
      <w:r>
        <w:t>.</w:t>
      </w:r>
    </w:p>
  </w:footnote>
  <w:footnote w:id="4">
    <w:p w14:paraId="337AF7E9" w14:textId="77777777" w:rsidR="00773BCF" w:rsidRPr="00BE7483" w:rsidRDefault="00773BCF" w:rsidP="00BE7483">
      <w:pPr>
        <w:pStyle w:val="FootnoteText"/>
        <w:widowControl w:val="0"/>
        <w:tabs>
          <w:tab w:val="clear" w:pos="1021"/>
          <w:tab w:val="right" w:pos="1020"/>
        </w:tabs>
      </w:pPr>
      <w:r>
        <w:tab/>
      </w:r>
      <w:r>
        <w:rPr>
          <w:rStyle w:val="FootnoteReference"/>
        </w:rPr>
        <w:footnoteRef/>
      </w:r>
      <w:r>
        <w:tab/>
      </w:r>
      <w:r w:rsidRPr="00BE7483">
        <w:t>Demystifying Eritrea: The Ground Reality, Mining and Human Rights’, 8 March 2018, at the Palais des Nations, Geneva.</w:t>
      </w:r>
    </w:p>
  </w:footnote>
  <w:footnote w:id="5">
    <w:p w14:paraId="0F857393" w14:textId="77777777" w:rsidR="00773BCF" w:rsidRDefault="00773BCF" w:rsidP="00BE7483">
      <w:pPr>
        <w:pStyle w:val="FootnoteText"/>
        <w:widowControl w:val="0"/>
        <w:tabs>
          <w:tab w:val="clear" w:pos="1021"/>
          <w:tab w:val="right" w:pos="1020"/>
        </w:tabs>
      </w:pPr>
      <w:r>
        <w:tab/>
      </w:r>
      <w:r>
        <w:rPr>
          <w:rStyle w:val="FootnoteReference"/>
        </w:rPr>
        <w:footnoteRef/>
      </w:r>
      <w:r>
        <w:tab/>
      </w:r>
      <w:r w:rsidRPr="00BE7483">
        <w:t>S/Res/2385 (2017) para 35.</w:t>
      </w:r>
    </w:p>
  </w:footnote>
  <w:footnote w:id="6">
    <w:p w14:paraId="0DAF7E49" w14:textId="77777777" w:rsidR="00773BCF" w:rsidRDefault="00773BCF" w:rsidP="00BE7483">
      <w:pPr>
        <w:pStyle w:val="FootnoteText"/>
        <w:widowControl w:val="0"/>
        <w:tabs>
          <w:tab w:val="clear" w:pos="1021"/>
          <w:tab w:val="right" w:pos="1020"/>
        </w:tabs>
      </w:pPr>
      <w:r>
        <w:tab/>
      </w:r>
      <w:r>
        <w:rPr>
          <w:rStyle w:val="FootnoteReference"/>
        </w:rPr>
        <w:footnoteRef/>
      </w:r>
      <w:r>
        <w:tab/>
      </w:r>
      <w:r w:rsidRPr="00BE7483">
        <w:t>S/2017/925 of 6 November 2017 at page 3</w:t>
      </w:r>
      <w:r>
        <w:t>.</w:t>
      </w:r>
    </w:p>
  </w:footnote>
  <w:footnote w:id="7">
    <w:p w14:paraId="208C6C9F" w14:textId="77777777" w:rsidR="00773BCF" w:rsidRPr="00BE7483" w:rsidRDefault="00773BCF" w:rsidP="00BE7483">
      <w:pPr>
        <w:pStyle w:val="FootnoteText"/>
        <w:widowControl w:val="0"/>
        <w:tabs>
          <w:tab w:val="clear" w:pos="1021"/>
          <w:tab w:val="right" w:pos="1020"/>
        </w:tabs>
      </w:pPr>
      <w:r>
        <w:tab/>
      </w:r>
      <w:r>
        <w:rPr>
          <w:rStyle w:val="FootnoteReference"/>
        </w:rPr>
        <w:footnoteRef/>
      </w:r>
      <w:r>
        <w:tab/>
      </w:r>
      <w:r w:rsidRPr="00BE7483">
        <w:t>Araya v. Nevsun Resources Ltd., 2017 BCCA</w:t>
      </w:r>
      <w:r>
        <w:t xml:space="preserve"> 401.</w:t>
      </w:r>
    </w:p>
  </w:footnote>
  <w:footnote w:id="8">
    <w:p w14:paraId="462FC8C8" w14:textId="77777777" w:rsidR="00773BCF" w:rsidRDefault="00773BCF" w:rsidP="00BE7483">
      <w:pPr>
        <w:pStyle w:val="FootnoteText"/>
        <w:widowControl w:val="0"/>
        <w:tabs>
          <w:tab w:val="clear" w:pos="1021"/>
          <w:tab w:val="right" w:pos="1020"/>
        </w:tabs>
      </w:pPr>
      <w:r>
        <w:tab/>
      </w:r>
      <w:r>
        <w:rPr>
          <w:rStyle w:val="FootnoteReference"/>
        </w:rPr>
        <w:footnoteRef/>
      </w:r>
      <w:r>
        <w:tab/>
      </w:r>
      <w:r w:rsidRPr="00BE7483">
        <w:t>SCC, Case number 37919, Nevsun Resources LTD v. Gize Yebeyo Araya, et al.</w:t>
      </w:r>
    </w:p>
  </w:footnote>
  <w:footnote w:id="9">
    <w:p w14:paraId="32368343" w14:textId="77777777" w:rsidR="00773BCF" w:rsidRDefault="00773BCF" w:rsidP="00EA5F0D">
      <w:pPr>
        <w:pStyle w:val="FootnoteText"/>
        <w:widowControl w:val="0"/>
        <w:tabs>
          <w:tab w:val="clear" w:pos="1021"/>
          <w:tab w:val="right" w:pos="1020"/>
        </w:tabs>
      </w:pPr>
      <w:r>
        <w:tab/>
      </w:r>
      <w:r>
        <w:rPr>
          <w:rStyle w:val="FootnoteReference"/>
        </w:rPr>
        <w:footnoteRef/>
      </w:r>
      <w:r>
        <w:tab/>
      </w:r>
      <w:r w:rsidRPr="00EA5F0D">
        <w:t>A/HRC/26/45</w:t>
      </w:r>
      <w:r>
        <w:t>.</w:t>
      </w:r>
    </w:p>
  </w:footnote>
  <w:footnote w:id="10">
    <w:p w14:paraId="70567CAD" w14:textId="77777777" w:rsidR="00773BCF" w:rsidRDefault="00773BCF" w:rsidP="00EA5F0D">
      <w:pPr>
        <w:pStyle w:val="FootnoteText"/>
        <w:widowControl w:val="0"/>
        <w:tabs>
          <w:tab w:val="clear" w:pos="1021"/>
          <w:tab w:val="right" w:pos="1020"/>
        </w:tabs>
      </w:pPr>
      <w:r>
        <w:tab/>
      </w:r>
      <w:r>
        <w:rPr>
          <w:rStyle w:val="FootnoteReference"/>
        </w:rPr>
        <w:footnoteRef/>
      </w:r>
      <w:r>
        <w:tab/>
      </w:r>
      <w:r w:rsidRPr="00EA5F0D">
        <w:t>A/HRC/29/CRP</w:t>
      </w:r>
      <w:r>
        <w:t>.1.</w:t>
      </w:r>
    </w:p>
  </w:footnote>
  <w:footnote w:id="11">
    <w:p w14:paraId="40F9E2CC" w14:textId="77777777" w:rsidR="00773BCF" w:rsidRDefault="00773BCF" w:rsidP="00E9001D">
      <w:pPr>
        <w:pStyle w:val="FootnoteText"/>
        <w:widowControl w:val="0"/>
        <w:tabs>
          <w:tab w:val="clear" w:pos="1021"/>
          <w:tab w:val="right" w:pos="1020"/>
        </w:tabs>
      </w:pPr>
      <w:r>
        <w:tab/>
      </w:r>
      <w:r>
        <w:rPr>
          <w:rStyle w:val="FootnoteReference"/>
        </w:rPr>
        <w:footnoteRef/>
      </w:r>
      <w:r>
        <w:tab/>
        <w:t>A/HRC/29/CRP.1,</w:t>
      </w:r>
      <w:r w:rsidRPr="00E9001D">
        <w:t xml:space="preserve"> p</w:t>
      </w:r>
      <w:r>
        <w:t>.</w:t>
      </w:r>
      <w:r w:rsidRPr="00E9001D">
        <w:t xml:space="preserve"> 233</w:t>
      </w:r>
      <w:r>
        <w:t xml:space="preserve">. </w:t>
      </w:r>
    </w:p>
  </w:footnote>
  <w:footnote w:id="12">
    <w:p w14:paraId="4D7E7FF4" w14:textId="77777777" w:rsidR="00773BCF" w:rsidRDefault="00773BCF" w:rsidP="006549BC">
      <w:pPr>
        <w:pStyle w:val="FootnoteText"/>
        <w:widowControl w:val="0"/>
        <w:tabs>
          <w:tab w:val="clear" w:pos="1021"/>
          <w:tab w:val="right" w:pos="1020"/>
        </w:tabs>
      </w:pPr>
      <w:r>
        <w:tab/>
      </w:r>
      <w:r>
        <w:rPr>
          <w:rStyle w:val="FootnoteReference"/>
        </w:rPr>
        <w:footnoteRef/>
      </w:r>
      <w:r>
        <w:tab/>
      </w:r>
      <w:r w:rsidRPr="006549BC">
        <w:t xml:space="preserve">Tweet by Mr. Yemane Gebremeskel on 31 October 2017 </w:t>
      </w:r>
      <w:r>
        <w:t>available</w:t>
      </w:r>
      <w:r w:rsidRPr="006549BC">
        <w:t xml:space="preserve"> at https://twitter.com/hawelti/status/925451372581015552.</w:t>
      </w:r>
      <w:r>
        <w:t xml:space="preserve"> </w:t>
      </w:r>
    </w:p>
  </w:footnote>
  <w:footnote w:id="13">
    <w:p w14:paraId="08FF974D" w14:textId="77777777" w:rsidR="00773BCF" w:rsidRDefault="00773BCF" w:rsidP="006549BC">
      <w:pPr>
        <w:pStyle w:val="FootnoteText"/>
        <w:widowControl w:val="0"/>
        <w:tabs>
          <w:tab w:val="clear" w:pos="1021"/>
          <w:tab w:val="right" w:pos="1020"/>
        </w:tabs>
      </w:pPr>
      <w:r>
        <w:tab/>
      </w:r>
      <w:r>
        <w:rPr>
          <w:rStyle w:val="FootnoteReference"/>
        </w:rPr>
        <w:footnoteRef/>
      </w:r>
      <w:r>
        <w:tab/>
      </w:r>
      <w:r w:rsidRPr="006549BC">
        <w:t>Eritrean Orthodox Church, Catholic Church, Lutheran Evangelical Church and Sunni Islam.</w:t>
      </w:r>
      <w:r>
        <w:t xml:space="preserve"> </w:t>
      </w:r>
    </w:p>
  </w:footnote>
  <w:footnote w:id="14">
    <w:p w14:paraId="505C086A" w14:textId="77777777" w:rsidR="00773BCF" w:rsidRDefault="00773BCF" w:rsidP="006549BC">
      <w:pPr>
        <w:pStyle w:val="FootnoteText"/>
        <w:widowControl w:val="0"/>
        <w:tabs>
          <w:tab w:val="clear" w:pos="1021"/>
          <w:tab w:val="right" w:pos="1020"/>
        </w:tabs>
      </w:pPr>
      <w:r>
        <w:tab/>
      </w:r>
      <w:r>
        <w:rPr>
          <w:rStyle w:val="FootnoteReference"/>
        </w:rPr>
        <w:footnoteRef/>
      </w:r>
      <w:r>
        <w:tab/>
      </w:r>
      <w:r w:rsidRPr="006549BC">
        <w:t>Baptist, Evangelical and Pentecostal Churches, Jehovah’s Witnesses, among others.</w:t>
      </w:r>
    </w:p>
  </w:footnote>
  <w:footnote w:id="15">
    <w:p w14:paraId="75BBA11F" w14:textId="77777777" w:rsidR="00773BCF" w:rsidRDefault="00773BCF" w:rsidP="00206627">
      <w:pPr>
        <w:pStyle w:val="FootnoteText"/>
        <w:widowControl w:val="0"/>
        <w:tabs>
          <w:tab w:val="clear" w:pos="1021"/>
          <w:tab w:val="right" w:pos="1020"/>
        </w:tabs>
      </w:pPr>
      <w:r>
        <w:tab/>
      </w:r>
      <w:r>
        <w:rPr>
          <w:rStyle w:val="FootnoteReference"/>
        </w:rPr>
        <w:footnoteRef/>
      </w:r>
      <w:r>
        <w:tab/>
      </w:r>
      <w:r w:rsidRPr="00206627">
        <w:t>UNICEF, Humanitarian Situation Report on Eritrea, December 2017</w:t>
      </w:r>
      <w:r>
        <w:t xml:space="preserve">. </w:t>
      </w:r>
    </w:p>
  </w:footnote>
  <w:footnote w:id="16">
    <w:p w14:paraId="3A212191" w14:textId="736E0EFA" w:rsidR="00773BCF" w:rsidRDefault="00773BCF" w:rsidP="00206627">
      <w:pPr>
        <w:pStyle w:val="FootnoteText"/>
        <w:widowControl w:val="0"/>
        <w:tabs>
          <w:tab w:val="clear" w:pos="1021"/>
          <w:tab w:val="right" w:pos="1020"/>
        </w:tabs>
      </w:pPr>
      <w:r>
        <w:tab/>
      </w:r>
      <w:r>
        <w:rPr>
          <w:rStyle w:val="FootnoteReference"/>
        </w:rPr>
        <w:footnoteRef/>
      </w:r>
      <w:r>
        <w:tab/>
      </w:r>
      <w:r>
        <w:rPr>
          <w:rFonts w:ascii="GeezLSOnlyU" w:hAnsi="GeezLSOnlyU" w:cs="GeezLSOnlyU"/>
        </w:rPr>
        <w:t xml:space="preserve">እቲ ጻውዒት ኣብዚ ዝስዕብ መላግቦ ይርከብ፡ </w:t>
      </w:r>
      <w:r>
        <w:t xml:space="preserve">https://www.unicef.org/appeals/eritrea.html. </w:t>
      </w:r>
    </w:p>
  </w:footnote>
  <w:footnote w:id="17">
    <w:p w14:paraId="24118288" w14:textId="77777777" w:rsidR="00773BCF" w:rsidRDefault="00773BCF" w:rsidP="000E7BC3">
      <w:pPr>
        <w:pStyle w:val="FootnoteText"/>
        <w:widowControl w:val="0"/>
        <w:tabs>
          <w:tab w:val="clear" w:pos="1021"/>
          <w:tab w:val="right" w:pos="1020"/>
        </w:tabs>
      </w:pPr>
      <w:r>
        <w:tab/>
      </w:r>
      <w:r>
        <w:rPr>
          <w:rStyle w:val="FootnoteReference"/>
        </w:rPr>
        <w:footnoteRef/>
      </w:r>
      <w:r>
        <w:tab/>
      </w:r>
      <w:r w:rsidRPr="000E7BC3">
        <w:t>FAO, GIEWS Country Brief Eritrea, 6 April 2018.</w:t>
      </w:r>
    </w:p>
  </w:footnote>
  <w:footnote w:id="18">
    <w:p w14:paraId="4EC9607D" w14:textId="77777777" w:rsidR="00773BCF" w:rsidRDefault="00773BCF" w:rsidP="00C61803">
      <w:pPr>
        <w:pStyle w:val="FootnoteText"/>
        <w:widowControl w:val="0"/>
        <w:tabs>
          <w:tab w:val="clear" w:pos="1021"/>
          <w:tab w:val="right" w:pos="1020"/>
        </w:tabs>
      </w:pPr>
      <w:r>
        <w:tab/>
      </w:r>
      <w:r>
        <w:rPr>
          <w:rStyle w:val="FootnoteReference"/>
        </w:rPr>
        <w:footnoteRef/>
      </w:r>
      <w:r>
        <w:tab/>
      </w:r>
      <w:r w:rsidRPr="00C61803">
        <w:t>Available at http://www.fao.org/giews/country-analysis/map/en/?action=360238-</w:t>
      </w:r>
      <w:r>
        <w:t xml:space="preserve"> </w:t>
      </w:r>
    </w:p>
  </w:footnote>
  <w:footnote w:id="19">
    <w:p w14:paraId="1E878762" w14:textId="77777777" w:rsidR="00773BCF" w:rsidRDefault="00773BCF" w:rsidP="00A34792">
      <w:pPr>
        <w:pStyle w:val="FootnoteText"/>
        <w:widowControl w:val="0"/>
        <w:tabs>
          <w:tab w:val="clear" w:pos="1021"/>
          <w:tab w:val="right" w:pos="1020"/>
        </w:tabs>
      </w:pPr>
      <w:r>
        <w:tab/>
      </w:r>
      <w:r>
        <w:rPr>
          <w:rStyle w:val="FootnoteReference"/>
        </w:rPr>
        <w:footnoteRef/>
      </w:r>
      <w:r>
        <w:tab/>
      </w:r>
      <w:r w:rsidRPr="00A34792">
        <w:t>African Development Bank, African Economic Outlook, Eritrea, 2018, p.143.</w:t>
      </w:r>
      <w:r>
        <w:t xml:space="preserve"> </w:t>
      </w:r>
    </w:p>
  </w:footnote>
  <w:footnote w:id="20">
    <w:p w14:paraId="50618AA0" w14:textId="77777777" w:rsidR="00773BCF" w:rsidRDefault="00773BCF" w:rsidP="0085652F">
      <w:pPr>
        <w:pStyle w:val="FootnoteText"/>
        <w:widowControl w:val="0"/>
        <w:tabs>
          <w:tab w:val="clear" w:pos="1021"/>
          <w:tab w:val="right" w:pos="1020"/>
        </w:tabs>
      </w:pPr>
      <w:r>
        <w:tab/>
      </w:r>
      <w:r>
        <w:rPr>
          <w:rStyle w:val="FootnoteReference"/>
        </w:rPr>
        <w:footnoteRef/>
      </w:r>
      <w:r>
        <w:tab/>
      </w:r>
      <w:r w:rsidRPr="00E2797C">
        <w:rPr>
          <w:rFonts w:eastAsiaTheme="minorHAnsi"/>
        </w:rPr>
        <w:t>World Bank’s 2018 Doing Business report</w:t>
      </w:r>
      <w:r>
        <w:t xml:space="preserve">, available at </w:t>
      </w:r>
      <w:r w:rsidRPr="0085652F">
        <w:t>http://www.doingbusiness.org/data/exploreeconomies/eritrea</w:t>
      </w:r>
      <w:r>
        <w:t>.</w:t>
      </w:r>
      <w:r w:rsidRPr="0085652F">
        <w:t xml:space="preserve"> </w:t>
      </w:r>
    </w:p>
  </w:footnote>
  <w:footnote w:id="21">
    <w:p w14:paraId="490FF5AA" w14:textId="77777777" w:rsidR="00773BCF" w:rsidRDefault="00773BCF" w:rsidP="002C2A77">
      <w:pPr>
        <w:pStyle w:val="FootnoteText"/>
        <w:widowControl w:val="0"/>
        <w:tabs>
          <w:tab w:val="clear" w:pos="1021"/>
          <w:tab w:val="right" w:pos="1020"/>
        </w:tabs>
      </w:pPr>
      <w:r>
        <w:tab/>
      </w:r>
      <w:r>
        <w:rPr>
          <w:rStyle w:val="FootnoteReference"/>
        </w:rPr>
        <w:footnoteRef/>
      </w:r>
      <w:r>
        <w:tab/>
        <w:t xml:space="preserve">See </w:t>
      </w:r>
      <w:r w:rsidRPr="002C2A77">
        <w:t>https://www.youtube.com/watch?v=N-8PaQNcLW4.</w:t>
      </w:r>
      <w:r>
        <w:t xml:space="preserve"> </w:t>
      </w:r>
    </w:p>
  </w:footnote>
  <w:footnote w:id="22">
    <w:p w14:paraId="045056EC" w14:textId="77777777" w:rsidR="00773BCF" w:rsidRPr="009011E0" w:rsidRDefault="00773BCF" w:rsidP="009011E0">
      <w:pPr>
        <w:pStyle w:val="FootnoteText"/>
        <w:widowControl w:val="0"/>
        <w:tabs>
          <w:tab w:val="clear" w:pos="1021"/>
          <w:tab w:val="right" w:pos="1020"/>
        </w:tabs>
      </w:pPr>
      <w:r>
        <w:tab/>
      </w:r>
      <w:r>
        <w:rPr>
          <w:rStyle w:val="FootnoteReference"/>
        </w:rPr>
        <w:footnoteRef/>
      </w:r>
      <w:r>
        <w:tab/>
      </w:r>
      <w:r w:rsidRPr="009011E0">
        <w:t>UN Habitat, The right to adequate housing, Factsheet No 21 (Rev1), p. 3, available at http://www.ohchr.org/Documents/Publica</w:t>
      </w:r>
      <w:r>
        <w:t>tions/FS21_rev_1_Housing_en.pdf.</w:t>
      </w:r>
    </w:p>
  </w:footnote>
  <w:footnote w:id="23">
    <w:p w14:paraId="5D9F12AA" w14:textId="77777777" w:rsidR="00773BCF" w:rsidRDefault="00773BCF" w:rsidP="00C20587">
      <w:pPr>
        <w:pStyle w:val="FootnoteText"/>
        <w:widowControl w:val="0"/>
        <w:tabs>
          <w:tab w:val="clear" w:pos="1021"/>
          <w:tab w:val="right" w:pos="1020"/>
        </w:tabs>
      </w:pPr>
      <w:r>
        <w:tab/>
      </w:r>
      <w:r>
        <w:rPr>
          <w:rStyle w:val="FootnoteReference"/>
        </w:rPr>
        <w:footnoteRef/>
      </w:r>
      <w:r>
        <w:tab/>
      </w:r>
      <w:r w:rsidRPr="008D5F5D">
        <w:t>UN Habitat, The right to adequate housing, Factsheet No 21 (Rev1), p. 31</w:t>
      </w:r>
      <w:r>
        <w:t xml:space="preserve">. </w:t>
      </w:r>
    </w:p>
  </w:footnote>
  <w:footnote w:id="24">
    <w:p w14:paraId="7D09C09C" w14:textId="77777777" w:rsidR="00773BCF" w:rsidRPr="00EE59C0" w:rsidRDefault="00773BCF" w:rsidP="00EE59C0">
      <w:pPr>
        <w:pStyle w:val="FootnoteText"/>
        <w:widowControl w:val="0"/>
        <w:tabs>
          <w:tab w:val="clear" w:pos="1021"/>
          <w:tab w:val="right" w:pos="1020"/>
        </w:tabs>
      </w:pPr>
      <w:r>
        <w:tab/>
      </w:r>
      <w:r>
        <w:rPr>
          <w:rStyle w:val="FootnoteReference"/>
        </w:rPr>
        <w:footnoteRef/>
      </w:r>
      <w:r>
        <w:tab/>
      </w:r>
      <w:r w:rsidRPr="00EE59C0">
        <w:t>SEMG report 2017, S/2017/925, para. 54-55.</w:t>
      </w:r>
    </w:p>
  </w:footnote>
  <w:footnote w:id="25">
    <w:p w14:paraId="7A2F20DF" w14:textId="77777777" w:rsidR="00773BCF" w:rsidRDefault="00773BCF" w:rsidP="006C76D2">
      <w:pPr>
        <w:pStyle w:val="FootnoteText"/>
        <w:widowControl w:val="0"/>
        <w:tabs>
          <w:tab w:val="clear" w:pos="1021"/>
          <w:tab w:val="right" w:pos="1020"/>
        </w:tabs>
      </w:pPr>
      <w:r>
        <w:tab/>
      </w:r>
      <w:r>
        <w:rPr>
          <w:rStyle w:val="FootnoteReference"/>
        </w:rPr>
        <w:footnoteRef/>
      </w:r>
      <w:r>
        <w:tab/>
      </w:r>
      <w:r w:rsidRPr="006C76D2">
        <w:t>European Asylum Support Office, Early warning and Preparedness System, Latest Asylum Trends - Overview 2017, released on 1 February 2018, available at https://www.easo.europa.eu/latest-asylum-trends-overview2017.</w:t>
      </w:r>
      <w:r>
        <w:t xml:space="preserve"> </w:t>
      </w:r>
    </w:p>
  </w:footnote>
  <w:footnote w:id="26">
    <w:p w14:paraId="7D0D031E" w14:textId="77777777" w:rsidR="00773BCF" w:rsidRDefault="00773BCF" w:rsidP="006C76D2">
      <w:pPr>
        <w:pStyle w:val="FootnoteText"/>
        <w:widowControl w:val="0"/>
        <w:tabs>
          <w:tab w:val="clear" w:pos="1021"/>
          <w:tab w:val="right" w:pos="1020"/>
        </w:tabs>
      </w:pPr>
      <w:r>
        <w:tab/>
      </w:r>
      <w:r>
        <w:rPr>
          <w:rStyle w:val="FootnoteReference"/>
        </w:rPr>
        <w:footnoteRef/>
      </w:r>
      <w:r>
        <w:tab/>
      </w:r>
      <w:r w:rsidRPr="006C76D2">
        <w:t>https://data2.unhcr.org/en/situations/mediterranean</w:t>
      </w:r>
      <w:r>
        <w:t xml:space="preserve"> </w:t>
      </w:r>
    </w:p>
  </w:footnote>
  <w:footnote w:id="27">
    <w:p w14:paraId="773D9CB1" w14:textId="77777777" w:rsidR="00773BCF" w:rsidRDefault="00773BCF" w:rsidP="006C76D2">
      <w:pPr>
        <w:pStyle w:val="FootnoteText"/>
        <w:widowControl w:val="0"/>
        <w:tabs>
          <w:tab w:val="clear" w:pos="1021"/>
          <w:tab w:val="right" w:pos="1020"/>
        </w:tabs>
      </w:pPr>
      <w:r>
        <w:tab/>
      </w:r>
      <w:r>
        <w:rPr>
          <w:rStyle w:val="FootnoteReference"/>
        </w:rPr>
        <w:footnoteRef/>
      </w:r>
      <w:r>
        <w:tab/>
      </w:r>
      <w:r w:rsidRPr="006C76D2">
        <w:t>UNHCR, EUROPE MONTHLY REPORT March 2018, p.1, available at https://data2.unhcr.org/en/documents/download/63240</w:t>
      </w:r>
      <w:r>
        <w:t>.</w:t>
      </w:r>
    </w:p>
  </w:footnote>
  <w:footnote w:id="28">
    <w:p w14:paraId="11B129D1" w14:textId="77777777" w:rsidR="00773BCF" w:rsidRDefault="00773BCF" w:rsidP="00FC0597">
      <w:pPr>
        <w:pStyle w:val="FootnoteText"/>
        <w:widowControl w:val="0"/>
        <w:tabs>
          <w:tab w:val="clear" w:pos="1021"/>
          <w:tab w:val="right" w:pos="1020"/>
        </w:tabs>
      </w:pPr>
      <w:r>
        <w:tab/>
      </w:r>
      <w:r>
        <w:rPr>
          <w:rStyle w:val="FootnoteReference"/>
        </w:rPr>
        <w:footnoteRef/>
      </w:r>
      <w:r>
        <w:tab/>
      </w:r>
      <w:r w:rsidRPr="00FC0597">
        <w:t>UNHCR, Desperate Journeys, January 2017 – March 2018, p. 15, available at https://data2.unhcr.org/en/documents/download/63039</w:t>
      </w:r>
      <w:r>
        <w:t xml:space="preserve">. </w:t>
      </w:r>
    </w:p>
  </w:footnote>
  <w:footnote w:id="29">
    <w:p w14:paraId="549DDF9C" w14:textId="77777777" w:rsidR="00773BCF" w:rsidRDefault="00773BCF" w:rsidP="00FE6BE0">
      <w:pPr>
        <w:pStyle w:val="FootnoteText"/>
        <w:widowControl w:val="0"/>
        <w:tabs>
          <w:tab w:val="clear" w:pos="1021"/>
          <w:tab w:val="right" w:pos="1020"/>
        </w:tabs>
      </w:pPr>
      <w:r>
        <w:tab/>
      </w:r>
      <w:r>
        <w:rPr>
          <w:rStyle w:val="FootnoteReference"/>
        </w:rPr>
        <w:footnoteRef/>
      </w:r>
      <w:r>
        <w:tab/>
      </w:r>
      <w:r w:rsidRPr="00FE6BE0">
        <w:t xml:space="preserve">Communications report </w:t>
      </w:r>
      <w:r>
        <w:t xml:space="preserve">of special </w:t>
      </w:r>
      <w:r w:rsidRPr="00750A4E">
        <w:t>procedures, A/HRC/38/54, see</w:t>
      </w:r>
      <w:r>
        <w:t xml:space="preserve"> also </w:t>
      </w:r>
      <w:r w:rsidRPr="00FE6BE0">
        <w:t xml:space="preserve">reply by </w:t>
      </w:r>
      <w:r>
        <w:t>the United States of America of 7 March 2018</w:t>
      </w:r>
      <w:r w:rsidRPr="00FE6BE0">
        <w:t>.</w:t>
      </w:r>
      <w:r>
        <w:t xml:space="preserve"> </w:t>
      </w:r>
    </w:p>
  </w:footnote>
  <w:footnote w:id="30">
    <w:p w14:paraId="479855B6" w14:textId="77777777" w:rsidR="00773BCF" w:rsidRDefault="00773BCF" w:rsidP="00477BD5">
      <w:pPr>
        <w:pStyle w:val="FootnoteText"/>
        <w:widowControl w:val="0"/>
        <w:tabs>
          <w:tab w:val="clear" w:pos="1021"/>
          <w:tab w:val="right" w:pos="1020"/>
        </w:tabs>
      </w:pPr>
      <w:r>
        <w:tab/>
      </w:r>
      <w:r>
        <w:rPr>
          <w:rStyle w:val="FootnoteReference"/>
        </w:rPr>
        <w:footnoteRef/>
      </w:r>
      <w:r>
        <w:tab/>
      </w:r>
      <w:r w:rsidRPr="00FE6BE0">
        <w:t xml:space="preserve">Communications report </w:t>
      </w:r>
      <w:r>
        <w:t>of special procedure</w:t>
      </w:r>
      <w:r w:rsidRPr="00750A4E">
        <w:t>s, A/HRC/38/54.</w:t>
      </w:r>
    </w:p>
  </w:footnote>
  <w:footnote w:id="31">
    <w:p w14:paraId="3A1D127D" w14:textId="2BFF061E" w:rsidR="00773BCF" w:rsidRDefault="00773BCF" w:rsidP="00C11999">
      <w:pPr>
        <w:pStyle w:val="FootnoteText"/>
        <w:widowControl w:val="0"/>
        <w:tabs>
          <w:tab w:val="clear" w:pos="1021"/>
          <w:tab w:val="right" w:pos="1020"/>
        </w:tabs>
      </w:pPr>
      <w:r>
        <w:tab/>
      </w:r>
      <w:r>
        <w:rPr>
          <w:rStyle w:val="FootnoteReference"/>
        </w:rPr>
        <w:footnoteRef/>
      </w:r>
      <w:r>
        <w:tab/>
      </w:r>
      <w:r>
        <w:rPr>
          <w:rFonts w:ascii="GeezLSOnlyU" w:hAnsi="GeezLSOnlyU" w:cs="GeezLSOnlyU"/>
        </w:rPr>
        <w:t xml:space="preserve">እዚ ዝስዕብ ርአ </w:t>
      </w:r>
      <w:r w:rsidRPr="00C11999">
        <w:t>UNHCR Press Release ‘UNHCR and Israel sign agreement to find solutions for Eritreans and Sudanese’, 2 April 2018, available at http://www.unhcr.org/news/press/2018/4/5ac261bd4/unhcr-israel-sign-agreement-find-solutions-eritreans-sudanese.html</w:t>
      </w:r>
      <w:r>
        <w:t xml:space="preserve">. </w:t>
      </w:r>
    </w:p>
  </w:footnote>
  <w:footnote w:id="32">
    <w:p w14:paraId="085B2A6B" w14:textId="77777777" w:rsidR="00773BCF" w:rsidRDefault="00773BCF" w:rsidP="008A5671">
      <w:pPr>
        <w:pStyle w:val="FootnoteText"/>
        <w:widowControl w:val="0"/>
        <w:tabs>
          <w:tab w:val="clear" w:pos="1021"/>
          <w:tab w:val="right" w:pos="1020"/>
        </w:tabs>
      </w:pPr>
      <w:r>
        <w:tab/>
      </w:r>
      <w:r>
        <w:rPr>
          <w:rStyle w:val="FootnoteReference"/>
        </w:rPr>
        <w:footnoteRef/>
      </w:r>
      <w:r>
        <w:tab/>
      </w:r>
      <w:r w:rsidRPr="008A5671">
        <w:t xml:space="preserve">United Nations Standard Minimum Rules for the Treatment of Prisoner (The Nelson Mandela Rules), General Assembly Resolution 70/175. </w:t>
      </w:r>
      <w:r>
        <w:t xml:space="preserve"> </w:t>
      </w:r>
    </w:p>
  </w:footnote>
  <w:footnote w:id="33">
    <w:p w14:paraId="2C76F8A7" w14:textId="5C515D90" w:rsidR="00773BCF" w:rsidRDefault="00773BCF" w:rsidP="0028290F">
      <w:pPr>
        <w:pStyle w:val="FootnoteText"/>
        <w:widowControl w:val="0"/>
        <w:tabs>
          <w:tab w:val="clear" w:pos="1021"/>
          <w:tab w:val="right" w:pos="1020"/>
        </w:tabs>
      </w:pPr>
      <w:r>
        <w:tab/>
      </w:r>
      <w:r>
        <w:rPr>
          <w:rStyle w:val="FootnoteReference"/>
        </w:rPr>
        <w:footnoteRef/>
      </w:r>
      <w:r>
        <w:tab/>
      </w:r>
      <w:r>
        <w:rPr>
          <w:rFonts w:ascii="GeezLSOnlyU" w:hAnsi="GeezLSOnlyU" w:cs="GeezLSOnlyU"/>
        </w:rPr>
        <w:t xml:space="preserve">ንተወሳኺ ሓበሬታ እዚ ዝስዕብ ርአ፡ </w:t>
      </w:r>
      <w:r>
        <w:t xml:space="preserve">‘standing invitations’ </w:t>
      </w:r>
      <w:r w:rsidRPr="00C40AC7">
        <w:t>http://spinternet.ohchr.org/_Layouts/SpecialProceduresInternet/StandingInvitations.aspx</w:t>
      </w:r>
      <w:r>
        <w:t xml:space="preserve">. </w:t>
      </w:r>
    </w:p>
  </w:footnote>
  <w:footnote w:id="34">
    <w:p w14:paraId="6B2DF7D5" w14:textId="6E477FC6" w:rsidR="00773BCF" w:rsidRDefault="00773BCF" w:rsidP="003B4C17">
      <w:pPr>
        <w:pStyle w:val="FootnoteText"/>
        <w:widowControl w:val="0"/>
        <w:tabs>
          <w:tab w:val="clear" w:pos="1021"/>
          <w:tab w:val="right" w:pos="1020"/>
        </w:tabs>
      </w:pPr>
      <w:r>
        <w:tab/>
      </w:r>
      <w:r>
        <w:rPr>
          <w:rStyle w:val="FootnoteReference"/>
        </w:rPr>
        <w:footnoteRef/>
      </w:r>
      <w:r>
        <w:tab/>
      </w:r>
      <w:r>
        <w:rPr>
          <w:rFonts w:ascii="GeezLSOnlyU" w:hAnsi="GeezLSOnlyU" w:cs="GeezLSOnlyU"/>
        </w:rPr>
        <w:t xml:space="preserve">ጠለብ ኣብ </w:t>
      </w:r>
      <w:r w:rsidRPr="00217D99">
        <w:t>2003</w:t>
      </w:r>
      <w:r>
        <w:t xml:space="preserve"> </w:t>
      </w:r>
      <w:r>
        <w:rPr>
          <w:rFonts w:ascii="GeezLSOnlyU" w:hAnsi="GeezLSOnlyU" w:cs="GeezLSOnlyU"/>
        </w:rPr>
        <w:t>ተሰዲዱ፡</w:t>
      </w:r>
      <w:r>
        <w:t xml:space="preserve"> </w:t>
      </w:r>
      <w:r>
        <w:rPr>
          <w:rFonts w:ascii="GeezLSOnlyU" w:hAnsi="GeezLSOnlyU" w:cs="GeezLSOnlyU"/>
        </w:rPr>
        <w:t>መዘኻኽሪ</w:t>
      </w:r>
      <w:r w:rsidRPr="00217D99">
        <w:t xml:space="preserve"> </w:t>
      </w:r>
      <w:r>
        <w:rPr>
          <w:rFonts w:ascii="GeezLSOnlyU" w:hAnsi="GeezLSOnlyU" w:cs="GeezLSOnlyU"/>
        </w:rPr>
        <w:t xml:space="preserve">ኣብ </w:t>
      </w:r>
      <w:r w:rsidRPr="00217D99">
        <w:t>2015</w:t>
      </w:r>
      <w:r>
        <w:t xml:space="preserve"> </w:t>
      </w:r>
      <w:r>
        <w:rPr>
          <w:rFonts w:ascii="GeezLSOnlyU" w:hAnsi="GeezLSOnlyU" w:cs="GeezLSOnlyU"/>
        </w:rPr>
        <w:t>ተደጊሙ</w:t>
      </w:r>
      <w:r>
        <w:t xml:space="preserve">. </w:t>
      </w:r>
    </w:p>
  </w:footnote>
  <w:footnote w:id="35">
    <w:p w14:paraId="5D898610" w14:textId="27D19405" w:rsidR="00773BCF" w:rsidRPr="007E06E3" w:rsidRDefault="00773BCF">
      <w:pPr>
        <w:pStyle w:val="FootnoteText"/>
        <w:rPr>
          <w:rFonts w:ascii="GeezLSOnlyU" w:hAnsi="GeezLSOnlyU" w:cs="GeezLSOnlyU"/>
        </w:rPr>
      </w:pPr>
      <w:r>
        <w:tab/>
      </w:r>
      <w:r>
        <w:rPr>
          <w:rStyle w:val="FootnoteReference"/>
        </w:rPr>
        <w:footnoteRef/>
      </w:r>
      <w:r>
        <w:t xml:space="preserve"> </w:t>
      </w:r>
      <w:r>
        <w:tab/>
      </w:r>
      <w:r>
        <w:rPr>
          <w:rFonts w:ascii="GeezLSOnlyU" w:hAnsi="GeezLSOnlyU" w:cs="GeezLSOnlyU"/>
        </w:rPr>
        <w:t xml:space="preserve">ጠለብ ኣብ </w:t>
      </w:r>
      <w:r w:rsidRPr="00217D99">
        <w:t>2003</w:t>
      </w:r>
      <w:r>
        <w:t xml:space="preserve"> </w:t>
      </w:r>
      <w:r>
        <w:rPr>
          <w:rFonts w:ascii="GeezLSOnlyU" w:hAnsi="GeezLSOnlyU" w:cs="GeezLSOnlyU"/>
        </w:rPr>
        <w:t>ተሰዲዱ።</w:t>
      </w:r>
    </w:p>
  </w:footnote>
  <w:footnote w:id="36">
    <w:p w14:paraId="7FE8EC00" w14:textId="21DB67CF" w:rsidR="00773BCF" w:rsidRDefault="00773BCF" w:rsidP="003B4C17">
      <w:pPr>
        <w:pStyle w:val="FootnoteText"/>
        <w:widowControl w:val="0"/>
        <w:tabs>
          <w:tab w:val="clear" w:pos="1021"/>
          <w:tab w:val="right" w:pos="1020"/>
        </w:tabs>
      </w:pPr>
      <w:r>
        <w:tab/>
      </w:r>
      <w:r>
        <w:rPr>
          <w:rStyle w:val="FootnoteReference"/>
        </w:rPr>
        <w:footnoteRef/>
      </w:r>
      <w:r>
        <w:tab/>
      </w:r>
      <w:r>
        <w:rPr>
          <w:rFonts w:ascii="GeezLSOnlyU" w:hAnsi="GeezLSOnlyU" w:cs="GeezLSOnlyU"/>
        </w:rPr>
        <w:t xml:space="preserve">ጠለብ ኣብ </w:t>
      </w:r>
      <w:r>
        <w:t xml:space="preserve">2004 </w:t>
      </w:r>
      <w:r>
        <w:rPr>
          <w:rFonts w:ascii="GeezLSOnlyU" w:hAnsi="GeezLSOnlyU" w:cs="GeezLSOnlyU"/>
        </w:rPr>
        <w:t>ተሰዲዱ</w:t>
      </w:r>
      <w:r w:rsidRPr="00217D99">
        <w:t xml:space="preserve">, </w:t>
      </w:r>
      <w:r>
        <w:rPr>
          <w:rFonts w:ascii="GeezLSOnlyU" w:hAnsi="GeezLSOnlyU" w:cs="GeezLSOnlyU"/>
        </w:rPr>
        <w:t xml:space="preserve">መዘኻኸሪ ኣብ </w:t>
      </w:r>
      <w:r w:rsidRPr="00217D99">
        <w:t>2005</w:t>
      </w:r>
      <w:r>
        <w:t xml:space="preserve"> </w:t>
      </w:r>
      <w:r>
        <w:rPr>
          <w:rFonts w:ascii="GeezLSOnlyU" w:hAnsi="GeezLSOnlyU" w:cs="GeezLSOnlyU"/>
        </w:rPr>
        <w:t>ተደጊሙ።</w:t>
      </w:r>
      <w:r>
        <w:t xml:space="preserve"> </w:t>
      </w:r>
    </w:p>
  </w:footnote>
  <w:footnote w:id="37">
    <w:p w14:paraId="25B2B430" w14:textId="7796F171" w:rsidR="00773BCF" w:rsidRPr="00275A86" w:rsidRDefault="00773BCF">
      <w:pPr>
        <w:pStyle w:val="FootnoteText"/>
        <w:rPr>
          <w:rFonts w:ascii="GeezLSOnlyU" w:hAnsi="GeezLSOnlyU" w:cs="GeezLSOnlyU"/>
        </w:rPr>
      </w:pPr>
      <w:r>
        <w:tab/>
      </w:r>
      <w:r>
        <w:rPr>
          <w:rStyle w:val="FootnoteReference"/>
        </w:rPr>
        <w:footnoteRef/>
      </w:r>
      <w:r>
        <w:t xml:space="preserve"> </w:t>
      </w:r>
      <w:r>
        <w:tab/>
      </w:r>
      <w:r>
        <w:rPr>
          <w:rFonts w:ascii="GeezLSOnlyU" w:hAnsi="GeezLSOnlyU" w:cs="GeezLSOnlyU"/>
        </w:rPr>
        <w:t xml:space="preserve">ጠለብ ኣብ 2015 ተሰዲድ፡ መዘኻኸሪ ኣብ </w:t>
      </w:r>
      <w:r>
        <w:t xml:space="preserve">2017 </w:t>
      </w:r>
      <w:r>
        <w:rPr>
          <w:rFonts w:ascii="GeezLSOnlyU" w:hAnsi="GeezLSOnlyU" w:cs="GeezLSOnlyU"/>
        </w:rPr>
        <w:t>ተደጊሙ።</w:t>
      </w:r>
    </w:p>
  </w:footnote>
  <w:footnote w:id="38">
    <w:p w14:paraId="53B75666" w14:textId="29DD246D" w:rsidR="00773BCF" w:rsidRPr="00275A86" w:rsidRDefault="00773BCF" w:rsidP="000B64A1">
      <w:pPr>
        <w:pStyle w:val="FootnoteText"/>
        <w:rPr>
          <w:rFonts w:ascii="GeezLSOnlyU" w:hAnsi="GeezLSOnlyU" w:cs="GeezLSOnlyU"/>
        </w:rPr>
      </w:pPr>
      <w:r>
        <w:tab/>
      </w:r>
      <w:r>
        <w:rPr>
          <w:rStyle w:val="FootnoteReference"/>
        </w:rPr>
        <w:footnoteRef/>
      </w:r>
      <w:r>
        <w:t xml:space="preserve"> </w:t>
      </w:r>
      <w:r>
        <w:tab/>
      </w:r>
      <w:r>
        <w:rPr>
          <w:rFonts w:ascii="GeezLSOnlyU" w:hAnsi="GeezLSOnlyU" w:cs="GeezLSOnlyU"/>
        </w:rPr>
        <w:t xml:space="preserve">ጠለብ ኣብ </w:t>
      </w:r>
      <w:r>
        <w:t xml:space="preserve">2010 </w:t>
      </w:r>
      <w:r>
        <w:rPr>
          <w:rFonts w:ascii="GeezLSOnlyU" w:hAnsi="GeezLSOnlyU" w:cs="GeezLSOnlyU"/>
        </w:rPr>
        <w:t>ተሰዲዱ።</w:t>
      </w:r>
    </w:p>
  </w:footnote>
  <w:footnote w:id="39">
    <w:p w14:paraId="3B7A7367" w14:textId="2B0A7EA0" w:rsidR="00773BCF" w:rsidRDefault="00773BCF" w:rsidP="003B4C17">
      <w:pPr>
        <w:pStyle w:val="FootnoteText"/>
        <w:widowControl w:val="0"/>
        <w:tabs>
          <w:tab w:val="clear" w:pos="1021"/>
          <w:tab w:val="right" w:pos="1020"/>
        </w:tabs>
      </w:pPr>
      <w:r>
        <w:tab/>
      </w:r>
      <w:r>
        <w:rPr>
          <w:rStyle w:val="FootnoteReference"/>
        </w:rPr>
        <w:footnoteRef/>
      </w:r>
      <w:r>
        <w:tab/>
      </w:r>
      <w:r>
        <w:rPr>
          <w:rFonts w:ascii="GeezLSOnlyU" w:hAnsi="GeezLSOnlyU" w:cs="GeezLSOnlyU"/>
        </w:rPr>
        <w:t xml:space="preserve">ጠለብ ኣብ </w:t>
      </w:r>
      <w:r w:rsidRPr="00D51404">
        <w:t>2012</w:t>
      </w:r>
      <w:r>
        <w:t xml:space="preserve"> </w:t>
      </w:r>
      <w:r>
        <w:rPr>
          <w:rFonts w:ascii="GeezLSOnlyU" w:hAnsi="GeezLSOnlyU" w:cs="GeezLSOnlyU"/>
        </w:rPr>
        <w:t>ተሰዲሙ፡መዘኻኸሪ</w:t>
      </w:r>
      <w:r w:rsidRPr="00D51404">
        <w:t xml:space="preserve"> </w:t>
      </w:r>
      <w:r>
        <w:rPr>
          <w:rFonts w:ascii="GeezLSOnlyU" w:hAnsi="GeezLSOnlyU" w:cs="GeezLSOnlyU"/>
        </w:rPr>
        <w:t xml:space="preserve">ኣብ </w:t>
      </w:r>
      <w:r w:rsidRPr="00D51404">
        <w:t>2017</w:t>
      </w:r>
      <w:r>
        <w:t xml:space="preserve"> </w:t>
      </w:r>
      <w:r>
        <w:rPr>
          <w:rFonts w:ascii="GeezLSOnlyU" w:hAnsi="GeezLSOnlyU" w:cs="GeezLSOnlyU"/>
        </w:rPr>
        <w:t>ተደጊሙ።</w:t>
      </w:r>
      <w:r>
        <w:t xml:space="preserve"> </w:t>
      </w:r>
    </w:p>
  </w:footnote>
  <w:footnote w:id="40">
    <w:p w14:paraId="63AA02EB" w14:textId="01963370" w:rsidR="00773BCF" w:rsidRDefault="00773BCF" w:rsidP="003B4C17">
      <w:pPr>
        <w:pStyle w:val="FootnoteText"/>
        <w:widowControl w:val="0"/>
        <w:tabs>
          <w:tab w:val="clear" w:pos="1021"/>
          <w:tab w:val="right" w:pos="1020"/>
        </w:tabs>
      </w:pPr>
      <w:r>
        <w:tab/>
      </w:r>
      <w:r>
        <w:rPr>
          <w:rStyle w:val="FootnoteReference"/>
        </w:rPr>
        <w:footnoteRef/>
      </w:r>
      <w:r>
        <w:tab/>
      </w:r>
      <w:r>
        <w:rPr>
          <w:rFonts w:ascii="GeezLSOnlyU" w:hAnsi="GeezLSOnlyU" w:cs="GeezLSOnlyU"/>
        </w:rPr>
        <w:t xml:space="preserve">ጠለብ ኣብ </w:t>
      </w:r>
      <w:r>
        <w:t xml:space="preserve">2018 </w:t>
      </w:r>
      <w:r>
        <w:rPr>
          <w:rFonts w:ascii="GeezLSOnlyU" w:hAnsi="GeezLSOnlyU" w:cs="GeezLSOnlyU"/>
        </w:rPr>
        <w:t>ተሰዲዱ።</w:t>
      </w:r>
      <w:r>
        <w:t xml:space="preserve"> </w:t>
      </w:r>
    </w:p>
  </w:footnote>
  <w:footnote w:id="41">
    <w:p w14:paraId="0C3EDCAC" w14:textId="59C2528E" w:rsidR="00773BCF" w:rsidRPr="00851B68" w:rsidRDefault="00773BCF">
      <w:pPr>
        <w:pStyle w:val="FootnoteText"/>
      </w:pPr>
      <w:r>
        <w:tab/>
      </w:r>
      <w:r>
        <w:rPr>
          <w:rStyle w:val="FootnoteReference"/>
        </w:rPr>
        <w:footnoteRef/>
      </w:r>
      <w:r>
        <w:t xml:space="preserve"> </w:t>
      </w:r>
      <w:r>
        <w:tab/>
      </w:r>
      <w:r>
        <w:rPr>
          <w:rFonts w:ascii="GeezLSOnlyU" w:hAnsi="GeezLSOnlyU" w:cs="GeezLSOnlyU"/>
        </w:rPr>
        <w:t xml:space="preserve">ጠለብ ኣብ </w:t>
      </w:r>
      <w:r>
        <w:t xml:space="preserve">2018 </w:t>
      </w:r>
      <w:r>
        <w:rPr>
          <w:rFonts w:ascii="GeezLSOnlyU" w:hAnsi="GeezLSOnlyU" w:cs="GeezLSOnlyU"/>
        </w:rPr>
        <w:t>ተሰዲዱ።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515F85" w14:textId="77777777" w:rsidR="00773BCF" w:rsidRPr="00B311A4" w:rsidRDefault="00773BCF">
    <w:pPr>
      <w:pStyle w:val="Header"/>
    </w:pPr>
    <w:r>
      <w:fldChar w:fldCharType="begin"/>
    </w:r>
    <w:r>
      <w:instrText xml:space="preserve"> TITLE  \* MERGEFORMAT </w:instrText>
    </w:r>
    <w:r>
      <w:fldChar w:fldCharType="end"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6DC058" w14:textId="77777777" w:rsidR="00773BCF" w:rsidRPr="00B311A4" w:rsidRDefault="00773BCF" w:rsidP="00B311A4">
    <w:pPr>
      <w:pStyle w:val="Header"/>
      <w:jc w:val="right"/>
    </w:pPr>
    <w:r>
      <w:fldChar w:fldCharType="begin"/>
    </w:r>
    <w:r>
      <w:instrText xml:space="preserve"> TITLE  \* MERGEFORMAT 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2036B"/>
    <w:multiLevelType w:val="hybridMultilevel"/>
    <w:tmpl w:val="B22E0BFA"/>
    <w:lvl w:ilvl="0" w:tplc="9008FA9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146BC7"/>
    <w:multiLevelType w:val="hybridMultilevel"/>
    <w:tmpl w:val="DD7A1E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517E67"/>
    <w:multiLevelType w:val="hybridMultilevel"/>
    <w:tmpl w:val="714E1C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A9746B"/>
    <w:multiLevelType w:val="hybridMultilevel"/>
    <w:tmpl w:val="BBA410CA"/>
    <w:lvl w:ilvl="0" w:tplc="623AB6F2">
      <w:start w:val="1"/>
      <w:numFmt w:val="decimal"/>
      <w:lvlText w:val="%1."/>
      <w:lvlJc w:val="left"/>
      <w:pPr>
        <w:ind w:left="1494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AF4485"/>
    <w:multiLevelType w:val="hybridMultilevel"/>
    <w:tmpl w:val="7E26DD24"/>
    <w:lvl w:ilvl="0" w:tplc="08090015">
      <w:start w:val="1"/>
      <w:numFmt w:val="upperLetter"/>
      <w:lvlText w:val="%1.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15F04F2B"/>
    <w:multiLevelType w:val="hybridMultilevel"/>
    <w:tmpl w:val="A7EC7EC4"/>
    <w:lvl w:ilvl="0" w:tplc="6E86857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ED4681"/>
    <w:multiLevelType w:val="hybridMultilevel"/>
    <w:tmpl w:val="CE8C4E3E"/>
    <w:lvl w:ilvl="0" w:tplc="08090015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1AEB6028"/>
    <w:multiLevelType w:val="hybridMultilevel"/>
    <w:tmpl w:val="5F907D02"/>
    <w:lvl w:ilvl="0" w:tplc="7DA0D97E">
      <w:start w:val="1"/>
      <w:numFmt w:val="lowerLetter"/>
      <w:lvlText w:val="(%1)"/>
      <w:lvlJc w:val="left"/>
      <w:pPr>
        <w:ind w:left="206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781" w:hanging="360"/>
      </w:pPr>
    </w:lvl>
    <w:lvl w:ilvl="2" w:tplc="0809001B" w:tentative="1">
      <w:start w:val="1"/>
      <w:numFmt w:val="lowerRoman"/>
      <w:lvlText w:val="%3."/>
      <w:lvlJc w:val="right"/>
      <w:pPr>
        <w:ind w:left="3501" w:hanging="180"/>
      </w:pPr>
    </w:lvl>
    <w:lvl w:ilvl="3" w:tplc="0809000F" w:tentative="1">
      <w:start w:val="1"/>
      <w:numFmt w:val="decimal"/>
      <w:lvlText w:val="%4."/>
      <w:lvlJc w:val="left"/>
      <w:pPr>
        <w:ind w:left="4221" w:hanging="360"/>
      </w:pPr>
    </w:lvl>
    <w:lvl w:ilvl="4" w:tplc="08090019" w:tentative="1">
      <w:start w:val="1"/>
      <w:numFmt w:val="lowerLetter"/>
      <w:lvlText w:val="%5."/>
      <w:lvlJc w:val="left"/>
      <w:pPr>
        <w:ind w:left="4941" w:hanging="360"/>
      </w:pPr>
    </w:lvl>
    <w:lvl w:ilvl="5" w:tplc="0809001B" w:tentative="1">
      <w:start w:val="1"/>
      <w:numFmt w:val="lowerRoman"/>
      <w:lvlText w:val="%6."/>
      <w:lvlJc w:val="right"/>
      <w:pPr>
        <w:ind w:left="5661" w:hanging="180"/>
      </w:pPr>
    </w:lvl>
    <w:lvl w:ilvl="6" w:tplc="0809000F" w:tentative="1">
      <w:start w:val="1"/>
      <w:numFmt w:val="decimal"/>
      <w:lvlText w:val="%7."/>
      <w:lvlJc w:val="left"/>
      <w:pPr>
        <w:ind w:left="6381" w:hanging="360"/>
      </w:pPr>
    </w:lvl>
    <w:lvl w:ilvl="7" w:tplc="08090019" w:tentative="1">
      <w:start w:val="1"/>
      <w:numFmt w:val="lowerLetter"/>
      <w:lvlText w:val="%8."/>
      <w:lvlJc w:val="left"/>
      <w:pPr>
        <w:ind w:left="7101" w:hanging="360"/>
      </w:pPr>
    </w:lvl>
    <w:lvl w:ilvl="8" w:tplc="08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9">
    <w:nsid w:val="2C7835F0"/>
    <w:multiLevelType w:val="hybridMultilevel"/>
    <w:tmpl w:val="DD6E6492"/>
    <w:lvl w:ilvl="0" w:tplc="080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30CD6F4B"/>
    <w:multiLevelType w:val="hybridMultilevel"/>
    <w:tmpl w:val="5EB6DF04"/>
    <w:lvl w:ilvl="0" w:tplc="D4708B1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3E92DEC"/>
    <w:multiLevelType w:val="hybridMultilevel"/>
    <w:tmpl w:val="DA9044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AA227A"/>
    <w:multiLevelType w:val="hybridMultilevel"/>
    <w:tmpl w:val="1054BE94"/>
    <w:lvl w:ilvl="0" w:tplc="4B905826">
      <w:start w:val="1"/>
      <w:numFmt w:val="lowerLetter"/>
      <w:lvlText w:val="(%1)"/>
      <w:lvlJc w:val="left"/>
      <w:pPr>
        <w:ind w:left="206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781" w:hanging="360"/>
      </w:pPr>
    </w:lvl>
    <w:lvl w:ilvl="2" w:tplc="0809001B" w:tentative="1">
      <w:start w:val="1"/>
      <w:numFmt w:val="lowerRoman"/>
      <w:lvlText w:val="%3."/>
      <w:lvlJc w:val="right"/>
      <w:pPr>
        <w:ind w:left="3501" w:hanging="180"/>
      </w:pPr>
    </w:lvl>
    <w:lvl w:ilvl="3" w:tplc="0809000F" w:tentative="1">
      <w:start w:val="1"/>
      <w:numFmt w:val="decimal"/>
      <w:lvlText w:val="%4."/>
      <w:lvlJc w:val="left"/>
      <w:pPr>
        <w:ind w:left="4221" w:hanging="360"/>
      </w:pPr>
    </w:lvl>
    <w:lvl w:ilvl="4" w:tplc="08090019" w:tentative="1">
      <w:start w:val="1"/>
      <w:numFmt w:val="lowerLetter"/>
      <w:lvlText w:val="%5."/>
      <w:lvlJc w:val="left"/>
      <w:pPr>
        <w:ind w:left="4941" w:hanging="360"/>
      </w:pPr>
    </w:lvl>
    <w:lvl w:ilvl="5" w:tplc="0809001B" w:tentative="1">
      <w:start w:val="1"/>
      <w:numFmt w:val="lowerRoman"/>
      <w:lvlText w:val="%6."/>
      <w:lvlJc w:val="right"/>
      <w:pPr>
        <w:ind w:left="5661" w:hanging="180"/>
      </w:pPr>
    </w:lvl>
    <w:lvl w:ilvl="6" w:tplc="0809000F" w:tentative="1">
      <w:start w:val="1"/>
      <w:numFmt w:val="decimal"/>
      <w:lvlText w:val="%7."/>
      <w:lvlJc w:val="left"/>
      <w:pPr>
        <w:ind w:left="6381" w:hanging="360"/>
      </w:pPr>
    </w:lvl>
    <w:lvl w:ilvl="7" w:tplc="08090019" w:tentative="1">
      <w:start w:val="1"/>
      <w:numFmt w:val="lowerLetter"/>
      <w:lvlText w:val="%8."/>
      <w:lvlJc w:val="left"/>
      <w:pPr>
        <w:ind w:left="7101" w:hanging="360"/>
      </w:pPr>
    </w:lvl>
    <w:lvl w:ilvl="8" w:tplc="08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>
    <w:nsid w:val="364F2A51"/>
    <w:multiLevelType w:val="hybridMultilevel"/>
    <w:tmpl w:val="305E0CF6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>
    <w:nsid w:val="38E84D13"/>
    <w:multiLevelType w:val="hybridMultilevel"/>
    <w:tmpl w:val="4C583D6A"/>
    <w:lvl w:ilvl="0" w:tplc="08090001">
      <w:start w:val="1"/>
      <w:numFmt w:val="bullet"/>
      <w:lvlText w:val=""/>
      <w:lvlJc w:val="left"/>
      <w:pPr>
        <w:ind w:left="22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9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62" w:hanging="360"/>
      </w:pPr>
      <w:rPr>
        <w:rFonts w:ascii="Wingdings" w:hAnsi="Wingdings" w:hint="default"/>
      </w:rPr>
    </w:lvl>
  </w:abstractNum>
  <w:abstractNum w:abstractNumId="15">
    <w:nsid w:val="39400C21"/>
    <w:multiLevelType w:val="hybridMultilevel"/>
    <w:tmpl w:val="D35864B0"/>
    <w:lvl w:ilvl="0" w:tplc="386C1868">
      <w:start w:val="1"/>
      <w:numFmt w:val="lowerLetter"/>
      <w:lvlText w:val="(%1)"/>
      <w:lvlJc w:val="left"/>
      <w:pPr>
        <w:ind w:left="2061" w:hanging="360"/>
      </w:pPr>
      <w:rPr>
        <w:rFonts w:ascii="Times New Roman" w:eastAsiaTheme="minorHAnsi" w:hAnsi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6">
    <w:nsid w:val="3F113C9A"/>
    <w:multiLevelType w:val="hybridMultilevel"/>
    <w:tmpl w:val="24E0098C"/>
    <w:lvl w:ilvl="0" w:tplc="A5A66B20">
      <w:start w:val="1"/>
      <w:numFmt w:val="lowerLetter"/>
      <w:lvlText w:val="(%1)"/>
      <w:lvlJc w:val="left"/>
      <w:pPr>
        <w:ind w:left="206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781" w:hanging="360"/>
      </w:pPr>
    </w:lvl>
    <w:lvl w:ilvl="2" w:tplc="0809001B" w:tentative="1">
      <w:start w:val="1"/>
      <w:numFmt w:val="lowerRoman"/>
      <w:lvlText w:val="%3."/>
      <w:lvlJc w:val="right"/>
      <w:pPr>
        <w:ind w:left="3501" w:hanging="180"/>
      </w:pPr>
    </w:lvl>
    <w:lvl w:ilvl="3" w:tplc="0809000F" w:tentative="1">
      <w:start w:val="1"/>
      <w:numFmt w:val="decimal"/>
      <w:lvlText w:val="%4."/>
      <w:lvlJc w:val="left"/>
      <w:pPr>
        <w:ind w:left="4221" w:hanging="360"/>
      </w:pPr>
    </w:lvl>
    <w:lvl w:ilvl="4" w:tplc="08090019" w:tentative="1">
      <w:start w:val="1"/>
      <w:numFmt w:val="lowerLetter"/>
      <w:lvlText w:val="%5."/>
      <w:lvlJc w:val="left"/>
      <w:pPr>
        <w:ind w:left="4941" w:hanging="360"/>
      </w:pPr>
    </w:lvl>
    <w:lvl w:ilvl="5" w:tplc="0809001B" w:tentative="1">
      <w:start w:val="1"/>
      <w:numFmt w:val="lowerRoman"/>
      <w:lvlText w:val="%6."/>
      <w:lvlJc w:val="right"/>
      <w:pPr>
        <w:ind w:left="5661" w:hanging="180"/>
      </w:pPr>
    </w:lvl>
    <w:lvl w:ilvl="6" w:tplc="0809000F" w:tentative="1">
      <w:start w:val="1"/>
      <w:numFmt w:val="decimal"/>
      <w:lvlText w:val="%7."/>
      <w:lvlJc w:val="left"/>
      <w:pPr>
        <w:ind w:left="6381" w:hanging="360"/>
      </w:pPr>
    </w:lvl>
    <w:lvl w:ilvl="7" w:tplc="08090019" w:tentative="1">
      <w:start w:val="1"/>
      <w:numFmt w:val="lowerLetter"/>
      <w:lvlText w:val="%8."/>
      <w:lvlJc w:val="left"/>
      <w:pPr>
        <w:ind w:left="7101" w:hanging="360"/>
      </w:pPr>
    </w:lvl>
    <w:lvl w:ilvl="8" w:tplc="08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7">
    <w:nsid w:val="45837012"/>
    <w:multiLevelType w:val="hybridMultilevel"/>
    <w:tmpl w:val="41E66572"/>
    <w:lvl w:ilvl="0" w:tplc="08090015">
      <w:start w:val="1"/>
      <w:numFmt w:val="upperLetter"/>
      <w:lvlText w:val="%1."/>
      <w:lvlJc w:val="left"/>
      <w:pPr>
        <w:ind w:left="927" w:hanging="360"/>
      </w:p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6044640"/>
    <w:multiLevelType w:val="hybridMultilevel"/>
    <w:tmpl w:val="AC2EF69C"/>
    <w:lvl w:ilvl="0" w:tplc="68145F6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A4D29F7"/>
    <w:multiLevelType w:val="hybridMultilevel"/>
    <w:tmpl w:val="638ECBE8"/>
    <w:lvl w:ilvl="0" w:tplc="DF1CD2BE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4B1F2B60"/>
    <w:multiLevelType w:val="hybridMultilevel"/>
    <w:tmpl w:val="4F18A20A"/>
    <w:lvl w:ilvl="0" w:tplc="080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4B5C5439"/>
    <w:multiLevelType w:val="hybridMultilevel"/>
    <w:tmpl w:val="948C66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EC32FA"/>
    <w:multiLevelType w:val="hybridMultilevel"/>
    <w:tmpl w:val="B7E2E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66465F"/>
    <w:multiLevelType w:val="hybridMultilevel"/>
    <w:tmpl w:val="02B2DFAA"/>
    <w:lvl w:ilvl="0" w:tplc="342865D4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041D01"/>
    <w:multiLevelType w:val="hybridMultilevel"/>
    <w:tmpl w:val="6448817E"/>
    <w:lvl w:ilvl="0" w:tplc="57A845B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82286B"/>
    <w:multiLevelType w:val="hybridMultilevel"/>
    <w:tmpl w:val="9EB4D0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8B523C"/>
    <w:multiLevelType w:val="hybridMultilevel"/>
    <w:tmpl w:val="A88A44A6"/>
    <w:lvl w:ilvl="0" w:tplc="ED404A6C">
      <w:start w:val="1"/>
      <w:numFmt w:val="lowerLetter"/>
      <w:lvlText w:val="(%1)"/>
      <w:lvlJc w:val="left"/>
      <w:pPr>
        <w:ind w:left="1689" w:hanging="55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>
    <w:nsid w:val="68862366"/>
    <w:multiLevelType w:val="hybridMultilevel"/>
    <w:tmpl w:val="523E6D94"/>
    <w:lvl w:ilvl="0" w:tplc="E24C15DA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02D37A3"/>
    <w:multiLevelType w:val="hybridMultilevel"/>
    <w:tmpl w:val="50540A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767B08"/>
    <w:multiLevelType w:val="hybridMultilevel"/>
    <w:tmpl w:val="453EB7AC"/>
    <w:lvl w:ilvl="0" w:tplc="07301EA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3364A6"/>
    <w:multiLevelType w:val="hybridMultilevel"/>
    <w:tmpl w:val="96408D3A"/>
    <w:lvl w:ilvl="0" w:tplc="FFEED79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86D3B31"/>
    <w:multiLevelType w:val="hybridMultilevel"/>
    <w:tmpl w:val="058AD0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E3685A"/>
    <w:multiLevelType w:val="hybridMultilevel"/>
    <w:tmpl w:val="6680D886"/>
    <w:lvl w:ilvl="0" w:tplc="98D23826">
      <w:start w:val="1"/>
      <w:numFmt w:val="upperRoman"/>
      <w:lvlText w:val="%1."/>
      <w:lvlJc w:val="left"/>
      <w:pPr>
        <w:ind w:left="1570" w:hanging="720"/>
      </w:pPr>
      <w:rPr>
        <w:sz w:val="18"/>
      </w:rPr>
    </w:lvl>
    <w:lvl w:ilvl="1" w:tplc="100C0019">
      <w:start w:val="1"/>
      <w:numFmt w:val="lowerLetter"/>
      <w:lvlText w:val="%2."/>
      <w:lvlJc w:val="left"/>
      <w:pPr>
        <w:ind w:left="1930" w:hanging="360"/>
      </w:pPr>
    </w:lvl>
    <w:lvl w:ilvl="2" w:tplc="100C001B">
      <w:start w:val="1"/>
      <w:numFmt w:val="lowerRoman"/>
      <w:lvlText w:val="%3."/>
      <w:lvlJc w:val="right"/>
      <w:pPr>
        <w:ind w:left="2650" w:hanging="180"/>
      </w:pPr>
    </w:lvl>
    <w:lvl w:ilvl="3" w:tplc="100C000F">
      <w:start w:val="1"/>
      <w:numFmt w:val="decimal"/>
      <w:lvlText w:val="%4."/>
      <w:lvlJc w:val="left"/>
      <w:pPr>
        <w:ind w:left="3370" w:hanging="360"/>
      </w:pPr>
    </w:lvl>
    <w:lvl w:ilvl="4" w:tplc="100C0019">
      <w:start w:val="1"/>
      <w:numFmt w:val="lowerLetter"/>
      <w:lvlText w:val="%5."/>
      <w:lvlJc w:val="left"/>
      <w:pPr>
        <w:ind w:left="4090" w:hanging="360"/>
      </w:pPr>
    </w:lvl>
    <w:lvl w:ilvl="5" w:tplc="100C001B">
      <w:start w:val="1"/>
      <w:numFmt w:val="lowerRoman"/>
      <w:lvlText w:val="%6."/>
      <w:lvlJc w:val="right"/>
      <w:pPr>
        <w:ind w:left="4810" w:hanging="180"/>
      </w:pPr>
    </w:lvl>
    <w:lvl w:ilvl="6" w:tplc="100C000F">
      <w:start w:val="1"/>
      <w:numFmt w:val="decimal"/>
      <w:lvlText w:val="%7."/>
      <w:lvlJc w:val="left"/>
      <w:pPr>
        <w:ind w:left="5530" w:hanging="360"/>
      </w:pPr>
    </w:lvl>
    <w:lvl w:ilvl="7" w:tplc="100C0019">
      <w:start w:val="1"/>
      <w:numFmt w:val="lowerLetter"/>
      <w:lvlText w:val="%8."/>
      <w:lvlJc w:val="left"/>
      <w:pPr>
        <w:ind w:left="6250" w:hanging="360"/>
      </w:pPr>
    </w:lvl>
    <w:lvl w:ilvl="8" w:tplc="100C001B">
      <w:start w:val="1"/>
      <w:numFmt w:val="lowerRoman"/>
      <w:lvlText w:val="%9."/>
      <w:lvlJc w:val="right"/>
      <w:pPr>
        <w:ind w:left="6970" w:hanging="180"/>
      </w:pPr>
    </w:lvl>
  </w:abstractNum>
  <w:abstractNum w:abstractNumId="33">
    <w:nsid w:val="7A793EB1"/>
    <w:multiLevelType w:val="hybridMultilevel"/>
    <w:tmpl w:val="D2E2B1BE"/>
    <w:lvl w:ilvl="0" w:tplc="6E6EF11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  <w:num w:numId="2">
    <w:abstractNumId w:val="27"/>
  </w:num>
  <w:num w:numId="3">
    <w:abstractNumId w:val="4"/>
  </w:num>
  <w:num w:numId="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23"/>
  </w:num>
  <w:num w:numId="7">
    <w:abstractNumId w:val="31"/>
  </w:num>
  <w:num w:numId="8">
    <w:abstractNumId w:val="11"/>
  </w:num>
  <w:num w:numId="9">
    <w:abstractNumId w:val="1"/>
  </w:num>
  <w:num w:numId="10">
    <w:abstractNumId w:val="30"/>
  </w:num>
  <w:num w:numId="11">
    <w:abstractNumId w:val="6"/>
  </w:num>
  <w:num w:numId="12">
    <w:abstractNumId w:val="29"/>
  </w:num>
  <w:num w:numId="13">
    <w:abstractNumId w:val="24"/>
  </w:num>
  <w:num w:numId="14">
    <w:abstractNumId w:val="21"/>
  </w:num>
  <w:num w:numId="15">
    <w:abstractNumId w:val="25"/>
  </w:num>
  <w:num w:numId="16">
    <w:abstractNumId w:val="28"/>
  </w:num>
  <w:num w:numId="17">
    <w:abstractNumId w:val="22"/>
  </w:num>
  <w:num w:numId="18">
    <w:abstractNumId w:val="3"/>
  </w:num>
  <w:num w:numId="19">
    <w:abstractNumId w:val="18"/>
  </w:num>
  <w:num w:numId="20">
    <w:abstractNumId w:val="5"/>
  </w:num>
  <w:num w:numId="21">
    <w:abstractNumId w:val="17"/>
  </w:num>
  <w:num w:numId="22">
    <w:abstractNumId w:val="10"/>
  </w:num>
  <w:num w:numId="23">
    <w:abstractNumId w:val="7"/>
  </w:num>
  <w:num w:numId="24">
    <w:abstractNumId w:val="33"/>
  </w:num>
  <w:num w:numId="25">
    <w:abstractNumId w:val="20"/>
  </w:num>
  <w:num w:numId="26">
    <w:abstractNumId w:val="16"/>
  </w:num>
  <w:num w:numId="27">
    <w:abstractNumId w:val="8"/>
  </w:num>
  <w:num w:numId="28">
    <w:abstractNumId w:val="12"/>
  </w:num>
  <w:num w:numId="29">
    <w:abstractNumId w:val="2"/>
  </w:num>
  <w:num w:numId="30">
    <w:abstractNumId w:val="9"/>
  </w:num>
  <w:num w:numId="31">
    <w:abstractNumId w:val="19"/>
  </w:num>
  <w:num w:numId="32">
    <w:abstractNumId w:val="26"/>
  </w:num>
  <w:num w:numId="33">
    <w:abstractNumId w:val="13"/>
  </w:num>
  <w:num w:numId="34">
    <w:abstractNumId w:val="1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fr-CH" w:vendorID="64" w:dllVersion="6" w:nlCheck="1" w:checkStyle="0"/>
  <w:activeWritingStyle w:appName="MSWord" w:lang="en-GB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357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1A4"/>
    <w:rsid w:val="00007F7F"/>
    <w:rsid w:val="00014E13"/>
    <w:rsid w:val="00021E05"/>
    <w:rsid w:val="00022DB5"/>
    <w:rsid w:val="000259A9"/>
    <w:rsid w:val="00026C2C"/>
    <w:rsid w:val="00030C31"/>
    <w:rsid w:val="00034D9C"/>
    <w:rsid w:val="000403D1"/>
    <w:rsid w:val="00041C18"/>
    <w:rsid w:val="00042EC6"/>
    <w:rsid w:val="000449AA"/>
    <w:rsid w:val="000450E2"/>
    <w:rsid w:val="0004649A"/>
    <w:rsid w:val="00046EFA"/>
    <w:rsid w:val="00050F6B"/>
    <w:rsid w:val="00054C5B"/>
    <w:rsid w:val="0005662A"/>
    <w:rsid w:val="00063251"/>
    <w:rsid w:val="00063735"/>
    <w:rsid w:val="00065B78"/>
    <w:rsid w:val="00071EF6"/>
    <w:rsid w:val="00072C8C"/>
    <w:rsid w:val="00073E70"/>
    <w:rsid w:val="00075414"/>
    <w:rsid w:val="0008255A"/>
    <w:rsid w:val="00084E20"/>
    <w:rsid w:val="000876EB"/>
    <w:rsid w:val="00091286"/>
    <w:rsid w:val="00091419"/>
    <w:rsid w:val="000931C0"/>
    <w:rsid w:val="00095EE5"/>
    <w:rsid w:val="000A1A79"/>
    <w:rsid w:val="000A490A"/>
    <w:rsid w:val="000A63F4"/>
    <w:rsid w:val="000B175B"/>
    <w:rsid w:val="000B2851"/>
    <w:rsid w:val="000B3A0F"/>
    <w:rsid w:val="000B4A3B"/>
    <w:rsid w:val="000B64A1"/>
    <w:rsid w:val="000C0F71"/>
    <w:rsid w:val="000C4053"/>
    <w:rsid w:val="000C556A"/>
    <w:rsid w:val="000C59D8"/>
    <w:rsid w:val="000C7D78"/>
    <w:rsid w:val="000D1851"/>
    <w:rsid w:val="000D2474"/>
    <w:rsid w:val="000D4BE4"/>
    <w:rsid w:val="000E0415"/>
    <w:rsid w:val="000E4554"/>
    <w:rsid w:val="000E7BC3"/>
    <w:rsid w:val="000F307C"/>
    <w:rsid w:val="000F42C1"/>
    <w:rsid w:val="000F6180"/>
    <w:rsid w:val="00102CAE"/>
    <w:rsid w:val="001232D5"/>
    <w:rsid w:val="00131DD7"/>
    <w:rsid w:val="00136306"/>
    <w:rsid w:val="00140829"/>
    <w:rsid w:val="00140E02"/>
    <w:rsid w:val="00145F0E"/>
    <w:rsid w:val="00146D32"/>
    <w:rsid w:val="001477DF"/>
    <w:rsid w:val="001509BA"/>
    <w:rsid w:val="00166C6D"/>
    <w:rsid w:val="00185285"/>
    <w:rsid w:val="00186651"/>
    <w:rsid w:val="00187DC8"/>
    <w:rsid w:val="001938D6"/>
    <w:rsid w:val="0019609A"/>
    <w:rsid w:val="001A5AAD"/>
    <w:rsid w:val="001A5FD1"/>
    <w:rsid w:val="001A6ED4"/>
    <w:rsid w:val="001B1039"/>
    <w:rsid w:val="001B1789"/>
    <w:rsid w:val="001B4B04"/>
    <w:rsid w:val="001B5C9F"/>
    <w:rsid w:val="001C08B6"/>
    <w:rsid w:val="001C256B"/>
    <w:rsid w:val="001C6663"/>
    <w:rsid w:val="001C7895"/>
    <w:rsid w:val="001D0632"/>
    <w:rsid w:val="001D26DF"/>
    <w:rsid w:val="001D61FA"/>
    <w:rsid w:val="001E2790"/>
    <w:rsid w:val="001E5A40"/>
    <w:rsid w:val="001E788A"/>
    <w:rsid w:val="001F0430"/>
    <w:rsid w:val="001F0D98"/>
    <w:rsid w:val="001F1EC2"/>
    <w:rsid w:val="001F6A3A"/>
    <w:rsid w:val="002031C8"/>
    <w:rsid w:val="00206627"/>
    <w:rsid w:val="00211132"/>
    <w:rsid w:val="00211E0B"/>
    <w:rsid w:val="00211E72"/>
    <w:rsid w:val="00214047"/>
    <w:rsid w:val="00217D99"/>
    <w:rsid w:val="0022130F"/>
    <w:rsid w:val="002326C5"/>
    <w:rsid w:val="00233549"/>
    <w:rsid w:val="00233BB6"/>
    <w:rsid w:val="00237785"/>
    <w:rsid w:val="002410DD"/>
    <w:rsid w:val="00241466"/>
    <w:rsid w:val="0025045A"/>
    <w:rsid w:val="00253D58"/>
    <w:rsid w:val="00255307"/>
    <w:rsid w:val="00256973"/>
    <w:rsid w:val="0026663E"/>
    <w:rsid w:val="00266EA8"/>
    <w:rsid w:val="002705C0"/>
    <w:rsid w:val="0027213B"/>
    <w:rsid w:val="00275A86"/>
    <w:rsid w:val="0027725F"/>
    <w:rsid w:val="00280E85"/>
    <w:rsid w:val="0028290F"/>
    <w:rsid w:val="00294392"/>
    <w:rsid w:val="00296B5F"/>
    <w:rsid w:val="00297FB2"/>
    <w:rsid w:val="002A7A77"/>
    <w:rsid w:val="002A7BAB"/>
    <w:rsid w:val="002B17A0"/>
    <w:rsid w:val="002C21F0"/>
    <w:rsid w:val="002C2A77"/>
    <w:rsid w:val="002C7D85"/>
    <w:rsid w:val="002D5980"/>
    <w:rsid w:val="002D5F61"/>
    <w:rsid w:val="002E5919"/>
    <w:rsid w:val="002E7152"/>
    <w:rsid w:val="002E7FDF"/>
    <w:rsid w:val="002F7183"/>
    <w:rsid w:val="00304A38"/>
    <w:rsid w:val="003107FA"/>
    <w:rsid w:val="00310AAA"/>
    <w:rsid w:val="00317D8F"/>
    <w:rsid w:val="003225F1"/>
    <w:rsid w:val="003229D8"/>
    <w:rsid w:val="0032440E"/>
    <w:rsid w:val="003314D1"/>
    <w:rsid w:val="00334316"/>
    <w:rsid w:val="003350EF"/>
    <w:rsid w:val="00335A2F"/>
    <w:rsid w:val="00336757"/>
    <w:rsid w:val="00341937"/>
    <w:rsid w:val="00345B77"/>
    <w:rsid w:val="00346F7E"/>
    <w:rsid w:val="003479DB"/>
    <w:rsid w:val="00361D14"/>
    <w:rsid w:val="0039277A"/>
    <w:rsid w:val="003972E0"/>
    <w:rsid w:val="003975ED"/>
    <w:rsid w:val="003A64C7"/>
    <w:rsid w:val="003B4C17"/>
    <w:rsid w:val="003B6D9F"/>
    <w:rsid w:val="003C1F67"/>
    <w:rsid w:val="003C2CC4"/>
    <w:rsid w:val="003D028A"/>
    <w:rsid w:val="003D4B23"/>
    <w:rsid w:val="003D601E"/>
    <w:rsid w:val="003D692C"/>
    <w:rsid w:val="003D6A98"/>
    <w:rsid w:val="003F16BE"/>
    <w:rsid w:val="003F559D"/>
    <w:rsid w:val="003F6354"/>
    <w:rsid w:val="00412319"/>
    <w:rsid w:val="00415A75"/>
    <w:rsid w:val="00424B80"/>
    <w:rsid w:val="00424C80"/>
    <w:rsid w:val="00425FDB"/>
    <w:rsid w:val="00426AF3"/>
    <w:rsid w:val="004322C7"/>
    <w:rsid w:val="004325CB"/>
    <w:rsid w:val="00435BF1"/>
    <w:rsid w:val="004372AE"/>
    <w:rsid w:val="0044503A"/>
    <w:rsid w:val="00445928"/>
    <w:rsid w:val="004463F4"/>
    <w:rsid w:val="004463F6"/>
    <w:rsid w:val="00446DE4"/>
    <w:rsid w:val="00447761"/>
    <w:rsid w:val="0045001A"/>
    <w:rsid w:val="004519D1"/>
    <w:rsid w:val="00451EC3"/>
    <w:rsid w:val="00454794"/>
    <w:rsid w:val="0046153D"/>
    <w:rsid w:val="004701B7"/>
    <w:rsid w:val="004721B1"/>
    <w:rsid w:val="004748B5"/>
    <w:rsid w:val="0047493D"/>
    <w:rsid w:val="00477BD5"/>
    <w:rsid w:val="004859EC"/>
    <w:rsid w:val="00491D0C"/>
    <w:rsid w:val="00496A15"/>
    <w:rsid w:val="00497361"/>
    <w:rsid w:val="004A6771"/>
    <w:rsid w:val="004B1876"/>
    <w:rsid w:val="004B5EC0"/>
    <w:rsid w:val="004B75D2"/>
    <w:rsid w:val="004C2B2D"/>
    <w:rsid w:val="004C4848"/>
    <w:rsid w:val="004D1140"/>
    <w:rsid w:val="004D12AE"/>
    <w:rsid w:val="004D1D52"/>
    <w:rsid w:val="004D31E9"/>
    <w:rsid w:val="004E511F"/>
    <w:rsid w:val="004F01B8"/>
    <w:rsid w:val="004F55ED"/>
    <w:rsid w:val="005062A6"/>
    <w:rsid w:val="005062DF"/>
    <w:rsid w:val="005067E4"/>
    <w:rsid w:val="00514F40"/>
    <w:rsid w:val="005175DA"/>
    <w:rsid w:val="0052176C"/>
    <w:rsid w:val="005241A3"/>
    <w:rsid w:val="005261E5"/>
    <w:rsid w:val="00530163"/>
    <w:rsid w:val="00531462"/>
    <w:rsid w:val="005420F2"/>
    <w:rsid w:val="00542574"/>
    <w:rsid w:val="005436AB"/>
    <w:rsid w:val="00544B7B"/>
    <w:rsid w:val="00545967"/>
    <w:rsid w:val="00546924"/>
    <w:rsid w:val="00546DBF"/>
    <w:rsid w:val="005503E6"/>
    <w:rsid w:val="00553D76"/>
    <w:rsid w:val="005552B5"/>
    <w:rsid w:val="0056117B"/>
    <w:rsid w:val="00562621"/>
    <w:rsid w:val="00566242"/>
    <w:rsid w:val="00571365"/>
    <w:rsid w:val="00575DBC"/>
    <w:rsid w:val="00582B70"/>
    <w:rsid w:val="00583741"/>
    <w:rsid w:val="00590806"/>
    <w:rsid w:val="00591896"/>
    <w:rsid w:val="005935DC"/>
    <w:rsid w:val="005965E5"/>
    <w:rsid w:val="005A09D0"/>
    <w:rsid w:val="005A0E16"/>
    <w:rsid w:val="005A120F"/>
    <w:rsid w:val="005A2808"/>
    <w:rsid w:val="005A37BE"/>
    <w:rsid w:val="005B3DB3"/>
    <w:rsid w:val="005B6E48"/>
    <w:rsid w:val="005C56E3"/>
    <w:rsid w:val="005C79CE"/>
    <w:rsid w:val="005D101B"/>
    <w:rsid w:val="005D53BE"/>
    <w:rsid w:val="005D67EA"/>
    <w:rsid w:val="005E1712"/>
    <w:rsid w:val="005E68C8"/>
    <w:rsid w:val="00604381"/>
    <w:rsid w:val="006049AC"/>
    <w:rsid w:val="00606E60"/>
    <w:rsid w:val="00611FC4"/>
    <w:rsid w:val="006176FB"/>
    <w:rsid w:val="00617996"/>
    <w:rsid w:val="00620EB4"/>
    <w:rsid w:val="00622C9E"/>
    <w:rsid w:val="00622ED8"/>
    <w:rsid w:val="006243DD"/>
    <w:rsid w:val="00627C27"/>
    <w:rsid w:val="00630A3B"/>
    <w:rsid w:val="00630C61"/>
    <w:rsid w:val="006404E2"/>
    <w:rsid w:val="00640B26"/>
    <w:rsid w:val="00641AA1"/>
    <w:rsid w:val="0065024D"/>
    <w:rsid w:val="00651340"/>
    <w:rsid w:val="006549BC"/>
    <w:rsid w:val="00655B60"/>
    <w:rsid w:val="00656D62"/>
    <w:rsid w:val="00656FC4"/>
    <w:rsid w:val="00665DC1"/>
    <w:rsid w:val="00670741"/>
    <w:rsid w:val="006750AD"/>
    <w:rsid w:val="00691DC2"/>
    <w:rsid w:val="006928FB"/>
    <w:rsid w:val="00696BD6"/>
    <w:rsid w:val="006A5875"/>
    <w:rsid w:val="006A6B9D"/>
    <w:rsid w:val="006A72BD"/>
    <w:rsid w:val="006A7392"/>
    <w:rsid w:val="006B3189"/>
    <w:rsid w:val="006B7D65"/>
    <w:rsid w:val="006C2D4D"/>
    <w:rsid w:val="006C76D2"/>
    <w:rsid w:val="006D0042"/>
    <w:rsid w:val="006D1600"/>
    <w:rsid w:val="006D6DA6"/>
    <w:rsid w:val="006E06F1"/>
    <w:rsid w:val="006E2E83"/>
    <w:rsid w:val="006E3B59"/>
    <w:rsid w:val="006E564B"/>
    <w:rsid w:val="006F0300"/>
    <w:rsid w:val="006F0B18"/>
    <w:rsid w:val="006F0DE3"/>
    <w:rsid w:val="006F13F0"/>
    <w:rsid w:val="006F1919"/>
    <w:rsid w:val="006F1A49"/>
    <w:rsid w:val="006F5035"/>
    <w:rsid w:val="00703212"/>
    <w:rsid w:val="007065EB"/>
    <w:rsid w:val="00720183"/>
    <w:rsid w:val="0072632A"/>
    <w:rsid w:val="00732C2E"/>
    <w:rsid w:val="00732DF7"/>
    <w:rsid w:val="00733843"/>
    <w:rsid w:val="0074130C"/>
    <w:rsid w:val="0074200B"/>
    <w:rsid w:val="00742338"/>
    <w:rsid w:val="00742445"/>
    <w:rsid w:val="00750A4E"/>
    <w:rsid w:val="007527BD"/>
    <w:rsid w:val="007545E1"/>
    <w:rsid w:val="007606E3"/>
    <w:rsid w:val="007623C7"/>
    <w:rsid w:val="0077138E"/>
    <w:rsid w:val="00773250"/>
    <w:rsid w:val="00773BCF"/>
    <w:rsid w:val="00775937"/>
    <w:rsid w:val="007765D6"/>
    <w:rsid w:val="007854A2"/>
    <w:rsid w:val="00785E1C"/>
    <w:rsid w:val="00786791"/>
    <w:rsid w:val="00787844"/>
    <w:rsid w:val="007911CF"/>
    <w:rsid w:val="00792F47"/>
    <w:rsid w:val="0079693A"/>
    <w:rsid w:val="007A2CF5"/>
    <w:rsid w:val="007A3418"/>
    <w:rsid w:val="007A4417"/>
    <w:rsid w:val="007A5E96"/>
    <w:rsid w:val="007A6296"/>
    <w:rsid w:val="007A62DA"/>
    <w:rsid w:val="007A79E4"/>
    <w:rsid w:val="007A7A89"/>
    <w:rsid w:val="007B0282"/>
    <w:rsid w:val="007B6BA5"/>
    <w:rsid w:val="007C1492"/>
    <w:rsid w:val="007C1B62"/>
    <w:rsid w:val="007C2BE4"/>
    <w:rsid w:val="007C3160"/>
    <w:rsid w:val="007C3390"/>
    <w:rsid w:val="007C4CE7"/>
    <w:rsid w:val="007C4F4B"/>
    <w:rsid w:val="007C77FF"/>
    <w:rsid w:val="007D2CDC"/>
    <w:rsid w:val="007D378A"/>
    <w:rsid w:val="007D5327"/>
    <w:rsid w:val="007D53A2"/>
    <w:rsid w:val="007E06E3"/>
    <w:rsid w:val="007E0EF3"/>
    <w:rsid w:val="007E4D17"/>
    <w:rsid w:val="007F3225"/>
    <w:rsid w:val="007F6611"/>
    <w:rsid w:val="00800EB2"/>
    <w:rsid w:val="00803FC4"/>
    <w:rsid w:val="00804748"/>
    <w:rsid w:val="008121CF"/>
    <w:rsid w:val="00814197"/>
    <w:rsid w:val="008155C3"/>
    <w:rsid w:val="008175E9"/>
    <w:rsid w:val="00820954"/>
    <w:rsid w:val="0082243E"/>
    <w:rsid w:val="008230F7"/>
    <w:rsid w:val="008242D7"/>
    <w:rsid w:val="00833388"/>
    <w:rsid w:val="00835E22"/>
    <w:rsid w:val="00835E68"/>
    <w:rsid w:val="008442C5"/>
    <w:rsid w:val="0084555B"/>
    <w:rsid w:val="008464A7"/>
    <w:rsid w:val="00846A26"/>
    <w:rsid w:val="00851B68"/>
    <w:rsid w:val="00854CD8"/>
    <w:rsid w:val="0085652F"/>
    <w:rsid w:val="00856CD2"/>
    <w:rsid w:val="0086064C"/>
    <w:rsid w:val="00861BC6"/>
    <w:rsid w:val="00871FD5"/>
    <w:rsid w:val="00880E86"/>
    <w:rsid w:val="00881E31"/>
    <w:rsid w:val="0088344D"/>
    <w:rsid w:val="00883CBD"/>
    <w:rsid w:val="008847BB"/>
    <w:rsid w:val="00887278"/>
    <w:rsid w:val="008979B1"/>
    <w:rsid w:val="008A3284"/>
    <w:rsid w:val="008A465F"/>
    <w:rsid w:val="008A5671"/>
    <w:rsid w:val="008A6B25"/>
    <w:rsid w:val="008A6C4F"/>
    <w:rsid w:val="008B0ABC"/>
    <w:rsid w:val="008B228B"/>
    <w:rsid w:val="008B4165"/>
    <w:rsid w:val="008B7150"/>
    <w:rsid w:val="008C1E4D"/>
    <w:rsid w:val="008C4276"/>
    <w:rsid w:val="008D292D"/>
    <w:rsid w:val="008D5F5D"/>
    <w:rsid w:val="008E0E46"/>
    <w:rsid w:val="008E263F"/>
    <w:rsid w:val="008E4CE5"/>
    <w:rsid w:val="008E65B6"/>
    <w:rsid w:val="008E7EE1"/>
    <w:rsid w:val="008F0052"/>
    <w:rsid w:val="009011E0"/>
    <w:rsid w:val="0090452C"/>
    <w:rsid w:val="00907C3F"/>
    <w:rsid w:val="009179E5"/>
    <w:rsid w:val="0092237C"/>
    <w:rsid w:val="00922E2A"/>
    <w:rsid w:val="00924600"/>
    <w:rsid w:val="00925CA3"/>
    <w:rsid w:val="00932B01"/>
    <w:rsid w:val="0093707B"/>
    <w:rsid w:val="00937B57"/>
    <w:rsid w:val="009400EB"/>
    <w:rsid w:val="009427E3"/>
    <w:rsid w:val="00946575"/>
    <w:rsid w:val="0094680C"/>
    <w:rsid w:val="0095159A"/>
    <w:rsid w:val="00952867"/>
    <w:rsid w:val="00956C64"/>
    <w:rsid w:val="00956D9B"/>
    <w:rsid w:val="009574F3"/>
    <w:rsid w:val="00963CBA"/>
    <w:rsid w:val="009654B7"/>
    <w:rsid w:val="00984F19"/>
    <w:rsid w:val="00985BCC"/>
    <w:rsid w:val="00991261"/>
    <w:rsid w:val="00997CD6"/>
    <w:rsid w:val="009A0B83"/>
    <w:rsid w:val="009A2000"/>
    <w:rsid w:val="009A2322"/>
    <w:rsid w:val="009A74A0"/>
    <w:rsid w:val="009B13C2"/>
    <w:rsid w:val="009B31C8"/>
    <w:rsid w:val="009B3800"/>
    <w:rsid w:val="009B3F0E"/>
    <w:rsid w:val="009B68BD"/>
    <w:rsid w:val="009C54C1"/>
    <w:rsid w:val="009D0D0B"/>
    <w:rsid w:val="009D22AC"/>
    <w:rsid w:val="009D365E"/>
    <w:rsid w:val="009D50DB"/>
    <w:rsid w:val="009E0270"/>
    <w:rsid w:val="009E1C4E"/>
    <w:rsid w:val="009E6C30"/>
    <w:rsid w:val="009F225F"/>
    <w:rsid w:val="009F275E"/>
    <w:rsid w:val="009F54CE"/>
    <w:rsid w:val="00A000FC"/>
    <w:rsid w:val="00A0036A"/>
    <w:rsid w:val="00A010D0"/>
    <w:rsid w:val="00A03F70"/>
    <w:rsid w:val="00A05E0B"/>
    <w:rsid w:val="00A0695A"/>
    <w:rsid w:val="00A10B9D"/>
    <w:rsid w:val="00A1427D"/>
    <w:rsid w:val="00A17431"/>
    <w:rsid w:val="00A22814"/>
    <w:rsid w:val="00A2331C"/>
    <w:rsid w:val="00A2384A"/>
    <w:rsid w:val="00A26DC4"/>
    <w:rsid w:val="00A34792"/>
    <w:rsid w:val="00A4507D"/>
    <w:rsid w:val="00A4634F"/>
    <w:rsid w:val="00A47826"/>
    <w:rsid w:val="00A51CF3"/>
    <w:rsid w:val="00A72F22"/>
    <w:rsid w:val="00A73D32"/>
    <w:rsid w:val="00A748A6"/>
    <w:rsid w:val="00A76B5D"/>
    <w:rsid w:val="00A82671"/>
    <w:rsid w:val="00A83CB9"/>
    <w:rsid w:val="00A879A4"/>
    <w:rsid w:val="00A87E95"/>
    <w:rsid w:val="00A9167B"/>
    <w:rsid w:val="00A92E29"/>
    <w:rsid w:val="00A93B53"/>
    <w:rsid w:val="00AA60B7"/>
    <w:rsid w:val="00AA6236"/>
    <w:rsid w:val="00AB2DF2"/>
    <w:rsid w:val="00AB3123"/>
    <w:rsid w:val="00AB41F6"/>
    <w:rsid w:val="00AB7827"/>
    <w:rsid w:val="00AB795F"/>
    <w:rsid w:val="00AB7A49"/>
    <w:rsid w:val="00AC1E46"/>
    <w:rsid w:val="00AC2225"/>
    <w:rsid w:val="00AC4229"/>
    <w:rsid w:val="00AC5AE2"/>
    <w:rsid w:val="00AD00A3"/>
    <w:rsid w:val="00AD09E9"/>
    <w:rsid w:val="00AF0576"/>
    <w:rsid w:val="00AF3829"/>
    <w:rsid w:val="00AF7285"/>
    <w:rsid w:val="00AF78D8"/>
    <w:rsid w:val="00B037F0"/>
    <w:rsid w:val="00B07691"/>
    <w:rsid w:val="00B2327D"/>
    <w:rsid w:val="00B25F07"/>
    <w:rsid w:val="00B2718F"/>
    <w:rsid w:val="00B27456"/>
    <w:rsid w:val="00B30179"/>
    <w:rsid w:val="00B311A4"/>
    <w:rsid w:val="00B3317B"/>
    <w:rsid w:val="00B334DC"/>
    <w:rsid w:val="00B33854"/>
    <w:rsid w:val="00B34983"/>
    <w:rsid w:val="00B3631A"/>
    <w:rsid w:val="00B41539"/>
    <w:rsid w:val="00B43FA7"/>
    <w:rsid w:val="00B450E0"/>
    <w:rsid w:val="00B503BB"/>
    <w:rsid w:val="00B51055"/>
    <w:rsid w:val="00B53013"/>
    <w:rsid w:val="00B602FD"/>
    <w:rsid w:val="00B663C6"/>
    <w:rsid w:val="00B677F1"/>
    <w:rsid w:val="00B67F5E"/>
    <w:rsid w:val="00B70D64"/>
    <w:rsid w:val="00B7265B"/>
    <w:rsid w:val="00B73E65"/>
    <w:rsid w:val="00B81E12"/>
    <w:rsid w:val="00B8305C"/>
    <w:rsid w:val="00B844F6"/>
    <w:rsid w:val="00B87110"/>
    <w:rsid w:val="00B949D9"/>
    <w:rsid w:val="00B97FA8"/>
    <w:rsid w:val="00BA3F45"/>
    <w:rsid w:val="00BA5A6D"/>
    <w:rsid w:val="00BA6E6A"/>
    <w:rsid w:val="00BB6F2B"/>
    <w:rsid w:val="00BC0A36"/>
    <w:rsid w:val="00BC1385"/>
    <w:rsid w:val="00BC1F2D"/>
    <w:rsid w:val="00BC2197"/>
    <w:rsid w:val="00BC74E9"/>
    <w:rsid w:val="00BD0D04"/>
    <w:rsid w:val="00BD77B2"/>
    <w:rsid w:val="00BE1769"/>
    <w:rsid w:val="00BE618E"/>
    <w:rsid w:val="00BE655C"/>
    <w:rsid w:val="00BE7483"/>
    <w:rsid w:val="00BF167B"/>
    <w:rsid w:val="00BF28FF"/>
    <w:rsid w:val="00BF752B"/>
    <w:rsid w:val="00C008B2"/>
    <w:rsid w:val="00C026C6"/>
    <w:rsid w:val="00C0614D"/>
    <w:rsid w:val="00C07B94"/>
    <w:rsid w:val="00C11999"/>
    <w:rsid w:val="00C15E5F"/>
    <w:rsid w:val="00C20587"/>
    <w:rsid w:val="00C217E7"/>
    <w:rsid w:val="00C24693"/>
    <w:rsid w:val="00C24A3F"/>
    <w:rsid w:val="00C35F0B"/>
    <w:rsid w:val="00C37685"/>
    <w:rsid w:val="00C40AC7"/>
    <w:rsid w:val="00C40CA9"/>
    <w:rsid w:val="00C463DD"/>
    <w:rsid w:val="00C46FE3"/>
    <w:rsid w:val="00C50A93"/>
    <w:rsid w:val="00C53B99"/>
    <w:rsid w:val="00C61803"/>
    <w:rsid w:val="00C61A01"/>
    <w:rsid w:val="00C63FC9"/>
    <w:rsid w:val="00C64458"/>
    <w:rsid w:val="00C73FBF"/>
    <w:rsid w:val="00C745C3"/>
    <w:rsid w:val="00C86ACD"/>
    <w:rsid w:val="00C90625"/>
    <w:rsid w:val="00C92E58"/>
    <w:rsid w:val="00C945B3"/>
    <w:rsid w:val="00C96F0F"/>
    <w:rsid w:val="00C9721F"/>
    <w:rsid w:val="00CA2A58"/>
    <w:rsid w:val="00CA3CE9"/>
    <w:rsid w:val="00CB26FE"/>
    <w:rsid w:val="00CB4C22"/>
    <w:rsid w:val="00CB60E0"/>
    <w:rsid w:val="00CC0B55"/>
    <w:rsid w:val="00CD086B"/>
    <w:rsid w:val="00CD65F4"/>
    <w:rsid w:val="00CD6995"/>
    <w:rsid w:val="00CD6B08"/>
    <w:rsid w:val="00CE15B0"/>
    <w:rsid w:val="00CE30BA"/>
    <w:rsid w:val="00CE4A8F"/>
    <w:rsid w:val="00CF0214"/>
    <w:rsid w:val="00CF26B7"/>
    <w:rsid w:val="00CF586F"/>
    <w:rsid w:val="00CF7D43"/>
    <w:rsid w:val="00D01B27"/>
    <w:rsid w:val="00D0459E"/>
    <w:rsid w:val="00D077E2"/>
    <w:rsid w:val="00D10A1F"/>
    <w:rsid w:val="00D10F99"/>
    <w:rsid w:val="00D11129"/>
    <w:rsid w:val="00D1618E"/>
    <w:rsid w:val="00D17938"/>
    <w:rsid w:val="00D2031B"/>
    <w:rsid w:val="00D20C52"/>
    <w:rsid w:val="00D22332"/>
    <w:rsid w:val="00D25FE2"/>
    <w:rsid w:val="00D3022B"/>
    <w:rsid w:val="00D43252"/>
    <w:rsid w:val="00D43467"/>
    <w:rsid w:val="00D47852"/>
    <w:rsid w:val="00D47BF5"/>
    <w:rsid w:val="00D51404"/>
    <w:rsid w:val="00D550F9"/>
    <w:rsid w:val="00D572B0"/>
    <w:rsid w:val="00D62E90"/>
    <w:rsid w:val="00D63A1D"/>
    <w:rsid w:val="00D659FA"/>
    <w:rsid w:val="00D76BE5"/>
    <w:rsid w:val="00D776BB"/>
    <w:rsid w:val="00D77A8A"/>
    <w:rsid w:val="00D801C7"/>
    <w:rsid w:val="00D80E81"/>
    <w:rsid w:val="00D82544"/>
    <w:rsid w:val="00D978C6"/>
    <w:rsid w:val="00DA67AD"/>
    <w:rsid w:val="00DB18CE"/>
    <w:rsid w:val="00DB5566"/>
    <w:rsid w:val="00DC0562"/>
    <w:rsid w:val="00DD7E98"/>
    <w:rsid w:val="00DE3585"/>
    <w:rsid w:val="00DE3EC0"/>
    <w:rsid w:val="00DF08BE"/>
    <w:rsid w:val="00DF3148"/>
    <w:rsid w:val="00E0444E"/>
    <w:rsid w:val="00E077AF"/>
    <w:rsid w:val="00E11593"/>
    <w:rsid w:val="00E12B6B"/>
    <w:rsid w:val="00E130AB"/>
    <w:rsid w:val="00E1477D"/>
    <w:rsid w:val="00E14E89"/>
    <w:rsid w:val="00E237D9"/>
    <w:rsid w:val="00E2797C"/>
    <w:rsid w:val="00E379BE"/>
    <w:rsid w:val="00E41085"/>
    <w:rsid w:val="00E438D9"/>
    <w:rsid w:val="00E47255"/>
    <w:rsid w:val="00E53C27"/>
    <w:rsid w:val="00E53FD9"/>
    <w:rsid w:val="00E5644E"/>
    <w:rsid w:val="00E60162"/>
    <w:rsid w:val="00E61192"/>
    <w:rsid w:val="00E706B0"/>
    <w:rsid w:val="00E7260F"/>
    <w:rsid w:val="00E741BF"/>
    <w:rsid w:val="00E74A4F"/>
    <w:rsid w:val="00E74E0D"/>
    <w:rsid w:val="00E74EC6"/>
    <w:rsid w:val="00E77D43"/>
    <w:rsid w:val="00E806EE"/>
    <w:rsid w:val="00E9001D"/>
    <w:rsid w:val="00E96630"/>
    <w:rsid w:val="00E97161"/>
    <w:rsid w:val="00EA5F0D"/>
    <w:rsid w:val="00EA6BD6"/>
    <w:rsid w:val="00EB0FB9"/>
    <w:rsid w:val="00EB5032"/>
    <w:rsid w:val="00EB5271"/>
    <w:rsid w:val="00EC1F29"/>
    <w:rsid w:val="00EC5C8A"/>
    <w:rsid w:val="00ED0BAB"/>
    <w:rsid w:val="00ED0CA9"/>
    <w:rsid w:val="00ED4B17"/>
    <w:rsid w:val="00ED7A2A"/>
    <w:rsid w:val="00EE3728"/>
    <w:rsid w:val="00EE59C0"/>
    <w:rsid w:val="00EF0AA6"/>
    <w:rsid w:val="00EF1D7F"/>
    <w:rsid w:val="00EF5BDB"/>
    <w:rsid w:val="00F029B3"/>
    <w:rsid w:val="00F07F8F"/>
    <w:rsid w:val="00F07FD9"/>
    <w:rsid w:val="00F1193C"/>
    <w:rsid w:val="00F23933"/>
    <w:rsid w:val="00F24119"/>
    <w:rsid w:val="00F26500"/>
    <w:rsid w:val="00F368A2"/>
    <w:rsid w:val="00F40E75"/>
    <w:rsid w:val="00F42CD9"/>
    <w:rsid w:val="00F4303B"/>
    <w:rsid w:val="00F505A3"/>
    <w:rsid w:val="00F52936"/>
    <w:rsid w:val="00F54083"/>
    <w:rsid w:val="00F64001"/>
    <w:rsid w:val="00F6507B"/>
    <w:rsid w:val="00F677CB"/>
    <w:rsid w:val="00F67B04"/>
    <w:rsid w:val="00F70F20"/>
    <w:rsid w:val="00F7512B"/>
    <w:rsid w:val="00F75B6D"/>
    <w:rsid w:val="00F83531"/>
    <w:rsid w:val="00F86B4A"/>
    <w:rsid w:val="00F87446"/>
    <w:rsid w:val="00F90A11"/>
    <w:rsid w:val="00F96B88"/>
    <w:rsid w:val="00FA33F7"/>
    <w:rsid w:val="00FA7DF3"/>
    <w:rsid w:val="00FB5696"/>
    <w:rsid w:val="00FC0416"/>
    <w:rsid w:val="00FC0597"/>
    <w:rsid w:val="00FC3E46"/>
    <w:rsid w:val="00FC68B7"/>
    <w:rsid w:val="00FD0363"/>
    <w:rsid w:val="00FD7C12"/>
    <w:rsid w:val="00FE4686"/>
    <w:rsid w:val="00FE6BE0"/>
    <w:rsid w:val="00FF607A"/>
    <w:rsid w:val="00FF7184"/>
    <w:rsid w:val="00FF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82062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 w:qFormat="1"/>
    <w:lsdException w:name="annotation text" w:uiPriority="99"/>
    <w:lsdException w:name="header" w:uiPriority="99" w:qFormat="1"/>
    <w:lsdException w:name="footer" w:uiPriority="99" w:qFormat="1"/>
    <w:lsdException w:name="caption" w:qFormat="1"/>
    <w:lsdException w:name="footnote reference" w:uiPriority="99" w:qFormat="1"/>
    <w:lsdException w:name="annotation reference" w:uiPriority="99"/>
    <w:lsdException w:name="page number" w:qFormat="1"/>
    <w:lsdException w:name="endnote reference" w:qFormat="1"/>
    <w:lsdException w:name="endnote text" w:qFormat="1"/>
    <w:lsdException w:name="List Number" w:unhideWhenUsed="0"/>
    <w:lsdException w:name="List 4" w:unhideWhenUsed="0"/>
    <w:lsdException w:name="List 5" w:unhideWhenUsed="0"/>
    <w:lsdException w:name="Title" w:unhideWhenUsed="0" w:qFormat="1"/>
    <w:lsdException w:name="Subtitle" w:unhideWhenUsed="0" w:qFormat="1"/>
    <w:lsdException w:name="Salutation" w:unhideWhenUsed="0"/>
    <w:lsdException w:name="Date" w:unhideWhenUsed="0"/>
    <w:lsdException w:name="Body Text First Indent" w:unhideWhenUsed="0"/>
    <w:lsdException w:name="Hyperlink" w:uiPriority="99"/>
    <w:lsdException w:name="FollowedHyperlink" w:uiPriority="99"/>
    <w:lsdException w:name="Strong" w:unhideWhenUsed="0" w:qFormat="1"/>
    <w:lsdException w:name="Emphasis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924"/>
    <w:pPr>
      <w:suppressAutoHyphens/>
      <w:spacing w:line="240" w:lineRule="atLeast"/>
    </w:pPr>
    <w:rPr>
      <w:lang w:val="en-GB" w:eastAsia="en-US"/>
    </w:rPr>
  </w:style>
  <w:style w:type="paragraph" w:styleId="Heading1">
    <w:name w:val="heading 1"/>
    <w:aliases w:val="Table_G"/>
    <w:basedOn w:val="SingleTxtG"/>
    <w:next w:val="SingleTxtG"/>
    <w:qFormat/>
    <w:rsid w:val="00CF0214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semiHidden/>
    <w:qFormat/>
    <w:rsid w:val="00CF0214"/>
    <w:pPr>
      <w:spacing w:line="240" w:lineRule="auto"/>
      <w:outlineLvl w:val="1"/>
    </w:pPr>
  </w:style>
  <w:style w:type="paragraph" w:styleId="Heading3">
    <w:name w:val="heading 3"/>
    <w:basedOn w:val="Normal"/>
    <w:next w:val="Normal"/>
    <w:semiHidden/>
    <w:qFormat/>
    <w:rsid w:val="00CF0214"/>
    <w:pPr>
      <w:spacing w:line="240" w:lineRule="auto"/>
      <w:outlineLvl w:val="2"/>
    </w:pPr>
  </w:style>
  <w:style w:type="paragraph" w:styleId="Heading4">
    <w:name w:val="heading 4"/>
    <w:basedOn w:val="Normal"/>
    <w:next w:val="Normal"/>
    <w:semiHidden/>
    <w:qFormat/>
    <w:rsid w:val="00CF0214"/>
    <w:pPr>
      <w:spacing w:line="240" w:lineRule="auto"/>
      <w:outlineLvl w:val="3"/>
    </w:pPr>
  </w:style>
  <w:style w:type="paragraph" w:styleId="Heading5">
    <w:name w:val="heading 5"/>
    <w:basedOn w:val="Normal"/>
    <w:next w:val="Normal"/>
    <w:semiHidden/>
    <w:qFormat/>
    <w:rsid w:val="00CF0214"/>
    <w:pPr>
      <w:spacing w:line="240" w:lineRule="auto"/>
      <w:outlineLvl w:val="4"/>
    </w:pPr>
  </w:style>
  <w:style w:type="paragraph" w:styleId="Heading6">
    <w:name w:val="heading 6"/>
    <w:basedOn w:val="Normal"/>
    <w:next w:val="Normal"/>
    <w:semiHidden/>
    <w:qFormat/>
    <w:rsid w:val="00CF0214"/>
    <w:pPr>
      <w:spacing w:line="240" w:lineRule="auto"/>
      <w:outlineLvl w:val="5"/>
    </w:pPr>
  </w:style>
  <w:style w:type="paragraph" w:styleId="Heading7">
    <w:name w:val="heading 7"/>
    <w:basedOn w:val="Normal"/>
    <w:next w:val="Normal"/>
    <w:semiHidden/>
    <w:qFormat/>
    <w:rsid w:val="00CF0214"/>
    <w:pPr>
      <w:spacing w:line="240" w:lineRule="auto"/>
      <w:outlineLvl w:val="6"/>
    </w:pPr>
  </w:style>
  <w:style w:type="paragraph" w:styleId="Heading8">
    <w:name w:val="heading 8"/>
    <w:basedOn w:val="Normal"/>
    <w:next w:val="Normal"/>
    <w:semiHidden/>
    <w:qFormat/>
    <w:rsid w:val="00CF0214"/>
    <w:pPr>
      <w:spacing w:line="240" w:lineRule="auto"/>
      <w:outlineLvl w:val="7"/>
    </w:pPr>
  </w:style>
  <w:style w:type="paragraph" w:styleId="Heading9">
    <w:name w:val="heading 9"/>
    <w:basedOn w:val="Normal"/>
    <w:next w:val="Normal"/>
    <w:semiHidden/>
    <w:qFormat/>
    <w:rsid w:val="00CF0214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TxtG">
    <w:name w:val="_ Single Txt_G"/>
    <w:basedOn w:val="Normal"/>
    <w:link w:val="SingleTxtGChar"/>
    <w:qFormat/>
    <w:rsid w:val="00CF0214"/>
    <w:pPr>
      <w:spacing w:after="120"/>
      <w:ind w:left="1134" w:right="1134"/>
      <w:jc w:val="both"/>
    </w:pPr>
  </w:style>
  <w:style w:type="paragraph" w:customStyle="1" w:styleId="HMG">
    <w:name w:val="_ H __M_G"/>
    <w:basedOn w:val="Normal"/>
    <w:next w:val="Normal"/>
    <w:qFormat/>
    <w:rsid w:val="00CF0214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qFormat/>
    <w:rsid w:val="00CF0214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character" w:styleId="FootnoteReference">
    <w:name w:val="footnote reference"/>
    <w:aliases w:val="4_G,4_G Char Char"/>
    <w:basedOn w:val="DefaultParagraphFont"/>
    <w:uiPriority w:val="99"/>
    <w:qFormat/>
    <w:rsid w:val="00CF0214"/>
    <w:rPr>
      <w:rFonts w:ascii="Times New Roman" w:hAnsi="Times New Roman"/>
      <w:sz w:val="18"/>
      <w:vertAlign w:val="superscript"/>
    </w:rPr>
  </w:style>
  <w:style w:type="character" w:styleId="EndnoteReference">
    <w:name w:val="endnote reference"/>
    <w:aliases w:val="1_G"/>
    <w:basedOn w:val="FootnoteReference"/>
    <w:qFormat/>
    <w:rsid w:val="00CF0214"/>
    <w:rPr>
      <w:rFonts w:ascii="Times New Roman" w:hAnsi="Times New Roman"/>
      <w:sz w:val="18"/>
      <w:vertAlign w:val="superscript"/>
    </w:rPr>
  </w:style>
  <w:style w:type="paragraph" w:styleId="Header">
    <w:name w:val="header"/>
    <w:aliases w:val="6_G"/>
    <w:basedOn w:val="Normal"/>
    <w:link w:val="HeaderChar"/>
    <w:uiPriority w:val="99"/>
    <w:qFormat/>
    <w:rsid w:val="00CF0214"/>
    <w:pPr>
      <w:pBdr>
        <w:bottom w:val="single" w:sz="4" w:space="4" w:color="auto"/>
      </w:pBdr>
      <w:spacing w:line="240" w:lineRule="auto"/>
    </w:pPr>
    <w:rPr>
      <w:b/>
      <w:sz w:val="18"/>
    </w:rPr>
  </w:style>
  <w:style w:type="table" w:styleId="TableGrid">
    <w:name w:val="Table Grid"/>
    <w:basedOn w:val="TableNormal"/>
    <w:rsid w:val="00CF0214"/>
    <w:pPr>
      <w:suppressAutoHyphens/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rsid w:val="00CF0214"/>
    <w:rPr>
      <w:color w:val="auto"/>
      <w:u w:val="none"/>
    </w:rPr>
  </w:style>
  <w:style w:type="character" w:styleId="FollowedHyperlink">
    <w:name w:val="FollowedHyperlink"/>
    <w:basedOn w:val="DefaultParagraphFont"/>
    <w:uiPriority w:val="99"/>
    <w:semiHidden/>
    <w:rsid w:val="00CF0214"/>
    <w:rPr>
      <w:color w:val="auto"/>
      <w:u w:val="none"/>
    </w:rPr>
  </w:style>
  <w:style w:type="paragraph" w:customStyle="1" w:styleId="SMG">
    <w:name w:val="__S_M_G"/>
    <w:basedOn w:val="Normal"/>
    <w:next w:val="Normal"/>
    <w:rsid w:val="00CF0214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CF0214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CF0214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styleId="FootnoteText">
    <w:name w:val="footnote text"/>
    <w:aliases w:val="5_G"/>
    <w:basedOn w:val="Normal"/>
    <w:link w:val="FootnoteTextChar"/>
    <w:uiPriority w:val="99"/>
    <w:qFormat/>
    <w:rsid w:val="00CF0214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styleId="EndnoteText">
    <w:name w:val="endnote text"/>
    <w:aliases w:val="2_G"/>
    <w:basedOn w:val="FootnoteText"/>
    <w:qFormat/>
    <w:rsid w:val="00CF0214"/>
  </w:style>
  <w:style w:type="character" w:styleId="PageNumber">
    <w:name w:val="page number"/>
    <w:aliases w:val="7_G"/>
    <w:basedOn w:val="DefaultParagraphFont"/>
    <w:qFormat/>
    <w:rsid w:val="00CF0214"/>
    <w:rPr>
      <w:rFonts w:ascii="Times New Roman" w:hAnsi="Times New Roman"/>
      <w:b/>
      <w:sz w:val="18"/>
    </w:rPr>
  </w:style>
  <w:style w:type="paragraph" w:customStyle="1" w:styleId="XLargeG">
    <w:name w:val="__XLarge_G"/>
    <w:basedOn w:val="Normal"/>
    <w:next w:val="Normal"/>
    <w:rsid w:val="00CF0214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CF0214"/>
    <w:pPr>
      <w:numPr>
        <w:numId w:val="1"/>
      </w:numPr>
      <w:spacing w:after="120"/>
      <w:ind w:right="1134"/>
      <w:jc w:val="both"/>
    </w:pPr>
  </w:style>
  <w:style w:type="paragraph" w:styleId="Footer">
    <w:name w:val="footer"/>
    <w:aliases w:val="3_G"/>
    <w:basedOn w:val="Normal"/>
    <w:link w:val="FooterChar"/>
    <w:uiPriority w:val="99"/>
    <w:qFormat/>
    <w:rsid w:val="00CF0214"/>
    <w:pPr>
      <w:spacing w:line="240" w:lineRule="auto"/>
    </w:pPr>
    <w:rPr>
      <w:sz w:val="16"/>
    </w:rPr>
  </w:style>
  <w:style w:type="paragraph" w:customStyle="1" w:styleId="Bullet2G">
    <w:name w:val="_Bullet 2_G"/>
    <w:basedOn w:val="Normal"/>
    <w:qFormat/>
    <w:rsid w:val="00CF0214"/>
    <w:pPr>
      <w:numPr>
        <w:numId w:val="2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qFormat/>
    <w:rsid w:val="00CF0214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CF021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qFormat/>
    <w:rsid w:val="00CF021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qFormat/>
    <w:rsid w:val="00CF021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paragraph" w:styleId="BalloonText">
    <w:name w:val="Balloon Text"/>
    <w:basedOn w:val="Normal"/>
    <w:link w:val="BalloonTextChar"/>
    <w:uiPriority w:val="99"/>
    <w:semiHidden/>
    <w:rsid w:val="009465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575"/>
    <w:rPr>
      <w:rFonts w:ascii="Tahoma" w:hAnsi="Tahoma" w:cs="Tahoma"/>
      <w:sz w:val="16"/>
      <w:szCs w:val="16"/>
      <w:lang w:val="en-GB" w:eastAsia="en-US"/>
    </w:rPr>
  </w:style>
  <w:style w:type="paragraph" w:customStyle="1" w:styleId="ParNoG">
    <w:name w:val="_ParNo_G"/>
    <w:basedOn w:val="SingleTxtG"/>
    <w:qFormat/>
    <w:rsid w:val="005A0E16"/>
    <w:pPr>
      <w:numPr>
        <w:numId w:val="3"/>
      </w:numPr>
      <w:kinsoku w:val="0"/>
      <w:overflowPunct w:val="0"/>
      <w:autoSpaceDE w:val="0"/>
      <w:autoSpaceDN w:val="0"/>
      <w:adjustRightInd w:val="0"/>
      <w:snapToGrid w:val="0"/>
    </w:pPr>
  </w:style>
  <w:style w:type="character" w:customStyle="1" w:styleId="FootnoteTextChar">
    <w:name w:val="Footnote Text Char"/>
    <w:aliases w:val="5_G Char"/>
    <w:basedOn w:val="DefaultParagraphFont"/>
    <w:link w:val="FootnoteText"/>
    <w:uiPriority w:val="99"/>
    <w:locked/>
    <w:rsid w:val="00F505A3"/>
    <w:rPr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F505A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505A3"/>
    <w:pPr>
      <w:suppressAutoHyphens w:val="0"/>
      <w:spacing w:line="240" w:lineRule="auto"/>
    </w:pPr>
    <w:rPr>
      <w:rFonts w:eastAsiaTheme="minorHAnsi"/>
      <w:sz w:val="24"/>
      <w:szCs w:val="24"/>
      <w:lang w:eastAsia="en-GB"/>
    </w:rPr>
  </w:style>
  <w:style w:type="character" w:customStyle="1" w:styleId="HeaderChar">
    <w:name w:val="Header Char"/>
    <w:aliases w:val="6_G Char"/>
    <w:basedOn w:val="DefaultParagraphFont"/>
    <w:link w:val="Header"/>
    <w:uiPriority w:val="99"/>
    <w:rsid w:val="00F505A3"/>
    <w:rPr>
      <w:b/>
      <w:sz w:val="18"/>
      <w:lang w:val="en-GB" w:eastAsia="en-US"/>
    </w:rPr>
  </w:style>
  <w:style w:type="character" w:customStyle="1" w:styleId="FooterChar">
    <w:name w:val="Footer Char"/>
    <w:aliases w:val="3_G Char"/>
    <w:basedOn w:val="DefaultParagraphFont"/>
    <w:link w:val="Footer"/>
    <w:uiPriority w:val="99"/>
    <w:rsid w:val="00F505A3"/>
    <w:rPr>
      <w:sz w:val="16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505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05A3"/>
    <w:pPr>
      <w:suppressAutoHyphens w:val="0"/>
      <w:spacing w:after="160" w:line="240" w:lineRule="auto"/>
    </w:pPr>
    <w:rPr>
      <w:rFonts w:asciiTheme="minorHAnsi" w:eastAsiaTheme="minorHAnsi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05A3"/>
    <w:rPr>
      <w:rFonts w:asciiTheme="minorHAnsi" w:eastAsiaTheme="minorHAnsi" w:hAnsiTheme="minorHAnsi" w:cstheme="minorBid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05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05A3"/>
    <w:rPr>
      <w:rFonts w:asciiTheme="minorHAnsi" w:eastAsiaTheme="minorHAnsi" w:hAnsiTheme="minorHAnsi" w:cstheme="minorBidi"/>
      <w:b/>
      <w:bCs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505A3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505A3"/>
    <w:rPr>
      <w:color w:val="808080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F505A3"/>
    <w:rPr>
      <w:color w:val="808080"/>
      <w:shd w:val="clear" w:color="auto" w:fill="E6E6E6"/>
    </w:rPr>
  </w:style>
  <w:style w:type="character" w:customStyle="1" w:styleId="SingleTxtGChar">
    <w:name w:val="_ Single Txt_G Char"/>
    <w:link w:val="SingleTxtG"/>
    <w:locked/>
    <w:rsid w:val="00E1477D"/>
    <w:rPr>
      <w:lang w:val="en-GB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 w:qFormat="1"/>
    <w:lsdException w:name="annotation text" w:uiPriority="99"/>
    <w:lsdException w:name="header" w:uiPriority="99" w:qFormat="1"/>
    <w:lsdException w:name="footer" w:uiPriority="99" w:qFormat="1"/>
    <w:lsdException w:name="caption" w:qFormat="1"/>
    <w:lsdException w:name="footnote reference" w:uiPriority="99" w:qFormat="1"/>
    <w:lsdException w:name="annotation reference" w:uiPriority="99"/>
    <w:lsdException w:name="page number" w:qFormat="1"/>
    <w:lsdException w:name="endnote reference" w:qFormat="1"/>
    <w:lsdException w:name="endnote text" w:qFormat="1"/>
    <w:lsdException w:name="List Number" w:unhideWhenUsed="0"/>
    <w:lsdException w:name="List 4" w:unhideWhenUsed="0"/>
    <w:lsdException w:name="List 5" w:unhideWhenUsed="0"/>
    <w:lsdException w:name="Title" w:unhideWhenUsed="0" w:qFormat="1"/>
    <w:lsdException w:name="Subtitle" w:unhideWhenUsed="0" w:qFormat="1"/>
    <w:lsdException w:name="Salutation" w:unhideWhenUsed="0"/>
    <w:lsdException w:name="Date" w:unhideWhenUsed="0"/>
    <w:lsdException w:name="Body Text First Indent" w:unhideWhenUsed="0"/>
    <w:lsdException w:name="Hyperlink" w:uiPriority="99"/>
    <w:lsdException w:name="FollowedHyperlink" w:uiPriority="99"/>
    <w:lsdException w:name="Strong" w:unhideWhenUsed="0" w:qFormat="1"/>
    <w:lsdException w:name="Emphasis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924"/>
    <w:pPr>
      <w:suppressAutoHyphens/>
      <w:spacing w:line="240" w:lineRule="atLeast"/>
    </w:pPr>
    <w:rPr>
      <w:lang w:val="en-GB" w:eastAsia="en-US"/>
    </w:rPr>
  </w:style>
  <w:style w:type="paragraph" w:styleId="Heading1">
    <w:name w:val="heading 1"/>
    <w:aliases w:val="Table_G"/>
    <w:basedOn w:val="SingleTxtG"/>
    <w:next w:val="SingleTxtG"/>
    <w:qFormat/>
    <w:rsid w:val="00CF0214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semiHidden/>
    <w:qFormat/>
    <w:rsid w:val="00CF0214"/>
    <w:pPr>
      <w:spacing w:line="240" w:lineRule="auto"/>
      <w:outlineLvl w:val="1"/>
    </w:pPr>
  </w:style>
  <w:style w:type="paragraph" w:styleId="Heading3">
    <w:name w:val="heading 3"/>
    <w:basedOn w:val="Normal"/>
    <w:next w:val="Normal"/>
    <w:semiHidden/>
    <w:qFormat/>
    <w:rsid w:val="00CF0214"/>
    <w:pPr>
      <w:spacing w:line="240" w:lineRule="auto"/>
      <w:outlineLvl w:val="2"/>
    </w:pPr>
  </w:style>
  <w:style w:type="paragraph" w:styleId="Heading4">
    <w:name w:val="heading 4"/>
    <w:basedOn w:val="Normal"/>
    <w:next w:val="Normal"/>
    <w:semiHidden/>
    <w:qFormat/>
    <w:rsid w:val="00CF0214"/>
    <w:pPr>
      <w:spacing w:line="240" w:lineRule="auto"/>
      <w:outlineLvl w:val="3"/>
    </w:pPr>
  </w:style>
  <w:style w:type="paragraph" w:styleId="Heading5">
    <w:name w:val="heading 5"/>
    <w:basedOn w:val="Normal"/>
    <w:next w:val="Normal"/>
    <w:semiHidden/>
    <w:qFormat/>
    <w:rsid w:val="00CF0214"/>
    <w:pPr>
      <w:spacing w:line="240" w:lineRule="auto"/>
      <w:outlineLvl w:val="4"/>
    </w:pPr>
  </w:style>
  <w:style w:type="paragraph" w:styleId="Heading6">
    <w:name w:val="heading 6"/>
    <w:basedOn w:val="Normal"/>
    <w:next w:val="Normal"/>
    <w:semiHidden/>
    <w:qFormat/>
    <w:rsid w:val="00CF0214"/>
    <w:pPr>
      <w:spacing w:line="240" w:lineRule="auto"/>
      <w:outlineLvl w:val="5"/>
    </w:pPr>
  </w:style>
  <w:style w:type="paragraph" w:styleId="Heading7">
    <w:name w:val="heading 7"/>
    <w:basedOn w:val="Normal"/>
    <w:next w:val="Normal"/>
    <w:semiHidden/>
    <w:qFormat/>
    <w:rsid w:val="00CF0214"/>
    <w:pPr>
      <w:spacing w:line="240" w:lineRule="auto"/>
      <w:outlineLvl w:val="6"/>
    </w:pPr>
  </w:style>
  <w:style w:type="paragraph" w:styleId="Heading8">
    <w:name w:val="heading 8"/>
    <w:basedOn w:val="Normal"/>
    <w:next w:val="Normal"/>
    <w:semiHidden/>
    <w:qFormat/>
    <w:rsid w:val="00CF0214"/>
    <w:pPr>
      <w:spacing w:line="240" w:lineRule="auto"/>
      <w:outlineLvl w:val="7"/>
    </w:pPr>
  </w:style>
  <w:style w:type="paragraph" w:styleId="Heading9">
    <w:name w:val="heading 9"/>
    <w:basedOn w:val="Normal"/>
    <w:next w:val="Normal"/>
    <w:semiHidden/>
    <w:qFormat/>
    <w:rsid w:val="00CF0214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TxtG">
    <w:name w:val="_ Single Txt_G"/>
    <w:basedOn w:val="Normal"/>
    <w:link w:val="SingleTxtGChar"/>
    <w:qFormat/>
    <w:rsid w:val="00CF0214"/>
    <w:pPr>
      <w:spacing w:after="120"/>
      <w:ind w:left="1134" w:right="1134"/>
      <w:jc w:val="both"/>
    </w:pPr>
  </w:style>
  <w:style w:type="paragraph" w:customStyle="1" w:styleId="HMG">
    <w:name w:val="_ H __M_G"/>
    <w:basedOn w:val="Normal"/>
    <w:next w:val="Normal"/>
    <w:qFormat/>
    <w:rsid w:val="00CF0214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qFormat/>
    <w:rsid w:val="00CF0214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character" w:styleId="FootnoteReference">
    <w:name w:val="footnote reference"/>
    <w:aliases w:val="4_G,4_G Char Char"/>
    <w:basedOn w:val="DefaultParagraphFont"/>
    <w:uiPriority w:val="99"/>
    <w:qFormat/>
    <w:rsid w:val="00CF0214"/>
    <w:rPr>
      <w:rFonts w:ascii="Times New Roman" w:hAnsi="Times New Roman"/>
      <w:sz w:val="18"/>
      <w:vertAlign w:val="superscript"/>
    </w:rPr>
  </w:style>
  <w:style w:type="character" w:styleId="EndnoteReference">
    <w:name w:val="endnote reference"/>
    <w:aliases w:val="1_G"/>
    <w:basedOn w:val="FootnoteReference"/>
    <w:qFormat/>
    <w:rsid w:val="00CF0214"/>
    <w:rPr>
      <w:rFonts w:ascii="Times New Roman" w:hAnsi="Times New Roman"/>
      <w:sz w:val="18"/>
      <w:vertAlign w:val="superscript"/>
    </w:rPr>
  </w:style>
  <w:style w:type="paragraph" w:styleId="Header">
    <w:name w:val="header"/>
    <w:aliases w:val="6_G"/>
    <w:basedOn w:val="Normal"/>
    <w:link w:val="HeaderChar"/>
    <w:uiPriority w:val="99"/>
    <w:qFormat/>
    <w:rsid w:val="00CF0214"/>
    <w:pPr>
      <w:pBdr>
        <w:bottom w:val="single" w:sz="4" w:space="4" w:color="auto"/>
      </w:pBdr>
      <w:spacing w:line="240" w:lineRule="auto"/>
    </w:pPr>
    <w:rPr>
      <w:b/>
      <w:sz w:val="18"/>
    </w:rPr>
  </w:style>
  <w:style w:type="table" w:styleId="TableGrid">
    <w:name w:val="Table Grid"/>
    <w:basedOn w:val="TableNormal"/>
    <w:rsid w:val="00CF0214"/>
    <w:pPr>
      <w:suppressAutoHyphens/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rsid w:val="00CF0214"/>
    <w:rPr>
      <w:color w:val="auto"/>
      <w:u w:val="none"/>
    </w:rPr>
  </w:style>
  <w:style w:type="character" w:styleId="FollowedHyperlink">
    <w:name w:val="FollowedHyperlink"/>
    <w:basedOn w:val="DefaultParagraphFont"/>
    <w:uiPriority w:val="99"/>
    <w:semiHidden/>
    <w:rsid w:val="00CF0214"/>
    <w:rPr>
      <w:color w:val="auto"/>
      <w:u w:val="none"/>
    </w:rPr>
  </w:style>
  <w:style w:type="paragraph" w:customStyle="1" w:styleId="SMG">
    <w:name w:val="__S_M_G"/>
    <w:basedOn w:val="Normal"/>
    <w:next w:val="Normal"/>
    <w:rsid w:val="00CF0214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CF0214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CF0214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styleId="FootnoteText">
    <w:name w:val="footnote text"/>
    <w:aliases w:val="5_G"/>
    <w:basedOn w:val="Normal"/>
    <w:link w:val="FootnoteTextChar"/>
    <w:uiPriority w:val="99"/>
    <w:qFormat/>
    <w:rsid w:val="00CF0214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styleId="EndnoteText">
    <w:name w:val="endnote text"/>
    <w:aliases w:val="2_G"/>
    <w:basedOn w:val="FootnoteText"/>
    <w:qFormat/>
    <w:rsid w:val="00CF0214"/>
  </w:style>
  <w:style w:type="character" w:styleId="PageNumber">
    <w:name w:val="page number"/>
    <w:aliases w:val="7_G"/>
    <w:basedOn w:val="DefaultParagraphFont"/>
    <w:qFormat/>
    <w:rsid w:val="00CF0214"/>
    <w:rPr>
      <w:rFonts w:ascii="Times New Roman" w:hAnsi="Times New Roman"/>
      <w:b/>
      <w:sz w:val="18"/>
    </w:rPr>
  </w:style>
  <w:style w:type="paragraph" w:customStyle="1" w:styleId="XLargeG">
    <w:name w:val="__XLarge_G"/>
    <w:basedOn w:val="Normal"/>
    <w:next w:val="Normal"/>
    <w:rsid w:val="00CF0214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CF0214"/>
    <w:pPr>
      <w:numPr>
        <w:numId w:val="1"/>
      </w:numPr>
      <w:spacing w:after="120"/>
      <w:ind w:right="1134"/>
      <w:jc w:val="both"/>
    </w:pPr>
  </w:style>
  <w:style w:type="paragraph" w:styleId="Footer">
    <w:name w:val="footer"/>
    <w:aliases w:val="3_G"/>
    <w:basedOn w:val="Normal"/>
    <w:link w:val="FooterChar"/>
    <w:uiPriority w:val="99"/>
    <w:qFormat/>
    <w:rsid w:val="00CF0214"/>
    <w:pPr>
      <w:spacing w:line="240" w:lineRule="auto"/>
    </w:pPr>
    <w:rPr>
      <w:sz w:val="16"/>
    </w:rPr>
  </w:style>
  <w:style w:type="paragraph" w:customStyle="1" w:styleId="Bullet2G">
    <w:name w:val="_Bullet 2_G"/>
    <w:basedOn w:val="Normal"/>
    <w:qFormat/>
    <w:rsid w:val="00CF0214"/>
    <w:pPr>
      <w:numPr>
        <w:numId w:val="2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qFormat/>
    <w:rsid w:val="00CF0214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CF021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qFormat/>
    <w:rsid w:val="00CF021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qFormat/>
    <w:rsid w:val="00CF021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paragraph" w:styleId="BalloonText">
    <w:name w:val="Balloon Text"/>
    <w:basedOn w:val="Normal"/>
    <w:link w:val="BalloonTextChar"/>
    <w:uiPriority w:val="99"/>
    <w:semiHidden/>
    <w:rsid w:val="009465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575"/>
    <w:rPr>
      <w:rFonts w:ascii="Tahoma" w:hAnsi="Tahoma" w:cs="Tahoma"/>
      <w:sz w:val="16"/>
      <w:szCs w:val="16"/>
      <w:lang w:val="en-GB" w:eastAsia="en-US"/>
    </w:rPr>
  </w:style>
  <w:style w:type="paragraph" w:customStyle="1" w:styleId="ParNoG">
    <w:name w:val="_ParNo_G"/>
    <w:basedOn w:val="SingleTxtG"/>
    <w:qFormat/>
    <w:rsid w:val="005A0E16"/>
    <w:pPr>
      <w:numPr>
        <w:numId w:val="3"/>
      </w:numPr>
      <w:kinsoku w:val="0"/>
      <w:overflowPunct w:val="0"/>
      <w:autoSpaceDE w:val="0"/>
      <w:autoSpaceDN w:val="0"/>
      <w:adjustRightInd w:val="0"/>
      <w:snapToGrid w:val="0"/>
    </w:pPr>
  </w:style>
  <w:style w:type="character" w:customStyle="1" w:styleId="FootnoteTextChar">
    <w:name w:val="Footnote Text Char"/>
    <w:aliases w:val="5_G Char"/>
    <w:basedOn w:val="DefaultParagraphFont"/>
    <w:link w:val="FootnoteText"/>
    <w:uiPriority w:val="99"/>
    <w:locked/>
    <w:rsid w:val="00F505A3"/>
    <w:rPr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F505A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505A3"/>
    <w:pPr>
      <w:suppressAutoHyphens w:val="0"/>
      <w:spacing w:line="240" w:lineRule="auto"/>
    </w:pPr>
    <w:rPr>
      <w:rFonts w:eastAsiaTheme="minorHAnsi"/>
      <w:sz w:val="24"/>
      <w:szCs w:val="24"/>
      <w:lang w:eastAsia="en-GB"/>
    </w:rPr>
  </w:style>
  <w:style w:type="character" w:customStyle="1" w:styleId="HeaderChar">
    <w:name w:val="Header Char"/>
    <w:aliases w:val="6_G Char"/>
    <w:basedOn w:val="DefaultParagraphFont"/>
    <w:link w:val="Header"/>
    <w:uiPriority w:val="99"/>
    <w:rsid w:val="00F505A3"/>
    <w:rPr>
      <w:b/>
      <w:sz w:val="18"/>
      <w:lang w:val="en-GB" w:eastAsia="en-US"/>
    </w:rPr>
  </w:style>
  <w:style w:type="character" w:customStyle="1" w:styleId="FooterChar">
    <w:name w:val="Footer Char"/>
    <w:aliases w:val="3_G Char"/>
    <w:basedOn w:val="DefaultParagraphFont"/>
    <w:link w:val="Footer"/>
    <w:uiPriority w:val="99"/>
    <w:rsid w:val="00F505A3"/>
    <w:rPr>
      <w:sz w:val="16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505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05A3"/>
    <w:pPr>
      <w:suppressAutoHyphens w:val="0"/>
      <w:spacing w:after="160" w:line="240" w:lineRule="auto"/>
    </w:pPr>
    <w:rPr>
      <w:rFonts w:asciiTheme="minorHAnsi" w:eastAsiaTheme="minorHAnsi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05A3"/>
    <w:rPr>
      <w:rFonts w:asciiTheme="minorHAnsi" w:eastAsiaTheme="minorHAnsi" w:hAnsiTheme="minorHAnsi" w:cstheme="minorBid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05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05A3"/>
    <w:rPr>
      <w:rFonts w:asciiTheme="minorHAnsi" w:eastAsiaTheme="minorHAnsi" w:hAnsiTheme="minorHAnsi" w:cstheme="minorBidi"/>
      <w:b/>
      <w:bCs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505A3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505A3"/>
    <w:rPr>
      <w:color w:val="808080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F505A3"/>
    <w:rPr>
      <w:color w:val="808080"/>
      <w:shd w:val="clear" w:color="auto" w:fill="E6E6E6"/>
    </w:rPr>
  </w:style>
  <w:style w:type="character" w:customStyle="1" w:styleId="SingleTxtGChar">
    <w:name w:val="_ Single Txt_G Char"/>
    <w:link w:val="SingleTxtG"/>
    <w:locked/>
    <w:rsid w:val="00E1477D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0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endnotes" Target="endnotes.xml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settings" Target="settings.xml"/><Relationship Id="rId9" Type="http://schemas.openxmlformats.org/officeDocument/2006/relationships/webSettings" Target="webSettings.xml"/><Relationship Id="rId10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N-Docs2017\Templates\A\A_E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F7AD7-EBB4-4394-BFD5-BF29C60DE31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2D1BED3-C8F0-44EB-AD77-C995A68CC4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6C93F2-224A-4FC0-9E1F-92BCA40EC5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ABD617-7B43-DA46-A1F2-04F814CF9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\UN-Docs2017\Templates\A\A_E.dotm</Template>
  <TotalTime>0</TotalTime>
  <Pages>21</Pages>
  <Words>6265</Words>
  <Characters>35712</Characters>
  <Application>Microsoft Macintosh Word</Application>
  <DocSecurity>0</DocSecurity>
  <Lines>297</Lines>
  <Paragraphs>83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CSD</Company>
  <LinksUpToDate>false</LinksUpToDate>
  <CharactersWithSpaces>41894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A_HRC_38_50_Tigrinya</dc:title>
  <dc:creator>Jingping Wang</dc:creator>
  <cp:lastModifiedBy>Daniel Mekonnen</cp:lastModifiedBy>
  <cp:revision>3</cp:revision>
  <cp:lastPrinted>2018-09-15T05:26:00Z</cp:lastPrinted>
  <dcterms:created xsi:type="dcterms:W3CDTF">2018-09-15T05:26:00Z</dcterms:created>
  <dcterms:modified xsi:type="dcterms:W3CDTF">2018-09-15T05:26:00Z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