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B5A2" w14:textId="7CE669D3" w:rsidR="00381C24" w:rsidRDefault="00381C24" w:rsidP="007474E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  <w:lang w:val="fr-CH"/>
        </w:rPr>
      </w:pPr>
    </w:p>
    <w:p w14:paraId="2E76BBC4" w14:textId="77777777" w:rsidR="002B1368" w:rsidRPr="007474EE" w:rsidRDefault="002B1368" w:rsidP="007474E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  <w:lang w:val="fr-CH"/>
        </w:rPr>
      </w:pPr>
    </w:p>
    <w:p w14:paraId="1C0502E6" w14:textId="3C39D16A" w:rsidR="007474EE" w:rsidRPr="000674F6" w:rsidRDefault="007474EE" w:rsidP="002B1368">
      <w:pPr>
        <w:pStyle w:val="SingleTxtG"/>
        <w:spacing w:after="360"/>
        <w:jc w:val="center"/>
        <w:rPr>
          <w:b/>
          <w:bCs/>
          <w:sz w:val="24"/>
          <w:szCs w:val="24"/>
          <w:u w:val="single"/>
          <w:lang w:val="ru-RU"/>
        </w:rPr>
      </w:pPr>
      <w:r w:rsidRPr="000674F6">
        <w:rPr>
          <w:b/>
          <w:bCs/>
          <w:sz w:val="24"/>
          <w:szCs w:val="24"/>
          <w:u w:val="single"/>
          <w:lang w:val="ru-RU"/>
        </w:rPr>
        <w:t xml:space="preserve">Призыв к подаче заявлений для назначений </w:t>
      </w:r>
      <w:r w:rsidRPr="000674F6">
        <w:rPr>
          <w:b/>
          <w:bCs/>
          <w:sz w:val="24"/>
          <w:szCs w:val="24"/>
          <w:u w:val="single"/>
          <w:lang w:val="ru-RU"/>
        </w:rPr>
        <w:br/>
        <w:t xml:space="preserve">на должности мандатариев Совета по правам человека, </w:t>
      </w:r>
      <w:r w:rsidRPr="000674F6">
        <w:rPr>
          <w:b/>
          <w:bCs/>
          <w:sz w:val="24"/>
          <w:szCs w:val="24"/>
          <w:u w:val="single"/>
          <w:lang w:val="ru-RU"/>
        </w:rPr>
        <w:br/>
        <w:t>которые будут осуществлены на пятьдесят шестой сессии Совета</w:t>
      </w:r>
    </w:p>
    <w:p w14:paraId="2F67EE23" w14:textId="02DE8017" w:rsidR="007474EE" w:rsidRPr="007148B3" w:rsidRDefault="002B1368" w:rsidP="002B1368">
      <w:pPr>
        <w:pStyle w:val="SingleTxtG"/>
        <w:rPr>
          <w:lang w:val="ru-RU"/>
        </w:rPr>
      </w:pPr>
      <w:r>
        <w:rPr>
          <w:lang w:val="ru-RU"/>
        </w:rPr>
        <w:tab/>
      </w:r>
      <w:r w:rsidR="007474EE" w:rsidRPr="002B1368">
        <w:rPr>
          <w:lang w:val="ru-RU"/>
        </w:rPr>
        <w:t xml:space="preserve">Секретариат Совета по правам человека в настоящее время принимает заявления на вакансии независимых экспертов Организации Объединенных Наций в Совете. </w:t>
      </w:r>
      <w:r w:rsidR="007474EE" w:rsidRPr="007148B3">
        <w:rPr>
          <w:lang w:val="ru-RU"/>
        </w:rPr>
        <w:t>Указанные ниже мандатарии будут назначены на пятьдесят шестой сессии Совета (18 июня — 12 июля 2024 года).</w:t>
      </w:r>
    </w:p>
    <w:p w14:paraId="211F829A" w14:textId="236E2BA4" w:rsidR="007474EE" w:rsidRPr="007148B3" w:rsidRDefault="002B1368" w:rsidP="007148B3">
      <w:pPr>
        <w:pStyle w:val="SingleTxtG"/>
        <w:rPr>
          <w:b/>
          <w:lang w:val="ru-RU"/>
        </w:rPr>
      </w:pPr>
      <w:r w:rsidRPr="002B1368">
        <w:rPr>
          <w:b/>
          <w:lang w:val="ru-RU"/>
        </w:rPr>
        <w:t>1.</w:t>
      </w:r>
      <w:r w:rsidRPr="002B1368">
        <w:rPr>
          <w:b/>
          <w:lang w:val="ru-RU"/>
        </w:rPr>
        <w:tab/>
      </w:r>
      <w:r w:rsidR="007474EE" w:rsidRPr="002B1368">
        <w:rPr>
          <w:b/>
          <w:lang w:val="ru-RU"/>
        </w:rPr>
        <w:t>Специальный докладчик по вопросу о положении в области прав человека в Исламской Республике Иран (</w:t>
      </w:r>
      <w:r w:rsidR="006850C5">
        <w:fldChar w:fldCharType="begin"/>
      </w:r>
      <w:r w:rsidR="006850C5">
        <w:instrText>HYPERLINK</w:instrText>
      </w:r>
      <w:r w:rsidR="006850C5" w:rsidRPr="00006871">
        <w:rPr>
          <w:lang w:val="ru-RU"/>
        </w:rPr>
        <w:instrText xml:space="preserve"> "</w:instrText>
      </w:r>
      <w:r w:rsidR="006850C5">
        <w:instrText>https</w:instrText>
      </w:r>
      <w:r w:rsidR="006850C5" w:rsidRPr="00006871">
        <w:rPr>
          <w:lang w:val="ru-RU"/>
        </w:rPr>
        <w:instrText>://</w:instrText>
      </w:r>
      <w:r w:rsidR="006850C5">
        <w:instrText>undocs</w:instrText>
      </w:r>
      <w:r w:rsidR="006850C5" w:rsidRPr="00006871">
        <w:rPr>
          <w:lang w:val="ru-RU"/>
        </w:rPr>
        <w:instrText>.</w:instrText>
      </w:r>
      <w:r w:rsidR="006850C5">
        <w:instrText>org</w:instrText>
      </w:r>
      <w:r w:rsidR="006850C5" w:rsidRPr="00006871">
        <w:rPr>
          <w:lang w:val="ru-RU"/>
        </w:rPr>
        <w:instrText>/</w:instrText>
      </w:r>
      <w:r w:rsidR="006850C5">
        <w:instrText>Home</w:instrText>
      </w:r>
      <w:r w:rsidR="006850C5" w:rsidRPr="00006871">
        <w:rPr>
          <w:lang w:val="ru-RU"/>
        </w:rPr>
        <w:instrText>/</w:instrText>
      </w:r>
      <w:r w:rsidR="006850C5">
        <w:instrText>Mobile</w:instrText>
      </w:r>
      <w:r w:rsidR="006850C5" w:rsidRPr="00006871">
        <w:rPr>
          <w:lang w:val="ru-RU"/>
        </w:rPr>
        <w:instrText>?</w:instrText>
      </w:r>
      <w:r w:rsidR="006850C5">
        <w:instrText>FinalSymbol</w:instrText>
      </w:r>
      <w:r w:rsidR="006850C5" w:rsidRPr="00006871">
        <w:rPr>
          <w:lang w:val="ru-RU"/>
        </w:rPr>
        <w:instrText>=</w:instrText>
      </w:r>
      <w:r w:rsidR="006850C5">
        <w:instrText>A</w:instrText>
      </w:r>
      <w:r w:rsidR="006850C5" w:rsidRPr="00006871">
        <w:rPr>
          <w:lang w:val="ru-RU"/>
        </w:rPr>
        <w:instrText>%2</w:instrText>
      </w:r>
      <w:r w:rsidR="006850C5">
        <w:instrText>FHRC</w:instrText>
      </w:r>
      <w:r w:rsidR="006850C5" w:rsidRPr="00006871">
        <w:rPr>
          <w:lang w:val="ru-RU"/>
        </w:rPr>
        <w:instrText>%2</w:instrText>
      </w:r>
      <w:r w:rsidR="006850C5">
        <w:instrText>FRES</w:instrText>
      </w:r>
      <w:r w:rsidR="006850C5" w:rsidRPr="00006871">
        <w:rPr>
          <w:lang w:val="ru-RU"/>
        </w:rPr>
        <w:instrText>%2</w:instrText>
      </w:r>
      <w:r w:rsidR="006850C5">
        <w:instrText>F</w:instrText>
      </w:r>
      <w:r w:rsidR="006850C5" w:rsidRPr="00006871">
        <w:rPr>
          <w:lang w:val="ru-RU"/>
        </w:rPr>
        <w:instrText>52%2</w:instrText>
      </w:r>
      <w:r w:rsidR="006850C5">
        <w:instrText>F</w:instrText>
      </w:r>
      <w:r w:rsidR="006850C5" w:rsidRPr="00006871">
        <w:rPr>
          <w:lang w:val="ru-RU"/>
        </w:rPr>
        <w:instrText>27&amp;</w:instrText>
      </w:r>
      <w:r w:rsidR="006850C5">
        <w:instrText>Language</w:instrText>
      </w:r>
      <w:r w:rsidR="006850C5" w:rsidRPr="00006871">
        <w:rPr>
          <w:lang w:val="ru-RU"/>
        </w:rPr>
        <w:instrText>=</w:instrText>
      </w:r>
      <w:r w:rsidR="006850C5">
        <w:instrText>E</w:instrText>
      </w:r>
      <w:r w:rsidR="006850C5" w:rsidRPr="00006871">
        <w:rPr>
          <w:lang w:val="ru-RU"/>
        </w:rPr>
        <w:instrText>&amp;</w:instrText>
      </w:r>
      <w:r w:rsidR="006850C5">
        <w:instrText>DeviceType</w:instrText>
      </w:r>
      <w:r w:rsidR="006850C5" w:rsidRPr="00006871">
        <w:rPr>
          <w:lang w:val="ru-RU"/>
        </w:rPr>
        <w:instrText>=</w:instrText>
      </w:r>
      <w:r w:rsidR="006850C5">
        <w:instrText>Desktop</w:instrText>
      </w:r>
      <w:r w:rsidR="006850C5" w:rsidRPr="00006871">
        <w:rPr>
          <w:lang w:val="ru-RU"/>
        </w:rPr>
        <w:instrText>&amp;</w:instrText>
      </w:r>
      <w:r w:rsidR="006850C5">
        <w:instrText>LangRequested</w:instrText>
      </w:r>
      <w:r w:rsidR="006850C5" w:rsidRPr="00006871">
        <w:rPr>
          <w:lang w:val="ru-RU"/>
        </w:rPr>
        <w:instrText>=</w:instrText>
      </w:r>
      <w:r w:rsidR="006850C5">
        <w:instrText>False</w:instrText>
      </w:r>
      <w:r w:rsidR="006850C5" w:rsidRPr="00006871">
        <w:rPr>
          <w:lang w:val="ru-RU"/>
        </w:rPr>
        <w:instrText>"</w:instrText>
      </w:r>
      <w:r w:rsidR="006850C5">
        <w:fldChar w:fldCharType="separate"/>
      </w:r>
      <w:r w:rsidR="007474EE" w:rsidRPr="00170068">
        <w:rPr>
          <w:rStyle w:val="af2"/>
          <w:bCs/>
          <w:lang w:val="ru-RU"/>
        </w:rPr>
        <w:t>резолюция 52/27 Совета по правам человека</w:t>
      </w:r>
      <w:r w:rsidR="006850C5">
        <w:rPr>
          <w:rStyle w:val="af2"/>
          <w:bCs/>
          <w:lang w:val="ru-RU"/>
        </w:rPr>
        <w:fldChar w:fldCharType="end"/>
      </w:r>
      <w:r w:rsidR="007474EE" w:rsidRPr="002B1368">
        <w:rPr>
          <w:b/>
          <w:lang w:val="ru-RU"/>
        </w:rPr>
        <w:t>)</w:t>
      </w:r>
      <w:r w:rsidR="007474EE" w:rsidRPr="002B1368">
        <w:rPr>
          <w:bCs/>
          <w:sz w:val="18"/>
          <w:szCs w:val="18"/>
          <w:vertAlign w:val="superscript"/>
        </w:rPr>
        <w:footnoteReference w:id="1"/>
      </w:r>
      <w:r w:rsidR="007148B3">
        <w:rPr>
          <w:b/>
          <w:lang w:val="ru-RU"/>
        </w:rPr>
        <w:t>;</w:t>
      </w:r>
    </w:p>
    <w:p w14:paraId="50E219C6" w14:textId="6C9D1A73" w:rsidR="007474EE" w:rsidRPr="002B1368" w:rsidRDefault="002B1368" w:rsidP="007148B3">
      <w:pPr>
        <w:pStyle w:val="SingleTxtG"/>
        <w:rPr>
          <w:b/>
          <w:lang w:val="ru-RU"/>
        </w:rPr>
      </w:pPr>
      <w:r w:rsidRPr="002B1368">
        <w:rPr>
          <w:b/>
          <w:lang w:val="ru-RU"/>
        </w:rPr>
        <w:t>2.</w:t>
      </w:r>
      <w:r w:rsidRPr="002B1368">
        <w:rPr>
          <w:b/>
          <w:lang w:val="ru-RU"/>
        </w:rPr>
        <w:tab/>
      </w:r>
      <w:r w:rsidR="007474EE" w:rsidRPr="002B1368">
        <w:rPr>
          <w:b/>
          <w:lang w:val="ru-RU"/>
        </w:rPr>
        <w:t>Рабочая группа по вопросу о правах человека и транснациональных корпорациях и других предприятиях, член от государств Восточной Европы (</w:t>
      </w:r>
      <w:r w:rsidR="006850C5">
        <w:fldChar w:fldCharType="begin"/>
      </w:r>
      <w:r w:rsidR="006850C5">
        <w:instrText>HYPERLINK</w:instrText>
      </w:r>
      <w:r w:rsidR="006850C5" w:rsidRPr="00006871">
        <w:rPr>
          <w:lang w:val="ru-RU"/>
        </w:rPr>
        <w:instrText xml:space="preserve"> "</w:instrText>
      </w:r>
      <w:r w:rsidR="006850C5">
        <w:instrText>https</w:instrText>
      </w:r>
      <w:r w:rsidR="006850C5" w:rsidRPr="00006871">
        <w:rPr>
          <w:lang w:val="ru-RU"/>
        </w:rPr>
        <w:instrText>://</w:instrText>
      </w:r>
      <w:r w:rsidR="006850C5">
        <w:instrText>undocs</w:instrText>
      </w:r>
      <w:r w:rsidR="006850C5" w:rsidRPr="00006871">
        <w:rPr>
          <w:lang w:val="ru-RU"/>
        </w:rPr>
        <w:instrText>.</w:instrText>
      </w:r>
      <w:r w:rsidR="006850C5">
        <w:instrText>org</w:instrText>
      </w:r>
      <w:r w:rsidR="006850C5" w:rsidRPr="00006871">
        <w:rPr>
          <w:lang w:val="ru-RU"/>
        </w:rPr>
        <w:instrText>/</w:instrText>
      </w:r>
      <w:r w:rsidR="006850C5">
        <w:instrText>Home</w:instrText>
      </w:r>
      <w:r w:rsidR="006850C5" w:rsidRPr="00006871">
        <w:rPr>
          <w:lang w:val="ru-RU"/>
        </w:rPr>
        <w:instrText>/</w:instrText>
      </w:r>
      <w:r w:rsidR="006850C5">
        <w:instrText>Mobile</w:instrText>
      </w:r>
      <w:r w:rsidR="006850C5" w:rsidRPr="00006871">
        <w:rPr>
          <w:lang w:val="ru-RU"/>
        </w:rPr>
        <w:instrText>?</w:instrText>
      </w:r>
      <w:r w:rsidR="006850C5">
        <w:instrText>FinalSymbol</w:instrText>
      </w:r>
      <w:r w:rsidR="006850C5" w:rsidRPr="00006871">
        <w:rPr>
          <w:lang w:val="ru-RU"/>
        </w:rPr>
        <w:instrText>=</w:instrText>
      </w:r>
      <w:r w:rsidR="006850C5">
        <w:instrText>A</w:instrText>
      </w:r>
      <w:r w:rsidR="006850C5" w:rsidRPr="00006871">
        <w:rPr>
          <w:lang w:val="ru-RU"/>
        </w:rPr>
        <w:instrText>%2</w:instrText>
      </w:r>
      <w:r w:rsidR="006850C5">
        <w:instrText>FHRC</w:instrText>
      </w:r>
      <w:r w:rsidR="006850C5" w:rsidRPr="00006871">
        <w:rPr>
          <w:lang w:val="ru-RU"/>
        </w:rPr>
        <w:instrText>%2</w:instrText>
      </w:r>
      <w:r w:rsidR="006850C5">
        <w:instrText>FRES</w:instrText>
      </w:r>
      <w:r w:rsidR="006850C5" w:rsidRPr="00006871">
        <w:rPr>
          <w:lang w:val="ru-RU"/>
        </w:rPr>
        <w:instrText>%2</w:instrText>
      </w:r>
      <w:r w:rsidR="006850C5">
        <w:instrText>F</w:instrText>
      </w:r>
      <w:r w:rsidR="006850C5" w:rsidRPr="00006871">
        <w:rPr>
          <w:lang w:val="ru-RU"/>
        </w:rPr>
        <w:instrText>53%2</w:instrText>
      </w:r>
      <w:r w:rsidR="006850C5">
        <w:instrText>F</w:instrText>
      </w:r>
      <w:r w:rsidR="006850C5" w:rsidRPr="00006871">
        <w:rPr>
          <w:lang w:val="ru-RU"/>
        </w:rPr>
        <w:instrText>3&amp;</w:instrText>
      </w:r>
      <w:r w:rsidR="006850C5">
        <w:instrText>Language</w:instrText>
      </w:r>
      <w:r w:rsidR="006850C5" w:rsidRPr="00006871">
        <w:rPr>
          <w:lang w:val="ru-RU"/>
        </w:rPr>
        <w:instrText>=</w:instrText>
      </w:r>
      <w:r w:rsidR="006850C5">
        <w:instrText>E</w:instrText>
      </w:r>
      <w:r w:rsidR="006850C5" w:rsidRPr="00006871">
        <w:rPr>
          <w:lang w:val="ru-RU"/>
        </w:rPr>
        <w:instrText>&amp;</w:instrText>
      </w:r>
      <w:r w:rsidR="006850C5">
        <w:instrText>DeviceType</w:instrText>
      </w:r>
      <w:r w:rsidR="006850C5" w:rsidRPr="00006871">
        <w:rPr>
          <w:lang w:val="ru-RU"/>
        </w:rPr>
        <w:instrText>=</w:instrText>
      </w:r>
      <w:r w:rsidR="006850C5">
        <w:instrText>Desktop</w:instrText>
      </w:r>
      <w:r w:rsidR="006850C5" w:rsidRPr="00006871">
        <w:rPr>
          <w:lang w:val="ru-RU"/>
        </w:rPr>
        <w:instrText>&amp;</w:instrText>
      </w:r>
      <w:r w:rsidR="006850C5">
        <w:instrText>LangRequested</w:instrText>
      </w:r>
      <w:r w:rsidR="006850C5" w:rsidRPr="00006871">
        <w:rPr>
          <w:lang w:val="ru-RU"/>
        </w:rPr>
        <w:instrText>=</w:instrText>
      </w:r>
      <w:r w:rsidR="006850C5">
        <w:instrText>False</w:instrText>
      </w:r>
      <w:r w:rsidR="006850C5" w:rsidRPr="00006871">
        <w:rPr>
          <w:lang w:val="ru-RU"/>
        </w:rPr>
        <w:instrText>"</w:instrText>
      </w:r>
      <w:r w:rsidR="006850C5">
        <w:fldChar w:fldCharType="separate"/>
      </w:r>
      <w:r w:rsidR="007474EE" w:rsidRPr="00170068">
        <w:rPr>
          <w:rStyle w:val="af2"/>
          <w:bCs/>
          <w:lang w:val="ru-RU"/>
        </w:rPr>
        <w:t>резолюция 53/3 Совета по правам человека</w:t>
      </w:r>
      <w:r w:rsidR="006850C5">
        <w:rPr>
          <w:rStyle w:val="af2"/>
          <w:bCs/>
          <w:lang w:val="ru-RU"/>
        </w:rPr>
        <w:fldChar w:fldCharType="end"/>
      </w:r>
      <w:r w:rsidR="007474EE" w:rsidRPr="002B1368">
        <w:rPr>
          <w:b/>
          <w:lang w:val="ru-RU"/>
        </w:rPr>
        <w:t>)</w:t>
      </w:r>
      <w:r w:rsidR="007148B3">
        <w:rPr>
          <w:b/>
          <w:lang w:val="ru-RU"/>
        </w:rPr>
        <w:t>;</w:t>
      </w:r>
    </w:p>
    <w:p w14:paraId="0D0393E1" w14:textId="2CE4950C" w:rsidR="007474EE" w:rsidRPr="002B1368" w:rsidRDefault="002B1368" w:rsidP="007148B3">
      <w:pPr>
        <w:pStyle w:val="SingleTxtG"/>
        <w:rPr>
          <w:b/>
          <w:lang w:val="ru-RU"/>
        </w:rPr>
      </w:pPr>
      <w:r w:rsidRPr="002B1368">
        <w:rPr>
          <w:b/>
          <w:lang w:val="ru-RU"/>
        </w:rPr>
        <w:t>3.</w:t>
      </w:r>
      <w:r w:rsidRPr="002B1368">
        <w:rPr>
          <w:b/>
          <w:lang w:val="ru-RU"/>
        </w:rPr>
        <w:tab/>
      </w:r>
      <w:r w:rsidR="007474EE" w:rsidRPr="002B1368">
        <w:rPr>
          <w:b/>
          <w:lang w:val="ru-RU"/>
        </w:rPr>
        <w:t>Рабочая группа по вопросу об использовании наемников как средстве нарушения прав человека и противодействия осуществлению права народов на самоопределение, член от государств Западной Европы и других государств (</w:t>
      </w:r>
      <w:r w:rsidR="006850C5">
        <w:fldChar w:fldCharType="begin"/>
      </w:r>
      <w:r w:rsidR="006850C5">
        <w:instrText>HYPERLINK</w:instrText>
      </w:r>
      <w:r w:rsidR="006850C5" w:rsidRPr="00006871">
        <w:rPr>
          <w:lang w:val="ru-RU"/>
        </w:rPr>
        <w:instrText xml:space="preserve"> "</w:instrText>
      </w:r>
      <w:r w:rsidR="006850C5">
        <w:instrText>https</w:instrText>
      </w:r>
      <w:r w:rsidR="006850C5" w:rsidRPr="00006871">
        <w:rPr>
          <w:lang w:val="ru-RU"/>
        </w:rPr>
        <w:instrText>://</w:instrText>
      </w:r>
      <w:r w:rsidR="006850C5">
        <w:instrText>undocs</w:instrText>
      </w:r>
      <w:r w:rsidR="006850C5" w:rsidRPr="00006871">
        <w:rPr>
          <w:lang w:val="ru-RU"/>
        </w:rPr>
        <w:instrText>.</w:instrText>
      </w:r>
      <w:r w:rsidR="006850C5">
        <w:instrText>org</w:instrText>
      </w:r>
      <w:r w:rsidR="006850C5" w:rsidRPr="00006871">
        <w:rPr>
          <w:lang w:val="ru-RU"/>
        </w:rPr>
        <w:instrText>/</w:instrText>
      </w:r>
      <w:r w:rsidR="006850C5">
        <w:instrText>Home</w:instrText>
      </w:r>
      <w:r w:rsidR="006850C5" w:rsidRPr="00006871">
        <w:rPr>
          <w:lang w:val="ru-RU"/>
        </w:rPr>
        <w:instrText>/</w:instrText>
      </w:r>
      <w:r w:rsidR="006850C5">
        <w:instrText>Mobile</w:instrText>
      </w:r>
      <w:r w:rsidR="006850C5" w:rsidRPr="00006871">
        <w:rPr>
          <w:lang w:val="ru-RU"/>
        </w:rPr>
        <w:instrText>?</w:instrText>
      </w:r>
      <w:r w:rsidR="006850C5">
        <w:instrText>FinalSymbol</w:instrText>
      </w:r>
      <w:r w:rsidR="006850C5" w:rsidRPr="00006871">
        <w:rPr>
          <w:lang w:val="ru-RU"/>
        </w:rPr>
        <w:instrText>=</w:instrText>
      </w:r>
      <w:r w:rsidR="006850C5">
        <w:instrText>A</w:instrText>
      </w:r>
      <w:r w:rsidR="006850C5" w:rsidRPr="00006871">
        <w:rPr>
          <w:lang w:val="ru-RU"/>
        </w:rPr>
        <w:instrText>%2</w:instrText>
      </w:r>
      <w:r w:rsidR="006850C5">
        <w:instrText>FHRC</w:instrText>
      </w:r>
      <w:r w:rsidR="006850C5" w:rsidRPr="00006871">
        <w:rPr>
          <w:lang w:val="ru-RU"/>
        </w:rPr>
        <w:instrText>%2</w:instrText>
      </w:r>
      <w:r w:rsidR="006850C5">
        <w:instrText>FRES</w:instrText>
      </w:r>
      <w:r w:rsidR="006850C5" w:rsidRPr="00006871">
        <w:rPr>
          <w:lang w:val="ru-RU"/>
        </w:rPr>
        <w:instrText>%2</w:instrText>
      </w:r>
      <w:r w:rsidR="006850C5">
        <w:instrText>F</w:instrText>
      </w:r>
      <w:r w:rsidR="006850C5" w:rsidRPr="00006871">
        <w:rPr>
          <w:lang w:val="ru-RU"/>
        </w:rPr>
        <w:instrText>51%2</w:instrText>
      </w:r>
      <w:r w:rsidR="006850C5">
        <w:instrText>F</w:instrText>
      </w:r>
      <w:r w:rsidR="006850C5" w:rsidRPr="00006871">
        <w:rPr>
          <w:lang w:val="ru-RU"/>
        </w:rPr>
        <w:instrText>13&amp;</w:instrText>
      </w:r>
      <w:r w:rsidR="006850C5">
        <w:instrText>Language</w:instrText>
      </w:r>
      <w:r w:rsidR="006850C5" w:rsidRPr="00006871">
        <w:rPr>
          <w:lang w:val="ru-RU"/>
        </w:rPr>
        <w:instrText>=</w:instrText>
      </w:r>
      <w:r w:rsidR="006850C5">
        <w:instrText>E</w:instrText>
      </w:r>
      <w:r w:rsidR="006850C5" w:rsidRPr="00006871">
        <w:rPr>
          <w:lang w:val="ru-RU"/>
        </w:rPr>
        <w:instrText>&amp;</w:instrText>
      </w:r>
      <w:r w:rsidR="006850C5">
        <w:instrText>DeviceType</w:instrText>
      </w:r>
      <w:r w:rsidR="006850C5" w:rsidRPr="00006871">
        <w:rPr>
          <w:lang w:val="ru-RU"/>
        </w:rPr>
        <w:instrText>=</w:instrText>
      </w:r>
      <w:r w:rsidR="006850C5">
        <w:instrText>Desktop</w:instrText>
      </w:r>
      <w:r w:rsidR="006850C5" w:rsidRPr="00006871">
        <w:rPr>
          <w:lang w:val="ru-RU"/>
        </w:rPr>
        <w:instrText>&amp;</w:instrText>
      </w:r>
      <w:r w:rsidR="006850C5">
        <w:instrText>LangRequested</w:instrText>
      </w:r>
      <w:r w:rsidR="006850C5" w:rsidRPr="00006871">
        <w:rPr>
          <w:lang w:val="ru-RU"/>
        </w:rPr>
        <w:instrText>=</w:instrText>
      </w:r>
      <w:r w:rsidR="006850C5">
        <w:instrText>False</w:instrText>
      </w:r>
      <w:r w:rsidR="006850C5" w:rsidRPr="00006871">
        <w:rPr>
          <w:lang w:val="ru-RU"/>
        </w:rPr>
        <w:instrText>"</w:instrText>
      </w:r>
      <w:r w:rsidR="006850C5">
        <w:fldChar w:fldCharType="separate"/>
      </w:r>
      <w:r w:rsidR="007474EE" w:rsidRPr="00170068">
        <w:rPr>
          <w:rStyle w:val="af2"/>
          <w:bCs/>
          <w:lang w:val="ru-RU"/>
        </w:rPr>
        <w:t>резолюция 51/13 Совета по правам человека</w:t>
      </w:r>
      <w:r w:rsidR="006850C5">
        <w:rPr>
          <w:rStyle w:val="af2"/>
          <w:bCs/>
          <w:lang w:val="ru-RU"/>
        </w:rPr>
        <w:fldChar w:fldCharType="end"/>
      </w:r>
      <w:r w:rsidR="007474EE" w:rsidRPr="002B1368">
        <w:rPr>
          <w:b/>
          <w:lang w:val="ru-RU"/>
        </w:rPr>
        <w:t>)</w:t>
      </w:r>
      <w:r w:rsidR="007148B3" w:rsidRPr="007148B3">
        <w:rPr>
          <w:bCs/>
          <w:lang w:val="ru-RU"/>
        </w:rPr>
        <w:t>.</w:t>
      </w:r>
    </w:p>
    <w:p w14:paraId="051B56CC" w14:textId="54433545" w:rsidR="007474EE" w:rsidRPr="00170068" w:rsidRDefault="002B1368" w:rsidP="002B1368">
      <w:pPr>
        <w:pStyle w:val="SingleTxtG"/>
        <w:rPr>
          <w:lang w:val="ru-RU"/>
        </w:rPr>
      </w:pPr>
      <w:r>
        <w:rPr>
          <w:lang w:val="ru-RU"/>
        </w:rPr>
        <w:tab/>
      </w:r>
      <w:r w:rsidR="007474EE" w:rsidRPr="002B1368">
        <w:rPr>
          <w:lang w:val="ru-RU"/>
        </w:rPr>
        <w:t xml:space="preserve">Индивидуальные заявления, включая мотивационное письмо, должны быть представлены и получены </w:t>
      </w:r>
      <w:r w:rsidR="007474EE" w:rsidRPr="002B1368">
        <w:rPr>
          <w:b/>
          <w:bCs/>
          <w:u w:val="single"/>
          <w:lang w:val="ru-RU"/>
        </w:rPr>
        <w:t>до 12 часов дня по женевскому времени 8 апреля 2024</w:t>
      </w:r>
      <w:r w:rsidR="00170068">
        <w:rPr>
          <w:b/>
          <w:bCs/>
          <w:u w:val="single"/>
          <w:lang w:val="en-US"/>
        </w:rPr>
        <w:t> </w:t>
      </w:r>
      <w:r w:rsidR="007474EE" w:rsidRPr="002B1368">
        <w:rPr>
          <w:b/>
          <w:bCs/>
          <w:u w:val="single"/>
          <w:lang w:val="ru-RU"/>
        </w:rPr>
        <w:t>года</w:t>
      </w:r>
      <w:r w:rsidR="007474EE" w:rsidRPr="002B1368">
        <w:rPr>
          <w:lang w:val="ru-RU"/>
        </w:rPr>
        <w:t xml:space="preserve"> посредством онлайновой процедуры, которая состоит из: 1) заполнения электронного вопросника; 2) подачи заявления в формате </w:t>
      </w:r>
      <w:r w:rsidR="007474EE" w:rsidRPr="002B1368">
        <w:rPr>
          <w:lang w:val="fr-CH"/>
        </w:rPr>
        <w:t>Word</w:t>
      </w:r>
      <w:r w:rsidR="007474EE" w:rsidRPr="002B1368">
        <w:rPr>
          <w:lang w:val="ru-RU"/>
        </w:rPr>
        <w:t xml:space="preserve">. С обновленной информацией о процедуре отбора и назначения можно ознакомиться по ссылке </w:t>
      </w:r>
      <w:r w:rsidR="006850C5">
        <w:fldChar w:fldCharType="begin"/>
      </w:r>
      <w:r w:rsidR="006850C5">
        <w:instrText>HYPERLINK</w:instrText>
      </w:r>
      <w:r w:rsidR="006850C5" w:rsidRPr="00006871">
        <w:rPr>
          <w:lang w:val="ru-RU"/>
        </w:rPr>
        <w:instrText xml:space="preserve"> "</w:instrText>
      </w:r>
      <w:r w:rsidR="006850C5">
        <w:instrText>https</w:instrText>
      </w:r>
      <w:r w:rsidR="006850C5" w:rsidRPr="00006871">
        <w:rPr>
          <w:lang w:val="ru-RU"/>
        </w:rPr>
        <w:instrText>://</w:instrText>
      </w:r>
      <w:r w:rsidR="006850C5">
        <w:instrText>www</w:instrText>
      </w:r>
      <w:r w:rsidR="006850C5" w:rsidRPr="00006871">
        <w:rPr>
          <w:lang w:val="ru-RU"/>
        </w:rPr>
        <w:instrText>.</w:instrText>
      </w:r>
      <w:r w:rsidR="006850C5">
        <w:instrText>o</w:instrText>
      </w:r>
      <w:r w:rsidR="006850C5">
        <w:instrText>hchr</w:instrText>
      </w:r>
      <w:r w:rsidR="006850C5" w:rsidRPr="00006871">
        <w:rPr>
          <w:lang w:val="ru-RU"/>
        </w:rPr>
        <w:instrText>.</w:instrText>
      </w:r>
      <w:r w:rsidR="006850C5">
        <w:instrText>org</w:instrText>
      </w:r>
      <w:r w:rsidR="006850C5" w:rsidRPr="00006871">
        <w:rPr>
          <w:lang w:val="ru-RU"/>
        </w:rPr>
        <w:instrText>/</w:instrText>
      </w:r>
      <w:r w:rsidR="006850C5">
        <w:instrText>en</w:instrText>
      </w:r>
      <w:r w:rsidR="006850C5" w:rsidRPr="00006871">
        <w:rPr>
          <w:lang w:val="ru-RU"/>
        </w:rPr>
        <w:instrText>/</w:instrText>
      </w:r>
      <w:r w:rsidR="006850C5">
        <w:instrText>hr</w:instrText>
      </w:r>
      <w:r w:rsidR="006850C5" w:rsidRPr="00006871">
        <w:rPr>
          <w:lang w:val="ru-RU"/>
        </w:rPr>
        <w:instrText>-</w:instrText>
      </w:r>
      <w:r w:rsidR="006850C5">
        <w:instrText>bodies</w:instrText>
      </w:r>
      <w:r w:rsidR="006850C5" w:rsidRPr="00006871">
        <w:rPr>
          <w:lang w:val="ru-RU"/>
        </w:rPr>
        <w:instrText>/</w:instrText>
      </w:r>
      <w:r w:rsidR="006850C5">
        <w:instrText>hrc</w:instrText>
      </w:r>
      <w:r w:rsidR="006850C5" w:rsidRPr="00006871">
        <w:rPr>
          <w:lang w:val="ru-RU"/>
        </w:rPr>
        <w:instrText>/</w:instrText>
      </w:r>
      <w:r w:rsidR="006850C5">
        <w:instrText>sp</w:instrText>
      </w:r>
      <w:r w:rsidR="006850C5" w:rsidRPr="00006871">
        <w:rPr>
          <w:lang w:val="ru-RU"/>
        </w:rPr>
        <w:instrText>/</w:instrText>
      </w:r>
      <w:r w:rsidR="006850C5">
        <w:instrText>nominations</w:instrText>
      </w:r>
      <w:r w:rsidR="006850C5" w:rsidRPr="00006871">
        <w:rPr>
          <w:lang w:val="ru-RU"/>
        </w:rPr>
        <w:instrText>"</w:instrText>
      </w:r>
      <w:r w:rsidR="006850C5">
        <w:fldChar w:fldCharType="separate"/>
      </w:r>
      <w:r w:rsidR="00170068">
        <w:rPr>
          <w:rStyle w:val="af2"/>
          <w:lang w:val="ru-RU"/>
        </w:rPr>
        <w:t>https://www.ohchr.org/en/hr-bodies/hrc/sp/nominations</w:t>
      </w:r>
      <w:r w:rsidR="006850C5">
        <w:rPr>
          <w:rStyle w:val="af2"/>
          <w:lang w:val="ru-RU"/>
        </w:rPr>
        <w:fldChar w:fldCharType="end"/>
      </w:r>
      <w:r w:rsidR="00170068" w:rsidRPr="00170068">
        <w:rPr>
          <w:rStyle w:val="af2"/>
          <w:color w:val="auto"/>
          <w:lang w:val="ru-RU"/>
        </w:rPr>
        <w:t>.</w:t>
      </w:r>
    </w:p>
    <w:p w14:paraId="4180DDFE" w14:textId="1CA4EEBC" w:rsidR="007474EE" w:rsidRPr="002B1368" w:rsidRDefault="002B1368" w:rsidP="002B1368">
      <w:pPr>
        <w:pStyle w:val="SingleTxtG"/>
        <w:rPr>
          <w:lang w:val="ru-RU"/>
        </w:rPr>
      </w:pPr>
      <w:r>
        <w:rPr>
          <w:lang w:val="ru-RU"/>
        </w:rPr>
        <w:tab/>
      </w:r>
      <w:r w:rsidR="007474EE" w:rsidRPr="002B1368">
        <w:rPr>
          <w:lang w:val="ru-RU"/>
        </w:rPr>
        <w:t xml:space="preserve">Общая информация о подаче заявления и отборе кандидатов </w:t>
      </w:r>
      <w:r>
        <w:rPr>
          <w:lang w:val="ru-RU"/>
        </w:rPr>
        <w:br/>
      </w:r>
      <w:r w:rsidR="007474EE" w:rsidRPr="002B1368">
        <w:rPr>
          <w:lang w:val="ru-RU"/>
        </w:rPr>
        <w:t xml:space="preserve">размещена по адресу </w:t>
      </w:r>
      <w:r w:rsidR="006850C5">
        <w:fldChar w:fldCharType="begin"/>
      </w:r>
      <w:r w:rsidR="006850C5">
        <w:instrText>HYPERLINK</w:instrText>
      </w:r>
      <w:r w:rsidR="006850C5" w:rsidRPr="00006871">
        <w:rPr>
          <w:lang w:val="ru-RU"/>
        </w:rPr>
        <w:instrText xml:space="preserve"> "</w:instrText>
      </w:r>
      <w:r w:rsidR="006850C5">
        <w:instrText>https</w:instrText>
      </w:r>
      <w:r w:rsidR="006850C5" w:rsidRPr="00006871">
        <w:rPr>
          <w:lang w:val="ru-RU"/>
        </w:rPr>
        <w:instrText>://</w:instrText>
      </w:r>
      <w:r w:rsidR="006850C5">
        <w:instrText>www</w:instrText>
      </w:r>
      <w:r w:rsidR="006850C5" w:rsidRPr="00006871">
        <w:rPr>
          <w:lang w:val="ru-RU"/>
        </w:rPr>
        <w:instrText>.</w:instrText>
      </w:r>
      <w:r w:rsidR="006850C5">
        <w:instrText>ohchr</w:instrText>
      </w:r>
      <w:r w:rsidR="006850C5" w:rsidRPr="00006871">
        <w:rPr>
          <w:lang w:val="ru-RU"/>
        </w:rPr>
        <w:instrText>.</w:instrText>
      </w:r>
      <w:r w:rsidR="006850C5">
        <w:instrText>org</w:instrText>
      </w:r>
      <w:r w:rsidR="006850C5" w:rsidRPr="00006871">
        <w:rPr>
          <w:lang w:val="ru-RU"/>
        </w:rPr>
        <w:instrText>/</w:instrText>
      </w:r>
      <w:r w:rsidR="006850C5">
        <w:instrText>en</w:instrText>
      </w:r>
      <w:r w:rsidR="006850C5" w:rsidRPr="00006871">
        <w:rPr>
          <w:lang w:val="ru-RU"/>
        </w:rPr>
        <w:instrText>/</w:instrText>
      </w:r>
      <w:r w:rsidR="006850C5">
        <w:instrText>hr</w:instrText>
      </w:r>
      <w:r w:rsidR="006850C5" w:rsidRPr="00006871">
        <w:rPr>
          <w:lang w:val="ru-RU"/>
        </w:rPr>
        <w:instrText>-</w:instrText>
      </w:r>
      <w:r w:rsidR="006850C5">
        <w:instrText>bodies</w:instrText>
      </w:r>
      <w:r w:rsidR="006850C5" w:rsidRPr="00006871">
        <w:rPr>
          <w:lang w:val="ru-RU"/>
        </w:rPr>
        <w:instrText>/</w:instrText>
      </w:r>
      <w:r w:rsidR="006850C5">
        <w:instrText>hrc</w:instrText>
      </w:r>
      <w:r w:rsidR="006850C5" w:rsidRPr="00006871">
        <w:rPr>
          <w:lang w:val="ru-RU"/>
        </w:rPr>
        <w:instrText>/</w:instrText>
      </w:r>
      <w:r w:rsidR="006850C5">
        <w:instrText>sp</w:instrText>
      </w:r>
      <w:r w:rsidR="006850C5" w:rsidRPr="00006871">
        <w:rPr>
          <w:lang w:val="ru-RU"/>
        </w:rPr>
        <w:instrText>/</w:instrText>
      </w:r>
      <w:r w:rsidR="006850C5">
        <w:instrText>basic</w:instrText>
      </w:r>
      <w:r w:rsidR="006850C5" w:rsidRPr="00006871">
        <w:rPr>
          <w:lang w:val="ru-RU"/>
        </w:rPr>
        <w:instrText>-</w:instrText>
      </w:r>
      <w:r w:rsidR="006850C5">
        <w:instrText>information</w:instrText>
      </w:r>
      <w:r w:rsidR="006850C5" w:rsidRPr="00006871">
        <w:rPr>
          <w:lang w:val="ru-RU"/>
        </w:rPr>
        <w:instrText>-</w:instrText>
      </w:r>
      <w:r w:rsidR="006850C5">
        <w:instrText>selection</w:instrText>
      </w:r>
      <w:r w:rsidR="006850C5" w:rsidRPr="00006871">
        <w:rPr>
          <w:lang w:val="ru-RU"/>
        </w:rPr>
        <w:instrText>-</w:instrText>
      </w:r>
      <w:r w:rsidR="006850C5">
        <w:instrText>independent</w:instrText>
      </w:r>
      <w:r w:rsidR="006850C5" w:rsidRPr="00006871">
        <w:rPr>
          <w:lang w:val="ru-RU"/>
        </w:rPr>
        <w:instrText>-</w:instrText>
      </w:r>
      <w:r w:rsidR="006850C5">
        <w:instrText>experts</w:instrText>
      </w:r>
      <w:r w:rsidR="006850C5" w:rsidRPr="00006871">
        <w:rPr>
          <w:lang w:val="ru-RU"/>
        </w:rPr>
        <w:instrText>"</w:instrText>
      </w:r>
      <w:r w:rsidR="006850C5">
        <w:fldChar w:fldCharType="separate"/>
      </w:r>
      <w:r w:rsidR="007474EE" w:rsidRPr="002B1368">
        <w:rPr>
          <w:rStyle w:val="af2"/>
          <w:lang w:val="fr-CH"/>
        </w:rPr>
        <w:t>https</w:t>
      </w:r>
      <w:r w:rsidR="007474EE" w:rsidRPr="002B1368">
        <w:rPr>
          <w:rStyle w:val="af2"/>
          <w:lang w:val="ru-RU"/>
        </w:rPr>
        <w:t>://</w:t>
      </w:r>
      <w:r w:rsidR="007474EE" w:rsidRPr="002B1368">
        <w:rPr>
          <w:rStyle w:val="af2"/>
          <w:lang w:val="fr-CH"/>
        </w:rPr>
        <w:t>www</w:t>
      </w:r>
      <w:r w:rsidR="007474EE" w:rsidRPr="002B1368">
        <w:rPr>
          <w:rStyle w:val="af2"/>
          <w:lang w:val="ru-RU"/>
        </w:rPr>
        <w:t>.</w:t>
      </w:r>
      <w:proofErr w:type="spellStart"/>
      <w:r w:rsidR="007474EE" w:rsidRPr="002B1368">
        <w:rPr>
          <w:rStyle w:val="af2"/>
          <w:lang w:val="fr-CH"/>
        </w:rPr>
        <w:t>ohchr</w:t>
      </w:r>
      <w:proofErr w:type="spellEnd"/>
      <w:r w:rsidR="007474EE" w:rsidRPr="002B1368">
        <w:rPr>
          <w:rStyle w:val="af2"/>
          <w:lang w:val="ru-RU"/>
        </w:rPr>
        <w:t>.</w:t>
      </w:r>
      <w:proofErr w:type="spellStart"/>
      <w:r w:rsidR="007474EE" w:rsidRPr="002B1368">
        <w:rPr>
          <w:rStyle w:val="af2"/>
          <w:lang w:val="fr-CH"/>
        </w:rPr>
        <w:t>org</w:t>
      </w:r>
      <w:proofErr w:type="spellEnd"/>
      <w:r w:rsidR="007474EE" w:rsidRPr="002B1368">
        <w:rPr>
          <w:rStyle w:val="af2"/>
          <w:lang w:val="ru-RU"/>
        </w:rPr>
        <w:t>/</w:t>
      </w:r>
      <w:r w:rsidR="007474EE" w:rsidRPr="002B1368">
        <w:rPr>
          <w:rStyle w:val="af2"/>
          <w:lang w:val="fr-CH"/>
        </w:rPr>
        <w:t>en</w:t>
      </w:r>
      <w:r w:rsidR="007474EE" w:rsidRPr="002B1368">
        <w:rPr>
          <w:rStyle w:val="af2"/>
          <w:lang w:val="ru-RU"/>
        </w:rPr>
        <w:t>/</w:t>
      </w:r>
      <w:proofErr w:type="spellStart"/>
      <w:r w:rsidR="007474EE" w:rsidRPr="002B1368">
        <w:rPr>
          <w:rStyle w:val="af2"/>
          <w:lang w:val="fr-CH"/>
        </w:rPr>
        <w:t>hr</w:t>
      </w:r>
      <w:proofErr w:type="spellEnd"/>
      <w:r w:rsidR="007474EE" w:rsidRPr="002B1368">
        <w:rPr>
          <w:rStyle w:val="af2"/>
          <w:lang w:val="ru-RU"/>
        </w:rPr>
        <w:t>-</w:t>
      </w:r>
      <w:r w:rsidR="007474EE" w:rsidRPr="002B1368">
        <w:rPr>
          <w:rStyle w:val="af2"/>
          <w:lang w:val="fr-CH"/>
        </w:rPr>
        <w:t>bodies</w:t>
      </w:r>
      <w:r w:rsidR="007474EE" w:rsidRPr="002B1368">
        <w:rPr>
          <w:rStyle w:val="af2"/>
          <w:lang w:val="ru-RU"/>
        </w:rPr>
        <w:t>/</w:t>
      </w:r>
      <w:proofErr w:type="spellStart"/>
      <w:r w:rsidR="007474EE" w:rsidRPr="002B1368">
        <w:rPr>
          <w:rStyle w:val="af2"/>
          <w:lang w:val="fr-CH"/>
        </w:rPr>
        <w:t>hrc</w:t>
      </w:r>
      <w:proofErr w:type="spellEnd"/>
      <w:r w:rsidR="007474EE" w:rsidRPr="002B1368">
        <w:rPr>
          <w:rStyle w:val="af2"/>
          <w:lang w:val="ru-RU"/>
        </w:rPr>
        <w:t>/</w:t>
      </w:r>
      <w:proofErr w:type="spellStart"/>
      <w:r w:rsidR="007474EE" w:rsidRPr="002B1368">
        <w:rPr>
          <w:rStyle w:val="af2"/>
          <w:lang w:val="fr-CH"/>
        </w:rPr>
        <w:t>sp</w:t>
      </w:r>
      <w:proofErr w:type="spellEnd"/>
      <w:r w:rsidR="007474EE" w:rsidRPr="002B1368">
        <w:rPr>
          <w:rStyle w:val="af2"/>
          <w:lang w:val="ru-RU"/>
        </w:rPr>
        <w:t>/</w:t>
      </w:r>
      <w:r w:rsidR="007474EE" w:rsidRPr="002B1368">
        <w:rPr>
          <w:rStyle w:val="af2"/>
          <w:lang w:val="fr-CH"/>
        </w:rPr>
        <w:t>basic</w:t>
      </w:r>
      <w:r w:rsidR="007474EE" w:rsidRPr="002B1368">
        <w:rPr>
          <w:rStyle w:val="af2"/>
          <w:lang w:val="ru-RU"/>
        </w:rPr>
        <w:t>-</w:t>
      </w:r>
      <w:r w:rsidR="007474EE" w:rsidRPr="002B1368">
        <w:rPr>
          <w:rStyle w:val="af2"/>
          <w:lang w:val="fr-CH"/>
        </w:rPr>
        <w:t>information</w:t>
      </w:r>
      <w:r w:rsidR="007474EE" w:rsidRPr="002B1368">
        <w:rPr>
          <w:rStyle w:val="af2"/>
          <w:lang w:val="ru-RU"/>
        </w:rPr>
        <w:t>-</w:t>
      </w:r>
      <w:proofErr w:type="spellStart"/>
      <w:r w:rsidR="007474EE" w:rsidRPr="002B1368">
        <w:rPr>
          <w:rStyle w:val="af2"/>
          <w:lang w:val="fr-CH"/>
        </w:rPr>
        <w:t>selection</w:t>
      </w:r>
      <w:proofErr w:type="spellEnd"/>
      <w:r w:rsidR="007474EE" w:rsidRPr="002B1368">
        <w:rPr>
          <w:rStyle w:val="af2"/>
          <w:lang w:val="ru-RU"/>
        </w:rPr>
        <w:t>-</w:t>
      </w:r>
      <w:proofErr w:type="spellStart"/>
      <w:r w:rsidR="007474EE" w:rsidRPr="002B1368">
        <w:rPr>
          <w:rStyle w:val="af2"/>
          <w:lang w:val="fr-CH"/>
        </w:rPr>
        <w:t>independent</w:t>
      </w:r>
      <w:proofErr w:type="spellEnd"/>
      <w:r w:rsidR="007474EE" w:rsidRPr="002B1368">
        <w:rPr>
          <w:rStyle w:val="af2"/>
          <w:lang w:val="ru-RU"/>
        </w:rPr>
        <w:t>-</w:t>
      </w:r>
      <w:r w:rsidR="007474EE" w:rsidRPr="002B1368">
        <w:rPr>
          <w:rStyle w:val="af2"/>
          <w:lang w:val="fr-CH"/>
        </w:rPr>
        <w:t>experts</w:t>
      </w:r>
      <w:r w:rsidR="006850C5">
        <w:rPr>
          <w:rStyle w:val="af2"/>
          <w:lang w:val="fr-CH"/>
        </w:rPr>
        <w:fldChar w:fldCharType="end"/>
      </w:r>
      <w:r w:rsidR="007474EE" w:rsidRPr="002B1368">
        <w:rPr>
          <w:lang w:val="ru-RU"/>
        </w:rPr>
        <w:t>.</w:t>
      </w:r>
    </w:p>
    <w:p w14:paraId="7DDC85A3" w14:textId="11BD0CE9" w:rsidR="007474EE" w:rsidRPr="002B1368" w:rsidRDefault="002B1368" w:rsidP="002B1368">
      <w:pPr>
        <w:pStyle w:val="SingleTxtG"/>
        <w:rPr>
          <w:lang w:val="ru-RU"/>
        </w:rPr>
      </w:pPr>
      <w:r>
        <w:rPr>
          <w:lang w:val="ru-RU"/>
        </w:rPr>
        <w:tab/>
      </w:r>
      <w:r w:rsidR="007474EE" w:rsidRPr="002B1368">
        <w:rPr>
          <w:lang w:val="ru-RU"/>
        </w:rPr>
        <w:t xml:space="preserve">В случае возникновения технических трудностей с секретариатом можно связаться по электронной почте </w:t>
      </w:r>
      <w:r w:rsidR="006850C5">
        <w:fldChar w:fldCharType="begin"/>
      </w:r>
      <w:r w:rsidR="006850C5">
        <w:instrText>HYPERLINK</w:instrText>
      </w:r>
      <w:r w:rsidR="006850C5" w:rsidRPr="00006871">
        <w:rPr>
          <w:lang w:val="ru-RU"/>
        </w:rPr>
        <w:instrText xml:space="preserve"> "</w:instrText>
      </w:r>
      <w:r w:rsidR="006850C5">
        <w:instrText>mailto</w:instrText>
      </w:r>
      <w:r w:rsidR="006850C5" w:rsidRPr="00006871">
        <w:rPr>
          <w:lang w:val="ru-RU"/>
        </w:rPr>
        <w:instrText>:</w:instrText>
      </w:r>
      <w:r w:rsidR="006850C5">
        <w:instrText>ohchr</w:instrText>
      </w:r>
      <w:r w:rsidR="006850C5" w:rsidRPr="00006871">
        <w:rPr>
          <w:lang w:val="ru-RU"/>
        </w:rPr>
        <w:instrText>-</w:instrText>
      </w:r>
      <w:r w:rsidR="006850C5">
        <w:instrText>hrcspecialprocedures</w:instrText>
      </w:r>
      <w:r w:rsidR="006850C5" w:rsidRPr="00006871">
        <w:rPr>
          <w:lang w:val="ru-RU"/>
        </w:rPr>
        <w:instrText>@</w:instrText>
      </w:r>
      <w:r w:rsidR="006850C5">
        <w:instrText>un</w:instrText>
      </w:r>
      <w:r w:rsidR="006850C5" w:rsidRPr="00006871">
        <w:rPr>
          <w:lang w:val="ru-RU"/>
        </w:rPr>
        <w:instrText>.</w:instrText>
      </w:r>
      <w:r w:rsidR="006850C5">
        <w:instrText>org</w:instrText>
      </w:r>
      <w:r w:rsidR="006850C5" w:rsidRPr="00006871">
        <w:rPr>
          <w:lang w:val="ru-RU"/>
        </w:rPr>
        <w:instrText>"</w:instrText>
      </w:r>
      <w:r w:rsidR="006850C5">
        <w:fldChar w:fldCharType="separate"/>
      </w:r>
      <w:r w:rsidR="007474EE" w:rsidRPr="002B1368">
        <w:rPr>
          <w:rStyle w:val="af2"/>
          <w:lang w:val="fr-CH"/>
        </w:rPr>
        <w:t>ohchr</w:t>
      </w:r>
      <w:r w:rsidR="007474EE" w:rsidRPr="002B1368">
        <w:rPr>
          <w:rStyle w:val="af2"/>
          <w:lang w:val="ru-RU"/>
        </w:rPr>
        <w:t>-</w:t>
      </w:r>
      <w:r w:rsidR="007474EE" w:rsidRPr="002B1368">
        <w:rPr>
          <w:rStyle w:val="af2"/>
          <w:lang w:val="fr-CH"/>
        </w:rPr>
        <w:t>hrcspecialprocedures</w:t>
      </w:r>
      <w:r w:rsidR="007474EE" w:rsidRPr="002B1368">
        <w:rPr>
          <w:rStyle w:val="af2"/>
          <w:lang w:val="ru-RU"/>
        </w:rPr>
        <w:t>@</w:t>
      </w:r>
      <w:r w:rsidR="007474EE" w:rsidRPr="002B1368">
        <w:rPr>
          <w:rStyle w:val="af2"/>
          <w:lang w:val="fr-CH"/>
        </w:rPr>
        <w:t>un</w:t>
      </w:r>
      <w:r w:rsidR="007474EE" w:rsidRPr="002B1368">
        <w:rPr>
          <w:rStyle w:val="af2"/>
          <w:lang w:val="ru-RU"/>
        </w:rPr>
        <w:t>.</w:t>
      </w:r>
      <w:proofErr w:type="spellStart"/>
      <w:r w:rsidR="007474EE" w:rsidRPr="002B1368">
        <w:rPr>
          <w:rStyle w:val="af2"/>
          <w:lang w:val="fr-CH"/>
        </w:rPr>
        <w:t>org</w:t>
      </w:r>
      <w:proofErr w:type="spellEnd"/>
      <w:r w:rsidR="006850C5">
        <w:rPr>
          <w:rStyle w:val="af2"/>
          <w:lang w:val="fr-CH"/>
        </w:rPr>
        <w:fldChar w:fldCharType="end"/>
      </w:r>
      <w:r w:rsidR="007474EE" w:rsidRPr="002B1368">
        <w:rPr>
          <w:lang w:val="ru-RU"/>
        </w:rPr>
        <w:t>.</w:t>
      </w:r>
    </w:p>
    <w:p w14:paraId="0C1894D2" w14:textId="12A1C700" w:rsidR="007474EE" w:rsidRPr="007474EE" w:rsidRDefault="007474EE" w:rsidP="007474EE">
      <w:pPr>
        <w:spacing w:before="240"/>
        <w:jc w:val="center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sectPr w:rsidR="007474EE" w:rsidRPr="007474EE" w:rsidSect="00747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705B" w14:textId="77777777" w:rsidR="00FA2717" w:rsidRPr="00A312BC" w:rsidRDefault="00FA2717" w:rsidP="00A312BC"/>
  </w:endnote>
  <w:endnote w:type="continuationSeparator" w:id="0">
    <w:p w14:paraId="4A4B4461" w14:textId="77777777" w:rsidR="00FA2717" w:rsidRPr="00A312BC" w:rsidRDefault="00FA271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1D67" w14:textId="4AEF6F44" w:rsidR="007474EE" w:rsidRPr="007474EE" w:rsidRDefault="007474EE">
    <w:pPr>
      <w:pStyle w:val="a8"/>
    </w:pPr>
    <w:r w:rsidRPr="007474EE">
      <w:rPr>
        <w:b/>
        <w:sz w:val="18"/>
      </w:rPr>
      <w:fldChar w:fldCharType="begin"/>
    </w:r>
    <w:r w:rsidRPr="007474EE">
      <w:rPr>
        <w:b/>
        <w:sz w:val="18"/>
      </w:rPr>
      <w:instrText xml:space="preserve"> PAGE  \* MERGEFORMAT </w:instrText>
    </w:r>
    <w:r w:rsidRPr="007474EE">
      <w:rPr>
        <w:b/>
        <w:sz w:val="18"/>
      </w:rPr>
      <w:fldChar w:fldCharType="separate"/>
    </w:r>
    <w:r w:rsidRPr="007474EE">
      <w:rPr>
        <w:b/>
        <w:noProof/>
        <w:sz w:val="18"/>
      </w:rPr>
      <w:t>2</w:t>
    </w:r>
    <w:r w:rsidRPr="007474EE">
      <w:rPr>
        <w:b/>
        <w:sz w:val="18"/>
      </w:rPr>
      <w:fldChar w:fldCharType="end"/>
    </w:r>
    <w:r>
      <w:rPr>
        <w:b/>
        <w:sz w:val="18"/>
      </w:rPr>
      <w:tab/>
    </w:r>
    <w:r>
      <w:t>GE.24-02370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F0CC" w14:textId="61D88B65" w:rsidR="007474EE" w:rsidRPr="007474EE" w:rsidRDefault="007474EE" w:rsidP="007474EE">
    <w:pPr>
      <w:pStyle w:val="a8"/>
      <w:tabs>
        <w:tab w:val="clear" w:pos="9639"/>
        <w:tab w:val="right" w:pos="9638"/>
      </w:tabs>
      <w:rPr>
        <w:b/>
        <w:sz w:val="18"/>
      </w:rPr>
    </w:pPr>
    <w:r>
      <w:t>GE.24-02370</w:t>
    </w:r>
    <w:r>
      <w:tab/>
    </w:r>
    <w:r w:rsidRPr="007474EE">
      <w:rPr>
        <w:b/>
        <w:sz w:val="18"/>
      </w:rPr>
      <w:fldChar w:fldCharType="begin"/>
    </w:r>
    <w:r w:rsidRPr="007474EE">
      <w:rPr>
        <w:b/>
        <w:sz w:val="18"/>
      </w:rPr>
      <w:instrText xml:space="preserve"> PAGE  \* MERGEFORMAT </w:instrText>
    </w:r>
    <w:r w:rsidRPr="007474EE">
      <w:rPr>
        <w:b/>
        <w:sz w:val="18"/>
      </w:rPr>
      <w:fldChar w:fldCharType="separate"/>
    </w:r>
    <w:r w:rsidRPr="007474EE">
      <w:rPr>
        <w:b/>
        <w:noProof/>
        <w:sz w:val="18"/>
      </w:rPr>
      <w:t>3</w:t>
    </w:r>
    <w:r w:rsidRPr="007474E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7BC6" w14:textId="3567B3C1" w:rsidR="00042B72" w:rsidRPr="007474EE" w:rsidRDefault="007474EE" w:rsidP="007474EE">
    <w:pPr>
      <w:spacing w:before="120"/>
      <w:rPr>
        <w:lang w:val="en-US"/>
      </w:rPr>
    </w:pPr>
    <w:r w:rsidRPr="007474EE">
      <w:rPr>
        <w:lang w:val="en-US"/>
      </w:rPr>
      <w:t>A/HRC/INFORMAL/2024/1</w:t>
    </w:r>
    <w:r w:rsidRPr="007474EE">
      <w:rPr>
        <w:lang w:val="en-US"/>
      </w:rPr>
      <w:br/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5345B27" wp14:editId="1499ADD4">
          <wp:simplePos x="0" y="0"/>
          <wp:positionH relativeFrom="margin">
            <wp:posOffset>3420745</wp:posOffset>
          </wp:positionH>
          <wp:positionV relativeFrom="margin">
            <wp:posOffset>9109075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EE">
      <w:rPr>
        <w:lang w:val="en-US"/>
      </w:rPr>
      <w:t>24-</w:t>
    </w:r>
    <w:proofErr w:type="gramStart"/>
    <w:r w:rsidRPr="007474EE">
      <w:rPr>
        <w:lang w:val="en-US"/>
      </w:rPr>
      <w:t>02370  (</w:t>
    </w:r>
    <w:proofErr w:type="gramEnd"/>
    <w:r w:rsidRPr="007474EE">
      <w:rPr>
        <w:lang w:val="en-US"/>
      </w:rPr>
      <w:t>R)</w:t>
    </w:r>
    <w:r>
      <w:rPr>
        <w:lang w:val="en-US"/>
      </w:rPr>
      <w:t xml:space="preserve">  080224  090224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8C99" w14:textId="77777777" w:rsidR="00FA2717" w:rsidRPr="001075E9" w:rsidRDefault="00FA2717" w:rsidP="001075E9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0B9F595" w14:textId="77777777" w:rsidR="00FA2717" w:rsidRDefault="00FA271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6BB4267" w14:textId="4E2819AF" w:rsidR="007474EE" w:rsidRPr="007474EE" w:rsidRDefault="007474EE">
      <w:pPr>
        <w:pStyle w:val="ad"/>
        <w:rPr>
          <w:lang w:val="ru-RU"/>
        </w:rPr>
      </w:pPr>
      <w:r>
        <w:tab/>
      </w:r>
      <w:r>
        <w:rPr>
          <w:rStyle w:val="aa"/>
        </w:rPr>
        <w:footnoteRef/>
      </w:r>
      <w:r w:rsidRPr="007474EE">
        <w:rPr>
          <w:lang w:val="ru-RU"/>
        </w:rPr>
        <w:tab/>
      </w:r>
      <w:r w:rsidRPr="007474EE">
        <w:rPr>
          <w:rFonts w:eastAsiaTheme="minorHAnsi"/>
          <w:lang w:val="ru-RU" w:eastAsia="en-US"/>
        </w:rPr>
        <w:t>Этот мандатарий будет назначен при условии продления самого мандата Советом по правам человека.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7006" w14:textId="72A067A2" w:rsidR="007474EE" w:rsidRPr="007474EE" w:rsidRDefault="006850C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A/HRC/INFORMAL/2024/1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FD2D" w14:textId="4370683B" w:rsidR="007474EE" w:rsidRPr="007474EE" w:rsidRDefault="006850C5" w:rsidP="007474EE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A/HRC/INFORMAL/2024/1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B550" w14:textId="77777777" w:rsidR="007474EE" w:rsidRDefault="007474EE" w:rsidP="007474EE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55308611" w14:textId="77777777" w:rsidR="007474EE" w:rsidRDefault="007474EE" w:rsidP="007474EE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4194295F" w14:textId="77777777" w:rsidR="007474EE" w:rsidRDefault="007474EE" w:rsidP="007474EE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6C03EA44" w14:textId="087E651A" w:rsidR="007474EE" w:rsidRDefault="007474EE" w:rsidP="007474EE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73F9498B" w14:textId="77777777" w:rsidR="007474EE" w:rsidRPr="007474EE" w:rsidRDefault="007474EE" w:rsidP="007474EE">
    <w:pPr>
      <w:rPr>
        <w:lang w:eastAsia="ru-RU"/>
      </w:rPr>
    </w:pPr>
  </w:p>
  <w:p w14:paraId="749932F4" w14:textId="77777777" w:rsidR="007474EE" w:rsidRPr="007474EE" w:rsidRDefault="007474EE" w:rsidP="007474EE">
    <w:pPr>
      <w:pStyle w:val="a5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snapToGrid w:val="0"/>
        <w:sz w:val="14"/>
        <w:szCs w:val="14"/>
        <w:lang w:eastAsia="en-US"/>
      </w:rPr>
    </w:pPr>
    <w:r w:rsidRPr="007474EE">
      <w:rPr>
        <w:b w:val="0"/>
        <w:noProof/>
        <w:snapToGrid w:val="0"/>
        <w:sz w:val="14"/>
        <w:szCs w:val="14"/>
        <w:lang w:eastAsia="en-US"/>
      </w:rPr>
      <w:drawing>
        <wp:anchor distT="0" distB="0" distL="114300" distR="114300" simplePos="0" relativeHeight="251660288" behindDoc="1" locked="0" layoutInCell="1" allowOverlap="1" wp14:anchorId="4B30BDA4" wp14:editId="27E8155F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EE">
      <w:rPr>
        <w:b w:val="0"/>
        <w:snapToGrid w:val="0"/>
        <w:sz w:val="14"/>
        <w:szCs w:val="14"/>
        <w:lang w:eastAsia="en-US"/>
      </w:rPr>
      <w:t>HAUT-COMMISSARIAT AUX DROITS DE L’HOMME • OFFICE OF THE HIGH COMMISSIONER FOR HUMAN RIGHTS</w:t>
    </w:r>
  </w:p>
  <w:p w14:paraId="3444A6C3" w14:textId="77777777" w:rsidR="007474EE" w:rsidRPr="00006871" w:rsidRDefault="007474EE" w:rsidP="007474EE">
    <w:pPr>
      <w:pStyle w:val="a5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snapToGrid w:val="0"/>
        <w:sz w:val="14"/>
        <w:szCs w:val="14"/>
        <w:lang w:val="fr-CH" w:eastAsia="en-US"/>
      </w:rPr>
    </w:pPr>
    <w:r w:rsidRPr="00006871">
      <w:rPr>
        <w:b w:val="0"/>
        <w:snapToGrid w:val="0"/>
        <w:sz w:val="14"/>
        <w:szCs w:val="14"/>
        <w:lang w:val="fr-CH" w:eastAsia="en-US"/>
      </w:rPr>
      <w:t>PALAIS DES NATIONS • 1211 GENEVA 10, SWITZERLAND</w:t>
    </w:r>
  </w:p>
  <w:p w14:paraId="4D471761" w14:textId="37F78E09" w:rsidR="007474EE" w:rsidRPr="00006871" w:rsidRDefault="007474EE" w:rsidP="007474EE">
    <w:pPr>
      <w:pStyle w:val="a5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snapToGrid w:val="0"/>
        <w:sz w:val="14"/>
        <w:szCs w:val="14"/>
        <w:lang w:val="fr-CH" w:eastAsia="en-US"/>
      </w:rPr>
    </w:pPr>
    <w:r w:rsidRPr="00006871">
      <w:rPr>
        <w:b w:val="0"/>
        <w:snapToGrid w:val="0"/>
        <w:sz w:val="14"/>
        <w:szCs w:val="14"/>
        <w:lang w:val="fr-CH" w:eastAsia="en-US"/>
      </w:rPr>
      <w:t xml:space="preserve">www.ohchr.org • </w:t>
    </w:r>
    <w:proofErr w:type="gramStart"/>
    <w:r w:rsidRPr="00006871">
      <w:rPr>
        <w:b w:val="0"/>
        <w:snapToGrid w:val="0"/>
        <w:sz w:val="14"/>
        <w:szCs w:val="14"/>
        <w:lang w:val="fr-CH" w:eastAsia="en-US"/>
      </w:rPr>
      <w:t>FAX:</w:t>
    </w:r>
    <w:proofErr w:type="gramEnd"/>
    <w:r w:rsidRPr="00006871">
      <w:rPr>
        <w:b w:val="0"/>
        <w:snapToGrid w:val="0"/>
        <w:sz w:val="14"/>
        <w:szCs w:val="14"/>
        <w:lang w:val="fr-CH" w:eastAsia="en-US"/>
      </w:rPr>
      <w:t xml:space="preserve">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7F3"/>
    <w:multiLevelType w:val="hybridMultilevel"/>
    <w:tmpl w:val="1FC41F64"/>
    <w:lvl w:ilvl="0" w:tplc="920200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8"/>
  </w:num>
  <w:num w:numId="2" w16cid:durableId="593435106">
    <w:abstractNumId w:val="14"/>
  </w:num>
  <w:num w:numId="3" w16cid:durableId="318508118">
    <w:abstractNumId w:val="12"/>
  </w:num>
  <w:num w:numId="4" w16cid:durableId="453914691">
    <w:abstractNumId w:val="13"/>
  </w:num>
  <w:num w:numId="5" w16cid:durableId="1448431852">
    <w:abstractNumId w:val="11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7"/>
  </w:num>
  <w:num w:numId="17" w16cid:durableId="1809349038">
    <w:abstractNumId w:val="15"/>
  </w:num>
  <w:num w:numId="18" w16cid:durableId="523640866">
    <w:abstractNumId w:val="16"/>
  </w:num>
  <w:num w:numId="19" w16cid:durableId="206991614">
    <w:abstractNumId w:val="17"/>
  </w:num>
  <w:num w:numId="20" w16cid:durableId="160237972">
    <w:abstractNumId w:val="15"/>
  </w:num>
  <w:num w:numId="21" w16cid:durableId="98451696">
    <w:abstractNumId w:val="16"/>
  </w:num>
  <w:num w:numId="22" w16cid:durableId="145532248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17"/>
    <w:rsid w:val="00006871"/>
    <w:rsid w:val="00033EE1"/>
    <w:rsid w:val="00042B72"/>
    <w:rsid w:val="000558BD"/>
    <w:rsid w:val="000674F6"/>
    <w:rsid w:val="000B57E7"/>
    <w:rsid w:val="000B6373"/>
    <w:rsid w:val="000F09DF"/>
    <w:rsid w:val="000F61B2"/>
    <w:rsid w:val="000F6F41"/>
    <w:rsid w:val="001075E9"/>
    <w:rsid w:val="00170068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556A"/>
    <w:rsid w:val="002A2EFC"/>
    <w:rsid w:val="002A7B4A"/>
    <w:rsid w:val="002B1368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567A0"/>
    <w:rsid w:val="00681A10"/>
    <w:rsid w:val="006850C5"/>
    <w:rsid w:val="006A1ED8"/>
    <w:rsid w:val="006C2031"/>
    <w:rsid w:val="006D461A"/>
    <w:rsid w:val="006E5645"/>
    <w:rsid w:val="006F35EE"/>
    <w:rsid w:val="007021FF"/>
    <w:rsid w:val="00712895"/>
    <w:rsid w:val="007148B3"/>
    <w:rsid w:val="007474EE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A2717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AD6F"/>
  <w15:docId w15:val="{2B0F7ACE-CBF9-4EA6-9139-B135E3A8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4EE"/>
    <w:rPr>
      <w:lang w:val="en-GB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  <w:lang w:eastAsia="ru-RU"/>
    </w:rPr>
  </w:style>
  <w:style w:type="paragraph" w:customStyle="1" w:styleId="HChG">
    <w:name w:val="_ H _Ch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  <w:lang w:eastAsia="ru-RU"/>
    </w:rPr>
  </w:style>
  <w:style w:type="paragraph" w:customStyle="1" w:styleId="H1G">
    <w:name w:val="_ H_1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lang w:eastAsia="ru-RU"/>
    </w:rPr>
  </w:style>
  <w:style w:type="paragraph" w:customStyle="1" w:styleId="SingleTxtG">
    <w:name w:val="_ Single Txt_G"/>
    <w:basedOn w:val="a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uiPriority w:val="99"/>
    <w:qFormat/>
    <w:rsid w:val="00BB7B85"/>
    <w:pPr>
      <w:pBdr>
        <w:bottom w:val="single" w:sz="4" w:space="4" w:color="auto"/>
      </w:pBdr>
      <w:tabs>
        <w:tab w:val="right" w:pos="9639"/>
      </w:tabs>
    </w:pPr>
    <w:rPr>
      <w:b/>
      <w:sz w:val="18"/>
      <w:lang w:eastAsia="ru-RU"/>
    </w:rPr>
  </w:style>
  <w:style w:type="character" w:customStyle="1" w:styleId="a6">
    <w:name w:val="Верхний колонтитул Знак"/>
    <w:aliases w:val="6_G Знак"/>
    <w:basedOn w:val="a0"/>
    <w:link w:val="a5"/>
    <w:uiPriority w:val="99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sz w:val="16"/>
      <w:lang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"/>
    <w:basedOn w:val="a0"/>
    <w:uiPriority w:val="99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sz w:val="18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styleId="af3">
    <w:name w:val="Unresolved Mention"/>
    <w:basedOn w:val="a0"/>
    <w:uiPriority w:val="99"/>
    <w:semiHidden/>
    <w:unhideWhenUsed/>
    <w:rsid w:val="0074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6" ma:contentTypeDescription="Create a new document." ma:contentTypeScope="" ma:versionID="5ad06b9bd2cd09c7c4832650b7aec3c5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2ce4db754f663f7e117fb40cece23525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1130E-9F27-48BC-9865-E9F362C2B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EAEF6-401B-4CCE-AA2A-16111D0D9D0C}"/>
</file>

<file path=customXml/itemProps3.xml><?xml version="1.0" encoding="utf-8"?>
<ds:datastoreItem xmlns:ds="http://schemas.openxmlformats.org/officeDocument/2006/customXml" ds:itemID="{24A9743A-D7A3-40BD-9382-B9D9D9868666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A/HRC/INFORMAL/2024/1</vt:lpstr>
      <vt:lpstr>A/</vt:lpstr>
      <vt:lpstr>A/</vt:lpstr>
    </vt:vector>
  </TitlesOfParts>
  <Company>DCM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A/HRC/INFORMAL/2024/1</dc:title>
  <dc:creator>Elena IZOTOVA</dc:creator>
  <cp:lastModifiedBy>Elena Izotova</cp:lastModifiedBy>
  <cp:revision>3</cp:revision>
  <cp:lastPrinted>2024-02-09T07:43:00Z</cp:lastPrinted>
  <dcterms:created xsi:type="dcterms:W3CDTF">2024-02-09T07:43:00Z</dcterms:created>
  <dcterms:modified xsi:type="dcterms:W3CDTF">2024-02-09T07:43:00Z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