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9"/>
        <w:gridCol w:w="2236"/>
        <w:gridCol w:w="3214"/>
        <w:gridCol w:w="2930"/>
      </w:tblGrid>
      <w:tr w:rsidR="00963CBA" w14:paraId="13F1EFDC" w14:textId="77777777" w:rsidTr="00562621">
        <w:trPr>
          <w:trHeight w:val="851"/>
        </w:trPr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952109" w14:textId="77777777" w:rsidR="00446DE4" w:rsidRPr="00E806EE" w:rsidRDefault="00446DE4" w:rsidP="00562621">
            <w:pPr>
              <w:tabs>
                <w:tab w:val="right" w:pos="850"/>
                <w:tab w:val="left" w:pos="1134"/>
                <w:tab w:val="right" w:leader="dot" w:pos="8504"/>
              </w:tabs>
              <w:spacing w:before="360" w:after="240"/>
            </w:pP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210A6B" w14:textId="7DF236C9" w:rsidR="00446DE4" w:rsidRPr="00963CBA" w:rsidRDefault="00446DE4" w:rsidP="00562621">
            <w:pPr>
              <w:spacing w:after="80" w:line="300" w:lineRule="exact"/>
              <w:rPr>
                <w:sz w:val="28"/>
                <w:szCs w:val="28"/>
              </w:rPr>
            </w:pPr>
          </w:p>
        </w:tc>
        <w:tc>
          <w:tcPr>
            <w:tcW w:w="61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9994E4" w14:textId="5B30FDA7" w:rsidR="00446DE4" w:rsidRPr="00DE3EC0" w:rsidRDefault="001E6829" w:rsidP="001E6829">
            <w:pPr>
              <w:jc w:val="right"/>
            </w:pPr>
            <w:r w:rsidRPr="001E6829">
              <w:rPr>
                <w:sz w:val="40"/>
              </w:rPr>
              <w:t>A</w:t>
            </w:r>
            <w:r>
              <w:t>/HRC/56/7/Add.1</w:t>
            </w:r>
          </w:p>
        </w:tc>
      </w:tr>
      <w:tr w:rsidR="003107FA" w14:paraId="34868DB2" w14:textId="77777777" w:rsidTr="00562621">
        <w:trPr>
          <w:trHeight w:val="2835"/>
        </w:trPr>
        <w:tc>
          <w:tcPr>
            <w:tcW w:w="125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38B764E" w14:textId="0239C975" w:rsidR="003107FA" w:rsidRDefault="003107FA" w:rsidP="00562621">
            <w:pPr>
              <w:spacing w:before="120"/>
              <w:jc w:val="center"/>
            </w:pPr>
          </w:p>
        </w:tc>
        <w:tc>
          <w:tcPr>
            <w:tcW w:w="545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58466EB1" w14:textId="536C710C" w:rsidR="003107FA" w:rsidRPr="00B3317B" w:rsidRDefault="004D5C66" w:rsidP="00562621">
            <w:pPr>
              <w:spacing w:before="120" w:line="420" w:lineRule="exac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Advance version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6E1BDCF" w14:textId="77777777" w:rsidR="003107FA" w:rsidRDefault="001E6829" w:rsidP="001E6829">
            <w:pPr>
              <w:spacing w:before="240" w:line="240" w:lineRule="exact"/>
            </w:pPr>
            <w:r>
              <w:t>Distr.: General</w:t>
            </w:r>
          </w:p>
          <w:p w14:paraId="0EB08245" w14:textId="0F2FAE9F" w:rsidR="001E6829" w:rsidRDefault="001E6829" w:rsidP="001E6829">
            <w:pPr>
              <w:spacing w:line="240" w:lineRule="exact"/>
            </w:pPr>
            <w:r>
              <w:t>2</w:t>
            </w:r>
            <w:r w:rsidR="005B2427">
              <w:t>8</w:t>
            </w:r>
            <w:r>
              <w:t xml:space="preserve"> May 2024</w:t>
            </w:r>
          </w:p>
          <w:p w14:paraId="34D15711" w14:textId="77777777" w:rsidR="001E6829" w:rsidRDefault="001E6829" w:rsidP="001E6829">
            <w:pPr>
              <w:spacing w:line="240" w:lineRule="exact"/>
            </w:pPr>
          </w:p>
          <w:p w14:paraId="21116CC5" w14:textId="5E05EA63" w:rsidR="001E6829" w:rsidRDefault="001E6829" w:rsidP="001E6829">
            <w:pPr>
              <w:spacing w:line="240" w:lineRule="exact"/>
            </w:pPr>
            <w:r>
              <w:t>Original: English</w:t>
            </w:r>
          </w:p>
        </w:tc>
      </w:tr>
    </w:tbl>
    <w:p w14:paraId="40E0A079" w14:textId="77777777" w:rsidR="001E6829" w:rsidRPr="006C7248" w:rsidRDefault="001E6829" w:rsidP="001E6829">
      <w:pPr>
        <w:spacing w:before="120"/>
        <w:rPr>
          <w:b/>
          <w:bCs/>
          <w:sz w:val="24"/>
          <w:szCs w:val="24"/>
        </w:rPr>
      </w:pPr>
      <w:r w:rsidRPr="006C7248">
        <w:rPr>
          <w:b/>
          <w:bCs/>
          <w:sz w:val="24"/>
          <w:szCs w:val="24"/>
        </w:rPr>
        <w:t>Human Rights Council</w: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131F0F69" wp14:editId="299ED8BB">
                <wp:simplePos x="0" y="0"/>
                <wp:positionH relativeFrom="margin">
                  <wp:posOffset>5489575</wp:posOffset>
                </wp:positionH>
                <wp:positionV relativeFrom="margin">
                  <wp:posOffset>8027670</wp:posOffset>
                </wp:positionV>
                <wp:extent cx="638175" cy="638175"/>
                <wp:effectExtent l="0" t="0" r="0" b="9525"/>
                <wp:wrapNone/>
                <wp:docPr id="2" name="Rectangle 2" descr="Ad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381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D04146" id="Rectangle 2" o:spid="_x0000_s1026" alt="Add" style="position:absolute;margin-left:432.25pt;margin-top:632.1pt;width:50.2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" o:allowoverlap="f" filled="f" stroked="f">
                <o:lock v:ext="edit" aspectratio="t"/>
                <w10:wrap anchorx="margin" anchory="margin"/>
              </v:rect>
            </w:pict>
          </mc:Fallback>
        </mc:AlternateContent>
      </w:r>
    </w:p>
    <w:p w14:paraId="04790EEA" w14:textId="77777777" w:rsidR="001E6829" w:rsidRDefault="001E6829" w:rsidP="001E6829">
      <w:pPr>
        <w:rPr>
          <w:b/>
          <w:bCs/>
        </w:rPr>
      </w:pPr>
      <w:r>
        <w:rPr>
          <w:b/>
          <w:bCs/>
        </w:rPr>
        <w:t>Fifty-sixth</w:t>
      </w:r>
      <w:r w:rsidRPr="006C7248">
        <w:rPr>
          <w:b/>
          <w:bCs/>
        </w:rPr>
        <w:t xml:space="preserve"> session</w:t>
      </w:r>
    </w:p>
    <w:p w14:paraId="333DC907" w14:textId="77777777" w:rsidR="001E6829" w:rsidRPr="00E8346E" w:rsidRDefault="001E6829" w:rsidP="001E6829">
      <w:pPr>
        <w:rPr>
          <w:bCs/>
        </w:rPr>
      </w:pPr>
      <w:r>
        <w:rPr>
          <w:bCs/>
        </w:rPr>
        <w:t>18 June–12 July 2024</w:t>
      </w:r>
    </w:p>
    <w:p w14:paraId="6455D6DA" w14:textId="77777777" w:rsidR="001E6829" w:rsidRPr="006C7248" w:rsidRDefault="001E6829" w:rsidP="001E6829">
      <w:r w:rsidRPr="006C7248">
        <w:t>Agenda item 6</w:t>
      </w:r>
    </w:p>
    <w:p w14:paraId="4C2043B5" w14:textId="77777777" w:rsidR="001E6829" w:rsidRPr="006C7248" w:rsidRDefault="001E6829" w:rsidP="001E6829">
      <w:pPr>
        <w:rPr>
          <w:b/>
        </w:rPr>
      </w:pPr>
      <w:r>
        <w:rPr>
          <w:b/>
        </w:rPr>
        <w:t>Universal periodic r</w:t>
      </w:r>
      <w:r w:rsidRPr="006C7248">
        <w:rPr>
          <w:b/>
        </w:rPr>
        <w:t>eview</w:t>
      </w:r>
    </w:p>
    <w:p w14:paraId="0CD260C8" w14:textId="77777777" w:rsidR="001E6829" w:rsidRPr="006C7248" w:rsidRDefault="001E6829" w:rsidP="001E6829">
      <w:pPr>
        <w:keepNext/>
        <w:keepLines/>
        <w:tabs>
          <w:tab w:val="right" w:pos="851"/>
        </w:tabs>
        <w:spacing w:before="360" w:after="240" w:line="300" w:lineRule="exact"/>
        <w:ind w:left="1134" w:right="1134" w:hanging="1134"/>
        <w:rPr>
          <w:b/>
          <w:sz w:val="28"/>
        </w:rPr>
      </w:pPr>
      <w:r w:rsidRPr="006C7248">
        <w:rPr>
          <w:b/>
          <w:sz w:val="28"/>
        </w:rPr>
        <w:tab/>
      </w:r>
      <w:r w:rsidRPr="006C7248">
        <w:rPr>
          <w:b/>
          <w:sz w:val="28"/>
        </w:rPr>
        <w:tab/>
        <w:t>Report of the Working Group on the Universal Periodic Review</w:t>
      </w:r>
      <w:r w:rsidRPr="00221F52">
        <w:footnoteReference w:customMarkFollows="1" w:id="2"/>
        <w:t>*</w:t>
      </w:r>
    </w:p>
    <w:p w14:paraId="7DD78CF4" w14:textId="1B7444D3" w:rsidR="001E6829" w:rsidRPr="006C7248" w:rsidRDefault="001E6829" w:rsidP="001E6829">
      <w:pPr>
        <w:keepNext/>
        <w:keepLines/>
        <w:tabs>
          <w:tab w:val="right" w:pos="851"/>
        </w:tabs>
        <w:spacing w:before="360" w:after="240" w:line="300" w:lineRule="exact"/>
        <w:ind w:left="1134" w:right="1134" w:hanging="1134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  <w:t>Nigeria</w:t>
      </w:r>
    </w:p>
    <w:p w14:paraId="5147649A" w14:textId="77777777" w:rsidR="001E6829" w:rsidRPr="006C7248" w:rsidRDefault="001E6829" w:rsidP="001E6829">
      <w:pPr>
        <w:keepNext/>
        <w:keepLines/>
        <w:tabs>
          <w:tab w:val="right" w:pos="851"/>
        </w:tabs>
        <w:spacing w:before="360" w:after="240" w:line="270" w:lineRule="exact"/>
        <w:ind w:left="1134" w:right="1134" w:hanging="1134"/>
        <w:rPr>
          <w:b/>
          <w:sz w:val="24"/>
        </w:rPr>
      </w:pPr>
      <w:r w:rsidRPr="006C7248">
        <w:rPr>
          <w:b/>
          <w:sz w:val="24"/>
        </w:rPr>
        <w:tab/>
      </w:r>
      <w:r w:rsidRPr="006C7248">
        <w:rPr>
          <w:b/>
          <w:sz w:val="24"/>
        </w:rPr>
        <w:tab/>
        <w:t>Addendum</w:t>
      </w:r>
    </w:p>
    <w:p w14:paraId="3AEB3A71" w14:textId="77777777" w:rsidR="001E6829" w:rsidRPr="006C7248" w:rsidRDefault="001E6829" w:rsidP="001E6829">
      <w:pPr>
        <w:keepNext/>
        <w:keepLines/>
        <w:tabs>
          <w:tab w:val="right" w:pos="851"/>
        </w:tabs>
        <w:spacing w:before="360" w:after="240" w:line="270" w:lineRule="exact"/>
        <w:ind w:left="1134" w:right="1134" w:hanging="1134"/>
        <w:rPr>
          <w:b/>
          <w:sz w:val="24"/>
        </w:rPr>
      </w:pPr>
      <w:r w:rsidRPr="006C7248">
        <w:rPr>
          <w:b/>
          <w:sz w:val="24"/>
        </w:rPr>
        <w:tab/>
      </w:r>
      <w:r w:rsidRPr="006C7248">
        <w:rPr>
          <w:b/>
          <w:sz w:val="24"/>
        </w:rPr>
        <w:tab/>
        <w:t xml:space="preserve">Views on conclusions and/or recommendations, voluntary commitments and replies presented by the State under </w:t>
      </w:r>
      <w:proofErr w:type="gramStart"/>
      <w:r w:rsidRPr="006C7248">
        <w:rPr>
          <w:b/>
          <w:sz w:val="24"/>
        </w:rPr>
        <w:t>review</w:t>
      </w:r>
      <w:proofErr w:type="gramEnd"/>
    </w:p>
    <w:p w14:paraId="44592444" w14:textId="663A1D42" w:rsidR="001E6829" w:rsidRPr="00640BD6" w:rsidRDefault="001E6829" w:rsidP="001E6829">
      <w:pPr>
        <w:pStyle w:val="SingleTxtG"/>
        <w:rPr>
          <w:lang w:val="en-US"/>
        </w:rPr>
      </w:pPr>
      <w:r>
        <w:br w:type="page"/>
      </w:r>
      <w:r w:rsidR="008F04D5">
        <w:lastRenderedPageBreak/>
        <w:t>1.</w:t>
      </w:r>
      <w:r>
        <w:tab/>
      </w:r>
      <w:r w:rsidRPr="001E6829">
        <w:t>During its fourth Universal Periodic Review (UPR) on January 26</w:t>
      </w:r>
      <w:r w:rsidRPr="001E6829">
        <w:rPr>
          <w:vertAlign w:val="superscript"/>
        </w:rPr>
        <w:t>th</w:t>
      </w:r>
      <w:r w:rsidRPr="001E6829">
        <w:t xml:space="preserve">, 2024, the Federal Government of Nigeria received three hundred and forty-six (346) recommendations. Nigeria, through the Inter-Ministerial National Committee on UPR implementation, conducted a thorough examination of these recommendations in an inclusive process involving all levels and arms of Government. Nigeria is pleased to clearly communicate to the Human Rights Council its </w:t>
      </w:r>
      <w:proofErr w:type="gramStart"/>
      <w:r w:rsidRPr="001E6829">
        <w:t>positions</w:t>
      </w:r>
      <w:proofErr w:type="gramEnd"/>
      <w:r w:rsidRPr="001E6829">
        <w:t xml:space="preserve"> on all recommendations as follows</w:t>
      </w:r>
      <w:r>
        <w:t>:</w:t>
      </w:r>
    </w:p>
    <w:p w14:paraId="35427883" w14:textId="6D763FC6" w:rsidR="001E6829" w:rsidRPr="001E6829" w:rsidRDefault="001E6829" w:rsidP="001E6829">
      <w:pPr>
        <w:pStyle w:val="HChG"/>
      </w:pPr>
      <w:r>
        <w:tab/>
      </w:r>
      <w:r>
        <w:tab/>
      </w:r>
      <w:r w:rsidRPr="001E6829">
        <w:t>Recommendations relating to the Optional Protocol to the International Covenant on Civil and Political Rights</w:t>
      </w:r>
    </w:p>
    <w:p w14:paraId="4792FE67" w14:textId="77777777" w:rsidR="0062495E" w:rsidRDefault="001E6829" w:rsidP="0062495E">
      <w:pPr>
        <w:pStyle w:val="SingleTxtG"/>
        <w:tabs>
          <w:tab w:val="left" w:pos="2552"/>
        </w:tabs>
        <w:ind w:left="1701" w:hanging="567"/>
      </w:pPr>
      <w:r>
        <w:tab/>
      </w:r>
      <w:r w:rsidRPr="0062495E">
        <w:t>152.1</w:t>
      </w:r>
      <w:r w:rsidR="0062495E">
        <w:tab/>
      </w:r>
      <w:r w:rsidRPr="0062495E">
        <w:t>Noted</w:t>
      </w:r>
    </w:p>
    <w:p w14:paraId="13DFEA76" w14:textId="77777777" w:rsidR="0062495E" w:rsidRDefault="0062495E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62495E">
        <w:t>152.2</w:t>
      </w:r>
      <w:r w:rsidR="001E6829" w:rsidRPr="0062495E">
        <w:tab/>
        <w:t>Noted</w:t>
      </w:r>
    </w:p>
    <w:p w14:paraId="300076BB" w14:textId="77777777" w:rsidR="0062495E" w:rsidRDefault="001E6829" w:rsidP="0062495E">
      <w:pPr>
        <w:pStyle w:val="SingleTxtG"/>
        <w:tabs>
          <w:tab w:val="left" w:pos="2552"/>
        </w:tabs>
        <w:ind w:left="1701" w:hanging="567"/>
      </w:pPr>
      <w:r w:rsidRPr="0062495E">
        <w:tab/>
        <w:t>152.3</w:t>
      </w:r>
      <w:r w:rsidRPr="0062495E">
        <w:tab/>
        <w:t>Noted</w:t>
      </w:r>
    </w:p>
    <w:p w14:paraId="182305E3" w14:textId="77777777" w:rsidR="0062495E" w:rsidRDefault="001E6829" w:rsidP="0062495E">
      <w:pPr>
        <w:pStyle w:val="SingleTxtG"/>
        <w:tabs>
          <w:tab w:val="left" w:pos="2552"/>
        </w:tabs>
        <w:ind w:left="1701" w:hanging="567"/>
      </w:pPr>
      <w:r w:rsidRPr="0062495E">
        <w:tab/>
        <w:t>152.4</w:t>
      </w:r>
      <w:r w:rsidRPr="0062495E">
        <w:tab/>
        <w:t>Noted</w:t>
      </w:r>
    </w:p>
    <w:p w14:paraId="79990B4B" w14:textId="180BCF79" w:rsidR="001E6829" w:rsidRPr="0062495E" w:rsidRDefault="001E6829" w:rsidP="0062495E">
      <w:pPr>
        <w:pStyle w:val="SingleTxtG"/>
        <w:tabs>
          <w:tab w:val="left" w:pos="2552"/>
        </w:tabs>
        <w:ind w:left="1701" w:hanging="567"/>
      </w:pPr>
      <w:r w:rsidRPr="0062495E">
        <w:tab/>
        <w:t>152.346</w:t>
      </w:r>
      <w:r w:rsidRPr="0062495E">
        <w:tab/>
        <w:t>Noted</w:t>
      </w:r>
    </w:p>
    <w:p w14:paraId="7F53401E" w14:textId="7BE1EBF4" w:rsidR="001E6829" w:rsidRPr="001E6829" w:rsidRDefault="001E6829" w:rsidP="001E6829">
      <w:pPr>
        <w:pStyle w:val="HChG"/>
      </w:pPr>
      <w:r>
        <w:tab/>
      </w:r>
      <w:r>
        <w:tab/>
      </w:r>
      <w:r w:rsidRPr="001E6829">
        <w:t xml:space="preserve">Recommendations on engagement with </w:t>
      </w:r>
      <w:r>
        <w:t>h</w:t>
      </w:r>
      <w:r w:rsidRPr="001E6829">
        <w:t xml:space="preserve">uman </w:t>
      </w:r>
      <w:r>
        <w:t>r</w:t>
      </w:r>
      <w:r w:rsidRPr="001E6829">
        <w:t xml:space="preserve">ights </w:t>
      </w:r>
      <w:r>
        <w:t>m</w:t>
      </w:r>
      <w:r w:rsidRPr="001E6829">
        <w:t>echanisms</w:t>
      </w:r>
    </w:p>
    <w:p w14:paraId="063E7A45" w14:textId="77777777" w:rsidR="001E6829" w:rsidRDefault="001E6829" w:rsidP="001E6829">
      <w:pPr>
        <w:pStyle w:val="SingleTxtG"/>
        <w:tabs>
          <w:tab w:val="left" w:pos="2552"/>
        </w:tabs>
        <w:ind w:left="1701" w:hanging="567"/>
      </w:pPr>
      <w:r>
        <w:rPr>
          <w:bCs/>
        </w:rPr>
        <w:tab/>
      </w:r>
      <w:r w:rsidRPr="001E6829">
        <w:t>152.5</w:t>
      </w:r>
      <w:r w:rsidRPr="001E6829">
        <w:tab/>
        <w:t>Supported</w:t>
      </w:r>
    </w:p>
    <w:p w14:paraId="6DDF45DF" w14:textId="77777777" w:rsidR="001E6829" w:rsidRDefault="001E6829" w:rsidP="001E6829">
      <w:pPr>
        <w:pStyle w:val="SingleTxtG"/>
        <w:tabs>
          <w:tab w:val="left" w:pos="2552"/>
        </w:tabs>
        <w:ind w:left="1701" w:hanging="567"/>
      </w:pPr>
      <w:r w:rsidRPr="001E6829">
        <w:tab/>
        <w:t>152.6</w:t>
      </w:r>
      <w:r w:rsidRPr="001E6829">
        <w:tab/>
        <w:t>Supported</w:t>
      </w:r>
    </w:p>
    <w:p w14:paraId="326E7BA7" w14:textId="6BA32C16" w:rsidR="001E6829" w:rsidRPr="001E6829" w:rsidRDefault="001E6829" w:rsidP="001E6829">
      <w:pPr>
        <w:pStyle w:val="SingleTxtG"/>
        <w:tabs>
          <w:tab w:val="left" w:pos="2552"/>
        </w:tabs>
        <w:ind w:left="1701" w:hanging="567"/>
      </w:pPr>
      <w:r w:rsidRPr="001E6829">
        <w:tab/>
        <w:t>152.7</w:t>
      </w:r>
      <w:r w:rsidRPr="001E6829">
        <w:tab/>
        <w:t>Supported</w:t>
      </w:r>
    </w:p>
    <w:p w14:paraId="538A908E" w14:textId="2906081C" w:rsidR="001E6829" w:rsidRPr="001E6829" w:rsidRDefault="001E6829" w:rsidP="001E6829">
      <w:pPr>
        <w:pStyle w:val="HChG"/>
        <w:rPr>
          <w:bCs/>
        </w:rPr>
      </w:pPr>
      <w:r>
        <w:tab/>
      </w:r>
      <w:r>
        <w:tab/>
      </w:r>
      <w:r w:rsidRPr="001E6829">
        <w:t>Recommendations on cooperation with relevant entities and training of law enforcement officers</w:t>
      </w:r>
    </w:p>
    <w:p w14:paraId="610E1120" w14:textId="77777777" w:rsidR="001E6829" w:rsidRDefault="001E6829" w:rsidP="001E6829">
      <w:pPr>
        <w:pStyle w:val="SingleTxtG"/>
        <w:tabs>
          <w:tab w:val="left" w:pos="2552"/>
        </w:tabs>
        <w:ind w:left="1701" w:hanging="567"/>
      </w:pPr>
      <w:r>
        <w:rPr>
          <w:bCs/>
        </w:rPr>
        <w:tab/>
      </w:r>
      <w:r w:rsidRPr="001E6829">
        <w:rPr>
          <w:bCs/>
        </w:rPr>
        <w:t>152.8</w:t>
      </w:r>
      <w:r>
        <w:rPr>
          <w:bCs/>
        </w:rPr>
        <w:tab/>
      </w:r>
      <w:r w:rsidRPr="001E6829">
        <w:t>Supported</w:t>
      </w:r>
    </w:p>
    <w:p w14:paraId="4C15426E" w14:textId="77777777" w:rsidR="001E6829" w:rsidRDefault="001E6829" w:rsidP="001E6829">
      <w:pPr>
        <w:pStyle w:val="SingleTxtG"/>
        <w:tabs>
          <w:tab w:val="left" w:pos="2552"/>
        </w:tabs>
        <w:ind w:left="1701" w:hanging="567"/>
      </w:pPr>
      <w:r>
        <w:rPr>
          <w:bCs/>
        </w:rPr>
        <w:tab/>
      </w:r>
      <w:r w:rsidRPr="001E6829">
        <w:rPr>
          <w:bCs/>
        </w:rPr>
        <w:t>152.9</w:t>
      </w:r>
      <w:r w:rsidRPr="001E6829">
        <w:rPr>
          <w:bCs/>
        </w:rPr>
        <w:tab/>
      </w:r>
      <w:r w:rsidRPr="001E6829">
        <w:t>Supported</w:t>
      </w:r>
    </w:p>
    <w:p w14:paraId="38553526" w14:textId="77777777" w:rsidR="001E6829" w:rsidRDefault="001E6829" w:rsidP="001E6829">
      <w:pPr>
        <w:pStyle w:val="SingleTxtG"/>
        <w:tabs>
          <w:tab w:val="left" w:pos="2552"/>
        </w:tabs>
        <w:ind w:left="1701" w:hanging="567"/>
      </w:pPr>
      <w:r>
        <w:rPr>
          <w:bCs/>
        </w:rPr>
        <w:tab/>
      </w:r>
      <w:r w:rsidRPr="001E6829">
        <w:rPr>
          <w:bCs/>
        </w:rPr>
        <w:t>152.10</w:t>
      </w:r>
      <w:r w:rsidRPr="001E6829">
        <w:rPr>
          <w:bCs/>
        </w:rPr>
        <w:tab/>
      </w:r>
      <w:r w:rsidRPr="001E6829">
        <w:t>Supported</w:t>
      </w:r>
    </w:p>
    <w:p w14:paraId="766AA884" w14:textId="77777777" w:rsidR="001E6829" w:rsidRDefault="001E6829" w:rsidP="001E6829">
      <w:pPr>
        <w:pStyle w:val="SingleTxtG"/>
        <w:tabs>
          <w:tab w:val="left" w:pos="2552"/>
        </w:tabs>
        <w:ind w:left="1701" w:hanging="567"/>
      </w:pPr>
      <w:r>
        <w:rPr>
          <w:bCs/>
        </w:rPr>
        <w:tab/>
      </w:r>
      <w:r w:rsidRPr="001E6829">
        <w:rPr>
          <w:bCs/>
        </w:rPr>
        <w:t>152.11</w:t>
      </w:r>
      <w:r w:rsidRPr="001E6829">
        <w:rPr>
          <w:bCs/>
        </w:rPr>
        <w:tab/>
      </w:r>
      <w:r w:rsidRPr="001E6829">
        <w:t>Supported</w:t>
      </w:r>
    </w:p>
    <w:p w14:paraId="77F9F10B" w14:textId="74CFC8E2" w:rsidR="001E6829" w:rsidRPr="001E6829" w:rsidRDefault="001E6829" w:rsidP="001E6829">
      <w:pPr>
        <w:pStyle w:val="SingleTxtG"/>
        <w:tabs>
          <w:tab w:val="left" w:pos="2552"/>
        </w:tabs>
        <w:ind w:left="1701" w:hanging="567"/>
      </w:pPr>
      <w:r>
        <w:rPr>
          <w:bCs/>
        </w:rPr>
        <w:tab/>
      </w:r>
      <w:r w:rsidRPr="001E6829">
        <w:rPr>
          <w:bCs/>
        </w:rPr>
        <w:t>152.12</w:t>
      </w:r>
      <w:r w:rsidRPr="001E6829">
        <w:rPr>
          <w:bCs/>
        </w:rPr>
        <w:tab/>
      </w:r>
      <w:r w:rsidRPr="001E6829">
        <w:t>Supported</w:t>
      </w:r>
    </w:p>
    <w:p w14:paraId="4AA12E1A" w14:textId="1D7023BB" w:rsidR="001E6829" w:rsidRPr="001E6829" w:rsidRDefault="001E6829" w:rsidP="001E6829">
      <w:pPr>
        <w:pStyle w:val="HChG"/>
      </w:pPr>
      <w:r>
        <w:tab/>
      </w:r>
      <w:r>
        <w:tab/>
      </w:r>
      <w:r w:rsidRPr="001E6829">
        <w:t>Recommendations on legislative reforms</w:t>
      </w:r>
    </w:p>
    <w:p w14:paraId="746C8C16" w14:textId="1D82D1A9" w:rsidR="00F478D3" w:rsidRDefault="006A5CA2" w:rsidP="00F478D3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152.13</w:t>
      </w:r>
      <w:r w:rsidR="001E6829" w:rsidRPr="001E6829">
        <w:tab/>
        <w:t>Supported</w:t>
      </w:r>
    </w:p>
    <w:p w14:paraId="584354A8" w14:textId="3EB20567" w:rsidR="00F478D3" w:rsidRDefault="00F478D3" w:rsidP="00F478D3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152.14</w:t>
      </w:r>
      <w:r w:rsidR="001E6829" w:rsidRPr="001E6829">
        <w:tab/>
        <w:t>Supported</w:t>
      </w:r>
    </w:p>
    <w:p w14:paraId="70E63A40" w14:textId="4E86256C" w:rsidR="00F478D3" w:rsidRDefault="00F478D3" w:rsidP="00F478D3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152.15</w:t>
      </w:r>
      <w:r w:rsidR="001E6829" w:rsidRPr="001E6829">
        <w:tab/>
        <w:t>Supported</w:t>
      </w:r>
    </w:p>
    <w:p w14:paraId="066B4A24" w14:textId="0B567462" w:rsidR="00F478D3" w:rsidRDefault="00F478D3" w:rsidP="00F478D3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152.16</w:t>
      </w:r>
      <w:r w:rsidR="001E6829" w:rsidRPr="001E6829">
        <w:tab/>
        <w:t>Supported</w:t>
      </w:r>
    </w:p>
    <w:p w14:paraId="59CE0C5F" w14:textId="0EBB8668" w:rsidR="00F478D3" w:rsidRDefault="00F478D3" w:rsidP="00F478D3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152.17</w:t>
      </w:r>
      <w:r w:rsidR="001E6829" w:rsidRPr="001E6829">
        <w:tab/>
        <w:t>Supported</w:t>
      </w:r>
    </w:p>
    <w:p w14:paraId="1A7F7193" w14:textId="4B1FFD1A" w:rsidR="00F478D3" w:rsidRDefault="00F478D3" w:rsidP="00F478D3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152.18</w:t>
      </w:r>
      <w:r w:rsidR="001E6829" w:rsidRPr="001E6829">
        <w:tab/>
        <w:t>Supported</w:t>
      </w:r>
    </w:p>
    <w:p w14:paraId="0763CED9" w14:textId="253DA690" w:rsidR="001E6829" w:rsidRPr="001E6829" w:rsidRDefault="00F478D3" w:rsidP="00F478D3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152.19</w:t>
      </w:r>
      <w:r w:rsidR="001E6829" w:rsidRPr="001E6829">
        <w:tab/>
        <w:t>Supported</w:t>
      </w:r>
    </w:p>
    <w:p w14:paraId="1B030C10" w14:textId="13E8A8F4" w:rsidR="001E6829" w:rsidRPr="001E6829" w:rsidRDefault="00F478D3" w:rsidP="00F478D3">
      <w:pPr>
        <w:pStyle w:val="HChG"/>
      </w:pPr>
      <w:r>
        <w:tab/>
      </w:r>
      <w:r>
        <w:tab/>
      </w:r>
      <w:r w:rsidR="001E6829" w:rsidRPr="001E6829">
        <w:t>Recommendations on legislative framework</w:t>
      </w:r>
    </w:p>
    <w:p w14:paraId="438CB7CF" w14:textId="77777777" w:rsidR="00F478D3" w:rsidRDefault="00F478D3" w:rsidP="00F478D3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152.20</w:t>
      </w:r>
      <w:r w:rsidR="001E6829" w:rsidRPr="001E6829">
        <w:tab/>
        <w:t>Noted</w:t>
      </w:r>
    </w:p>
    <w:p w14:paraId="187BB32F" w14:textId="102A585E" w:rsidR="001E6829" w:rsidRPr="001E6829" w:rsidRDefault="00F478D3" w:rsidP="00F478D3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152.21</w:t>
      </w:r>
      <w:r w:rsidR="001E6829" w:rsidRPr="001E6829">
        <w:tab/>
        <w:t>Noted</w:t>
      </w:r>
    </w:p>
    <w:p w14:paraId="5C95D50F" w14:textId="3C41D03F" w:rsidR="001E6829" w:rsidRPr="001E6829" w:rsidRDefault="00F478D3" w:rsidP="00F478D3">
      <w:pPr>
        <w:pStyle w:val="HChG"/>
      </w:pPr>
      <w:r>
        <w:lastRenderedPageBreak/>
        <w:tab/>
      </w:r>
      <w:r>
        <w:tab/>
      </w:r>
      <w:r w:rsidR="001E6829" w:rsidRPr="001E6829">
        <w:t xml:space="preserve">Recommendations on promoting the rights of women and children through </w:t>
      </w:r>
      <w:proofErr w:type="gramStart"/>
      <w:r w:rsidR="001E6829" w:rsidRPr="001E6829">
        <w:t>legislations</w:t>
      </w:r>
      <w:proofErr w:type="gramEnd"/>
    </w:p>
    <w:p w14:paraId="5E8342E1" w14:textId="77777777" w:rsidR="00F478D3" w:rsidRDefault="00F478D3" w:rsidP="00F478D3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152.22</w:t>
      </w:r>
      <w:r w:rsidR="001E6829" w:rsidRPr="001E6829">
        <w:tab/>
        <w:t>Supported</w:t>
      </w:r>
    </w:p>
    <w:p w14:paraId="16A9B714" w14:textId="77777777" w:rsidR="00F478D3" w:rsidRDefault="00F478D3" w:rsidP="00F478D3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152.23</w:t>
      </w:r>
      <w:r w:rsidR="001E6829" w:rsidRPr="001E6829">
        <w:tab/>
        <w:t>Supported</w:t>
      </w:r>
    </w:p>
    <w:p w14:paraId="1A36ED2F" w14:textId="77777777" w:rsidR="00F478D3" w:rsidRDefault="00F478D3" w:rsidP="00F478D3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152.24</w:t>
      </w:r>
      <w:r w:rsidR="001E6829" w:rsidRPr="001E6829">
        <w:tab/>
        <w:t>Supported</w:t>
      </w:r>
    </w:p>
    <w:p w14:paraId="676DBBC2" w14:textId="77777777" w:rsidR="00F478D3" w:rsidRDefault="00F478D3" w:rsidP="00F478D3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152.25</w:t>
      </w:r>
      <w:r w:rsidR="001E6829" w:rsidRPr="001E6829">
        <w:tab/>
        <w:t>Supported</w:t>
      </w:r>
    </w:p>
    <w:p w14:paraId="1EFC9374" w14:textId="77777777" w:rsidR="00982FD6" w:rsidRDefault="00F478D3" w:rsidP="00982FD6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152.26</w:t>
      </w:r>
      <w:r w:rsidR="001E6829" w:rsidRPr="001E6829">
        <w:tab/>
        <w:t>Supported</w:t>
      </w:r>
    </w:p>
    <w:p w14:paraId="6AFE42FC" w14:textId="68FD68ED" w:rsidR="001E6829" w:rsidRPr="001E6829" w:rsidRDefault="00982FD6" w:rsidP="00982FD6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152.27</w:t>
      </w:r>
      <w:r w:rsidR="001E6829" w:rsidRPr="001E6829">
        <w:tab/>
        <w:t>Supported</w:t>
      </w:r>
    </w:p>
    <w:p w14:paraId="375CB80E" w14:textId="0D4F6E4B" w:rsidR="001E6829" w:rsidRPr="001E6829" w:rsidRDefault="00982FD6" w:rsidP="00982FD6">
      <w:pPr>
        <w:pStyle w:val="HChG"/>
      </w:pPr>
      <w:r>
        <w:tab/>
      </w:r>
      <w:r>
        <w:tab/>
      </w:r>
      <w:r w:rsidR="001E6829" w:rsidRPr="001E6829">
        <w:t>Recommendations on promoting and implementing the national plan and the activities of the National Human Rights Commission</w:t>
      </w:r>
    </w:p>
    <w:p w14:paraId="761A421B" w14:textId="77777777" w:rsidR="00982FD6" w:rsidRDefault="00982FD6" w:rsidP="00982FD6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152.28</w:t>
      </w:r>
      <w:r w:rsidR="001E6829" w:rsidRPr="001E6829">
        <w:tab/>
        <w:t>Supported</w:t>
      </w:r>
    </w:p>
    <w:p w14:paraId="769716AF" w14:textId="77777777" w:rsidR="00982FD6" w:rsidRDefault="00982FD6" w:rsidP="00982FD6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152.29</w:t>
      </w:r>
      <w:r w:rsidR="001E6829" w:rsidRPr="001E6829">
        <w:tab/>
        <w:t>Supported</w:t>
      </w:r>
    </w:p>
    <w:p w14:paraId="1B670AB0" w14:textId="77777777" w:rsidR="00982FD6" w:rsidRDefault="00982FD6" w:rsidP="00982FD6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152.30</w:t>
      </w:r>
      <w:r w:rsidR="001E6829" w:rsidRPr="001E6829">
        <w:tab/>
        <w:t>Supported</w:t>
      </w:r>
    </w:p>
    <w:p w14:paraId="5D96F450" w14:textId="77777777" w:rsidR="00982FD6" w:rsidRDefault="00982FD6" w:rsidP="00982FD6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152.31</w:t>
      </w:r>
      <w:r w:rsidR="001E6829" w:rsidRPr="001E6829">
        <w:tab/>
        <w:t>Supported</w:t>
      </w:r>
    </w:p>
    <w:p w14:paraId="56E26E04" w14:textId="1DCDB424" w:rsidR="001E6829" w:rsidRPr="001E6829" w:rsidRDefault="00982FD6" w:rsidP="00982FD6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152.32</w:t>
      </w:r>
      <w:r w:rsidR="001E6829" w:rsidRPr="001E6829">
        <w:tab/>
        <w:t>Supported</w:t>
      </w:r>
    </w:p>
    <w:p w14:paraId="47A36792" w14:textId="5BE92DF2" w:rsidR="001E6829" w:rsidRPr="001E6829" w:rsidRDefault="00982FD6" w:rsidP="00982FD6">
      <w:pPr>
        <w:pStyle w:val="HChG"/>
      </w:pPr>
      <w:r>
        <w:tab/>
      </w:r>
      <w:r>
        <w:tab/>
      </w:r>
      <w:r w:rsidR="001E6829" w:rsidRPr="001E6829">
        <w:t>Recommendations on gender mainstreaming and promotion of gender equality</w:t>
      </w:r>
    </w:p>
    <w:p w14:paraId="766A5499" w14:textId="77777777" w:rsidR="00982FD6" w:rsidRDefault="00982FD6" w:rsidP="00982FD6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152.33</w:t>
      </w:r>
      <w:r w:rsidR="001E6829" w:rsidRPr="001E6829">
        <w:tab/>
        <w:t>Noted</w:t>
      </w:r>
    </w:p>
    <w:p w14:paraId="16AA7043" w14:textId="77777777" w:rsidR="00982FD6" w:rsidRDefault="00982FD6" w:rsidP="00982FD6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152.34</w:t>
      </w:r>
      <w:r w:rsidR="001E6829" w:rsidRPr="001E6829">
        <w:tab/>
        <w:t>Supported</w:t>
      </w:r>
    </w:p>
    <w:p w14:paraId="35CA87F6" w14:textId="77777777" w:rsidR="00982FD6" w:rsidRDefault="00982FD6" w:rsidP="00982FD6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152.35</w:t>
      </w:r>
      <w:r w:rsidR="001E6829" w:rsidRPr="001E6829">
        <w:tab/>
        <w:t>Supported</w:t>
      </w:r>
    </w:p>
    <w:p w14:paraId="18929C28" w14:textId="77777777" w:rsidR="00982FD6" w:rsidRDefault="00982FD6" w:rsidP="00982FD6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152.36</w:t>
      </w:r>
      <w:r w:rsidR="001E6829" w:rsidRPr="001E6829">
        <w:tab/>
        <w:t>Supported</w:t>
      </w:r>
    </w:p>
    <w:p w14:paraId="0E6312A9" w14:textId="77777777" w:rsidR="00982FD6" w:rsidRDefault="00982FD6" w:rsidP="00982FD6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152.37</w:t>
      </w:r>
      <w:r w:rsidR="001E6829" w:rsidRPr="001E6829">
        <w:tab/>
        <w:t>Supported</w:t>
      </w:r>
    </w:p>
    <w:p w14:paraId="1D96359C" w14:textId="77777777" w:rsidR="00982FD6" w:rsidRDefault="00982FD6" w:rsidP="00982FD6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152.38</w:t>
      </w:r>
      <w:r w:rsidR="001E6829" w:rsidRPr="001E6829">
        <w:tab/>
        <w:t>Supported</w:t>
      </w:r>
    </w:p>
    <w:p w14:paraId="66C8BF85" w14:textId="77777777" w:rsidR="00982FD6" w:rsidRDefault="00982FD6" w:rsidP="00982FD6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152.39</w:t>
      </w:r>
      <w:r w:rsidR="001E6829" w:rsidRPr="001E6829">
        <w:tab/>
        <w:t>Supported</w:t>
      </w:r>
    </w:p>
    <w:p w14:paraId="4112421F" w14:textId="77777777" w:rsidR="00982FD6" w:rsidRDefault="00982FD6" w:rsidP="00982FD6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152.40</w:t>
      </w:r>
      <w:r w:rsidR="001E6829" w:rsidRPr="001E6829">
        <w:tab/>
        <w:t>Supported</w:t>
      </w:r>
    </w:p>
    <w:p w14:paraId="48EF25FC" w14:textId="77777777" w:rsidR="00982FD6" w:rsidRDefault="00982FD6" w:rsidP="00982FD6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152.41</w:t>
      </w:r>
      <w:r w:rsidR="001E6829" w:rsidRPr="001E6829">
        <w:tab/>
        <w:t>Supported</w:t>
      </w:r>
    </w:p>
    <w:p w14:paraId="7786AC74" w14:textId="6B18B232" w:rsidR="001E6829" w:rsidRPr="001E6829" w:rsidRDefault="00982FD6" w:rsidP="00982FD6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152.42</w:t>
      </w:r>
      <w:r w:rsidR="001E6829" w:rsidRPr="001E6829">
        <w:tab/>
        <w:t>Noted</w:t>
      </w:r>
    </w:p>
    <w:p w14:paraId="0492DDE6" w14:textId="4FD9A04A" w:rsidR="001E6829" w:rsidRPr="001E6829" w:rsidRDefault="00982FD6" w:rsidP="00982FD6">
      <w:pPr>
        <w:pStyle w:val="HChG"/>
      </w:pPr>
      <w:r>
        <w:tab/>
      </w:r>
      <w:r>
        <w:tab/>
      </w:r>
      <w:r w:rsidR="001E6829" w:rsidRPr="001E6829">
        <w:t>Recommendations on death penalty and moratorium</w:t>
      </w:r>
    </w:p>
    <w:p w14:paraId="6893C324" w14:textId="77777777" w:rsidR="00982FD6" w:rsidRDefault="00982FD6" w:rsidP="00982FD6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152.43</w:t>
      </w:r>
      <w:r w:rsidR="001E6829" w:rsidRPr="001E6829">
        <w:tab/>
        <w:t>Noted</w:t>
      </w:r>
    </w:p>
    <w:p w14:paraId="262B0F8E" w14:textId="77777777" w:rsidR="00982FD6" w:rsidRDefault="00982FD6" w:rsidP="00982FD6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152.44</w:t>
      </w:r>
      <w:r w:rsidR="001E6829" w:rsidRPr="001E6829">
        <w:tab/>
        <w:t>Noted</w:t>
      </w:r>
    </w:p>
    <w:p w14:paraId="08B121E8" w14:textId="77777777" w:rsidR="00982FD6" w:rsidRDefault="00982FD6" w:rsidP="00982FD6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152.45</w:t>
      </w:r>
      <w:r w:rsidR="001E6829" w:rsidRPr="001E6829">
        <w:tab/>
        <w:t>Noted</w:t>
      </w:r>
    </w:p>
    <w:p w14:paraId="3B00DB35" w14:textId="77777777" w:rsidR="00982FD6" w:rsidRDefault="00982FD6" w:rsidP="00982FD6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152.46</w:t>
      </w:r>
      <w:r w:rsidR="001E6829" w:rsidRPr="001E6829">
        <w:tab/>
        <w:t>Noted</w:t>
      </w:r>
    </w:p>
    <w:p w14:paraId="23DBE9FF" w14:textId="77777777" w:rsidR="00982FD6" w:rsidRDefault="00982FD6" w:rsidP="00982FD6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152.47</w:t>
      </w:r>
      <w:r w:rsidR="001E6829" w:rsidRPr="001E6829">
        <w:tab/>
        <w:t>Noted</w:t>
      </w:r>
    </w:p>
    <w:p w14:paraId="33B41BDC" w14:textId="77777777" w:rsidR="00982FD6" w:rsidRDefault="00982FD6" w:rsidP="00982FD6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152.48</w:t>
      </w:r>
      <w:r w:rsidR="001E6829" w:rsidRPr="001E6829">
        <w:tab/>
        <w:t>Noted</w:t>
      </w:r>
    </w:p>
    <w:p w14:paraId="3FE884CC" w14:textId="77777777" w:rsidR="00982FD6" w:rsidRDefault="00982FD6" w:rsidP="00982FD6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152.49</w:t>
      </w:r>
      <w:r w:rsidR="001E6829" w:rsidRPr="001E6829">
        <w:tab/>
        <w:t>Noted</w:t>
      </w:r>
    </w:p>
    <w:p w14:paraId="60A1863D" w14:textId="77777777" w:rsidR="00982FD6" w:rsidRDefault="00982FD6" w:rsidP="00982FD6">
      <w:pPr>
        <w:pStyle w:val="SingleTxtG"/>
        <w:tabs>
          <w:tab w:val="left" w:pos="2552"/>
        </w:tabs>
        <w:ind w:left="1701" w:hanging="567"/>
      </w:pPr>
      <w:r>
        <w:lastRenderedPageBreak/>
        <w:tab/>
      </w:r>
      <w:r w:rsidR="001E6829" w:rsidRPr="001E6829">
        <w:t>152.50</w:t>
      </w:r>
      <w:r w:rsidR="001E6829" w:rsidRPr="001E6829">
        <w:tab/>
        <w:t>Noted</w:t>
      </w:r>
    </w:p>
    <w:p w14:paraId="3908D4DB" w14:textId="77777777" w:rsidR="00982FD6" w:rsidRDefault="00982FD6" w:rsidP="00982FD6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152.51</w:t>
      </w:r>
      <w:r w:rsidR="001E6829" w:rsidRPr="001E6829">
        <w:tab/>
        <w:t>Noted</w:t>
      </w:r>
    </w:p>
    <w:p w14:paraId="4F2EDB7E" w14:textId="77777777" w:rsidR="00982FD6" w:rsidRDefault="00982FD6" w:rsidP="00982FD6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152.52</w:t>
      </w:r>
      <w:r w:rsidR="001E6829" w:rsidRPr="001E6829">
        <w:tab/>
        <w:t>Noted</w:t>
      </w:r>
    </w:p>
    <w:p w14:paraId="15EEFAAE" w14:textId="77777777" w:rsidR="00982FD6" w:rsidRDefault="00982FD6" w:rsidP="00982FD6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152.53</w:t>
      </w:r>
      <w:r w:rsidR="001E6829" w:rsidRPr="001E6829">
        <w:tab/>
        <w:t>Noted</w:t>
      </w:r>
    </w:p>
    <w:p w14:paraId="3A32A27C" w14:textId="77777777" w:rsidR="00982FD6" w:rsidRDefault="00982FD6" w:rsidP="00982FD6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152.54</w:t>
      </w:r>
      <w:r w:rsidR="001E6829" w:rsidRPr="001E6829">
        <w:tab/>
        <w:t>Noted</w:t>
      </w:r>
    </w:p>
    <w:p w14:paraId="6DB9F7E8" w14:textId="77777777" w:rsidR="00982FD6" w:rsidRDefault="00982FD6" w:rsidP="00982FD6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152.55</w:t>
      </w:r>
      <w:r w:rsidR="001E6829" w:rsidRPr="001E6829">
        <w:tab/>
        <w:t>Noted</w:t>
      </w:r>
    </w:p>
    <w:p w14:paraId="54D7091F" w14:textId="77777777" w:rsidR="00982FD6" w:rsidRDefault="00982FD6" w:rsidP="00982FD6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152.56</w:t>
      </w:r>
      <w:r w:rsidR="001E6829" w:rsidRPr="001E6829">
        <w:tab/>
        <w:t>Noted</w:t>
      </w:r>
    </w:p>
    <w:p w14:paraId="3D22481C" w14:textId="77777777" w:rsidR="00982FD6" w:rsidRDefault="00982FD6" w:rsidP="00982FD6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152.57</w:t>
      </w:r>
      <w:r w:rsidR="001E6829" w:rsidRPr="001E6829">
        <w:tab/>
        <w:t>Noted</w:t>
      </w:r>
    </w:p>
    <w:p w14:paraId="7D5F9034" w14:textId="77777777" w:rsidR="00982FD6" w:rsidRDefault="00982FD6" w:rsidP="00982FD6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152.58</w:t>
      </w:r>
      <w:r w:rsidR="001E6829" w:rsidRPr="001E6829">
        <w:tab/>
        <w:t>Noted</w:t>
      </w:r>
    </w:p>
    <w:p w14:paraId="3611DF24" w14:textId="77777777" w:rsidR="00982FD6" w:rsidRDefault="00982FD6" w:rsidP="00982FD6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152.59</w:t>
      </w:r>
      <w:r w:rsidR="001E6829" w:rsidRPr="001E6829">
        <w:tab/>
        <w:t>Noted</w:t>
      </w:r>
    </w:p>
    <w:p w14:paraId="1F77FDD1" w14:textId="77777777" w:rsidR="00982FD6" w:rsidRDefault="00982FD6" w:rsidP="00982FD6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152.60</w:t>
      </w:r>
      <w:r w:rsidR="001E6829" w:rsidRPr="001E6829">
        <w:tab/>
        <w:t>Noted</w:t>
      </w:r>
    </w:p>
    <w:p w14:paraId="37057379" w14:textId="77777777" w:rsidR="00982FD6" w:rsidRDefault="00982FD6" w:rsidP="00982FD6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152.61</w:t>
      </w:r>
      <w:r w:rsidR="001E6829" w:rsidRPr="001E6829">
        <w:tab/>
        <w:t>Noted</w:t>
      </w:r>
    </w:p>
    <w:p w14:paraId="733F6E7E" w14:textId="77777777" w:rsidR="00982FD6" w:rsidRDefault="00982FD6" w:rsidP="00982FD6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152.62</w:t>
      </w:r>
      <w:r w:rsidR="001E6829" w:rsidRPr="001E6829">
        <w:tab/>
        <w:t>Noted</w:t>
      </w:r>
    </w:p>
    <w:p w14:paraId="554096F8" w14:textId="77777777" w:rsidR="00982FD6" w:rsidRDefault="00982FD6" w:rsidP="00982FD6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152.63</w:t>
      </w:r>
      <w:r w:rsidR="001E6829" w:rsidRPr="001E6829">
        <w:tab/>
        <w:t>Noted</w:t>
      </w:r>
    </w:p>
    <w:p w14:paraId="274A038F" w14:textId="77777777" w:rsidR="00982FD6" w:rsidRDefault="00982FD6" w:rsidP="00982FD6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152.64</w:t>
      </w:r>
      <w:r w:rsidR="001E6829" w:rsidRPr="001E6829">
        <w:tab/>
        <w:t>Noted</w:t>
      </w:r>
    </w:p>
    <w:p w14:paraId="295677C2" w14:textId="77777777" w:rsidR="00982FD6" w:rsidRDefault="00982FD6" w:rsidP="00982FD6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152.65</w:t>
      </w:r>
      <w:r w:rsidR="001E6829" w:rsidRPr="001E6829">
        <w:tab/>
        <w:t>Noted</w:t>
      </w:r>
    </w:p>
    <w:p w14:paraId="404CFA0D" w14:textId="77777777" w:rsidR="00982FD6" w:rsidRDefault="00982FD6" w:rsidP="00982FD6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152.66</w:t>
      </w:r>
      <w:r w:rsidR="001E6829" w:rsidRPr="001E6829">
        <w:tab/>
        <w:t>Noted</w:t>
      </w:r>
    </w:p>
    <w:p w14:paraId="722438AF" w14:textId="79C400DC" w:rsidR="001E6829" w:rsidRPr="001E6829" w:rsidRDefault="00982FD6" w:rsidP="00982FD6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152.67</w:t>
      </w:r>
      <w:r w:rsidR="001E6829" w:rsidRPr="001E6829">
        <w:tab/>
        <w:t>Noted</w:t>
      </w:r>
    </w:p>
    <w:p w14:paraId="729F8E2D" w14:textId="4712B72B" w:rsidR="001E6829" w:rsidRPr="001E6829" w:rsidRDefault="00982FD6" w:rsidP="00982FD6">
      <w:pPr>
        <w:pStyle w:val="HChG"/>
        <w:rPr>
          <w:bCs/>
        </w:rPr>
      </w:pPr>
      <w:r>
        <w:tab/>
      </w:r>
      <w:r>
        <w:tab/>
      </w:r>
      <w:r w:rsidR="001E6829" w:rsidRPr="001E6829">
        <w:t>Recommendations on implementation of anti-torture and use of force by security agencies</w:t>
      </w:r>
    </w:p>
    <w:p w14:paraId="42F0EC8B" w14:textId="77777777" w:rsidR="00982FD6" w:rsidRDefault="00982FD6" w:rsidP="00982FD6">
      <w:pPr>
        <w:pStyle w:val="SingleTxtG"/>
        <w:tabs>
          <w:tab w:val="left" w:pos="2552"/>
        </w:tabs>
        <w:ind w:left="1701" w:hanging="567"/>
      </w:pPr>
      <w:r>
        <w:rPr>
          <w:bCs/>
        </w:rPr>
        <w:tab/>
      </w:r>
      <w:r w:rsidR="001E6829" w:rsidRPr="001E6829">
        <w:rPr>
          <w:bCs/>
        </w:rPr>
        <w:t>152.68</w:t>
      </w:r>
      <w:r w:rsidR="001E6829" w:rsidRPr="001E6829">
        <w:rPr>
          <w:bCs/>
        </w:rPr>
        <w:tab/>
      </w:r>
      <w:r w:rsidR="001E6829" w:rsidRPr="001E6829">
        <w:t>Supported</w:t>
      </w:r>
    </w:p>
    <w:p w14:paraId="052B5676" w14:textId="77777777" w:rsidR="00982FD6" w:rsidRDefault="00982FD6" w:rsidP="00982FD6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rPr>
          <w:bCs/>
        </w:rPr>
        <w:t>152.69</w:t>
      </w:r>
      <w:r w:rsidR="001E6829" w:rsidRPr="001E6829">
        <w:rPr>
          <w:bCs/>
        </w:rPr>
        <w:tab/>
      </w:r>
      <w:r w:rsidR="001E6829" w:rsidRPr="001E6829">
        <w:t>Supported</w:t>
      </w:r>
    </w:p>
    <w:p w14:paraId="70DFB2BB" w14:textId="77777777" w:rsidR="00982FD6" w:rsidRDefault="00982FD6" w:rsidP="00982FD6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rPr>
          <w:bCs/>
        </w:rPr>
        <w:t>152.70</w:t>
      </w:r>
      <w:r w:rsidR="001E6829" w:rsidRPr="001E6829">
        <w:rPr>
          <w:bCs/>
        </w:rPr>
        <w:tab/>
      </w:r>
      <w:r w:rsidR="001E6829" w:rsidRPr="001E6829">
        <w:t>Supported</w:t>
      </w:r>
    </w:p>
    <w:p w14:paraId="66A7F0D6" w14:textId="77777777" w:rsidR="00982FD6" w:rsidRDefault="00982FD6" w:rsidP="00982FD6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rPr>
          <w:bCs/>
        </w:rPr>
        <w:t>152.71</w:t>
      </w:r>
      <w:r w:rsidR="001E6829" w:rsidRPr="001E6829">
        <w:rPr>
          <w:bCs/>
        </w:rPr>
        <w:tab/>
      </w:r>
      <w:r w:rsidR="001E6829" w:rsidRPr="001E6829">
        <w:t>Supported</w:t>
      </w:r>
    </w:p>
    <w:p w14:paraId="0091D30E" w14:textId="77777777" w:rsidR="00982FD6" w:rsidRDefault="00982FD6" w:rsidP="00982FD6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rPr>
          <w:bCs/>
        </w:rPr>
        <w:t>152.72</w:t>
      </w:r>
      <w:r w:rsidR="001E6829" w:rsidRPr="001E6829">
        <w:rPr>
          <w:bCs/>
        </w:rPr>
        <w:tab/>
      </w:r>
      <w:r w:rsidR="001E6829" w:rsidRPr="001E6829">
        <w:t>Supported</w:t>
      </w:r>
    </w:p>
    <w:p w14:paraId="60BDD063" w14:textId="77777777" w:rsidR="00982FD6" w:rsidRDefault="00982FD6" w:rsidP="00982FD6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rPr>
          <w:bCs/>
        </w:rPr>
        <w:t>152.73</w:t>
      </w:r>
      <w:r w:rsidR="001E6829" w:rsidRPr="001E6829">
        <w:rPr>
          <w:bCs/>
        </w:rPr>
        <w:tab/>
      </w:r>
      <w:r w:rsidR="001E6829" w:rsidRPr="001E6829">
        <w:t>Supported</w:t>
      </w:r>
    </w:p>
    <w:p w14:paraId="3375A98B" w14:textId="77777777" w:rsidR="00982FD6" w:rsidRDefault="00982FD6" w:rsidP="00982FD6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rPr>
          <w:bCs/>
        </w:rPr>
        <w:t>152.74</w:t>
      </w:r>
      <w:r w:rsidR="001E6829" w:rsidRPr="001E6829">
        <w:rPr>
          <w:bCs/>
        </w:rPr>
        <w:tab/>
      </w:r>
      <w:r w:rsidR="001E6829" w:rsidRPr="001E6829">
        <w:t>Supported</w:t>
      </w:r>
    </w:p>
    <w:p w14:paraId="4642814D" w14:textId="77777777" w:rsidR="00982FD6" w:rsidRDefault="00982FD6" w:rsidP="00982FD6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rPr>
          <w:bCs/>
        </w:rPr>
        <w:t>152.75</w:t>
      </w:r>
      <w:r w:rsidR="001E6829" w:rsidRPr="001E6829">
        <w:rPr>
          <w:bCs/>
        </w:rPr>
        <w:tab/>
      </w:r>
      <w:r w:rsidR="001E6829" w:rsidRPr="001E6829">
        <w:t>Supported</w:t>
      </w:r>
    </w:p>
    <w:p w14:paraId="6C962B6D" w14:textId="77777777" w:rsidR="00982FD6" w:rsidRDefault="00982FD6" w:rsidP="00982FD6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rPr>
          <w:bCs/>
        </w:rPr>
        <w:t>152.76</w:t>
      </w:r>
      <w:r w:rsidR="001E6829" w:rsidRPr="001E6829">
        <w:rPr>
          <w:bCs/>
        </w:rPr>
        <w:tab/>
      </w:r>
      <w:r w:rsidR="001E6829" w:rsidRPr="001E6829">
        <w:t>Supported</w:t>
      </w:r>
    </w:p>
    <w:p w14:paraId="487D15BF" w14:textId="77777777" w:rsidR="00982FD6" w:rsidRDefault="00982FD6" w:rsidP="00982FD6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rPr>
          <w:bCs/>
        </w:rPr>
        <w:t>152.77</w:t>
      </w:r>
      <w:r w:rsidR="001E6829" w:rsidRPr="001E6829">
        <w:rPr>
          <w:bCs/>
        </w:rPr>
        <w:tab/>
      </w:r>
      <w:r w:rsidR="001E6829" w:rsidRPr="001E6829">
        <w:t>Supported</w:t>
      </w:r>
    </w:p>
    <w:p w14:paraId="7F6C5792" w14:textId="77777777" w:rsidR="00982FD6" w:rsidRDefault="00982FD6" w:rsidP="00982FD6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rPr>
          <w:bCs/>
        </w:rPr>
        <w:t>152.78</w:t>
      </w:r>
      <w:r w:rsidR="001E6829" w:rsidRPr="001E6829">
        <w:rPr>
          <w:bCs/>
        </w:rPr>
        <w:tab/>
      </w:r>
      <w:r w:rsidR="001E6829" w:rsidRPr="001E6829">
        <w:t>Supported</w:t>
      </w:r>
    </w:p>
    <w:p w14:paraId="18923384" w14:textId="77777777" w:rsidR="00982FD6" w:rsidRDefault="00982FD6" w:rsidP="00982FD6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rPr>
          <w:bCs/>
        </w:rPr>
        <w:t>152.79</w:t>
      </w:r>
      <w:r w:rsidR="001E6829" w:rsidRPr="001E6829">
        <w:rPr>
          <w:bCs/>
        </w:rPr>
        <w:tab/>
      </w:r>
      <w:r w:rsidR="001E6829" w:rsidRPr="001E6829">
        <w:t>Supported</w:t>
      </w:r>
    </w:p>
    <w:p w14:paraId="055D125E" w14:textId="77777777" w:rsidR="00982FD6" w:rsidRDefault="00982FD6" w:rsidP="00982FD6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rPr>
          <w:bCs/>
        </w:rPr>
        <w:t>152.80</w:t>
      </w:r>
      <w:r w:rsidR="001E6829" w:rsidRPr="001E6829">
        <w:rPr>
          <w:bCs/>
        </w:rPr>
        <w:tab/>
      </w:r>
      <w:r w:rsidR="001E6829" w:rsidRPr="001E6829">
        <w:t>Supported</w:t>
      </w:r>
    </w:p>
    <w:p w14:paraId="4720D796" w14:textId="77777777" w:rsidR="00982FD6" w:rsidRDefault="00982FD6" w:rsidP="00982FD6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rPr>
          <w:bCs/>
        </w:rPr>
        <w:t>152.81</w:t>
      </w:r>
      <w:r w:rsidR="001E6829" w:rsidRPr="001E6829">
        <w:rPr>
          <w:bCs/>
        </w:rPr>
        <w:tab/>
      </w:r>
      <w:r w:rsidR="001E6829" w:rsidRPr="001E6829">
        <w:t>Supported</w:t>
      </w:r>
    </w:p>
    <w:p w14:paraId="4FD57A0A" w14:textId="77777777" w:rsidR="00982FD6" w:rsidRDefault="00982FD6" w:rsidP="00982FD6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rPr>
          <w:bCs/>
        </w:rPr>
        <w:t>152.82</w:t>
      </w:r>
      <w:r w:rsidR="001E6829" w:rsidRPr="001E6829">
        <w:rPr>
          <w:bCs/>
        </w:rPr>
        <w:tab/>
      </w:r>
      <w:r w:rsidR="001E6829" w:rsidRPr="001E6829">
        <w:t>Supported</w:t>
      </w:r>
    </w:p>
    <w:p w14:paraId="15957AF8" w14:textId="5E4BA8DF" w:rsidR="001E6829" w:rsidRPr="001E6829" w:rsidRDefault="00982FD6" w:rsidP="00982FD6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rPr>
          <w:bCs/>
        </w:rPr>
        <w:t>152.83</w:t>
      </w:r>
      <w:r w:rsidR="001E6829" w:rsidRPr="001E6829">
        <w:rPr>
          <w:bCs/>
        </w:rPr>
        <w:tab/>
      </w:r>
      <w:r w:rsidR="001E6829" w:rsidRPr="001E6829">
        <w:t>Noted</w:t>
      </w:r>
    </w:p>
    <w:p w14:paraId="229B29E1" w14:textId="3D64BE3B" w:rsidR="001E6829" w:rsidRPr="001E6829" w:rsidRDefault="00982FD6" w:rsidP="00982FD6">
      <w:pPr>
        <w:pStyle w:val="HChG"/>
        <w:rPr>
          <w:bCs/>
        </w:rPr>
      </w:pPr>
      <w:r>
        <w:lastRenderedPageBreak/>
        <w:tab/>
      </w:r>
      <w:r>
        <w:tab/>
      </w:r>
      <w:r w:rsidR="001E6829" w:rsidRPr="001E6829">
        <w:t>Recommendations on counter terrorism</w:t>
      </w:r>
    </w:p>
    <w:p w14:paraId="07886B62" w14:textId="77777777" w:rsidR="00982FD6" w:rsidRDefault="00982FD6" w:rsidP="00982FD6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152.84</w:t>
      </w:r>
      <w:r w:rsidR="001E6829" w:rsidRPr="001E6829">
        <w:tab/>
        <w:t>Supported</w:t>
      </w:r>
    </w:p>
    <w:p w14:paraId="2352309C" w14:textId="77777777" w:rsidR="00982FD6" w:rsidRDefault="00982FD6" w:rsidP="00982FD6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152.85</w:t>
      </w:r>
      <w:r w:rsidR="001E6829" w:rsidRPr="001E6829">
        <w:tab/>
        <w:t>Supported</w:t>
      </w:r>
    </w:p>
    <w:p w14:paraId="49B50FC5" w14:textId="77777777" w:rsidR="00982FD6" w:rsidRDefault="00982FD6" w:rsidP="00982FD6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152.86</w:t>
      </w:r>
      <w:r w:rsidR="001E6829" w:rsidRPr="001E6829">
        <w:tab/>
        <w:t>Supported</w:t>
      </w:r>
    </w:p>
    <w:p w14:paraId="537D98E8" w14:textId="77777777" w:rsidR="00982FD6" w:rsidRDefault="00982FD6" w:rsidP="00982FD6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152.87</w:t>
      </w:r>
      <w:r w:rsidR="001E6829" w:rsidRPr="001E6829">
        <w:tab/>
        <w:t>Supported</w:t>
      </w:r>
    </w:p>
    <w:p w14:paraId="163A3DC5" w14:textId="77777777" w:rsidR="00982FD6" w:rsidRDefault="00982FD6" w:rsidP="00982FD6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152.88</w:t>
      </w:r>
      <w:r w:rsidR="001E6829" w:rsidRPr="001E6829">
        <w:tab/>
        <w:t>Supported</w:t>
      </w:r>
    </w:p>
    <w:p w14:paraId="285241C4" w14:textId="34812774" w:rsidR="001E6829" w:rsidRPr="001E6829" w:rsidRDefault="00982FD6" w:rsidP="00982FD6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152.89</w:t>
      </w:r>
      <w:r w:rsidR="001E6829" w:rsidRPr="001E6829">
        <w:tab/>
        <w:t>Supported</w:t>
      </w:r>
    </w:p>
    <w:p w14:paraId="76B1CC39" w14:textId="1AEFF946" w:rsidR="001E6829" w:rsidRPr="001E6829" w:rsidRDefault="00982FD6" w:rsidP="00982FD6">
      <w:pPr>
        <w:pStyle w:val="HChG"/>
        <w:rPr>
          <w:bCs/>
        </w:rPr>
      </w:pPr>
      <w:r>
        <w:tab/>
      </w:r>
      <w:r>
        <w:tab/>
      </w:r>
      <w:r w:rsidR="001E6829" w:rsidRPr="001E6829">
        <w:t>Recommendations on anti-corruption</w:t>
      </w:r>
    </w:p>
    <w:p w14:paraId="1DF4A69D" w14:textId="1B800881" w:rsidR="001E6829" w:rsidRDefault="00982FD6" w:rsidP="00982FD6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152.90</w:t>
      </w:r>
      <w:r w:rsidR="001E6829" w:rsidRPr="001E6829">
        <w:tab/>
        <w:t>Supported</w:t>
      </w:r>
    </w:p>
    <w:p w14:paraId="378FE13C" w14:textId="77777777" w:rsidR="00982FD6" w:rsidRDefault="00982FD6" w:rsidP="00982FD6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152.91</w:t>
      </w:r>
      <w:r w:rsidR="001E6829" w:rsidRPr="001E6829">
        <w:tab/>
        <w:t>Supported</w:t>
      </w:r>
    </w:p>
    <w:p w14:paraId="31FF9B4B" w14:textId="77777777" w:rsidR="00982FD6" w:rsidRDefault="00982FD6" w:rsidP="00982FD6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152.92</w:t>
      </w:r>
      <w:r w:rsidR="001E6829" w:rsidRPr="001E6829">
        <w:tab/>
        <w:t>Supported</w:t>
      </w:r>
    </w:p>
    <w:p w14:paraId="0F165F84" w14:textId="77777777" w:rsidR="00982FD6" w:rsidRDefault="00982FD6" w:rsidP="00982FD6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152.93</w:t>
      </w:r>
      <w:r w:rsidR="001E6829" w:rsidRPr="001E6829">
        <w:tab/>
        <w:t>Supported</w:t>
      </w:r>
    </w:p>
    <w:p w14:paraId="16A144A6" w14:textId="06F38739" w:rsidR="001E6829" w:rsidRPr="001E6829" w:rsidRDefault="00982FD6" w:rsidP="00982FD6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152.94</w:t>
      </w:r>
      <w:r w:rsidR="001E6829" w:rsidRPr="001E6829">
        <w:tab/>
        <w:t>Supported</w:t>
      </w:r>
    </w:p>
    <w:p w14:paraId="43D36274" w14:textId="36DEFEF2" w:rsidR="001E6829" w:rsidRPr="001E6829" w:rsidRDefault="00982FD6" w:rsidP="00982FD6">
      <w:pPr>
        <w:pStyle w:val="HChG"/>
        <w:rPr>
          <w:bCs/>
        </w:rPr>
      </w:pPr>
      <w:r>
        <w:tab/>
      </w:r>
      <w:r>
        <w:tab/>
      </w:r>
      <w:r w:rsidR="001E6829" w:rsidRPr="001E6829">
        <w:t>Recommendations on criminal justice reform and access to justice</w:t>
      </w:r>
    </w:p>
    <w:p w14:paraId="291D1133" w14:textId="77777777" w:rsidR="00C34F73" w:rsidRDefault="00C34F73" w:rsidP="00C34F73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152.95</w:t>
      </w:r>
      <w:r w:rsidR="001E6829" w:rsidRPr="001E6829">
        <w:tab/>
        <w:t>Supported</w:t>
      </w:r>
    </w:p>
    <w:p w14:paraId="00CF4C6C" w14:textId="77777777" w:rsidR="00C34F73" w:rsidRDefault="00C34F73" w:rsidP="00C34F73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152.96</w:t>
      </w:r>
      <w:r w:rsidR="001E6829" w:rsidRPr="001E6829">
        <w:tab/>
        <w:t>Supported</w:t>
      </w:r>
    </w:p>
    <w:p w14:paraId="17486113" w14:textId="77777777" w:rsidR="00C34F73" w:rsidRDefault="00C34F73" w:rsidP="00C34F73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152.97</w:t>
      </w:r>
      <w:r w:rsidR="001E6829" w:rsidRPr="001E6829">
        <w:tab/>
        <w:t>Supported</w:t>
      </w:r>
    </w:p>
    <w:p w14:paraId="2F3A494C" w14:textId="77777777" w:rsidR="00C34F73" w:rsidRDefault="00C34F73" w:rsidP="00C34F73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152.98</w:t>
      </w:r>
      <w:r w:rsidR="001E6829" w:rsidRPr="001E6829">
        <w:tab/>
        <w:t>Supported</w:t>
      </w:r>
    </w:p>
    <w:p w14:paraId="0CDB5619" w14:textId="77777777" w:rsidR="00C34F73" w:rsidRDefault="00C34F73" w:rsidP="00C34F73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152.99</w:t>
      </w:r>
      <w:r w:rsidR="001E6829" w:rsidRPr="001E6829">
        <w:tab/>
        <w:t>Supported</w:t>
      </w:r>
    </w:p>
    <w:p w14:paraId="7BDAB902" w14:textId="77777777" w:rsidR="00C34F73" w:rsidRDefault="00C34F73" w:rsidP="00C34F73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152.100</w:t>
      </w:r>
      <w:r w:rsidR="001E6829" w:rsidRPr="001E6829">
        <w:tab/>
        <w:t>Supported</w:t>
      </w:r>
    </w:p>
    <w:p w14:paraId="74E09F19" w14:textId="77777777" w:rsidR="00C34F73" w:rsidRDefault="00C34F73" w:rsidP="00C34F73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162.101</w:t>
      </w:r>
      <w:r w:rsidR="001E6829" w:rsidRPr="001E6829">
        <w:tab/>
        <w:t>Supported</w:t>
      </w:r>
    </w:p>
    <w:p w14:paraId="0E05C461" w14:textId="77777777" w:rsidR="00C34F73" w:rsidRDefault="00C34F73" w:rsidP="00C34F73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152.102</w:t>
      </w:r>
      <w:r w:rsidR="001E6829" w:rsidRPr="001E6829">
        <w:tab/>
        <w:t>Supported</w:t>
      </w:r>
    </w:p>
    <w:p w14:paraId="2AC5F905" w14:textId="77777777" w:rsidR="00C34F73" w:rsidRDefault="00C34F73" w:rsidP="00C34F73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152.103</w:t>
      </w:r>
      <w:r w:rsidR="001E6829" w:rsidRPr="001E6829">
        <w:tab/>
        <w:t>Supported</w:t>
      </w:r>
    </w:p>
    <w:p w14:paraId="3F087DA8" w14:textId="77777777" w:rsidR="00C34F73" w:rsidRDefault="00C34F73" w:rsidP="00C34F73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152.104</w:t>
      </w:r>
      <w:r w:rsidR="001E6829" w:rsidRPr="001E6829">
        <w:tab/>
        <w:t>Supported</w:t>
      </w:r>
    </w:p>
    <w:p w14:paraId="7A7EBF52" w14:textId="77777777" w:rsidR="00C34F73" w:rsidRDefault="00C34F73" w:rsidP="00C34F73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152.105</w:t>
      </w:r>
      <w:r w:rsidR="001E6829" w:rsidRPr="001E6829">
        <w:tab/>
        <w:t>Supported</w:t>
      </w:r>
    </w:p>
    <w:p w14:paraId="03A02220" w14:textId="6B7EAE43" w:rsidR="001E6829" w:rsidRPr="001E6829" w:rsidRDefault="00C34F73" w:rsidP="00C34F73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152.106</w:t>
      </w:r>
      <w:r w:rsidR="001E6829" w:rsidRPr="001E6829">
        <w:tab/>
        <w:t>Supported</w:t>
      </w:r>
      <w:bookmarkStart w:id="0" w:name="_Hlk167706948"/>
    </w:p>
    <w:bookmarkEnd w:id="0"/>
    <w:p w14:paraId="3149CC37" w14:textId="32E01677" w:rsidR="001E6829" w:rsidRPr="001E6829" w:rsidRDefault="00C34F73" w:rsidP="00C34F73">
      <w:pPr>
        <w:pStyle w:val="HChG"/>
        <w:rPr>
          <w:bCs/>
        </w:rPr>
      </w:pPr>
      <w:r>
        <w:tab/>
      </w:r>
      <w:r>
        <w:tab/>
      </w:r>
      <w:r w:rsidR="001E6829" w:rsidRPr="001E6829">
        <w:t>Recommendations on freedom of religion, expression and the press</w:t>
      </w:r>
    </w:p>
    <w:p w14:paraId="468C5EEE" w14:textId="77777777" w:rsidR="0062495E" w:rsidRDefault="00C34F73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152.107</w:t>
      </w:r>
      <w:r w:rsidR="001E6829" w:rsidRPr="001E6829">
        <w:tab/>
        <w:t>Supported</w:t>
      </w:r>
    </w:p>
    <w:p w14:paraId="35665309" w14:textId="77777777" w:rsidR="0062495E" w:rsidRDefault="00C34F73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152.108</w:t>
      </w:r>
      <w:r w:rsidR="001E6829" w:rsidRPr="001E6829">
        <w:tab/>
        <w:t>Supported</w:t>
      </w:r>
    </w:p>
    <w:p w14:paraId="40ACED50" w14:textId="77777777" w:rsidR="0062495E" w:rsidRDefault="00C34F73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152.109</w:t>
      </w:r>
      <w:r w:rsidR="001E6829" w:rsidRPr="001E6829">
        <w:tab/>
        <w:t>Supported</w:t>
      </w:r>
    </w:p>
    <w:p w14:paraId="4B992C08" w14:textId="77777777" w:rsidR="0062495E" w:rsidRDefault="00C34F73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152.110</w:t>
      </w:r>
      <w:r w:rsidR="001E6829" w:rsidRPr="001E6829">
        <w:tab/>
        <w:t>Supported</w:t>
      </w:r>
    </w:p>
    <w:p w14:paraId="0CC22C9B" w14:textId="77777777" w:rsidR="0062495E" w:rsidRDefault="00C34F73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152.111</w:t>
      </w:r>
      <w:r w:rsidR="001E6829" w:rsidRPr="001E6829">
        <w:tab/>
        <w:t>Supported</w:t>
      </w:r>
    </w:p>
    <w:p w14:paraId="0EB0C564" w14:textId="77777777" w:rsidR="0062495E" w:rsidRDefault="00C34F73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152.112</w:t>
      </w:r>
      <w:r w:rsidR="001E6829" w:rsidRPr="001E6829">
        <w:tab/>
        <w:t>Supported</w:t>
      </w:r>
    </w:p>
    <w:p w14:paraId="66D122DD" w14:textId="77777777" w:rsidR="0062495E" w:rsidRDefault="00C34F73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152.113</w:t>
      </w:r>
      <w:r w:rsidR="001E6829" w:rsidRPr="001E6829">
        <w:tab/>
        <w:t>Noted</w:t>
      </w:r>
    </w:p>
    <w:p w14:paraId="05D46A39" w14:textId="77777777" w:rsidR="0062495E" w:rsidRDefault="00C34F73" w:rsidP="0062495E">
      <w:pPr>
        <w:pStyle w:val="SingleTxtG"/>
        <w:tabs>
          <w:tab w:val="left" w:pos="2552"/>
        </w:tabs>
        <w:ind w:left="1701" w:hanging="567"/>
      </w:pPr>
      <w:r>
        <w:lastRenderedPageBreak/>
        <w:tab/>
      </w:r>
      <w:r w:rsidR="001E6829" w:rsidRPr="001E6829">
        <w:t>152.114</w:t>
      </w:r>
      <w:r w:rsidR="001E6829" w:rsidRPr="001E6829">
        <w:tab/>
        <w:t>Supported</w:t>
      </w:r>
    </w:p>
    <w:p w14:paraId="7A4E1DC0" w14:textId="77777777" w:rsidR="0062495E" w:rsidRDefault="00C34F73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152.115</w:t>
      </w:r>
      <w:r w:rsidR="001E6829" w:rsidRPr="001E6829">
        <w:tab/>
        <w:t>Noted</w:t>
      </w:r>
    </w:p>
    <w:p w14:paraId="2C089DFB" w14:textId="77777777" w:rsidR="0062495E" w:rsidRDefault="00C34F73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152.116</w:t>
      </w:r>
      <w:r w:rsidR="001E6829" w:rsidRPr="001E6829">
        <w:tab/>
        <w:t>Supported</w:t>
      </w:r>
    </w:p>
    <w:p w14:paraId="30CFFD53" w14:textId="77777777" w:rsidR="0062495E" w:rsidRDefault="00C34F73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152.117</w:t>
      </w:r>
      <w:r w:rsidR="001E6829" w:rsidRPr="001E6829">
        <w:tab/>
        <w:t>Supported</w:t>
      </w:r>
    </w:p>
    <w:p w14:paraId="79B58361" w14:textId="08AB5B08" w:rsidR="001E6829" w:rsidRPr="001E6829" w:rsidRDefault="00C34F73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152.118</w:t>
      </w:r>
      <w:r w:rsidR="001E6829" w:rsidRPr="001E6829">
        <w:tab/>
        <w:t>Supported</w:t>
      </w:r>
      <w:bookmarkStart w:id="1" w:name="_Hlk167706992"/>
    </w:p>
    <w:bookmarkEnd w:id="1"/>
    <w:p w14:paraId="437E0A90" w14:textId="557BB23B" w:rsidR="001E6829" w:rsidRPr="001E6829" w:rsidRDefault="00C34F73" w:rsidP="00C34F73">
      <w:pPr>
        <w:pStyle w:val="HChG"/>
      </w:pPr>
      <w:r>
        <w:tab/>
      </w:r>
      <w:r>
        <w:tab/>
      </w:r>
      <w:r w:rsidR="001E6829" w:rsidRPr="001E6829">
        <w:t>Recommendations on forced and early marriages</w:t>
      </w:r>
    </w:p>
    <w:p w14:paraId="57057B69" w14:textId="77777777" w:rsidR="0062495E" w:rsidRDefault="00C34F73" w:rsidP="0062495E">
      <w:pPr>
        <w:pStyle w:val="SingleTxtG"/>
        <w:tabs>
          <w:tab w:val="left" w:pos="2552"/>
        </w:tabs>
        <w:ind w:left="1701" w:hanging="567"/>
      </w:pPr>
      <w:r>
        <w:rPr>
          <w:bCs/>
        </w:rPr>
        <w:tab/>
      </w:r>
      <w:r w:rsidR="001E6829" w:rsidRPr="001E6829">
        <w:rPr>
          <w:bCs/>
        </w:rPr>
        <w:t>152.119</w:t>
      </w:r>
      <w:r w:rsidR="001E6829" w:rsidRPr="001E6829">
        <w:rPr>
          <w:bCs/>
        </w:rPr>
        <w:tab/>
      </w:r>
      <w:r w:rsidR="001E6829" w:rsidRPr="001E6829">
        <w:t>Supported</w:t>
      </w:r>
    </w:p>
    <w:p w14:paraId="02EB406C" w14:textId="77777777" w:rsidR="0062495E" w:rsidRDefault="00C34F73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rPr>
          <w:bCs/>
        </w:rPr>
        <w:t>152.120</w:t>
      </w:r>
      <w:r w:rsidR="001E6829" w:rsidRPr="001E6829">
        <w:rPr>
          <w:bCs/>
        </w:rPr>
        <w:tab/>
      </w:r>
      <w:r w:rsidR="001E6829" w:rsidRPr="001E6829">
        <w:t>Supported</w:t>
      </w:r>
    </w:p>
    <w:p w14:paraId="07F3622C" w14:textId="77777777" w:rsidR="0062495E" w:rsidRDefault="00C34F73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rPr>
          <w:bCs/>
        </w:rPr>
        <w:t>152.121</w:t>
      </w:r>
      <w:r w:rsidR="001E6829" w:rsidRPr="001E6829">
        <w:rPr>
          <w:bCs/>
        </w:rPr>
        <w:tab/>
      </w:r>
      <w:r w:rsidR="001E6829" w:rsidRPr="001E6829">
        <w:t>Supported</w:t>
      </w:r>
    </w:p>
    <w:p w14:paraId="4BD0EA68" w14:textId="783E453E" w:rsidR="001E6829" w:rsidRPr="001E6829" w:rsidRDefault="00C34F73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rPr>
          <w:bCs/>
        </w:rPr>
        <w:t>152.122</w:t>
      </w:r>
      <w:r w:rsidR="001E6829" w:rsidRPr="001E6829">
        <w:rPr>
          <w:bCs/>
        </w:rPr>
        <w:tab/>
      </w:r>
      <w:r w:rsidR="001E6829" w:rsidRPr="001E6829">
        <w:t>Noted</w:t>
      </w:r>
    </w:p>
    <w:p w14:paraId="28BD804F" w14:textId="6FFE5B25" w:rsidR="001E6829" w:rsidRPr="001E6829" w:rsidRDefault="00C34F73" w:rsidP="00C34F73">
      <w:pPr>
        <w:pStyle w:val="HChG"/>
        <w:rPr>
          <w:bCs/>
        </w:rPr>
      </w:pPr>
      <w:r>
        <w:tab/>
      </w:r>
      <w:r>
        <w:tab/>
      </w:r>
      <w:r w:rsidR="001E6829" w:rsidRPr="001E6829">
        <w:t>Recommendations on the protection of the family</w:t>
      </w:r>
    </w:p>
    <w:p w14:paraId="501AC4FC" w14:textId="77777777" w:rsidR="0062495E" w:rsidRDefault="00C34F73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152.123</w:t>
      </w:r>
      <w:r w:rsidR="001E6829" w:rsidRPr="001E6829">
        <w:tab/>
        <w:t>Supported</w:t>
      </w:r>
    </w:p>
    <w:p w14:paraId="7DFF3848" w14:textId="2E24AD58" w:rsidR="001E6829" w:rsidRPr="001E6829" w:rsidRDefault="00C34F73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152.124</w:t>
      </w:r>
      <w:r w:rsidR="001E6829" w:rsidRPr="001E6829">
        <w:tab/>
        <w:t>Supported</w:t>
      </w:r>
    </w:p>
    <w:p w14:paraId="431F1373" w14:textId="4AD7ADA4" w:rsidR="001E6829" w:rsidRPr="001E6829" w:rsidRDefault="00C34F73" w:rsidP="00C34F73">
      <w:pPr>
        <w:pStyle w:val="HChG"/>
      </w:pPr>
      <w:r>
        <w:tab/>
      </w:r>
      <w:r>
        <w:tab/>
      </w:r>
      <w:r w:rsidR="001E6829" w:rsidRPr="001E6829">
        <w:t xml:space="preserve">Recommendations on combating trafficking in persons and forced </w:t>
      </w:r>
      <w:proofErr w:type="gramStart"/>
      <w:r w:rsidR="001E6829" w:rsidRPr="001E6829">
        <w:t>labour</w:t>
      </w:r>
      <w:proofErr w:type="gramEnd"/>
    </w:p>
    <w:p w14:paraId="028A3BE3" w14:textId="77777777" w:rsidR="0062495E" w:rsidRDefault="0062495E" w:rsidP="0062495E">
      <w:pPr>
        <w:pStyle w:val="SingleTxtG"/>
        <w:tabs>
          <w:tab w:val="left" w:pos="2552"/>
        </w:tabs>
        <w:ind w:left="1701" w:hanging="567"/>
      </w:pPr>
      <w:r>
        <w:rPr>
          <w:bCs/>
        </w:rPr>
        <w:tab/>
      </w:r>
      <w:r w:rsidR="001E6829" w:rsidRPr="001E6829">
        <w:rPr>
          <w:bCs/>
        </w:rPr>
        <w:t>152.125</w:t>
      </w:r>
      <w:r w:rsidR="001E6829" w:rsidRPr="001E6829">
        <w:rPr>
          <w:bCs/>
        </w:rPr>
        <w:tab/>
      </w:r>
      <w:r w:rsidR="001E6829" w:rsidRPr="001E6829">
        <w:t>Supported</w:t>
      </w:r>
    </w:p>
    <w:p w14:paraId="376EC832" w14:textId="77777777" w:rsidR="0062495E" w:rsidRDefault="0062495E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rPr>
          <w:bCs/>
        </w:rPr>
        <w:t>152.126</w:t>
      </w:r>
      <w:r w:rsidR="001E6829" w:rsidRPr="001E6829">
        <w:rPr>
          <w:bCs/>
        </w:rPr>
        <w:tab/>
      </w:r>
      <w:r w:rsidR="001E6829" w:rsidRPr="001E6829">
        <w:t>Supported</w:t>
      </w:r>
    </w:p>
    <w:p w14:paraId="316DED98" w14:textId="77777777" w:rsidR="0062495E" w:rsidRDefault="0062495E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rPr>
          <w:bCs/>
        </w:rPr>
        <w:t>152.127</w:t>
      </w:r>
      <w:r w:rsidR="001E6829" w:rsidRPr="001E6829">
        <w:rPr>
          <w:bCs/>
        </w:rPr>
        <w:tab/>
      </w:r>
      <w:r w:rsidR="001E6829" w:rsidRPr="001E6829">
        <w:t>Supported</w:t>
      </w:r>
    </w:p>
    <w:p w14:paraId="07D5191B" w14:textId="77777777" w:rsidR="0062495E" w:rsidRDefault="0062495E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rPr>
          <w:bCs/>
        </w:rPr>
        <w:t>152.128</w:t>
      </w:r>
      <w:r w:rsidR="001E6829" w:rsidRPr="001E6829">
        <w:rPr>
          <w:bCs/>
        </w:rPr>
        <w:tab/>
      </w:r>
      <w:r w:rsidR="001E6829" w:rsidRPr="001E6829">
        <w:t>Supported</w:t>
      </w:r>
    </w:p>
    <w:p w14:paraId="2010C6F7" w14:textId="77777777" w:rsidR="0062495E" w:rsidRDefault="0062495E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rPr>
          <w:bCs/>
        </w:rPr>
        <w:t>152.129</w:t>
      </w:r>
      <w:r w:rsidR="001E6829" w:rsidRPr="001E6829">
        <w:rPr>
          <w:bCs/>
        </w:rPr>
        <w:tab/>
      </w:r>
      <w:r w:rsidR="001E6829" w:rsidRPr="001E6829">
        <w:t>Supported</w:t>
      </w:r>
    </w:p>
    <w:p w14:paraId="3BAAA350" w14:textId="77777777" w:rsidR="0062495E" w:rsidRDefault="0062495E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rPr>
          <w:bCs/>
        </w:rPr>
        <w:t>152.130</w:t>
      </w:r>
      <w:r w:rsidR="001E6829" w:rsidRPr="001E6829">
        <w:rPr>
          <w:bCs/>
        </w:rPr>
        <w:tab/>
      </w:r>
      <w:r w:rsidR="001E6829" w:rsidRPr="001E6829">
        <w:t>Supported</w:t>
      </w:r>
    </w:p>
    <w:p w14:paraId="6160FF99" w14:textId="77777777" w:rsidR="0062495E" w:rsidRDefault="0062495E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rPr>
          <w:bCs/>
        </w:rPr>
        <w:t>152.131</w:t>
      </w:r>
      <w:r w:rsidR="001E6829" w:rsidRPr="001E6829">
        <w:rPr>
          <w:bCs/>
        </w:rPr>
        <w:tab/>
      </w:r>
      <w:r w:rsidR="001E6829" w:rsidRPr="001E6829">
        <w:t>Supported</w:t>
      </w:r>
    </w:p>
    <w:p w14:paraId="5D02243B" w14:textId="77777777" w:rsidR="0062495E" w:rsidRDefault="0062495E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rPr>
          <w:bCs/>
        </w:rPr>
        <w:t>152.132</w:t>
      </w:r>
      <w:r w:rsidR="001E6829" w:rsidRPr="001E6829">
        <w:rPr>
          <w:bCs/>
        </w:rPr>
        <w:tab/>
      </w:r>
      <w:r w:rsidR="001E6829" w:rsidRPr="001E6829">
        <w:t>Supported</w:t>
      </w:r>
    </w:p>
    <w:p w14:paraId="524E625F" w14:textId="77777777" w:rsidR="0062495E" w:rsidRDefault="0062495E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rPr>
          <w:bCs/>
        </w:rPr>
        <w:t>152.133</w:t>
      </w:r>
      <w:r w:rsidR="001E6829" w:rsidRPr="001E6829">
        <w:rPr>
          <w:bCs/>
        </w:rPr>
        <w:tab/>
      </w:r>
      <w:r w:rsidR="001E6829" w:rsidRPr="001E6829">
        <w:t>Supported</w:t>
      </w:r>
    </w:p>
    <w:p w14:paraId="248DE44F" w14:textId="77777777" w:rsidR="0062495E" w:rsidRDefault="0062495E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rPr>
          <w:bCs/>
        </w:rPr>
        <w:t>152.134</w:t>
      </w:r>
      <w:r w:rsidR="001E6829" w:rsidRPr="001E6829">
        <w:rPr>
          <w:bCs/>
        </w:rPr>
        <w:tab/>
      </w:r>
      <w:r w:rsidR="001E6829" w:rsidRPr="001E6829">
        <w:t>Supported</w:t>
      </w:r>
    </w:p>
    <w:p w14:paraId="73A558D1" w14:textId="77777777" w:rsidR="0062495E" w:rsidRDefault="0062495E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rPr>
          <w:bCs/>
        </w:rPr>
        <w:t>152.135</w:t>
      </w:r>
      <w:r w:rsidR="001E6829" w:rsidRPr="001E6829">
        <w:rPr>
          <w:bCs/>
        </w:rPr>
        <w:tab/>
      </w:r>
      <w:r w:rsidR="001E6829" w:rsidRPr="001E6829">
        <w:t>Noted</w:t>
      </w:r>
    </w:p>
    <w:p w14:paraId="1A12E023" w14:textId="77777777" w:rsidR="0062495E" w:rsidRDefault="0062495E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rPr>
          <w:bCs/>
        </w:rPr>
        <w:t>152.136</w:t>
      </w:r>
      <w:r w:rsidR="001E6829" w:rsidRPr="001E6829">
        <w:rPr>
          <w:bCs/>
        </w:rPr>
        <w:tab/>
      </w:r>
      <w:r w:rsidR="001E6829" w:rsidRPr="001E6829">
        <w:t>Supported</w:t>
      </w:r>
    </w:p>
    <w:p w14:paraId="6BBC3144" w14:textId="77777777" w:rsidR="0062495E" w:rsidRDefault="0062495E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rPr>
          <w:bCs/>
        </w:rPr>
        <w:t>152.137</w:t>
      </w:r>
      <w:r w:rsidR="001E6829" w:rsidRPr="001E6829">
        <w:rPr>
          <w:bCs/>
        </w:rPr>
        <w:tab/>
      </w:r>
      <w:r w:rsidR="001E6829" w:rsidRPr="001E6829">
        <w:t>Supported</w:t>
      </w:r>
    </w:p>
    <w:p w14:paraId="37AA4647" w14:textId="77777777" w:rsidR="0062495E" w:rsidRDefault="0062495E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rPr>
          <w:bCs/>
        </w:rPr>
        <w:t>152.138</w:t>
      </w:r>
      <w:r w:rsidR="001E6829" w:rsidRPr="001E6829">
        <w:rPr>
          <w:bCs/>
        </w:rPr>
        <w:tab/>
      </w:r>
      <w:r w:rsidR="001E6829" w:rsidRPr="001E6829">
        <w:t>Supported</w:t>
      </w:r>
    </w:p>
    <w:p w14:paraId="2511B78E" w14:textId="77777777" w:rsidR="0062495E" w:rsidRDefault="0062495E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rPr>
          <w:bCs/>
        </w:rPr>
        <w:t>152.139</w:t>
      </w:r>
      <w:r w:rsidR="001E6829" w:rsidRPr="001E6829">
        <w:rPr>
          <w:bCs/>
        </w:rPr>
        <w:tab/>
      </w:r>
      <w:r w:rsidR="001E6829" w:rsidRPr="001E6829">
        <w:t>Supported</w:t>
      </w:r>
    </w:p>
    <w:p w14:paraId="6BF52A5A" w14:textId="77777777" w:rsidR="0062495E" w:rsidRDefault="0062495E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rPr>
          <w:bCs/>
        </w:rPr>
        <w:t>152.140</w:t>
      </w:r>
      <w:r w:rsidR="001E6829" w:rsidRPr="001E6829">
        <w:rPr>
          <w:bCs/>
        </w:rPr>
        <w:tab/>
      </w:r>
      <w:r w:rsidR="001E6829" w:rsidRPr="001E6829">
        <w:t>Supported</w:t>
      </w:r>
    </w:p>
    <w:p w14:paraId="61D24A74" w14:textId="77777777" w:rsidR="0062495E" w:rsidRDefault="0062495E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rPr>
          <w:bCs/>
        </w:rPr>
        <w:t>152.141</w:t>
      </w:r>
      <w:r w:rsidR="001E6829" w:rsidRPr="001E6829">
        <w:rPr>
          <w:bCs/>
        </w:rPr>
        <w:tab/>
      </w:r>
      <w:r w:rsidR="001E6829" w:rsidRPr="001E6829">
        <w:t>Supported</w:t>
      </w:r>
    </w:p>
    <w:p w14:paraId="35E65552" w14:textId="77777777" w:rsidR="0062495E" w:rsidRDefault="0062495E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rPr>
          <w:bCs/>
        </w:rPr>
        <w:t>152.142</w:t>
      </w:r>
      <w:r w:rsidR="001E6829" w:rsidRPr="001E6829">
        <w:rPr>
          <w:bCs/>
        </w:rPr>
        <w:tab/>
      </w:r>
      <w:r w:rsidR="001E6829" w:rsidRPr="001E6829">
        <w:t>Supported</w:t>
      </w:r>
    </w:p>
    <w:p w14:paraId="452E5C50" w14:textId="77777777" w:rsidR="0062495E" w:rsidRDefault="0062495E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rPr>
          <w:bCs/>
        </w:rPr>
        <w:t>152.143</w:t>
      </w:r>
      <w:r w:rsidR="001E6829" w:rsidRPr="001E6829">
        <w:rPr>
          <w:bCs/>
        </w:rPr>
        <w:tab/>
      </w:r>
      <w:r w:rsidR="001E6829" w:rsidRPr="001E6829">
        <w:t>Supported</w:t>
      </w:r>
    </w:p>
    <w:p w14:paraId="140C8E3A" w14:textId="77777777" w:rsidR="0062495E" w:rsidRDefault="0062495E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rPr>
          <w:bCs/>
        </w:rPr>
        <w:t>152.144</w:t>
      </w:r>
      <w:r w:rsidR="001E6829" w:rsidRPr="001E6829">
        <w:rPr>
          <w:bCs/>
        </w:rPr>
        <w:tab/>
      </w:r>
      <w:r w:rsidR="001E6829" w:rsidRPr="001E6829">
        <w:t>Supported</w:t>
      </w:r>
    </w:p>
    <w:p w14:paraId="6908B42B" w14:textId="77777777" w:rsidR="0062495E" w:rsidRDefault="0062495E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rPr>
          <w:bCs/>
        </w:rPr>
        <w:t>152.145</w:t>
      </w:r>
      <w:r w:rsidR="001E6829" w:rsidRPr="001E6829">
        <w:rPr>
          <w:bCs/>
        </w:rPr>
        <w:tab/>
      </w:r>
      <w:r w:rsidR="001E6829" w:rsidRPr="001E6829">
        <w:t>Supported</w:t>
      </w:r>
    </w:p>
    <w:p w14:paraId="0EAF7A7A" w14:textId="77777777" w:rsidR="0062495E" w:rsidRDefault="0062495E" w:rsidP="0062495E">
      <w:pPr>
        <w:pStyle w:val="SingleTxtG"/>
        <w:tabs>
          <w:tab w:val="left" w:pos="2552"/>
        </w:tabs>
        <w:ind w:left="1701" w:hanging="567"/>
      </w:pPr>
      <w:r>
        <w:lastRenderedPageBreak/>
        <w:tab/>
      </w:r>
      <w:r w:rsidR="001E6829" w:rsidRPr="001E6829">
        <w:rPr>
          <w:bCs/>
        </w:rPr>
        <w:t>152.146</w:t>
      </w:r>
      <w:r w:rsidR="001E6829" w:rsidRPr="001E6829">
        <w:rPr>
          <w:bCs/>
        </w:rPr>
        <w:tab/>
      </w:r>
      <w:r w:rsidR="001E6829" w:rsidRPr="001E6829">
        <w:t>Supported</w:t>
      </w:r>
    </w:p>
    <w:p w14:paraId="1CCB2776" w14:textId="77777777" w:rsidR="0062495E" w:rsidRDefault="0062495E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rPr>
          <w:bCs/>
        </w:rPr>
        <w:t>152.147</w:t>
      </w:r>
      <w:r w:rsidR="001E6829" w:rsidRPr="001E6829">
        <w:rPr>
          <w:bCs/>
        </w:rPr>
        <w:tab/>
      </w:r>
      <w:r w:rsidR="001E6829" w:rsidRPr="001E6829">
        <w:t>Supported</w:t>
      </w:r>
    </w:p>
    <w:p w14:paraId="150EB097" w14:textId="77777777" w:rsidR="0062495E" w:rsidRDefault="0062495E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rPr>
          <w:bCs/>
        </w:rPr>
        <w:t>152.148</w:t>
      </w:r>
      <w:r w:rsidR="001E6829" w:rsidRPr="001E6829">
        <w:rPr>
          <w:bCs/>
        </w:rPr>
        <w:tab/>
      </w:r>
      <w:r w:rsidR="001E6829" w:rsidRPr="001E6829">
        <w:t>Supported</w:t>
      </w:r>
    </w:p>
    <w:p w14:paraId="58CEF580" w14:textId="77777777" w:rsidR="0062495E" w:rsidRDefault="0062495E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rPr>
          <w:bCs/>
        </w:rPr>
        <w:t>152.149</w:t>
      </w:r>
      <w:r w:rsidR="001E6829" w:rsidRPr="001E6829">
        <w:rPr>
          <w:bCs/>
        </w:rPr>
        <w:tab/>
      </w:r>
      <w:r w:rsidR="001E6829" w:rsidRPr="001E6829">
        <w:t>Supported</w:t>
      </w:r>
    </w:p>
    <w:p w14:paraId="2CD243CF" w14:textId="16AD067F" w:rsidR="001E6829" w:rsidRPr="001E6829" w:rsidRDefault="0062495E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rPr>
          <w:bCs/>
        </w:rPr>
        <w:t>152.150</w:t>
      </w:r>
      <w:r w:rsidR="001E6829" w:rsidRPr="001E6829">
        <w:rPr>
          <w:bCs/>
        </w:rPr>
        <w:tab/>
      </w:r>
      <w:r w:rsidR="001E6829" w:rsidRPr="001E6829">
        <w:t>Supported</w:t>
      </w:r>
    </w:p>
    <w:p w14:paraId="19801885" w14:textId="3947B310" w:rsidR="001E6829" w:rsidRPr="001E6829" w:rsidRDefault="0062495E" w:rsidP="0062495E">
      <w:pPr>
        <w:pStyle w:val="HChG"/>
        <w:rPr>
          <w:bCs/>
        </w:rPr>
      </w:pPr>
      <w:r>
        <w:tab/>
      </w:r>
      <w:r>
        <w:tab/>
      </w:r>
      <w:r w:rsidR="001E6829" w:rsidRPr="001E6829">
        <w:t>Recommendations on inclusive social security and eradicating poverty</w:t>
      </w:r>
    </w:p>
    <w:p w14:paraId="12298453" w14:textId="77777777" w:rsidR="0062495E" w:rsidRDefault="0062495E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152.151</w:t>
      </w:r>
      <w:r w:rsidR="001E6829" w:rsidRPr="001E6829">
        <w:tab/>
        <w:t>Noted</w:t>
      </w:r>
    </w:p>
    <w:p w14:paraId="3F0FAE69" w14:textId="77777777" w:rsidR="0062495E" w:rsidRDefault="0062495E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152.152</w:t>
      </w:r>
      <w:r w:rsidR="001E6829" w:rsidRPr="001E6829">
        <w:tab/>
        <w:t>Supported</w:t>
      </w:r>
    </w:p>
    <w:p w14:paraId="046355D9" w14:textId="77777777" w:rsidR="0062495E" w:rsidRDefault="0062495E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152.153</w:t>
      </w:r>
      <w:r w:rsidR="001E6829" w:rsidRPr="001E6829">
        <w:tab/>
        <w:t>Supported</w:t>
      </w:r>
    </w:p>
    <w:p w14:paraId="4B400ECA" w14:textId="77777777" w:rsidR="0062495E" w:rsidRDefault="0062495E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152.154</w:t>
      </w:r>
      <w:r w:rsidR="001E6829" w:rsidRPr="001E6829">
        <w:tab/>
        <w:t xml:space="preserve"> Supported</w:t>
      </w:r>
    </w:p>
    <w:p w14:paraId="37FE32B1" w14:textId="77777777" w:rsidR="0062495E" w:rsidRDefault="0062495E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152.155</w:t>
      </w:r>
      <w:r w:rsidR="001E6829" w:rsidRPr="001E6829">
        <w:tab/>
        <w:t>Supported</w:t>
      </w:r>
    </w:p>
    <w:p w14:paraId="3A6C7E0C" w14:textId="77777777" w:rsidR="0062495E" w:rsidRDefault="0062495E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152.156</w:t>
      </w:r>
      <w:r w:rsidR="001E6829" w:rsidRPr="001E6829">
        <w:tab/>
        <w:t>Supported</w:t>
      </w:r>
    </w:p>
    <w:p w14:paraId="5B50DAA9" w14:textId="77777777" w:rsidR="0062495E" w:rsidRDefault="0062495E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152.157</w:t>
      </w:r>
      <w:r w:rsidR="001E6829" w:rsidRPr="001E6829">
        <w:tab/>
        <w:t>Supported</w:t>
      </w:r>
    </w:p>
    <w:p w14:paraId="742F1D0B" w14:textId="77777777" w:rsidR="0062495E" w:rsidRDefault="0062495E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152.158</w:t>
      </w:r>
      <w:r w:rsidR="001E6829" w:rsidRPr="001E6829">
        <w:tab/>
        <w:t>Supported</w:t>
      </w:r>
    </w:p>
    <w:p w14:paraId="13AE7B39" w14:textId="77777777" w:rsidR="0062495E" w:rsidRDefault="0062495E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152.159</w:t>
      </w:r>
      <w:r w:rsidR="001E6829" w:rsidRPr="001E6829">
        <w:tab/>
        <w:t>Supported</w:t>
      </w:r>
    </w:p>
    <w:p w14:paraId="1078CD6E" w14:textId="79229C9B" w:rsidR="0062495E" w:rsidRDefault="0062495E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152.160</w:t>
      </w:r>
      <w:r w:rsidR="001E6829" w:rsidRPr="001E6829">
        <w:tab/>
        <w:t>Supported</w:t>
      </w:r>
    </w:p>
    <w:p w14:paraId="0D91CB78" w14:textId="099D7873" w:rsidR="0062495E" w:rsidRDefault="0062495E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152.161</w:t>
      </w:r>
      <w:r w:rsidR="001E6829" w:rsidRPr="001E6829">
        <w:tab/>
        <w:t>Supported</w:t>
      </w:r>
    </w:p>
    <w:p w14:paraId="00A07872" w14:textId="5D8670AD" w:rsidR="0062495E" w:rsidRDefault="0062495E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152.162</w:t>
      </w:r>
      <w:r w:rsidR="001E6829" w:rsidRPr="001E6829">
        <w:tab/>
        <w:t>Supported</w:t>
      </w:r>
    </w:p>
    <w:p w14:paraId="600FD187" w14:textId="77777777" w:rsidR="0062495E" w:rsidRDefault="0062495E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152.163</w:t>
      </w:r>
      <w:r w:rsidR="001E6829" w:rsidRPr="001E6829">
        <w:tab/>
        <w:t>Supported</w:t>
      </w:r>
    </w:p>
    <w:p w14:paraId="53DC1ABA" w14:textId="77777777" w:rsidR="0062495E" w:rsidRDefault="0062495E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152.164</w:t>
      </w:r>
      <w:r w:rsidR="001E6829" w:rsidRPr="001E6829">
        <w:tab/>
        <w:t>Supported</w:t>
      </w:r>
    </w:p>
    <w:p w14:paraId="60C6B6A4" w14:textId="77777777" w:rsidR="0062495E" w:rsidRDefault="0062495E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152.165</w:t>
      </w:r>
      <w:r w:rsidR="001E6829" w:rsidRPr="001E6829">
        <w:tab/>
        <w:t>Supported</w:t>
      </w:r>
    </w:p>
    <w:p w14:paraId="03DE5408" w14:textId="77777777" w:rsidR="0062495E" w:rsidRDefault="0062495E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152.166</w:t>
      </w:r>
      <w:r w:rsidR="001E6829" w:rsidRPr="001E6829">
        <w:tab/>
        <w:t>Supported</w:t>
      </w:r>
    </w:p>
    <w:p w14:paraId="1C33F285" w14:textId="77777777" w:rsidR="0062495E" w:rsidRDefault="0062495E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152.167</w:t>
      </w:r>
      <w:r w:rsidR="001E6829" w:rsidRPr="001E6829">
        <w:tab/>
        <w:t>Supported</w:t>
      </w:r>
    </w:p>
    <w:p w14:paraId="1D0D6277" w14:textId="77777777" w:rsidR="0062495E" w:rsidRDefault="0062495E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152.168</w:t>
      </w:r>
      <w:r w:rsidR="001E6829" w:rsidRPr="001E6829">
        <w:tab/>
        <w:t>Supported</w:t>
      </w:r>
    </w:p>
    <w:p w14:paraId="44B05A4C" w14:textId="2587391D" w:rsidR="001E6829" w:rsidRPr="001E6829" w:rsidRDefault="0062495E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152.169</w:t>
      </w:r>
      <w:r w:rsidR="001E6829" w:rsidRPr="001E6829">
        <w:tab/>
        <w:t>Supported</w:t>
      </w:r>
    </w:p>
    <w:p w14:paraId="3C84E628" w14:textId="6EF5EBDE" w:rsidR="001E6829" w:rsidRPr="001E6829" w:rsidRDefault="0062495E" w:rsidP="0062495E">
      <w:pPr>
        <w:pStyle w:val="HChG"/>
      </w:pPr>
      <w:r>
        <w:tab/>
      </w:r>
      <w:r>
        <w:tab/>
      </w:r>
      <w:r w:rsidR="001E6829" w:rsidRPr="001E6829">
        <w:t>Recommendations on access to quality health care</w:t>
      </w:r>
    </w:p>
    <w:p w14:paraId="1D006F6C" w14:textId="77777777" w:rsidR="0062495E" w:rsidRDefault="0062495E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152.170</w:t>
      </w:r>
      <w:r w:rsidR="001E6829" w:rsidRPr="001E6829">
        <w:tab/>
        <w:t>Supported</w:t>
      </w:r>
    </w:p>
    <w:p w14:paraId="2C45B90B" w14:textId="77777777" w:rsidR="0062495E" w:rsidRDefault="0062495E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152.171</w:t>
      </w:r>
      <w:r w:rsidR="001E6829" w:rsidRPr="001E6829">
        <w:tab/>
        <w:t>Supported</w:t>
      </w:r>
    </w:p>
    <w:p w14:paraId="03CAE6BC" w14:textId="77777777" w:rsidR="0062495E" w:rsidRDefault="0062495E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152.172</w:t>
      </w:r>
      <w:r w:rsidR="001E6829" w:rsidRPr="001E6829">
        <w:tab/>
        <w:t>Supported</w:t>
      </w:r>
    </w:p>
    <w:p w14:paraId="4E405E2E" w14:textId="6ABCE24A" w:rsidR="0062495E" w:rsidRDefault="0062495E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152.173</w:t>
      </w:r>
      <w:r w:rsidR="001E6829" w:rsidRPr="001E6829">
        <w:tab/>
        <w:t>Supported</w:t>
      </w:r>
    </w:p>
    <w:p w14:paraId="1DD3C3CC" w14:textId="77777777" w:rsidR="0062495E" w:rsidRDefault="0062495E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152.174</w:t>
      </w:r>
      <w:r w:rsidR="001E6829" w:rsidRPr="001E6829">
        <w:tab/>
        <w:t>Supported</w:t>
      </w:r>
    </w:p>
    <w:p w14:paraId="10C613A8" w14:textId="77777777" w:rsidR="0062495E" w:rsidRDefault="0062495E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152.175</w:t>
      </w:r>
      <w:r w:rsidR="001E6829" w:rsidRPr="001E6829">
        <w:tab/>
        <w:t>Supported</w:t>
      </w:r>
    </w:p>
    <w:p w14:paraId="2B6D3540" w14:textId="77777777" w:rsidR="0062495E" w:rsidRDefault="0062495E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152.176</w:t>
      </w:r>
      <w:r w:rsidR="001E6829" w:rsidRPr="001E6829">
        <w:tab/>
        <w:t>Supported</w:t>
      </w:r>
    </w:p>
    <w:p w14:paraId="79AA424E" w14:textId="77777777" w:rsidR="0062495E" w:rsidRDefault="0062495E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152.177</w:t>
      </w:r>
      <w:r w:rsidR="001E6829" w:rsidRPr="001E6829">
        <w:tab/>
        <w:t>Supported</w:t>
      </w:r>
    </w:p>
    <w:p w14:paraId="43DD11AE" w14:textId="77777777" w:rsidR="0062495E" w:rsidRDefault="0062495E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152.178</w:t>
      </w:r>
      <w:r w:rsidR="001E6829" w:rsidRPr="001E6829">
        <w:tab/>
        <w:t>Noted</w:t>
      </w:r>
    </w:p>
    <w:p w14:paraId="1EA83141" w14:textId="77777777" w:rsidR="0062495E" w:rsidRDefault="0062495E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152.179</w:t>
      </w:r>
      <w:r w:rsidR="001E6829" w:rsidRPr="001E6829">
        <w:tab/>
        <w:t>Noted</w:t>
      </w:r>
    </w:p>
    <w:p w14:paraId="131A89BD" w14:textId="77777777" w:rsidR="0062495E" w:rsidRDefault="0062495E" w:rsidP="0062495E">
      <w:pPr>
        <w:pStyle w:val="SingleTxtG"/>
        <w:tabs>
          <w:tab w:val="left" w:pos="2552"/>
        </w:tabs>
        <w:ind w:left="1701" w:hanging="567"/>
      </w:pPr>
      <w:r>
        <w:lastRenderedPageBreak/>
        <w:tab/>
      </w:r>
      <w:r w:rsidR="001E6829" w:rsidRPr="001E6829">
        <w:t>152.180</w:t>
      </w:r>
      <w:r w:rsidR="001E6829" w:rsidRPr="001E6829">
        <w:tab/>
        <w:t>Supported</w:t>
      </w:r>
    </w:p>
    <w:p w14:paraId="2F5FB4F2" w14:textId="77777777" w:rsidR="0062495E" w:rsidRDefault="0062495E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152.181</w:t>
      </w:r>
      <w:r w:rsidR="001E6829" w:rsidRPr="001E6829">
        <w:tab/>
        <w:t>Supported</w:t>
      </w:r>
    </w:p>
    <w:p w14:paraId="0197A34B" w14:textId="05AD697B" w:rsidR="001E6829" w:rsidRPr="001E6829" w:rsidRDefault="0062495E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152.182</w:t>
      </w:r>
      <w:r w:rsidR="001E6829" w:rsidRPr="001E6829">
        <w:tab/>
        <w:t>Supported</w:t>
      </w:r>
      <w:bookmarkStart w:id="2" w:name="_Hlk167707216"/>
    </w:p>
    <w:bookmarkEnd w:id="2"/>
    <w:p w14:paraId="31601A16" w14:textId="7D0EC297" w:rsidR="001E6829" w:rsidRPr="001E6829" w:rsidRDefault="0062495E" w:rsidP="0062495E">
      <w:pPr>
        <w:pStyle w:val="HChG"/>
        <w:rPr>
          <w:bCs/>
        </w:rPr>
      </w:pPr>
      <w:r>
        <w:tab/>
      </w:r>
      <w:r>
        <w:tab/>
      </w:r>
      <w:r w:rsidR="001E6829" w:rsidRPr="001E6829">
        <w:t xml:space="preserve">Recommendations relating to </w:t>
      </w:r>
      <w:proofErr w:type="gramStart"/>
      <w:r w:rsidR="001E6829" w:rsidRPr="001E6829">
        <w:t>abortion</w:t>
      </w:r>
      <w:proofErr w:type="gramEnd"/>
    </w:p>
    <w:p w14:paraId="34DC026E" w14:textId="77777777" w:rsidR="0062495E" w:rsidRDefault="0062495E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152.183</w:t>
      </w:r>
      <w:r w:rsidR="001E6829" w:rsidRPr="001E6829">
        <w:tab/>
        <w:t>Noted</w:t>
      </w:r>
    </w:p>
    <w:p w14:paraId="719F1587" w14:textId="77560FF2" w:rsidR="001E6829" w:rsidRPr="001E6829" w:rsidRDefault="0062495E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152.184</w:t>
      </w:r>
      <w:r w:rsidR="001E6829" w:rsidRPr="001E6829">
        <w:tab/>
        <w:t>Noted</w:t>
      </w:r>
    </w:p>
    <w:p w14:paraId="7F09C17E" w14:textId="04EA29BE" w:rsidR="001E6829" w:rsidRPr="001E6829" w:rsidRDefault="0062495E" w:rsidP="0062495E">
      <w:pPr>
        <w:pStyle w:val="HChG"/>
      </w:pPr>
      <w:r>
        <w:tab/>
      </w:r>
      <w:r>
        <w:tab/>
      </w:r>
      <w:r w:rsidR="001E6829" w:rsidRPr="001E6829">
        <w:t>Recommendations on access to information and education on sexual and reproductive health rights</w:t>
      </w:r>
    </w:p>
    <w:p w14:paraId="4C2EA7A9" w14:textId="77777777" w:rsidR="0062495E" w:rsidRDefault="0062495E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152.185</w:t>
      </w:r>
      <w:r w:rsidR="001E6829" w:rsidRPr="001E6829">
        <w:tab/>
        <w:t>Noted</w:t>
      </w:r>
    </w:p>
    <w:p w14:paraId="22021231" w14:textId="7C9152D9" w:rsidR="001E6829" w:rsidRPr="001E6829" w:rsidRDefault="0062495E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152.186</w:t>
      </w:r>
      <w:r w:rsidR="001E6829" w:rsidRPr="001E6829">
        <w:tab/>
        <w:t>Supported</w:t>
      </w:r>
    </w:p>
    <w:p w14:paraId="44809C18" w14:textId="561E651F" w:rsidR="001E6829" w:rsidRPr="001E6829" w:rsidRDefault="0062495E" w:rsidP="0062495E">
      <w:pPr>
        <w:pStyle w:val="HChG"/>
        <w:rPr>
          <w:bCs/>
        </w:rPr>
      </w:pPr>
      <w:r>
        <w:tab/>
      </w:r>
      <w:r>
        <w:tab/>
      </w:r>
      <w:r w:rsidR="001E6829" w:rsidRPr="001E6829">
        <w:t>Recommendations on access to free basic education</w:t>
      </w:r>
    </w:p>
    <w:p w14:paraId="6A4D45FA" w14:textId="77777777" w:rsidR="0062495E" w:rsidRDefault="0062495E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152.187</w:t>
      </w:r>
      <w:r w:rsidR="001E6829" w:rsidRPr="001E6829">
        <w:tab/>
        <w:t>Supported</w:t>
      </w:r>
    </w:p>
    <w:p w14:paraId="60752738" w14:textId="77777777" w:rsidR="0062495E" w:rsidRDefault="0062495E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152.188</w:t>
      </w:r>
      <w:r w:rsidR="001E6829" w:rsidRPr="001E6829">
        <w:tab/>
        <w:t>Supported</w:t>
      </w:r>
    </w:p>
    <w:p w14:paraId="06C07651" w14:textId="77777777" w:rsidR="0062495E" w:rsidRDefault="0062495E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152.189</w:t>
      </w:r>
      <w:r w:rsidR="001E6829" w:rsidRPr="001E6829">
        <w:tab/>
        <w:t>Supported</w:t>
      </w:r>
    </w:p>
    <w:p w14:paraId="1380C6A4" w14:textId="77777777" w:rsidR="0062495E" w:rsidRDefault="0062495E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152.190</w:t>
      </w:r>
      <w:r w:rsidR="001E6829" w:rsidRPr="001E6829">
        <w:tab/>
        <w:t>Supported</w:t>
      </w:r>
    </w:p>
    <w:p w14:paraId="710A60A2" w14:textId="77777777" w:rsidR="0062495E" w:rsidRDefault="0062495E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152.191</w:t>
      </w:r>
      <w:r w:rsidR="001E6829" w:rsidRPr="001E6829">
        <w:tab/>
        <w:t>Supported</w:t>
      </w:r>
    </w:p>
    <w:p w14:paraId="0ACC70FD" w14:textId="77777777" w:rsidR="0062495E" w:rsidRDefault="0062495E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152.192</w:t>
      </w:r>
      <w:r w:rsidR="001E6829" w:rsidRPr="001E6829">
        <w:tab/>
        <w:t xml:space="preserve"> Supported</w:t>
      </w:r>
    </w:p>
    <w:p w14:paraId="41DA54EE" w14:textId="77777777" w:rsidR="0062495E" w:rsidRDefault="0062495E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152.193</w:t>
      </w:r>
      <w:r w:rsidR="001E6829" w:rsidRPr="001E6829">
        <w:tab/>
        <w:t>Noted</w:t>
      </w:r>
    </w:p>
    <w:p w14:paraId="1A731D3A" w14:textId="77777777" w:rsidR="0062495E" w:rsidRDefault="0062495E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152.194</w:t>
      </w:r>
      <w:r w:rsidR="001E6829" w:rsidRPr="001E6829">
        <w:tab/>
        <w:t>Supported</w:t>
      </w:r>
    </w:p>
    <w:p w14:paraId="46ECAB14" w14:textId="77777777" w:rsidR="0062495E" w:rsidRDefault="0062495E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152.195</w:t>
      </w:r>
      <w:r w:rsidR="001E6829" w:rsidRPr="001E6829">
        <w:tab/>
        <w:t>Supported</w:t>
      </w:r>
    </w:p>
    <w:p w14:paraId="02D0E839" w14:textId="77777777" w:rsidR="0062495E" w:rsidRDefault="0062495E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152.196</w:t>
      </w:r>
      <w:r w:rsidR="001E6829" w:rsidRPr="001E6829">
        <w:tab/>
        <w:t>Supported</w:t>
      </w:r>
    </w:p>
    <w:p w14:paraId="19747012" w14:textId="77777777" w:rsidR="0062495E" w:rsidRDefault="0062495E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152.197</w:t>
      </w:r>
      <w:r w:rsidR="001E6829" w:rsidRPr="001E6829">
        <w:tab/>
        <w:t>Supported</w:t>
      </w:r>
    </w:p>
    <w:p w14:paraId="38E41F9D" w14:textId="77777777" w:rsidR="0062495E" w:rsidRDefault="0062495E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152.198</w:t>
      </w:r>
      <w:r w:rsidR="001E6829" w:rsidRPr="001E6829">
        <w:tab/>
        <w:t>Supported</w:t>
      </w:r>
    </w:p>
    <w:p w14:paraId="5C825049" w14:textId="77777777" w:rsidR="0062495E" w:rsidRDefault="0062495E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152.199</w:t>
      </w:r>
      <w:r w:rsidR="001E6829" w:rsidRPr="001E6829">
        <w:tab/>
        <w:t>Supported</w:t>
      </w:r>
    </w:p>
    <w:p w14:paraId="3D55CA62" w14:textId="77777777" w:rsidR="0062495E" w:rsidRDefault="0062495E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152.200</w:t>
      </w:r>
      <w:r w:rsidR="001E6829" w:rsidRPr="001E6829">
        <w:tab/>
        <w:t>Supported</w:t>
      </w:r>
    </w:p>
    <w:p w14:paraId="6EC5AEA6" w14:textId="77777777" w:rsidR="0062495E" w:rsidRDefault="0062495E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152.201</w:t>
      </w:r>
      <w:r w:rsidR="001E6829" w:rsidRPr="001E6829">
        <w:tab/>
        <w:t>Supported</w:t>
      </w:r>
    </w:p>
    <w:p w14:paraId="4F2A37CC" w14:textId="77777777" w:rsidR="0062495E" w:rsidRDefault="0062495E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152.202</w:t>
      </w:r>
      <w:r w:rsidR="001E6829" w:rsidRPr="001E6829">
        <w:tab/>
        <w:t>Supported</w:t>
      </w:r>
    </w:p>
    <w:p w14:paraId="6EE131F5" w14:textId="77777777" w:rsidR="0062495E" w:rsidRDefault="0062495E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152.203</w:t>
      </w:r>
      <w:r w:rsidR="001E6829" w:rsidRPr="001E6829">
        <w:tab/>
        <w:t>Supported</w:t>
      </w:r>
    </w:p>
    <w:p w14:paraId="088B9DA0" w14:textId="77777777" w:rsidR="0062495E" w:rsidRDefault="0062495E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152.204</w:t>
      </w:r>
      <w:r w:rsidR="001E6829" w:rsidRPr="001E6829">
        <w:tab/>
        <w:t>Supported</w:t>
      </w:r>
    </w:p>
    <w:p w14:paraId="67F810C6" w14:textId="77777777" w:rsidR="0062495E" w:rsidRDefault="0062495E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152.205</w:t>
      </w:r>
      <w:r w:rsidR="001E6829" w:rsidRPr="001E6829">
        <w:tab/>
        <w:t>Supported</w:t>
      </w:r>
    </w:p>
    <w:p w14:paraId="4A3C239A" w14:textId="77777777" w:rsidR="0062495E" w:rsidRDefault="0062495E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152.206</w:t>
      </w:r>
      <w:r w:rsidR="001E6829" w:rsidRPr="001E6829">
        <w:tab/>
        <w:t>Supported</w:t>
      </w:r>
    </w:p>
    <w:p w14:paraId="1350029E" w14:textId="77777777" w:rsidR="0062495E" w:rsidRDefault="0062495E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152.207</w:t>
      </w:r>
      <w:r w:rsidR="001E6829" w:rsidRPr="001E6829">
        <w:tab/>
        <w:t>Supported</w:t>
      </w:r>
    </w:p>
    <w:p w14:paraId="6EED0049" w14:textId="7F8111E1" w:rsidR="001E6829" w:rsidRPr="001E6829" w:rsidRDefault="0062495E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152.208</w:t>
      </w:r>
      <w:r w:rsidR="001E6829" w:rsidRPr="001E6829">
        <w:tab/>
        <w:t>Supported</w:t>
      </w:r>
      <w:bookmarkStart w:id="3" w:name="_Hlk167707330"/>
    </w:p>
    <w:bookmarkEnd w:id="3"/>
    <w:p w14:paraId="1530ECD4" w14:textId="34952378" w:rsidR="001E6829" w:rsidRPr="001E6829" w:rsidRDefault="0062495E" w:rsidP="0062495E">
      <w:pPr>
        <w:pStyle w:val="HChG"/>
        <w:rPr>
          <w:bCs/>
        </w:rPr>
      </w:pPr>
      <w:r>
        <w:tab/>
      </w:r>
      <w:r>
        <w:tab/>
      </w:r>
      <w:r w:rsidR="001E6829" w:rsidRPr="001E6829">
        <w:t>Recommendations on climate change</w:t>
      </w:r>
    </w:p>
    <w:p w14:paraId="455C5ED6" w14:textId="77777777" w:rsidR="0062495E" w:rsidRDefault="0062495E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152.209</w:t>
      </w:r>
      <w:r w:rsidR="001E6829" w:rsidRPr="001E6829">
        <w:tab/>
        <w:t>Supported</w:t>
      </w:r>
    </w:p>
    <w:p w14:paraId="58877766" w14:textId="77777777" w:rsidR="0062495E" w:rsidRDefault="0062495E" w:rsidP="0062495E">
      <w:pPr>
        <w:pStyle w:val="SingleTxtG"/>
        <w:tabs>
          <w:tab w:val="left" w:pos="2552"/>
        </w:tabs>
        <w:ind w:left="1701" w:hanging="567"/>
      </w:pPr>
      <w:r>
        <w:lastRenderedPageBreak/>
        <w:tab/>
      </w:r>
      <w:r w:rsidR="001E6829" w:rsidRPr="001E6829">
        <w:t>152.210</w:t>
      </w:r>
      <w:r w:rsidR="001E6829" w:rsidRPr="001E6829">
        <w:tab/>
        <w:t>Supported</w:t>
      </w:r>
    </w:p>
    <w:p w14:paraId="7A7D0063" w14:textId="77777777" w:rsidR="0062495E" w:rsidRDefault="0062495E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152.211</w:t>
      </w:r>
      <w:r w:rsidR="001E6829" w:rsidRPr="001E6829">
        <w:tab/>
        <w:t>Supported</w:t>
      </w:r>
    </w:p>
    <w:p w14:paraId="4EB50E21" w14:textId="77777777" w:rsidR="0062495E" w:rsidRDefault="0062495E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152.212</w:t>
      </w:r>
      <w:r w:rsidR="001E6829" w:rsidRPr="001E6829">
        <w:tab/>
        <w:t>Supported</w:t>
      </w:r>
    </w:p>
    <w:p w14:paraId="550ECC61" w14:textId="12EBE49A" w:rsidR="001E6829" w:rsidRPr="001E6829" w:rsidRDefault="0062495E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152.213</w:t>
      </w:r>
      <w:r w:rsidR="001E6829" w:rsidRPr="001E6829">
        <w:tab/>
        <w:t>Supported</w:t>
      </w:r>
      <w:bookmarkStart w:id="4" w:name="_Hlk167707356"/>
    </w:p>
    <w:bookmarkEnd w:id="4"/>
    <w:p w14:paraId="33C37F14" w14:textId="69019F5C" w:rsidR="001E6829" w:rsidRPr="001E6829" w:rsidRDefault="0062495E" w:rsidP="0062495E">
      <w:pPr>
        <w:pStyle w:val="HChG"/>
      </w:pPr>
      <w:r>
        <w:tab/>
      </w:r>
      <w:r>
        <w:tab/>
      </w:r>
      <w:r w:rsidR="001E6829" w:rsidRPr="001E6829">
        <w:t>Recommendations on economic social and cultural rights</w:t>
      </w:r>
    </w:p>
    <w:p w14:paraId="7D0E2261" w14:textId="77777777" w:rsidR="0062495E" w:rsidRDefault="0062495E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152.214</w:t>
      </w:r>
      <w:r w:rsidR="001E6829" w:rsidRPr="001E6829">
        <w:tab/>
        <w:t>Supported</w:t>
      </w:r>
    </w:p>
    <w:p w14:paraId="25D59289" w14:textId="77777777" w:rsidR="0062495E" w:rsidRDefault="0062495E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152.215</w:t>
      </w:r>
      <w:r w:rsidR="001E6829" w:rsidRPr="001E6829">
        <w:tab/>
        <w:t>Supported</w:t>
      </w:r>
    </w:p>
    <w:p w14:paraId="2C17ED72" w14:textId="77777777" w:rsidR="0062495E" w:rsidRDefault="0062495E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152.216</w:t>
      </w:r>
      <w:r w:rsidR="001E6829" w:rsidRPr="001E6829">
        <w:tab/>
        <w:t>Supported</w:t>
      </w:r>
    </w:p>
    <w:p w14:paraId="5FAA4FCD" w14:textId="77777777" w:rsidR="0062495E" w:rsidRDefault="0062495E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152.217</w:t>
      </w:r>
      <w:r w:rsidR="001E6829" w:rsidRPr="001E6829">
        <w:tab/>
        <w:t xml:space="preserve"> Supported</w:t>
      </w:r>
    </w:p>
    <w:p w14:paraId="5457F69F" w14:textId="77777777" w:rsidR="0062495E" w:rsidRDefault="0062495E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152.218</w:t>
      </w:r>
      <w:r w:rsidR="001E6829" w:rsidRPr="001E6829">
        <w:tab/>
        <w:t>Supported</w:t>
      </w:r>
    </w:p>
    <w:p w14:paraId="660FFD97" w14:textId="77777777" w:rsidR="0062495E" w:rsidRDefault="0062495E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152.219</w:t>
      </w:r>
      <w:r w:rsidR="001E6829" w:rsidRPr="001E6829">
        <w:tab/>
        <w:t>Supported</w:t>
      </w:r>
    </w:p>
    <w:p w14:paraId="3C2372BE" w14:textId="77777777" w:rsidR="0062495E" w:rsidRDefault="0062495E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152.220</w:t>
      </w:r>
      <w:r w:rsidR="001E6829" w:rsidRPr="001E6829">
        <w:tab/>
        <w:t>Supported</w:t>
      </w:r>
    </w:p>
    <w:p w14:paraId="46150128" w14:textId="36F5AA82" w:rsidR="001E6829" w:rsidRPr="001E6829" w:rsidRDefault="0062495E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152.221</w:t>
      </w:r>
      <w:r w:rsidR="001E6829" w:rsidRPr="001E6829">
        <w:tab/>
        <w:t>Supported</w:t>
      </w:r>
    </w:p>
    <w:p w14:paraId="2EDA47F4" w14:textId="3F8C48CE" w:rsidR="001E6829" w:rsidRPr="001E6829" w:rsidRDefault="0062495E" w:rsidP="0062495E">
      <w:pPr>
        <w:pStyle w:val="HChG"/>
      </w:pPr>
      <w:r>
        <w:tab/>
      </w:r>
      <w:r>
        <w:tab/>
      </w:r>
      <w:r w:rsidR="001E6829" w:rsidRPr="001E6829">
        <w:t xml:space="preserve">Recommendations relating to women’s rights, gender-based violence and gender </w:t>
      </w:r>
      <w:proofErr w:type="gramStart"/>
      <w:r w:rsidR="001E6829" w:rsidRPr="001E6829">
        <w:t>equality</w:t>
      </w:r>
      <w:proofErr w:type="gramEnd"/>
    </w:p>
    <w:p w14:paraId="5AA5ADD9" w14:textId="77777777" w:rsidR="0062495E" w:rsidRDefault="0062495E" w:rsidP="0062495E">
      <w:pPr>
        <w:pStyle w:val="SingleTxtG"/>
        <w:tabs>
          <w:tab w:val="left" w:pos="2552"/>
        </w:tabs>
        <w:ind w:left="1701" w:hanging="567"/>
      </w:pPr>
      <w:r>
        <w:rPr>
          <w:bCs/>
        </w:rPr>
        <w:tab/>
      </w:r>
      <w:r w:rsidR="001E6829" w:rsidRPr="001E6829">
        <w:rPr>
          <w:bCs/>
        </w:rPr>
        <w:t>152.222</w:t>
      </w:r>
      <w:r w:rsidR="001E6829" w:rsidRPr="001E6829">
        <w:rPr>
          <w:bCs/>
        </w:rPr>
        <w:tab/>
      </w:r>
      <w:r w:rsidR="001E6829" w:rsidRPr="001E6829">
        <w:t>Supported</w:t>
      </w:r>
    </w:p>
    <w:p w14:paraId="4F001275" w14:textId="77777777" w:rsidR="0062495E" w:rsidRDefault="0062495E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rPr>
          <w:bCs/>
        </w:rPr>
        <w:t>152.223</w:t>
      </w:r>
      <w:r w:rsidR="001E6829" w:rsidRPr="001E6829">
        <w:rPr>
          <w:bCs/>
        </w:rPr>
        <w:tab/>
      </w:r>
      <w:r w:rsidR="001E6829" w:rsidRPr="001E6829">
        <w:t>Supported</w:t>
      </w:r>
    </w:p>
    <w:p w14:paraId="52A54D44" w14:textId="77777777" w:rsidR="0062495E" w:rsidRDefault="0062495E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rPr>
          <w:bCs/>
        </w:rPr>
        <w:t>152.224</w:t>
      </w:r>
      <w:r w:rsidR="001E6829" w:rsidRPr="001E6829">
        <w:rPr>
          <w:bCs/>
        </w:rPr>
        <w:tab/>
      </w:r>
      <w:r w:rsidR="001E6829" w:rsidRPr="001E6829">
        <w:t>Supported</w:t>
      </w:r>
    </w:p>
    <w:p w14:paraId="7AA3C274" w14:textId="77777777" w:rsidR="0062495E" w:rsidRDefault="0062495E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rPr>
          <w:bCs/>
        </w:rPr>
        <w:t>152.225</w:t>
      </w:r>
      <w:r w:rsidR="001E6829" w:rsidRPr="001E6829">
        <w:rPr>
          <w:bCs/>
        </w:rPr>
        <w:tab/>
      </w:r>
      <w:r w:rsidR="001E6829" w:rsidRPr="001E6829">
        <w:t>Supported</w:t>
      </w:r>
    </w:p>
    <w:p w14:paraId="07603E9E" w14:textId="77777777" w:rsidR="0062495E" w:rsidRDefault="0062495E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rPr>
          <w:bCs/>
        </w:rPr>
        <w:t>152.226</w:t>
      </w:r>
      <w:r w:rsidR="001E6829" w:rsidRPr="001E6829">
        <w:rPr>
          <w:bCs/>
        </w:rPr>
        <w:tab/>
      </w:r>
      <w:r w:rsidR="001E6829" w:rsidRPr="001E6829">
        <w:t>Supported</w:t>
      </w:r>
    </w:p>
    <w:p w14:paraId="3757F03A" w14:textId="77777777" w:rsidR="0062495E" w:rsidRDefault="0062495E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rPr>
          <w:bCs/>
        </w:rPr>
        <w:t>152.227</w:t>
      </w:r>
      <w:r w:rsidR="001E6829" w:rsidRPr="001E6829">
        <w:rPr>
          <w:bCs/>
        </w:rPr>
        <w:tab/>
      </w:r>
      <w:r w:rsidR="001E6829" w:rsidRPr="001E6829">
        <w:t>Supported</w:t>
      </w:r>
    </w:p>
    <w:p w14:paraId="46726C87" w14:textId="77777777" w:rsidR="0062495E" w:rsidRDefault="0062495E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rPr>
          <w:bCs/>
        </w:rPr>
        <w:t>152.228</w:t>
      </w:r>
      <w:r w:rsidR="001E6829" w:rsidRPr="001E6829">
        <w:rPr>
          <w:bCs/>
        </w:rPr>
        <w:tab/>
      </w:r>
      <w:r w:rsidR="001E6829" w:rsidRPr="001E6829">
        <w:t>Supported</w:t>
      </w:r>
    </w:p>
    <w:p w14:paraId="76196DD1" w14:textId="77777777" w:rsidR="0062495E" w:rsidRDefault="0062495E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rPr>
          <w:bCs/>
        </w:rPr>
        <w:t>152.229</w:t>
      </w:r>
      <w:r w:rsidR="001E6829" w:rsidRPr="001E6829">
        <w:rPr>
          <w:bCs/>
        </w:rPr>
        <w:tab/>
      </w:r>
      <w:r w:rsidR="001E6829" w:rsidRPr="001E6829">
        <w:t>Supported</w:t>
      </w:r>
    </w:p>
    <w:p w14:paraId="47BBAD6C" w14:textId="77777777" w:rsidR="0062495E" w:rsidRDefault="0062495E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rPr>
          <w:bCs/>
        </w:rPr>
        <w:t>152.230</w:t>
      </w:r>
      <w:r w:rsidR="001E6829" w:rsidRPr="001E6829">
        <w:rPr>
          <w:bCs/>
        </w:rPr>
        <w:tab/>
      </w:r>
      <w:r w:rsidR="001E6829" w:rsidRPr="001E6829">
        <w:t>Supported</w:t>
      </w:r>
    </w:p>
    <w:p w14:paraId="01E31BF7" w14:textId="77777777" w:rsidR="0062495E" w:rsidRDefault="0062495E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rPr>
          <w:bCs/>
        </w:rPr>
        <w:t>152.231</w:t>
      </w:r>
      <w:r w:rsidR="001E6829" w:rsidRPr="001E6829">
        <w:rPr>
          <w:bCs/>
        </w:rPr>
        <w:tab/>
      </w:r>
      <w:r w:rsidR="001E6829" w:rsidRPr="001E6829">
        <w:t>Supported</w:t>
      </w:r>
    </w:p>
    <w:p w14:paraId="784A7072" w14:textId="77777777" w:rsidR="0062495E" w:rsidRDefault="0062495E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rPr>
          <w:bCs/>
        </w:rPr>
        <w:t>152.232</w:t>
      </w:r>
      <w:r w:rsidR="001E6829" w:rsidRPr="001E6829">
        <w:rPr>
          <w:bCs/>
        </w:rPr>
        <w:tab/>
      </w:r>
      <w:r w:rsidR="001E6829" w:rsidRPr="001E6829">
        <w:t>Supported</w:t>
      </w:r>
    </w:p>
    <w:p w14:paraId="23A76C72" w14:textId="77777777" w:rsidR="0062495E" w:rsidRDefault="0062495E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rPr>
          <w:bCs/>
        </w:rPr>
        <w:t>152.233</w:t>
      </w:r>
      <w:r w:rsidR="001E6829" w:rsidRPr="001E6829">
        <w:rPr>
          <w:bCs/>
        </w:rPr>
        <w:tab/>
      </w:r>
      <w:r w:rsidR="001E6829" w:rsidRPr="001E6829">
        <w:t>Supported</w:t>
      </w:r>
    </w:p>
    <w:p w14:paraId="7B7B9CA4" w14:textId="77777777" w:rsidR="0062495E" w:rsidRDefault="0062495E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rPr>
          <w:bCs/>
        </w:rPr>
        <w:t>152.234</w:t>
      </w:r>
      <w:r w:rsidR="001E6829" w:rsidRPr="001E6829">
        <w:rPr>
          <w:bCs/>
        </w:rPr>
        <w:tab/>
      </w:r>
      <w:r w:rsidR="001E6829" w:rsidRPr="001E6829">
        <w:t>Supported</w:t>
      </w:r>
    </w:p>
    <w:p w14:paraId="5BFD2C78" w14:textId="77777777" w:rsidR="0062495E" w:rsidRDefault="0062495E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rPr>
          <w:bCs/>
        </w:rPr>
        <w:t>152.235</w:t>
      </w:r>
      <w:r w:rsidR="001E6829" w:rsidRPr="001E6829">
        <w:rPr>
          <w:bCs/>
        </w:rPr>
        <w:tab/>
      </w:r>
      <w:r w:rsidR="001E6829" w:rsidRPr="001E6829">
        <w:t>Supported</w:t>
      </w:r>
    </w:p>
    <w:p w14:paraId="2AD82C0B" w14:textId="77777777" w:rsidR="0062495E" w:rsidRDefault="0062495E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rPr>
          <w:bCs/>
        </w:rPr>
        <w:t>152.236</w:t>
      </w:r>
      <w:r w:rsidR="001E6829" w:rsidRPr="001E6829">
        <w:rPr>
          <w:bCs/>
        </w:rPr>
        <w:tab/>
      </w:r>
      <w:r w:rsidR="001E6829" w:rsidRPr="001E6829">
        <w:t>Supported</w:t>
      </w:r>
    </w:p>
    <w:p w14:paraId="0D92EF14" w14:textId="77777777" w:rsidR="0062495E" w:rsidRDefault="0062495E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rPr>
          <w:bCs/>
        </w:rPr>
        <w:t>152.237</w:t>
      </w:r>
      <w:r w:rsidR="001E6829" w:rsidRPr="001E6829">
        <w:rPr>
          <w:bCs/>
        </w:rPr>
        <w:tab/>
      </w:r>
      <w:r w:rsidR="001E6829" w:rsidRPr="001E6829">
        <w:t>Supported</w:t>
      </w:r>
    </w:p>
    <w:p w14:paraId="41EC554A" w14:textId="77777777" w:rsidR="0062495E" w:rsidRDefault="0062495E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rPr>
          <w:bCs/>
        </w:rPr>
        <w:t>152.238</w:t>
      </w:r>
      <w:r w:rsidR="001E6829" w:rsidRPr="001E6829">
        <w:rPr>
          <w:bCs/>
        </w:rPr>
        <w:tab/>
      </w:r>
      <w:r w:rsidR="001E6829" w:rsidRPr="001E6829">
        <w:t>Supported</w:t>
      </w:r>
    </w:p>
    <w:p w14:paraId="155E0313" w14:textId="77777777" w:rsidR="0062495E" w:rsidRDefault="0062495E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rPr>
          <w:bCs/>
        </w:rPr>
        <w:t>152.239</w:t>
      </w:r>
      <w:r w:rsidR="001E6829" w:rsidRPr="001E6829">
        <w:rPr>
          <w:bCs/>
        </w:rPr>
        <w:tab/>
      </w:r>
      <w:r w:rsidR="001E6829" w:rsidRPr="001E6829">
        <w:t>Supported</w:t>
      </w:r>
    </w:p>
    <w:p w14:paraId="0271B61F" w14:textId="77777777" w:rsidR="0062495E" w:rsidRDefault="0062495E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rPr>
          <w:bCs/>
        </w:rPr>
        <w:t>152.240</w:t>
      </w:r>
      <w:r w:rsidR="001E6829" w:rsidRPr="001E6829">
        <w:rPr>
          <w:bCs/>
        </w:rPr>
        <w:tab/>
      </w:r>
      <w:r w:rsidR="001E6829" w:rsidRPr="001E6829">
        <w:t>Supported</w:t>
      </w:r>
    </w:p>
    <w:p w14:paraId="41A0630B" w14:textId="77777777" w:rsidR="0062495E" w:rsidRDefault="0062495E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rPr>
          <w:bCs/>
        </w:rPr>
        <w:t>152.241</w:t>
      </w:r>
      <w:r w:rsidR="001E6829" w:rsidRPr="001E6829">
        <w:rPr>
          <w:bCs/>
        </w:rPr>
        <w:tab/>
      </w:r>
      <w:r w:rsidR="001E6829" w:rsidRPr="001E6829">
        <w:t>Supported</w:t>
      </w:r>
    </w:p>
    <w:p w14:paraId="35BEE4F9" w14:textId="77777777" w:rsidR="0062495E" w:rsidRDefault="0062495E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rPr>
          <w:bCs/>
        </w:rPr>
        <w:t>152.242</w:t>
      </w:r>
      <w:r w:rsidR="001E6829" w:rsidRPr="001E6829">
        <w:rPr>
          <w:bCs/>
        </w:rPr>
        <w:tab/>
      </w:r>
      <w:r w:rsidR="001E6829" w:rsidRPr="001E6829">
        <w:t xml:space="preserve"> Supported</w:t>
      </w:r>
    </w:p>
    <w:p w14:paraId="4AC95D13" w14:textId="77777777" w:rsidR="0062495E" w:rsidRDefault="0062495E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rPr>
          <w:bCs/>
        </w:rPr>
        <w:t>152.243</w:t>
      </w:r>
      <w:r w:rsidR="001E6829" w:rsidRPr="001E6829">
        <w:rPr>
          <w:bCs/>
        </w:rPr>
        <w:tab/>
      </w:r>
      <w:r w:rsidR="001E6829" w:rsidRPr="001E6829">
        <w:t>Supported</w:t>
      </w:r>
    </w:p>
    <w:p w14:paraId="4B2829C7" w14:textId="77777777" w:rsidR="0062495E" w:rsidRDefault="0062495E" w:rsidP="0062495E">
      <w:pPr>
        <w:pStyle w:val="SingleTxtG"/>
        <w:tabs>
          <w:tab w:val="left" w:pos="2552"/>
        </w:tabs>
        <w:ind w:left="1701" w:hanging="567"/>
      </w:pPr>
      <w:r>
        <w:lastRenderedPageBreak/>
        <w:tab/>
      </w:r>
      <w:r w:rsidR="001E6829" w:rsidRPr="001E6829">
        <w:rPr>
          <w:bCs/>
        </w:rPr>
        <w:t>152.244</w:t>
      </w:r>
      <w:r w:rsidR="001E6829" w:rsidRPr="001E6829">
        <w:rPr>
          <w:bCs/>
        </w:rPr>
        <w:tab/>
      </w:r>
      <w:r w:rsidR="001E6829" w:rsidRPr="001E6829">
        <w:t>Supported</w:t>
      </w:r>
    </w:p>
    <w:p w14:paraId="215ECE9D" w14:textId="77777777" w:rsidR="0062495E" w:rsidRDefault="0062495E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rPr>
          <w:bCs/>
        </w:rPr>
        <w:t>152.245</w:t>
      </w:r>
      <w:r w:rsidR="001E6829" w:rsidRPr="001E6829">
        <w:rPr>
          <w:bCs/>
        </w:rPr>
        <w:tab/>
      </w:r>
      <w:r w:rsidR="001E6829" w:rsidRPr="001E6829">
        <w:t>Supported</w:t>
      </w:r>
    </w:p>
    <w:p w14:paraId="30C66E45" w14:textId="77777777" w:rsidR="0062495E" w:rsidRDefault="0062495E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rPr>
          <w:bCs/>
        </w:rPr>
        <w:t>152.246</w:t>
      </w:r>
      <w:r w:rsidR="001E6829" w:rsidRPr="001E6829">
        <w:rPr>
          <w:bCs/>
        </w:rPr>
        <w:tab/>
      </w:r>
      <w:r w:rsidR="001E6829" w:rsidRPr="001E6829">
        <w:t>Supported</w:t>
      </w:r>
    </w:p>
    <w:p w14:paraId="5159FA13" w14:textId="77777777" w:rsidR="0062495E" w:rsidRDefault="0062495E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rPr>
          <w:bCs/>
        </w:rPr>
        <w:t>152.247</w:t>
      </w:r>
      <w:r w:rsidR="001E6829" w:rsidRPr="001E6829">
        <w:rPr>
          <w:bCs/>
        </w:rPr>
        <w:tab/>
      </w:r>
      <w:r w:rsidR="001E6829" w:rsidRPr="001E6829">
        <w:t>Supported</w:t>
      </w:r>
    </w:p>
    <w:p w14:paraId="515073F9" w14:textId="77777777" w:rsidR="0062495E" w:rsidRDefault="0062495E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rPr>
          <w:bCs/>
        </w:rPr>
        <w:t>152.248</w:t>
      </w:r>
      <w:r w:rsidR="001E6829" w:rsidRPr="001E6829">
        <w:rPr>
          <w:bCs/>
        </w:rPr>
        <w:tab/>
      </w:r>
      <w:r w:rsidR="001E6829" w:rsidRPr="001E6829">
        <w:t>Supported</w:t>
      </w:r>
    </w:p>
    <w:p w14:paraId="149AD09D" w14:textId="77777777" w:rsidR="0062495E" w:rsidRDefault="0062495E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rPr>
          <w:bCs/>
        </w:rPr>
        <w:t>152.249</w:t>
      </w:r>
      <w:r w:rsidR="001E6829" w:rsidRPr="001E6829">
        <w:rPr>
          <w:bCs/>
        </w:rPr>
        <w:tab/>
      </w:r>
      <w:r w:rsidR="001E6829" w:rsidRPr="001E6829">
        <w:t>Supported</w:t>
      </w:r>
    </w:p>
    <w:p w14:paraId="37385053" w14:textId="77777777" w:rsidR="0062495E" w:rsidRDefault="0062495E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rPr>
          <w:bCs/>
        </w:rPr>
        <w:t>152.250</w:t>
      </w:r>
      <w:r w:rsidR="001E6829" w:rsidRPr="001E6829">
        <w:rPr>
          <w:bCs/>
        </w:rPr>
        <w:tab/>
      </w:r>
      <w:r w:rsidR="001E6829" w:rsidRPr="001E6829">
        <w:t>Supported</w:t>
      </w:r>
    </w:p>
    <w:p w14:paraId="1B4A52DB" w14:textId="77777777" w:rsidR="0062495E" w:rsidRDefault="0062495E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rPr>
          <w:bCs/>
        </w:rPr>
        <w:t>152.251</w:t>
      </w:r>
      <w:r w:rsidR="001E6829" w:rsidRPr="001E6829">
        <w:rPr>
          <w:bCs/>
        </w:rPr>
        <w:tab/>
      </w:r>
      <w:r w:rsidR="001E6829" w:rsidRPr="001E6829">
        <w:t>Supported</w:t>
      </w:r>
    </w:p>
    <w:p w14:paraId="6530DE2A" w14:textId="77777777" w:rsidR="0062495E" w:rsidRDefault="0062495E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rPr>
          <w:bCs/>
        </w:rPr>
        <w:t>152.252</w:t>
      </w:r>
      <w:r w:rsidR="001E6829" w:rsidRPr="001E6829">
        <w:rPr>
          <w:bCs/>
        </w:rPr>
        <w:tab/>
      </w:r>
      <w:r w:rsidR="001E6829" w:rsidRPr="001E6829">
        <w:t>Supported</w:t>
      </w:r>
    </w:p>
    <w:p w14:paraId="15F86987" w14:textId="77777777" w:rsidR="0062495E" w:rsidRDefault="0062495E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rPr>
          <w:bCs/>
        </w:rPr>
        <w:t>152.253</w:t>
      </w:r>
      <w:r w:rsidR="001E6829" w:rsidRPr="001E6829">
        <w:rPr>
          <w:bCs/>
        </w:rPr>
        <w:tab/>
      </w:r>
      <w:r w:rsidR="001E6829" w:rsidRPr="001E6829">
        <w:t>Supported</w:t>
      </w:r>
    </w:p>
    <w:p w14:paraId="7A3E354E" w14:textId="77777777" w:rsidR="0062495E" w:rsidRDefault="0062495E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rPr>
          <w:bCs/>
        </w:rPr>
        <w:t>152.254</w:t>
      </w:r>
      <w:r w:rsidR="001E6829" w:rsidRPr="001E6829">
        <w:rPr>
          <w:bCs/>
        </w:rPr>
        <w:tab/>
      </w:r>
      <w:r w:rsidR="001E6829" w:rsidRPr="001E6829">
        <w:t>Supported</w:t>
      </w:r>
    </w:p>
    <w:p w14:paraId="0CF9E5E4" w14:textId="77777777" w:rsidR="0062495E" w:rsidRDefault="0062495E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rPr>
          <w:bCs/>
        </w:rPr>
        <w:t>152.255</w:t>
      </w:r>
      <w:r w:rsidR="001E6829" w:rsidRPr="001E6829">
        <w:rPr>
          <w:bCs/>
        </w:rPr>
        <w:tab/>
      </w:r>
      <w:r w:rsidR="001E6829" w:rsidRPr="001E6829">
        <w:t>Supported</w:t>
      </w:r>
    </w:p>
    <w:p w14:paraId="482902CC" w14:textId="77777777" w:rsidR="0062495E" w:rsidRDefault="0062495E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rPr>
          <w:bCs/>
        </w:rPr>
        <w:t>152.256</w:t>
      </w:r>
      <w:r w:rsidR="001E6829" w:rsidRPr="001E6829">
        <w:rPr>
          <w:bCs/>
        </w:rPr>
        <w:tab/>
      </w:r>
      <w:r w:rsidR="001E6829" w:rsidRPr="001E6829">
        <w:t>Supported</w:t>
      </w:r>
    </w:p>
    <w:p w14:paraId="725DF29E" w14:textId="77777777" w:rsidR="0062495E" w:rsidRDefault="0062495E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rPr>
          <w:bCs/>
        </w:rPr>
        <w:t>152.257</w:t>
      </w:r>
      <w:r w:rsidR="001E6829" w:rsidRPr="001E6829">
        <w:rPr>
          <w:bCs/>
        </w:rPr>
        <w:tab/>
      </w:r>
      <w:r w:rsidR="001E6829" w:rsidRPr="001E6829">
        <w:t>Supported</w:t>
      </w:r>
    </w:p>
    <w:p w14:paraId="29383F70" w14:textId="77777777" w:rsidR="0062495E" w:rsidRDefault="0062495E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rPr>
          <w:bCs/>
        </w:rPr>
        <w:t>152.258</w:t>
      </w:r>
      <w:r w:rsidR="001E6829" w:rsidRPr="001E6829">
        <w:rPr>
          <w:bCs/>
        </w:rPr>
        <w:tab/>
      </w:r>
      <w:r w:rsidR="001E6829" w:rsidRPr="001E6829">
        <w:t>Supported</w:t>
      </w:r>
    </w:p>
    <w:p w14:paraId="7DD678BE" w14:textId="77777777" w:rsidR="0062495E" w:rsidRDefault="0062495E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rPr>
          <w:bCs/>
        </w:rPr>
        <w:t>152.259</w:t>
      </w:r>
      <w:r w:rsidR="001E6829" w:rsidRPr="001E6829">
        <w:rPr>
          <w:bCs/>
        </w:rPr>
        <w:tab/>
      </w:r>
      <w:r w:rsidR="001E6829" w:rsidRPr="001E6829">
        <w:t>Supported</w:t>
      </w:r>
    </w:p>
    <w:p w14:paraId="5BFB12F5" w14:textId="77777777" w:rsidR="0062495E" w:rsidRDefault="0062495E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rPr>
          <w:bCs/>
        </w:rPr>
        <w:t>152.260</w:t>
      </w:r>
      <w:r w:rsidR="001E6829" w:rsidRPr="001E6829">
        <w:rPr>
          <w:bCs/>
        </w:rPr>
        <w:tab/>
      </w:r>
      <w:r w:rsidR="001E6829" w:rsidRPr="001E6829">
        <w:t>Supported</w:t>
      </w:r>
    </w:p>
    <w:p w14:paraId="75D74866" w14:textId="77777777" w:rsidR="0062495E" w:rsidRDefault="0062495E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rPr>
          <w:bCs/>
        </w:rPr>
        <w:t>152.261</w:t>
      </w:r>
      <w:r w:rsidR="001E6829" w:rsidRPr="001E6829">
        <w:rPr>
          <w:bCs/>
        </w:rPr>
        <w:tab/>
      </w:r>
      <w:r w:rsidR="001E6829" w:rsidRPr="001E6829">
        <w:t>Supported</w:t>
      </w:r>
    </w:p>
    <w:p w14:paraId="667C4B12" w14:textId="77777777" w:rsidR="0062495E" w:rsidRDefault="0062495E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rPr>
          <w:bCs/>
        </w:rPr>
        <w:t>152.262</w:t>
      </w:r>
      <w:r w:rsidR="001E6829" w:rsidRPr="001E6829">
        <w:rPr>
          <w:bCs/>
        </w:rPr>
        <w:tab/>
      </w:r>
      <w:r w:rsidR="001E6829" w:rsidRPr="001E6829">
        <w:t>Supported</w:t>
      </w:r>
    </w:p>
    <w:p w14:paraId="03791F81" w14:textId="77777777" w:rsidR="0062495E" w:rsidRDefault="0062495E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rPr>
          <w:bCs/>
        </w:rPr>
        <w:t>152.263</w:t>
      </w:r>
      <w:r w:rsidR="001E6829" w:rsidRPr="001E6829">
        <w:rPr>
          <w:bCs/>
        </w:rPr>
        <w:tab/>
      </w:r>
      <w:r w:rsidR="001E6829" w:rsidRPr="001E6829">
        <w:t>Supported</w:t>
      </w:r>
    </w:p>
    <w:p w14:paraId="506F4BF3" w14:textId="77777777" w:rsidR="0062495E" w:rsidRDefault="0062495E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rPr>
          <w:bCs/>
        </w:rPr>
        <w:t>152.264</w:t>
      </w:r>
      <w:r w:rsidR="001E6829" w:rsidRPr="001E6829">
        <w:rPr>
          <w:bCs/>
        </w:rPr>
        <w:tab/>
      </w:r>
      <w:r w:rsidR="001E6829" w:rsidRPr="001E6829">
        <w:t>Supported</w:t>
      </w:r>
    </w:p>
    <w:p w14:paraId="237AD3A7" w14:textId="77777777" w:rsidR="0062495E" w:rsidRDefault="0062495E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rPr>
          <w:bCs/>
        </w:rPr>
        <w:t>152.265</w:t>
      </w:r>
      <w:r w:rsidR="001E6829" w:rsidRPr="001E6829">
        <w:rPr>
          <w:bCs/>
        </w:rPr>
        <w:tab/>
      </w:r>
      <w:r w:rsidR="001E6829" w:rsidRPr="001E6829">
        <w:t>Noted</w:t>
      </w:r>
    </w:p>
    <w:p w14:paraId="5187F11A" w14:textId="77777777" w:rsidR="0062495E" w:rsidRDefault="0062495E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rPr>
          <w:bCs/>
        </w:rPr>
        <w:t>152.266</w:t>
      </w:r>
      <w:r w:rsidR="001E6829" w:rsidRPr="001E6829">
        <w:rPr>
          <w:bCs/>
        </w:rPr>
        <w:tab/>
      </w:r>
      <w:r w:rsidR="001E6829" w:rsidRPr="001E6829">
        <w:t>Supported</w:t>
      </w:r>
    </w:p>
    <w:p w14:paraId="4967D920" w14:textId="77777777" w:rsidR="0062495E" w:rsidRDefault="0062495E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rPr>
          <w:bCs/>
        </w:rPr>
        <w:t>152.267</w:t>
      </w:r>
      <w:r w:rsidR="001E6829" w:rsidRPr="001E6829">
        <w:rPr>
          <w:bCs/>
        </w:rPr>
        <w:tab/>
      </w:r>
      <w:r w:rsidR="001E6829" w:rsidRPr="001E6829">
        <w:t>Supported</w:t>
      </w:r>
    </w:p>
    <w:p w14:paraId="2760D59A" w14:textId="77777777" w:rsidR="0062495E" w:rsidRDefault="0062495E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rPr>
          <w:bCs/>
        </w:rPr>
        <w:t>152.268</w:t>
      </w:r>
      <w:r w:rsidR="001E6829" w:rsidRPr="001E6829">
        <w:rPr>
          <w:bCs/>
        </w:rPr>
        <w:tab/>
      </w:r>
      <w:r w:rsidR="001E6829" w:rsidRPr="001E6829">
        <w:t>Supported</w:t>
      </w:r>
    </w:p>
    <w:p w14:paraId="5A4B0B04" w14:textId="77777777" w:rsidR="0062495E" w:rsidRDefault="0062495E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rPr>
          <w:bCs/>
        </w:rPr>
        <w:t>152.269</w:t>
      </w:r>
      <w:r w:rsidR="001E6829" w:rsidRPr="001E6829">
        <w:rPr>
          <w:bCs/>
        </w:rPr>
        <w:tab/>
      </w:r>
      <w:r w:rsidR="001E6829" w:rsidRPr="001E6829">
        <w:t>Supported</w:t>
      </w:r>
    </w:p>
    <w:p w14:paraId="184C1C32" w14:textId="77777777" w:rsidR="0062495E" w:rsidRDefault="0062495E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rPr>
          <w:bCs/>
        </w:rPr>
        <w:t>152.270</w:t>
      </w:r>
      <w:r w:rsidR="001E6829" w:rsidRPr="001E6829">
        <w:rPr>
          <w:bCs/>
        </w:rPr>
        <w:tab/>
      </w:r>
      <w:r w:rsidR="001E6829" w:rsidRPr="001E6829">
        <w:t>Supported</w:t>
      </w:r>
    </w:p>
    <w:p w14:paraId="407E38B5" w14:textId="77777777" w:rsidR="0062495E" w:rsidRDefault="0062495E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rPr>
          <w:bCs/>
        </w:rPr>
        <w:t>152.271</w:t>
      </w:r>
      <w:r w:rsidR="001E6829" w:rsidRPr="001E6829">
        <w:rPr>
          <w:bCs/>
        </w:rPr>
        <w:tab/>
      </w:r>
      <w:r w:rsidR="001E6829" w:rsidRPr="001E6829">
        <w:t>Supported</w:t>
      </w:r>
    </w:p>
    <w:p w14:paraId="5C42D38D" w14:textId="77777777" w:rsidR="0062495E" w:rsidRDefault="0062495E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rPr>
          <w:bCs/>
        </w:rPr>
        <w:t>152.272</w:t>
      </w:r>
      <w:r w:rsidR="001E6829" w:rsidRPr="001E6829">
        <w:rPr>
          <w:bCs/>
        </w:rPr>
        <w:tab/>
      </w:r>
      <w:r w:rsidR="001E6829" w:rsidRPr="001E6829">
        <w:t>Supported</w:t>
      </w:r>
    </w:p>
    <w:p w14:paraId="63A458F9" w14:textId="77777777" w:rsidR="0062495E" w:rsidRDefault="0062495E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rPr>
          <w:bCs/>
        </w:rPr>
        <w:t>152.273</w:t>
      </w:r>
      <w:r w:rsidR="001E6829" w:rsidRPr="001E6829">
        <w:rPr>
          <w:bCs/>
        </w:rPr>
        <w:tab/>
      </w:r>
      <w:r w:rsidR="001E6829" w:rsidRPr="001E6829">
        <w:t>Supported</w:t>
      </w:r>
    </w:p>
    <w:p w14:paraId="7B03E77D" w14:textId="77777777" w:rsidR="0062495E" w:rsidRDefault="0062495E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rPr>
          <w:bCs/>
        </w:rPr>
        <w:t>152.274</w:t>
      </w:r>
      <w:r w:rsidR="001E6829" w:rsidRPr="001E6829">
        <w:rPr>
          <w:bCs/>
        </w:rPr>
        <w:tab/>
      </w:r>
      <w:r w:rsidR="001E6829" w:rsidRPr="001E6829">
        <w:t>Supported</w:t>
      </w:r>
    </w:p>
    <w:p w14:paraId="59B4D5EE" w14:textId="77777777" w:rsidR="0062495E" w:rsidRDefault="0062495E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rPr>
          <w:bCs/>
        </w:rPr>
        <w:t>152.275</w:t>
      </w:r>
      <w:r w:rsidR="001E6829" w:rsidRPr="001E6829">
        <w:rPr>
          <w:bCs/>
        </w:rPr>
        <w:tab/>
      </w:r>
      <w:r w:rsidR="001E6829" w:rsidRPr="001E6829">
        <w:t>Supported</w:t>
      </w:r>
    </w:p>
    <w:p w14:paraId="387D97B6" w14:textId="77777777" w:rsidR="0062495E" w:rsidRDefault="0062495E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rPr>
          <w:bCs/>
        </w:rPr>
        <w:t>152.276</w:t>
      </w:r>
      <w:r w:rsidR="001E6829" w:rsidRPr="001E6829">
        <w:rPr>
          <w:bCs/>
        </w:rPr>
        <w:tab/>
      </w:r>
      <w:r w:rsidR="001E6829" w:rsidRPr="001E6829">
        <w:t>Supported</w:t>
      </w:r>
    </w:p>
    <w:p w14:paraId="03EAF2D0" w14:textId="77777777" w:rsidR="0062495E" w:rsidRDefault="0062495E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rPr>
          <w:bCs/>
        </w:rPr>
        <w:t>152.277</w:t>
      </w:r>
      <w:r w:rsidR="001E6829" w:rsidRPr="001E6829">
        <w:rPr>
          <w:bCs/>
        </w:rPr>
        <w:tab/>
      </w:r>
      <w:r w:rsidR="001E6829" w:rsidRPr="001E6829">
        <w:t>Supported</w:t>
      </w:r>
    </w:p>
    <w:p w14:paraId="2A5DECA6" w14:textId="77777777" w:rsidR="0062495E" w:rsidRDefault="0062495E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rPr>
          <w:bCs/>
        </w:rPr>
        <w:t>152.278</w:t>
      </w:r>
      <w:r w:rsidR="001E6829" w:rsidRPr="001E6829">
        <w:rPr>
          <w:bCs/>
        </w:rPr>
        <w:tab/>
      </w:r>
      <w:r w:rsidR="001E6829" w:rsidRPr="001E6829">
        <w:t>Supported</w:t>
      </w:r>
    </w:p>
    <w:p w14:paraId="27CBA6B6" w14:textId="77777777" w:rsidR="0062495E" w:rsidRDefault="0062495E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rPr>
          <w:bCs/>
        </w:rPr>
        <w:t>152.279</w:t>
      </w:r>
      <w:r w:rsidR="001E6829" w:rsidRPr="001E6829">
        <w:rPr>
          <w:bCs/>
        </w:rPr>
        <w:tab/>
      </w:r>
      <w:r w:rsidR="001E6829" w:rsidRPr="001E6829">
        <w:t>Supported</w:t>
      </w:r>
    </w:p>
    <w:p w14:paraId="41848553" w14:textId="77777777" w:rsidR="0062495E" w:rsidRDefault="0062495E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rPr>
          <w:bCs/>
        </w:rPr>
        <w:t>152.280</w:t>
      </w:r>
      <w:r w:rsidR="001E6829" w:rsidRPr="001E6829">
        <w:rPr>
          <w:bCs/>
        </w:rPr>
        <w:tab/>
      </w:r>
      <w:r w:rsidR="001E6829" w:rsidRPr="001E6829">
        <w:t>Supported</w:t>
      </w:r>
    </w:p>
    <w:p w14:paraId="1D67C533" w14:textId="77777777" w:rsidR="0062495E" w:rsidRDefault="0062495E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rPr>
          <w:bCs/>
        </w:rPr>
        <w:t>152.281</w:t>
      </w:r>
      <w:r w:rsidR="001E6829" w:rsidRPr="001E6829">
        <w:rPr>
          <w:bCs/>
        </w:rPr>
        <w:tab/>
      </w:r>
      <w:r w:rsidR="001E6829" w:rsidRPr="001E6829">
        <w:t>Supported</w:t>
      </w:r>
    </w:p>
    <w:p w14:paraId="22805E72" w14:textId="77777777" w:rsidR="0062495E" w:rsidRDefault="0062495E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rPr>
          <w:bCs/>
        </w:rPr>
        <w:t>152.282</w:t>
      </w:r>
      <w:r w:rsidR="001E6829" w:rsidRPr="001E6829">
        <w:rPr>
          <w:bCs/>
        </w:rPr>
        <w:tab/>
      </w:r>
      <w:r w:rsidR="001E6829" w:rsidRPr="001E6829">
        <w:t>Supported</w:t>
      </w:r>
    </w:p>
    <w:p w14:paraId="5095421C" w14:textId="77777777" w:rsidR="0062495E" w:rsidRDefault="0062495E" w:rsidP="0062495E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rPr>
          <w:bCs/>
        </w:rPr>
        <w:t>152.283</w:t>
      </w:r>
      <w:r w:rsidR="001E6829" w:rsidRPr="001E6829">
        <w:rPr>
          <w:bCs/>
        </w:rPr>
        <w:tab/>
      </w:r>
      <w:r w:rsidR="001E6829" w:rsidRPr="001E6829">
        <w:t>Supported</w:t>
      </w:r>
    </w:p>
    <w:p w14:paraId="387867CF" w14:textId="09160484" w:rsidR="001E6829" w:rsidRPr="001E6829" w:rsidRDefault="0062495E" w:rsidP="0062495E">
      <w:pPr>
        <w:pStyle w:val="SingleTxtG"/>
        <w:tabs>
          <w:tab w:val="left" w:pos="2552"/>
        </w:tabs>
        <w:ind w:left="1701" w:hanging="567"/>
      </w:pPr>
      <w:r>
        <w:lastRenderedPageBreak/>
        <w:tab/>
      </w:r>
      <w:r w:rsidR="001E6829" w:rsidRPr="001E6829">
        <w:rPr>
          <w:bCs/>
        </w:rPr>
        <w:t>152.284</w:t>
      </w:r>
      <w:r w:rsidR="001E6829" w:rsidRPr="001E6829">
        <w:rPr>
          <w:bCs/>
        </w:rPr>
        <w:tab/>
      </w:r>
      <w:r w:rsidR="001E6829" w:rsidRPr="001E6829">
        <w:t>Supported</w:t>
      </w:r>
    </w:p>
    <w:p w14:paraId="7E334517" w14:textId="27B85FCD" w:rsidR="001E6829" w:rsidRPr="001E6829" w:rsidRDefault="008F04D5" w:rsidP="008F04D5">
      <w:pPr>
        <w:pStyle w:val="HChG"/>
        <w:rPr>
          <w:bCs/>
        </w:rPr>
      </w:pPr>
      <w:r>
        <w:tab/>
      </w:r>
      <w:r>
        <w:tab/>
      </w:r>
      <w:r w:rsidR="001E6829" w:rsidRPr="001E6829">
        <w:t xml:space="preserve">Recommendations relating to children, elderly persons, persons with disabilities and other vulnerable </w:t>
      </w:r>
      <w:proofErr w:type="gramStart"/>
      <w:r w:rsidR="001E6829" w:rsidRPr="001E6829">
        <w:t>groups</w:t>
      </w:r>
      <w:proofErr w:type="gramEnd"/>
    </w:p>
    <w:p w14:paraId="3C3BC07B" w14:textId="77777777" w:rsidR="008F04D5" w:rsidRDefault="008F04D5" w:rsidP="008F04D5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152.285</w:t>
      </w:r>
      <w:r w:rsidR="001E6829" w:rsidRPr="001E6829">
        <w:tab/>
        <w:t>Supported</w:t>
      </w:r>
    </w:p>
    <w:p w14:paraId="64540AE6" w14:textId="77777777" w:rsidR="008F04D5" w:rsidRDefault="008F04D5" w:rsidP="008F04D5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152.286</w:t>
      </w:r>
      <w:r w:rsidR="001E6829" w:rsidRPr="001E6829">
        <w:tab/>
        <w:t>Supported</w:t>
      </w:r>
    </w:p>
    <w:p w14:paraId="6E4DC0F5" w14:textId="77777777" w:rsidR="008F04D5" w:rsidRDefault="008F04D5" w:rsidP="008F04D5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152.287</w:t>
      </w:r>
      <w:r w:rsidR="001E6829" w:rsidRPr="001E6829">
        <w:tab/>
        <w:t>Supported</w:t>
      </w:r>
    </w:p>
    <w:p w14:paraId="04934AD2" w14:textId="77777777" w:rsidR="008F04D5" w:rsidRDefault="008F04D5" w:rsidP="008F04D5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152.288</w:t>
      </w:r>
      <w:r w:rsidR="001E6829" w:rsidRPr="001E6829">
        <w:tab/>
        <w:t>Supported</w:t>
      </w:r>
    </w:p>
    <w:p w14:paraId="612C6885" w14:textId="77777777" w:rsidR="008F04D5" w:rsidRDefault="008F04D5" w:rsidP="008F04D5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152.289</w:t>
      </w:r>
      <w:r w:rsidR="001E6829" w:rsidRPr="001E6829">
        <w:tab/>
        <w:t>Supported</w:t>
      </w:r>
    </w:p>
    <w:p w14:paraId="6DC2525A" w14:textId="77777777" w:rsidR="008F04D5" w:rsidRDefault="008F04D5" w:rsidP="008F04D5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152.290</w:t>
      </w:r>
      <w:r w:rsidR="001E6829" w:rsidRPr="001E6829">
        <w:tab/>
        <w:t>Supported</w:t>
      </w:r>
    </w:p>
    <w:p w14:paraId="7D4DFF03" w14:textId="77777777" w:rsidR="008F04D5" w:rsidRDefault="008F04D5" w:rsidP="008F04D5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152.291</w:t>
      </w:r>
      <w:r w:rsidR="001E6829" w:rsidRPr="001E6829">
        <w:tab/>
        <w:t>Supported</w:t>
      </w:r>
    </w:p>
    <w:p w14:paraId="3884A6BC" w14:textId="77777777" w:rsidR="008F04D5" w:rsidRDefault="008F04D5" w:rsidP="008F04D5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152.292</w:t>
      </w:r>
      <w:r w:rsidR="001E6829" w:rsidRPr="001E6829">
        <w:tab/>
        <w:t>Supported</w:t>
      </w:r>
    </w:p>
    <w:p w14:paraId="1644AC1A" w14:textId="77777777" w:rsidR="008F04D5" w:rsidRDefault="008F04D5" w:rsidP="008F04D5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152.293</w:t>
      </w:r>
      <w:r w:rsidR="001E6829" w:rsidRPr="001E6829">
        <w:tab/>
        <w:t>Supported</w:t>
      </w:r>
    </w:p>
    <w:p w14:paraId="55ABFD1D" w14:textId="77777777" w:rsidR="008F04D5" w:rsidRDefault="008F04D5" w:rsidP="008F04D5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152.294</w:t>
      </w:r>
      <w:r w:rsidR="001E6829" w:rsidRPr="001E6829">
        <w:tab/>
        <w:t>Supported</w:t>
      </w:r>
    </w:p>
    <w:p w14:paraId="31AA7D41" w14:textId="77777777" w:rsidR="008F04D5" w:rsidRDefault="008F04D5" w:rsidP="008F04D5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152.295</w:t>
      </w:r>
      <w:r w:rsidR="001E6829" w:rsidRPr="001E6829">
        <w:tab/>
        <w:t>Supported</w:t>
      </w:r>
    </w:p>
    <w:p w14:paraId="75826CF1" w14:textId="77777777" w:rsidR="008F04D5" w:rsidRDefault="008F04D5" w:rsidP="008F04D5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152.296</w:t>
      </w:r>
      <w:r w:rsidR="001E6829" w:rsidRPr="001E6829">
        <w:tab/>
        <w:t>Supported</w:t>
      </w:r>
    </w:p>
    <w:p w14:paraId="0498D516" w14:textId="77777777" w:rsidR="008F04D5" w:rsidRDefault="008F04D5" w:rsidP="008F04D5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152.297</w:t>
      </w:r>
      <w:r w:rsidR="001E6829" w:rsidRPr="001E6829">
        <w:tab/>
        <w:t>Noted</w:t>
      </w:r>
    </w:p>
    <w:p w14:paraId="509F3CF2" w14:textId="77777777" w:rsidR="008F04D5" w:rsidRDefault="008F04D5" w:rsidP="008F04D5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152.298</w:t>
      </w:r>
      <w:r w:rsidR="001E6829" w:rsidRPr="001E6829">
        <w:tab/>
        <w:t>Supported</w:t>
      </w:r>
    </w:p>
    <w:p w14:paraId="799097AF" w14:textId="77777777" w:rsidR="008F04D5" w:rsidRDefault="008F04D5" w:rsidP="008F04D5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152.299</w:t>
      </w:r>
      <w:r w:rsidR="001E6829" w:rsidRPr="001E6829">
        <w:tab/>
        <w:t>Supported</w:t>
      </w:r>
    </w:p>
    <w:p w14:paraId="3805959A" w14:textId="77777777" w:rsidR="008F04D5" w:rsidRDefault="008F04D5" w:rsidP="008F04D5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152.300</w:t>
      </w:r>
      <w:r w:rsidR="001E6829" w:rsidRPr="001E6829">
        <w:tab/>
        <w:t>Supported</w:t>
      </w:r>
    </w:p>
    <w:p w14:paraId="53CE14BB" w14:textId="77777777" w:rsidR="008F04D5" w:rsidRDefault="008F04D5" w:rsidP="008F04D5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152.301</w:t>
      </w:r>
      <w:r w:rsidR="001E6829" w:rsidRPr="001E6829">
        <w:tab/>
        <w:t>Supported</w:t>
      </w:r>
    </w:p>
    <w:p w14:paraId="3B02EBA7" w14:textId="77777777" w:rsidR="008F04D5" w:rsidRDefault="008F04D5" w:rsidP="008F04D5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152.302</w:t>
      </w:r>
      <w:r w:rsidR="001E6829" w:rsidRPr="001E6829">
        <w:tab/>
        <w:t>Supported</w:t>
      </w:r>
    </w:p>
    <w:p w14:paraId="25D54730" w14:textId="77777777" w:rsidR="008F04D5" w:rsidRDefault="008F04D5" w:rsidP="008F04D5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152.303</w:t>
      </w:r>
      <w:r w:rsidR="001E6829" w:rsidRPr="001E6829">
        <w:tab/>
        <w:t>Supported</w:t>
      </w:r>
    </w:p>
    <w:p w14:paraId="2E6742CB" w14:textId="77777777" w:rsidR="008F04D5" w:rsidRDefault="008F04D5" w:rsidP="008F04D5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152.304</w:t>
      </w:r>
      <w:r w:rsidR="001E6829" w:rsidRPr="001E6829">
        <w:tab/>
        <w:t>Supported</w:t>
      </w:r>
    </w:p>
    <w:p w14:paraId="3F16C295" w14:textId="77777777" w:rsidR="008F04D5" w:rsidRDefault="008F04D5" w:rsidP="008F04D5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152.305</w:t>
      </w:r>
      <w:r w:rsidR="001E6829" w:rsidRPr="001E6829">
        <w:tab/>
        <w:t>Supported</w:t>
      </w:r>
    </w:p>
    <w:p w14:paraId="0AFEA08E" w14:textId="77777777" w:rsidR="008F04D5" w:rsidRDefault="008F04D5" w:rsidP="008F04D5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152.306</w:t>
      </w:r>
      <w:r w:rsidR="001E6829" w:rsidRPr="001E6829">
        <w:tab/>
        <w:t>Supported</w:t>
      </w:r>
    </w:p>
    <w:p w14:paraId="5DA3F133" w14:textId="77777777" w:rsidR="008F04D5" w:rsidRDefault="008F04D5" w:rsidP="008F04D5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152.307</w:t>
      </w:r>
      <w:r w:rsidR="001E6829" w:rsidRPr="001E6829">
        <w:tab/>
        <w:t>Supported</w:t>
      </w:r>
    </w:p>
    <w:p w14:paraId="22B0463F" w14:textId="77777777" w:rsidR="008F04D5" w:rsidRDefault="008F04D5" w:rsidP="008F04D5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152.308</w:t>
      </w:r>
      <w:r w:rsidR="001E6829" w:rsidRPr="001E6829">
        <w:tab/>
        <w:t>Supported</w:t>
      </w:r>
    </w:p>
    <w:p w14:paraId="76261F02" w14:textId="77777777" w:rsidR="008F04D5" w:rsidRDefault="008F04D5" w:rsidP="008F04D5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152.309</w:t>
      </w:r>
      <w:r w:rsidR="001E6829" w:rsidRPr="001E6829">
        <w:tab/>
        <w:t>Supported</w:t>
      </w:r>
    </w:p>
    <w:p w14:paraId="358CF215" w14:textId="77777777" w:rsidR="008F04D5" w:rsidRDefault="008F04D5" w:rsidP="008F04D5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152.310</w:t>
      </w:r>
      <w:r w:rsidR="001E6829" w:rsidRPr="001E6829">
        <w:tab/>
        <w:t>Supported</w:t>
      </w:r>
    </w:p>
    <w:p w14:paraId="6C3C8F41" w14:textId="77777777" w:rsidR="008F04D5" w:rsidRDefault="008F04D5" w:rsidP="008F04D5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152.311</w:t>
      </w:r>
      <w:r w:rsidR="001E6829" w:rsidRPr="001E6829">
        <w:tab/>
        <w:t>Supported</w:t>
      </w:r>
    </w:p>
    <w:p w14:paraId="231A8236" w14:textId="77777777" w:rsidR="008F04D5" w:rsidRDefault="008F04D5" w:rsidP="008F04D5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152.312</w:t>
      </w:r>
      <w:r w:rsidR="001E6829" w:rsidRPr="001E6829">
        <w:tab/>
        <w:t>Supported</w:t>
      </w:r>
    </w:p>
    <w:p w14:paraId="6FF7F0A0" w14:textId="77777777" w:rsidR="008F04D5" w:rsidRDefault="008F04D5" w:rsidP="008F04D5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152.313</w:t>
      </w:r>
      <w:r w:rsidR="001E6829" w:rsidRPr="001E6829">
        <w:tab/>
        <w:t>Noted</w:t>
      </w:r>
    </w:p>
    <w:p w14:paraId="3B2A8124" w14:textId="77777777" w:rsidR="008F04D5" w:rsidRDefault="008F04D5" w:rsidP="008F04D5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152.314</w:t>
      </w:r>
      <w:r w:rsidR="001E6829" w:rsidRPr="001E6829">
        <w:tab/>
        <w:t>Supported</w:t>
      </w:r>
    </w:p>
    <w:p w14:paraId="40E9D899" w14:textId="68A922BC" w:rsidR="001E6829" w:rsidRPr="001E6829" w:rsidRDefault="008F04D5" w:rsidP="008F04D5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152.315</w:t>
      </w:r>
      <w:r w:rsidR="001E6829" w:rsidRPr="001E6829">
        <w:tab/>
        <w:t>Noted</w:t>
      </w:r>
    </w:p>
    <w:p w14:paraId="66274C16" w14:textId="4A253CEA" w:rsidR="001E6829" w:rsidRPr="001E6829" w:rsidRDefault="008F04D5" w:rsidP="008F04D5">
      <w:pPr>
        <w:pStyle w:val="HChG"/>
        <w:rPr>
          <w:bCs/>
        </w:rPr>
      </w:pPr>
      <w:r>
        <w:tab/>
      </w:r>
      <w:r>
        <w:tab/>
      </w:r>
      <w:r w:rsidR="001E6829" w:rsidRPr="001E6829">
        <w:t>Recommendations relating to same-sex relationship (sexual orientation)</w:t>
      </w:r>
    </w:p>
    <w:p w14:paraId="5FB686CB" w14:textId="77777777" w:rsidR="008F04D5" w:rsidRDefault="008F04D5" w:rsidP="008F04D5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152.316</w:t>
      </w:r>
      <w:r w:rsidR="001E6829" w:rsidRPr="001E6829">
        <w:tab/>
        <w:t>Noted</w:t>
      </w:r>
    </w:p>
    <w:p w14:paraId="1C46D0AA" w14:textId="77777777" w:rsidR="008F04D5" w:rsidRDefault="008F04D5" w:rsidP="008F04D5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152.317</w:t>
      </w:r>
      <w:r w:rsidR="001E6829" w:rsidRPr="001E6829">
        <w:tab/>
        <w:t>Noted</w:t>
      </w:r>
    </w:p>
    <w:p w14:paraId="2C07E150" w14:textId="77777777" w:rsidR="008F04D5" w:rsidRDefault="008F04D5" w:rsidP="008F04D5">
      <w:pPr>
        <w:pStyle w:val="SingleTxtG"/>
        <w:tabs>
          <w:tab w:val="left" w:pos="2552"/>
        </w:tabs>
        <w:ind w:left="1701" w:hanging="567"/>
      </w:pPr>
      <w:r>
        <w:lastRenderedPageBreak/>
        <w:tab/>
      </w:r>
      <w:r w:rsidR="001E6829" w:rsidRPr="001E6829">
        <w:t>152.318</w:t>
      </w:r>
      <w:r w:rsidR="001E6829" w:rsidRPr="001E6829">
        <w:tab/>
        <w:t>Noted</w:t>
      </w:r>
    </w:p>
    <w:p w14:paraId="3B4A83A6" w14:textId="77777777" w:rsidR="008F04D5" w:rsidRDefault="008F04D5" w:rsidP="008F04D5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152.319</w:t>
      </w:r>
      <w:r w:rsidR="001E6829" w:rsidRPr="001E6829">
        <w:tab/>
        <w:t>Noted</w:t>
      </w:r>
    </w:p>
    <w:p w14:paraId="19B6BFBD" w14:textId="77777777" w:rsidR="008F04D5" w:rsidRDefault="008F04D5" w:rsidP="008F04D5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152.320</w:t>
      </w:r>
      <w:r w:rsidR="001E6829" w:rsidRPr="001E6829">
        <w:tab/>
        <w:t>Noted</w:t>
      </w:r>
    </w:p>
    <w:p w14:paraId="25FA6A48" w14:textId="77777777" w:rsidR="008F04D5" w:rsidRDefault="008F04D5" w:rsidP="008F04D5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152.321</w:t>
      </w:r>
      <w:r w:rsidR="001E6829" w:rsidRPr="001E6829">
        <w:tab/>
        <w:t>Noted</w:t>
      </w:r>
    </w:p>
    <w:p w14:paraId="3BD3C698" w14:textId="77777777" w:rsidR="008F04D5" w:rsidRDefault="008F04D5" w:rsidP="008F04D5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152.322</w:t>
      </w:r>
      <w:r w:rsidR="001E6829" w:rsidRPr="001E6829">
        <w:tab/>
        <w:t>Noted</w:t>
      </w:r>
    </w:p>
    <w:p w14:paraId="11EDC8A1" w14:textId="77777777" w:rsidR="008F04D5" w:rsidRDefault="008F04D5" w:rsidP="008F04D5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152.323</w:t>
      </w:r>
      <w:r w:rsidR="001E6829" w:rsidRPr="001E6829">
        <w:tab/>
        <w:t>Noted</w:t>
      </w:r>
    </w:p>
    <w:p w14:paraId="393FF6F2" w14:textId="77777777" w:rsidR="008F04D5" w:rsidRDefault="008F04D5" w:rsidP="008F04D5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152.324</w:t>
      </w:r>
      <w:r w:rsidR="001E6829" w:rsidRPr="001E6829">
        <w:tab/>
        <w:t>Noted</w:t>
      </w:r>
    </w:p>
    <w:p w14:paraId="6E43ECD2" w14:textId="77777777" w:rsidR="008F04D5" w:rsidRDefault="008F04D5" w:rsidP="008F04D5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152.325</w:t>
      </w:r>
      <w:r w:rsidR="001E6829" w:rsidRPr="001E6829">
        <w:tab/>
        <w:t>Noted</w:t>
      </w:r>
    </w:p>
    <w:p w14:paraId="33935339" w14:textId="77777777" w:rsidR="008F04D5" w:rsidRDefault="008F04D5" w:rsidP="008F04D5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152.326</w:t>
      </w:r>
      <w:r w:rsidR="001E6829" w:rsidRPr="001E6829">
        <w:tab/>
        <w:t>Noted</w:t>
      </w:r>
    </w:p>
    <w:p w14:paraId="33775482" w14:textId="77777777" w:rsidR="008F04D5" w:rsidRDefault="008F04D5" w:rsidP="008F04D5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152.327</w:t>
      </w:r>
      <w:r w:rsidR="001E6829" w:rsidRPr="001E6829">
        <w:tab/>
        <w:t>Noted</w:t>
      </w:r>
    </w:p>
    <w:p w14:paraId="2152C36D" w14:textId="77777777" w:rsidR="008F04D5" w:rsidRDefault="008F04D5" w:rsidP="008F04D5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152.328</w:t>
      </w:r>
      <w:r w:rsidR="001E6829" w:rsidRPr="001E6829">
        <w:tab/>
        <w:t>Noted</w:t>
      </w:r>
    </w:p>
    <w:p w14:paraId="511413DC" w14:textId="77777777" w:rsidR="008F04D5" w:rsidRDefault="008F04D5" w:rsidP="008F04D5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152.329</w:t>
      </w:r>
      <w:r w:rsidR="001E6829" w:rsidRPr="001E6829">
        <w:tab/>
        <w:t>Noted</w:t>
      </w:r>
    </w:p>
    <w:p w14:paraId="24700BDF" w14:textId="77777777" w:rsidR="008F04D5" w:rsidRDefault="008F04D5" w:rsidP="008F04D5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152.330</w:t>
      </w:r>
      <w:r w:rsidR="001E6829" w:rsidRPr="001E6829">
        <w:tab/>
        <w:t>Noted</w:t>
      </w:r>
    </w:p>
    <w:p w14:paraId="70CBCAE0" w14:textId="77777777" w:rsidR="008F04D5" w:rsidRDefault="008F04D5" w:rsidP="008F04D5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152.331</w:t>
      </w:r>
      <w:r w:rsidR="001E6829" w:rsidRPr="001E6829">
        <w:tab/>
        <w:t>Noted</w:t>
      </w:r>
    </w:p>
    <w:p w14:paraId="1F7FEED8" w14:textId="5532D78E" w:rsidR="001E6829" w:rsidRPr="001E6829" w:rsidRDefault="008F04D5" w:rsidP="008F04D5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152.332</w:t>
      </w:r>
      <w:r w:rsidR="001E6829" w:rsidRPr="001E6829">
        <w:tab/>
        <w:t>Noted</w:t>
      </w:r>
    </w:p>
    <w:p w14:paraId="09FA8F11" w14:textId="29CF1110" w:rsidR="001E6829" w:rsidRPr="001E6829" w:rsidRDefault="008F04D5" w:rsidP="008F04D5">
      <w:pPr>
        <w:pStyle w:val="HChG"/>
      </w:pPr>
      <w:r>
        <w:tab/>
      </w:r>
      <w:r>
        <w:tab/>
      </w:r>
      <w:r w:rsidR="001E6829" w:rsidRPr="001E6829">
        <w:t xml:space="preserve">Recommendations relating to migrant workers and members of their </w:t>
      </w:r>
      <w:proofErr w:type="gramStart"/>
      <w:r w:rsidR="001E6829" w:rsidRPr="001E6829">
        <w:t>families</w:t>
      </w:r>
      <w:proofErr w:type="gramEnd"/>
    </w:p>
    <w:p w14:paraId="3D4643B3" w14:textId="77777777" w:rsidR="008F04D5" w:rsidRDefault="008F04D5" w:rsidP="008F04D5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152.333</w:t>
      </w:r>
      <w:r w:rsidR="001E6829" w:rsidRPr="001E6829">
        <w:tab/>
        <w:t>Supported</w:t>
      </w:r>
    </w:p>
    <w:p w14:paraId="064F7878" w14:textId="77777777" w:rsidR="008F04D5" w:rsidRDefault="008F04D5" w:rsidP="008F04D5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152.334</w:t>
      </w:r>
      <w:r w:rsidR="001E6829" w:rsidRPr="001E6829">
        <w:tab/>
        <w:t>Supported</w:t>
      </w:r>
    </w:p>
    <w:p w14:paraId="3422C001" w14:textId="77777777" w:rsidR="008F04D5" w:rsidRDefault="008F04D5" w:rsidP="008F04D5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152.335</w:t>
      </w:r>
      <w:r w:rsidR="001E6829" w:rsidRPr="001E6829">
        <w:tab/>
        <w:t>Supported</w:t>
      </w:r>
    </w:p>
    <w:p w14:paraId="7EB0AA58" w14:textId="77777777" w:rsidR="008F04D5" w:rsidRDefault="008F04D5" w:rsidP="008F04D5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152.336</w:t>
      </w:r>
      <w:r w:rsidR="001E6829" w:rsidRPr="001E6829">
        <w:tab/>
        <w:t>Supported</w:t>
      </w:r>
    </w:p>
    <w:p w14:paraId="43258FC3" w14:textId="77777777" w:rsidR="008F04D5" w:rsidRDefault="008F04D5" w:rsidP="008F04D5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152.337</w:t>
      </w:r>
      <w:r w:rsidR="001E6829" w:rsidRPr="001E6829">
        <w:tab/>
        <w:t>Supported</w:t>
      </w:r>
    </w:p>
    <w:p w14:paraId="643AB553" w14:textId="77777777" w:rsidR="008F04D5" w:rsidRDefault="008F04D5" w:rsidP="008F04D5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152.338</w:t>
      </w:r>
      <w:r w:rsidR="001E6829" w:rsidRPr="001E6829">
        <w:tab/>
        <w:t>Supported</w:t>
      </w:r>
    </w:p>
    <w:p w14:paraId="47422508" w14:textId="77777777" w:rsidR="008F04D5" w:rsidRDefault="008F04D5" w:rsidP="008F04D5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152.339</w:t>
      </w:r>
      <w:r w:rsidR="001E6829" w:rsidRPr="001E6829">
        <w:tab/>
        <w:t>Supported</w:t>
      </w:r>
    </w:p>
    <w:p w14:paraId="64E54B2B" w14:textId="77777777" w:rsidR="008F04D5" w:rsidRDefault="008F04D5" w:rsidP="008F04D5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152.340</w:t>
      </w:r>
      <w:r w:rsidR="001E6829" w:rsidRPr="001E6829">
        <w:tab/>
        <w:t>Supported</w:t>
      </w:r>
    </w:p>
    <w:p w14:paraId="7632E3FF" w14:textId="77777777" w:rsidR="008F04D5" w:rsidRDefault="008F04D5" w:rsidP="008F04D5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152.341</w:t>
      </w:r>
      <w:r w:rsidR="001E6829" w:rsidRPr="001E6829">
        <w:tab/>
        <w:t>Supported</w:t>
      </w:r>
    </w:p>
    <w:p w14:paraId="4577994A" w14:textId="77777777" w:rsidR="008F04D5" w:rsidRDefault="008F04D5" w:rsidP="008F04D5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152.342</w:t>
      </w:r>
      <w:r w:rsidR="001E6829" w:rsidRPr="001E6829">
        <w:tab/>
        <w:t>Supported</w:t>
      </w:r>
    </w:p>
    <w:p w14:paraId="45030309" w14:textId="77777777" w:rsidR="008F04D5" w:rsidRDefault="008F04D5" w:rsidP="008F04D5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152.343</w:t>
      </w:r>
      <w:r w:rsidR="001E6829" w:rsidRPr="001E6829">
        <w:tab/>
        <w:t>Supported</w:t>
      </w:r>
    </w:p>
    <w:p w14:paraId="2F045495" w14:textId="77777777" w:rsidR="008F04D5" w:rsidRDefault="008F04D5" w:rsidP="008F04D5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152.344</w:t>
      </w:r>
      <w:r w:rsidR="001E6829" w:rsidRPr="001E6829">
        <w:tab/>
        <w:t>Supported</w:t>
      </w:r>
    </w:p>
    <w:p w14:paraId="79933C91" w14:textId="542D9CEA" w:rsidR="001E6829" w:rsidRPr="001E6829" w:rsidRDefault="008F04D5" w:rsidP="008F04D5">
      <w:pPr>
        <w:pStyle w:val="SingleTxtG"/>
        <w:tabs>
          <w:tab w:val="left" w:pos="2552"/>
        </w:tabs>
        <w:ind w:left="1701" w:hanging="567"/>
      </w:pPr>
      <w:r>
        <w:tab/>
      </w:r>
      <w:r w:rsidR="001E6829" w:rsidRPr="001E6829">
        <w:t>152.345</w:t>
      </w:r>
      <w:r w:rsidR="001E6829" w:rsidRPr="001E6829">
        <w:tab/>
        <w:t>Supported</w:t>
      </w:r>
    </w:p>
    <w:p w14:paraId="6D2DDA5D" w14:textId="0CCD6852" w:rsidR="001E6829" w:rsidRDefault="008F04D5" w:rsidP="008F04D5">
      <w:pPr>
        <w:pStyle w:val="SingleTxtG"/>
      </w:pPr>
      <w:r>
        <w:t>2.</w:t>
      </w:r>
      <w:r>
        <w:tab/>
      </w:r>
      <w:r w:rsidR="001E6829" w:rsidRPr="001E6829">
        <w:t>Nigeria confirms that of the three hundred and forty-six (346) recommendations received, two hundred and seventy-nine (279) enjoy the support of Nigeria and sixty-seven (67) recommendations are noted.</w:t>
      </w:r>
    </w:p>
    <w:p w14:paraId="57A08374" w14:textId="3F27D3E0" w:rsidR="00CF586F" w:rsidRPr="008F04D5" w:rsidRDefault="008F04D5" w:rsidP="008F04D5">
      <w:pPr>
        <w:spacing w:before="240"/>
        <w:ind w:left="1134" w:right="1134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CF586F" w:rsidRPr="008F04D5" w:rsidSect="001E6829">
      <w:headerReference w:type="even" r:id="rId11"/>
      <w:headerReference w:type="default" r:id="rId12"/>
      <w:footerReference w:type="even" r:id="rId13"/>
      <w:footerReference w:type="default" r:id="rId14"/>
      <w:endnotePr>
        <w:numFmt w:val="decimal"/>
      </w:endnotePr>
      <w:pgSz w:w="11907" w:h="16840" w:code="9"/>
      <w:pgMar w:top="1417" w:right="1134" w:bottom="1134" w:left="1134" w:header="85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8205E" w14:textId="77777777" w:rsidR="001E6829" w:rsidRDefault="001E6829"/>
  </w:endnote>
  <w:endnote w:type="continuationSeparator" w:id="0">
    <w:p w14:paraId="34495DDB" w14:textId="77777777" w:rsidR="001E6829" w:rsidRDefault="001E6829"/>
  </w:endnote>
  <w:endnote w:type="continuationNotice" w:id="1">
    <w:p w14:paraId="58AC4904" w14:textId="77777777" w:rsidR="001E6829" w:rsidRDefault="001E68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B1FDC" w14:textId="2BF86264" w:rsidR="001E6829" w:rsidRPr="001E6829" w:rsidRDefault="001E6829" w:rsidP="001E6829">
    <w:pPr>
      <w:pStyle w:val="Footer"/>
      <w:tabs>
        <w:tab w:val="right" w:pos="9638"/>
      </w:tabs>
      <w:rPr>
        <w:sz w:val="18"/>
      </w:rPr>
    </w:pPr>
    <w:r w:rsidRPr="001E6829">
      <w:rPr>
        <w:b/>
        <w:sz w:val="18"/>
      </w:rPr>
      <w:fldChar w:fldCharType="begin"/>
    </w:r>
    <w:r w:rsidRPr="001E6829">
      <w:rPr>
        <w:b/>
        <w:sz w:val="18"/>
      </w:rPr>
      <w:instrText xml:space="preserve"> PAGE  \* MERGEFORMAT </w:instrText>
    </w:r>
    <w:r w:rsidRPr="001E6829">
      <w:rPr>
        <w:b/>
        <w:sz w:val="18"/>
      </w:rPr>
      <w:fldChar w:fldCharType="separate"/>
    </w:r>
    <w:r w:rsidRPr="001E6829">
      <w:rPr>
        <w:b/>
        <w:noProof/>
        <w:sz w:val="18"/>
      </w:rPr>
      <w:t>2</w:t>
    </w:r>
    <w:r w:rsidRPr="001E6829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5203D" w14:textId="47B487EE" w:rsidR="001E6829" w:rsidRPr="001E6829" w:rsidRDefault="001E6829" w:rsidP="001E6829">
    <w:pPr>
      <w:pStyle w:val="Footer"/>
      <w:tabs>
        <w:tab w:val="right" w:pos="9638"/>
      </w:tabs>
      <w:rPr>
        <w:b/>
        <w:sz w:val="18"/>
      </w:rPr>
    </w:pPr>
    <w:r>
      <w:tab/>
    </w:r>
    <w:r w:rsidRPr="001E6829">
      <w:rPr>
        <w:b/>
        <w:sz w:val="18"/>
      </w:rPr>
      <w:fldChar w:fldCharType="begin"/>
    </w:r>
    <w:r w:rsidRPr="001E6829">
      <w:rPr>
        <w:b/>
        <w:sz w:val="18"/>
      </w:rPr>
      <w:instrText xml:space="preserve"> PAGE  \* MERGEFORMAT </w:instrText>
    </w:r>
    <w:r w:rsidRPr="001E6829">
      <w:rPr>
        <w:b/>
        <w:sz w:val="18"/>
      </w:rPr>
      <w:fldChar w:fldCharType="separate"/>
    </w:r>
    <w:r w:rsidRPr="001E6829">
      <w:rPr>
        <w:b/>
        <w:noProof/>
        <w:sz w:val="18"/>
      </w:rPr>
      <w:t>3</w:t>
    </w:r>
    <w:r w:rsidRPr="001E6829"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61214" w14:textId="77777777" w:rsidR="001E6829" w:rsidRPr="000B175B" w:rsidRDefault="001E6829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4C6F5923" w14:textId="77777777" w:rsidR="001E6829" w:rsidRPr="00FC68B7" w:rsidRDefault="001E6829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3E91FBD4" w14:textId="77777777" w:rsidR="001E6829" w:rsidRDefault="001E6829"/>
  </w:footnote>
  <w:footnote w:id="2">
    <w:p w14:paraId="4DED5081" w14:textId="77777777" w:rsidR="001E6829" w:rsidRPr="00904B47" w:rsidRDefault="001E6829" w:rsidP="001E6829">
      <w:pPr>
        <w:pStyle w:val="FootnoteText"/>
        <w:rPr>
          <w:szCs w:val="18"/>
        </w:rPr>
      </w:pPr>
      <w:r>
        <w:tab/>
      </w:r>
      <w:r w:rsidRPr="00221F52">
        <w:rPr>
          <w:rStyle w:val="FootnoteReference"/>
          <w:sz w:val="20"/>
          <w:vertAlign w:val="baseline"/>
        </w:rPr>
        <w:t>*</w:t>
      </w:r>
      <w:r>
        <w:rPr>
          <w:sz w:val="20"/>
        </w:rPr>
        <w:tab/>
      </w:r>
      <w:r w:rsidRPr="00904B47">
        <w:rPr>
          <w:szCs w:val="18"/>
        </w:rPr>
        <w:t>The present document is being issued without formal editing.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C238B" w14:textId="76A4D377" w:rsidR="001E6829" w:rsidRPr="001E6829" w:rsidRDefault="006053FD">
    <w:pPr>
      <w:pStyle w:val="Header"/>
    </w:pPr>
    <w:r>
      <w:fldChar w:fldCharType="begin"/>
    </w:r>
    <w:r>
      <w:instrText xml:space="preserve"> TITLE  \* MERGEFORMAT </w:instrText>
    </w:r>
    <w:r>
      <w:fldChar w:fldCharType="separate"/>
    </w:r>
    <w:r w:rsidR="001E6829">
      <w:t>A/HRC/56/7/Add.1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28B27" w14:textId="5CB095A8" w:rsidR="001E6829" w:rsidRPr="001E6829" w:rsidRDefault="006053FD" w:rsidP="001E6829">
    <w:pPr>
      <w:pStyle w:val="Header"/>
      <w:jc w:val="right"/>
    </w:pPr>
    <w:r>
      <w:fldChar w:fldCharType="begin"/>
    </w:r>
    <w:r>
      <w:instrText xml:space="preserve"> TITLE  \* MERGEFORMAT </w:instrText>
    </w:r>
    <w:r>
      <w:fldChar w:fldCharType="separate"/>
    </w:r>
    <w:r w:rsidR="001E6829">
      <w:t>A/HRC/56/7/Add.1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49F8"/>
    <w:multiLevelType w:val="hybridMultilevel"/>
    <w:tmpl w:val="FFD08D26"/>
    <w:lvl w:ilvl="0" w:tplc="075A641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D57A34"/>
    <w:multiLevelType w:val="hybridMultilevel"/>
    <w:tmpl w:val="AC280C16"/>
    <w:lvl w:ilvl="0" w:tplc="C2FE0B1C">
      <w:start w:val="1"/>
      <w:numFmt w:val="decimal"/>
      <w:lvlText w:val="%1."/>
      <w:lvlJc w:val="left"/>
      <w:pPr>
        <w:ind w:left="1689" w:hanging="5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3F2036B"/>
    <w:multiLevelType w:val="hybridMultilevel"/>
    <w:tmpl w:val="B22E0BFA"/>
    <w:lvl w:ilvl="0" w:tplc="9008FA9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24650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964571B"/>
    <w:multiLevelType w:val="hybridMultilevel"/>
    <w:tmpl w:val="E9D2C6C8"/>
    <w:lvl w:ilvl="0" w:tplc="20000001">
      <w:start w:val="1"/>
      <w:numFmt w:val="bullet"/>
      <w:lvlText w:val=""/>
      <w:lvlJc w:val="left"/>
      <w:pPr>
        <w:ind w:left="22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1" w:hanging="360"/>
      </w:pPr>
      <w:rPr>
        <w:rFonts w:ascii="Wingdings" w:hAnsi="Wingdings" w:hint="default"/>
      </w:rPr>
    </w:lvl>
  </w:abstractNum>
  <w:abstractNum w:abstractNumId="6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E3131"/>
    <w:multiLevelType w:val="hybridMultilevel"/>
    <w:tmpl w:val="CE7059F6"/>
    <w:lvl w:ilvl="0" w:tplc="6E6A5CC2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C85F72"/>
    <w:multiLevelType w:val="hybridMultilevel"/>
    <w:tmpl w:val="DE5878EE"/>
    <w:lvl w:ilvl="0" w:tplc="54860A06">
      <w:start w:val="1"/>
      <w:numFmt w:val="decimal"/>
      <w:lvlText w:val="%1."/>
      <w:lvlJc w:val="left"/>
      <w:pPr>
        <w:ind w:left="1689" w:hanging="5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52BD6D98"/>
    <w:multiLevelType w:val="hybridMultilevel"/>
    <w:tmpl w:val="B4FA8CC4"/>
    <w:lvl w:ilvl="0" w:tplc="04090001">
      <w:start w:val="1"/>
      <w:numFmt w:val="bullet"/>
      <w:lvlText w:val=""/>
      <w:lvlJc w:val="left"/>
      <w:pPr>
        <w:ind w:left="22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1" w:hanging="360"/>
      </w:pPr>
      <w:rPr>
        <w:rFonts w:ascii="Wingdings" w:hAnsi="Wingdings" w:hint="default"/>
      </w:rPr>
    </w:lvl>
  </w:abstractNum>
  <w:abstractNum w:abstractNumId="11" w15:restartNumberingAfterBreak="0">
    <w:nsid w:val="5B4249E3"/>
    <w:multiLevelType w:val="hybridMultilevel"/>
    <w:tmpl w:val="C0B8CD76"/>
    <w:lvl w:ilvl="0" w:tplc="20000001">
      <w:start w:val="1"/>
      <w:numFmt w:val="bullet"/>
      <w:lvlText w:val=""/>
      <w:lvlJc w:val="left"/>
      <w:pPr>
        <w:ind w:left="24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12" w15:restartNumberingAfterBreak="0">
    <w:nsid w:val="68862366"/>
    <w:multiLevelType w:val="hybridMultilevel"/>
    <w:tmpl w:val="523E6D94"/>
    <w:lvl w:ilvl="0" w:tplc="E24C15DA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4B4761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4" w15:restartNumberingAfterBreak="0">
    <w:nsid w:val="73432974"/>
    <w:multiLevelType w:val="multilevel"/>
    <w:tmpl w:val="2262787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52872012">
    <w:abstractNumId w:val="8"/>
  </w:num>
  <w:num w:numId="2" w16cid:durableId="46301166">
    <w:abstractNumId w:val="6"/>
  </w:num>
  <w:num w:numId="3" w16cid:durableId="1977829407">
    <w:abstractNumId w:val="13"/>
  </w:num>
  <w:num w:numId="4" w16cid:durableId="2104523508">
    <w:abstractNumId w:val="4"/>
  </w:num>
  <w:num w:numId="5" w16cid:durableId="987170421">
    <w:abstractNumId w:val="0"/>
  </w:num>
  <w:num w:numId="6" w16cid:durableId="295332624">
    <w:abstractNumId w:val="2"/>
  </w:num>
  <w:num w:numId="7" w16cid:durableId="393239808">
    <w:abstractNumId w:val="12"/>
  </w:num>
  <w:num w:numId="8" w16cid:durableId="812018977">
    <w:abstractNumId w:val="3"/>
  </w:num>
  <w:num w:numId="9" w16cid:durableId="1677919604">
    <w:abstractNumId w:val="9"/>
  </w:num>
  <w:num w:numId="10" w16cid:durableId="1450319404">
    <w:abstractNumId w:val="14"/>
  </w:num>
  <w:num w:numId="11" w16cid:durableId="1104303274">
    <w:abstractNumId w:val="7"/>
  </w:num>
  <w:num w:numId="12" w16cid:durableId="1211917628">
    <w:abstractNumId w:val="1"/>
  </w:num>
  <w:num w:numId="13" w16cid:durableId="1748376393">
    <w:abstractNumId w:val="11"/>
  </w:num>
  <w:num w:numId="14" w16cid:durableId="2072145489">
    <w:abstractNumId w:val="5"/>
  </w:num>
  <w:num w:numId="15" w16cid:durableId="2038070498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829"/>
    <w:rsid w:val="00007F7F"/>
    <w:rsid w:val="00022DB5"/>
    <w:rsid w:val="000403D1"/>
    <w:rsid w:val="000449AA"/>
    <w:rsid w:val="00050F6B"/>
    <w:rsid w:val="0005662A"/>
    <w:rsid w:val="00072C8C"/>
    <w:rsid w:val="00073E70"/>
    <w:rsid w:val="000876EB"/>
    <w:rsid w:val="00091419"/>
    <w:rsid w:val="000931C0"/>
    <w:rsid w:val="000B175B"/>
    <w:rsid w:val="000B2851"/>
    <w:rsid w:val="000B3A0F"/>
    <w:rsid w:val="000B4A3B"/>
    <w:rsid w:val="000C59D8"/>
    <w:rsid w:val="000D1851"/>
    <w:rsid w:val="000E0415"/>
    <w:rsid w:val="00146D32"/>
    <w:rsid w:val="001509BA"/>
    <w:rsid w:val="001B4B04"/>
    <w:rsid w:val="001C6663"/>
    <w:rsid w:val="001C7895"/>
    <w:rsid w:val="001D26DF"/>
    <w:rsid w:val="001E2790"/>
    <w:rsid w:val="001E6829"/>
    <w:rsid w:val="00211E0B"/>
    <w:rsid w:val="00211E72"/>
    <w:rsid w:val="00214047"/>
    <w:rsid w:val="0022130F"/>
    <w:rsid w:val="00237785"/>
    <w:rsid w:val="002410DD"/>
    <w:rsid w:val="00241466"/>
    <w:rsid w:val="00253D58"/>
    <w:rsid w:val="0027725F"/>
    <w:rsid w:val="002A7BAB"/>
    <w:rsid w:val="002C21F0"/>
    <w:rsid w:val="003107FA"/>
    <w:rsid w:val="003229D8"/>
    <w:rsid w:val="003314D1"/>
    <w:rsid w:val="00335A2F"/>
    <w:rsid w:val="00341937"/>
    <w:rsid w:val="0039277A"/>
    <w:rsid w:val="003972E0"/>
    <w:rsid w:val="003975ED"/>
    <w:rsid w:val="003C2CC4"/>
    <w:rsid w:val="003D4B23"/>
    <w:rsid w:val="00424C80"/>
    <w:rsid w:val="004325CB"/>
    <w:rsid w:val="0044503A"/>
    <w:rsid w:val="00446DE4"/>
    <w:rsid w:val="00447761"/>
    <w:rsid w:val="00451EC3"/>
    <w:rsid w:val="004721B1"/>
    <w:rsid w:val="004859EC"/>
    <w:rsid w:val="00496A15"/>
    <w:rsid w:val="004B75D2"/>
    <w:rsid w:val="004D1140"/>
    <w:rsid w:val="004D5C66"/>
    <w:rsid w:val="004F55ED"/>
    <w:rsid w:val="0052176C"/>
    <w:rsid w:val="005261E5"/>
    <w:rsid w:val="005420F2"/>
    <w:rsid w:val="00542574"/>
    <w:rsid w:val="005436AB"/>
    <w:rsid w:val="00546924"/>
    <w:rsid w:val="00546DBF"/>
    <w:rsid w:val="00553D76"/>
    <w:rsid w:val="005552B5"/>
    <w:rsid w:val="0056117B"/>
    <w:rsid w:val="00562621"/>
    <w:rsid w:val="00571365"/>
    <w:rsid w:val="005A0E16"/>
    <w:rsid w:val="005B2427"/>
    <w:rsid w:val="005B3DB3"/>
    <w:rsid w:val="005B6E48"/>
    <w:rsid w:val="005D53BE"/>
    <w:rsid w:val="005E1712"/>
    <w:rsid w:val="00611FC4"/>
    <w:rsid w:val="006176FB"/>
    <w:rsid w:val="0062495E"/>
    <w:rsid w:val="00640B26"/>
    <w:rsid w:val="00640BD6"/>
    <w:rsid w:val="00655B60"/>
    <w:rsid w:val="00670741"/>
    <w:rsid w:val="00696BD6"/>
    <w:rsid w:val="006A5CA2"/>
    <w:rsid w:val="006A6B9D"/>
    <w:rsid w:val="006A7392"/>
    <w:rsid w:val="006B3189"/>
    <w:rsid w:val="006B7D65"/>
    <w:rsid w:val="006D6DA6"/>
    <w:rsid w:val="006E564B"/>
    <w:rsid w:val="006F13F0"/>
    <w:rsid w:val="006F5035"/>
    <w:rsid w:val="007065EB"/>
    <w:rsid w:val="00720183"/>
    <w:rsid w:val="0072632A"/>
    <w:rsid w:val="0074200B"/>
    <w:rsid w:val="007A6296"/>
    <w:rsid w:val="007A79E4"/>
    <w:rsid w:val="007B6BA5"/>
    <w:rsid w:val="007C1B62"/>
    <w:rsid w:val="007C3390"/>
    <w:rsid w:val="007C4F4B"/>
    <w:rsid w:val="007D2CDC"/>
    <w:rsid w:val="007D5327"/>
    <w:rsid w:val="007F6611"/>
    <w:rsid w:val="008155C3"/>
    <w:rsid w:val="008175E9"/>
    <w:rsid w:val="0082243E"/>
    <w:rsid w:val="008242D7"/>
    <w:rsid w:val="00856CD2"/>
    <w:rsid w:val="00861BC6"/>
    <w:rsid w:val="00871FD5"/>
    <w:rsid w:val="008847BB"/>
    <w:rsid w:val="008979B1"/>
    <w:rsid w:val="008A6B25"/>
    <w:rsid w:val="008A6C4F"/>
    <w:rsid w:val="008C1E4D"/>
    <w:rsid w:val="008E0E46"/>
    <w:rsid w:val="008F04D5"/>
    <w:rsid w:val="0090452C"/>
    <w:rsid w:val="00907C3F"/>
    <w:rsid w:val="0092237C"/>
    <w:rsid w:val="0093707B"/>
    <w:rsid w:val="009400EB"/>
    <w:rsid w:val="009427E3"/>
    <w:rsid w:val="00946575"/>
    <w:rsid w:val="0094798E"/>
    <w:rsid w:val="00956D9B"/>
    <w:rsid w:val="00963CBA"/>
    <w:rsid w:val="009654B7"/>
    <w:rsid w:val="00982FD6"/>
    <w:rsid w:val="00991261"/>
    <w:rsid w:val="009A0B83"/>
    <w:rsid w:val="009B3800"/>
    <w:rsid w:val="009D22AC"/>
    <w:rsid w:val="009D50DB"/>
    <w:rsid w:val="009E1C4E"/>
    <w:rsid w:val="00A0036A"/>
    <w:rsid w:val="00A05E0B"/>
    <w:rsid w:val="00A1427D"/>
    <w:rsid w:val="00A4634F"/>
    <w:rsid w:val="00A51CF3"/>
    <w:rsid w:val="00A72F22"/>
    <w:rsid w:val="00A73D32"/>
    <w:rsid w:val="00A748A6"/>
    <w:rsid w:val="00A879A4"/>
    <w:rsid w:val="00A87E95"/>
    <w:rsid w:val="00A92E29"/>
    <w:rsid w:val="00AC5AE2"/>
    <w:rsid w:val="00AD09E9"/>
    <w:rsid w:val="00AF0576"/>
    <w:rsid w:val="00AF3829"/>
    <w:rsid w:val="00B037F0"/>
    <w:rsid w:val="00B2327D"/>
    <w:rsid w:val="00B2718F"/>
    <w:rsid w:val="00B30179"/>
    <w:rsid w:val="00B3317B"/>
    <w:rsid w:val="00B334DC"/>
    <w:rsid w:val="00B3631A"/>
    <w:rsid w:val="00B53013"/>
    <w:rsid w:val="00B67F5E"/>
    <w:rsid w:val="00B73E65"/>
    <w:rsid w:val="00B81E12"/>
    <w:rsid w:val="00B87110"/>
    <w:rsid w:val="00B97FA8"/>
    <w:rsid w:val="00BC1385"/>
    <w:rsid w:val="00BC74E9"/>
    <w:rsid w:val="00BE618E"/>
    <w:rsid w:val="00BE655C"/>
    <w:rsid w:val="00C217E7"/>
    <w:rsid w:val="00C24693"/>
    <w:rsid w:val="00C34F73"/>
    <w:rsid w:val="00C35F0B"/>
    <w:rsid w:val="00C463DD"/>
    <w:rsid w:val="00C64458"/>
    <w:rsid w:val="00C745C3"/>
    <w:rsid w:val="00CA2A58"/>
    <w:rsid w:val="00CC0B55"/>
    <w:rsid w:val="00CD6995"/>
    <w:rsid w:val="00CE4A8F"/>
    <w:rsid w:val="00CF0214"/>
    <w:rsid w:val="00CF586F"/>
    <w:rsid w:val="00CF7D43"/>
    <w:rsid w:val="00D11129"/>
    <w:rsid w:val="00D2031B"/>
    <w:rsid w:val="00D22332"/>
    <w:rsid w:val="00D25FE2"/>
    <w:rsid w:val="00D43252"/>
    <w:rsid w:val="00D550F9"/>
    <w:rsid w:val="00D572B0"/>
    <w:rsid w:val="00D62E90"/>
    <w:rsid w:val="00D76BE5"/>
    <w:rsid w:val="00D978C6"/>
    <w:rsid w:val="00DA67AD"/>
    <w:rsid w:val="00DB18CE"/>
    <w:rsid w:val="00DB5566"/>
    <w:rsid w:val="00DE3EC0"/>
    <w:rsid w:val="00E11593"/>
    <w:rsid w:val="00E12B6B"/>
    <w:rsid w:val="00E130AB"/>
    <w:rsid w:val="00E438D9"/>
    <w:rsid w:val="00E5644E"/>
    <w:rsid w:val="00E7260F"/>
    <w:rsid w:val="00E806EE"/>
    <w:rsid w:val="00E96630"/>
    <w:rsid w:val="00EB0FB9"/>
    <w:rsid w:val="00ED0CA9"/>
    <w:rsid w:val="00ED7A2A"/>
    <w:rsid w:val="00EF1D7F"/>
    <w:rsid w:val="00EF5BDB"/>
    <w:rsid w:val="00F07FD9"/>
    <w:rsid w:val="00F23933"/>
    <w:rsid w:val="00F24119"/>
    <w:rsid w:val="00F40E75"/>
    <w:rsid w:val="00F42CD9"/>
    <w:rsid w:val="00F478D3"/>
    <w:rsid w:val="00F52936"/>
    <w:rsid w:val="00F54083"/>
    <w:rsid w:val="00F677CB"/>
    <w:rsid w:val="00F67B04"/>
    <w:rsid w:val="00FA7DF3"/>
    <w:rsid w:val="00FC68B7"/>
    <w:rsid w:val="00FD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C2F7AF"/>
  <w15:docId w15:val="{D262EF09-648E-4F58-8188-2F4782C20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semiHidden="1"/>
    <w:lsdException w:name="footnote text" w:qFormat="1"/>
    <w:lsdException w:name="annotation text" w:semiHidden="1"/>
    <w:lsdException w:name="header" w:qFormat="1"/>
    <w:lsdException w:name="footer" w:qFormat="1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qFormat="1"/>
    <w:lsdException w:name="annotation reference" w:semiHidden="1"/>
    <w:lsdException w:name="line number" w:semiHidden="1"/>
    <w:lsdException w:name="page number" w:qFormat="1"/>
    <w:lsdException w:name="endnote reference" w:qFormat="1"/>
    <w:lsdException w:name="endnote text" w:qFormat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6924"/>
    <w:pPr>
      <w:suppressAutoHyphens/>
      <w:spacing w:line="240" w:lineRule="atLeast"/>
    </w:pPr>
    <w:rPr>
      <w:lang w:val="en-GB" w:eastAsia="en-US"/>
    </w:rPr>
  </w:style>
  <w:style w:type="paragraph" w:styleId="Heading1">
    <w:name w:val="heading 1"/>
    <w:aliases w:val="Table_G"/>
    <w:basedOn w:val="SingleTxtG"/>
    <w:next w:val="SingleTxtG"/>
    <w:link w:val="Heading1Char"/>
    <w:qFormat/>
    <w:rsid w:val="00CF0214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link w:val="Heading2Char"/>
    <w:semiHidden/>
    <w:qFormat/>
    <w:rsid w:val="00CF0214"/>
    <w:pPr>
      <w:spacing w:line="240" w:lineRule="auto"/>
      <w:outlineLvl w:val="1"/>
    </w:pPr>
  </w:style>
  <w:style w:type="paragraph" w:styleId="Heading3">
    <w:name w:val="heading 3"/>
    <w:basedOn w:val="Normal"/>
    <w:next w:val="Normal"/>
    <w:link w:val="Heading3Char"/>
    <w:semiHidden/>
    <w:qFormat/>
    <w:rsid w:val="00CF0214"/>
    <w:pPr>
      <w:spacing w:line="240" w:lineRule="auto"/>
      <w:outlineLvl w:val="2"/>
    </w:pPr>
  </w:style>
  <w:style w:type="paragraph" w:styleId="Heading4">
    <w:name w:val="heading 4"/>
    <w:basedOn w:val="Normal"/>
    <w:next w:val="Normal"/>
    <w:link w:val="Heading4Char"/>
    <w:semiHidden/>
    <w:qFormat/>
    <w:rsid w:val="00CF0214"/>
    <w:pPr>
      <w:spacing w:line="240" w:lineRule="auto"/>
      <w:outlineLvl w:val="3"/>
    </w:pPr>
  </w:style>
  <w:style w:type="paragraph" w:styleId="Heading5">
    <w:name w:val="heading 5"/>
    <w:basedOn w:val="Normal"/>
    <w:next w:val="Normal"/>
    <w:link w:val="Heading5Char"/>
    <w:semiHidden/>
    <w:qFormat/>
    <w:rsid w:val="00CF0214"/>
    <w:pPr>
      <w:spacing w:line="240" w:lineRule="auto"/>
      <w:outlineLvl w:val="4"/>
    </w:pPr>
  </w:style>
  <w:style w:type="paragraph" w:styleId="Heading6">
    <w:name w:val="heading 6"/>
    <w:basedOn w:val="Normal"/>
    <w:next w:val="Normal"/>
    <w:link w:val="Heading6Char"/>
    <w:semiHidden/>
    <w:qFormat/>
    <w:rsid w:val="00CF0214"/>
    <w:pPr>
      <w:spacing w:line="240" w:lineRule="auto"/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CF0214"/>
    <w:pPr>
      <w:spacing w:line="240" w:lineRule="auto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CF0214"/>
    <w:pPr>
      <w:spacing w:line="240" w:lineRule="auto"/>
      <w:outlineLvl w:val="7"/>
    </w:pPr>
  </w:style>
  <w:style w:type="paragraph" w:styleId="Heading9">
    <w:name w:val="heading 9"/>
    <w:basedOn w:val="Normal"/>
    <w:next w:val="Normal"/>
    <w:link w:val="Heading9Char"/>
    <w:semiHidden/>
    <w:qFormat/>
    <w:rsid w:val="00CF0214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qFormat/>
    <w:rsid w:val="00CF0214"/>
    <w:pPr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qFormat/>
    <w:rsid w:val="00CF0214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qFormat/>
    <w:rsid w:val="00CF0214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FootnoteReference">
    <w:name w:val="footnote reference"/>
    <w:aliases w:val="4_G"/>
    <w:basedOn w:val="DefaultParagraphFont"/>
    <w:qFormat/>
    <w:rsid w:val="00CF0214"/>
    <w:rPr>
      <w:rFonts w:ascii="Times New Roman" w:hAnsi="Times New Roman"/>
      <w:sz w:val="18"/>
      <w:vertAlign w:val="superscript"/>
    </w:rPr>
  </w:style>
  <w:style w:type="character" w:styleId="EndnoteReference">
    <w:name w:val="endnote reference"/>
    <w:aliases w:val="1_G"/>
    <w:basedOn w:val="FootnoteReference"/>
    <w:qFormat/>
    <w:rsid w:val="00CF0214"/>
    <w:rPr>
      <w:rFonts w:ascii="Times New Roman" w:hAnsi="Times New Roman"/>
      <w:sz w:val="18"/>
      <w:vertAlign w:val="superscript"/>
    </w:rPr>
  </w:style>
  <w:style w:type="paragraph" w:styleId="Header">
    <w:name w:val="header"/>
    <w:aliases w:val="6_G"/>
    <w:basedOn w:val="Normal"/>
    <w:link w:val="HeaderChar"/>
    <w:qFormat/>
    <w:rsid w:val="00CF0214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rsid w:val="00CF0214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semiHidden/>
    <w:rsid w:val="00CF0214"/>
    <w:rPr>
      <w:color w:val="auto"/>
      <w:u w:val="none"/>
    </w:rPr>
  </w:style>
  <w:style w:type="character" w:styleId="FollowedHyperlink">
    <w:name w:val="FollowedHyperlink"/>
    <w:basedOn w:val="DefaultParagraphFont"/>
    <w:semiHidden/>
    <w:rsid w:val="00CF0214"/>
    <w:rPr>
      <w:color w:val="auto"/>
      <w:u w:val="none"/>
    </w:rPr>
  </w:style>
  <w:style w:type="paragraph" w:customStyle="1" w:styleId="SMG">
    <w:name w:val="__S_M_G"/>
    <w:basedOn w:val="Normal"/>
    <w:next w:val="Normal"/>
    <w:rsid w:val="00CF021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CF0214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CF0214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styleId="FootnoteText">
    <w:name w:val="footnote text"/>
    <w:aliases w:val="5_G"/>
    <w:basedOn w:val="Normal"/>
    <w:link w:val="FootnoteTextChar"/>
    <w:qFormat/>
    <w:rsid w:val="00CF0214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styleId="EndnoteText">
    <w:name w:val="endnote text"/>
    <w:aliases w:val="2_G"/>
    <w:basedOn w:val="FootnoteText"/>
    <w:link w:val="EndnoteTextChar"/>
    <w:qFormat/>
    <w:rsid w:val="00CF0214"/>
  </w:style>
  <w:style w:type="character" w:styleId="PageNumber">
    <w:name w:val="page number"/>
    <w:aliases w:val="7_G"/>
    <w:basedOn w:val="DefaultParagraphFont"/>
    <w:qFormat/>
    <w:rsid w:val="00CF0214"/>
    <w:rPr>
      <w:rFonts w:ascii="Times New Roman" w:hAnsi="Times New Roman"/>
      <w:b/>
      <w:sz w:val="18"/>
    </w:rPr>
  </w:style>
  <w:style w:type="paragraph" w:customStyle="1" w:styleId="XLargeG">
    <w:name w:val="__XLarge_G"/>
    <w:basedOn w:val="Normal"/>
    <w:next w:val="Normal"/>
    <w:rsid w:val="00CF021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CF0214"/>
    <w:pPr>
      <w:numPr>
        <w:numId w:val="6"/>
      </w:numPr>
      <w:spacing w:after="120"/>
      <w:ind w:right="1134"/>
      <w:jc w:val="both"/>
    </w:pPr>
  </w:style>
  <w:style w:type="paragraph" w:styleId="Footer">
    <w:name w:val="footer"/>
    <w:aliases w:val="3_G"/>
    <w:basedOn w:val="Normal"/>
    <w:link w:val="FooterChar"/>
    <w:qFormat/>
    <w:rsid w:val="00CF0214"/>
    <w:pPr>
      <w:spacing w:line="240" w:lineRule="auto"/>
    </w:pPr>
    <w:rPr>
      <w:sz w:val="16"/>
    </w:rPr>
  </w:style>
  <w:style w:type="paragraph" w:customStyle="1" w:styleId="Bullet2G">
    <w:name w:val="_Bullet 2_G"/>
    <w:basedOn w:val="Normal"/>
    <w:qFormat/>
    <w:rsid w:val="00CF0214"/>
    <w:pPr>
      <w:numPr>
        <w:numId w:val="7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qFormat/>
    <w:rsid w:val="00CF0214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CF021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rsid w:val="00CF021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qFormat/>
    <w:rsid w:val="00CF021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styleId="BalloonText">
    <w:name w:val="Balloon Text"/>
    <w:basedOn w:val="Normal"/>
    <w:link w:val="BalloonTextChar"/>
    <w:semiHidden/>
    <w:rsid w:val="009465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46575"/>
    <w:rPr>
      <w:rFonts w:ascii="Tahoma" w:hAnsi="Tahoma" w:cs="Tahoma"/>
      <w:sz w:val="16"/>
      <w:szCs w:val="16"/>
      <w:lang w:val="en-GB" w:eastAsia="en-US"/>
    </w:rPr>
  </w:style>
  <w:style w:type="paragraph" w:customStyle="1" w:styleId="ParNoG">
    <w:name w:val="_ParNo_G"/>
    <w:basedOn w:val="SingleTxtG"/>
    <w:qFormat/>
    <w:rsid w:val="005A0E16"/>
    <w:pPr>
      <w:numPr>
        <w:numId w:val="8"/>
      </w:numPr>
      <w:kinsoku w:val="0"/>
      <w:overflowPunct w:val="0"/>
      <w:autoSpaceDE w:val="0"/>
      <w:autoSpaceDN w:val="0"/>
      <w:adjustRightInd w:val="0"/>
      <w:snapToGrid w:val="0"/>
    </w:pPr>
  </w:style>
  <w:style w:type="character" w:customStyle="1" w:styleId="FootnoteTextChar">
    <w:name w:val="Footnote Text Char"/>
    <w:aliases w:val="5_G Char"/>
    <w:basedOn w:val="DefaultParagraphFont"/>
    <w:link w:val="FootnoteText"/>
    <w:rsid w:val="001E6829"/>
    <w:rPr>
      <w:sz w:val="18"/>
      <w:lang w:val="en-GB" w:eastAsia="en-US"/>
    </w:rPr>
  </w:style>
  <w:style w:type="character" w:customStyle="1" w:styleId="Heading1Char">
    <w:name w:val="Heading 1 Char"/>
    <w:aliases w:val="Table_G Char"/>
    <w:basedOn w:val="DefaultParagraphFont"/>
    <w:link w:val="Heading1"/>
    <w:rsid w:val="001E6829"/>
    <w:rPr>
      <w:lang w:val="en-GB" w:eastAsia="en-US"/>
    </w:rPr>
  </w:style>
  <w:style w:type="character" w:customStyle="1" w:styleId="Heading2Char">
    <w:name w:val="Heading 2 Char"/>
    <w:basedOn w:val="DefaultParagraphFont"/>
    <w:link w:val="Heading2"/>
    <w:semiHidden/>
    <w:rsid w:val="001E6829"/>
    <w:rPr>
      <w:lang w:val="en-GB" w:eastAsia="en-US"/>
    </w:rPr>
  </w:style>
  <w:style w:type="character" w:customStyle="1" w:styleId="Heading3Char">
    <w:name w:val="Heading 3 Char"/>
    <w:basedOn w:val="DefaultParagraphFont"/>
    <w:link w:val="Heading3"/>
    <w:semiHidden/>
    <w:rsid w:val="001E6829"/>
    <w:rPr>
      <w:lang w:val="en-GB" w:eastAsia="en-US"/>
    </w:rPr>
  </w:style>
  <w:style w:type="character" w:customStyle="1" w:styleId="Heading4Char">
    <w:name w:val="Heading 4 Char"/>
    <w:basedOn w:val="DefaultParagraphFont"/>
    <w:link w:val="Heading4"/>
    <w:semiHidden/>
    <w:rsid w:val="001E6829"/>
    <w:rPr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1E6829"/>
    <w:rPr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1E6829"/>
    <w:rPr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1E6829"/>
    <w:rPr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1E6829"/>
    <w:rPr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1E6829"/>
    <w:rPr>
      <w:lang w:val="en-GB" w:eastAsia="en-US"/>
    </w:rPr>
  </w:style>
  <w:style w:type="character" w:customStyle="1" w:styleId="HeaderChar">
    <w:name w:val="Header Char"/>
    <w:aliases w:val="6_G Char"/>
    <w:basedOn w:val="DefaultParagraphFont"/>
    <w:link w:val="Header"/>
    <w:rsid w:val="001E6829"/>
    <w:rPr>
      <w:b/>
      <w:sz w:val="18"/>
      <w:lang w:val="en-GB" w:eastAsia="en-US"/>
    </w:rPr>
  </w:style>
  <w:style w:type="character" w:customStyle="1" w:styleId="EndnoteTextChar">
    <w:name w:val="Endnote Text Char"/>
    <w:aliases w:val="2_G Char"/>
    <w:basedOn w:val="DefaultParagraphFont"/>
    <w:link w:val="EndnoteText"/>
    <w:rsid w:val="001E6829"/>
    <w:rPr>
      <w:sz w:val="18"/>
      <w:lang w:val="en-GB" w:eastAsia="en-US"/>
    </w:rPr>
  </w:style>
  <w:style w:type="character" w:customStyle="1" w:styleId="FooterChar">
    <w:name w:val="Footer Char"/>
    <w:aliases w:val="3_G Char"/>
    <w:basedOn w:val="DefaultParagraphFont"/>
    <w:link w:val="Footer"/>
    <w:rsid w:val="001E6829"/>
    <w:rPr>
      <w:sz w:val="16"/>
      <w:lang w:val="en-GB" w:eastAsia="en-US"/>
    </w:rPr>
  </w:style>
  <w:style w:type="paragraph" w:styleId="Revision">
    <w:name w:val="Revision"/>
    <w:hidden/>
    <w:uiPriority w:val="99"/>
    <w:semiHidden/>
    <w:rsid w:val="001E6829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N-Docs2017\Templates\A\A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AB59289BFBAB4F9FD152C776C60BDD" ma:contentTypeVersion="15" ma:contentTypeDescription="Create a new document." ma:contentTypeScope="" ma:versionID="061ad61dabd5685189f2d212339a110a">
  <xsd:schema xmlns:xsd="http://www.w3.org/2001/XMLSchema" xmlns:xs="http://www.w3.org/2001/XMLSchema" xmlns:p="http://schemas.microsoft.com/office/2006/metadata/properties" xmlns:ns2="fa1020ff-48ad-4b90-98f4-7161a6f3b630" xmlns:ns3="985ec44e-1bab-4c0b-9df0-6ba128686fc9" xmlns:ns4="9c2e4527-2efa-4ade-b3d6-b2418af14986" targetNamespace="http://schemas.microsoft.com/office/2006/metadata/properties" ma:root="true" ma:fieldsID="03a91c7f8fe58670b6fb849ebb8f49c9" ns2:_="" ns3:_="" ns4:_="">
    <xsd:import namespace="fa1020ff-48ad-4b90-98f4-7161a6f3b630"/>
    <xsd:import namespace="985ec44e-1bab-4c0b-9df0-6ba128686fc9"/>
    <xsd:import namespace="9c2e4527-2efa-4ade-b3d6-b2418af149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020ff-48ad-4b90-98f4-7161a6f3b6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4afd02e-5a56-4f93-83f9-320cd14d78c4}" ma:internalName="TaxCatchAll" ma:showField="CatchAllData" ma:web="9c2e4527-2efa-4ade-b3d6-b2418af14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fa1020ff-48ad-4b90-98f4-7161a6f3b63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CBC493-6080-480D-9957-2D8BB1EC81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D87958-9A72-4B2E-B57F-3FA83A3E970B}"/>
</file>

<file path=customXml/itemProps3.xml><?xml version="1.0" encoding="utf-8"?>
<ds:datastoreItem xmlns:ds="http://schemas.openxmlformats.org/officeDocument/2006/customXml" ds:itemID="{23C15E2C-B601-4FC4-8A33-2CAE555605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32DD851-BE35-44F7-A6F0-DE507E7A40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A_E.dotm</Template>
  <TotalTime>2</TotalTime>
  <Pages>12</Pages>
  <Words>1416</Words>
  <Characters>7793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A/HRC/56/7/Add.1</vt:lpstr>
      <vt:lpstr/>
    </vt:vector>
  </TitlesOfParts>
  <Company>CSD</Company>
  <LinksUpToDate>false</LinksUpToDate>
  <CharactersWithSpaces>9191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Sumiko Ihara</dc:title>
  <dc:creator>IHARA Sumiko</dc:creator>
  <cp:lastModifiedBy>Veronique Lanz</cp:lastModifiedBy>
  <cp:revision>2</cp:revision>
  <cp:lastPrinted>2008-01-29T08:30:00Z</cp:lastPrinted>
  <dcterms:created xsi:type="dcterms:W3CDTF">2024-06-10T13:11:00Z</dcterms:created>
  <dcterms:modified xsi:type="dcterms:W3CDTF">2024-06-10T13:11:00Z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0x010100F5AB59289BFBAB4F9FD152C776C60BDD</vt:lpwstr>
  </property>
  <property fmtid="{D5CDD505-2E9C-101B-9397-08002B2CF9AE}" pid="3" name="_ExtendedDescription">
    <vt:lpwstr>Request for posting the documents - 56th session of the HRC (45th session of the UPR WG) - Addendum (Advance Version)</vt:lpwstr>
  </property>
</Properties>
</file>