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9852C4" w:rsidRPr="009852C4" w:rsidTr="009852C4">
        <w:trPr>
          <w:cantSplit/>
          <w:trHeight w:val="400"/>
          <w:tblHeader/>
        </w:trPr>
        <w:tc>
          <w:tcPr>
            <w:tcW w:w="4520" w:type="dxa"/>
            <w:tcBorders>
              <w:bottom w:val="dotted" w:sz="4" w:space="0" w:color="auto"/>
            </w:tcBorders>
            <w:shd w:val="clear" w:color="auto" w:fill="auto"/>
          </w:tcPr>
          <w:p w:rsidR="009852C4" w:rsidRPr="009852C4" w:rsidRDefault="009852C4" w:rsidP="009852C4">
            <w:pPr>
              <w:suppressAutoHyphens w:val="0"/>
              <w:spacing w:before="40" w:after="40" w:line="240" w:lineRule="auto"/>
              <w:rPr>
                <w:b/>
                <w:color w:val="000000"/>
                <w:szCs w:val="22"/>
                <w:lang w:eastAsia="en-GB"/>
              </w:rPr>
            </w:pPr>
            <w:r w:rsidRPr="009852C4">
              <w:rPr>
                <w:b/>
                <w:color w:val="000000"/>
                <w:szCs w:val="22"/>
                <w:lang w:eastAsia="en-GB"/>
              </w:rPr>
              <w:t>Recommendation</w:t>
            </w:r>
          </w:p>
        </w:tc>
        <w:tc>
          <w:tcPr>
            <w:tcW w:w="1240" w:type="dxa"/>
            <w:tcBorders>
              <w:bottom w:val="dotted" w:sz="4" w:space="0" w:color="auto"/>
            </w:tcBorders>
            <w:shd w:val="clear" w:color="auto" w:fill="auto"/>
          </w:tcPr>
          <w:p w:rsidR="009852C4" w:rsidRPr="009852C4" w:rsidRDefault="009852C4" w:rsidP="009852C4">
            <w:pPr>
              <w:suppressAutoHyphens w:val="0"/>
              <w:spacing w:before="40" w:after="40" w:line="240" w:lineRule="auto"/>
              <w:rPr>
                <w:b/>
                <w:color w:val="000000"/>
                <w:szCs w:val="22"/>
                <w:lang w:eastAsia="en-GB"/>
              </w:rPr>
            </w:pPr>
            <w:r w:rsidRPr="009852C4">
              <w:rPr>
                <w:b/>
                <w:color w:val="000000"/>
                <w:szCs w:val="22"/>
                <w:lang w:eastAsia="en-GB"/>
              </w:rPr>
              <w:t>Recommending state/s</w:t>
            </w:r>
          </w:p>
        </w:tc>
        <w:tc>
          <w:tcPr>
            <w:tcW w:w="1400" w:type="dxa"/>
            <w:tcBorders>
              <w:bottom w:val="dotted" w:sz="4" w:space="0" w:color="auto"/>
            </w:tcBorders>
            <w:shd w:val="clear" w:color="auto" w:fill="auto"/>
          </w:tcPr>
          <w:p w:rsidR="009852C4" w:rsidRPr="009852C4" w:rsidRDefault="009852C4" w:rsidP="009852C4">
            <w:pPr>
              <w:suppressAutoHyphens w:val="0"/>
              <w:spacing w:before="40" w:after="40" w:line="240" w:lineRule="auto"/>
              <w:rPr>
                <w:b/>
                <w:color w:val="000000"/>
                <w:szCs w:val="22"/>
                <w:lang w:eastAsia="en-GB"/>
              </w:rPr>
            </w:pPr>
            <w:r w:rsidRPr="009852C4">
              <w:rPr>
                <w:b/>
                <w:color w:val="000000"/>
                <w:szCs w:val="22"/>
                <w:lang w:eastAsia="en-GB"/>
              </w:rPr>
              <w:t>Position</w:t>
            </w:r>
          </w:p>
        </w:tc>
        <w:tc>
          <w:tcPr>
            <w:tcW w:w="3700" w:type="dxa"/>
            <w:tcBorders>
              <w:bottom w:val="dotted" w:sz="4" w:space="0" w:color="auto"/>
            </w:tcBorders>
            <w:shd w:val="clear" w:color="auto" w:fill="auto"/>
          </w:tcPr>
          <w:p w:rsidR="009852C4" w:rsidRPr="009852C4" w:rsidRDefault="009852C4" w:rsidP="009852C4">
            <w:pPr>
              <w:suppressAutoHyphens w:val="0"/>
              <w:spacing w:before="40" w:after="40" w:line="240" w:lineRule="auto"/>
              <w:rPr>
                <w:b/>
                <w:color w:val="000000"/>
                <w:szCs w:val="22"/>
                <w:lang w:eastAsia="en-GB"/>
              </w:rPr>
            </w:pPr>
            <w:r>
              <w:rPr>
                <w:b/>
                <w:color w:val="000000"/>
                <w:szCs w:val="22"/>
                <w:lang w:eastAsia="en-GB"/>
              </w:rPr>
              <w:t>Full list of themes/affected persons</w:t>
            </w:r>
          </w:p>
        </w:tc>
      </w:tr>
      <w:tr w:rsidR="009852C4" w:rsidRPr="009852C4" w:rsidTr="00CC32FD">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A12 Acceptance of international norms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107.1 Ratify and apply the Arms Trade Treaty (Costa Rica).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107</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Costa Rica</w:t>
            </w:r>
          </w:p>
        </w:tc>
        <w:tc>
          <w:tcPr>
            <w:tcW w:w="1400" w:type="dxa"/>
            <w:shd w:val="clear" w:color="auto" w:fill="auto"/>
            <w:hideMark/>
          </w:tcPr>
          <w:p w:rsidR="009852C4" w:rsidRDefault="009852C4" w:rsidP="009852C4">
            <w:pPr>
              <w:suppressAutoHyphens w:val="0"/>
              <w:spacing w:before="40" w:after="40" w:line="240" w:lineRule="auto"/>
              <w:rPr>
                <w:color w:val="000000"/>
                <w:szCs w:val="22"/>
                <w:lang w:eastAsia="en-GB"/>
              </w:rPr>
            </w:pPr>
            <w:r>
              <w:rPr>
                <w:color w:val="000000"/>
                <w:szCs w:val="22"/>
                <w:lang w:eastAsia="en-GB"/>
              </w:rPr>
              <w:t xml:space="preserve">Supported </w:t>
            </w:r>
            <w:r w:rsidRPr="009852C4">
              <w:rPr>
                <w:i/>
                <w:color w:val="000000"/>
                <w:sz w:val="16"/>
                <w:szCs w:val="22"/>
                <w:lang w:eastAsia="en-GB"/>
              </w:rPr>
              <w:t>(implemented or implementation in process)</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109.1 Withdraw the reservation to the first Optional Protocol to the International Covenant on Civil and Political Rights and ratify, without reservations, the Second Optional Protocol to the International Covenant on Civil and Political Rights, aiming at the abolition of the death penalty (Panama);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Panama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A13 Reservations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108.22 Ratify the International Convention for the Protection of All Persons from Enforced Disappearance without making reservations and recognize the competence of the Committee on Enforced Disappearances to receive and consider communications (Panama);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Panama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A13 Reservations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D32 Enforced disappearances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D33 Arbitrary arrest and detention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disappeared persons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 xml:space="preserve">108.25 Enact the bill on the International Covenant on Civil and Political Rights, which lapsed in Parliament (Nigeria); </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20</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Nigeria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D1 Civil &amp; political rights - general measures of implementation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108.24 Consider re-acceding to the American Convention on Human Rights and accepting the contentions jurisdiction of the Inter-American Court of Human Rights (Brazil);</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Brazil</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B51 Right to an effective remedy</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A29 Cooperation with regional mechanisms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109.2 Accede to the Second Optional Protocol to the International Covenant on Civil and Political Rights, aiming at the abolition of the death penalty (Chile);</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Chile</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109.3 Abolish the death penalty and ratify the Second Optional Protocol to the International Covenant on Civil and Political Rights, aiming at the abolition of the death penalty(Uruguay);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Uruguay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 xml:space="preserve">109.4 Establish an official moratorium on executions and ratify the Second Optional Protocol to the International Covenant on Civil and Political Rights, aiming at the abolition of the death penalty, so as to bring the legislation into conformity with the de facto situation (Netherlands); </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Netherlands</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lastRenderedPageBreak/>
              <w:t>109.5 Establish a formal moratorium on the death penalty and ratify the Second Optional Protocol to the International Covenant on Civil and Political Rights, aiming at the abolition of the death penalty, with a view to abolishing death penalty both in practice and in law (Portugal);</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Portugal</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109.6 Establish a formal moratorium on the death penalty with a view to ratifying the Second Optional Protocol to the International Covenant on Civil and Political Rights, aiming at the abolition of the death penalty (Australia);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Australia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109.7 Ratify the Second Optional Protocol to the International Covenant on Civil and Political Rights, aiming at the abolition of the death penalty (Montenegro);</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Montenegro</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109.8 Abolish by law the death penalty and ratify the Second Optional Protocol to the International Covenant on Civil and Political Rights, aiming at the abolition of the death penalty (France);</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France</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108.5 Continue expanding the legal framework for the promotion and protection of human rights through the ratification of the Convention against Torture and Other Cruel, Inhuman or Degrading Treatment or Punishment and the International Convention for the Protection of All Persons from Enforced Disappearance as well as to consider taking steps towards the abolishment of death penalty (Mongolia);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Mongolia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D25 Prohibition of torture and cruel, inhuman or degrading treatment</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D32 Enforced disappearances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disappeared persons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108.3 Consider its accession to the Convention against Torture and Other Cruel, Inhuman or Degrading Treatment or Punishment (Indonesia);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Indonesia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D25 Prohibition of torture and cruel, inhuman or degrading treatment</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108.4 Ratify Convention against Torture and Other Cruel, Inhuman or Degrading Treatment or Punishment (Turkey) (Denmark) (France) (Ghana);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Turkey</w:t>
            </w:r>
          </w:p>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Denmark</w:t>
            </w:r>
          </w:p>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France</w:t>
            </w:r>
          </w:p>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Ghana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D25 Prohibition of torture and cruel, inhuman or degrading treatment</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108.6 Ratify the Convention against Torture and Other Cruel, Inhuman or Degrading Treatment or Punishment and its Optional Protocol (Italy) (Paraguay) (Uruguay);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Italy</w:t>
            </w:r>
          </w:p>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Paraguay</w:t>
            </w:r>
          </w:p>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Uruguay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D25 Prohibition of torture and cruel, inhuman or degrading treatment</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lastRenderedPageBreak/>
              <w:t>108.8 Progress towards the ratification of the Convention against Torture and Other Cruel, Inhuman or Degrading Treatment or Punishment (Chile);</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Chile</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D25 Prohibition of torture and cruel, inhuman or degrading treatment</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108.12 Ratify the Optional Protocol to the Convention against Torture and Other Cruel, Inhuman or Degrading Treatment or Punishment (United Kingdom of Great Britain and Northern Ireland) (Costa Rica);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United Kingdom of Great Britain and Northern Ireland</w:t>
            </w:r>
          </w:p>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Costa Rica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D25 Prohibition of torture and cruel, inhuman or degrading treatment</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deprived of their liberty</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108.10 Ratify the Optional Protocol to the Convention against Torture and Other Cruel, Inhuman or Degrading Treatment or Punishment for the establishment of a National Preventive Mechanism (Panama);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Panama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D25 Prohibition of torture and cruel, inhuman or degrading treatment</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A44 Structure of the national human rights machinery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108.13 Sign the Convention against Torture and Other Cruel, Inhuman or Degrading Treatment or Punishment and its Optional Protocol, the International Convention for the Protection of All Persons from Enforced Disappearance, as well as the Optional Protocols to the Convention on the Rights of the Child (Spain);</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Spain</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D25 Prohibition of torture and cruel, inhuman or degrading treatment</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D32 Enforced disappearances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F31 Children: definition; general principles; protection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F33 Children: protection against exploitation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F35 Children in armed conflict</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B51 Right to an effective remedy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disappeared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affected by armed conflict</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108.7 Ratify and accede to the Convention against Torture and Other Cruel, Inhuman or Degrading Treatment or Punishment, the International Convention on the Protection of the Rights of All Migrant Workers and Members of Their Families and the International Convention for the Protection of All Persons from Enforced Disappearance (Sierra Leone);</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Sierra Leone</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D25 Prohibition of torture and cruel, inhuman or degrading treatment</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D32 Enforced disappearances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G4 Migrants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migrants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108.11 Ratify the Convention against Torture and Other Cruel, Inhuman or Degrading Treatment or Punishment and its Optional Protocol, as well as the Optional Protocol to the International Covenant on Economic, Social and Cultural Rights (Portugal);</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Portugal</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D25 Prohibition of torture and cruel, inhuman or degrading treatment</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E1 Economic, social &amp; cultural rights - general measures of implementation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B51 Right to an effective remedy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lastRenderedPageBreak/>
              <w:t>108.9 Ratify the Convention against Torture and Other Cruel, Inhuman or Degrading Treatment or Punishment and its Optional Protocol; the Optional Protocol to the Convention on the Rights of the Child on the involvement of children in armed conflict; the Optional Protocol to the Convention on the Rights of the Child on the sale of children, child prostitution and child pornography; as well as the International Convention on the Protection of the Rights of All Migrant Workers and Members of Their Families (Guatemala);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Guatemala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D25 Prohibition of torture and cruel, inhuman or degrading treatment</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F31 Children: definition; general principles; protection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F33 Children: protection against exploitation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F35 Children in armed conflict</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G4 Migrants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migrants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affected by armed conflict</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108.2 Accede to the Convention against Torture and Other Cruel, Inhuman or Degrading Treatment or Punishment and its Optional Protocol, and the International Convention on the Protection of the Rights of All Migrant Workers and Members of Their Families (Honduras);</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Honduras</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D25 Prohibition of torture and cruel, inhuman or degrading treatment</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G4 Migrants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migrants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deprived of their liberty</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108.20 Consider ratifying the International Convention on the Protection of the Rights of All Migrant Workers and Members of Their Families and the Convention against Torture and Other Cruel, Inhuman or Degrading Treatment or Punishment (Philippines);</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Philippines</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D25 Prohibition of torture and cruel, inhuman or degrading treatment</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G4 Migrants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migrants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108.23 Ratify the International Convention for the Protection of All Persons from Enforced Disappearance (France) (Ghana);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France</w:t>
            </w:r>
          </w:p>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Ghana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D32 Enforced disappearances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disappeared persons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108.1 Ratify the Optional Protocol to the International Covenant on Economic, Social and Cultural Rights (Italy);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Italy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E1 Economic, social &amp; cultural rights - general measures of implementation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B51 Right to an effective remedy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108.17 Take all necessary measures to combat violence against children and ratify the Optional Protocols to the Convention on the Rights of the Child (France);</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France</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F31 Children: definition; general principles; protection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F32 Children: family environment and alternative care</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108.14 Consider, to the extent possible, acceding to the Optional Protocol to the Convention on the Rights of the Child on the sale of children, child prostitution and child pornography (Nicaragua);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Nicaragua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F31 Children: definition; general principles; protection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F33 Children: protection against exploitation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108.16 Ratify the Optional Protocols to the Convention on the Rights of the Child on the involvement of children in armed conflict and on the sale of children, child prostitution and child pornography (Uruguay);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Uruguay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F31 Children: definition; general principles; protection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F33 Children: protection against exploitation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F35 Children in armed conflict</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affected by armed conflict</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lastRenderedPageBreak/>
              <w:t>108.15 Ratify the Optional Protocol to the Convention on the Rights of the Child on the involvement of children in armed conflict (Switzerland);</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Switzerland</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F31 Children: definition; general principles; protection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F35 Children in armed conflict</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affected by armed conflict</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108.18 Consider acceding to the International Convention on the Protection of the Rights of All Migrant Workers and Their Families (Ecuador);</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Ecuador</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G4 Migrants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migrants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108.19 Consider its accession to the International Convention on the Protection of the Rights of All Migrant Workers and Members of Their Families (Indonesia);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Indonesia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G4 Migrants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migrants</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108.21 Ratify the International Convention on the Rights of All Migrant Workers and Members of Their Families (Algeria) (Ghana);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2-6</w:t>
            </w:r>
          </w:p>
        </w:tc>
        <w:tc>
          <w:tcPr>
            <w:tcW w:w="124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Algeria</w:t>
            </w:r>
          </w:p>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Ghana</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A12 Acceptance of international norms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G4 Migrants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migrants</w:t>
            </w:r>
          </w:p>
        </w:tc>
      </w:tr>
      <w:tr w:rsidR="009852C4" w:rsidRPr="009852C4" w:rsidTr="004F410A">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A22 Cooperation with treaty bodies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106.7 Submit overdue reports to the relevant treaty bodies (Sierra Leone);</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Sierra Leone</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A22 Cooperation with treaty bodies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106.8 Take steps to submit overdue reports to treaty bodies (Ghana);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Ghana</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A22 Cooperation with treaty bodies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9852C4" w:rsidRPr="009852C4" w:rsidTr="007B5502">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A24 Cooperation with special procedures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108.33 Extend a standing invitation to the Council’s Special Procedures (Portugal) (Republic of Korea) (Georgia);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8</w:t>
            </w:r>
          </w:p>
        </w:tc>
        <w:tc>
          <w:tcPr>
            <w:tcW w:w="124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Portugal</w:t>
            </w:r>
          </w:p>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Republic of Korea</w:t>
            </w:r>
          </w:p>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Georgia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A24 Cooperation with special procedures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108.34 Take steps to issue standing invitations to all special procedures (Ghana);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8</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Ghana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A24 Cooperation with special procedures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108.35 Strengthen the cooperation with human rights mechanisms and extend a standing invitation to the special procedures (Turkey);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8</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Turkey</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A24 Cooperation with special procedures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9852C4" w:rsidRPr="009852C4" w:rsidTr="00893787">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A28 Cooperation with other international mechanisms and institutions</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106.9 Avail itself of technical assistance from OHCHR towards implementation of its obligations under international laws and treaties (Maldives);</w:t>
            </w:r>
          </w:p>
          <w:p w:rsid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p w:rsidR="007B5F0B" w:rsidRDefault="007B5F0B" w:rsidP="009852C4">
            <w:pPr>
              <w:suppressAutoHyphens w:val="0"/>
              <w:spacing w:before="40" w:after="40" w:line="240" w:lineRule="auto"/>
              <w:rPr>
                <w:color w:val="000000"/>
                <w:szCs w:val="22"/>
                <w:lang w:eastAsia="en-GB"/>
              </w:rPr>
            </w:pPr>
          </w:p>
          <w:p w:rsidR="007B5F0B" w:rsidRDefault="007B5F0B" w:rsidP="009852C4">
            <w:pPr>
              <w:suppressAutoHyphens w:val="0"/>
              <w:spacing w:before="40" w:after="40" w:line="240" w:lineRule="auto"/>
              <w:rPr>
                <w:color w:val="000000"/>
                <w:szCs w:val="22"/>
                <w:lang w:eastAsia="en-GB"/>
              </w:rPr>
            </w:pPr>
          </w:p>
          <w:p w:rsidR="007A5EB0" w:rsidRPr="009852C4" w:rsidRDefault="007A5EB0" w:rsidP="009852C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Maldives</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A28 Cooperation with other international mechanisms and institutions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A3 Inter-State cooperation &amp; development assistance</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9852C4" w:rsidRPr="009852C4" w:rsidTr="0022647F">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9852C4">
              <w:rPr>
                <w:b/>
                <w:i/>
                <w:color w:val="000000"/>
                <w:sz w:val="28"/>
                <w:szCs w:val="22"/>
                <w:lang w:eastAsia="en-GB"/>
              </w:rPr>
              <w:t>A3 Inter-State cooperation &amp; development assistance</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106.17 Increase its collaboration with regional and hemispheric partners to address high levels of violence and organised crime (Jamaica);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Jamaica</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A3 Inter-State cooperation &amp; development assistance</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D31 Liberty and security - general</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9852C4" w:rsidRPr="009852C4" w:rsidTr="003109A6">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A41 Constitutional and legislative framework</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106.1 Maintain the tempo to reform the constitution and conclude this important reform as it will consolidate and enhance the legal framework for protection and promotion of human rights (Kenya);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Kenya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106.2 Continue efforts to harmonize national legislation with international human rights norms (Morocco);</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Morocco</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108.32 Take appropriate measures in the legislative sphere, including allocations of financial resources with a view to strengthening the office of the Ombudsman and bring it in line with the Paris Principles (Honduras);</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7</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Honduras</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A45 National Human Rights Institution (NHRI)</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108.67 Adopt national legislation that grants legal effect to the protection of refugees and the respect for the principle of non-refoulement in accordance with the relevant international instruments (Uruguay).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18-19</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Uruguay</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D25 Prohibition of torture and cruel, inhuman or degrading treatment</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G4 Migrants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G5 Refugees &amp; asylum seekers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migrants</w:t>
            </w:r>
          </w:p>
        </w:tc>
      </w:tr>
      <w:tr w:rsidR="009852C4" w:rsidRPr="009852C4" w:rsidTr="00AD35C1">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 xml:space="preserve">A45 National Human Rights Institution (NHRI) </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108.26 Consider establishing a National Human Rights Institution (NHRI) in accordance with the Paris Principles (Republic of Korea);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7</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Republic of Korea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A45 National Human Rights Institution (NHRI)</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108.27 Establish promptly a NHRI in full compliance with the Paris Principles (A Status) (Portugal);</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7</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Portugal</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A45 National Human Rights Institution (NHRI)</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108.28 Establish NHRI in accordance with the Paris Principles (Senegal);</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7</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Senegal</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A45 National Human Rights Institution (NHRI)</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108.29 Establish an independent human rights institution that conforms with the Paris Principles (Australia);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7</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Australia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A45 National Human Rights Institution (NHRI)</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108.30 Set up a NHRI in accordance with the Paris Principles (Sierra Leone);</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7</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Sierra Leone</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A45 National Human Rights Institution (NHRI)</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lastRenderedPageBreak/>
              <w:t>108.31 Establish a NHRI under the Paris Principles to undertake and oversee the further advancement of the human rights agenda (Barbados);</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7</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Barbados</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A45 National Human Rights Institution (NHRI)</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9852C4" w:rsidRPr="009852C4" w:rsidTr="00793830">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 xml:space="preserve">A46 National Plans of Action on Human Rights (or specific areas) </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106.3 Develop and implement a National Action Plan for Human Rights to further ensure systematic and comprehensive approach for the promotion and protection of human rights, with the full engagement of civil society (Indonesia);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Indonesia</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A46 National Plans of Action on Human Rights (or specific areas)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A61 Cooperation with civil society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9852C4" w:rsidRPr="009852C4" w:rsidTr="00B4551C">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A53 Professional training in human rights</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106.6 Continue to develop training programmes in the field of human rights for law enforcement officials (Egypt);</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Egypt</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A53 Professional training in human rights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law enforcement / police officials</w:t>
            </w:r>
          </w:p>
        </w:tc>
      </w:tr>
      <w:tr w:rsidR="009852C4" w:rsidRPr="009852C4" w:rsidTr="00387A8A">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A54 Awareness raising and dissemination</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106.5 Develop and implement a national awareness raising campaign on human rights (Maldives);</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Maldives</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A54 Awareness raising and dissemination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9852C4" w:rsidRPr="009852C4" w:rsidTr="002B0223">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B31 Equality &amp; non-discrimination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108.37 Put into effect first cycle recommendations 87.23 and 88.50, and develop policy and programmatic responses to the needs of lesbian, gay, bisexual, transgender and intersex (LGBTI) persons (United States of America);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9-12</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United States of America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B31 Equality &amp; non-discrimination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lesbian, gay, bisexual, transgender and intersex persons (LGBTI)</w:t>
            </w:r>
            <w:r w:rsidR="009852C4" w:rsidRPr="009852C4">
              <w:rPr>
                <w:color w:val="000000"/>
                <w:sz w:val="16"/>
                <w:szCs w:val="22"/>
                <w:lang w:eastAsia="en-GB"/>
              </w:rPr>
              <w:t xml:space="preserve"> </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108.36 Take into account the recommendations of the National Commission for Equal Opportunities concerning the need to amend the Equal Opportunities legislation so that it covers the elderly, persons living with HIV and discrimination on the grounds of sexual orientation (Colombia);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9-12</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Colombia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B31 Equality &amp; non-discrimination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lesbian, gay, bisexual, transgender and intersex persons (LGBTI)</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older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living with HIV/AIDS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108.38 Amend the Equal Opportunity Act to include sexual orientation and gender identity as prohibited grounds for discrimination, as part of a proactive strategy to promote respect for the dignity and rights of all individuals (Canada);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9-12</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Canada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B31 Equality &amp; non-discrimination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lesbian, gay, bisexual, transgender and intersex persons (LGBTI)</w:t>
            </w:r>
            <w:r w:rsidR="009852C4" w:rsidRPr="009852C4">
              <w:rPr>
                <w:color w:val="000000"/>
                <w:sz w:val="16"/>
                <w:szCs w:val="22"/>
                <w:lang w:eastAsia="en-GB"/>
              </w:rPr>
              <w:t xml:space="preserve"> </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lastRenderedPageBreak/>
              <w:t>108.40 Enact legislation prohibiting discrimination against LGBTI persons, including removing laws criminalising same sex activity (Australia);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9-12</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Australia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B31 Equality &amp; non-discrimination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lesbian, gay, bisexual, transgender and intersex persons (LGBTI)</w:t>
            </w:r>
            <w:r w:rsidR="009852C4" w:rsidRPr="009852C4">
              <w:rPr>
                <w:color w:val="000000"/>
                <w:sz w:val="16"/>
                <w:szCs w:val="22"/>
                <w:lang w:eastAsia="en-GB"/>
              </w:rPr>
              <w:t xml:space="preserve"> </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 xml:space="preserve">108.41 Repeal articles 13 and 16 of the Law on Sexual Offences of 1986, penalizing sexual relations between consenting individuals of the same sex. Despite the fact that laws criminalizing same sex activity are not enforced, a formal withdrawal of the law is highly recommended (Netherlands); </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9-12</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Netherlands</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B31 Equality &amp; non-discrimination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deprived of their liberty</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108.42 Take steps to combat discrimination of LGBTI people in legislation and practice, including decriminalisation of sexual activities between consenting adults of the same sex (Norway);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9-12</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Norway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B31 Equality &amp; non-discrimination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lesbian, gay, bisexual, transgender and intersex persons (LGBTI)</w:t>
            </w:r>
            <w:r w:rsidR="009852C4" w:rsidRPr="009852C4">
              <w:rPr>
                <w:color w:val="000000"/>
                <w:sz w:val="16"/>
                <w:szCs w:val="22"/>
                <w:lang w:eastAsia="en-GB"/>
              </w:rPr>
              <w:t xml:space="preserve"> </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 xml:space="preserve">108.43 Decriminalize sexual relations between consenting adults of the same sex (Slovenia) (Spain); </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9-12</w:t>
            </w:r>
          </w:p>
        </w:tc>
        <w:tc>
          <w:tcPr>
            <w:tcW w:w="124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Slovenia</w:t>
            </w:r>
          </w:p>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Spain</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B31 Equality &amp; non-discrimination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deprived of their liberty</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108.44 Take additional measures as necessary to ensure the full enjoyment of human rights by vulnerable groups that are suffering from discrimination, such as LGBTI persons, including investigation and punishment of cases of discrimination and repealing of laws that criminalize and stigmatize them (Argentina);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9-12</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Argentina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B31 Equality &amp; non-discrimination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lesbian, gay, bisexual, transgender and intersex persons (LGBTI)</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vulnerable persons/groups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108.45 Put an end to discrimination (particularly legal discrimination) against LGBT persons and to criminalization of homosexuality (France);</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9-12</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France</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B31 Equality &amp; non-discrimination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lesbian, gay, bisexual, transgender and intersex persons (LGBTI)</w:t>
            </w:r>
            <w:r w:rsidR="009852C4" w:rsidRPr="009852C4">
              <w:rPr>
                <w:color w:val="000000"/>
                <w:sz w:val="16"/>
                <w:szCs w:val="22"/>
                <w:lang w:eastAsia="en-GB"/>
              </w:rPr>
              <w:t xml:space="preserve"> </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108.46 Repeal all provisions that criminalize consensual same-sex relationships or that discriminate against LGBTI persons (Germany);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9-12</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Germany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B31 Equality &amp; non-discrimination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lesbian, gay, bisexual, transgender and intersex persons (LGBTI)</w:t>
            </w:r>
            <w:r w:rsidR="009852C4" w:rsidRPr="009852C4">
              <w:rPr>
                <w:color w:val="000000"/>
                <w:sz w:val="16"/>
                <w:szCs w:val="22"/>
                <w:lang w:eastAsia="en-GB"/>
              </w:rPr>
              <w:t xml:space="preserve"> </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108.47 Decriminalize homosexuality and combat all forms of discrimination and abuse against LGBTI persons (Italy);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9-12</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Italy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B31 Equality &amp; non-discrimination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lesbian, gay, bisexual, transgender and intersex persons (LGBTI)</w:t>
            </w:r>
            <w:r w:rsidR="009852C4" w:rsidRPr="009852C4">
              <w:rPr>
                <w:color w:val="000000"/>
                <w:sz w:val="16"/>
                <w:szCs w:val="22"/>
                <w:lang w:eastAsia="en-GB"/>
              </w:rPr>
              <w:t xml:space="preserve"> </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lastRenderedPageBreak/>
              <w:t>108.48 Decriminalize same sex relations including in the Sexual Offences Act (Montenegro);</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9-12</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Montenegro</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B31 Equality &amp; non-discrimination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lesbian, gay, bisexual, transgender and intersex persons (LGBTI)</w:t>
            </w:r>
            <w:r w:rsidR="009852C4" w:rsidRPr="009852C4">
              <w:rPr>
                <w:color w:val="000000"/>
                <w:sz w:val="16"/>
                <w:szCs w:val="22"/>
                <w:lang w:eastAsia="en-GB"/>
              </w:rPr>
              <w:t xml:space="preserve"> </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108.49 Take concrete measures with a view to decriminalizing consensual same-sex relations and abolishing any discriminatory legislation against LGBTI people, even if it is not applied in practice (Brazil);</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9-12</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Brazil</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B31 Equality &amp; non-discrimination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lesbian, gay, bisexual, transgender and intersex persons (LGBTI)</w:t>
            </w:r>
            <w:r w:rsidR="009852C4" w:rsidRPr="009852C4">
              <w:rPr>
                <w:color w:val="000000"/>
                <w:sz w:val="16"/>
                <w:szCs w:val="22"/>
                <w:lang w:eastAsia="en-GB"/>
              </w:rPr>
              <w:t xml:space="preserve"> </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108.50 Review the Children Act of 2012 in order to decriminalize consensual sexual relations between minors of the same sex (Chile);</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9-12</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Chile</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B31 Equality &amp; non-discrimination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108.39 Adopt legislation prohibiting discrimination on the grounds of sexual orientation and gender identity, introducing also awareness-raising programs that promote respect for sexual diversity (Chile);</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9-12</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Chile</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B31 Equality &amp; non-discrimination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A54 Awareness raising and dissemination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vulnerable persons/groups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deprived of their liberty</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lesbian, gay, bisexual, transgender and intersex persons (LGBTI)</w:t>
            </w:r>
            <w:r w:rsidR="009852C4" w:rsidRPr="009852C4">
              <w:rPr>
                <w:color w:val="000000"/>
                <w:sz w:val="16"/>
                <w:szCs w:val="22"/>
                <w:lang w:eastAsia="en-GB"/>
              </w:rPr>
              <w:t xml:space="preserve"> </w:t>
            </w:r>
          </w:p>
        </w:tc>
      </w:tr>
      <w:tr w:rsidR="009852C4" w:rsidRPr="009852C4" w:rsidTr="008B121C">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B51 Right to an effective remedy</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106.18 Establish an authority that will investigate and recommend action against abuses by law enforcers as a way to curb corruption, violations and protect the integrity of the security forces (Botswana);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Botswana</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B51 Right to an effective remedy</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D25 Prohibition of torture and cruel, inhuman or degrading treatment</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A47 Good governance</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law enforcement / police officials</w:t>
            </w:r>
          </w:p>
        </w:tc>
      </w:tr>
      <w:tr w:rsidR="009852C4" w:rsidRPr="009852C4" w:rsidTr="009F7EDB">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B6 Business &amp; Human Rights</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108.63 Design and implement the National Plan on Business and Human Rights in line with the United Nations Guiding Principles on the matter (Colombia);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23</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Colombia</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B6 Business &amp; Human Rights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A46 National Plans of Action on Human Rights (or specific areas)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9852C4" w:rsidRPr="009852C4" w:rsidTr="00834DAA">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D23 Death penalty</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 xml:space="preserve">109.9 Take measures aimed at abolishing the death penalty (Paraguay); </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Paraguay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109.10 Repeal the death penalty, as previously recommended (Canada);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Canada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109.11 Abolish the death penalty (Norway) (Honduras);</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Norway</w:t>
            </w:r>
          </w:p>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Honduras</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lastRenderedPageBreak/>
              <w:t>109.12 Consider taking steps towards the abolishment of death penalty (Mongolia);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Mongolia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109.13 Consider taking all necessary steps to introduce a de jure moratorium of capital executions with a view to fully abolish the death penalty (Italy);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Italy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109.14 Encourage an informed debate among the population on the topic of the death penalty and promote its de jure abolition (Switzerland);</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Switzerland</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109.15 Initiate a national discourse about the death penalty and establish an official moratorium on executions with a view to abolishing the death penalty as called for by the General Assembly resolution 69/186 (Germany);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Germany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 xml:space="preserve">109.16 Establish an official moratorium on the death penalty, with a view to its full abolition (Slovenia); </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Slovenia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 xml:space="preserve">109.17 Establish a de jure moratorium on the death penalty that could ultimately lead to its suppression from legislation (Spain); </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Spain</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109.19 Abolish the death penalty and declare an official moratorium on all executions as a well as repeal all provisions of national legislation that may provide for the death penalty (Costa Rica).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Costa Rica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108.51 Adopt a three-tiered classification of murder that will provide sentencing judges with the discretion to impose a sentence other than death and thereby preclude its mandatory imposition (United Kingdom of Great Britain and Northern Ireland);</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21</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United Kingdom of Great Britain and Northern Ireland</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judges, lawyers and prosecutors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109.18 Continue with the steps already taken on the right to life, liberty and security of the person and in particular to continue the moratorium on the death penalty and work towards eliminating it (Kenya);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109</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Kenya</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D23 Death penalty</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D21 Right to life</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9852C4" w:rsidRPr="009852C4" w:rsidTr="001A1C65">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D25 Prohibition of torture and cruel, inhuman or degrading treatment</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106.20 Take all necessary measures to solve the problem of prison overcrowding and to improve detention conditions, including by providing sufficient resources to the body responsible for investigating allegations of torture and ill-treatment and ensuring its independence (France);</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France</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D25 Prohibition of torture and cruel, inhuman or degrading treatment</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D26 Conditions of detention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deprived of their liberty</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lastRenderedPageBreak/>
              <w:t>108.52 Partner with appropriate international agencies to strengthen national capacities to collect, process, and analyse relevant human rights statistical information concerning police misconduct and prison conditions (United States of America);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13</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United States of America</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D25 Prohibition of torture and cruel, inhuman or degrading treatment</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D26 Conditions of detention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A62 Statistics and indicators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A3 Inter-State cooperation &amp; development assistance</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deprived of their liberty</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9852C4" w:rsidRPr="009852C4" w:rsidTr="008D0AD6">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D26 Conditions of detention</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106.19 Enact comprehensive prison and related judicial reform to ensure that conditions of detention are in conformity with the United Nations Standard Minimum Rules for the Treatment of Prisoners, including but not limited to: addressing overcrowding and sanitary issues in prisons; providing sufficient resources for rehabilitation and reintegration of prisoners; and relieving the judicial backlog that has contributed to the detention of over 2,000 people in remand awaiting a trial, many who have been in custody for several years (Canada);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Canada</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D26 Conditions of detention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D51 Administration of justice &amp; fair trial</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D33 Arbitrary arrest and detention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deprived of their liberty</w:t>
            </w:r>
          </w:p>
        </w:tc>
      </w:tr>
      <w:tr w:rsidR="009852C4" w:rsidRPr="009852C4" w:rsidTr="001F7691">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D27 Prohibition of slavery, trafficking</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106.42 Introduce more rigorous anti-trafficking laws to better protect women and girls (Sierra Leone);</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Sierra Leone</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D27 Prohibition of slavery, trafficking</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girls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106.44 Strengthen existing policies to combat human trafficking (Spain);</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Spain</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D27 Prohibition of slavery, trafficking</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106.49 Continue to strengthen national efforts to address the phenomenon of trafficking in human beings (Egypt);</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Egypt</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D27 Prohibition of slavery, trafficking</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106.43 Provide adequate funding and human resources for its anti-human trafficking programs (Philippines);</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Philippines</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D27 Prohibition of slavery, trafficking</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A63 Budget and resources (for human rights implementation)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106.46 Continue to take steps to strengthen the protection for and assistance to victims, and to prosecute perpetrators, by ensuring the full implementation of the Trafficking in Persons Act (Singapore);</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Singapore</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D27 Prohibition of slavery, trafficking</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B51 Right to an effective remedy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106.45 Improve efforts to address human trafficking by strengthening procedures for identifying victims of trafficking (Turkey);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Turkey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D27 Prohibition of slavery, trafficking</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B53 Support to victims and witnesses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lastRenderedPageBreak/>
              <w:t>106.48 Continue efforts to strengthen the system for combatting trafficking in persons and establish a response mechanism to provide assistance to victims of this crime (Mexico);</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Mexico</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D27 Prohibition of slavery, trafficking</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B53 Support to victims and witnesses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106.47 Ensure that victims of trafficking are provided with the opportunity to seek asylum and enjoy the corresponding rights and services, to strengthen the effort to protect and assist victims of trafficking (Uganda);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Uganda</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D27 Prohibition of slavery, trafficking</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B53 Support to victims and witnesses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G5 Refugees &amp; asylum seekers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refugees and asylum-seekers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non-citizens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9852C4" w:rsidRPr="009852C4" w:rsidTr="00774D26">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D28 Gender-based violence</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106.39 Strengthen and expand policies, protections and programs addressing gender-based violence and sexual exploitation of children, provide targeted training to law enforcement, and ensure survivors are protected and have access to medical and legal services (Canada);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Canada</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D28 Gender-based violence</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F31 Children: definition; general principles; protection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F33 Children: protection against exploitation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B51 Right to an effective remedy</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B53 Support to victims and witnesses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law enforcement / police officials</w:t>
            </w:r>
          </w:p>
        </w:tc>
      </w:tr>
      <w:tr w:rsidR="009852C4" w:rsidRPr="009852C4" w:rsidTr="00D318B7">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D43 Freedom of opinion and expression</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108.62 Take steps to decriminalise defamation (Ghana);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22</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Ghana</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D43 Freedom of opinion and expression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9852C4" w:rsidRPr="009852C4" w:rsidTr="00BB6CED">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D8 Rights related to marriage &amp; family</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106.50 Provide increased support to the family as the dominant and only natural environment suitable for raising children, to ensure adequate protection (Uganda);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Uganda</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D8 Rights related to marriage &amp; family</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F31 Children: definition; general principles; protection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tc>
      </w:tr>
      <w:tr w:rsidR="009852C4" w:rsidRPr="009852C4" w:rsidTr="008A0E5C">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E1 Economic, social &amp; cultural rights - general measures of implementation</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106.4 Foster a better understanding of the needs of young people and establish guidelines for their development (Cuba);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Cuba</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E1 Economic, social &amp; cultural rights - general measures of implementation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youth</w:t>
            </w:r>
          </w:p>
        </w:tc>
      </w:tr>
      <w:tr w:rsidR="009852C4" w:rsidRPr="009852C4" w:rsidTr="009A1844">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E21 Right to an adequate standard of living -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106.55 Strengthen measures on rural development (South Africa);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South Africa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E21 Right to an adequate standard of living - general</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living in rural areas</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 xml:space="preserve">106.54 Continue progressing towards the eradication of poverty, through implementing its successful social policies (Bolivarian Republic of Venezuela ); </w:t>
            </w:r>
          </w:p>
          <w:p w:rsid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p w:rsidR="007B5F0B" w:rsidRDefault="007B5F0B" w:rsidP="009852C4">
            <w:pPr>
              <w:suppressAutoHyphens w:val="0"/>
              <w:spacing w:before="40" w:after="40" w:line="240" w:lineRule="auto"/>
              <w:rPr>
                <w:color w:val="000000"/>
                <w:szCs w:val="22"/>
                <w:lang w:eastAsia="en-GB"/>
              </w:rPr>
            </w:pPr>
          </w:p>
          <w:p w:rsidR="007B5F0B" w:rsidRDefault="007B5F0B" w:rsidP="009852C4">
            <w:pPr>
              <w:suppressAutoHyphens w:val="0"/>
              <w:spacing w:before="40" w:after="40" w:line="240" w:lineRule="auto"/>
              <w:rPr>
                <w:color w:val="000000"/>
                <w:szCs w:val="22"/>
                <w:lang w:eastAsia="en-GB"/>
              </w:rPr>
            </w:pPr>
          </w:p>
          <w:p w:rsidR="007A5EB0" w:rsidRPr="009852C4" w:rsidRDefault="007A5EB0" w:rsidP="009852C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Venezuela (Bolivarian Republic of)</w:t>
            </w:r>
            <w:r w:rsidR="009852C4" w:rsidRPr="009852C4">
              <w:rPr>
                <w:color w:val="000000"/>
                <w:szCs w:val="22"/>
                <w:lang w:eastAsia="en-GB"/>
              </w:rPr>
              <w:t xml:space="preserve"> </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E21 Right to an adequate standard of living - general</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E25 Human rights &amp; poverty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living in poverty</w:t>
            </w:r>
          </w:p>
        </w:tc>
      </w:tr>
      <w:tr w:rsidR="009852C4" w:rsidRPr="009852C4" w:rsidTr="00D9070A">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9852C4">
              <w:rPr>
                <w:b/>
                <w:i/>
                <w:color w:val="000000"/>
                <w:sz w:val="28"/>
                <w:szCs w:val="22"/>
                <w:lang w:eastAsia="en-GB"/>
              </w:rPr>
              <w:t>E31 Right to work</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106.52 Continue the efforts to reduce the unemployment rate, eradicate poverty, and give priority to the protection and promotion of economic, social and cultural rights of people (China);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China</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E31 Right to work</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E1 Economic, social &amp; cultural rights - general measures of implementation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living in poverty</w:t>
            </w:r>
          </w:p>
        </w:tc>
      </w:tr>
      <w:tr w:rsidR="009852C4" w:rsidRPr="009852C4" w:rsidTr="009D15A7">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E41 Right to health -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106.57 Ensure the right to health of persons living with HIV/AIDS, through the strengthening of inter-institutional coordination, the establishment of programs to make available essential medicines, as well as strategies to address the increased rate of infection by HIV and new infections among adolescents and young women (Colombia);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Colombia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E41 Right to health - General</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living with HIV/AIDS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girls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106.58 Build state capacity to develop policy and programmatic responses to address the needs of people living with HIV (Norway);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Norway</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E41 Right to health - General</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living with HIV/AIDS</w:t>
            </w:r>
          </w:p>
        </w:tc>
      </w:tr>
      <w:tr w:rsidR="009852C4" w:rsidRPr="009852C4" w:rsidTr="00B54774">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 xml:space="preserve">E42 Access to health-care (general) </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106.56 Continue national efforts to address the prevalence of HIV and AIDS (South Africa);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South Africa</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E42 Access to health-care (general)</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living with HIV/AIDS</w:t>
            </w:r>
          </w:p>
        </w:tc>
      </w:tr>
      <w:tr w:rsidR="009852C4" w:rsidRPr="009852C4" w:rsidTr="006F2183">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E43 Access to sexual and reproductive health and services</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108.64 Ensure comprehensive sexuality education, with a view to preventing teen pregnancies and the spread of sexually transmitted infections, in particular HIV (Slovenia);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9-12</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Slovenia</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E43 Access to sexual and reproductive health and services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girls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living with HIV/AIDS</w:t>
            </w:r>
          </w:p>
        </w:tc>
      </w:tr>
      <w:tr w:rsidR="009852C4" w:rsidRPr="009852C4" w:rsidTr="00E30687">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E51 Right to education - General</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106.53 Adopt a human rights based approach in the engagement with youth, and increase the resources for youth development in urban and rural areas, including by improving the access to and quality of education (Malaysia);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Malaysia</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E51 Right to education - General</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C08 SDG 8 - economic growth, employment, decent work</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E53 secondary education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E54 technical and vocational education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living in rural areas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youth</w:t>
            </w:r>
          </w:p>
        </w:tc>
      </w:tr>
      <w:tr w:rsidR="009852C4" w:rsidRPr="009852C4" w:rsidTr="00037338">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F11 Advancement of women</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 xml:space="preserve">106.13 Continue to promote women’s empowerment (Pakistan); </w:t>
            </w:r>
          </w:p>
          <w:p w:rsidR="007B5F0B"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p w:rsidR="007B5F0B" w:rsidRDefault="007B5F0B" w:rsidP="009852C4">
            <w:pPr>
              <w:suppressAutoHyphens w:val="0"/>
              <w:spacing w:before="40" w:after="40" w:line="240" w:lineRule="auto"/>
              <w:rPr>
                <w:color w:val="000000"/>
                <w:szCs w:val="22"/>
                <w:lang w:eastAsia="en-GB"/>
              </w:rPr>
            </w:pPr>
          </w:p>
          <w:p w:rsidR="007B5F0B" w:rsidRDefault="007B5F0B" w:rsidP="009852C4">
            <w:pPr>
              <w:suppressAutoHyphens w:val="0"/>
              <w:spacing w:before="40" w:after="40" w:line="240" w:lineRule="auto"/>
              <w:rPr>
                <w:color w:val="000000"/>
                <w:szCs w:val="22"/>
                <w:lang w:eastAsia="en-GB"/>
              </w:rPr>
            </w:pPr>
          </w:p>
          <w:p w:rsidR="007B5F0B" w:rsidRDefault="007B5F0B" w:rsidP="009852C4">
            <w:pPr>
              <w:suppressAutoHyphens w:val="0"/>
              <w:spacing w:before="40" w:after="40" w:line="240" w:lineRule="auto"/>
              <w:rPr>
                <w:color w:val="000000"/>
                <w:szCs w:val="22"/>
                <w:lang w:eastAsia="en-GB"/>
              </w:rPr>
            </w:pPr>
          </w:p>
          <w:p w:rsidR="007A5EB0" w:rsidRPr="009852C4" w:rsidRDefault="007A5EB0" w:rsidP="009852C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Pakistan</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F11 Advancement of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F12 Discrimination against women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9852C4" w:rsidRPr="009852C4" w:rsidTr="005F6F9C">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9852C4">
              <w:rPr>
                <w:b/>
                <w:i/>
                <w:color w:val="000000"/>
                <w:sz w:val="28"/>
                <w:szCs w:val="22"/>
                <w:lang w:eastAsia="en-GB"/>
              </w:rPr>
              <w:t>F12 Discrimination against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106.14 Develop more equitable strategies to achieve gender equality on the basis of the assessment or examination of the different needs, constraints, opportunities and priorities of men and women (Cuba);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Cuba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F12 Discrimination against women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106.10 Continue legislative review and reform to address any instances of discrimination against women in national law (Bahamas);</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Bahamas</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F12 Discrimination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 xml:space="preserve">106.12 Continue its significant efforts to promote gender equality, in particular the implementation of the Draft National Gender Policy as well as the proper enforcement of the existing legal frameworks (Norway); </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Norway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F12 Discrimination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A46 National Plans of Action on Human Rights (or specific areas)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106.16 Continue efforts to eliminate discrimination against women to allow for equal access to the labour market (Morocco);</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Morocco</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F12 Discrimination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E31 Right to 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106.15 Implement gender equality by establishing same wages for same jobs for men and women (Algeria);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Algeria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F12 Discrimination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E32 Right to just and favourable conditions of 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106.51 Step up efforts to facilitate the participation of women in political and public affairs and to combat stereotypes regarding the role of women (Argentina);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Argentina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F12 Discrimination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F14 Participation of women in political and public life </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D7 Right to participation in public affairs and right to vote</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 xml:space="preserve">106.11 Continue to promote the rights of vulnerable groups, especially women, children and persons with disabilities (Senegal); </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Senegal</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F12 Discrimination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F31 Children: definition; general principles; protection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F4 Persons with disabilities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with disabilities</w:t>
            </w:r>
          </w:p>
        </w:tc>
      </w:tr>
      <w:tr w:rsidR="009852C4" w:rsidRPr="009852C4" w:rsidTr="00260936">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F13 Violence against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106.21 Strengthen plans and policies to eradicate violence against women (Paraguay);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Paraguay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106.25 Pursue efforts to strengthen legislation and public policies aimed at eradicating violence against women (Ecuador);</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Ecuador</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lastRenderedPageBreak/>
              <w:t>106.29 Ensure adequate follow up to the review of the Domestic Violence Act conducted in 2014-2015 in order to strengthen measures to prevent and combat all forms of discrimination and violence against women, and consider adopting a national action plan to this end (Italy);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Italy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A46 National Plans of Action on Human Rights (or specific areas)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D29 Domestic violence</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106.34 Fully implement the Domestic Violence Act and develop a comprehensive policy to raise awareness of and prevent domestic violence (Germany);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Germany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A54 Awareness raising and dissemination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D29 Domestic violence</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 xml:space="preserve">106.36 Ensure that rape is diligently prosecuted as a grievous sexual assault (Slovenia); </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Slovenia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B51 Right to an effective remedy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106.22 Prioritise measures to significantly reduce gender-based violence including violence against women and girls (Jamaica);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Jamaica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D28 Gender-based violence</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106.35 Develop statistics and indicators on gender-based violence in order to design and implement public policies in an effective manner (Mexico);</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Mexico</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D28 Gender-based violence</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A62 Statistics and indicators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106.38 Put in place a system to support victims of sexual and gender-based violence (Spain);</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Spain</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D28 Gender-based violence</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B53 Support to victims and witnesses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106.23 Establish appropriate coordination mechanisms that can ensure an effective multisectoral response to cases of sexual and domestic violence (Guatemala);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Guatemala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D29 Domestic violence</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106.26 Establish an adequate mechanism to ensure an effective response to sexual and domestic violence (Turkey);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Turkey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D29 Domestic violence</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106.27 Develop a coordinated, inter-agency approach for responding to gender-based violence, with support from international partners, as required (Bahamas);</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Bahamas</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D29 Domestic violence</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106.33 Partner with existing independent human rights organizations to monitor and evaluate government interventions that combat domestic violence (United States of America);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United States of America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D29 Domestic violence</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A61 Cooperation with civil society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lastRenderedPageBreak/>
              <w:t>106.28 Approve the national gender policy and put it into practice in order to guarantee, inter alia, the effective implementation of the Domestic Violence Act, the establishment of appropriate and effective coordination mechanisms to ensure effective multisectoral response to sexual and domestic violence and sexual harassment in the workplace and in public life, as well as the explicit prohibition of discrimination against women (Honduras);</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Honduras</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D29 Domestic violence</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F12 Discrimination against women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106.24 Take steps to strengthen policies aimed at addressing gender-based violence, domestic violence, sexual harassment, rape and child sexual abuse (Ghana);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Ghana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D29 Domestic violence</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F33 Children: protection against exploitation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106.37 Enact laws and policies to combat the problem of sexual harassment in the workplace and in public life (Guatemala);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Guatemala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E32 Right to just and favourable conditions of 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106.30 Strengthen the response to various forms of violence against woman and take appropriate measures in order to ensure gender equality in the labor market (Egypt);</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Egypt</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F12 Discrimination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E32 Right to just and favourable conditions of 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106.40 Take immediate and long term actions to eliminate discrimination and violence against women, narrow the gender gap in economic and social settings, and undertake public campaigns against gender-based violence (Malaysia);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Malaysia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F12 Discrimination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E32 Right to just and favourable conditions of work</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A54 Awareness raising and dissemination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106.31 Continue its efforts in the fight against violence and discrimination against women, and ensure the effective implementation of existing legislation, particularly legislation on the minimum legal age of marriage (France);</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France</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F12 Discrimination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F33 Children: protection against exploitation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women</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girls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108.53 Set the universal minimum age for marriage to 18 years, in line with the Civil Marriage Law (Norway);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14-15</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Norway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F31 Children: definition; general principles; protection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108.54 Harmonize the minimum age for marriage, in accordance with the provisions of the Convention on the Rights of the Child (Paraguay);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14-15</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Paraguay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F31 Children: definition; general principles; protection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lastRenderedPageBreak/>
              <w:t>108.55 Harmonize all its relevant legislation relating to the age of marriage and raise the age of marriage to 18 (Sierra Leone);</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14-15</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Sierra Leone</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F31 Children: definition; general principles; protection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 xml:space="preserve">108.56 Raise the age of marriage to 18 for both boys and girls (Slovenia); </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14-15</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Slovenia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F31 Children: definition; general principles; protection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girls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108.57 Raise the minimum age of marriage in the national legislation to align it with the definition of a child in the Convention on the Rights of the Child (Algeria);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14-15</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Algeria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F31 Children: definition; general principles; protection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108.58 Abolish child marriage by having a minimum age of marriage at 18 (Botswana);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14-15</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Botswana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F31 Children: definition; general principles; protection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108.59 Repeal the legislation that exempts spouses of minors from prosecution for sexual offences against their spouse (Norway);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14-15</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Norway</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F31 Children: definition; general principles; protection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general</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106.32 Strengthen efforts to prevent and eradicate forced marriage of children and adolescents (Chile);</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Chile</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F13 Violence against women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F33 Children: protection against exploitation</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migrants</w:t>
            </w:r>
          </w:p>
        </w:tc>
      </w:tr>
      <w:tr w:rsidR="009852C4" w:rsidRPr="009852C4" w:rsidTr="00E012E2">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F32 Children: family environment and alternative care</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 xml:space="preserve">108.60 Repeal the right of parents to use corporal punishment (Slovenia); </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16-17</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Slovenia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F32 Children: family environment and alternative care</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108.61 Prohibit corporal punishment of children at home and in schools (Honduras);</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16-17</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Honduras</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F32 Children: family environment and alternative care</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tc>
      </w:tr>
      <w:tr w:rsidR="009852C4" w:rsidRPr="009852C4" w:rsidTr="00290A8A">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F33 Children: protection against exploitation</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106.41 Ensure proper investigation of child abuse (Germany);</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Germany</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F33 Children: protection against exploitation</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B51 Right to an effective remedy</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children</w:t>
            </w:r>
          </w:p>
        </w:tc>
      </w:tr>
      <w:tr w:rsidR="009852C4" w:rsidRPr="009852C4" w:rsidTr="0036181C">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F4 Persons with disabilities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106.59 Implement the updated National Policy on Persons with Disabilities (Maldives);</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Maldives</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F4 Persons with disabilities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with disabilities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lastRenderedPageBreak/>
              <w:t>106.64 Continue to implement the Convention on the Rights of Persons with Disabilities (Pakistan);</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Pakistan</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F4 Persons with disabilities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with disabilities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106.68 Elevate the socioeconomic situation for persons with disabilities (Malaysia);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Malaysia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F4 Persons with disabilities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with disabilities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106.60 Review and revise domestic legislation and policies to reflect the provisions and principles of the Convention on the Rights of Persons with Disabilities (Australia);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Australia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F4 Persons with disabilities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with disabilities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106.61 Accelerate efforts to incorporate the Convention on the Rights of Persons with Disabilities into national law (Bahamas);</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Bahamas</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F4 Persons with disabilities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with disabilities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106.62 Develop policy and legislation to promote, protect and fulfil the rights of persons with disabilities (South Africa);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South Africa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F4 Persons with disabilities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with disabilities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106.63 Develop policy and legislation in the area of protection of the rights of persons with disabilities (Georgia);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Georgia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F4 Persons with disabilities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with disabilities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106.66 Take steps to review domestic legislation and policies to reflect the provision and principles of the Convention on the Rights of Persons with Disabilities and fully implement the updated National Policy of Persons with Disabilities (Ghana);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Ghana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F4 Persons with disabilities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with disabilities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106.67 Implement the legislation and policies to address all forms of discrimination and disability (Kenya);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Kenya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F4 Persons with disabilities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with disabilities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106.65 Take all necessary legislative and policy measures to ensure that persons with disabilities have appropriate employment opportunities and children with disabilities have access to quality education (Singapore);</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Singapore</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F4 Persons with disabilities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E31 Right to work</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E41 Right to health - General</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E51 Right to education - General</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with disabilities</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106.69 Develop public policies aimed at guaranteeing the rights of persons with disabilities, mainly in education, professional development and participation in social life on an equal footing (Mexico);</w:t>
            </w:r>
          </w:p>
          <w:p w:rsid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p w:rsidR="007B5F0B" w:rsidRDefault="007B5F0B" w:rsidP="009852C4">
            <w:pPr>
              <w:suppressAutoHyphens w:val="0"/>
              <w:spacing w:before="40" w:after="40" w:line="240" w:lineRule="auto"/>
              <w:rPr>
                <w:color w:val="000000"/>
                <w:szCs w:val="22"/>
                <w:lang w:eastAsia="en-GB"/>
              </w:rPr>
            </w:pPr>
          </w:p>
          <w:p w:rsidR="007B5F0B" w:rsidRDefault="007B5F0B" w:rsidP="009852C4">
            <w:pPr>
              <w:suppressAutoHyphens w:val="0"/>
              <w:spacing w:before="40" w:after="40" w:line="240" w:lineRule="auto"/>
              <w:rPr>
                <w:color w:val="000000"/>
                <w:szCs w:val="22"/>
                <w:lang w:eastAsia="en-GB"/>
              </w:rPr>
            </w:pPr>
          </w:p>
          <w:p w:rsidR="007A5EB0" w:rsidRPr="009852C4" w:rsidRDefault="007A5EB0" w:rsidP="009852C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Mexico</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F4 Persons with disabilities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E51 Right to education - General</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persons with disabilities</w:t>
            </w:r>
          </w:p>
        </w:tc>
      </w:tr>
      <w:tr w:rsidR="009852C4" w:rsidRPr="009852C4" w:rsidTr="00754A93">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9852C4">
              <w:rPr>
                <w:b/>
                <w:i/>
                <w:color w:val="000000"/>
                <w:sz w:val="28"/>
                <w:szCs w:val="22"/>
                <w:lang w:eastAsia="en-GB"/>
              </w:rPr>
              <w:t>G4 Migrants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108.65 Speed up the review of the draft Immigration policy (Nigeria);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18-19</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Nigeria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G4 Migrants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migrants</w:t>
            </w:r>
          </w:p>
        </w:tc>
      </w:tr>
      <w:tr w:rsidR="007A5EB0" w:rsidRPr="009852C4" w:rsidTr="009852C4">
        <w:trPr>
          <w:cantSplit/>
        </w:trPr>
        <w:tc>
          <w:tcPr>
            <w:tcW w:w="452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108.66 Take measures to enact relevant regulatory legislation to provide adequate attention to the migrant population and their human rights (Mexico);</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A/HRC/33/15/Add.1 - Para. 18-19</w:t>
            </w:r>
          </w:p>
        </w:tc>
        <w:tc>
          <w:tcPr>
            <w:tcW w:w="1240" w:type="dxa"/>
            <w:tcBorders>
              <w:bottom w:val="dotted" w:sz="4" w:space="0" w:color="auto"/>
            </w:tcBorders>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Mexico</w:t>
            </w:r>
          </w:p>
        </w:tc>
        <w:tc>
          <w:tcPr>
            <w:tcW w:w="1400" w:type="dxa"/>
            <w:tcBorders>
              <w:bottom w:val="dotted" w:sz="4" w:space="0" w:color="auto"/>
            </w:tcBorders>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Noted</w:t>
            </w:r>
          </w:p>
          <w:p w:rsidR="007A5EB0" w:rsidRPr="009852C4" w:rsidRDefault="007A5EB0" w:rsidP="009852C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G4 Migrants</w:t>
            </w:r>
          </w:p>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A41 Constitutional and legislative framework</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migrants</w:t>
            </w:r>
          </w:p>
        </w:tc>
      </w:tr>
      <w:tr w:rsidR="009852C4" w:rsidRPr="009852C4" w:rsidTr="000E6E55">
        <w:trPr>
          <w:cantSplit/>
        </w:trPr>
        <w:tc>
          <w:tcPr>
            <w:tcW w:w="10860" w:type="dxa"/>
            <w:gridSpan w:val="4"/>
            <w:shd w:val="clear" w:color="auto" w:fill="DBE5F1"/>
            <w:hideMark/>
          </w:tcPr>
          <w:p w:rsidR="009852C4" w:rsidRPr="009852C4" w:rsidRDefault="009852C4" w:rsidP="009852C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9852C4">
              <w:rPr>
                <w:b/>
                <w:i/>
                <w:color w:val="000000"/>
                <w:sz w:val="28"/>
                <w:szCs w:val="22"/>
                <w:lang w:eastAsia="en-GB"/>
              </w:rPr>
              <w:t>G5 Refugees &amp; asylum seekers</w:t>
            </w:r>
          </w:p>
        </w:tc>
      </w:tr>
      <w:tr w:rsidR="007A5EB0" w:rsidRPr="009852C4" w:rsidTr="009852C4">
        <w:trPr>
          <w:cantSplit/>
        </w:trPr>
        <w:tc>
          <w:tcPr>
            <w:tcW w:w="4520" w:type="dxa"/>
            <w:shd w:val="clear" w:color="auto" w:fill="auto"/>
            <w:hideMark/>
          </w:tcPr>
          <w:p w:rsidR="009852C4" w:rsidRDefault="007A5EB0" w:rsidP="009852C4">
            <w:pPr>
              <w:suppressAutoHyphens w:val="0"/>
              <w:spacing w:before="40" w:after="40" w:line="240" w:lineRule="auto"/>
              <w:rPr>
                <w:color w:val="000000"/>
                <w:szCs w:val="22"/>
                <w:lang w:eastAsia="en-GB"/>
              </w:rPr>
            </w:pPr>
            <w:bookmarkStart w:id="0" w:name="_GoBack" w:colFirst="0" w:colLast="0"/>
            <w:r w:rsidRPr="009852C4">
              <w:rPr>
                <w:color w:val="000000"/>
                <w:szCs w:val="22"/>
                <w:lang w:eastAsia="en-GB"/>
              </w:rPr>
              <w:t>106.70 Effect the National Policy on refugee and Asylum Seekers matters the Cabinet approved in 2014 (Kenya).</w:t>
            </w:r>
          </w:p>
          <w:p w:rsidR="007A5EB0" w:rsidRPr="009852C4" w:rsidRDefault="007A5EB0" w:rsidP="009852C4">
            <w:pPr>
              <w:suppressAutoHyphens w:val="0"/>
              <w:spacing w:before="40" w:after="40" w:line="240" w:lineRule="auto"/>
              <w:rPr>
                <w:color w:val="000000"/>
                <w:szCs w:val="22"/>
                <w:lang w:eastAsia="en-GB"/>
              </w:rPr>
            </w:pPr>
            <w:r w:rsidRPr="009852C4">
              <w:rPr>
                <w:b/>
                <w:color w:val="000000"/>
                <w:szCs w:val="22"/>
                <w:lang w:eastAsia="en-GB"/>
              </w:rPr>
              <w:t>Source of position:</w:t>
            </w:r>
            <w:r w:rsidRPr="009852C4">
              <w:rPr>
                <w:color w:val="000000"/>
                <w:szCs w:val="22"/>
                <w:lang w:eastAsia="en-GB"/>
              </w:rPr>
              <w:t xml:space="preserve"> A/HRC/33/15 - Para. 106</w:t>
            </w:r>
          </w:p>
        </w:tc>
        <w:tc>
          <w:tcPr>
            <w:tcW w:w="1240" w:type="dxa"/>
            <w:shd w:val="clear" w:color="auto" w:fill="auto"/>
            <w:hideMark/>
          </w:tcPr>
          <w:p w:rsidR="007A5EB0" w:rsidRPr="009852C4" w:rsidRDefault="007A5EB0" w:rsidP="009852C4">
            <w:pPr>
              <w:suppressAutoHyphens w:val="0"/>
              <w:spacing w:before="40" w:after="40" w:line="240" w:lineRule="auto"/>
              <w:rPr>
                <w:color w:val="000000"/>
                <w:szCs w:val="22"/>
                <w:lang w:eastAsia="en-GB"/>
              </w:rPr>
            </w:pPr>
            <w:r w:rsidRPr="009852C4">
              <w:rPr>
                <w:color w:val="000000"/>
                <w:szCs w:val="22"/>
                <w:lang w:eastAsia="en-GB"/>
              </w:rPr>
              <w:t>Kenya</w:t>
            </w:r>
          </w:p>
        </w:tc>
        <w:tc>
          <w:tcPr>
            <w:tcW w:w="1400" w:type="dxa"/>
            <w:shd w:val="clear" w:color="auto" w:fill="auto"/>
            <w:hideMark/>
          </w:tcPr>
          <w:p w:rsidR="009852C4" w:rsidRDefault="007A5EB0" w:rsidP="009852C4">
            <w:pPr>
              <w:suppressAutoHyphens w:val="0"/>
              <w:spacing w:before="40" w:after="40" w:line="240" w:lineRule="auto"/>
              <w:rPr>
                <w:color w:val="000000"/>
                <w:szCs w:val="22"/>
                <w:lang w:eastAsia="en-GB"/>
              </w:rPr>
            </w:pPr>
            <w:r w:rsidRPr="009852C4">
              <w:rPr>
                <w:color w:val="000000"/>
                <w:szCs w:val="22"/>
                <w:lang w:eastAsia="en-GB"/>
              </w:rPr>
              <w:t>Supported</w:t>
            </w:r>
          </w:p>
          <w:p w:rsidR="007A5EB0" w:rsidRPr="009852C4" w:rsidRDefault="007A5EB0" w:rsidP="009852C4">
            <w:pPr>
              <w:suppressAutoHyphens w:val="0"/>
              <w:spacing w:before="40" w:after="40" w:line="240" w:lineRule="auto"/>
              <w:rPr>
                <w:color w:val="000000"/>
                <w:szCs w:val="22"/>
                <w:lang w:eastAsia="en-GB"/>
              </w:rPr>
            </w:pPr>
          </w:p>
        </w:tc>
        <w:tc>
          <w:tcPr>
            <w:tcW w:w="3700" w:type="dxa"/>
            <w:shd w:val="clear" w:color="auto" w:fill="auto"/>
            <w:hideMark/>
          </w:tcPr>
          <w:p w:rsid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G5 Refugees &amp; asylum seekers</w:t>
            </w:r>
          </w:p>
          <w:p w:rsidR="009852C4" w:rsidRDefault="007A5EB0" w:rsidP="009852C4">
            <w:pPr>
              <w:suppressAutoHyphens w:val="0"/>
              <w:spacing w:line="240" w:lineRule="auto"/>
              <w:rPr>
                <w:color w:val="000000"/>
                <w:sz w:val="16"/>
                <w:szCs w:val="22"/>
                <w:lang w:eastAsia="en-GB"/>
              </w:rPr>
            </w:pPr>
            <w:r w:rsidRPr="009852C4">
              <w:rPr>
                <w:b/>
                <w:color w:val="000000"/>
                <w:sz w:val="16"/>
                <w:szCs w:val="22"/>
                <w:lang w:eastAsia="en-GB"/>
              </w:rPr>
              <w:t>Affected persons:</w:t>
            </w:r>
          </w:p>
          <w:p w:rsidR="007A5EB0" w:rsidRPr="009852C4" w:rsidRDefault="007A5EB0" w:rsidP="009852C4">
            <w:pPr>
              <w:suppressAutoHyphens w:val="0"/>
              <w:spacing w:line="240" w:lineRule="auto"/>
              <w:rPr>
                <w:color w:val="000000"/>
                <w:sz w:val="16"/>
                <w:szCs w:val="22"/>
                <w:lang w:eastAsia="en-GB"/>
              </w:rPr>
            </w:pPr>
            <w:r w:rsidRPr="009852C4">
              <w:rPr>
                <w:color w:val="000000"/>
                <w:sz w:val="16"/>
                <w:szCs w:val="22"/>
                <w:lang w:eastAsia="en-GB"/>
              </w:rPr>
              <w:t>- refugees and asylum-seekers</w:t>
            </w:r>
          </w:p>
        </w:tc>
      </w:tr>
      <w:bookmarkEnd w:id="0"/>
    </w:tbl>
    <w:p w:rsidR="007B5F0B" w:rsidRDefault="007B5F0B" w:rsidP="00D53ABE">
      <w:pPr>
        <w:rPr>
          <w:sz w:val="22"/>
          <w:szCs w:val="22"/>
        </w:rPr>
      </w:pPr>
    </w:p>
    <w:p w:rsidR="00E33392" w:rsidRPr="00A04131" w:rsidRDefault="00E33392" w:rsidP="00D53ABE">
      <w:pPr>
        <w:rPr>
          <w:sz w:val="22"/>
          <w:szCs w:val="22"/>
        </w:rPr>
      </w:pPr>
    </w:p>
    <w:sectPr w:rsidR="00E33392" w:rsidRPr="00A04131" w:rsidSect="00276FA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EB0" w:rsidRDefault="007A5EB0"/>
  </w:endnote>
  <w:endnote w:type="continuationSeparator" w:id="0">
    <w:p w:rsidR="007A5EB0" w:rsidRDefault="007A5EB0"/>
  </w:endnote>
  <w:endnote w:type="continuationNotice" w:id="1">
    <w:p w:rsidR="007A5EB0" w:rsidRDefault="007A5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B0" w:rsidRDefault="007A5E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pPr>
      <w:pStyle w:val="Footer"/>
    </w:pPr>
  </w:p>
  <w:p w:rsidR="00685660" w:rsidRDefault="006856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B0" w:rsidRDefault="007A5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EB0" w:rsidRPr="000B175B" w:rsidRDefault="007A5EB0" w:rsidP="000B175B">
      <w:pPr>
        <w:tabs>
          <w:tab w:val="right" w:pos="2155"/>
        </w:tabs>
        <w:spacing w:after="80"/>
        <w:ind w:left="680"/>
        <w:rPr>
          <w:u w:val="single"/>
        </w:rPr>
      </w:pPr>
      <w:r>
        <w:rPr>
          <w:u w:val="single"/>
        </w:rPr>
        <w:tab/>
      </w:r>
    </w:p>
  </w:footnote>
  <w:footnote w:type="continuationSeparator" w:id="0">
    <w:p w:rsidR="007A5EB0" w:rsidRPr="00FC68B7" w:rsidRDefault="007A5EB0" w:rsidP="00FC68B7">
      <w:pPr>
        <w:tabs>
          <w:tab w:val="left" w:pos="2155"/>
        </w:tabs>
        <w:spacing w:after="80"/>
        <w:ind w:left="680"/>
        <w:rPr>
          <w:u w:val="single"/>
        </w:rPr>
      </w:pPr>
      <w:r>
        <w:rPr>
          <w:u w:val="single"/>
        </w:rPr>
        <w:tab/>
      </w:r>
    </w:p>
  </w:footnote>
  <w:footnote w:type="continuationNotice" w:id="1">
    <w:p w:rsidR="007A5EB0" w:rsidRDefault="007A5E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B0" w:rsidRDefault="007A5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Pr="004B3BFD" w:rsidRDefault="00685660" w:rsidP="00D237C6">
    <w:pPr>
      <w:suppressAutoHyphens w:val="0"/>
      <w:spacing w:line="240" w:lineRule="auto"/>
      <w:rPr>
        <w:rFonts w:ascii="Calibri" w:hAnsi="Calibri"/>
        <w:color w:val="000000"/>
        <w:sz w:val="24"/>
        <w:szCs w:val="24"/>
        <w:lang w:eastAsia="en-GB"/>
      </w:rPr>
    </w:pPr>
    <w:r w:rsidRPr="00D237C6">
      <w:rPr>
        <w:rFonts w:ascii="Calibri" w:hAnsi="Calibri"/>
        <w:b/>
        <w:color w:val="000000"/>
        <w:sz w:val="28"/>
        <w:szCs w:val="28"/>
        <w:lang w:eastAsia="en-GB"/>
      </w:rPr>
      <w:t xml:space="preserve">UPR of </w:t>
    </w:r>
    <w:r w:rsidR="007A5EB0" w:rsidRPr="007A5EB0">
      <w:rPr>
        <w:rFonts w:ascii="Calibri" w:hAnsi="Calibri"/>
        <w:b/>
        <w:color w:val="000000"/>
        <w:sz w:val="28"/>
        <w:szCs w:val="28"/>
        <w:lang w:eastAsia="en-GB"/>
      </w:rPr>
      <w:t>Trinidad and Tobago</w:t>
    </w:r>
    <w:r w:rsidR="007A5EB0">
      <w:rPr>
        <w:rFonts w:ascii="Calibri" w:hAnsi="Calibri"/>
        <w:b/>
        <w:color w:val="000000"/>
        <w:sz w:val="28"/>
        <w:szCs w:val="28"/>
        <w:lang w:eastAsia="en-GB"/>
      </w:rPr>
      <w:t xml:space="preserve"> </w:t>
    </w:r>
    <w:r w:rsidRPr="00D237C6">
      <w:rPr>
        <w:rFonts w:ascii="Calibri" w:hAnsi="Calibri"/>
        <w:b/>
        <w:color w:val="000000"/>
        <w:sz w:val="28"/>
        <w:szCs w:val="28"/>
        <w:lang w:eastAsia="en-GB"/>
      </w:rPr>
      <w:t>-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sidR="007A5EB0">
      <w:rPr>
        <w:rFonts w:ascii="Calibri" w:hAnsi="Calibri"/>
        <w:b/>
        <w:color w:val="000000"/>
        <w:sz w:val="24"/>
        <w:szCs w:val="28"/>
        <w:lang w:eastAsia="en-GB"/>
      </w:rPr>
      <w:t xml:space="preserve">     P</w:t>
    </w:r>
    <w:r w:rsidRPr="002E17A9">
      <w:rPr>
        <w:rFonts w:ascii="Calibri" w:hAnsi="Calibri"/>
        <w:b/>
        <w:color w:val="000000"/>
        <w:sz w:val="24"/>
        <w:szCs w:val="28"/>
        <w:lang w:eastAsia="en-GB"/>
      </w:rPr>
      <w:t xml:space="preserve">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7B5F0B">
      <w:rPr>
        <w:rFonts w:ascii="Calibri" w:hAnsi="Calibri"/>
        <w:b/>
        <w:noProof/>
        <w:color w:val="000000"/>
        <w:sz w:val="24"/>
        <w:szCs w:val="28"/>
        <w:lang w:eastAsia="en-GB"/>
      </w:rPr>
      <w:t>19</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7B5F0B">
      <w:rPr>
        <w:rFonts w:ascii="Calibri" w:hAnsi="Calibri"/>
        <w:b/>
        <w:noProof/>
        <w:color w:val="000000"/>
        <w:sz w:val="24"/>
        <w:szCs w:val="28"/>
        <w:lang w:eastAsia="en-GB"/>
      </w:rPr>
      <w:t>19</w:t>
    </w:r>
    <w:r w:rsidRPr="002E17A9">
      <w:rPr>
        <w:rFonts w:ascii="Calibri" w:hAnsi="Calibri"/>
        <w:b/>
        <w:color w:val="000000"/>
        <w:sz w:val="24"/>
        <w:szCs w:val="28"/>
        <w:lang w:eastAsia="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B0" w:rsidRDefault="007A5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B0"/>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A5EB0"/>
    <w:rsid w:val="007B5F0B"/>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2C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27019"/>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658002106">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5\UPR25%20TEMPLATE%20no%20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2140F1-90A7-4F43-9C36-8252490F8621}">
  <ds:schemaRefs>
    <ds:schemaRef ds:uri="http://schemas.openxmlformats.org/officeDocument/2006/bibliography"/>
  </ds:schemaRefs>
</ds:datastoreItem>
</file>

<file path=customXml/itemProps2.xml><?xml version="1.0" encoding="utf-8"?>
<ds:datastoreItem xmlns:ds="http://schemas.openxmlformats.org/officeDocument/2006/customXml" ds:itemID="{88013237-BD5B-4F76-B02B-4A35AF218D31}"/>
</file>

<file path=customXml/itemProps3.xml><?xml version="1.0" encoding="utf-8"?>
<ds:datastoreItem xmlns:ds="http://schemas.openxmlformats.org/officeDocument/2006/customXml" ds:itemID="{E07CBB7B-7F10-42D6-A0CA-9E155EE2D15D}"/>
</file>

<file path=customXml/itemProps4.xml><?xml version="1.0" encoding="utf-8"?>
<ds:datastoreItem xmlns:ds="http://schemas.openxmlformats.org/officeDocument/2006/customXml" ds:itemID="{E21FA444-A896-4ABE-BEA2-582A0D47A6D2}"/>
</file>

<file path=docProps/app.xml><?xml version="1.0" encoding="utf-8"?>
<Properties xmlns="http://schemas.openxmlformats.org/officeDocument/2006/extended-properties" xmlns:vt="http://schemas.openxmlformats.org/officeDocument/2006/docPropsVTypes">
  <Template>UPR25 TEMPLATE no line.dotx</Template>
  <TotalTime>8</TotalTime>
  <Pages>19</Pages>
  <Words>8524</Words>
  <Characters>48588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3</cp:revision>
  <cp:lastPrinted>2014-11-20T16:05:00Z</cp:lastPrinted>
  <dcterms:created xsi:type="dcterms:W3CDTF">2016-12-19T13:15:00Z</dcterms:created>
  <dcterms:modified xsi:type="dcterms:W3CDTF">2016-12-20T08:16:00Z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1404900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