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22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5000"/>
        <w:gridCol w:w="4600"/>
      </w:tblGrid>
      <w:tr w:rsidR="00A768A0" w:rsidRPr="000424B0" w14:paraId="22F82FD7" w14:textId="77777777" w:rsidTr="000424B0">
        <w:trPr>
          <w:cantSplit/>
          <w:trHeight w:val="400"/>
          <w:tblHeader/>
        </w:trPr>
        <w:tc>
          <w:tcPr>
            <w:tcW w:w="4520" w:type="dxa"/>
            <w:tcBorders>
              <w:bottom w:val="dotted" w:sz="4" w:space="0" w:color="auto"/>
            </w:tcBorders>
            <w:shd w:val="clear" w:color="auto" w:fill="auto"/>
          </w:tcPr>
          <w:p w14:paraId="50626283" w14:textId="6832C088" w:rsidR="00A768A0" w:rsidRPr="000424B0" w:rsidRDefault="00A768A0" w:rsidP="00A768A0">
            <w:pPr>
              <w:suppressAutoHyphens w:val="0"/>
              <w:spacing w:before="40" w:after="40" w:line="240" w:lineRule="auto"/>
              <w:rPr>
                <w:b/>
                <w:color w:val="000000"/>
                <w:szCs w:val="22"/>
                <w:lang w:val="fr-FR" w:eastAsia="en-IE"/>
              </w:rPr>
            </w:pPr>
            <w:bookmarkStart w:id="0" w:name="_GoBack"/>
            <w:bookmarkEnd w:id="0"/>
            <w:r w:rsidRPr="00933795">
              <w:rPr>
                <w:b/>
                <w:bCs/>
                <w:color w:val="000000"/>
                <w:sz w:val="22"/>
                <w:szCs w:val="22"/>
                <w:lang w:val="fr-FR" w:eastAsia="en-IE"/>
              </w:rPr>
              <w:t>Recommandation</w:t>
            </w:r>
            <w:r w:rsidRPr="00933795">
              <w:rPr>
                <w:sz w:val="22"/>
                <w:szCs w:val="22"/>
                <w:lang w:val="en-IE" w:eastAsia="en-IE"/>
              </w:rPr>
              <w:t> </w:t>
            </w:r>
          </w:p>
        </w:tc>
        <w:tc>
          <w:tcPr>
            <w:tcW w:w="1100" w:type="dxa"/>
            <w:tcBorders>
              <w:bottom w:val="dotted" w:sz="4" w:space="0" w:color="auto"/>
            </w:tcBorders>
            <w:shd w:val="clear" w:color="auto" w:fill="auto"/>
          </w:tcPr>
          <w:p w14:paraId="696A0CF6" w14:textId="71CA74C6" w:rsidR="00A768A0" w:rsidRPr="000424B0" w:rsidRDefault="00A768A0" w:rsidP="00A768A0">
            <w:pPr>
              <w:suppressAutoHyphens w:val="0"/>
              <w:spacing w:before="40" w:after="40" w:line="240" w:lineRule="auto"/>
              <w:rPr>
                <w:b/>
                <w:lang w:val="fr-FR" w:eastAsia="en-IE"/>
              </w:rPr>
            </w:pPr>
            <w:r w:rsidRPr="00933795">
              <w:rPr>
                <w:b/>
                <w:bCs/>
                <w:color w:val="000000"/>
                <w:sz w:val="22"/>
                <w:szCs w:val="22"/>
                <w:lang w:val="fr-FR" w:eastAsia="en-IE"/>
              </w:rPr>
              <w:t>Position</w:t>
            </w:r>
            <w:r w:rsidRPr="00933795">
              <w:rPr>
                <w:sz w:val="22"/>
                <w:szCs w:val="22"/>
                <w:lang w:val="en-IE" w:eastAsia="en-IE"/>
              </w:rPr>
              <w:t> </w:t>
            </w:r>
          </w:p>
        </w:tc>
        <w:tc>
          <w:tcPr>
            <w:tcW w:w="5000" w:type="dxa"/>
            <w:tcBorders>
              <w:bottom w:val="dotted" w:sz="4" w:space="0" w:color="auto"/>
            </w:tcBorders>
            <w:shd w:val="clear" w:color="auto" w:fill="auto"/>
          </w:tcPr>
          <w:p w14:paraId="24801D40" w14:textId="27D39B35" w:rsidR="00A768A0" w:rsidRPr="000424B0" w:rsidRDefault="00A768A0" w:rsidP="00A768A0">
            <w:pPr>
              <w:suppressAutoHyphens w:val="0"/>
              <w:spacing w:before="40" w:after="40" w:line="240" w:lineRule="auto"/>
              <w:rPr>
                <w:b/>
                <w:lang w:val="fr-FR" w:eastAsia="en-IE"/>
              </w:rPr>
            </w:pPr>
            <w:r w:rsidRPr="00933795">
              <w:rPr>
                <w:b/>
                <w:bCs/>
                <w:color w:val="000000"/>
                <w:sz w:val="22"/>
                <w:szCs w:val="22"/>
                <w:lang w:val="fr-FR" w:eastAsia="en-IE"/>
              </w:rPr>
              <w:t>Liste complète des thèmes</w:t>
            </w:r>
            <w:r w:rsidRPr="00933795">
              <w:rPr>
                <w:sz w:val="22"/>
                <w:szCs w:val="22"/>
                <w:lang w:val="en-IE" w:eastAsia="en-IE"/>
              </w:rPr>
              <w:t> </w:t>
            </w:r>
          </w:p>
        </w:tc>
        <w:tc>
          <w:tcPr>
            <w:tcW w:w="4600" w:type="dxa"/>
            <w:tcBorders>
              <w:bottom w:val="dotted" w:sz="4" w:space="0" w:color="auto"/>
            </w:tcBorders>
            <w:shd w:val="clear" w:color="auto" w:fill="auto"/>
          </w:tcPr>
          <w:p w14:paraId="61EED898" w14:textId="2970F21E" w:rsidR="00A768A0" w:rsidRPr="000424B0" w:rsidRDefault="00A768A0" w:rsidP="00A768A0">
            <w:pPr>
              <w:suppressAutoHyphens w:val="0"/>
              <w:spacing w:before="60" w:after="60" w:line="240" w:lineRule="auto"/>
              <w:ind w:left="57" w:right="57"/>
              <w:rPr>
                <w:b/>
                <w:lang w:val="fr-FR" w:eastAsia="en-IE"/>
              </w:rPr>
            </w:pPr>
            <w:r w:rsidRPr="00933795">
              <w:rPr>
                <w:b/>
                <w:bCs/>
                <w:color w:val="000000"/>
                <w:sz w:val="22"/>
                <w:szCs w:val="22"/>
                <w:lang w:val="fr-FR" w:eastAsia="en-IE"/>
              </w:rPr>
              <w:t>Evaluation /commentaires sur le niveau de mise en œuvre</w:t>
            </w:r>
            <w:r w:rsidRPr="00933795">
              <w:rPr>
                <w:sz w:val="22"/>
                <w:szCs w:val="22"/>
                <w:lang w:val="en-IE" w:eastAsia="en-IE"/>
              </w:rPr>
              <w:t> </w:t>
            </w:r>
          </w:p>
        </w:tc>
      </w:tr>
      <w:tr w:rsidR="000424B0" w:rsidRPr="000424B0" w14:paraId="62F546CC" w14:textId="77777777" w:rsidTr="000424B0">
        <w:trPr>
          <w:cantSplit/>
        </w:trPr>
        <w:tc>
          <w:tcPr>
            <w:tcW w:w="15220" w:type="dxa"/>
            <w:gridSpan w:val="4"/>
            <w:shd w:val="clear" w:color="auto" w:fill="DBE5F1"/>
            <w:hideMark/>
          </w:tcPr>
          <w:p w14:paraId="3ECD3EF6" w14:textId="6838A0C2" w:rsidR="000424B0" w:rsidRPr="00CE1F09" w:rsidRDefault="000424B0" w:rsidP="000424B0">
            <w:pPr>
              <w:suppressAutoHyphens w:val="0"/>
              <w:spacing w:before="40" w:after="40" w:line="240" w:lineRule="auto"/>
              <w:rPr>
                <w:b/>
                <w:i/>
                <w:sz w:val="28"/>
                <w:lang w:val="fr-FR" w:eastAsia="en-IE"/>
              </w:rPr>
            </w:pPr>
            <w:r>
              <w:rPr>
                <w:b/>
                <w:i/>
                <w:color w:val="000000"/>
                <w:sz w:val="28"/>
                <w:szCs w:val="22"/>
                <w:lang w:val="fr-FR" w:eastAsia="en-IE"/>
              </w:rPr>
              <w:t>Thème:</w:t>
            </w:r>
            <w:r w:rsidRPr="000424B0">
              <w:rPr>
                <w:b/>
                <w:i/>
                <w:color w:val="000000"/>
                <w:sz w:val="28"/>
                <w:szCs w:val="22"/>
                <w:lang w:val="fr-FR" w:eastAsia="en-IE"/>
              </w:rPr>
              <w:t xml:space="preserve"> </w:t>
            </w:r>
            <w:r w:rsidRPr="00CE1F09">
              <w:rPr>
                <w:b/>
                <w:i/>
                <w:color w:val="000000"/>
                <w:sz w:val="28"/>
                <w:szCs w:val="22"/>
                <w:lang w:val="fr-FR" w:eastAsia="en-IE"/>
              </w:rPr>
              <w:t>A12 Acceptation des normes internationales</w:t>
            </w:r>
          </w:p>
        </w:tc>
      </w:tr>
      <w:tr w:rsidR="00CE1F09" w:rsidRPr="000424B0" w14:paraId="1BFFC029" w14:textId="77777777" w:rsidTr="000424B0">
        <w:trPr>
          <w:cantSplit/>
        </w:trPr>
        <w:tc>
          <w:tcPr>
            <w:tcW w:w="4520" w:type="dxa"/>
            <w:shd w:val="clear" w:color="auto" w:fill="auto"/>
            <w:hideMark/>
          </w:tcPr>
          <w:p w14:paraId="134BE52F"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111.1 Ratifier les conventions relatives aux droits de l’homme qu’il n’a pas ratifiées (Libye);</w:t>
            </w:r>
          </w:p>
          <w:p w14:paraId="76A9DB5E" w14:textId="1B35878A"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719FEFA9" w14:textId="3E8C878E"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68522F98"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A12 Acceptation des normes internationales</w:t>
            </w:r>
          </w:p>
          <w:p w14:paraId="67629225" w14:textId="17221E85"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1FBA2926" w14:textId="76907CFA"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général</w:t>
            </w:r>
          </w:p>
        </w:tc>
        <w:tc>
          <w:tcPr>
            <w:tcW w:w="4600" w:type="dxa"/>
            <w:shd w:val="clear" w:color="auto" w:fill="auto"/>
            <w:hideMark/>
          </w:tcPr>
          <w:p w14:paraId="4843710C"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43C948EF" w14:textId="33EEDA3A"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6C4554B2" w14:textId="77777777" w:rsidTr="000424B0">
        <w:trPr>
          <w:cantSplit/>
        </w:trPr>
        <w:tc>
          <w:tcPr>
            <w:tcW w:w="4520" w:type="dxa"/>
            <w:shd w:val="clear" w:color="auto" w:fill="auto"/>
            <w:hideMark/>
          </w:tcPr>
          <w:p w14:paraId="0EECAC8F"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111.2 Ratifier les instruments relatifs aux droits de l’homme auxquels il n’est pas encore partie (Togo);</w:t>
            </w:r>
          </w:p>
          <w:p w14:paraId="3D7B9560" w14:textId="0895693B"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2A3DC6D7" w14:textId="29566219"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5137ADBD"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A12 Acceptation des normes internationales</w:t>
            </w:r>
          </w:p>
          <w:p w14:paraId="09D01CDF" w14:textId="0B6236D5"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1F01E559" w14:textId="619FB774"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général</w:t>
            </w:r>
          </w:p>
        </w:tc>
        <w:tc>
          <w:tcPr>
            <w:tcW w:w="4600" w:type="dxa"/>
            <w:shd w:val="clear" w:color="auto" w:fill="auto"/>
            <w:hideMark/>
          </w:tcPr>
          <w:p w14:paraId="7AC1967D"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26C84680" w14:textId="04C47ABD"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253118C3" w14:textId="77777777" w:rsidTr="000424B0">
        <w:trPr>
          <w:cantSplit/>
        </w:trPr>
        <w:tc>
          <w:tcPr>
            <w:tcW w:w="4520" w:type="dxa"/>
            <w:shd w:val="clear" w:color="auto" w:fill="auto"/>
            <w:hideMark/>
          </w:tcPr>
          <w:p w14:paraId="111B86F0"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111.3 Poursuivre ses efforts en vue de ratifier les instruments juridiques internationaux auxquels il n’est pas encore partie (Bénin);</w:t>
            </w:r>
          </w:p>
          <w:p w14:paraId="3ACF1358" w14:textId="083F04B7"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0CDBB822" w14:textId="614ED515"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70DF14D0"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A12 Acceptation des normes internationales</w:t>
            </w:r>
          </w:p>
          <w:p w14:paraId="44A52DFC" w14:textId="57FF1624"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643399EF" w14:textId="5B7B9B34"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général</w:t>
            </w:r>
          </w:p>
        </w:tc>
        <w:tc>
          <w:tcPr>
            <w:tcW w:w="4600" w:type="dxa"/>
            <w:shd w:val="clear" w:color="auto" w:fill="auto"/>
            <w:hideMark/>
          </w:tcPr>
          <w:p w14:paraId="651B0493"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2AA55EC3" w14:textId="5A9D02E3"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158D2F71" w14:textId="77777777" w:rsidTr="000424B0">
        <w:trPr>
          <w:cantSplit/>
        </w:trPr>
        <w:tc>
          <w:tcPr>
            <w:tcW w:w="4520" w:type="dxa"/>
            <w:shd w:val="clear" w:color="auto" w:fill="auto"/>
            <w:hideMark/>
          </w:tcPr>
          <w:p w14:paraId="688B3E98"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111.4 Ratifier les conventions internationales pertinentes (Ouganda);</w:t>
            </w:r>
          </w:p>
          <w:p w14:paraId="678FB3F9" w14:textId="69D563C7"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66D7D09E" w14:textId="6ED57E6C"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6924EC66"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A12 Acceptation des normes internationales</w:t>
            </w:r>
          </w:p>
          <w:p w14:paraId="07AF51B8" w14:textId="7B654B36"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006B3391" w14:textId="715CE813"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général</w:t>
            </w:r>
          </w:p>
        </w:tc>
        <w:tc>
          <w:tcPr>
            <w:tcW w:w="4600" w:type="dxa"/>
            <w:shd w:val="clear" w:color="auto" w:fill="auto"/>
            <w:hideMark/>
          </w:tcPr>
          <w:p w14:paraId="0A7B3BC4"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2BA5DFF3" w14:textId="217DFD5D"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28576F9C" w14:textId="77777777" w:rsidTr="000424B0">
        <w:trPr>
          <w:cantSplit/>
        </w:trPr>
        <w:tc>
          <w:tcPr>
            <w:tcW w:w="4520" w:type="dxa"/>
            <w:shd w:val="clear" w:color="auto" w:fill="auto"/>
            <w:hideMark/>
          </w:tcPr>
          <w:p w14:paraId="5830925E"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111.77 Poursuivre la fructueuse coopération engagée avec les mécanismes des droits de l’homme des Nations Unies et le processus de ratification des instruments internationaux auxquels le Congo n’est pas encore partie (Côte d’Ivoire);</w:t>
            </w:r>
          </w:p>
          <w:p w14:paraId="6461CFF0" w14:textId="4F5D19C8"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343E8D5E" w14:textId="652156AF"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04412C98"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A12 Acceptation des normes internationales</w:t>
            </w:r>
          </w:p>
          <w:p w14:paraId="7C8D2321" w14:textId="603249AC"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A28 Coopération avec d'autres institutions et mécanismes internationaux</w:t>
            </w:r>
          </w:p>
          <w:p w14:paraId="341E5AB5" w14:textId="3229936B"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5EC21EA5" w14:textId="1C08F535"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général</w:t>
            </w:r>
          </w:p>
        </w:tc>
        <w:tc>
          <w:tcPr>
            <w:tcW w:w="4600" w:type="dxa"/>
            <w:shd w:val="clear" w:color="auto" w:fill="auto"/>
            <w:hideMark/>
          </w:tcPr>
          <w:p w14:paraId="464AF26A"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581E956E" w14:textId="5FBDDF2E"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199D2371" w14:textId="77777777" w:rsidTr="000424B0">
        <w:trPr>
          <w:cantSplit/>
        </w:trPr>
        <w:tc>
          <w:tcPr>
            <w:tcW w:w="4520" w:type="dxa"/>
            <w:shd w:val="clear" w:color="auto" w:fill="auto"/>
            <w:hideMark/>
          </w:tcPr>
          <w:p w14:paraId="5DAFC863"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113.1 Ratifier les amendements de Kampala au Statut de Rome, si possible en vue de contribuer à l’entrée en vigueur, au début de 2017, de la compétence de la Cour pénale internationale concernant le crime d’agression (Liechtenstein);</w:t>
            </w:r>
          </w:p>
          <w:p w14:paraId="3D61748F" w14:textId="073F869F"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A/HRC/25/16/Add.1 - Para. 8</w:t>
            </w:r>
          </w:p>
        </w:tc>
        <w:tc>
          <w:tcPr>
            <w:tcW w:w="1100" w:type="dxa"/>
            <w:shd w:val="clear" w:color="auto" w:fill="auto"/>
            <w:hideMark/>
          </w:tcPr>
          <w:p w14:paraId="3F0BA224" w14:textId="011E6FBF"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06244171"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A12 Acceptation des normes internationales</w:t>
            </w:r>
          </w:p>
          <w:p w14:paraId="6E59C740"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A28 Coopération avec d'autres institutions et mécanismes internationaux</w:t>
            </w:r>
          </w:p>
          <w:p w14:paraId="1F6FD989" w14:textId="37EF31E4"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B51 Droit à un recours effectif</w:t>
            </w:r>
          </w:p>
          <w:p w14:paraId="0E446ED0" w14:textId="7D35B59E"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3C5803A3" w14:textId="341C08F9"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général</w:t>
            </w:r>
          </w:p>
        </w:tc>
        <w:tc>
          <w:tcPr>
            <w:tcW w:w="4600" w:type="dxa"/>
            <w:shd w:val="clear" w:color="auto" w:fill="auto"/>
            <w:hideMark/>
          </w:tcPr>
          <w:p w14:paraId="4E68DBF6"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179065C6" w14:textId="7C1519AA"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4E1CC9A2" w14:textId="77777777" w:rsidTr="000424B0">
        <w:trPr>
          <w:cantSplit/>
        </w:trPr>
        <w:tc>
          <w:tcPr>
            <w:tcW w:w="4520" w:type="dxa"/>
            <w:shd w:val="clear" w:color="auto" w:fill="auto"/>
            <w:hideMark/>
          </w:tcPr>
          <w:p w14:paraId="474DDAB6"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111.6 Ratifier le Protocole facultatif se rapportant à la Convention contre la torture et poursuivre les réformes juridiques correspondantes dans le respect de ladite convention (Uruguay);</w:t>
            </w:r>
          </w:p>
          <w:p w14:paraId="3C65569B" w14:textId="7707963D"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367F6123" w14:textId="097DD8EC"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2F7EEC69"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A12 Acceptation des normes internationales</w:t>
            </w:r>
          </w:p>
          <w:p w14:paraId="42D5C1E7"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A41 Cadre constitutionnel et législatif</w:t>
            </w:r>
          </w:p>
          <w:p w14:paraId="0948B77D" w14:textId="33403FA1"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D25 Interdiction de la torture ou des traitements cruels, inhumains ou dégradants</w:t>
            </w:r>
          </w:p>
          <w:p w14:paraId="24F4DA8C" w14:textId="67B7C2EF"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4FBE3B54" w14:textId="3AF38671"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personnes privées de liberté</w:t>
            </w:r>
          </w:p>
        </w:tc>
        <w:tc>
          <w:tcPr>
            <w:tcW w:w="4600" w:type="dxa"/>
            <w:shd w:val="clear" w:color="auto" w:fill="auto"/>
            <w:hideMark/>
          </w:tcPr>
          <w:p w14:paraId="342DD4C6"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4FF6E785" w14:textId="5C94B146"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4E4A35A3" w14:textId="77777777" w:rsidTr="000424B0">
        <w:trPr>
          <w:cantSplit/>
        </w:trPr>
        <w:tc>
          <w:tcPr>
            <w:tcW w:w="4520" w:type="dxa"/>
            <w:shd w:val="clear" w:color="auto" w:fill="auto"/>
            <w:hideMark/>
          </w:tcPr>
          <w:p w14:paraId="6AA21821"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111.22 Accélérer la procédure d’adhésion à la Convention pour la prévention et la répression du crime de génocide (Arménie, Rwanda);</w:t>
            </w:r>
          </w:p>
          <w:p w14:paraId="41703068" w14:textId="33B7E0F7"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3019F836" w14:textId="2C7614C1"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5126F3D8"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A12 Acceptation des normes internationales</w:t>
            </w:r>
          </w:p>
          <w:p w14:paraId="64A20C94" w14:textId="1D7CA086"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B13 Génocide</w:t>
            </w:r>
          </w:p>
          <w:p w14:paraId="46CDA2A6" w14:textId="0F6E5E74"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6F540D0D" w14:textId="60D4F086"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général</w:t>
            </w:r>
          </w:p>
        </w:tc>
        <w:tc>
          <w:tcPr>
            <w:tcW w:w="4600" w:type="dxa"/>
            <w:shd w:val="clear" w:color="auto" w:fill="auto"/>
            <w:hideMark/>
          </w:tcPr>
          <w:p w14:paraId="7212B81F"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068598F9" w14:textId="6B8E168D"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5621059C" w14:textId="77777777" w:rsidTr="000424B0">
        <w:trPr>
          <w:cantSplit/>
        </w:trPr>
        <w:tc>
          <w:tcPr>
            <w:tcW w:w="4520" w:type="dxa"/>
            <w:shd w:val="clear" w:color="auto" w:fill="auto"/>
            <w:hideMark/>
          </w:tcPr>
          <w:p w14:paraId="58349851"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111.23 Mener à son terme la procédure d’adhésion à la Convention pour la prévention et la répression du crime de génocide et de la Convention no 169 relative aux peuples indigènes et tribaux (République démocratique du Congo);</w:t>
            </w:r>
          </w:p>
          <w:p w14:paraId="0FF89C5D" w14:textId="5CFB30A9"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6165CE3C" w14:textId="0C7128D6"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7786E338"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A12 Acceptation des normes internationales</w:t>
            </w:r>
          </w:p>
          <w:p w14:paraId="6B832CEA"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B13 Génocide</w:t>
            </w:r>
          </w:p>
          <w:p w14:paraId="2A2A561D" w14:textId="0CC7E404"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G3 Populations autochtones</w:t>
            </w:r>
          </w:p>
          <w:p w14:paraId="01010CE7" w14:textId="2AAAA6A1"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32AD4C66"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général</w:t>
            </w:r>
          </w:p>
          <w:p w14:paraId="19A5BAD3" w14:textId="144782B5"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populations autochtones</w:t>
            </w:r>
          </w:p>
        </w:tc>
        <w:tc>
          <w:tcPr>
            <w:tcW w:w="4600" w:type="dxa"/>
            <w:shd w:val="clear" w:color="auto" w:fill="auto"/>
            <w:hideMark/>
          </w:tcPr>
          <w:p w14:paraId="77ED82DB"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05FD0121" w14:textId="1710BD1F"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344A5C3A" w14:textId="77777777" w:rsidTr="000424B0">
        <w:trPr>
          <w:cantSplit/>
        </w:trPr>
        <w:tc>
          <w:tcPr>
            <w:tcW w:w="4520" w:type="dxa"/>
            <w:shd w:val="clear" w:color="auto" w:fill="auto"/>
            <w:hideMark/>
          </w:tcPr>
          <w:p w14:paraId="0226AE38"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113.2 Ratifier l’Accord sur les privilèges et immunités de la Cour pénale internationale (Estonie);</w:t>
            </w:r>
          </w:p>
          <w:p w14:paraId="4BE11B78" w14:textId="6889BE9A"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A/HRC/25/16/Add.1 - Para. 17</w:t>
            </w:r>
          </w:p>
        </w:tc>
        <w:tc>
          <w:tcPr>
            <w:tcW w:w="1100" w:type="dxa"/>
            <w:shd w:val="clear" w:color="auto" w:fill="auto"/>
            <w:hideMark/>
          </w:tcPr>
          <w:p w14:paraId="75596870" w14:textId="7D825A8E"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Notée</w:t>
            </w:r>
          </w:p>
        </w:tc>
        <w:tc>
          <w:tcPr>
            <w:tcW w:w="5000" w:type="dxa"/>
            <w:shd w:val="clear" w:color="auto" w:fill="auto"/>
            <w:hideMark/>
          </w:tcPr>
          <w:p w14:paraId="0E7561D4"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A12 Acceptation des normes internationales</w:t>
            </w:r>
          </w:p>
          <w:p w14:paraId="21A02F39" w14:textId="3D58B06F"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B51 Droit à un recours effectif</w:t>
            </w:r>
          </w:p>
          <w:p w14:paraId="56AED4B1" w14:textId="46B96388"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0208885A" w14:textId="58F5B3C7"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général</w:t>
            </w:r>
          </w:p>
        </w:tc>
        <w:tc>
          <w:tcPr>
            <w:tcW w:w="4600" w:type="dxa"/>
            <w:shd w:val="clear" w:color="auto" w:fill="auto"/>
            <w:hideMark/>
          </w:tcPr>
          <w:p w14:paraId="1515344F"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1C639B52" w14:textId="19A2B37F"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2F48B7EF" w14:textId="77777777" w:rsidTr="000424B0">
        <w:trPr>
          <w:cantSplit/>
        </w:trPr>
        <w:tc>
          <w:tcPr>
            <w:tcW w:w="4520" w:type="dxa"/>
            <w:shd w:val="clear" w:color="auto" w:fill="auto"/>
            <w:hideMark/>
          </w:tcPr>
          <w:p w14:paraId="22804B93"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111.8 Abolir, par la voie législative, la peine de mort et procéder à la ratification du deuxième Protocole facultatif se rapportant au Pacte international relatif aux droits civils et politiques (Uruguay);</w:t>
            </w:r>
          </w:p>
          <w:p w14:paraId="23C0F9D5" w14:textId="56B7D653"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7031908C" w14:textId="45862C7C"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744266F0"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A12 Acceptation des normes internationales</w:t>
            </w:r>
          </w:p>
          <w:p w14:paraId="24426A38"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D23 Peine de mort</w:t>
            </w:r>
          </w:p>
          <w:p w14:paraId="65C64D44" w14:textId="3273EC71"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A41 Cadre constitutionnel et législatif</w:t>
            </w:r>
          </w:p>
          <w:p w14:paraId="217EF20C" w14:textId="2579C49D"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38834E0F" w14:textId="2E881710"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général</w:t>
            </w:r>
          </w:p>
        </w:tc>
        <w:tc>
          <w:tcPr>
            <w:tcW w:w="4600" w:type="dxa"/>
            <w:shd w:val="clear" w:color="auto" w:fill="auto"/>
            <w:hideMark/>
          </w:tcPr>
          <w:p w14:paraId="5EA9CDC8"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20567163" w14:textId="13DAB32E"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62160E52" w14:textId="77777777" w:rsidTr="000424B0">
        <w:trPr>
          <w:cantSplit/>
        </w:trPr>
        <w:tc>
          <w:tcPr>
            <w:tcW w:w="4520" w:type="dxa"/>
            <w:shd w:val="clear" w:color="auto" w:fill="auto"/>
            <w:hideMark/>
          </w:tcPr>
          <w:p w14:paraId="2DF0D6C1"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111.9 Abolir immédiatement la peine de mort pour tous les crimes et ratifier le deuxième Protocole facultatif se rapportant au Pacte international relatif aux droits civils et politiques (Australie);</w:t>
            </w:r>
          </w:p>
          <w:p w14:paraId="13C524EB" w14:textId="2F1FDAD7"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05837E73" w14:textId="5211B3C4"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2A5BF6D1"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A12 Acceptation des normes internationales</w:t>
            </w:r>
          </w:p>
          <w:p w14:paraId="34EF097A"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D23 Peine de mort</w:t>
            </w:r>
          </w:p>
          <w:p w14:paraId="3530CAA5" w14:textId="25186BDF"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A41 Cadre constitutionnel et législatif</w:t>
            </w:r>
          </w:p>
          <w:p w14:paraId="06877433" w14:textId="6BC6291D"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2096A5E5" w14:textId="246F2088"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général</w:t>
            </w:r>
          </w:p>
        </w:tc>
        <w:tc>
          <w:tcPr>
            <w:tcW w:w="4600" w:type="dxa"/>
            <w:shd w:val="clear" w:color="auto" w:fill="auto"/>
            <w:hideMark/>
          </w:tcPr>
          <w:p w14:paraId="738C47DE"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4E670ACC" w14:textId="59CE1FE9"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346A720E" w14:textId="77777777" w:rsidTr="000424B0">
        <w:trPr>
          <w:cantSplit/>
        </w:trPr>
        <w:tc>
          <w:tcPr>
            <w:tcW w:w="4520" w:type="dxa"/>
            <w:shd w:val="clear" w:color="auto" w:fill="auto"/>
            <w:hideMark/>
          </w:tcPr>
          <w:p w14:paraId="231D486F"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111.10 Abolir, par la voie législative, la peine de mort et ratifier le deuxième Protocole facultatif se rapportant au Pacte international relatif aux droits civils et politiques (France);</w:t>
            </w:r>
          </w:p>
          <w:p w14:paraId="0330544E" w14:textId="54BFAFF3"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6F47EA5C" w14:textId="60AE6B56"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53E40B86"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A12 Acceptation des normes internationales</w:t>
            </w:r>
          </w:p>
          <w:p w14:paraId="4A1527CA"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D23 Peine de mort</w:t>
            </w:r>
          </w:p>
          <w:p w14:paraId="3B45C8BA" w14:textId="6E9AF77B"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A41 Cadre constitutionnel et législatif</w:t>
            </w:r>
          </w:p>
          <w:p w14:paraId="49659B1C" w14:textId="03B220CF"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34F6C2EF" w14:textId="3FFA5755"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général</w:t>
            </w:r>
          </w:p>
        </w:tc>
        <w:tc>
          <w:tcPr>
            <w:tcW w:w="4600" w:type="dxa"/>
            <w:shd w:val="clear" w:color="auto" w:fill="auto"/>
            <w:hideMark/>
          </w:tcPr>
          <w:p w14:paraId="59112CCC"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79A119DF" w14:textId="3BAAFDF9"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6A52F088" w14:textId="77777777" w:rsidTr="000424B0">
        <w:trPr>
          <w:cantSplit/>
        </w:trPr>
        <w:tc>
          <w:tcPr>
            <w:tcW w:w="4520" w:type="dxa"/>
            <w:shd w:val="clear" w:color="auto" w:fill="auto"/>
            <w:hideMark/>
          </w:tcPr>
          <w:p w14:paraId="443EB11A"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111.11 Abolir, par la voie législative, la peine de mort pour toutes les infractions et adhérer au deuxième Protocole facultatif se rapportant au Pacte international relatif aux droits civils et politiques (Allemagne);</w:t>
            </w:r>
          </w:p>
          <w:p w14:paraId="72A6483E" w14:textId="6A807A0D"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3EF75248" w14:textId="2EC52E64"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400B5209"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A12 Acceptation des normes internationales</w:t>
            </w:r>
          </w:p>
          <w:p w14:paraId="5F0A97E4"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D23 Peine de mort</w:t>
            </w:r>
          </w:p>
          <w:p w14:paraId="5A925100" w14:textId="0D570940"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A41 Cadre constitutionnel et législatif</w:t>
            </w:r>
          </w:p>
          <w:p w14:paraId="68EA75B5" w14:textId="417483C4"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311C7C15" w14:textId="11501B6C"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général</w:t>
            </w:r>
          </w:p>
        </w:tc>
        <w:tc>
          <w:tcPr>
            <w:tcW w:w="4600" w:type="dxa"/>
            <w:shd w:val="clear" w:color="auto" w:fill="auto"/>
            <w:hideMark/>
          </w:tcPr>
          <w:p w14:paraId="1A3C9224"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2CD108FF" w14:textId="1F67535D"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509ADBC9" w14:textId="77777777" w:rsidTr="000424B0">
        <w:trPr>
          <w:cantSplit/>
        </w:trPr>
        <w:tc>
          <w:tcPr>
            <w:tcW w:w="4520" w:type="dxa"/>
            <w:shd w:val="clear" w:color="auto" w:fill="auto"/>
            <w:hideMark/>
          </w:tcPr>
          <w:p w14:paraId="2CA2990C"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111.12 Ratifier le deuxième Protocole facultatif se rapportant au Pacte international relatif aux droits civils et politiques et abolir la peine de mort pour tous les crimes (Hongrie);</w:t>
            </w:r>
          </w:p>
          <w:p w14:paraId="0AE27FB4" w14:textId="2698C87A"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62E0307D" w14:textId="3E620EBE"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12FCCE00"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A12 Acceptation des normes internationales</w:t>
            </w:r>
          </w:p>
          <w:p w14:paraId="0E832EC6"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D23 Peine de mort</w:t>
            </w:r>
          </w:p>
          <w:p w14:paraId="54DB9C8D" w14:textId="0777805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A41 Cadre constitutionnel et législatif</w:t>
            </w:r>
          </w:p>
          <w:p w14:paraId="2814E48E" w14:textId="666B8C61"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4DB1132F" w14:textId="692D59A1"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général</w:t>
            </w:r>
          </w:p>
        </w:tc>
        <w:tc>
          <w:tcPr>
            <w:tcW w:w="4600" w:type="dxa"/>
            <w:shd w:val="clear" w:color="auto" w:fill="auto"/>
            <w:hideMark/>
          </w:tcPr>
          <w:p w14:paraId="0A949A06"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1D39E1DF" w14:textId="7BFB02E1"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6D8C0811" w14:textId="77777777" w:rsidTr="000424B0">
        <w:trPr>
          <w:cantSplit/>
        </w:trPr>
        <w:tc>
          <w:tcPr>
            <w:tcW w:w="4520" w:type="dxa"/>
            <w:shd w:val="clear" w:color="auto" w:fill="auto"/>
            <w:hideMark/>
          </w:tcPr>
          <w:p w14:paraId="0674FBAC"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111.13 Déclarer immédiatement un moratoire sur l’application de la peine de mort et engager les réformes constitutionnelles et législatives menant à son abolition définitive (Espagne);</w:t>
            </w:r>
          </w:p>
          <w:p w14:paraId="5FEE9B90" w14:textId="658CDE41"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35E56DDB" w14:textId="69CB16EC"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541A023F"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A12 Acceptation des normes internationales</w:t>
            </w:r>
          </w:p>
          <w:p w14:paraId="7A2BF05C"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D23 Peine de mort</w:t>
            </w:r>
          </w:p>
          <w:p w14:paraId="62DF3050" w14:textId="04D4FE49"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A41 Cadre constitutionnel et législatif</w:t>
            </w:r>
          </w:p>
          <w:p w14:paraId="5CF602F2" w14:textId="4B5BFE99"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3DB4283A" w14:textId="49617889"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général</w:t>
            </w:r>
          </w:p>
        </w:tc>
        <w:tc>
          <w:tcPr>
            <w:tcW w:w="4600" w:type="dxa"/>
            <w:shd w:val="clear" w:color="auto" w:fill="auto"/>
            <w:hideMark/>
          </w:tcPr>
          <w:p w14:paraId="7F48D1B4"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4377FF5A" w14:textId="5E0C4CB4"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2F273476" w14:textId="77777777" w:rsidTr="000424B0">
        <w:trPr>
          <w:cantSplit/>
        </w:trPr>
        <w:tc>
          <w:tcPr>
            <w:tcW w:w="4520" w:type="dxa"/>
            <w:shd w:val="clear" w:color="auto" w:fill="auto"/>
            <w:hideMark/>
          </w:tcPr>
          <w:p w14:paraId="65E19FE1"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111.14 Abolir la peine de mort ou établir un moratoire légal sur l’application de la peine de mort (Belgique);</w:t>
            </w:r>
          </w:p>
          <w:p w14:paraId="301E755A" w14:textId="2E596D7B"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6C9BEA9C" w14:textId="50438324"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5BB2B1DE"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A12 Acceptation des normes internationales</w:t>
            </w:r>
          </w:p>
          <w:p w14:paraId="5261F424"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D23 Peine de mort</w:t>
            </w:r>
          </w:p>
          <w:p w14:paraId="1A441397" w14:textId="715E86B0"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A41 Cadre constitutionnel et législatif</w:t>
            </w:r>
          </w:p>
          <w:p w14:paraId="45456D84" w14:textId="5FEAC872"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34845C22" w14:textId="705C7C83"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général</w:t>
            </w:r>
          </w:p>
        </w:tc>
        <w:tc>
          <w:tcPr>
            <w:tcW w:w="4600" w:type="dxa"/>
            <w:shd w:val="clear" w:color="auto" w:fill="auto"/>
            <w:hideMark/>
          </w:tcPr>
          <w:p w14:paraId="7A8EFDDF"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54CF48C3" w14:textId="2A044A42"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6300D66A" w14:textId="77777777" w:rsidTr="000424B0">
        <w:trPr>
          <w:cantSplit/>
        </w:trPr>
        <w:tc>
          <w:tcPr>
            <w:tcW w:w="4520" w:type="dxa"/>
            <w:shd w:val="clear" w:color="auto" w:fill="auto"/>
            <w:hideMark/>
          </w:tcPr>
          <w:p w14:paraId="43FEA567"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111.15 Envisager la possibilité de modifier son Code pénal afin d’abolir la peine de mort (Italie);</w:t>
            </w:r>
          </w:p>
          <w:p w14:paraId="0E14619F" w14:textId="54FAB914"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5B75502B" w14:textId="44C47501"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30ACB315"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A12 Acceptation des normes internationales</w:t>
            </w:r>
          </w:p>
          <w:p w14:paraId="108E690D"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D23 Peine de mort</w:t>
            </w:r>
          </w:p>
          <w:p w14:paraId="2663B719" w14:textId="6C5EEBF1"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A41 Cadre constitutionnel et législatif</w:t>
            </w:r>
          </w:p>
          <w:p w14:paraId="2DCC08D8" w14:textId="463B2A15"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3E916520" w14:textId="61AD4FC3"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général</w:t>
            </w:r>
          </w:p>
        </w:tc>
        <w:tc>
          <w:tcPr>
            <w:tcW w:w="4600" w:type="dxa"/>
            <w:shd w:val="clear" w:color="auto" w:fill="auto"/>
            <w:hideMark/>
          </w:tcPr>
          <w:p w14:paraId="465AE48B"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6AE15EDB" w14:textId="20C46FFA"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5A4336FB" w14:textId="77777777" w:rsidTr="000424B0">
        <w:trPr>
          <w:cantSplit/>
        </w:trPr>
        <w:tc>
          <w:tcPr>
            <w:tcW w:w="4520" w:type="dxa"/>
            <w:shd w:val="clear" w:color="auto" w:fill="auto"/>
            <w:hideMark/>
          </w:tcPr>
          <w:p w14:paraId="3F43D022"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111.16 Adhérer au deuxième Protocole facultatif se rapportant au Pacte international relatif aux droits civils et politiques (Monténégro);</w:t>
            </w:r>
          </w:p>
          <w:p w14:paraId="322E9F36" w14:textId="24ACB128"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lastRenderedPageBreak/>
              <w:t>Source du position:</w:t>
            </w:r>
            <w:r w:rsidR="00CE1F09" w:rsidRPr="00CE1F09">
              <w:rPr>
                <w:color w:val="000000"/>
                <w:szCs w:val="22"/>
                <w:lang w:val="fr-FR" w:eastAsia="en-IE"/>
              </w:rPr>
              <w:t xml:space="preserve"> A/HRC/25/16 - Para. 111</w:t>
            </w:r>
          </w:p>
        </w:tc>
        <w:tc>
          <w:tcPr>
            <w:tcW w:w="1100" w:type="dxa"/>
            <w:shd w:val="clear" w:color="auto" w:fill="auto"/>
            <w:hideMark/>
          </w:tcPr>
          <w:p w14:paraId="0160D3F7" w14:textId="3BA3C561"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lastRenderedPageBreak/>
              <w:t>Acceptée</w:t>
            </w:r>
          </w:p>
        </w:tc>
        <w:tc>
          <w:tcPr>
            <w:tcW w:w="5000" w:type="dxa"/>
            <w:shd w:val="clear" w:color="auto" w:fill="auto"/>
            <w:hideMark/>
          </w:tcPr>
          <w:p w14:paraId="1677342B"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A12 Acceptation des normes internationales</w:t>
            </w:r>
          </w:p>
          <w:p w14:paraId="3A3C8D38"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D23 Peine de mort</w:t>
            </w:r>
          </w:p>
          <w:p w14:paraId="0411C8FB" w14:textId="76190E0A"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A41 Cadre constitutionnel et législatif</w:t>
            </w:r>
          </w:p>
          <w:p w14:paraId="7FBA33C0" w14:textId="799FFA5B"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7AB04B19" w14:textId="0A9AF571"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général</w:t>
            </w:r>
          </w:p>
        </w:tc>
        <w:tc>
          <w:tcPr>
            <w:tcW w:w="4600" w:type="dxa"/>
            <w:shd w:val="clear" w:color="auto" w:fill="auto"/>
            <w:hideMark/>
          </w:tcPr>
          <w:p w14:paraId="1FED895C"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583DE9E7" w14:textId="6698F9B1"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52E72D40" w14:textId="77777777" w:rsidTr="000424B0">
        <w:trPr>
          <w:cantSplit/>
        </w:trPr>
        <w:tc>
          <w:tcPr>
            <w:tcW w:w="4520" w:type="dxa"/>
            <w:shd w:val="clear" w:color="auto" w:fill="auto"/>
            <w:hideMark/>
          </w:tcPr>
          <w:p w14:paraId="7BEAAD92"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lastRenderedPageBreak/>
              <w:t>111.17 Envisager de ratifier le deuxième Protocole facultatif se rapportant au Pacte international relatif aux droits civils et politiques, visant à abolir la peine de mort (Rwanda);</w:t>
            </w:r>
          </w:p>
          <w:p w14:paraId="5FA122E2" w14:textId="10D83DC8"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5630025B" w14:textId="7135B5DE"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390D9E79"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A12 Acceptation des normes internationales</w:t>
            </w:r>
          </w:p>
          <w:p w14:paraId="4792FCF9"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D23 Peine de mort</w:t>
            </w:r>
          </w:p>
          <w:p w14:paraId="4550809E" w14:textId="5A855176"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A41 Cadre constitutionnel et législatif</w:t>
            </w:r>
          </w:p>
          <w:p w14:paraId="3C7013F9" w14:textId="06D8CBE3"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0AD74A3C" w14:textId="3FADD253"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général</w:t>
            </w:r>
          </w:p>
        </w:tc>
        <w:tc>
          <w:tcPr>
            <w:tcW w:w="4600" w:type="dxa"/>
            <w:shd w:val="clear" w:color="auto" w:fill="auto"/>
            <w:hideMark/>
          </w:tcPr>
          <w:p w14:paraId="2C99F1EE"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004785DD" w14:textId="5E4D4B99"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4BED79C2" w14:textId="77777777" w:rsidTr="000424B0">
        <w:trPr>
          <w:cantSplit/>
        </w:trPr>
        <w:tc>
          <w:tcPr>
            <w:tcW w:w="4520" w:type="dxa"/>
            <w:shd w:val="clear" w:color="auto" w:fill="auto"/>
            <w:hideMark/>
          </w:tcPr>
          <w:p w14:paraId="4CECA9C8"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111.18 Ratifier le deuxième Protocole facultatif se rapportant au Pacte international relatif aux droits civils et politiques, visant à abolir la peine de mort (Djibouti, Estonie);</w:t>
            </w:r>
          </w:p>
          <w:p w14:paraId="09BFD269" w14:textId="30CE8C51"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227604F8" w14:textId="72BFF5F7"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2B573862"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A12 Acceptation des normes internationales</w:t>
            </w:r>
          </w:p>
          <w:p w14:paraId="3C421500"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D23 Peine de mort</w:t>
            </w:r>
          </w:p>
          <w:p w14:paraId="0BB1C654" w14:textId="4C1AD3F4"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A41 Cadre constitutionnel et législatif</w:t>
            </w:r>
          </w:p>
          <w:p w14:paraId="5BBB9FCA" w14:textId="4F60D697"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24A95791" w14:textId="4FF541C6"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général</w:t>
            </w:r>
          </w:p>
        </w:tc>
        <w:tc>
          <w:tcPr>
            <w:tcW w:w="4600" w:type="dxa"/>
            <w:shd w:val="clear" w:color="auto" w:fill="auto"/>
            <w:hideMark/>
          </w:tcPr>
          <w:p w14:paraId="152207FF"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0F91155E" w14:textId="5B4DEF08"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71B6CB2A" w14:textId="77777777" w:rsidTr="000424B0">
        <w:trPr>
          <w:cantSplit/>
        </w:trPr>
        <w:tc>
          <w:tcPr>
            <w:tcW w:w="4520" w:type="dxa"/>
            <w:shd w:val="clear" w:color="auto" w:fill="auto"/>
            <w:hideMark/>
          </w:tcPr>
          <w:p w14:paraId="0E11DF1B"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111.21 Poursuivre la mise en œuvre de l’engagement de ratifier les instruments suivants: la Convention internationale pour la protection de toutes les personnes contre les disparitions forcées, le Protocole facultatif se rapportant à la Convention contre la torture et autres peines ou traitements cruels, inhumains ou dégradants, et le deuxième Protocole facultatif se rapportant au Pacte international relatif aux droits civils et politiques (Pays-Bas);</w:t>
            </w:r>
          </w:p>
          <w:p w14:paraId="7064F3AC" w14:textId="6C9CD33C"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493499C2" w14:textId="275D4EF7"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1D4E8650"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A12 Acceptation des normes internationales</w:t>
            </w:r>
          </w:p>
          <w:p w14:paraId="13B49B76"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D23 Peine de mort</w:t>
            </w:r>
          </w:p>
          <w:p w14:paraId="6E30F484"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D32 Disparitions forcées</w:t>
            </w:r>
          </w:p>
          <w:p w14:paraId="09329337" w14:textId="12BCC07B"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D25 Interdiction de la torture ou des traitements cruels, inhumains ou dégradants</w:t>
            </w:r>
          </w:p>
          <w:p w14:paraId="4A5D4AEF" w14:textId="3743A9CB"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0428BB5B"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personnes disparues</w:t>
            </w:r>
          </w:p>
          <w:p w14:paraId="01FB8BCF" w14:textId="552FC478"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général</w:t>
            </w:r>
          </w:p>
        </w:tc>
        <w:tc>
          <w:tcPr>
            <w:tcW w:w="4600" w:type="dxa"/>
            <w:shd w:val="clear" w:color="auto" w:fill="auto"/>
            <w:hideMark/>
          </w:tcPr>
          <w:p w14:paraId="7F02EAB3"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2A2F3FFE" w14:textId="0F515115"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2F1A037E" w14:textId="77777777" w:rsidTr="000424B0">
        <w:trPr>
          <w:cantSplit/>
        </w:trPr>
        <w:tc>
          <w:tcPr>
            <w:tcW w:w="4520" w:type="dxa"/>
            <w:shd w:val="clear" w:color="auto" w:fill="auto"/>
            <w:hideMark/>
          </w:tcPr>
          <w:p w14:paraId="2DCEA8FC"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111.7 Ratifier le Protocole facultatif se rapportant à la Convention contre la torture qu’il a signé en 2008 (Maldives);</w:t>
            </w:r>
          </w:p>
          <w:p w14:paraId="0C9CFD93" w14:textId="2F17603C"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32989C33" w14:textId="22F78911"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390FF877"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A12 Acceptation des normes internationales</w:t>
            </w:r>
          </w:p>
          <w:p w14:paraId="5CF4C83A" w14:textId="29A84FF3"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D25 Interdiction de la torture ou des traitements cruels, inhumains ou dégradants</w:t>
            </w:r>
          </w:p>
          <w:p w14:paraId="135A43A9" w14:textId="5282CABF"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23AD2712" w14:textId="725585D2"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personnes privées de liberté</w:t>
            </w:r>
          </w:p>
        </w:tc>
        <w:tc>
          <w:tcPr>
            <w:tcW w:w="4600" w:type="dxa"/>
            <w:shd w:val="clear" w:color="auto" w:fill="auto"/>
            <w:hideMark/>
          </w:tcPr>
          <w:p w14:paraId="30077B5B"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44C0AF83" w14:textId="118285E1"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66683A6F" w14:textId="77777777" w:rsidTr="000424B0">
        <w:trPr>
          <w:cantSplit/>
        </w:trPr>
        <w:tc>
          <w:tcPr>
            <w:tcW w:w="4520" w:type="dxa"/>
            <w:shd w:val="clear" w:color="auto" w:fill="auto"/>
            <w:hideMark/>
          </w:tcPr>
          <w:p w14:paraId="705D387D"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111.19 Ratifier la Convention internationale pour la protection de toutes les personnes contre les disparitions forcées (Uruguay);</w:t>
            </w:r>
          </w:p>
          <w:p w14:paraId="1404B684" w14:textId="09477044"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4819B625" w14:textId="69AD736A"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23242B76"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A12 Acceptation des normes internationales</w:t>
            </w:r>
          </w:p>
          <w:p w14:paraId="7F243DB6" w14:textId="34BBC93E"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D32 Disparitions forcées</w:t>
            </w:r>
          </w:p>
          <w:p w14:paraId="0773B2F5" w14:textId="2D5F83B8"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1D6D84A2" w14:textId="64C481AB"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personnes disparues</w:t>
            </w:r>
          </w:p>
        </w:tc>
        <w:tc>
          <w:tcPr>
            <w:tcW w:w="4600" w:type="dxa"/>
            <w:shd w:val="clear" w:color="auto" w:fill="auto"/>
            <w:hideMark/>
          </w:tcPr>
          <w:p w14:paraId="68B47822"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0D85F081" w14:textId="0CC713EF"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693F3D10" w14:textId="77777777" w:rsidTr="000424B0">
        <w:trPr>
          <w:cantSplit/>
        </w:trPr>
        <w:tc>
          <w:tcPr>
            <w:tcW w:w="4520" w:type="dxa"/>
            <w:shd w:val="clear" w:color="auto" w:fill="auto"/>
            <w:hideMark/>
          </w:tcPr>
          <w:p w14:paraId="61664301"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111.26 Intensifier ses efforts en vue d’adhérer au Protocole facultatif à la Convention sur l’élimination de toutes les formes de discrimination à l’égard des femmes (Brésil);</w:t>
            </w:r>
          </w:p>
          <w:p w14:paraId="4796AFA8" w14:textId="6C8DF6B4"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224812FB" w14:textId="77D930B9"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5CD944D5"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A12 Acceptation des normes internationales</w:t>
            </w:r>
          </w:p>
          <w:p w14:paraId="29360CF5"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F12 Discrimination à l'égard des femmes</w:t>
            </w:r>
          </w:p>
          <w:p w14:paraId="552459D1" w14:textId="16327819"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B51 Droit à un recours effectif</w:t>
            </w:r>
          </w:p>
          <w:p w14:paraId="20749E41" w14:textId="5920276B"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420CDD0F" w14:textId="7E32CE46"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femmes</w:t>
            </w:r>
          </w:p>
        </w:tc>
        <w:tc>
          <w:tcPr>
            <w:tcW w:w="4600" w:type="dxa"/>
            <w:shd w:val="clear" w:color="auto" w:fill="auto"/>
            <w:hideMark/>
          </w:tcPr>
          <w:p w14:paraId="7E702176"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028952EF" w14:textId="53F7A344"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4ADEE099" w14:textId="77777777" w:rsidTr="000424B0">
        <w:trPr>
          <w:cantSplit/>
        </w:trPr>
        <w:tc>
          <w:tcPr>
            <w:tcW w:w="4520" w:type="dxa"/>
            <w:shd w:val="clear" w:color="auto" w:fill="auto"/>
            <w:hideMark/>
          </w:tcPr>
          <w:p w14:paraId="4035BC5E"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113.3 Envisager d’adhérer au Protocole facultatif à la Convention relative aux droits de l’enfant établissant une procédure de communication (Thaïlande);</w:t>
            </w:r>
          </w:p>
          <w:p w14:paraId="3A168F64" w14:textId="78E7743D"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A/HRC/25/16/Add.1 - Para. 33</w:t>
            </w:r>
          </w:p>
        </w:tc>
        <w:tc>
          <w:tcPr>
            <w:tcW w:w="1100" w:type="dxa"/>
            <w:shd w:val="clear" w:color="auto" w:fill="auto"/>
            <w:hideMark/>
          </w:tcPr>
          <w:p w14:paraId="0BEF54C5" w14:textId="23E165D5"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0B8CA6A8"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A12 Acceptation des normes internationales</w:t>
            </w:r>
          </w:p>
          <w:p w14:paraId="592D6240"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F31 Enfants: définition; principes généraux; protection</w:t>
            </w:r>
          </w:p>
          <w:p w14:paraId="4E975D64" w14:textId="2DE22EE2"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B51 Droit à un recours effectif</w:t>
            </w:r>
          </w:p>
          <w:p w14:paraId="6DA30439" w14:textId="0FDF7DE9"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7793B41F" w14:textId="1301B405"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enfants</w:t>
            </w:r>
          </w:p>
        </w:tc>
        <w:tc>
          <w:tcPr>
            <w:tcW w:w="4600" w:type="dxa"/>
            <w:shd w:val="clear" w:color="auto" w:fill="auto"/>
            <w:hideMark/>
          </w:tcPr>
          <w:p w14:paraId="2D7FBA65"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7872100E" w14:textId="12EFCF33"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47952176" w14:textId="77777777" w:rsidTr="000424B0">
        <w:trPr>
          <w:cantSplit/>
        </w:trPr>
        <w:tc>
          <w:tcPr>
            <w:tcW w:w="4520" w:type="dxa"/>
            <w:shd w:val="clear" w:color="auto" w:fill="auto"/>
            <w:hideMark/>
          </w:tcPr>
          <w:p w14:paraId="0B3DF2C3"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112.1 Ratifier la Convention relative aux droits des personnes handicapées (Nigéria, Paraguay);</w:t>
            </w:r>
          </w:p>
          <w:p w14:paraId="635B1CA1" w14:textId="166E8304"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112</w:t>
            </w:r>
          </w:p>
        </w:tc>
        <w:tc>
          <w:tcPr>
            <w:tcW w:w="1100" w:type="dxa"/>
            <w:shd w:val="clear" w:color="auto" w:fill="auto"/>
            <w:hideMark/>
          </w:tcPr>
          <w:p w14:paraId="2279AC6B" w14:textId="229B62FE"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6D914527"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A12 Acceptation des normes internationales</w:t>
            </w:r>
          </w:p>
          <w:p w14:paraId="51A57C35" w14:textId="3D1F1C66"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F41 Personnes handicapées : définition, principes généraux</w:t>
            </w:r>
          </w:p>
          <w:p w14:paraId="53152712" w14:textId="47546DC2"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30D84383" w14:textId="2A14D910"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personnes handicapées</w:t>
            </w:r>
          </w:p>
        </w:tc>
        <w:tc>
          <w:tcPr>
            <w:tcW w:w="4600" w:type="dxa"/>
            <w:shd w:val="clear" w:color="auto" w:fill="auto"/>
            <w:hideMark/>
          </w:tcPr>
          <w:p w14:paraId="03839FAB"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73A2CCBB" w14:textId="3F2B02E1"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20A6FBFB" w14:textId="77777777" w:rsidTr="000424B0">
        <w:trPr>
          <w:cantSplit/>
        </w:trPr>
        <w:tc>
          <w:tcPr>
            <w:tcW w:w="4520" w:type="dxa"/>
            <w:shd w:val="clear" w:color="auto" w:fill="auto"/>
            <w:hideMark/>
          </w:tcPr>
          <w:p w14:paraId="33261C6F"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111.24 Compléter son dispositif normatif par la ratification des instruments déjà signés, en particulier de la Convention pour la protection de toutes les personnes contre les disparitions forcées et de la Convention relative aux droits des personnes handicapées (Tunisie);</w:t>
            </w:r>
          </w:p>
          <w:p w14:paraId="3F318BB3" w14:textId="580E1B8A"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4479403D" w14:textId="301D7CEC"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7A43C9E3"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A12 Acceptation des normes internationales</w:t>
            </w:r>
          </w:p>
          <w:p w14:paraId="74295CA1"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F41 Personnes handicapées : définition, principes généraux</w:t>
            </w:r>
          </w:p>
          <w:p w14:paraId="591FF2C6"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D32 Disparitions forcées</w:t>
            </w:r>
          </w:p>
          <w:p w14:paraId="03CC3050" w14:textId="71D37AEE"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A41 Cadre constitutionnel et législatif</w:t>
            </w:r>
          </w:p>
          <w:p w14:paraId="2A84C294" w14:textId="5C7176D6"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6605B6A7"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personnes disparues</w:t>
            </w:r>
          </w:p>
          <w:p w14:paraId="34B73EFC"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général</w:t>
            </w:r>
          </w:p>
          <w:p w14:paraId="7AA2506E" w14:textId="2688FF40"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personnes handicapées</w:t>
            </w:r>
          </w:p>
        </w:tc>
        <w:tc>
          <w:tcPr>
            <w:tcW w:w="4600" w:type="dxa"/>
            <w:shd w:val="clear" w:color="auto" w:fill="auto"/>
            <w:hideMark/>
          </w:tcPr>
          <w:p w14:paraId="76935F33"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3FF477DC" w14:textId="06757B31"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69A894D6" w14:textId="77777777" w:rsidTr="000424B0">
        <w:trPr>
          <w:cantSplit/>
        </w:trPr>
        <w:tc>
          <w:tcPr>
            <w:tcW w:w="4520" w:type="dxa"/>
            <w:shd w:val="clear" w:color="auto" w:fill="auto"/>
            <w:hideMark/>
          </w:tcPr>
          <w:p w14:paraId="4BB47C1F"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111.28 Procéder à la ratification de la Convention internationale pour la protection de toutes les personnes contre les disparitions forcées et de la Convention relative aux droits des personnes handicapées, et assurer la transposition des traités ratifiés dans le droit interne (France);</w:t>
            </w:r>
          </w:p>
          <w:p w14:paraId="411D837B" w14:textId="22414212"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415BA5FD" w14:textId="7DB6FF63"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6B42035D"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A12 Acceptation des normes internationales</w:t>
            </w:r>
          </w:p>
          <w:p w14:paraId="20A10AC4"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F41 Personnes handicapées : définition, principes généraux</w:t>
            </w:r>
          </w:p>
          <w:p w14:paraId="34C83C86"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D32 Disparitions forcées</w:t>
            </w:r>
          </w:p>
          <w:p w14:paraId="3CE07D9E" w14:textId="5D26CE61"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A41 Cadre constitutionnel et législatif</w:t>
            </w:r>
          </w:p>
          <w:p w14:paraId="30321759" w14:textId="0A56161D"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63C0288C"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personnes disparues</w:t>
            </w:r>
          </w:p>
          <w:p w14:paraId="73FBBC3D" w14:textId="2488D0CA"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personnes handicapées</w:t>
            </w:r>
          </w:p>
        </w:tc>
        <w:tc>
          <w:tcPr>
            <w:tcW w:w="4600" w:type="dxa"/>
            <w:shd w:val="clear" w:color="auto" w:fill="auto"/>
            <w:hideMark/>
          </w:tcPr>
          <w:p w14:paraId="2AABAE15"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1B716E7E" w14:textId="332DEF1F"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547F2D90" w14:textId="77777777" w:rsidTr="000424B0">
        <w:trPr>
          <w:cantSplit/>
        </w:trPr>
        <w:tc>
          <w:tcPr>
            <w:tcW w:w="4520" w:type="dxa"/>
            <w:shd w:val="clear" w:color="auto" w:fill="auto"/>
            <w:hideMark/>
          </w:tcPr>
          <w:p w14:paraId="51C6AB80"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111.5 Ratifier les instruments internationaux relatifs aux droits de l’homme qui ont été signés mais pas encore ratifiés, en particulier la Convention relative aux droits des personnes handicapées, le Protocole facultatif se rapportant à la Convention contre la torture et la Convention pour la protection de toutes les personnes contre les disparitions forcées (Costa Rica);</w:t>
            </w:r>
          </w:p>
          <w:p w14:paraId="0362D75F" w14:textId="0D32C36D"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7F2A0DCD" w14:textId="2C291B89"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0428B278"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A12 Acceptation des normes internationales</w:t>
            </w:r>
          </w:p>
          <w:p w14:paraId="1EF4AB94"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F41 Personnes handicapées : définition, principes généraux</w:t>
            </w:r>
          </w:p>
          <w:p w14:paraId="2AE58C29"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D32 Disparitions forcées</w:t>
            </w:r>
          </w:p>
          <w:p w14:paraId="2F2D6F00" w14:textId="2B670989"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D25 Interdiction de la torture ou des traitements cruels, inhumains ou dégradants</w:t>
            </w:r>
          </w:p>
          <w:p w14:paraId="3BAD5CCC" w14:textId="0CB6B3F5"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5B7185F4"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personnes disparues</w:t>
            </w:r>
          </w:p>
          <w:p w14:paraId="29911ECE"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général</w:t>
            </w:r>
          </w:p>
          <w:p w14:paraId="1B0E16F6"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personnes privées de liberté</w:t>
            </w:r>
          </w:p>
          <w:p w14:paraId="0B606D2F" w14:textId="593DB894"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personnes handicapées</w:t>
            </w:r>
          </w:p>
        </w:tc>
        <w:tc>
          <w:tcPr>
            <w:tcW w:w="4600" w:type="dxa"/>
            <w:shd w:val="clear" w:color="auto" w:fill="auto"/>
            <w:hideMark/>
          </w:tcPr>
          <w:p w14:paraId="60D969E4"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0D496A49" w14:textId="4051F473"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3BC7BDC0" w14:textId="77777777" w:rsidTr="000424B0">
        <w:trPr>
          <w:cantSplit/>
        </w:trPr>
        <w:tc>
          <w:tcPr>
            <w:tcW w:w="4520" w:type="dxa"/>
            <w:tcBorders>
              <w:bottom w:val="dotted" w:sz="4" w:space="0" w:color="auto"/>
            </w:tcBorders>
            <w:shd w:val="clear" w:color="auto" w:fill="auto"/>
            <w:hideMark/>
          </w:tcPr>
          <w:p w14:paraId="68834FB4"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111.27 Ratifier la Convention internationale sur la protection des droits de tous les travailleurs migrants et des membres de leur famille, le deuxième Protocole facultatif se rapportant au Pacte international relatif aux droits civils et politiques, le troisième Protocole additionnel aux Conventions de Genève de 1949, les Conventions sur la réduction des cas d’apatridie et la Convention (no 169) de l’OIT (Équateur);</w:t>
            </w:r>
          </w:p>
          <w:p w14:paraId="2E03CC40" w14:textId="17D269EE"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tcBorders>
              <w:bottom w:val="dotted" w:sz="4" w:space="0" w:color="auto"/>
            </w:tcBorders>
            <w:shd w:val="clear" w:color="auto" w:fill="auto"/>
            <w:hideMark/>
          </w:tcPr>
          <w:p w14:paraId="64A0D60F" w14:textId="734F4C23"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tcBorders>
              <w:bottom w:val="dotted" w:sz="4" w:space="0" w:color="auto"/>
            </w:tcBorders>
            <w:shd w:val="clear" w:color="auto" w:fill="auto"/>
            <w:hideMark/>
          </w:tcPr>
          <w:p w14:paraId="652F4DE6"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A12 Acceptation des normes internationales</w:t>
            </w:r>
          </w:p>
          <w:p w14:paraId="54CCF9A7"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G4 Migrants</w:t>
            </w:r>
          </w:p>
          <w:p w14:paraId="47B62496"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D23 Peine de mort</w:t>
            </w:r>
          </w:p>
          <w:p w14:paraId="597305BD"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B11 Droit international humanitaire</w:t>
            </w:r>
          </w:p>
          <w:p w14:paraId="58E2D6B3" w14:textId="31A67213"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G3 Populations autochtones</w:t>
            </w:r>
          </w:p>
          <w:p w14:paraId="4B0BF7BB" w14:textId="3C17D0FA"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76BF679E"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général</w:t>
            </w:r>
          </w:p>
          <w:p w14:paraId="4BBCF19C"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populations autochtones</w:t>
            </w:r>
          </w:p>
          <w:p w14:paraId="1A853146"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migrants</w:t>
            </w:r>
          </w:p>
          <w:p w14:paraId="0940E527" w14:textId="4355C5EC"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personnes touchées par un conflit armé</w:t>
            </w:r>
          </w:p>
        </w:tc>
        <w:tc>
          <w:tcPr>
            <w:tcW w:w="4600" w:type="dxa"/>
            <w:tcBorders>
              <w:bottom w:val="dotted" w:sz="4" w:space="0" w:color="auto"/>
            </w:tcBorders>
            <w:shd w:val="clear" w:color="auto" w:fill="auto"/>
            <w:hideMark/>
          </w:tcPr>
          <w:p w14:paraId="2DCDD911"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19A3CBA2" w14:textId="1EB1FC71" w:rsidR="00CE1F09" w:rsidRPr="00CE1F09" w:rsidRDefault="00CE1F09" w:rsidP="000424B0">
            <w:pPr>
              <w:suppressAutoHyphens w:val="0"/>
              <w:spacing w:before="60" w:after="60" w:line="240" w:lineRule="auto"/>
              <w:ind w:left="57" w:right="57"/>
              <w:rPr>
                <w:color w:val="000000"/>
                <w:szCs w:val="22"/>
                <w:lang w:val="fr-FR" w:eastAsia="en-IE"/>
              </w:rPr>
            </w:pPr>
          </w:p>
        </w:tc>
      </w:tr>
      <w:tr w:rsidR="000424B0" w:rsidRPr="000424B0" w14:paraId="5F5A6A4D" w14:textId="77777777" w:rsidTr="000424B0">
        <w:trPr>
          <w:cantSplit/>
        </w:trPr>
        <w:tc>
          <w:tcPr>
            <w:tcW w:w="15220" w:type="dxa"/>
            <w:gridSpan w:val="4"/>
            <w:shd w:val="clear" w:color="auto" w:fill="DBE5F1"/>
            <w:hideMark/>
          </w:tcPr>
          <w:p w14:paraId="5C05A366" w14:textId="385849EA" w:rsidR="000424B0" w:rsidRPr="00CE1F09" w:rsidRDefault="000424B0" w:rsidP="000424B0">
            <w:pPr>
              <w:suppressAutoHyphens w:val="0"/>
              <w:spacing w:before="40" w:after="40" w:line="240" w:lineRule="auto"/>
              <w:rPr>
                <w:b/>
                <w:i/>
                <w:sz w:val="28"/>
                <w:lang w:val="fr-FR" w:eastAsia="en-IE"/>
              </w:rPr>
            </w:pPr>
            <w:r>
              <w:rPr>
                <w:b/>
                <w:i/>
                <w:color w:val="000000"/>
                <w:sz w:val="28"/>
                <w:szCs w:val="22"/>
                <w:lang w:val="fr-FR" w:eastAsia="en-IE"/>
              </w:rPr>
              <w:t>Thème:</w:t>
            </w:r>
            <w:r w:rsidRPr="000424B0">
              <w:rPr>
                <w:b/>
                <w:i/>
                <w:color w:val="000000"/>
                <w:sz w:val="28"/>
                <w:szCs w:val="22"/>
                <w:lang w:val="fr-FR" w:eastAsia="en-IE"/>
              </w:rPr>
              <w:t xml:space="preserve"> </w:t>
            </w:r>
            <w:r w:rsidRPr="00CE1F09">
              <w:rPr>
                <w:b/>
                <w:i/>
                <w:color w:val="000000"/>
                <w:sz w:val="28"/>
                <w:szCs w:val="22"/>
                <w:lang w:val="fr-FR" w:eastAsia="en-IE"/>
              </w:rPr>
              <w:t>A22 Coopération avec les organes de traités</w:t>
            </w:r>
          </w:p>
        </w:tc>
      </w:tr>
      <w:tr w:rsidR="00CE1F09" w:rsidRPr="000424B0" w14:paraId="5F6F012D" w14:textId="77777777" w:rsidTr="000424B0">
        <w:trPr>
          <w:cantSplit/>
        </w:trPr>
        <w:tc>
          <w:tcPr>
            <w:tcW w:w="4520" w:type="dxa"/>
            <w:shd w:val="clear" w:color="auto" w:fill="auto"/>
            <w:hideMark/>
          </w:tcPr>
          <w:p w14:paraId="6F9EC8F3"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111.73 Rattraper son retard dans la préparation des rapports initiaux et périodiques dus aux différents organes conventionnels (République démocratique du Congo);</w:t>
            </w:r>
          </w:p>
          <w:p w14:paraId="2AACFB8B" w14:textId="0EE4E4DC"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6F33817A" w14:textId="449F2977"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64366C0E"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A22 Coopération avec les organes de traités</w:t>
            </w:r>
          </w:p>
          <w:p w14:paraId="1893A52D" w14:textId="6789C553"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25FB1378" w14:textId="2DFB938F"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général</w:t>
            </w:r>
          </w:p>
        </w:tc>
        <w:tc>
          <w:tcPr>
            <w:tcW w:w="4600" w:type="dxa"/>
            <w:shd w:val="clear" w:color="auto" w:fill="auto"/>
            <w:hideMark/>
          </w:tcPr>
          <w:p w14:paraId="2F90D603"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2C2696AC" w14:textId="06787841"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132DDC29" w14:textId="77777777" w:rsidTr="000424B0">
        <w:trPr>
          <w:cantSplit/>
        </w:trPr>
        <w:tc>
          <w:tcPr>
            <w:tcW w:w="4520" w:type="dxa"/>
            <w:shd w:val="clear" w:color="auto" w:fill="auto"/>
            <w:hideMark/>
          </w:tcPr>
          <w:p w14:paraId="3EAE4892"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111.75 Soumettre ses rapports sur les droits de l’homme régulièrement et dans un délai raisonnable aux organes conventionnels concernés et, en particulier, le rapport en retard sur la mise en œuvre de la Convention contre la torture (Allemagne);</w:t>
            </w:r>
          </w:p>
          <w:p w14:paraId="408CFA22" w14:textId="0C87B913"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627CCC58" w14:textId="7999ECB9"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1EF76B5B"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A22 Coopération avec les organes de traités</w:t>
            </w:r>
          </w:p>
          <w:p w14:paraId="3821A684" w14:textId="02C01BCE"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D25 Interdiction de la torture ou des traitements cruels, inhumains ou dégradants</w:t>
            </w:r>
          </w:p>
          <w:p w14:paraId="0F66ED22" w14:textId="3200067F"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68B832FE" w14:textId="7D123E77"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général</w:t>
            </w:r>
          </w:p>
        </w:tc>
        <w:tc>
          <w:tcPr>
            <w:tcW w:w="4600" w:type="dxa"/>
            <w:shd w:val="clear" w:color="auto" w:fill="auto"/>
            <w:hideMark/>
          </w:tcPr>
          <w:p w14:paraId="27EB49EA"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7D89311B" w14:textId="26FAA3A6"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67FC89EF" w14:textId="77777777" w:rsidTr="000424B0">
        <w:trPr>
          <w:cantSplit/>
        </w:trPr>
        <w:tc>
          <w:tcPr>
            <w:tcW w:w="4520" w:type="dxa"/>
            <w:shd w:val="clear" w:color="auto" w:fill="auto"/>
            <w:hideMark/>
          </w:tcPr>
          <w:p w14:paraId="7B9CF58C"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111.76 Soumettre son rapport initial sur la mise en œuvre de la Convention contre la torture (Togo);</w:t>
            </w:r>
          </w:p>
          <w:p w14:paraId="6163D467" w14:textId="50666FA2"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01E16312" w14:textId="7F9442D1"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2C73890A"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A22 Coopération avec les organes de traités</w:t>
            </w:r>
          </w:p>
          <w:p w14:paraId="3BDDC286" w14:textId="14DE3A69"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D25 Interdiction de la torture ou des traitements cruels, inhumains ou dégradants</w:t>
            </w:r>
          </w:p>
          <w:p w14:paraId="528B936D" w14:textId="709187A5"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3EA254D9" w14:textId="56498F06"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général</w:t>
            </w:r>
          </w:p>
        </w:tc>
        <w:tc>
          <w:tcPr>
            <w:tcW w:w="4600" w:type="dxa"/>
            <w:shd w:val="clear" w:color="auto" w:fill="auto"/>
            <w:hideMark/>
          </w:tcPr>
          <w:p w14:paraId="1053C13F"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749DE239" w14:textId="4C44E3D6"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25C17E4E" w14:textId="77777777" w:rsidTr="000424B0">
        <w:trPr>
          <w:cantSplit/>
        </w:trPr>
        <w:tc>
          <w:tcPr>
            <w:tcW w:w="4520" w:type="dxa"/>
            <w:tcBorders>
              <w:bottom w:val="dotted" w:sz="4" w:space="0" w:color="auto"/>
            </w:tcBorders>
            <w:shd w:val="clear" w:color="auto" w:fill="auto"/>
            <w:hideMark/>
          </w:tcPr>
          <w:p w14:paraId="5147FE70"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lastRenderedPageBreak/>
              <w:t>111.74 Soumettre les rapports en retard au Comité des droits de l’homme, au Comité sur l’élimination de la discrimination raciale, au Comité contre la torture et au Comité sur les droits économiques, sociaux et culturels (Sierra Leone);</w:t>
            </w:r>
          </w:p>
          <w:p w14:paraId="5E447EF2" w14:textId="0C6AD77A"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tcBorders>
              <w:bottom w:val="dotted" w:sz="4" w:space="0" w:color="auto"/>
            </w:tcBorders>
            <w:shd w:val="clear" w:color="auto" w:fill="auto"/>
            <w:hideMark/>
          </w:tcPr>
          <w:p w14:paraId="61F31D0B" w14:textId="72619331"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tcBorders>
              <w:bottom w:val="dotted" w:sz="4" w:space="0" w:color="auto"/>
            </w:tcBorders>
            <w:shd w:val="clear" w:color="auto" w:fill="auto"/>
            <w:hideMark/>
          </w:tcPr>
          <w:p w14:paraId="7913A8E3"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A22 Coopération avec les organes de traités</w:t>
            </w:r>
          </w:p>
          <w:p w14:paraId="5F5B641C"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D25 Interdiction de la torture ou des traitements cruels, inhumains ou dégradants</w:t>
            </w:r>
          </w:p>
          <w:p w14:paraId="5533F242" w14:textId="0242FFC9"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E1 Droits économiques, sociaux et culturels - questions relatives à la mise en œuvre</w:t>
            </w:r>
          </w:p>
          <w:p w14:paraId="1FA23217" w14:textId="1DCF6880"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46AE2349" w14:textId="4DC3DDEC"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général</w:t>
            </w:r>
          </w:p>
        </w:tc>
        <w:tc>
          <w:tcPr>
            <w:tcW w:w="4600" w:type="dxa"/>
            <w:tcBorders>
              <w:bottom w:val="dotted" w:sz="4" w:space="0" w:color="auto"/>
            </w:tcBorders>
            <w:shd w:val="clear" w:color="auto" w:fill="auto"/>
            <w:hideMark/>
          </w:tcPr>
          <w:p w14:paraId="40C4668D"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218C7DC4" w14:textId="3CAD2566" w:rsidR="00CE1F09" w:rsidRPr="00CE1F09" w:rsidRDefault="00CE1F09" w:rsidP="000424B0">
            <w:pPr>
              <w:suppressAutoHyphens w:val="0"/>
              <w:spacing w:before="60" w:after="60" w:line="240" w:lineRule="auto"/>
              <w:ind w:left="57" w:right="57"/>
              <w:rPr>
                <w:color w:val="000000"/>
                <w:szCs w:val="22"/>
                <w:lang w:val="fr-FR" w:eastAsia="en-IE"/>
              </w:rPr>
            </w:pPr>
          </w:p>
        </w:tc>
      </w:tr>
      <w:tr w:rsidR="000424B0" w:rsidRPr="000424B0" w14:paraId="4D71C1A5" w14:textId="77777777" w:rsidTr="000424B0">
        <w:trPr>
          <w:cantSplit/>
        </w:trPr>
        <w:tc>
          <w:tcPr>
            <w:tcW w:w="15220" w:type="dxa"/>
            <w:gridSpan w:val="4"/>
            <w:shd w:val="clear" w:color="auto" w:fill="DBE5F1"/>
            <w:hideMark/>
          </w:tcPr>
          <w:p w14:paraId="0C8E62D2" w14:textId="774EAE9E" w:rsidR="000424B0" w:rsidRPr="00CE1F09" w:rsidRDefault="000424B0" w:rsidP="000424B0">
            <w:pPr>
              <w:suppressAutoHyphens w:val="0"/>
              <w:spacing w:before="40" w:after="40" w:line="240" w:lineRule="auto"/>
              <w:rPr>
                <w:b/>
                <w:i/>
                <w:sz w:val="28"/>
                <w:lang w:val="fr-FR" w:eastAsia="en-IE"/>
              </w:rPr>
            </w:pPr>
            <w:r>
              <w:rPr>
                <w:b/>
                <w:i/>
                <w:color w:val="000000"/>
                <w:sz w:val="28"/>
                <w:szCs w:val="22"/>
                <w:lang w:val="fr-FR" w:eastAsia="en-IE"/>
              </w:rPr>
              <w:t>Thème:</w:t>
            </w:r>
            <w:r w:rsidRPr="000424B0">
              <w:rPr>
                <w:b/>
                <w:i/>
                <w:color w:val="000000"/>
                <w:sz w:val="28"/>
                <w:szCs w:val="22"/>
                <w:lang w:val="fr-FR" w:eastAsia="en-IE"/>
              </w:rPr>
              <w:t xml:space="preserve"> </w:t>
            </w:r>
            <w:r w:rsidRPr="00CE1F09">
              <w:rPr>
                <w:b/>
                <w:i/>
                <w:color w:val="000000"/>
                <w:sz w:val="28"/>
                <w:szCs w:val="22"/>
                <w:lang w:val="fr-FR" w:eastAsia="en-IE"/>
              </w:rPr>
              <w:t>A24 Coopération avec les procédures spéciales</w:t>
            </w:r>
          </w:p>
        </w:tc>
      </w:tr>
      <w:tr w:rsidR="00CE1F09" w:rsidRPr="000424B0" w14:paraId="29FD4FE5" w14:textId="77777777" w:rsidTr="000424B0">
        <w:trPr>
          <w:cantSplit/>
        </w:trPr>
        <w:tc>
          <w:tcPr>
            <w:tcW w:w="4520" w:type="dxa"/>
            <w:shd w:val="clear" w:color="auto" w:fill="auto"/>
            <w:hideMark/>
          </w:tcPr>
          <w:p w14:paraId="57C6BF05"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113.5 Adresser une invitation permanente à tous les titulaires de mandat au titre des procédures thématiques spéciales (Monténégro);</w:t>
            </w:r>
          </w:p>
          <w:p w14:paraId="201EA8FD" w14:textId="16E7F1D2"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A/HRC/25/16/Add.1 - Para. 28</w:t>
            </w:r>
          </w:p>
        </w:tc>
        <w:tc>
          <w:tcPr>
            <w:tcW w:w="1100" w:type="dxa"/>
            <w:shd w:val="clear" w:color="auto" w:fill="auto"/>
            <w:hideMark/>
          </w:tcPr>
          <w:p w14:paraId="370DFD47" w14:textId="3430D7A1"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Notée</w:t>
            </w:r>
          </w:p>
        </w:tc>
        <w:tc>
          <w:tcPr>
            <w:tcW w:w="5000" w:type="dxa"/>
            <w:shd w:val="clear" w:color="auto" w:fill="auto"/>
            <w:hideMark/>
          </w:tcPr>
          <w:p w14:paraId="1A181380"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A24 Coopération avec les procédures spéciales</w:t>
            </w:r>
          </w:p>
          <w:p w14:paraId="22CFDCD6" w14:textId="535A3022"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2EBA5A6C" w14:textId="76C7123A"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général</w:t>
            </w:r>
          </w:p>
        </w:tc>
        <w:tc>
          <w:tcPr>
            <w:tcW w:w="4600" w:type="dxa"/>
            <w:shd w:val="clear" w:color="auto" w:fill="auto"/>
            <w:hideMark/>
          </w:tcPr>
          <w:p w14:paraId="2F7D2BD5"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3E2B9B9B" w14:textId="76435AA3"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6109AF42" w14:textId="77777777" w:rsidTr="000424B0">
        <w:trPr>
          <w:cantSplit/>
        </w:trPr>
        <w:tc>
          <w:tcPr>
            <w:tcW w:w="4520" w:type="dxa"/>
            <w:shd w:val="clear" w:color="auto" w:fill="auto"/>
            <w:hideMark/>
          </w:tcPr>
          <w:p w14:paraId="1202174E"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113.6 Envisager d’adresser une invitation permanente aux titulaires de mandat au titre des procédures spéciales (Slovénie);</w:t>
            </w:r>
          </w:p>
          <w:p w14:paraId="75EEBBB6" w14:textId="126CF430"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A/HRC/25/16/Add.1 - Para. 28</w:t>
            </w:r>
          </w:p>
        </w:tc>
        <w:tc>
          <w:tcPr>
            <w:tcW w:w="1100" w:type="dxa"/>
            <w:shd w:val="clear" w:color="auto" w:fill="auto"/>
            <w:hideMark/>
          </w:tcPr>
          <w:p w14:paraId="4E4B573B" w14:textId="48DAD8D7"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Notée</w:t>
            </w:r>
          </w:p>
        </w:tc>
        <w:tc>
          <w:tcPr>
            <w:tcW w:w="5000" w:type="dxa"/>
            <w:shd w:val="clear" w:color="auto" w:fill="auto"/>
            <w:hideMark/>
          </w:tcPr>
          <w:p w14:paraId="6D41563A"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A24 Coopération avec les procédures spéciales</w:t>
            </w:r>
          </w:p>
          <w:p w14:paraId="56CA3C0A" w14:textId="753CFB82"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3B5E54E4" w14:textId="1363F769"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général</w:t>
            </w:r>
          </w:p>
        </w:tc>
        <w:tc>
          <w:tcPr>
            <w:tcW w:w="4600" w:type="dxa"/>
            <w:shd w:val="clear" w:color="auto" w:fill="auto"/>
            <w:hideMark/>
          </w:tcPr>
          <w:p w14:paraId="32F33015"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2CEB7C3B" w14:textId="7DC07CA3"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44C50733" w14:textId="77777777" w:rsidTr="000424B0">
        <w:trPr>
          <w:cantSplit/>
        </w:trPr>
        <w:tc>
          <w:tcPr>
            <w:tcW w:w="4520" w:type="dxa"/>
            <w:tcBorders>
              <w:bottom w:val="dotted" w:sz="4" w:space="0" w:color="auto"/>
            </w:tcBorders>
            <w:shd w:val="clear" w:color="auto" w:fill="auto"/>
            <w:hideMark/>
          </w:tcPr>
          <w:p w14:paraId="4B66392D"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113.7 Adresser une invitation permanente à tous les titulaires de mandat (Hongrie).</w:t>
            </w:r>
          </w:p>
          <w:p w14:paraId="4B957049" w14:textId="57CC17DF"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A/HRC/25/16/Add.1 - Para. 28</w:t>
            </w:r>
          </w:p>
        </w:tc>
        <w:tc>
          <w:tcPr>
            <w:tcW w:w="1100" w:type="dxa"/>
            <w:tcBorders>
              <w:bottom w:val="dotted" w:sz="4" w:space="0" w:color="auto"/>
            </w:tcBorders>
            <w:shd w:val="clear" w:color="auto" w:fill="auto"/>
            <w:hideMark/>
          </w:tcPr>
          <w:p w14:paraId="3730080D" w14:textId="5E76E772"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Notée</w:t>
            </w:r>
          </w:p>
        </w:tc>
        <w:tc>
          <w:tcPr>
            <w:tcW w:w="5000" w:type="dxa"/>
            <w:tcBorders>
              <w:bottom w:val="dotted" w:sz="4" w:space="0" w:color="auto"/>
            </w:tcBorders>
            <w:shd w:val="clear" w:color="auto" w:fill="auto"/>
            <w:hideMark/>
          </w:tcPr>
          <w:p w14:paraId="0B7EC319"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A24 Coopération avec les procédures spéciales</w:t>
            </w:r>
          </w:p>
          <w:p w14:paraId="794F5296" w14:textId="1E2E3D5D"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48B1ACD8" w14:textId="769D608E"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général</w:t>
            </w:r>
          </w:p>
        </w:tc>
        <w:tc>
          <w:tcPr>
            <w:tcW w:w="4600" w:type="dxa"/>
            <w:tcBorders>
              <w:bottom w:val="dotted" w:sz="4" w:space="0" w:color="auto"/>
            </w:tcBorders>
            <w:shd w:val="clear" w:color="auto" w:fill="auto"/>
            <w:hideMark/>
          </w:tcPr>
          <w:p w14:paraId="5FAEF9B5"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6340B74E" w14:textId="4BC9B1B8" w:rsidR="00CE1F09" w:rsidRPr="00CE1F09" w:rsidRDefault="00CE1F09" w:rsidP="000424B0">
            <w:pPr>
              <w:suppressAutoHyphens w:val="0"/>
              <w:spacing w:before="60" w:after="60" w:line="240" w:lineRule="auto"/>
              <w:ind w:left="57" w:right="57"/>
              <w:rPr>
                <w:color w:val="000000"/>
                <w:szCs w:val="22"/>
                <w:lang w:val="fr-FR" w:eastAsia="en-IE"/>
              </w:rPr>
            </w:pPr>
          </w:p>
        </w:tc>
      </w:tr>
      <w:tr w:rsidR="000424B0" w:rsidRPr="000424B0" w14:paraId="7ED65DCF" w14:textId="77777777" w:rsidTr="000424B0">
        <w:trPr>
          <w:cantSplit/>
        </w:trPr>
        <w:tc>
          <w:tcPr>
            <w:tcW w:w="15220" w:type="dxa"/>
            <w:gridSpan w:val="4"/>
            <w:shd w:val="clear" w:color="auto" w:fill="DBE5F1"/>
            <w:hideMark/>
          </w:tcPr>
          <w:p w14:paraId="4BEDDA23" w14:textId="7D5608CA" w:rsidR="000424B0" w:rsidRPr="00CE1F09" w:rsidRDefault="000424B0" w:rsidP="000424B0">
            <w:pPr>
              <w:suppressAutoHyphens w:val="0"/>
              <w:spacing w:before="40" w:after="40" w:line="240" w:lineRule="auto"/>
              <w:rPr>
                <w:b/>
                <w:i/>
                <w:sz w:val="28"/>
                <w:lang w:val="fr-FR" w:eastAsia="en-IE"/>
              </w:rPr>
            </w:pPr>
            <w:r>
              <w:rPr>
                <w:b/>
                <w:i/>
                <w:color w:val="000000"/>
                <w:sz w:val="28"/>
                <w:szCs w:val="22"/>
                <w:lang w:val="fr-FR" w:eastAsia="en-IE"/>
              </w:rPr>
              <w:t>Thème:</w:t>
            </w:r>
            <w:r w:rsidRPr="000424B0">
              <w:rPr>
                <w:b/>
                <w:i/>
                <w:color w:val="000000"/>
                <w:sz w:val="28"/>
                <w:szCs w:val="22"/>
                <w:lang w:val="fr-FR" w:eastAsia="en-IE"/>
              </w:rPr>
              <w:t xml:space="preserve"> </w:t>
            </w:r>
            <w:r w:rsidRPr="00CE1F09">
              <w:rPr>
                <w:b/>
                <w:i/>
                <w:color w:val="000000"/>
                <w:sz w:val="28"/>
                <w:szCs w:val="22"/>
                <w:lang w:val="fr-FR" w:eastAsia="en-IE"/>
              </w:rPr>
              <w:t>A28 Coopération avec d'autres institutions et mécanismes internationaux</w:t>
            </w:r>
          </w:p>
        </w:tc>
      </w:tr>
      <w:tr w:rsidR="00CE1F09" w:rsidRPr="000424B0" w14:paraId="0DA4B874" w14:textId="77777777" w:rsidTr="000424B0">
        <w:trPr>
          <w:cantSplit/>
        </w:trPr>
        <w:tc>
          <w:tcPr>
            <w:tcW w:w="4520" w:type="dxa"/>
            <w:shd w:val="clear" w:color="auto" w:fill="auto"/>
            <w:hideMark/>
          </w:tcPr>
          <w:p w14:paraId="7BDF2241"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111.67 Définir ses priorités et ses besoins d’assistance technique, de renforcement de ses capacités et d’amélioration des infrastructures (Maroc);</w:t>
            </w:r>
          </w:p>
          <w:p w14:paraId="00D9BA06" w14:textId="1DFCC37E"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2545045C" w14:textId="4A93E5B1"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6F53B0F5"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A28 Coopération avec d'autres institutions et mécanismes internationaux</w:t>
            </w:r>
          </w:p>
          <w:p w14:paraId="2DB48B17" w14:textId="501C78D0"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A3 Coopération interétatique &amp; aide au développement</w:t>
            </w:r>
          </w:p>
          <w:p w14:paraId="3AAE511C" w14:textId="43ED6E3D"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63C4F9D0" w14:textId="47E82FE0"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général</w:t>
            </w:r>
          </w:p>
        </w:tc>
        <w:tc>
          <w:tcPr>
            <w:tcW w:w="4600" w:type="dxa"/>
            <w:shd w:val="clear" w:color="auto" w:fill="auto"/>
            <w:hideMark/>
          </w:tcPr>
          <w:p w14:paraId="40CDA068"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16B089D7" w14:textId="25CDC667"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75F5B231" w14:textId="77777777" w:rsidTr="000424B0">
        <w:trPr>
          <w:cantSplit/>
        </w:trPr>
        <w:tc>
          <w:tcPr>
            <w:tcW w:w="4520" w:type="dxa"/>
            <w:shd w:val="clear" w:color="auto" w:fill="auto"/>
            <w:hideMark/>
          </w:tcPr>
          <w:p w14:paraId="288F54D9"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111.66 Solliciter l’appui de la communauté internationale dans ses efforts en cours pour la promotion des droits de l’homme et du développement (Bénin);</w:t>
            </w:r>
          </w:p>
          <w:p w14:paraId="0344E83A" w14:textId="4A13E52E"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2574FBCE" w14:textId="75B7D00C"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5A532348"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A28 Coopération avec d'autres institutions et mécanismes internationaux</w:t>
            </w:r>
          </w:p>
          <w:p w14:paraId="0A8A8486" w14:textId="78B88855"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B41 Droit au développement – Mesures générales de mise en œuvre</w:t>
            </w:r>
          </w:p>
          <w:p w14:paraId="5B458C2A" w14:textId="690EA245"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13ECD815" w14:textId="451D5DB7"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général</w:t>
            </w:r>
          </w:p>
        </w:tc>
        <w:tc>
          <w:tcPr>
            <w:tcW w:w="4600" w:type="dxa"/>
            <w:shd w:val="clear" w:color="auto" w:fill="auto"/>
            <w:hideMark/>
          </w:tcPr>
          <w:p w14:paraId="4203C1D1"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002A6873" w14:textId="70D85EE0"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68622D45" w14:textId="77777777" w:rsidTr="000424B0">
        <w:trPr>
          <w:cantSplit/>
        </w:trPr>
        <w:tc>
          <w:tcPr>
            <w:tcW w:w="4520" w:type="dxa"/>
            <w:shd w:val="clear" w:color="auto" w:fill="auto"/>
            <w:hideMark/>
          </w:tcPr>
          <w:p w14:paraId="4256C144"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111.51 Continuer à collaborer avec les organisations internationales pour promouvoir et protéger les droits économiques, sociaux et culturels de tous les citoyens (Afrique du Sud);</w:t>
            </w:r>
          </w:p>
          <w:p w14:paraId="6DC20303" w14:textId="155CB873"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1544A93C" w14:textId="364CD403"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60911DDB"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A28 Coopération avec d'autres institutions et mécanismes internationaux</w:t>
            </w:r>
          </w:p>
          <w:p w14:paraId="7FCA8ED6" w14:textId="427D6B7B"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E1 Droits économiques, sociaux et culturels - questions relatives à la mise en œuvre</w:t>
            </w:r>
          </w:p>
          <w:p w14:paraId="7E463D09" w14:textId="10DAFE05"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061D3213" w14:textId="6E5E9F32"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général</w:t>
            </w:r>
          </w:p>
        </w:tc>
        <w:tc>
          <w:tcPr>
            <w:tcW w:w="4600" w:type="dxa"/>
            <w:shd w:val="clear" w:color="auto" w:fill="auto"/>
            <w:hideMark/>
          </w:tcPr>
          <w:p w14:paraId="7E8F250E"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2916BD20" w14:textId="16EB3048"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5817DD71" w14:textId="77777777" w:rsidTr="000424B0">
        <w:trPr>
          <w:cantSplit/>
        </w:trPr>
        <w:tc>
          <w:tcPr>
            <w:tcW w:w="4520" w:type="dxa"/>
            <w:tcBorders>
              <w:bottom w:val="dotted" w:sz="4" w:space="0" w:color="auto"/>
            </w:tcBorders>
            <w:shd w:val="clear" w:color="auto" w:fill="auto"/>
            <w:hideMark/>
          </w:tcPr>
          <w:p w14:paraId="14A8C30C"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111.80 Poursuivre, avec l’appui des organisations internationales compétentes, les efforts entrepris pour promouvoir l’égalité des sexes et le bien</w:t>
            </w:r>
            <w:r w:rsidRPr="00CE1F09">
              <w:rPr>
                <w:color w:val="000000"/>
                <w:szCs w:val="22"/>
                <w:lang w:val="fr-FR" w:eastAsia="en-IE"/>
              </w:rPr>
              <w:noBreakHyphen/>
              <w:t>être des femmes et des filles (Singapour);</w:t>
            </w:r>
          </w:p>
          <w:p w14:paraId="196F9632" w14:textId="670C662E"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tcBorders>
              <w:bottom w:val="dotted" w:sz="4" w:space="0" w:color="auto"/>
            </w:tcBorders>
            <w:shd w:val="clear" w:color="auto" w:fill="auto"/>
            <w:hideMark/>
          </w:tcPr>
          <w:p w14:paraId="386BF21A" w14:textId="09EB906B"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tcBorders>
              <w:bottom w:val="dotted" w:sz="4" w:space="0" w:color="auto"/>
            </w:tcBorders>
            <w:shd w:val="clear" w:color="auto" w:fill="auto"/>
            <w:hideMark/>
          </w:tcPr>
          <w:p w14:paraId="5B792730"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A28 Coopération avec d'autres institutions et mécanismes internationaux</w:t>
            </w:r>
          </w:p>
          <w:p w14:paraId="66442493" w14:textId="3A334209"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F12 Discrimination à l'égard des femmes</w:t>
            </w:r>
          </w:p>
          <w:p w14:paraId="1A6CFB00" w14:textId="58C0CCB6"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20338E63" w14:textId="510F135E"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femmes</w:t>
            </w:r>
          </w:p>
        </w:tc>
        <w:tc>
          <w:tcPr>
            <w:tcW w:w="4600" w:type="dxa"/>
            <w:tcBorders>
              <w:bottom w:val="dotted" w:sz="4" w:space="0" w:color="auto"/>
            </w:tcBorders>
            <w:shd w:val="clear" w:color="auto" w:fill="auto"/>
            <w:hideMark/>
          </w:tcPr>
          <w:p w14:paraId="0F5B9ADE"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74EA359E" w14:textId="54522DF6" w:rsidR="00CE1F09" w:rsidRPr="00CE1F09" w:rsidRDefault="00CE1F09" w:rsidP="000424B0">
            <w:pPr>
              <w:suppressAutoHyphens w:val="0"/>
              <w:spacing w:before="60" w:after="60" w:line="240" w:lineRule="auto"/>
              <w:ind w:left="57" w:right="57"/>
              <w:rPr>
                <w:color w:val="000000"/>
                <w:szCs w:val="22"/>
                <w:lang w:val="fr-FR" w:eastAsia="en-IE"/>
              </w:rPr>
            </w:pPr>
          </w:p>
        </w:tc>
      </w:tr>
      <w:tr w:rsidR="000424B0" w:rsidRPr="000424B0" w14:paraId="5D4517BA" w14:textId="77777777" w:rsidTr="000424B0">
        <w:trPr>
          <w:cantSplit/>
        </w:trPr>
        <w:tc>
          <w:tcPr>
            <w:tcW w:w="15220" w:type="dxa"/>
            <w:gridSpan w:val="4"/>
            <w:shd w:val="clear" w:color="auto" w:fill="DBE5F1"/>
            <w:hideMark/>
          </w:tcPr>
          <w:p w14:paraId="0F30C6BE" w14:textId="4C84AEAE" w:rsidR="000424B0" w:rsidRPr="00CE1F09" w:rsidRDefault="000424B0" w:rsidP="000424B0">
            <w:pPr>
              <w:suppressAutoHyphens w:val="0"/>
              <w:spacing w:before="40" w:after="40" w:line="240" w:lineRule="auto"/>
              <w:rPr>
                <w:b/>
                <w:i/>
                <w:sz w:val="28"/>
                <w:lang w:val="fr-FR" w:eastAsia="en-IE"/>
              </w:rPr>
            </w:pPr>
            <w:r>
              <w:rPr>
                <w:b/>
                <w:i/>
                <w:color w:val="000000"/>
                <w:sz w:val="28"/>
                <w:szCs w:val="22"/>
                <w:lang w:val="fr-FR" w:eastAsia="en-IE"/>
              </w:rPr>
              <w:t>Thème:</w:t>
            </w:r>
            <w:r w:rsidRPr="000424B0">
              <w:rPr>
                <w:b/>
                <w:i/>
                <w:color w:val="000000"/>
                <w:sz w:val="28"/>
                <w:szCs w:val="22"/>
                <w:lang w:val="fr-FR" w:eastAsia="en-IE"/>
              </w:rPr>
              <w:t xml:space="preserve"> </w:t>
            </w:r>
            <w:r w:rsidRPr="00CE1F09">
              <w:rPr>
                <w:b/>
                <w:i/>
                <w:color w:val="000000"/>
                <w:sz w:val="28"/>
                <w:szCs w:val="22"/>
                <w:lang w:val="fr-FR" w:eastAsia="en-IE"/>
              </w:rPr>
              <w:t>A3 Coopération interétatique &amp; aide au développement</w:t>
            </w:r>
          </w:p>
        </w:tc>
      </w:tr>
      <w:tr w:rsidR="00CE1F09" w:rsidRPr="000424B0" w14:paraId="55E159EC" w14:textId="77777777" w:rsidTr="000424B0">
        <w:trPr>
          <w:cantSplit/>
        </w:trPr>
        <w:tc>
          <w:tcPr>
            <w:tcW w:w="4520" w:type="dxa"/>
            <w:tcBorders>
              <w:bottom w:val="dotted" w:sz="4" w:space="0" w:color="auto"/>
            </w:tcBorders>
            <w:shd w:val="clear" w:color="auto" w:fill="auto"/>
            <w:hideMark/>
          </w:tcPr>
          <w:p w14:paraId="4CE5F8D0"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111.70 Poursuivre le renforcement des capacités nécessaires aux différentes parties prenantes, y compris les organismes publics, les institutions nationales des droits de l’homme, le pouvoir législatif et le pouvoir judiciaire, grâce, entre autres, à la coopération internationale sur les programmes d’assistance technique et de renforcement des capacités (Indonésie);</w:t>
            </w:r>
          </w:p>
          <w:p w14:paraId="3EAC16F5" w14:textId="0E8E1538"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tcBorders>
              <w:bottom w:val="dotted" w:sz="4" w:space="0" w:color="auto"/>
            </w:tcBorders>
            <w:shd w:val="clear" w:color="auto" w:fill="auto"/>
            <w:hideMark/>
          </w:tcPr>
          <w:p w14:paraId="02B3289A" w14:textId="66593600"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tcBorders>
              <w:bottom w:val="dotted" w:sz="4" w:space="0" w:color="auto"/>
            </w:tcBorders>
            <w:shd w:val="clear" w:color="auto" w:fill="auto"/>
            <w:hideMark/>
          </w:tcPr>
          <w:p w14:paraId="3393E930"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A3 Coopération interétatique &amp; aide au développement</w:t>
            </w:r>
          </w:p>
          <w:p w14:paraId="6FC47807" w14:textId="290A2447"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2E29509F" w14:textId="6D4A2A01"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général</w:t>
            </w:r>
          </w:p>
        </w:tc>
        <w:tc>
          <w:tcPr>
            <w:tcW w:w="4600" w:type="dxa"/>
            <w:tcBorders>
              <w:bottom w:val="dotted" w:sz="4" w:space="0" w:color="auto"/>
            </w:tcBorders>
            <w:shd w:val="clear" w:color="auto" w:fill="auto"/>
            <w:hideMark/>
          </w:tcPr>
          <w:p w14:paraId="6E8EBFD9"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0206B1D8" w14:textId="319334E8" w:rsidR="00CE1F09" w:rsidRPr="00CE1F09" w:rsidRDefault="00CE1F09" w:rsidP="000424B0">
            <w:pPr>
              <w:suppressAutoHyphens w:val="0"/>
              <w:spacing w:before="60" w:after="60" w:line="240" w:lineRule="auto"/>
              <w:ind w:left="57" w:right="57"/>
              <w:rPr>
                <w:color w:val="000000"/>
                <w:szCs w:val="22"/>
                <w:lang w:val="fr-FR" w:eastAsia="en-IE"/>
              </w:rPr>
            </w:pPr>
          </w:p>
        </w:tc>
      </w:tr>
      <w:tr w:rsidR="000424B0" w:rsidRPr="000424B0" w14:paraId="1427E9F7" w14:textId="77777777" w:rsidTr="000424B0">
        <w:trPr>
          <w:cantSplit/>
        </w:trPr>
        <w:tc>
          <w:tcPr>
            <w:tcW w:w="15220" w:type="dxa"/>
            <w:gridSpan w:val="4"/>
            <w:shd w:val="clear" w:color="auto" w:fill="DBE5F1"/>
            <w:hideMark/>
          </w:tcPr>
          <w:p w14:paraId="5CF73E8F" w14:textId="1D30F6CC" w:rsidR="000424B0" w:rsidRPr="00CE1F09" w:rsidRDefault="000424B0" w:rsidP="000424B0">
            <w:pPr>
              <w:suppressAutoHyphens w:val="0"/>
              <w:spacing w:before="40" w:after="40" w:line="240" w:lineRule="auto"/>
              <w:rPr>
                <w:b/>
                <w:i/>
                <w:sz w:val="28"/>
                <w:lang w:val="fr-FR" w:eastAsia="en-IE"/>
              </w:rPr>
            </w:pPr>
            <w:r>
              <w:rPr>
                <w:b/>
                <w:i/>
                <w:color w:val="000000"/>
                <w:sz w:val="28"/>
                <w:szCs w:val="22"/>
                <w:lang w:val="fr-FR" w:eastAsia="en-IE"/>
              </w:rPr>
              <w:t>Thème:</w:t>
            </w:r>
            <w:r w:rsidRPr="000424B0">
              <w:rPr>
                <w:b/>
                <w:i/>
                <w:color w:val="000000"/>
                <w:sz w:val="28"/>
                <w:szCs w:val="22"/>
                <w:lang w:val="fr-FR" w:eastAsia="en-IE"/>
              </w:rPr>
              <w:t xml:space="preserve"> </w:t>
            </w:r>
            <w:r w:rsidRPr="00CE1F09">
              <w:rPr>
                <w:b/>
                <w:i/>
                <w:color w:val="000000"/>
                <w:sz w:val="28"/>
                <w:szCs w:val="22"/>
                <w:lang w:val="fr-FR" w:eastAsia="en-IE"/>
              </w:rPr>
              <w:t>A41 Cadre constitutionnel et législatif</w:t>
            </w:r>
          </w:p>
        </w:tc>
      </w:tr>
      <w:tr w:rsidR="00CE1F09" w:rsidRPr="000424B0" w14:paraId="23567B0D" w14:textId="77777777" w:rsidTr="000424B0">
        <w:trPr>
          <w:cantSplit/>
        </w:trPr>
        <w:tc>
          <w:tcPr>
            <w:tcW w:w="4520" w:type="dxa"/>
            <w:shd w:val="clear" w:color="auto" w:fill="auto"/>
            <w:hideMark/>
          </w:tcPr>
          <w:p w14:paraId="6492EE19"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111.35 Intensifier ses efforts pour harmoniser son cadre juridique interne avec les conventions internationales et régionales relatives aux droits de l’homme auxquelles il est partie (Philippines);</w:t>
            </w:r>
          </w:p>
          <w:p w14:paraId="5A475F6D" w14:textId="11C21CCB"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414DDCC9" w14:textId="2F458124"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6A7E1E08"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A41 Cadre constitutionnel et législatif</w:t>
            </w:r>
          </w:p>
          <w:p w14:paraId="2533A1A4" w14:textId="000DCDCE"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631BE95A" w14:textId="485F25AB"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général</w:t>
            </w:r>
          </w:p>
        </w:tc>
        <w:tc>
          <w:tcPr>
            <w:tcW w:w="4600" w:type="dxa"/>
            <w:shd w:val="clear" w:color="auto" w:fill="auto"/>
            <w:hideMark/>
          </w:tcPr>
          <w:p w14:paraId="0CDBCFA8"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40D415D6" w14:textId="3F743D79"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1280E24F" w14:textId="77777777" w:rsidTr="000424B0">
        <w:trPr>
          <w:cantSplit/>
        </w:trPr>
        <w:tc>
          <w:tcPr>
            <w:tcW w:w="4520" w:type="dxa"/>
            <w:shd w:val="clear" w:color="auto" w:fill="auto"/>
            <w:hideMark/>
          </w:tcPr>
          <w:p w14:paraId="7439625C"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111.36 Développer la base normative s’agissant de la protection des droits et libertés fondamentaux (Fédération de Russie);</w:t>
            </w:r>
          </w:p>
          <w:p w14:paraId="47BB6010" w14:textId="02AD2F8F"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7BC0130F" w14:textId="61CB626F"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2809FAE0"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A41 Cadre constitutionnel et législatif</w:t>
            </w:r>
          </w:p>
          <w:p w14:paraId="2DC60BFF" w14:textId="1EFE96CA"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12A82B26" w14:textId="103E6BBC"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général</w:t>
            </w:r>
          </w:p>
        </w:tc>
        <w:tc>
          <w:tcPr>
            <w:tcW w:w="4600" w:type="dxa"/>
            <w:shd w:val="clear" w:color="auto" w:fill="auto"/>
            <w:hideMark/>
          </w:tcPr>
          <w:p w14:paraId="26DAC034"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588C1EA7" w14:textId="591A0273"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344C843F" w14:textId="77777777" w:rsidTr="000424B0">
        <w:trPr>
          <w:cantSplit/>
        </w:trPr>
        <w:tc>
          <w:tcPr>
            <w:tcW w:w="4520" w:type="dxa"/>
            <w:shd w:val="clear" w:color="auto" w:fill="auto"/>
            <w:hideMark/>
          </w:tcPr>
          <w:p w14:paraId="6A90052C"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113.4 Mettre pleinement en œuvre dans la législation nationale toutes les obligations découlant du Statut de Rome, y compris en intégrant des dispositions visant à coopérer promptement et pleinement avec la Cour pénale internationale, et à diligenter des enquêtes et des poursuites pénales effectives dans les affaires de génocide, de crimes contre l’humanité et de crimes de guerre (Pays-Bas);</w:t>
            </w:r>
          </w:p>
          <w:p w14:paraId="7576AAEA" w14:textId="0CA05C16"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A/HRC/25/16/Add.1 - Para. 22</w:t>
            </w:r>
          </w:p>
        </w:tc>
        <w:tc>
          <w:tcPr>
            <w:tcW w:w="1100" w:type="dxa"/>
            <w:shd w:val="clear" w:color="auto" w:fill="auto"/>
            <w:hideMark/>
          </w:tcPr>
          <w:p w14:paraId="4A84E75D" w14:textId="35E2CB74"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4A6FF67F"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A41 Cadre constitutionnel et législatif</w:t>
            </w:r>
          </w:p>
          <w:p w14:paraId="5545F068"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A28 Coopération avec d'autres institutions et mécanismes internationaux</w:t>
            </w:r>
          </w:p>
          <w:p w14:paraId="13F74312" w14:textId="44503D21"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B51 Droit à un recours effectif</w:t>
            </w:r>
          </w:p>
          <w:p w14:paraId="6E3C0171" w14:textId="14322E6F"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67ACCABA" w14:textId="799A700C"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général</w:t>
            </w:r>
          </w:p>
        </w:tc>
        <w:tc>
          <w:tcPr>
            <w:tcW w:w="4600" w:type="dxa"/>
            <w:shd w:val="clear" w:color="auto" w:fill="auto"/>
            <w:hideMark/>
          </w:tcPr>
          <w:p w14:paraId="4F86C63A"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6AEA29A5" w14:textId="6A1EC4E7"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1F5A8B8F" w14:textId="77777777" w:rsidTr="000424B0">
        <w:trPr>
          <w:cantSplit/>
        </w:trPr>
        <w:tc>
          <w:tcPr>
            <w:tcW w:w="4520" w:type="dxa"/>
            <w:shd w:val="clear" w:color="auto" w:fill="auto"/>
            <w:hideMark/>
          </w:tcPr>
          <w:p w14:paraId="7F97C7F1"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111.25 Accélérer l’intégration des dispositions du Statut de Rome dans sa législation nationale (Tunisie);</w:t>
            </w:r>
          </w:p>
          <w:p w14:paraId="767A2E8A" w14:textId="44CA27AB"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7F7BC6AD" w14:textId="4A69B264"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5373E3C7"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A41 Cadre constitutionnel et législatif</w:t>
            </w:r>
          </w:p>
          <w:p w14:paraId="416698BF"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B51 Droit à un recours effectif</w:t>
            </w:r>
          </w:p>
          <w:p w14:paraId="783DCA46" w14:textId="1FF627EE"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B11 Droit international humanitaire</w:t>
            </w:r>
          </w:p>
          <w:p w14:paraId="293ABA1F" w14:textId="0BB8E786"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4A81D92D" w14:textId="60043164"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général</w:t>
            </w:r>
          </w:p>
        </w:tc>
        <w:tc>
          <w:tcPr>
            <w:tcW w:w="4600" w:type="dxa"/>
            <w:shd w:val="clear" w:color="auto" w:fill="auto"/>
            <w:hideMark/>
          </w:tcPr>
          <w:p w14:paraId="7900EA72"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727576C6" w14:textId="28D6CD79"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617F8EB8" w14:textId="77777777" w:rsidTr="000424B0">
        <w:trPr>
          <w:cantSplit/>
        </w:trPr>
        <w:tc>
          <w:tcPr>
            <w:tcW w:w="4520" w:type="dxa"/>
            <w:shd w:val="clear" w:color="auto" w:fill="auto"/>
            <w:hideMark/>
          </w:tcPr>
          <w:p w14:paraId="06F683AD"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111.37 Achever, en 2014, la révision des instruments législatifs visant à prévenir et réprimer la torture (Royaume-Uni de Grande-Bretagne et d’Irlande du Nord);</w:t>
            </w:r>
          </w:p>
          <w:p w14:paraId="6FA8A9B7" w14:textId="06499E34"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3C19460C" w14:textId="2FE43413"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2188883E"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A41 Cadre constitutionnel et législatif</w:t>
            </w:r>
          </w:p>
          <w:p w14:paraId="684A6FA1" w14:textId="17FEB593"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D25 Interdiction de la torture ou des traitements cruels, inhumains ou dégradants</w:t>
            </w:r>
          </w:p>
          <w:p w14:paraId="21F61CE8" w14:textId="63BA1352"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30A11E9D" w14:textId="6CC7ACBF"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personnes privées de liberté</w:t>
            </w:r>
          </w:p>
        </w:tc>
        <w:tc>
          <w:tcPr>
            <w:tcW w:w="4600" w:type="dxa"/>
            <w:shd w:val="clear" w:color="auto" w:fill="auto"/>
            <w:hideMark/>
          </w:tcPr>
          <w:p w14:paraId="75D73F2F"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30204839" w14:textId="1FEA244C"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6027E6CD" w14:textId="77777777" w:rsidTr="000424B0">
        <w:trPr>
          <w:cantSplit/>
        </w:trPr>
        <w:tc>
          <w:tcPr>
            <w:tcW w:w="4520" w:type="dxa"/>
            <w:shd w:val="clear" w:color="auto" w:fill="auto"/>
            <w:hideMark/>
          </w:tcPr>
          <w:p w14:paraId="4986C94D"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111.38 Adopter une législation permettant aux organisations non gouvernementales spécialisées dans la défense des droits de l’homme de contrôler et visiter les établissements pénitentiaires (États-Unis d’Amérique);</w:t>
            </w:r>
          </w:p>
          <w:p w14:paraId="759304C7" w14:textId="2518D9D3"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2A81705E" w14:textId="3D0655F0"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52B42D7E"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A41 Cadre constitutionnel et législatif</w:t>
            </w:r>
          </w:p>
          <w:p w14:paraId="34E3C846"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D26 Conditions de détention</w:t>
            </w:r>
          </w:p>
          <w:p w14:paraId="46E43A5F" w14:textId="65422073"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A61 Coopération avec la société civile</w:t>
            </w:r>
          </w:p>
          <w:p w14:paraId="670518B1" w14:textId="0CFF6178"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42C08670" w14:textId="47525E41"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personnes privées de liberté</w:t>
            </w:r>
          </w:p>
        </w:tc>
        <w:tc>
          <w:tcPr>
            <w:tcW w:w="4600" w:type="dxa"/>
            <w:shd w:val="clear" w:color="auto" w:fill="auto"/>
            <w:hideMark/>
          </w:tcPr>
          <w:p w14:paraId="12A090F1"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6EF24AAE" w14:textId="7C0C6C17"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486EDA2E" w14:textId="77777777" w:rsidTr="000424B0">
        <w:trPr>
          <w:cantSplit/>
        </w:trPr>
        <w:tc>
          <w:tcPr>
            <w:tcW w:w="4520" w:type="dxa"/>
            <w:shd w:val="clear" w:color="auto" w:fill="auto"/>
            <w:hideMark/>
          </w:tcPr>
          <w:p w14:paraId="63A4B1B5"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111.30 Adopter une législation établissant une définition claire de la discrimination à l’égard des femmes (États-Unis d’Amérique);</w:t>
            </w:r>
          </w:p>
          <w:p w14:paraId="75CE2E65" w14:textId="734A7264"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lastRenderedPageBreak/>
              <w:t>Source du position:</w:t>
            </w:r>
            <w:r w:rsidR="00CE1F09" w:rsidRPr="00CE1F09">
              <w:rPr>
                <w:color w:val="000000"/>
                <w:szCs w:val="22"/>
                <w:lang w:val="fr-FR" w:eastAsia="en-IE"/>
              </w:rPr>
              <w:t xml:space="preserve"> A/HRC/25/16 - Para. 111</w:t>
            </w:r>
          </w:p>
        </w:tc>
        <w:tc>
          <w:tcPr>
            <w:tcW w:w="1100" w:type="dxa"/>
            <w:shd w:val="clear" w:color="auto" w:fill="auto"/>
            <w:hideMark/>
          </w:tcPr>
          <w:p w14:paraId="29ECBF48" w14:textId="4039680F"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lastRenderedPageBreak/>
              <w:t>Acceptée</w:t>
            </w:r>
          </w:p>
        </w:tc>
        <w:tc>
          <w:tcPr>
            <w:tcW w:w="5000" w:type="dxa"/>
            <w:shd w:val="clear" w:color="auto" w:fill="auto"/>
            <w:hideMark/>
          </w:tcPr>
          <w:p w14:paraId="5312CAB4"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A41 Cadre constitutionnel et législatif</w:t>
            </w:r>
          </w:p>
          <w:p w14:paraId="4B3EB402" w14:textId="2186FFDF"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F12 Discrimination à l'égard des femmes</w:t>
            </w:r>
          </w:p>
          <w:p w14:paraId="0F6D1A2D" w14:textId="20A2C7F9"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7A730306" w14:textId="525EAE67"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femmes</w:t>
            </w:r>
          </w:p>
        </w:tc>
        <w:tc>
          <w:tcPr>
            <w:tcW w:w="4600" w:type="dxa"/>
            <w:shd w:val="clear" w:color="auto" w:fill="auto"/>
            <w:hideMark/>
          </w:tcPr>
          <w:p w14:paraId="363981E8"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2947F42B" w14:textId="1C866DD5"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46811EE7" w14:textId="77777777" w:rsidTr="000424B0">
        <w:trPr>
          <w:cantSplit/>
        </w:trPr>
        <w:tc>
          <w:tcPr>
            <w:tcW w:w="4520" w:type="dxa"/>
            <w:shd w:val="clear" w:color="auto" w:fill="auto"/>
            <w:hideMark/>
          </w:tcPr>
          <w:p w14:paraId="64311810"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lastRenderedPageBreak/>
              <w:t>111.31 Mettre en œuvre la législation visant à assurer l’égalité entre les hommes et les femmes (Roumanie);</w:t>
            </w:r>
          </w:p>
          <w:p w14:paraId="5FB4F844" w14:textId="24E9C5D0"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29051F52" w14:textId="57F4C6E0"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317FA192"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A41 Cadre constitutionnel et législatif</w:t>
            </w:r>
          </w:p>
          <w:p w14:paraId="06197EA7" w14:textId="12F73A2E"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F12 Discrimination à l'égard des femmes</w:t>
            </w:r>
          </w:p>
          <w:p w14:paraId="2E47AA4E" w14:textId="31051BC9"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448F5B3D" w14:textId="4E02134D"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femmes</w:t>
            </w:r>
          </w:p>
        </w:tc>
        <w:tc>
          <w:tcPr>
            <w:tcW w:w="4600" w:type="dxa"/>
            <w:shd w:val="clear" w:color="auto" w:fill="auto"/>
            <w:hideMark/>
          </w:tcPr>
          <w:p w14:paraId="5E3C065A"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4AAC13D1" w14:textId="2F08747C"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40A2B669" w14:textId="77777777" w:rsidTr="000424B0">
        <w:trPr>
          <w:cantSplit/>
        </w:trPr>
        <w:tc>
          <w:tcPr>
            <w:tcW w:w="4520" w:type="dxa"/>
            <w:shd w:val="clear" w:color="auto" w:fill="auto"/>
            <w:hideMark/>
          </w:tcPr>
          <w:p w14:paraId="2BEFAFA4"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111.32 Accélérer la révision de tous les codes législatifs, afin de les rendre conformes aux instruments internationaux ratifiés, en particulier en prenant les mesures nécessaires pour inclure la discrimination et les violences à l’égard des femmes dans la législation nationale et éliminer la discrimination existante concernant les droits de propriété, les biens en propriété commune et l’héritage foncier (Paraguay);</w:t>
            </w:r>
          </w:p>
          <w:p w14:paraId="628B65EC" w14:textId="0A4B9EDA"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4B327A47" w14:textId="2655B60A"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53E50B22"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A41 Cadre constitutionnel et législatif</w:t>
            </w:r>
          </w:p>
          <w:p w14:paraId="0A411ACE" w14:textId="086633FC"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F12 Discrimination à l'égard des femmes</w:t>
            </w:r>
          </w:p>
          <w:p w14:paraId="76133548" w14:textId="425A0B48"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6A89C67D" w14:textId="1829E64B"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femmes</w:t>
            </w:r>
          </w:p>
        </w:tc>
        <w:tc>
          <w:tcPr>
            <w:tcW w:w="4600" w:type="dxa"/>
            <w:shd w:val="clear" w:color="auto" w:fill="auto"/>
            <w:hideMark/>
          </w:tcPr>
          <w:p w14:paraId="3FF519F1"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42909B4D" w14:textId="2ED085DF"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66F665D7" w14:textId="77777777" w:rsidTr="000424B0">
        <w:trPr>
          <w:cantSplit/>
        </w:trPr>
        <w:tc>
          <w:tcPr>
            <w:tcW w:w="4520" w:type="dxa"/>
            <w:shd w:val="clear" w:color="auto" w:fill="auto"/>
            <w:hideMark/>
          </w:tcPr>
          <w:p w14:paraId="67E82611"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111.33 Adopter des mesures juridiques visant à éliminer toutes les formes de discrimination contre les femmes et les filles, y compris une législation concernant le droit de propriété, le partage et l’héritage des terres pour les femmes (Maldives);</w:t>
            </w:r>
          </w:p>
          <w:p w14:paraId="3D3CA107" w14:textId="014D2FA7"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74CC4364" w14:textId="3220D4D6"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4AC6D073"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A41 Cadre constitutionnel et législatif</w:t>
            </w:r>
          </w:p>
          <w:p w14:paraId="0C6AEBA3" w14:textId="14E90739"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F12 Discrimination à l'égard des femmes</w:t>
            </w:r>
          </w:p>
          <w:p w14:paraId="7F56D526" w14:textId="3E42917F"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5B425C39" w14:textId="26CF4FDB"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femmes</w:t>
            </w:r>
          </w:p>
        </w:tc>
        <w:tc>
          <w:tcPr>
            <w:tcW w:w="4600" w:type="dxa"/>
            <w:shd w:val="clear" w:color="auto" w:fill="auto"/>
            <w:hideMark/>
          </w:tcPr>
          <w:p w14:paraId="24B49603"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1BD8CB27" w14:textId="7B5F1055"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20ABDA6E" w14:textId="77777777" w:rsidTr="000424B0">
        <w:trPr>
          <w:cantSplit/>
        </w:trPr>
        <w:tc>
          <w:tcPr>
            <w:tcW w:w="4520" w:type="dxa"/>
            <w:shd w:val="clear" w:color="auto" w:fill="auto"/>
            <w:hideMark/>
          </w:tcPr>
          <w:p w14:paraId="3997FB21"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111.84 Réviser ou abroger toutes les dispositions juridiques discriminatoires envers les femmes, en particulier les dispositions du Code de la famille, du Code pénal et du droit fiscal, en vue de garantir l’égalité de droit (Liechtenstein);</w:t>
            </w:r>
          </w:p>
          <w:p w14:paraId="15ADDEAC" w14:textId="230BFD7D"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3282526E" w14:textId="4C1E5B2B"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1C2F552C"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A41 Cadre constitutionnel et législatif</w:t>
            </w:r>
          </w:p>
          <w:p w14:paraId="43F8A4C0" w14:textId="4837B534"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F12 Discrimination à l'égard des femmes</w:t>
            </w:r>
          </w:p>
          <w:p w14:paraId="73E0C5BD" w14:textId="67A05CF0"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4CA1055A" w14:textId="3A6F5F93"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femmes</w:t>
            </w:r>
          </w:p>
        </w:tc>
        <w:tc>
          <w:tcPr>
            <w:tcW w:w="4600" w:type="dxa"/>
            <w:shd w:val="clear" w:color="auto" w:fill="auto"/>
            <w:hideMark/>
          </w:tcPr>
          <w:p w14:paraId="3C2E6A9B"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58571ACC" w14:textId="6468B8D2"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5042C7E2" w14:textId="77777777" w:rsidTr="000424B0">
        <w:trPr>
          <w:cantSplit/>
        </w:trPr>
        <w:tc>
          <w:tcPr>
            <w:tcW w:w="4520" w:type="dxa"/>
            <w:tcBorders>
              <w:bottom w:val="dotted" w:sz="4" w:space="0" w:color="auto"/>
            </w:tcBorders>
            <w:shd w:val="clear" w:color="auto" w:fill="auto"/>
            <w:hideMark/>
          </w:tcPr>
          <w:p w14:paraId="00B624BA"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111.34 Mener à bien la réforme législative nécessaire pour garantir, en droit et en pratique, l’égalité entre hommes et femmes, et adopter une loi globale réprimant toutes les formes de violence envers les femmes (Tunisie);</w:t>
            </w:r>
          </w:p>
          <w:p w14:paraId="7BE76B06" w14:textId="437D85EA"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tcBorders>
              <w:bottom w:val="dotted" w:sz="4" w:space="0" w:color="auto"/>
            </w:tcBorders>
            <w:shd w:val="clear" w:color="auto" w:fill="auto"/>
            <w:hideMark/>
          </w:tcPr>
          <w:p w14:paraId="7734AFF7" w14:textId="71EEC83C"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tcBorders>
              <w:bottom w:val="dotted" w:sz="4" w:space="0" w:color="auto"/>
            </w:tcBorders>
            <w:shd w:val="clear" w:color="auto" w:fill="auto"/>
            <w:hideMark/>
          </w:tcPr>
          <w:p w14:paraId="4FE211DC"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A41 Cadre constitutionnel et législatif</w:t>
            </w:r>
          </w:p>
          <w:p w14:paraId="18FAACD2"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F13 Violence fondée sur le sexe</w:t>
            </w:r>
          </w:p>
          <w:p w14:paraId="61EC6C44" w14:textId="2ED41371"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F12 Discrimination à l'égard des femmes</w:t>
            </w:r>
          </w:p>
          <w:p w14:paraId="6030D5FA" w14:textId="23A918EB"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3B4F7C8F" w14:textId="4E48956B"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femmes</w:t>
            </w:r>
          </w:p>
        </w:tc>
        <w:tc>
          <w:tcPr>
            <w:tcW w:w="4600" w:type="dxa"/>
            <w:tcBorders>
              <w:bottom w:val="dotted" w:sz="4" w:space="0" w:color="auto"/>
            </w:tcBorders>
            <w:shd w:val="clear" w:color="auto" w:fill="auto"/>
            <w:hideMark/>
          </w:tcPr>
          <w:p w14:paraId="66077D7F"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736A4E17" w14:textId="70ECA5BA" w:rsidR="00CE1F09" w:rsidRPr="00CE1F09" w:rsidRDefault="00CE1F09" w:rsidP="000424B0">
            <w:pPr>
              <w:suppressAutoHyphens w:val="0"/>
              <w:spacing w:before="60" w:after="60" w:line="240" w:lineRule="auto"/>
              <w:ind w:left="57" w:right="57"/>
              <w:rPr>
                <w:color w:val="000000"/>
                <w:szCs w:val="22"/>
                <w:lang w:val="fr-FR" w:eastAsia="en-IE"/>
              </w:rPr>
            </w:pPr>
          </w:p>
        </w:tc>
      </w:tr>
      <w:tr w:rsidR="000424B0" w:rsidRPr="000424B0" w14:paraId="28A992A3" w14:textId="77777777" w:rsidTr="000424B0">
        <w:trPr>
          <w:cantSplit/>
        </w:trPr>
        <w:tc>
          <w:tcPr>
            <w:tcW w:w="15220" w:type="dxa"/>
            <w:gridSpan w:val="4"/>
            <w:shd w:val="clear" w:color="auto" w:fill="DBE5F1"/>
            <w:hideMark/>
          </w:tcPr>
          <w:p w14:paraId="5853F9F8" w14:textId="0489BC3E" w:rsidR="000424B0" w:rsidRPr="00CE1F09" w:rsidRDefault="000424B0" w:rsidP="000424B0">
            <w:pPr>
              <w:suppressAutoHyphens w:val="0"/>
              <w:spacing w:before="40" w:after="40" w:line="240" w:lineRule="auto"/>
              <w:rPr>
                <w:b/>
                <w:i/>
                <w:sz w:val="28"/>
                <w:lang w:val="fr-FR" w:eastAsia="en-IE"/>
              </w:rPr>
            </w:pPr>
            <w:r>
              <w:rPr>
                <w:b/>
                <w:i/>
                <w:color w:val="000000"/>
                <w:sz w:val="28"/>
                <w:szCs w:val="22"/>
                <w:lang w:val="fr-FR" w:eastAsia="en-IE"/>
              </w:rPr>
              <w:t>Thème:</w:t>
            </w:r>
            <w:r w:rsidRPr="000424B0">
              <w:rPr>
                <w:b/>
                <w:i/>
                <w:color w:val="000000"/>
                <w:sz w:val="28"/>
                <w:szCs w:val="22"/>
                <w:lang w:val="fr-FR" w:eastAsia="en-IE"/>
              </w:rPr>
              <w:t xml:space="preserve"> </w:t>
            </w:r>
            <w:r w:rsidRPr="00CE1F09">
              <w:rPr>
                <w:b/>
                <w:i/>
                <w:color w:val="000000"/>
                <w:sz w:val="28"/>
                <w:szCs w:val="22"/>
                <w:lang w:val="fr-FR" w:eastAsia="en-IE"/>
              </w:rPr>
              <w:t>A42 Institutions et politiques</w:t>
            </w:r>
          </w:p>
        </w:tc>
      </w:tr>
      <w:tr w:rsidR="00CE1F09" w:rsidRPr="000424B0" w14:paraId="079A7C91" w14:textId="77777777" w:rsidTr="000424B0">
        <w:trPr>
          <w:cantSplit/>
        </w:trPr>
        <w:tc>
          <w:tcPr>
            <w:tcW w:w="4520" w:type="dxa"/>
            <w:shd w:val="clear" w:color="auto" w:fill="auto"/>
            <w:hideMark/>
          </w:tcPr>
          <w:p w14:paraId="2127AF13"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111.39 Intensifier les efforts pour renforcer le système national de promotion et de protection des droits de l’homme (Nigéria);</w:t>
            </w:r>
          </w:p>
          <w:p w14:paraId="0C6B2E24" w14:textId="7B593DAD"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5433C5D1" w14:textId="64505B9E"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27D2B0A6"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A42 Institutions et politiques</w:t>
            </w:r>
          </w:p>
          <w:p w14:paraId="2E3E4777" w14:textId="59DB0D53"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6138C262" w14:textId="6AFF9B6D"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général</w:t>
            </w:r>
          </w:p>
        </w:tc>
        <w:tc>
          <w:tcPr>
            <w:tcW w:w="4600" w:type="dxa"/>
            <w:shd w:val="clear" w:color="auto" w:fill="auto"/>
            <w:hideMark/>
          </w:tcPr>
          <w:p w14:paraId="5683928E"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5986132D" w14:textId="57F6CC1E"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715A2E86" w14:textId="77777777" w:rsidTr="000424B0">
        <w:trPr>
          <w:cantSplit/>
        </w:trPr>
        <w:tc>
          <w:tcPr>
            <w:tcW w:w="4520" w:type="dxa"/>
            <w:tcBorders>
              <w:bottom w:val="dotted" w:sz="4" w:space="0" w:color="auto"/>
            </w:tcBorders>
            <w:shd w:val="clear" w:color="auto" w:fill="auto"/>
            <w:hideMark/>
          </w:tcPr>
          <w:p w14:paraId="42A5B70F"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111.50 Continuer à exécuter ses politiques et ses engagements concernant les questions relatives aux droits de l’homme (Libye);</w:t>
            </w:r>
          </w:p>
          <w:p w14:paraId="4CA98AA3" w14:textId="7BDCD517"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tcBorders>
              <w:bottom w:val="dotted" w:sz="4" w:space="0" w:color="auto"/>
            </w:tcBorders>
            <w:shd w:val="clear" w:color="auto" w:fill="auto"/>
            <w:hideMark/>
          </w:tcPr>
          <w:p w14:paraId="50B04071" w14:textId="4F86698A"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tcBorders>
              <w:bottom w:val="dotted" w:sz="4" w:space="0" w:color="auto"/>
            </w:tcBorders>
            <w:shd w:val="clear" w:color="auto" w:fill="auto"/>
            <w:hideMark/>
          </w:tcPr>
          <w:p w14:paraId="64141A72"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A42 Institutions et politiques</w:t>
            </w:r>
          </w:p>
          <w:p w14:paraId="3CDFCD6F" w14:textId="313B28FE"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14A502F9" w14:textId="0417A182"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général</w:t>
            </w:r>
          </w:p>
        </w:tc>
        <w:tc>
          <w:tcPr>
            <w:tcW w:w="4600" w:type="dxa"/>
            <w:tcBorders>
              <w:bottom w:val="dotted" w:sz="4" w:space="0" w:color="auto"/>
            </w:tcBorders>
            <w:shd w:val="clear" w:color="auto" w:fill="auto"/>
            <w:hideMark/>
          </w:tcPr>
          <w:p w14:paraId="1DEB7143"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196FCEB8" w14:textId="4AE89D7B" w:rsidR="00CE1F09" w:rsidRPr="00CE1F09" w:rsidRDefault="00CE1F09" w:rsidP="000424B0">
            <w:pPr>
              <w:suppressAutoHyphens w:val="0"/>
              <w:spacing w:before="60" w:after="60" w:line="240" w:lineRule="auto"/>
              <w:ind w:left="57" w:right="57"/>
              <w:rPr>
                <w:color w:val="000000"/>
                <w:szCs w:val="22"/>
                <w:lang w:val="fr-FR" w:eastAsia="en-IE"/>
              </w:rPr>
            </w:pPr>
          </w:p>
        </w:tc>
      </w:tr>
      <w:tr w:rsidR="000424B0" w:rsidRPr="000424B0" w14:paraId="5E8FA927" w14:textId="77777777" w:rsidTr="000424B0">
        <w:trPr>
          <w:cantSplit/>
        </w:trPr>
        <w:tc>
          <w:tcPr>
            <w:tcW w:w="15220" w:type="dxa"/>
            <w:gridSpan w:val="4"/>
            <w:shd w:val="clear" w:color="auto" w:fill="DBE5F1"/>
            <w:hideMark/>
          </w:tcPr>
          <w:p w14:paraId="48AE3763" w14:textId="37B4CA6F" w:rsidR="000424B0" w:rsidRPr="00CE1F09" w:rsidRDefault="000424B0" w:rsidP="000424B0">
            <w:pPr>
              <w:suppressAutoHyphens w:val="0"/>
              <w:spacing w:before="40" w:after="40" w:line="240" w:lineRule="auto"/>
              <w:rPr>
                <w:b/>
                <w:i/>
                <w:sz w:val="28"/>
                <w:lang w:val="fr-FR" w:eastAsia="en-IE"/>
              </w:rPr>
            </w:pPr>
            <w:r>
              <w:rPr>
                <w:b/>
                <w:i/>
                <w:color w:val="000000"/>
                <w:sz w:val="28"/>
                <w:szCs w:val="22"/>
                <w:lang w:val="fr-FR" w:eastAsia="en-IE"/>
              </w:rPr>
              <w:t>Thème:</w:t>
            </w:r>
            <w:r w:rsidRPr="000424B0">
              <w:rPr>
                <w:b/>
                <w:i/>
                <w:color w:val="000000"/>
                <w:sz w:val="28"/>
                <w:szCs w:val="22"/>
                <w:lang w:val="fr-FR" w:eastAsia="en-IE"/>
              </w:rPr>
              <w:t xml:space="preserve"> </w:t>
            </w:r>
            <w:r w:rsidRPr="00CE1F09">
              <w:rPr>
                <w:b/>
                <w:i/>
                <w:color w:val="000000"/>
                <w:sz w:val="28"/>
                <w:szCs w:val="22"/>
                <w:lang w:val="fr-FR" w:eastAsia="en-IE"/>
              </w:rPr>
              <w:t>A44 Mécanismes nationaux de protection des droits de l'homme</w:t>
            </w:r>
          </w:p>
        </w:tc>
      </w:tr>
      <w:tr w:rsidR="00CE1F09" w:rsidRPr="000424B0" w14:paraId="73DF92F6" w14:textId="77777777" w:rsidTr="000424B0">
        <w:trPr>
          <w:cantSplit/>
        </w:trPr>
        <w:tc>
          <w:tcPr>
            <w:tcW w:w="4520" w:type="dxa"/>
            <w:tcBorders>
              <w:bottom w:val="dotted" w:sz="4" w:space="0" w:color="auto"/>
            </w:tcBorders>
            <w:shd w:val="clear" w:color="auto" w:fill="auto"/>
            <w:hideMark/>
          </w:tcPr>
          <w:p w14:paraId="22337E74"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111.59 Poursuivre les efforts entrepris pour promouvoir et protéger les droits de l’enfant, et envisager la création d’une institution nationale de protection des droits de l’enfant (Soudan);</w:t>
            </w:r>
          </w:p>
          <w:p w14:paraId="4859355A" w14:textId="13981EB3"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tcBorders>
              <w:bottom w:val="dotted" w:sz="4" w:space="0" w:color="auto"/>
            </w:tcBorders>
            <w:shd w:val="clear" w:color="auto" w:fill="auto"/>
            <w:hideMark/>
          </w:tcPr>
          <w:p w14:paraId="13A79D2A" w14:textId="6E04B4B8"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tcBorders>
              <w:bottom w:val="dotted" w:sz="4" w:space="0" w:color="auto"/>
            </w:tcBorders>
            <w:shd w:val="clear" w:color="auto" w:fill="auto"/>
            <w:hideMark/>
          </w:tcPr>
          <w:p w14:paraId="0C590560"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A44 Mécanismes nationaux de protection des droits de l'homme</w:t>
            </w:r>
          </w:p>
          <w:p w14:paraId="50A91FC5" w14:textId="63C4B4CD"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F31 Enfants: définition; principes généraux; protection</w:t>
            </w:r>
          </w:p>
          <w:p w14:paraId="18551E47" w14:textId="35582A74"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204520C3" w14:textId="4B94650C"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enfants</w:t>
            </w:r>
          </w:p>
        </w:tc>
        <w:tc>
          <w:tcPr>
            <w:tcW w:w="4600" w:type="dxa"/>
            <w:tcBorders>
              <w:bottom w:val="dotted" w:sz="4" w:space="0" w:color="auto"/>
            </w:tcBorders>
            <w:shd w:val="clear" w:color="auto" w:fill="auto"/>
            <w:hideMark/>
          </w:tcPr>
          <w:p w14:paraId="0E9D9323"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17069DC7" w14:textId="376B89E7" w:rsidR="00CE1F09" w:rsidRPr="00CE1F09" w:rsidRDefault="00CE1F09" w:rsidP="000424B0">
            <w:pPr>
              <w:suppressAutoHyphens w:val="0"/>
              <w:spacing w:before="60" w:after="60" w:line="240" w:lineRule="auto"/>
              <w:ind w:left="57" w:right="57"/>
              <w:rPr>
                <w:color w:val="000000"/>
                <w:szCs w:val="22"/>
                <w:lang w:val="fr-FR" w:eastAsia="en-IE"/>
              </w:rPr>
            </w:pPr>
          </w:p>
        </w:tc>
      </w:tr>
      <w:tr w:rsidR="000424B0" w:rsidRPr="000424B0" w14:paraId="42CCC0DF" w14:textId="77777777" w:rsidTr="000424B0">
        <w:trPr>
          <w:cantSplit/>
        </w:trPr>
        <w:tc>
          <w:tcPr>
            <w:tcW w:w="15220" w:type="dxa"/>
            <w:gridSpan w:val="4"/>
            <w:shd w:val="clear" w:color="auto" w:fill="DBE5F1"/>
            <w:hideMark/>
          </w:tcPr>
          <w:p w14:paraId="3C09108D" w14:textId="40AA89EA" w:rsidR="000424B0" w:rsidRPr="00CE1F09" w:rsidRDefault="000424B0" w:rsidP="000424B0">
            <w:pPr>
              <w:suppressAutoHyphens w:val="0"/>
              <w:spacing w:before="40" w:after="40" w:line="240" w:lineRule="auto"/>
              <w:rPr>
                <w:b/>
                <w:i/>
                <w:sz w:val="28"/>
                <w:lang w:val="fr-FR" w:eastAsia="en-IE"/>
              </w:rPr>
            </w:pPr>
            <w:r>
              <w:rPr>
                <w:b/>
                <w:i/>
                <w:color w:val="000000"/>
                <w:sz w:val="28"/>
                <w:szCs w:val="22"/>
                <w:lang w:val="fr-FR" w:eastAsia="en-IE"/>
              </w:rPr>
              <w:t>Thème:</w:t>
            </w:r>
            <w:r w:rsidRPr="000424B0">
              <w:rPr>
                <w:b/>
                <w:i/>
                <w:color w:val="000000"/>
                <w:sz w:val="28"/>
                <w:szCs w:val="22"/>
                <w:lang w:val="fr-FR" w:eastAsia="en-IE"/>
              </w:rPr>
              <w:t xml:space="preserve"> </w:t>
            </w:r>
            <w:r w:rsidRPr="00CE1F09">
              <w:rPr>
                <w:b/>
                <w:i/>
                <w:color w:val="000000"/>
                <w:sz w:val="28"/>
                <w:szCs w:val="22"/>
                <w:lang w:val="fr-FR" w:eastAsia="en-IE"/>
              </w:rPr>
              <w:t>A45 Institution nationale des droits de l’homme(INDH)</w:t>
            </w:r>
            <w:r w:rsidRPr="000424B0">
              <w:rPr>
                <w:b/>
                <w:i/>
                <w:sz w:val="28"/>
                <w:lang w:val="fr-FR" w:eastAsia="en-IE"/>
              </w:rPr>
              <w:t xml:space="preserve"> </w:t>
            </w:r>
          </w:p>
        </w:tc>
      </w:tr>
      <w:tr w:rsidR="00CE1F09" w:rsidRPr="000424B0" w14:paraId="7319D357" w14:textId="77777777" w:rsidTr="000424B0">
        <w:trPr>
          <w:cantSplit/>
        </w:trPr>
        <w:tc>
          <w:tcPr>
            <w:tcW w:w="4520" w:type="dxa"/>
            <w:shd w:val="clear" w:color="auto" w:fill="auto"/>
            <w:hideMark/>
          </w:tcPr>
          <w:p w14:paraId="7222C245"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111.41 Examiner l’état et le fonctionnement de son institution nationale des droits de l’homme afin de la rendre conforme aux Principes de Paris (Tunisie);</w:t>
            </w:r>
          </w:p>
          <w:p w14:paraId="44100813" w14:textId="6A3FF3A9"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00771757" w14:textId="3BAD2FFB"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6AE9994D"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A45 Institution nationale des droits de l’homme(INDH)</w:t>
            </w:r>
          </w:p>
          <w:p w14:paraId="23231257" w14:textId="3E173B4B"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73C71C93" w14:textId="2F7C46CE"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général</w:t>
            </w:r>
          </w:p>
        </w:tc>
        <w:tc>
          <w:tcPr>
            <w:tcW w:w="4600" w:type="dxa"/>
            <w:shd w:val="clear" w:color="auto" w:fill="auto"/>
            <w:hideMark/>
          </w:tcPr>
          <w:p w14:paraId="43FB7092"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38A0278B" w14:textId="35A75260"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7262C406" w14:textId="77777777" w:rsidTr="000424B0">
        <w:trPr>
          <w:cantSplit/>
        </w:trPr>
        <w:tc>
          <w:tcPr>
            <w:tcW w:w="4520" w:type="dxa"/>
            <w:shd w:val="clear" w:color="auto" w:fill="auto"/>
            <w:hideMark/>
          </w:tcPr>
          <w:p w14:paraId="2FAC5265"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111.42 Prendre des mesures pour rendre la Commission nationale des droits de l’homme conforme aux Principes de Paris (Nigéria);</w:t>
            </w:r>
          </w:p>
          <w:p w14:paraId="40CD9443" w14:textId="15E52971"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698859CC" w14:textId="6EDABD91"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6F3F8FF3"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A45 Institution nationale des droits de l’homme(INDH)</w:t>
            </w:r>
          </w:p>
          <w:p w14:paraId="4480607A" w14:textId="6EB3F1F1"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2EE9DE2C" w14:textId="3410BAD3"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général</w:t>
            </w:r>
          </w:p>
        </w:tc>
        <w:tc>
          <w:tcPr>
            <w:tcW w:w="4600" w:type="dxa"/>
            <w:shd w:val="clear" w:color="auto" w:fill="auto"/>
            <w:hideMark/>
          </w:tcPr>
          <w:p w14:paraId="6D8E2C3F"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5CFD0983" w14:textId="49A9B6C3"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32A9BD12" w14:textId="77777777" w:rsidTr="000424B0">
        <w:trPr>
          <w:cantSplit/>
        </w:trPr>
        <w:tc>
          <w:tcPr>
            <w:tcW w:w="4520" w:type="dxa"/>
            <w:shd w:val="clear" w:color="auto" w:fill="auto"/>
            <w:hideMark/>
          </w:tcPr>
          <w:p w14:paraId="450B25B4"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111.43 Renforcer les capacités de la Commission nationale des droits de l’homme et la rendre conforme aux Principes de Paris (Gabon);</w:t>
            </w:r>
          </w:p>
          <w:p w14:paraId="5207076D" w14:textId="529332AC"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196FB73A" w14:textId="2C37A9C6"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6CBC9F6E"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A45 Institution nationale des droits de l’homme(INDH)</w:t>
            </w:r>
          </w:p>
          <w:p w14:paraId="173A052E" w14:textId="58484E16"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6DD4E025" w14:textId="5955A504"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général</w:t>
            </w:r>
          </w:p>
        </w:tc>
        <w:tc>
          <w:tcPr>
            <w:tcW w:w="4600" w:type="dxa"/>
            <w:shd w:val="clear" w:color="auto" w:fill="auto"/>
            <w:hideMark/>
          </w:tcPr>
          <w:p w14:paraId="00D0F810"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1AA7CE80" w14:textId="0BA23026"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02462A51" w14:textId="77777777" w:rsidTr="000424B0">
        <w:trPr>
          <w:cantSplit/>
        </w:trPr>
        <w:tc>
          <w:tcPr>
            <w:tcW w:w="4520" w:type="dxa"/>
            <w:shd w:val="clear" w:color="auto" w:fill="auto"/>
            <w:hideMark/>
          </w:tcPr>
          <w:p w14:paraId="29B02934"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111.44 Continuer à renforcer la Commission nationale des droits de l’homme pour la rendre pleinement compatible avec les Principes de Paris (Philippines);</w:t>
            </w:r>
          </w:p>
          <w:p w14:paraId="34C73AB3" w14:textId="02359126"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268C7146" w14:textId="4F1A6CA7"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5EA4A9FF"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A45 Institution nationale des droits de l’homme(INDH)</w:t>
            </w:r>
          </w:p>
          <w:p w14:paraId="0C160D16" w14:textId="39CF4CF5"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74E24CE3" w14:textId="1BD882AC"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général</w:t>
            </w:r>
          </w:p>
        </w:tc>
        <w:tc>
          <w:tcPr>
            <w:tcW w:w="4600" w:type="dxa"/>
            <w:shd w:val="clear" w:color="auto" w:fill="auto"/>
            <w:hideMark/>
          </w:tcPr>
          <w:p w14:paraId="4DCB98A0"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28ACA517" w14:textId="110A2802"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6578A974" w14:textId="77777777" w:rsidTr="000424B0">
        <w:trPr>
          <w:cantSplit/>
        </w:trPr>
        <w:tc>
          <w:tcPr>
            <w:tcW w:w="4520" w:type="dxa"/>
            <w:shd w:val="clear" w:color="auto" w:fill="auto"/>
            <w:hideMark/>
          </w:tcPr>
          <w:p w14:paraId="46DCEED6"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111.45 Poursuivre le processus entrepris pour faire en sorte que la Commission nationale des droits de l’homme soit conforme aux Principes de Paris (Burkina Faso);</w:t>
            </w:r>
          </w:p>
          <w:p w14:paraId="58D2196D" w14:textId="2330A236"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4A72A17B" w14:textId="7338CB9D"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762766F0"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A45 Institution nationale des droits de l’homme(INDH)</w:t>
            </w:r>
          </w:p>
          <w:p w14:paraId="327F8519" w14:textId="78EEDD56"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2AA9D9D4" w14:textId="5DDEBC14"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général</w:t>
            </w:r>
          </w:p>
        </w:tc>
        <w:tc>
          <w:tcPr>
            <w:tcW w:w="4600" w:type="dxa"/>
            <w:shd w:val="clear" w:color="auto" w:fill="auto"/>
            <w:hideMark/>
          </w:tcPr>
          <w:p w14:paraId="5732CBD9"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5116744E" w14:textId="605E86FB"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316650FC" w14:textId="77777777" w:rsidTr="000424B0">
        <w:trPr>
          <w:cantSplit/>
        </w:trPr>
        <w:tc>
          <w:tcPr>
            <w:tcW w:w="4520" w:type="dxa"/>
            <w:shd w:val="clear" w:color="auto" w:fill="auto"/>
            <w:hideMark/>
          </w:tcPr>
          <w:p w14:paraId="6BAAC4D4"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111.46 Poursuivre l’évaluation de l’état de l’institution nationale des droits de l’homme en vue de la rendre pleinement conforme aux Principes de Paris, catégorie A (Kenya);</w:t>
            </w:r>
          </w:p>
          <w:p w14:paraId="6109AE2A" w14:textId="71DF14FA"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74EB0DB4" w14:textId="6748DD32"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753F639B"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A45 Institution nationale des droits de l’homme(INDH)</w:t>
            </w:r>
          </w:p>
          <w:p w14:paraId="0DC4774E" w14:textId="7C8130D9"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78799C30" w14:textId="7033B0C6"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général</w:t>
            </w:r>
          </w:p>
        </w:tc>
        <w:tc>
          <w:tcPr>
            <w:tcW w:w="4600" w:type="dxa"/>
            <w:shd w:val="clear" w:color="auto" w:fill="auto"/>
            <w:hideMark/>
          </w:tcPr>
          <w:p w14:paraId="43ED8579"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6C69C98F" w14:textId="3160C8FE"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32896BD4" w14:textId="77777777" w:rsidTr="000424B0">
        <w:trPr>
          <w:cantSplit/>
        </w:trPr>
        <w:tc>
          <w:tcPr>
            <w:tcW w:w="4520" w:type="dxa"/>
            <w:shd w:val="clear" w:color="auto" w:fill="auto"/>
            <w:hideMark/>
          </w:tcPr>
          <w:p w14:paraId="37EFEB0D"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111.49 Prévoir un budget suffisant pour financer les programmes de promotion des droits de l’homme existants et promouvoir leur application pratique (Espagne);</w:t>
            </w:r>
          </w:p>
          <w:p w14:paraId="3D3DABE3" w14:textId="00734172"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22A080CB" w14:textId="3D419994"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208025B6"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A45 Institution nationale des droits de l’homme(INDH)</w:t>
            </w:r>
          </w:p>
          <w:p w14:paraId="2658AF2E"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A46 Plans d’action nationaux relatifs aux droits de l’homme (ou à des domaines spécifiques)</w:t>
            </w:r>
          </w:p>
          <w:p w14:paraId="02166B96" w14:textId="6F3383EB"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A63 Budget et ressources (pour la mise en œuvre des droits de l’homme)</w:t>
            </w:r>
          </w:p>
          <w:p w14:paraId="322F9B13" w14:textId="2D4E365D"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0279B27C" w14:textId="5FD12020"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général</w:t>
            </w:r>
          </w:p>
        </w:tc>
        <w:tc>
          <w:tcPr>
            <w:tcW w:w="4600" w:type="dxa"/>
            <w:shd w:val="clear" w:color="auto" w:fill="auto"/>
            <w:hideMark/>
          </w:tcPr>
          <w:p w14:paraId="3FAF0804"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11C0F526" w14:textId="211763CC"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28624CFC" w14:textId="77777777" w:rsidTr="000424B0">
        <w:trPr>
          <w:cantSplit/>
        </w:trPr>
        <w:tc>
          <w:tcPr>
            <w:tcW w:w="4520" w:type="dxa"/>
            <w:shd w:val="clear" w:color="auto" w:fill="auto"/>
            <w:hideMark/>
          </w:tcPr>
          <w:p w14:paraId="759A2D62"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111.48 Poursuivre les efforts en cours en vue de renforcer le mandat et les capacités de la Commission nationale des droits de l’homme et de la commission anticorruption, en particulier dans le domaine de la promotion et de la protection des droits des femmes (Égypte);</w:t>
            </w:r>
          </w:p>
          <w:p w14:paraId="5CFA7742" w14:textId="4FA1DF38"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0A9CA673" w14:textId="2E9CC8B6"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037EF51C"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A45 Institution nationale des droits de l’homme(INDH)</w:t>
            </w:r>
          </w:p>
          <w:p w14:paraId="34919A1A"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A47 Bonne gouvernance</w:t>
            </w:r>
          </w:p>
          <w:p w14:paraId="4AD6EB77" w14:textId="388DD783"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F12 Discrimination à l'égard des femmes</w:t>
            </w:r>
          </w:p>
          <w:p w14:paraId="459503E9" w14:textId="06A07D74"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15BF23E3"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général</w:t>
            </w:r>
          </w:p>
          <w:p w14:paraId="36AA3709" w14:textId="2C0B58FE"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femmes</w:t>
            </w:r>
          </w:p>
        </w:tc>
        <w:tc>
          <w:tcPr>
            <w:tcW w:w="4600" w:type="dxa"/>
            <w:shd w:val="clear" w:color="auto" w:fill="auto"/>
            <w:hideMark/>
          </w:tcPr>
          <w:p w14:paraId="3B725384"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3B0E2305" w14:textId="77A1C1B6"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258B0AFA" w14:textId="77777777" w:rsidTr="000424B0">
        <w:trPr>
          <w:cantSplit/>
        </w:trPr>
        <w:tc>
          <w:tcPr>
            <w:tcW w:w="4520" w:type="dxa"/>
            <w:tcBorders>
              <w:bottom w:val="dotted" w:sz="4" w:space="0" w:color="auto"/>
            </w:tcBorders>
            <w:shd w:val="clear" w:color="auto" w:fill="auto"/>
            <w:hideMark/>
          </w:tcPr>
          <w:p w14:paraId="750A12BE"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 xml:space="preserve">111.40 Prendre des mesures supplémentaires pour rendre la Commission nationale des droits de l’homme conforme aux Principes de Paris, la </w:t>
            </w:r>
            <w:r w:rsidRPr="00CE1F09">
              <w:rPr>
                <w:color w:val="000000"/>
                <w:szCs w:val="22"/>
                <w:lang w:val="fr-FR" w:eastAsia="en-IE"/>
              </w:rPr>
              <w:lastRenderedPageBreak/>
              <w:t>doter des ressources suffisantes, et faire en sorte qu’elle soit composée de membres indépendants et qu’elle dispose d’un mandat élargi sur les droits de l’homme et d’un mandat spécifique sur la question de l’égalité des sexes (Uruguay);</w:t>
            </w:r>
          </w:p>
          <w:p w14:paraId="5E30350A" w14:textId="01C0397E"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tcBorders>
              <w:bottom w:val="dotted" w:sz="4" w:space="0" w:color="auto"/>
            </w:tcBorders>
            <w:shd w:val="clear" w:color="auto" w:fill="auto"/>
            <w:hideMark/>
          </w:tcPr>
          <w:p w14:paraId="27F8B4F3" w14:textId="5FD81EE3"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lastRenderedPageBreak/>
              <w:t>Acceptée</w:t>
            </w:r>
          </w:p>
        </w:tc>
        <w:tc>
          <w:tcPr>
            <w:tcW w:w="5000" w:type="dxa"/>
            <w:tcBorders>
              <w:bottom w:val="dotted" w:sz="4" w:space="0" w:color="auto"/>
            </w:tcBorders>
            <w:shd w:val="clear" w:color="auto" w:fill="auto"/>
            <w:hideMark/>
          </w:tcPr>
          <w:p w14:paraId="383F9996"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A45 Institution nationale des droits de l’homme(INDH)</w:t>
            </w:r>
          </w:p>
          <w:p w14:paraId="6088A539" w14:textId="60D075AF"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A63 Budget et ressources (pour la mise en œuvre des droits de l’homme)</w:t>
            </w:r>
          </w:p>
          <w:p w14:paraId="69B0ECCF" w14:textId="5E0B559F"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0B4286DA" w14:textId="1370B902"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général</w:t>
            </w:r>
          </w:p>
        </w:tc>
        <w:tc>
          <w:tcPr>
            <w:tcW w:w="4600" w:type="dxa"/>
            <w:tcBorders>
              <w:bottom w:val="dotted" w:sz="4" w:space="0" w:color="auto"/>
            </w:tcBorders>
            <w:shd w:val="clear" w:color="auto" w:fill="auto"/>
            <w:hideMark/>
          </w:tcPr>
          <w:p w14:paraId="71910171"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123C11FE" w14:textId="35AD0836" w:rsidR="00CE1F09" w:rsidRPr="00CE1F09" w:rsidRDefault="00CE1F09" w:rsidP="000424B0">
            <w:pPr>
              <w:suppressAutoHyphens w:val="0"/>
              <w:spacing w:before="60" w:after="60" w:line="240" w:lineRule="auto"/>
              <w:ind w:left="57" w:right="57"/>
              <w:rPr>
                <w:color w:val="000000"/>
                <w:szCs w:val="22"/>
                <w:lang w:val="fr-FR" w:eastAsia="en-IE"/>
              </w:rPr>
            </w:pPr>
          </w:p>
        </w:tc>
      </w:tr>
      <w:tr w:rsidR="000424B0" w:rsidRPr="000424B0" w14:paraId="141F410F" w14:textId="77777777" w:rsidTr="000424B0">
        <w:trPr>
          <w:cantSplit/>
        </w:trPr>
        <w:tc>
          <w:tcPr>
            <w:tcW w:w="15220" w:type="dxa"/>
            <w:gridSpan w:val="4"/>
            <w:shd w:val="clear" w:color="auto" w:fill="DBE5F1"/>
            <w:hideMark/>
          </w:tcPr>
          <w:p w14:paraId="06195003" w14:textId="7B257778" w:rsidR="000424B0" w:rsidRPr="00CE1F09" w:rsidRDefault="000424B0" w:rsidP="000424B0">
            <w:pPr>
              <w:suppressAutoHyphens w:val="0"/>
              <w:spacing w:before="40" w:after="40" w:line="240" w:lineRule="auto"/>
              <w:rPr>
                <w:b/>
                <w:i/>
                <w:sz w:val="28"/>
                <w:lang w:val="fr-FR" w:eastAsia="en-IE"/>
              </w:rPr>
            </w:pPr>
            <w:r>
              <w:rPr>
                <w:b/>
                <w:i/>
                <w:color w:val="000000"/>
                <w:sz w:val="28"/>
                <w:szCs w:val="22"/>
                <w:lang w:val="fr-FR" w:eastAsia="en-IE"/>
              </w:rPr>
              <w:lastRenderedPageBreak/>
              <w:t>Thème:</w:t>
            </w:r>
            <w:r w:rsidRPr="000424B0">
              <w:rPr>
                <w:b/>
                <w:i/>
                <w:color w:val="000000"/>
                <w:sz w:val="28"/>
                <w:szCs w:val="22"/>
                <w:lang w:val="fr-FR" w:eastAsia="en-IE"/>
              </w:rPr>
              <w:t xml:space="preserve"> </w:t>
            </w:r>
            <w:r w:rsidRPr="00CE1F09">
              <w:rPr>
                <w:b/>
                <w:i/>
                <w:color w:val="000000"/>
                <w:sz w:val="28"/>
                <w:szCs w:val="22"/>
                <w:lang w:val="fr-FR" w:eastAsia="en-IE"/>
              </w:rPr>
              <w:t>A47 Bonne gouvernance</w:t>
            </w:r>
          </w:p>
        </w:tc>
      </w:tr>
      <w:tr w:rsidR="00CE1F09" w:rsidRPr="000424B0" w14:paraId="33E3422E" w14:textId="77777777" w:rsidTr="000424B0">
        <w:trPr>
          <w:cantSplit/>
        </w:trPr>
        <w:tc>
          <w:tcPr>
            <w:tcW w:w="4520" w:type="dxa"/>
            <w:tcBorders>
              <w:bottom w:val="dotted" w:sz="4" w:space="0" w:color="auto"/>
            </w:tcBorders>
            <w:shd w:val="clear" w:color="auto" w:fill="auto"/>
            <w:hideMark/>
          </w:tcPr>
          <w:p w14:paraId="45ED6725"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111.68 Continuer à renforcer les mesures de lutte contre la corruption, l’extorsion et la fraude (Botswana);</w:t>
            </w:r>
          </w:p>
          <w:p w14:paraId="0E0F983F" w14:textId="7561D9EC"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tcBorders>
              <w:bottom w:val="dotted" w:sz="4" w:space="0" w:color="auto"/>
            </w:tcBorders>
            <w:shd w:val="clear" w:color="auto" w:fill="auto"/>
            <w:hideMark/>
          </w:tcPr>
          <w:p w14:paraId="30A970D2" w14:textId="2B128159"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tcBorders>
              <w:bottom w:val="dotted" w:sz="4" w:space="0" w:color="auto"/>
            </w:tcBorders>
            <w:shd w:val="clear" w:color="auto" w:fill="auto"/>
            <w:hideMark/>
          </w:tcPr>
          <w:p w14:paraId="7662E08E"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A47 Bonne gouvernance</w:t>
            </w:r>
          </w:p>
          <w:p w14:paraId="33C48E58" w14:textId="7AF3CF41"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B51 Droit à un recours effectif</w:t>
            </w:r>
          </w:p>
          <w:p w14:paraId="023AFB3E" w14:textId="0D0A0ABC"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6F59F9BC" w14:textId="3686F915"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général</w:t>
            </w:r>
          </w:p>
        </w:tc>
        <w:tc>
          <w:tcPr>
            <w:tcW w:w="4600" w:type="dxa"/>
            <w:tcBorders>
              <w:bottom w:val="dotted" w:sz="4" w:space="0" w:color="auto"/>
            </w:tcBorders>
            <w:shd w:val="clear" w:color="auto" w:fill="auto"/>
            <w:hideMark/>
          </w:tcPr>
          <w:p w14:paraId="1087C097"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69CE8C24" w14:textId="44756D45" w:rsidR="00CE1F09" w:rsidRPr="00CE1F09" w:rsidRDefault="00CE1F09" w:rsidP="000424B0">
            <w:pPr>
              <w:suppressAutoHyphens w:val="0"/>
              <w:spacing w:before="60" w:after="60" w:line="240" w:lineRule="auto"/>
              <w:ind w:left="57" w:right="57"/>
              <w:rPr>
                <w:color w:val="000000"/>
                <w:szCs w:val="22"/>
                <w:lang w:val="fr-FR" w:eastAsia="en-IE"/>
              </w:rPr>
            </w:pPr>
          </w:p>
        </w:tc>
      </w:tr>
      <w:tr w:rsidR="000424B0" w:rsidRPr="000424B0" w14:paraId="716FEA21" w14:textId="77777777" w:rsidTr="000424B0">
        <w:trPr>
          <w:cantSplit/>
        </w:trPr>
        <w:tc>
          <w:tcPr>
            <w:tcW w:w="15220" w:type="dxa"/>
            <w:gridSpan w:val="4"/>
            <w:shd w:val="clear" w:color="auto" w:fill="DBE5F1"/>
            <w:hideMark/>
          </w:tcPr>
          <w:p w14:paraId="566B678A" w14:textId="2E985D04" w:rsidR="000424B0" w:rsidRPr="00CE1F09" w:rsidRDefault="000424B0" w:rsidP="000424B0">
            <w:pPr>
              <w:suppressAutoHyphens w:val="0"/>
              <w:spacing w:before="40" w:after="40" w:line="240" w:lineRule="auto"/>
              <w:rPr>
                <w:b/>
                <w:i/>
                <w:sz w:val="28"/>
                <w:lang w:val="fr-FR" w:eastAsia="en-IE"/>
              </w:rPr>
            </w:pPr>
            <w:r>
              <w:rPr>
                <w:b/>
                <w:i/>
                <w:color w:val="000000"/>
                <w:sz w:val="28"/>
                <w:szCs w:val="22"/>
                <w:lang w:val="fr-FR" w:eastAsia="en-IE"/>
              </w:rPr>
              <w:t>Thème:</w:t>
            </w:r>
            <w:r w:rsidRPr="000424B0">
              <w:rPr>
                <w:b/>
                <w:i/>
                <w:color w:val="000000"/>
                <w:sz w:val="28"/>
                <w:szCs w:val="22"/>
                <w:lang w:val="fr-FR" w:eastAsia="en-IE"/>
              </w:rPr>
              <w:t xml:space="preserve"> </w:t>
            </w:r>
            <w:r w:rsidRPr="00CE1F09">
              <w:rPr>
                <w:b/>
                <w:i/>
                <w:color w:val="000000"/>
                <w:sz w:val="28"/>
                <w:szCs w:val="22"/>
                <w:lang w:val="fr-FR" w:eastAsia="en-IE"/>
              </w:rPr>
              <w:t>A52 Education aux droits de l’homme – dans les écoles</w:t>
            </w:r>
          </w:p>
        </w:tc>
      </w:tr>
      <w:tr w:rsidR="00CE1F09" w:rsidRPr="000424B0" w14:paraId="244A905B" w14:textId="77777777" w:rsidTr="000424B0">
        <w:trPr>
          <w:cantSplit/>
        </w:trPr>
        <w:tc>
          <w:tcPr>
            <w:tcW w:w="4520" w:type="dxa"/>
            <w:shd w:val="clear" w:color="auto" w:fill="auto"/>
            <w:hideMark/>
          </w:tcPr>
          <w:p w14:paraId="6151F613"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112.17 Poursuivre les efforts visant à améliorer la situation des droits de l’homme au Congo, en particulier en incorporant l’enseignement des droits de l’homme dans le système éducatif afin de sensibiliser la population sur les droits de l’homme (Arménie);</w:t>
            </w:r>
          </w:p>
          <w:p w14:paraId="6D75DB63" w14:textId="77E0CFA0"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112</w:t>
            </w:r>
          </w:p>
        </w:tc>
        <w:tc>
          <w:tcPr>
            <w:tcW w:w="1100" w:type="dxa"/>
            <w:shd w:val="clear" w:color="auto" w:fill="auto"/>
            <w:hideMark/>
          </w:tcPr>
          <w:p w14:paraId="6D3D8A9C" w14:textId="73FB8CE2"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3DBF127A"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A52 Education aux droits de l’homme – dans les écoles</w:t>
            </w:r>
          </w:p>
          <w:p w14:paraId="0B536E60" w14:textId="2894C141"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6CFB754F" w14:textId="4FF42F08"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général</w:t>
            </w:r>
          </w:p>
        </w:tc>
        <w:tc>
          <w:tcPr>
            <w:tcW w:w="4600" w:type="dxa"/>
            <w:shd w:val="clear" w:color="auto" w:fill="auto"/>
            <w:hideMark/>
          </w:tcPr>
          <w:p w14:paraId="4F2C56EE"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05D0549C" w14:textId="141C7CB4"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260AB3E5" w14:textId="77777777" w:rsidTr="000424B0">
        <w:trPr>
          <w:cantSplit/>
        </w:trPr>
        <w:tc>
          <w:tcPr>
            <w:tcW w:w="4520" w:type="dxa"/>
            <w:shd w:val="clear" w:color="auto" w:fill="auto"/>
            <w:hideMark/>
          </w:tcPr>
          <w:p w14:paraId="086844CF"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112.18 Poursuivre la politique d’intégration des droits de l’homme dans le système éducatif congolais (République démocratique du Congo);</w:t>
            </w:r>
          </w:p>
          <w:p w14:paraId="5B90C8ED" w14:textId="79F78F81"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112</w:t>
            </w:r>
          </w:p>
        </w:tc>
        <w:tc>
          <w:tcPr>
            <w:tcW w:w="1100" w:type="dxa"/>
            <w:shd w:val="clear" w:color="auto" w:fill="auto"/>
            <w:hideMark/>
          </w:tcPr>
          <w:p w14:paraId="2AD14F42" w14:textId="2CAE086D"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49894214"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A52 Education aux droits de l’homme – dans les écoles</w:t>
            </w:r>
          </w:p>
          <w:p w14:paraId="18B8B94E" w14:textId="7AA3DC35"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3ADA5159" w14:textId="51D3C48B"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général</w:t>
            </w:r>
          </w:p>
        </w:tc>
        <w:tc>
          <w:tcPr>
            <w:tcW w:w="4600" w:type="dxa"/>
            <w:shd w:val="clear" w:color="auto" w:fill="auto"/>
            <w:hideMark/>
          </w:tcPr>
          <w:p w14:paraId="6516EDB1"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646F89EA" w14:textId="496CE877"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4FDC0CC7" w14:textId="77777777" w:rsidTr="000424B0">
        <w:trPr>
          <w:cantSplit/>
        </w:trPr>
        <w:tc>
          <w:tcPr>
            <w:tcW w:w="4520" w:type="dxa"/>
            <w:tcBorders>
              <w:bottom w:val="dotted" w:sz="4" w:space="0" w:color="auto"/>
            </w:tcBorders>
            <w:shd w:val="clear" w:color="auto" w:fill="auto"/>
            <w:hideMark/>
          </w:tcPr>
          <w:p w14:paraId="63F9027B"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111.71 Intensifier ses efforts en vue de renforcer les capacités et de développer la formation des juges et des policiers aux droits de l’homme, et d’intégrer cette formation dans les programmes scolaires (Chili);</w:t>
            </w:r>
          </w:p>
          <w:p w14:paraId="03A42286" w14:textId="79A6B9C8"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tcBorders>
              <w:bottom w:val="dotted" w:sz="4" w:space="0" w:color="auto"/>
            </w:tcBorders>
            <w:shd w:val="clear" w:color="auto" w:fill="auto"/>
            <w:hideMark/>
          </w:tcPr>
          <w:p w14:paraId="3BB81DCA" w14:textId="4F719E1D"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tcBorders>
              <w:bottom w:val="dotted" w:sz="4" w:space="0" w:color="auto"/>
            </w:tcBorders>
            <w:shd w:val="clear" w:color="auto" w:fill="auto"/>
            <w:hideMark/>
          </w:tcPr>
          <w:p w14:paraId="1C92EB84"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A52 Education aux droits de l’homme – dans les écoles</w:t>
            </w:r>
          </w:p>
          <w:p w14:paraId="6F893086" w14:textId="4A4D8FD0"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A53 Formation professionnelle aux droits de l’homme</w:t>
            </w:r>
          </w:p>
          <w:p w14:paraId="0AF85C5A" w14:textId="7382BB0B"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07277B8E"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général</w:t>
            </w:r>
          </w:p>
          <w:p w14:paraId="0A91D853"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juges, avocats et procureurs</w:t>
            </w:r>
          </w:p>
          <w:p w14:paraId="215B9BC9" w14:textId="1595CA4E"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forces de l’ordre et agents de police</w:t>
            </w:r>
          </w:p>
        </w:tc>
        <w:tc>
          <w:tcPr>
            <w:tcW w:w="4600" w:type="dxa"/>
            <w:tcBorders>
              <w:bottom w:val="dotted" w:sz="4" w:space="0" w:color="auto"/>
            </w:tcBorders>
            <w:shd w:val="clear" w:color="auto" w:fill="auto"/>
            <w:hideMark/>
          </w:tcPr>
          <w:p w14:paraId="13E826D2"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527439D9" w14:textId="5F55CD4A" w:rsidR="00CE1F09" w:rsidRPr="00CE1F09" w:rsidRDefault="00CE1F09" w:rsidP="000424B0">
            <w:pPr>
              <w:suppressAutoHyphens w:val="0"/>
              <w:spacing w:before="60" w:after="60" w:line="240" w:lineRule="auto"/>
              <w:ind w:left="57" w:right="57"/>
              <w:rPr>
                <w:color w:val="000000"/>
                <w:szCs w:val="22"/>
                <w:lang w:val="fr-FR" w:eastAsia="en-IE"/>
              </w:rPr>
            </w:pPr>
          </w:p>
        </w:tc>
      </w:tr>
      <w:tr w:rsidR="000424B0" w:rsidRPr="000424B0" w14:paraId="553685B4" w14:textId="77777777" w:rsidTr="000424B0">
        <w:trPr>
          <w:cantSplit/>
        </w:trPr>
        <w:tc>
          <w:tcPr>
            <w:tcW w:w="15220" w:type="dxa"/>
            <w:gridSpan w:val="4"/>
            <w:shd w:val="clear" w:color="auto" w:fill="DBE5F1"/>
            <w:hideMark/>
          </w:tcPr>
          <w:p w14:paraId="70B46FEB" w14:textId="61C74CE4" w:rsidR="000424B0" w:rsidRPr="00CE1F09" w:rsidRDefault="000424B0" w:rsidP="000424B0">
            <w:pPr>
              <w:suppressAutoHyphens w:val="0"/>
              <w:spacing w:before="40" w:after="40" w:line="240" w:lineRule="auto"/>
              <w:rPr>
                <w:b/>
                <w:i/>
                <w:sz w:val="28"/>
                <w:lang w:val="fr-FR" w:eastAsia="en-IE"/>
              </w:rPr>
            </w:pPr>
            <w:r>
              <w:rPr>
                <w:b/>
                <w:i/>
                <w:color w:val="000000"/>
                <w:sz w:val="28"/>
                <w:szCs w:val="22"/>
                <w:lang w:val="fr-FR" w:eastAsia="en-IE"/>
              </w:rPr>
              <w:t>Thème:</w:t>
            </w:r>
            <w:r w:rsidRPr="000424B0">
              <w:rPr>
                <w:b/>
                <w:i/>
                <w:color w:val="000000"/>
                <w:sz w:val="28"/>
                <w:szCs w:val="22"/>
                <w:lang w:val="fr-FR" w:eastAsia="en-IE"/>
              </w:rPr>
              <w:t xml:space="preserve"> </w:t>
            </w:r>
            <w:r w:rsidRPr="00CE1F09">
              <w:rPr>
                <w:b/>
                <w:i/>
                <w:color w:val="000000"/>
                <w:sz w:val="28"/>
                <w:szCs w:val="22"/>
                <w:lang w:val="fr-FR" w:eastAsia="en-IE"/>
              </w:rPr>
              <w:t>A53 Formation professionnelle aux droits de l’homme</w:t>
            </w:r>
          </w:p>
        </w:tc>
      </w:tr>
      <w:tr w:rsidR="00CE1F09" w:rsidRPr="000424B0" w14:paraId="41A4BC60" w14:textId="77777777" w:rsidTr="000424B0">
        <w:trPr>
          <w:cantSplit/>
        </w:trPr>
        <w:tc>
          <w:tcPr>
            <w:tcW w:w="4520" w:type="dxa"/>
            <w:tcBorders>
              <w:bottom w:val="dotted" w:sz="4" w:space="0" w:color="auto"/>
            </w:tcBorders>
            <w:shd w:val="clear" w:color="auto" w:fill="auto"/>
            <w:hideMark/>
          </w:tcPr>
          <w:p w14:paraId="166C4274"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111.62 Intégrer un module sur les droits de l’homme à la formation des gendarmes et des policiers (Djibouti);</w:t>
            </w:r>
          </w:p>
          <w:p w14:paraId="27B423A2" w14:textId="7ADCD0D6"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tcBorders>
              <w:bottom w:val="dotted" w:sz="4" w:space="0" w:color="auto"/>
            </w:tcBorders>
            <w:shd w:val="clear" w:color="auto" w:fill="auto"/>
            <w:hideMark/>
          </w:tcPr>
          <w:p w14:paraId="3DD63F13" w14:textId="51B327BE"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tcBorders>
              <w:bottom w:val="dotted" w:sz="4" w:space="0" w:color="auto"/>
            </w:tcBorders>
            <w:shd w:val="clear" w:color="auto" w:fill="auto"/>
            <w:hideMark/>
          </w:tcPr>
          <w:p w14:paraId="352E6C70"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A53 Formation professionnelle aux droits de l’homme</w:t>
            </w:r>
          </w:p>
          <w:p w14:paraId="749024B0" w14:textId="56629B69"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5F3E8721" w14:textId="6D230D61"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forces de l’ordre et agents de police</w:t>
            </w:r>
          </w:p>
        </w:tc>
        <w:tc>
          <w:tcPr>
            <w:tcW w:w="4600" w:type="dxa"/>
            <w:tcBorders>
              <w:bottom w:val="dotted" w:sz="4" w:space="0" w:color="auto"/>
            </w:tcBorders>
            <w:shd w:val="clear" w:color="auto" w:fill="auto"/>
            <w:hideMark/>
          </w:tcPr>
          <w:p w14:paraId="23452EE3"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7CD2E4E9" w14:textId="5F8F0A01" w:rsidR="00CE1F09" w:rsidRPr="00CE1F09" w:rsidRDefault="00CE1F09" w:rsidP="000424B0">
            <w:pPr>
              <w:suppressAutoHyphens w:val="0"/>
              <w:spacing w:before="60" w:after="60" w:line="240" w:lineRule="auto"/>
              <w:ind w:left="57" w:right="57"/>
              <w:rPr>
                <w:color w:val="000000"/>
                <w:szCs w:val="22"/>
                <w:lang w:val="fr-FR" w:eastAsia="en-IE"/>
              </w:rPr>
            </w:pPr>
          </w:p>
        </w:tc>
      </w:tr>
      <w:tr w:rsidR="000424B0" w:rsidRPr="000424B0" w14:paraId="241D260C" w14:textId="77777777" w:rsidTr="000424B0">
        <w:trPr>
          <w:cantSplit/>
        </w:trPr>
        <w:tc>
          <w:tcPr>
            <w:tcW w:w="15220" w:type="dxa"/>
            <w:gridSpan w:val="4"/>
            <w:shd w:val="clear" w:color="auto" w:fill="DBE5F1"/>
            <w:hideMark/>
          </w:tcPr>
          <w:p w14:paraId="279BEE99" w14:textId="17B374E2" w:rsidR="000424B0" w:rsidRPr="00CE1F09" w:rsidRDefault="000424B0" w:rsidP="000424B0">
            <w:pPr>
              <w:suppressAutoHyphens w:val="0"/>
              <w:spacing w:before="40" w:after="40" w:line="240" w:lineRule="auto"/>
              <w:rPr>
                <w:b/>
                <w:i/>
                <w:sz w:val="28"/>
                <w:lang w:val="fr-FR" w:eastAsia="en-IE"/>
              </w:rPr>
            </w:pPr>
            <w:r>
              <w:rPr>
                <w:b/>
                <w:i/>
                <w:color w:val="000000"/>
                <w:sz w:val="28"/>
                <w:szCs w:val="22"/>
                <w:lang w:val="fr-FR" w:eastAsia="en-IE"/>
              </w:rPr>
              <w:t>Thème:</w:t>
            </w:r>
            <w:r w:rsidRPr="000424B0">
              <w:rPr>
                <w:b/>
                <w:i/>
                <w:color w:val="000000"/>
                <w:sz w:val="28"/>
                <w:szCs w:val="22"/>
                <w:lang w:val="fr-FR" w:eastAsia="en-IE"/>
              </w:rPr>
              <w:t xml:space="preserve"> </w:t>
            </w:r>
            <w:r w:rsidRPr="00CE1F09">
              <w:rPr>
                <w:b/>
                <w:i/>
                <w:color w:val="000000"/>
                <w:sz w:val="28"/>
                <w:szCs w:val="22"/>
                <w:lang w:val="fr-FR" w:eastAsia="en-IE"/>
              </w:rPr>
              <w:t>A54 Sensibilisation et diffusion</w:t>
            </w:r>
          </w:p>
        </w:tc>
      </w:tr>
      <w:tr w:rsidR="00CE1F09" w:rsidRPr="000424B0" w14:paraId="6C679799" w14:textId="77777777" w:rsidTr="000424B0">
        <w:trPr>
          <w:cantSplit/>
        </w:trPr>
        <w:tc>
          <w:tcPr>
            <w:tcW w:w="4520" w:type="dxa"/>
            <w:tcBorders>
              <w:bottom w:val="dotted" w:sz="4" w:space="0" w:color="auto"/>
            </w:tcBorders>
            <w:shd w:val="clear" w:color="auto" w:fill="auto"/>
            <w:hideMark/>
          </w:tcPr>
          <w:p w14:paraId="0C379BC6"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111.61 Étendre son programme de sensibilisation sur les droits de l’homme à toutes les catégories de la population (Zimbabwe);</w:t>
            </w:r>
          </w:p>
          <w:p w14:paraId="0D495242" w14:textId="585EAEBA"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tcBorders>
              <w:bottom w:val="dotted" w:sz="4" w:space="0" w:color="auto"/>
            </w:tcBorders>
            <w:shd w:val="clear" w:color="auto" w:fill="auto"/>
            <w:hideMark/>
          </w:tcPr>
          <w:p w14:paraId="0DBE0F73" w14:textId="40027549"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tcBorders>
              <w:bottom w:val="dotted" w:sz="4" w:space="0" w:color="auto"/>
            </w:tcBorders>
            <w:shd w:val="clear" w:color="auto" w:fill="auto"/>
            <w:hideMark/>
          </w:tcPr>
          <w:p w14:paraId="1016E1E9"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A54 Sensibilisation et diffusion</w:t>
            </w:r>
          </w:p>
          <w:p w14:paraId="72839ED1" w14:textId="7B0E40DE"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4F636CBE" w14:textId="2B96813D"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général</w:t>
            </w:r>
          </w:p>
        </w:tc>
        <w:tc>
          <w:tcPr>
            <w:tcW w:w="4600" w:type="dxa"/>
            <w:tcBorders>
              <w:bottom w:val="dotted" w:sz="4" w:space="0" w:color="auto"/>
            </w:tcBorders>
            <w:shd w:val="clear" w:color="auto" w:fill="auto"/>
            <w:hideMark/>
          </w:tcPr>
          <w:p w14:paraId="137F0D57"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344F972E" w14:textId="0E25CDE6" w:rsidR="00CE1F09" w:rsidRPr="00CE1F09" w:rsidRDefault="00CE1F09" w:rsidP="000424B0">
            <w:pPr>
              <w:suppressAutoHyphens w:val="0"/>
              <w:spacing w:before="60" w:after="60" w:line="240" w:lineRule="auto"/>
              <w:ind w:left="57" w:right="57"/>
              <w:rPr>
                <w:color w:val="000000"/>
                <w:szCs w:val="22"/>
                <w:lang w:val="fr-FR" w:eastAsia="en-IE"/>
              </w:rPr>
            </w:pPr>
          </w:p>
        </w:tc>
      </w:tr>
      <w:tr w:rsidR="000424B0" w:rsidRPr="000424B0" w14:paraId="10D91301" w14:textId="77777777" w:rsidTr="000424B0">
        <w:trPr>
          <w:cantSplit/>
        </w:trPr>
        <w:tc>
          <w:tcPr>
            <w:tcW w:w="15220" w:type="dxa"/>
            <w:gridSpan w:val="4"/>
            <w:shd w:val="clear" w:color="auto" w:fill="DBE5F1"/>
            <w:hideMark/>
          </w:tcPr>
          <w:p w14:paraId="1E7BDCFA" w14:textId="0B5F8672" w:rsidR="000424B0" w:rsidRPr="00CE1F09" w:rsidRDefault="000424B0" w:rsidP="000424B0">
            <w:pPr>
              <w:suppressAutoHyphens w:val="0"/>
              <w:spacing w:before="40" w:after="40" w:line="240" w:lineRule="auto"/>
              <w:rPr>
                <w:b/>
                <w:i/>
                <w:sz w:val="28"/>
                <w:lang w:val="fr-FR" w:eastAsia="en-IE"/>
              </w:rPr>
            </w:pPr>
            <w:r>
              <w:rPr>
                <w:b/>
                <w:i/>
                <w:color w:val="000000"/>
                <w:sz w:val="28"/>
                <w:szCs w:val="22"/>
                <w:lang w:val="fr-FR" w:eastAsia="en-IE"/>
              </w:rPr>
              <w:t>Thème:</w:t>
            </w:r>
            <w:r w:rsidRPr="000424B0">
              <w:rPr>
                <w:b/>
                <w:i/>
                <w:color w:val="000000"/>
                <w:sz w:val="28"/>
                <w:szCs w:val="22"/>
                <w:lang w:val="fr-FR" w:eastAsia="en-IE"/>
              </w:rPr>
              <w:t xml:space="preserve"> </w:t>
            </w:r>
            <w:r w:rsidRPr="00CE1F09">
              <w:rPr>
                <w:b/>
                <w:i/>
                <w:color w:val="000000"/>
                <w:sz w:val="28"/>
                <w:szCs w:val="22"/>
                <w:lang w:val="fr-FR" w:eastAsia="en-IE"/>
              </w:rPr>
              <w:t>B31 Non-discrimination</w:t>
            </w:r>
          </w:p>
        </w:tc>
      </w:tr>
      <w:tr w:rsidR="00CE1F09" w:rsidRPr="000424B0" w14:paraId="3683263F" w14:textId="77777777" w:rsidTr="000424B0">
        <w:trPr>
          <w:cantSplit/>
        </w:trPr>
        <w:tc>
          <w:tcPr>
            <w:tcW w:w="4520" w:type="dxa"/>
            <w:shd w:val="clear" w:color="auto" w:fill="auto"/>
            <w:hideMark/>
          </w:tcPr>
          <w:p w14:paraId="74A6748E"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111.78 Poursuivre ses efforts pour lutter contre toutes les formes de discrimination (Ouganda);</w:t>
            </w:r>
          </w:p>
          <w:p w14:paraId="72BAB8F8" w14:textId="1F49FF65"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235C423D" w14:textId="24B5E7D9"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12BD5EB9"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B31 Non-discrimination</w:t>
            </w:r>
          </w:p>
          <w:p w14:paraId="210428F6" w14:textId="397C53DC"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2565F262" w14:textId="334173F7"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général</w:t>
            </w:r>
          </w:p>
        </w:tc>
        <w:tc>
          <w:tcPr>
            <w:tcW w:w="4600" w:type="dxa"/>
            <w:shd w:val="clear" w:color="auto" w:fill="auto"/>
            <w:hideMark/>
          </w:tcPr>
          <w:p w14:paraId="69D0DFC0"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531061C2" w14:textId="42D7A7AC"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5CF61AD2" w14:textId="77777777" w:rsidTr="000424B0">
        <w:trPr>
          <w:cantSplit/>
        </w:trPr>
        <w:tc>
          <w:tcPr>
            <w:tcW w:w="4520" w:type="dxa"/>
            <w:shd w:val="clear" w:color="auto" w:fill="auto"/>
            <w:hideMark/>
          </w:tcPr>
          <w:p w14:paraId="31DA9448"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114.1 Garantir l’égalité des droits pour tous les citoyens et lutter contre toutes les formes de discrimination fondées sur l’orientation sexuelle ou l’identité de genre (France);</w:t>
            </w:r>
          </w:p>
          <w:p w14:paraId="605EFF66" w14:textId="0DF362E2"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114</w:t>
            </w:r>
          </w:p>
        </w:tc>
        <w:tc>
          <w:tcPr>
            <w:tcW w:w="1100" w:type="dxa"/>
            <w:shd w:val="clear" w:color="auto" w:fill="auto"/>
            <w:hideMark/>
          </w:tcPr>
          <w:p w14:paraId="318E79DF" w14:textId="51A71B84"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Notée</w:t>
            </w:r>
          </w:p>
        </w:tc>
        <w:tc>
          <w:tcPr>
            <w:tcW w:w="5000" w:type="dxa"/>
            <w:shd w:val="clear" w:color="auto" w:fill="auto"/>
            <w:hideMark/>
          </w:tcPr>
          <w:p w14:paraId="4F92DFBD"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B31 Non-discrimination</w:t>
            </w:r>
          </w:p>
          <w:p w14:paraId="5E747FF9"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D46 Droit à la vie privée</w:t>
            </w:r>
          </w:p>
          <w:p w14:paraId="645C1920" w14:textId="509E2815"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G2 personnes lesbiennes, gays, bisexuelles et transsexuelles (LGBT) </w:t>
            </w:r>
          </w:p>
          <w:p w14:paraId="05846276" w14:textId="21BBD6E0"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41E622B3" w14:textId="5FCE09EC"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personnes lesbiennes, gays, bisexuelles et transsexuelles (LGBT) </w:t>
            </w:r>
            <w:r w:rsidR="000424B0" w:rsidRPr="000424B0">
              <w:rPr>
                <w:color w:val="000000"/>
                <w:sz w:val="16"/>
                <w:szCs w:val="22"/>
                <w:lang w:val="fr-FR" w:eastAsia="en-IE"/>
              </w:rPr>
              <w:t xml:space="preserve"> </w:t>
            </w:r>
          </w:p>
        </w:tc>
        <w:tc>
          <w:tcPr>
            <w:tcW w:w="4600" w:type="dxa"/>
            <w:shd w:val="clear" w:color="auto" w:fill="auto"/>
            <w:hideMark/>
          </w:tcPr>
          <w:p w14:paraId="070E2428"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34CDF9D4" w14:textId="73758E78"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3B4DB6FF" w14:textId="77777777" w:rsidTr="000424B0">
        <w:trPr>
          <w:cantSplit/>
        </w:trPr>
        <w:tc>
          <w:tcPr>
            <w:tcW w:w="4520" w:type="dxa"/>
            <w:tcBorders>
              <w:bottom w:val="dotted" w:sz="4" w:space="0" w:color="auto"/>
            </w:tcBorders>
            <w:shd w:val="clear" w:color="auto" w:fill="auto"/>
            <w:hideMark/>
          </w:tcPr>
          <w:p w14:paraId="259EBD4A"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114.2 Éliminer de sa législation toutes les formes de discrimination sexuelle et prendre toutes les mesures nécessaires pour veiller à appliquer cette élimination dans la pratique (Belgique);</w:t>
            </w:r>
          </w:p>
          <w:p w14:paraId="686FDE33" w14:textId="299D750E"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114</w:t>
            </w:r>
          </w:p>
        </w:tc>
        <w:tc>
          <w:tcPr>
            <w:tcW w:w="1100" w:type="dxa"/>
            <w:tcBorders>
              <w:bottom w:val="dotted" w:sz="4" w:space="0" w:color="auto"/>
            </w:tcBorders>
            <w:shd w:val="clear" w:color="auto" w:fill="auto"/>
            <w:hideMark/>
          </w:tcPr>
          <w:p w14:paraId="3AB8D9BC" w14:textId="597EB505"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Notée</w:t>
            </w:r>
          </w:p>
        </w:tc>
        <w:tc>
          <w:tcPr>
            <w:tcW w:w="5000" w:type="dxa"/>
            <w:tcBorders>
              <w:bottom w:val="dotted" w:sz="4" w:space="0" w:color="auto"/>
            </w:tcBorders>
            <w:shd w:val="clear" w:color="auto" w:fill="auto"/>
            <w:hideMark/>
          </w:tcPr>
          <w:p w14:paraId="5E5D2506"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B31 Non-discrimination</w:t>
            </w:r>
          </w:p>
          <w:p w14:paraId="74240EC4"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D46 Droit à la vie privée</w:t>
            </w:r>
          </w:p>
          <w:p w14:paraId="3E9200C9" w14:textId="36624CAB"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G2 personnes lesbiennes, gays, bisexuelles et transsexuelles (LGBT) </w:t>
            </w:r>
          </w:p>
          <w:p w14:paraId="43BD92CB" w14:textId="2E64A1A9"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6085DECE" w14:textId="6C75F433"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personnes lesbiennes, gays, bisexuelles et transsexuelles (LGBT) </w:t>
            </w:r>
            <w:r w:rsidR="000424B0" w:rsidRPr="000424B0">
              <w:rPr>
                <w:color w:val="000000"/>
                <w:sz w:val="16"/>
                <w:szCs w:val="22"/>
                <w:lang w:val="fr-FR" w:eastAsia="en-IE"/>
              </w:rPr>
              <w:t xml:space="preserve"> </w:t>
            </w:r>
          </w:p>
        </w:tc>
        <w:tc>
          <w:tcPr>
            <w:tcW w:w="4600" w:type="dxa"/>
            <w:tcBorders>
              <w:bottom w:val="dotted" w:sz="4" w:space="0" w:color="auto"/>
            </w:tcBorders>
            <w:shd w:val="clear" w:color="auto" w:fill="auto"/>
            <w:hideMark/>
          </w:tcPr>
          <w:p w14:paraId="0E24858C"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0AC1790E" w14:textId="3CF95DE1" w:rsidR="00CE1F09" w:rsidRPr="00CE1F09" w:rsidRDefault="00CE1F09" w:rsidP="000424B0">
            <w:pPr>
              <w:suppressAutoHyphens w:val="0"/>
              <w:spacing w:before="60" w:after="60" w:line="240" w:lineRule="auto"/>
              <w:ind w:left="57" w:right="57"/>
              <w:rPr>
                <w:color w:val="000000"/>
                <w:szCs w:val="22"/>
                <w:lang w:val="fr-FR" w:eastAsia="en-IE"/>
              </w:rPr>
            </w:pPr>
          </w:p>
        </w:tc>
      </w:tr>
      <w:tr w:rsidR="000424B0" w:rsidRPr="000424B0" w14:paraId="29121988" w14:textId="77777777" w:rsidTr="000424B0">
        <w:trPr>
          <w:cantSplit/>
        </w:trPr>
        <w:tc>
          <w:tcPr>
            <w:tcW w:w="15220" w:type="dxa"/>
            <w:gridSpan w:val="4"/>
            <w:shd w:val="clear" w:color="auto" w:fill="DBE5F1"/>
            <w:hideMark/>
          </w:tcPr>
          <w:p w14:paraId="1E0B0D83" w14:textId="50E6603F" w:rsidR="000424B0" w:rsidRPr="00CE1F09" w:rsidRDefault="000424B0" w:rsidP="000424B0">
            <w:pPr>
              <w:suppressAutoHyphens w:val="0"/>
              <w:spacing w:before="40" w:after="40" w:line="240" w:lineRule="auto"/>
              <w:rPr>
                <w:b/>
                <w:i/>
                <w:sz w:val="28"/>
                <w:lang w:val="fr-FR" w:eastAsia="en-IE"/>
              </w:rPr>
            </w:pPr>
            <w:r>
              <w:rPr>
                <w:b/>
                <w:i/>
                <w:color w:val="000000"/>
                <w:sz w:val="28"/>
                <w:szCs w:val="22"/>
                <w:lang w:val="fr-FR" w:eastAsia="en-IE"/>
              </w:rPr>
              <w:t>Thème:</w:t>
            </w:r>
            <w:r w:rsidRPr="000424B0">
              <w:rPr>
                <w:b/>
                <w:i/>
                <w:color w:val="000000"/>
                <w:sz w:val="28"/>
                <w:szCs w:val="22"/>
                <w:lang w:val="fr-FR" w:eastAsia="en-IE"/>
              </w:rPr>
              <w:t xml:space="preserve"> </w:t>
            </w:r>
            <w:r w:rsidRPr="00CE1F09">
              <w:rPr>
                <w:b/>
                <w:i/>
                <w:color w:val="000000"/>
                <w:sz w:val="28"/>
                <w:szCs w:val="22"/>
                <w:lang w:val="fr-FR" w:eastAsia="en-IE"/>
              </w:rPr>
              <w:t>B51 Droit à un recours effectif</w:t>
            </w:r>
          </w:p>
        </w:tc>
      </w:tr>
      <w:tr w:rsidR="00CE1F09" w:rsidRPr="000424B0" w14:paraId="44400F8A" w14:textId="77777777" w:rsidTr="000424B0">
        <w:trPr>
          <w:cantSplit/>
        </w:trPr>
        <w:tc>
          <w:tcPr>
            <w:tcW w:w="4520" w:type="dxa"/>
            <w:tcBorders>
              <w:bottom w:val="dotted" w:sz="4" w:space="0" w:color="auto"/>
            </w:tcBorders>
            <w:shd w:val="clear" w:color="auto" w:fill="auto"/>
            <w:hideMark/>
          </w:tcPr>
          <w:p w14:paraId="720022A0"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111.20 Prendre des mesures complémentaires de protection pour les victimes et les témoins d’actes de torture et de disparitions forcées, et renforcer les procédures pénales de traitement des plaintes et les peines contre les auteurs de tels actes (Uruguay);</w:t>
            </w:r>
          </w:p>
          <w:p w14:paraId="366A4010" w14:textId="5C52F660"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tcBorders>
              <w:bottom w:val="dotted" w:sz="4" w:space="0" w:color="auto"/>
            </w:tcBorders>
            <w:shd w:val="clear" w:color="auto" w:fill="auto"/>
            <w:hideMark/>
          </w:tcPr>
          <w:p w14:paraId="1B23B8F5" w14:textId="2A995F39"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tcBorders>
              <w:bottom w:val="dotted" w:sz="4" w:space="0" w:color="auto"/>
            </w:tcBorders>
            <w:shd w:val="clear" w:color="auto" w:fill="auto"/>
            <w:hideMark/>
          </w:tcPr>
          <w:p w14:paraId="0082B3AC"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B51 Droit à un recours effectif</w:t>
            </w:r>
          </w:p>
          <w:p w14:paraId="209C46E5"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D32 Disparitions forcées</w:t>
            </w:r>
          </w:p>
          <w:p w14:paraId="2D31E954"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A41 Cadre constitutionnel et législatif</w:t>
            </w:r>
          </w:p>
          <w:p w14:paraId="6D1B34CC" w14:textId="265886A3"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D25 Interdiction de la torture ou des traitements cruels, inhumains ou dégradants</w:t>
            </w:r>
          </w:p>
          <w:p w14:paraId="79173DBF" w14:textId="75E3FB1C"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655F8EFA"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personnes disparues</w:t>
            </w:r>
          </w:p>
          <w:p w14:paraId="447B5908" w14:textId="083325A3"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général</w:t>
            </w:r>
          </w:p>
        </w:tc>
        <w:tc>
          <w:tcPr>
            <w:tcW w:w="4600" w:type="dxa"/>
            <w:tcBorders>
              <w:bottom w:val="dotted" w:sz="4" w:space="0" w:color="auto"/>
            </w:tcBorders>
            <w:shd w:val="clear" w:color="auto" w:fill="auto"/>
            <w:hideMark/>
          </w:tcPr>
          <w:p w14:paraId="475BCEB7"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4B13736E" w14:textId="72C2FD6B" w:rsidR="00CE1F09" w:rsidRPr="00CE1F09" w:rsidRDefault="00CE1F09" w:rsidP="000424B0">
            <w:pPr>
              <w:suppressAutoHyphens w:val="0"/>
              <w:spacing w:before="60" w:after="60" w:line="240" w:lineRule="auto"/>
              <w:ind w:left="57" w:right="57"/>
              <w:rPr>
                <w:color w:val="000000"/>
                <w:szCs w:val="22"/>
                <w:lang w:val="fr-FR" w:eastAsia="en-IE"/>
              </w:rPr>
            </w:pPr>
          </w:p>
        </w:tc>
      </w:tr>
      <w:tr w:rsidR="000424B0" w:rsidRPr="000424B0" w14:paraId="285C5924" w14:textId="77777777" w:rsidTr="000424B0">
        <w:trPr>
          <w:cantSplit/>
        </w:trPr>
        <w:tc>
          <w:tcPr>
            <w:tcW w:w="15220" w:type="dxa"/>
            <w:gridSpan w:val="4"/>
            <w:shd w:val="clear" w:color="auto" w:fill="DBE5F1"/>
            <w:hideMark/>
          </w:tcPr>
          <w:p w14:paraId="337EF3D1" w14:textId="7C0A4736" w:rsidR="000424B0" w:rsidRPr="00CE1F09" w:rsidRDefault="000424B0" w:rsidP="000424B0">
            <w:pPr>
              <w:suppressAutoHyphens w:val="0"/>
              <w:spacing w:before="40" w:after="40" w:line="240" w:lineRule="auto"/>
              <w:rPr>
                <w:b/>
                <w:i/>
                <w:sz w:val="28"/>
                <w:lang w:val="fr-FR" w:eastAsia="en-IE"/>
              </w:rPr>
            </w:pPr>
            <w:r>
              <w:rPr>
                <w:b/>
                <w:i/>
                <w:color w:val="000000"/>
                <w:sz w:val="28"/>
                <w:szCs w:val="22"/>
                <w:lang w:val="fr-FR" w:eastAsia="en-IE"/>
              </w:rPr>
              <w:t>Thème:</w:t>
            </w:r>
            <w:r w:rsidRPr="000424B0">
              <w:rPr>
                <w:b/>
                <w:i/>
                <w:color w:val="000000"/>
                <w:sz w:val="28"/>
                <w:szCs w:val="22"/>
                <w:lang w:val="fr-FR" w:eastAsia="en-IE"/>
              </w:rPr>
              <w:t xml:space="preserve"> </w:t>
            </w:r>
            <w:r w:rsidRPr="00CE1F09">
              <w:rPr>
                <w:b/>
                <w:i/>
                <w:color w:val="000000"/>
                <w:sz w:val="28"/>
                <w:szCs w:val="22"/>
                <w:lang w:val="fr-FR" w:eastAsia="en-IE"/>
              </w:rPr>
              <w:t>D23 Peine de mort</w:t>
            </w:r>
          </w:p>
        </w:tc>
      </w:tr>
      <w:tr w:rsidR="00CE1F09" w:rsidRPr="000424B0" w14:paraId="1F8118C4" w14:textId="77777777" w:rsidTr="000424B0">
        <w:trPr>
          <w:cantSplit/>
        </w:trPr>
        <w:tc>
          <w:tcPr>
            <w:tcW w:w="4520" w:type="dxa"/>
            <w:tcBorders>
              <w:bottom w:val="dotted" w:sz="4" w:space="0" w:color="auto"/>
            </w:tcBorders>
            <w:shd w:val="clear" w:color="auto" w:fill="auto"/>
            <w:hideMark/>
          </w:tcPr>
          <w:p w14:paraId="3995034F"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111.107 Abolir la peine de mort (Paraguay);</w:t>
            </w:r>
          </w:p>
          <w:p w14:paraId="79D4871A" w14:textId="47319F15"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tcBorders>
              <w:bottom w:val="dotted" w:sz="4" w:space="0" w:color="auto"/>
            </w:tcBorders>
            <w:shd w:val="clear" w:color="auto" w:fill="auto"/>
            <w:hideMark/>
          </w:tcPr>
          <w:p w14:paraId="393D7428" w14:textId="5FF92155"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tcBorders>
              <w:bottom w:val="dotted" w:sz="4" w:space="0" w:color="auto"/>
            </w:tcBorders>
            <w:shd w:val="clear" w:color="auto" w:fill="auto"/>
            <w:hideMark/>
          </w:tcPr>
          <w:p w14:paraId="0B26A7B0"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D23 Peine de mort</w:t>
            </w:r>
          </w:p>
          <w:p w14:paraId="11B23EDA" w14:textId="1DFCED41"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A41 Cadre constitutionnel et législatif</w:t>
            </w:r>
          </w:p>
          <w:p w14:paraId="78FA61DD" w14:textId="20A88D8F"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059E0464" w14:textId="444E6834"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général</w:t>
            </w:r>
          </w:p>
        </w:tc>
        <w:tc>
          <w:tcPr>
            <w:tcW w:w="4600" w:type="dxa"/>
            <w:tcBorders>
              <w:bottom w:val="dotted" w:sz="4" w:space="0" w:color="auto"/>
            </w:tcBorders>
            <w:shd w:val="clear" w:color="auto" w:fill="auto"/>
            <w:hideMark/>
          </w:tcPr>
          <w:p w14:paraId="1FA4F652"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1A1B2C59" w14:textId="20C1EBD3" w:rsidR="00CE1F09" w:rsidRPr="00CE1F09" w:rsidRDefault="00CE1F09" w:rsidP="000424B0">
            <w:pPr>
              <w:suppressAutoHyphens w:val="0"/>
              <w:spacing w:before="60" w:after="60" w:line="240" w:lineRule="auto"/>
              <w:ind w:left="57" w:right="57"/>
              <w:rPr>
                <w:color w:val="000000"/>
                <w:szCs w:val="22"/>
                <w:lang w:val="fr-FR" w:eastAsia="en-IE"/>
              </w:rPr>
            </w:pPr>
          </w:p>
        </w:tc>
      </w:tr>
      <w:tr w:rsidR="000424B0" w:rsidRPr="000424B0" w14:paraId="3031BEED" w14:textId="77777777" w:rsidTr="000424B0">
        <w:trPr>
          <w:cantSplit/>
        </w:trPr>
        <w:tc>
          <w:tcPr>
            <w:tcW w:w="15220" w:type="dxa"/>
            <w:gridSpan w:val="4"/>
            <w:shd w:val="clear" w:color="auto" w:fill="DBE5F1"/>
            <w:hideMark/>
          </w:tcPr>
          <w:p w14:paraId="56D478F9" w14:textId="06B9843E" w:rsidR="000424B0" w:rsidRPr="00CE1F09" w:rsidRDefault="000424B0" w:rsidP="000424B0">
            <w:pPr>
              <w:suppressAutoHyphens w:val="0"/>
              <w:spacing w:before="40" w:after="40" w:line="240" w:lineRule="auto"/>
              <w:rPr>
                <w:b/>
                <w:i/>
                <w:sz w:val="28"/>
                <w:lang w:val="fr-FR" w:eastAsia="en-IE"/>
              </w:rPr>
            </w:pPr>
            <w:r>
              <w:rPr>
                <w:b/>
                <w:i/>
                <w:color w:val="000000"/>
                <w:sz w:val="28"/>
                <w:szCs w:val="22"/>
                <w:lang w:val="fr-FR" w:eastAsia="en-IE"/>
              </w:rPr>
              <w:t>Thème:</w:t>
            </w:r>
            <w:r w:rsidRPr="000424B0">
              <w:rPr>
                <w:b/>
                <w:i/>
                <w:color w:val="000000"/>
                <w:sz w:val="28"/>
                <w:szCs w:val="22"/>
                <w:lang w:val="fr-FR" w:eastAsia="en-IE"/>
              </w:rPr>
              <w:t xml:space="preserve"> </w:t>
            </w:r>
            <w:r w:rsidRPr="00CE1F09">
              <w:rPr>
                <w:b/>
                <w:i/>
                <w:color w:val="000000"/>
                <w:sz w:val="28"/>
                <w:szCs w:val="22"/>
                <w:lang w:val="fr-FR" w:eastAsia="en-IE"/>
              </w:rPr>
              <w:t>D25 Interdiction de la torture ou des traitements cruels, inhumains ou dégradants</w:t>
            </w:r>
          </w:p>
        </w:tc>
      </w:tr>
      <w:tr w:rsidR="00CE1F09" w:rsidRPr="000424B0" w14:paraId="1BA9649C" w14:textId="77777777" w:rsidTr="000424B0">
        <w:trPr>
          <w:cantSplit/>
        </w:trPr>
        <w:tc>
          <w:tcPr>
            <w:tcW w:w="4520" w:type="dxa"/>
            <w:shd w:val="clear" w:color="auto" w:fill="auto"/>
            <w:hideMark/>
          </w:tcPr>
          <w:p w14:paraId="0BC528BE"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111.92 Redoubler d’efforts pour mettre en place un mécanisme national de prévention et d’interdiction de la torture (Maldives);</w:t>
            </w:r>
          </w:p>
          <w:p w14:paraId="7F765519" w14:textId="780D53AE"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472B4DF6" w14:textId="185B1FA2"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2BD856BF"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D25 Interdiction de la torture ou des traitements cruels, inhumains ou dégradants</w:t>
            </w:r>
          </w:p>
          <w:p w14:paraId="3A55FFA5" w14:textId="64FBD2F1"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A44 Mécanismes nationaux de protection des droits de l'homme</w:t>
            </w:r>
          </w:p>
          <w:p w14:paraId="18BBB933" w14:textId="50FDE091"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635AA737" w14:textId="54CAEA63"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personnes privées de liberté</w:t>
            </w:r>
          </w:p>
        </w:tc>
        <w:tc>
          <w:tcPr>
            <w:tcW w:w="4600" w:type="dxa"/>
            <w:shd w:val="clear" w:color="auto" w:fill="auto"/>
            <w:hideMark/>
          </w:tcPr>
          <w:p w14:paraId="0F9CF57E"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27CDC272" w14:textId="7EC2F40C"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30A19605" w14:textId="77777777" w:rsidTr="000424B0">
        <w:trPr>
          <w:cantSplit/>
        </w:trPr>
        <w:tc>
          <w:tcPr>
            <w:tcW w:w="4520" w:type="dxa"/>
            <w:shd w:val="clear" w:color="auto" w:fill="auto"/>
            <w:hideMark/>
          </w:tcPr>
          <w:p w14:paraId="02E4353C"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111.106 Mettre en place un mécanisme national de prévention de la torture (Paraguay);</w:t>
            </w:r>
          </w:p>
          <w:p w14:paraId="4C857C4E" w14:textId="46D8B48E"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3ACEA54C" w14:textId="65B57479"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6CE69B3A"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D25 Interdiction de la torture ou des traitements cruels, inhumains ou dégradants</w:t>
            </w:r>
          </w:p>
          <w:p w14:paraId="74F20016" w14:textId="2584A625"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A44 Mécanismes nationaux de protection des droits de l'homme</w:t>
            </w:r>
          </w:p>
          <w:p w14:paraId="53C5D874" w14:textId="4114DE54"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24A83AE3" w14:textId="1DD82BE8"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personnes privées de liberté</w:t>
            </w:r>
          </w:p>
        </w:tc>
        <w:tc>
          <w:tcPr>
            <w:tcW w:w="4600" w:type="dxa"/>
            <w:shd w:val="clear" w:color="auto" w:fill="auto"/>
            <w:hideMark/>
          </w:tcPr>
          <w:p w14:paraId="0253C4D5"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64E7EDFB" w14:textId="2B9DB1FC"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42390557" w14:textId="77777777" w:rsidTr="000424B0">
        <w:trPr>
          <w:cantSplit/>
        </w:trPr>
        <w:tc>
          <w:tcPr>
            <w:tcW w:w="4520" w:type="dxa"/>
            <w:tcBorders>
              <w:bottom w:val="dotted" w:sz="4" w:space="0" w:color="auto"/>
            </w:tcBorders>
            <w:shd w:val="clear" w:color="auto" w:fill="auto"/>
            <w:hideMark/>
          </w:tcPr>
          <w:p w14:paraId="7048B228"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111.91 Enquêter promptement pour déterminer les responsabilités en cas d’allégations de mauvais traitements et de torture par les forces de sécurité congolaises, notamment dans les prisons, et poursuivre les auteurs de ces crimes (Canada);</w:t>
            </w:r>
          </w:p>
          <w:p w14:paraId="4204FD81" w14:textId="6E4D70F8"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tcBorders>
              <w:bottom w:val="dotted" w:sz="4" w:space="0" w:color="auto"/>
            </w:tcBorders>
            <w:shd w:val="clear" w:color="auto" w:fill="auto"/>
            <w:hideMark/>
          </w:tcPr>
          <w:p w14:paraId="06A4CBF1" w14:textId="0F829002"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tcBorders>
              <w:bottom w:val="dotted" w:sz="4" w:space="0" w:color="auto"/>
            </w:tcBorders>
            <w:shd w:val="clear" w:color="auto" w:fill="auto"/>
            <w:hideMark/>
          </w:tcPr>
          <w:p w14:paraId="0DC0B195"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D25 Interdiction de la torture ou des traitements cruels, inhumains ou dégradants</w:t>
            </w:r>
          </w:p>
          <w:p w14:paraId="6626FBB2" w14:textId="65DDEC5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B51 Droit à un recours effectif</w:t>
            </w:r>
          </w:p>
          <w:p w14:paraId="1A99E163" w14:textId="5D34F33F"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7B309B1D" w14:textId="4AE1499C"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personnes privées de liberté</w:t>
            </w:r>
          </w:p>
        </w:tc>
        <w:tc>
          <w:tcPr>
            <w:tcW w:w="4600" w:type="dxa"/>
            <w:tcBorders>
              <w:bottom w:val="dotted" w:sz="4" w:space="0" w:color="auto"/>
            </w:tcBorders>
            <w:shd w:val="clear" w:color="auto" w:fill="auto"/>
            <w:hideMark/>
          </w:tcPr>
          <w:p w14:paraId="5BC45773"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12BB9B14" w14:textId="2C4E68D4" w:rsidR="00CE1F09" w:rsidRPr="00CE1F09" w:rsidRDefault="00CE1F09" w:rsidP="000424B0">
            <w:pPr>
              <w:suppressAutoHyphens w:val="0"/>
              <w:spacing w:before="60" w:after="60" w:line="240" w:lineRule="auto"/>
              <w:ind w:left="57" w:right="57"/>
              <w:rPr>
                <w:color w:val="000000"/>
                <w:szCs w:val="22"/>
                <w:lang w:val="fr-FR" w:eastAsia="en-IE"/>
              </w:rPr>
            </w:pPr>
          </w:p>
        </w:tc>
      </w:tr>
      <w:tr w:rsidR="000424B0" w:rsidRPr="000424B0" w14:paraId="58689B37" w14:textId="77777777" w:rsidTr="000424B0">
        <w:trPr>
          <w:cantSplit/>
        </w:trPr>
        <w:tc>
          <w:tcPr>
            <w:tcW w:w="15220" w:type="dxa"/>
            <w:gridSpan w:val="4"/>
            <w:shd w:val="clear" w:color="auto" w:fill="DBE5F1"/>
            <w:hideMark/>
          </w:tcPr>
          <w:p w14:paraId="09BAA56A" w14:textId="727E3D47" w:rsidR="000424B0" w:rsidRPr="00CE1F09" w:rsidRDefault="000424B0" w:rsidP="000424B0">
            <w:pPr>
              <w:suppressAutoHyphens w:val="0"/>
              <w:spacing w:before="40" w:after="40" w:line="240" w:lineRule="auto"/>
              <w:rPr>
                <w:b/>
                <w:i/>
                <w:sz w:val="28"/>
                <w:lang w:val="fr-FR" w:eastAsia="en-IE"/>
              </w:rPr>
            </w:pPr>
            <w:r>
              <w:rPr>
                <w:b/>
                <w:i/>
                <w:color w:val="000000"/>
                <w:sz w:val="28"/>
                <w:szCs w:val="22"/>
                <w:lang w:val="fr-FR" w:eastAsia="en-IE"/>
              </w:rPr>
              <w:t>Thème:</w:t>
            </w:r>
            <w:r w:rsidRPr="000424B0">
              <w:rPr>
                <w:b/>
                <w:i/>
                <w:color w:val="000000"/>
                <w:sz w:val="28"/>
                <w:szCs w:val="22"/>
                <w:lang w:val="fr-FR" w:eastAsia="en-IE"/>
              </w:rPr>
              <w:t xml:space="preserve"> </w:t>
            </w:r>
            <w:r w:rsidRPr="00CE1F09">
              <w:rPr>
                <w:b/>
                <w:i/>
                <w:color w:val="000000"/>
                <w:sz w:val="28"/>
                <w:szCs w:val="22"/>
                <w:lang w:val="fr-FR" w:eastAsia="en-IE"/>
              </w:rPr>
              <w:t>D26 Conditions de détention</w:t>
            </w:r>
          </w:p>
        </w:tc>
      </w:tr>
      <w:tr w:rsidR="00CE1F09" w:rsidRPr="000424B0" w14:paraId="7C83A08E" w14:textId="77777777" w:rsidTr="000424B0">
        <w:trPr>
          <w:cantSplit/>
        </w:trPr>
        <w:tc>
          <w:tcPr>
            <w:tcW w:w="4520" w:type="dxa"/>
            <w:shd w:val="clear" w:color="auto" w:fill="auto"/>
            <w:hideMark/>
          </w:tcPr>
          <w:p w14:paraId="4E365102"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111.108 Prendre des mesures pour améliorer les conditions carcérales, notamment le surpeuplement carcéral, en particulier en remédiant à l’absence de mesures de réinsertion sociale (Sierra Leone);</w:t>
            </w:r>
          </w:p>
          <w:p w14:paraId="4017604D" w14:textId="42333F14"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45DD5545" w14:textId="53DB1457"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56DA127F"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D26 Conditions de détention</w:t>
            </w:r>
          </w:p>
          <w:p w14:paraId="53B9F8EF" w14:textId="569E8291"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571D0C0F" w14:textId="5F3487A1"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personnes privées de liberté</w:t>
            </w:r>
          </w:p>
        </w:tc>
        <w:tc>
          <w:tcPr>
            <w:tcW w:w="4600" w:type="dxa"/>
            <w:shd w:val="clear" w:color="auto" w:fill="auto"/>
            <w:hideMark/>
          </w:tcPr>
          <w:p w14:paraId="0DCC9D42"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10648D0B" w14:textId="2280C383"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310A71D7" w14:textId="77777777" w:rsidTr="000424B0">
        <w:trPr>
          <w:cantSplit/>
        </w:trPr>
        <w:tc>
          <w:tcPr>
            <w:tcW w:w="4520" w:type="dxa"/>
            <w:shd w:val="clear" w:color="auto" w:fill="auto"/>
            <w:hideMark/>
          </w:tcPr>
          <w:p w14:paraId="47FD707B"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111.109 Poursuivre ses efforts pour améliorer les conditions de détention (France);</w:t>
            </w:r>
          </w:p>
          <w:p w14:paraId="60B36550" w14:textId="1B6C021D"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60F945D3" w14:textId="4BD7D5AD"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497999C5"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D26 Conditions de détention</w:t>
            </w:r>
          </w:p>
          <w:p w14:paraId="5FAA5B3B" w14:textId="1F166FA1"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55F88FA2" w14:textId="0495893B"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personnes privées de liberté</w:t>
            </w:r>
          </w:p>
        </w:tc>
        <w:tc>
          <w:tcPr>
            <w:tcW w:w="4600" w:type="dxa"/>
            <w:shd w:val="clear" w:color="auto" w:fill="auto"/>
            <w:hideMark/>
          </w:tcPr>
          <w:p w14:paraId="2352310A"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3BAB2DD7" w14:textId="2AAB4EBB"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1337784B" w14:textId="77777777" w:rsidTr="000424B0">
        <w:trPr>
          <w:cantSplit/>
        </w:trPr>
        <w:tc>
          <w:tcPr>
            <w:tcW w:w="4520" w:type="dxa"/>
            <w:shd w:val="clear" w:color="auto" w:fill="auto"/>
            <w:hideMark/>
          </w:tcPr>
          <w:p w14:paraId="71B908E4"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lastRenderedPageBreak/>
              <w:t>111.110 Prendre des mesures concrètes telles que la création d’une base de données informatisée sur les détenus, et améliorer le fonctionnement des prisons et les conditions de détention (Canada);</w:t>
            </w:r>
          </w:p>
          <w:p w14:paraId="78BE0BAF" w14:textId="3A87DBB0"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1BD1350F" w14:textId="748970FC"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57CAB6C6"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D26 Conditions de détention</w:t>
            </w:r>
          </w:p>
          <w:p w14:paraId="2C3A5336" w14:textId="3863642E"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43ED4216" w14:textId="11DA217F"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personnes privées de liberté</w:t>
            </w:r>
          </w:p>
        </w:tc>
        <w:tc>
          <w:tcPr>
            <w:tcW w:w="4600" w:type="dxa"/>
            <w:shd w:val="clear" w:color="auto" w:fill="auto"/>
            <w:hideMark/>
          </w:tcPr>
          <w:p w14:paraId="1071A8CB"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000D2455" w14:textId="75EE6041"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5E314B36" w14:textId="77777777" w:rsidTr="000424B0">
        <w:trPr>
          <w:cantSplit/>
        </w:trPr>
        <w:tc>
          <w:tcPr>
            <w:tcW w:w="4520" w:type="dxa"/>
            <w:tcBorders>
              <w:bottom w:val="dotted" w:sz="4" w:space="0" w:color="auto"/>
            </w:tcBorders>
            <w:shd w:val="clear" w:color="auto" w:fill="auto"/>
            <w:hideMark/>
          </w:tcPr>
          <w:p w14:paraId="40E8D0D4"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111.72 Poursuivre son processus de réforme dans différents cadres, dont le système carcéral, la protection des femmes et des enfants et la santé (Indonésie);</w:t>
            </w:r>
          </w:p>
          <w:p w14:paraId="520E9D8D" w14:textId="6DC7D3AA"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tcBorders>
              <w:bottom w:val="dotted" w:sz="4" w:space="0" w:color="auto"/>
            </w:tcBorders>
            <w:shd w:val="clear" w:color="auto" w:fill="auto"/>
            <w:hideMark/>
          </w:tcPr>
          <w:p w14:paraId="5FB85924" w14:textId="23E8A461"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tcBorders>
              <w:bottom w:val="dotted" w:sz="4" w:space="0" w:color="auto"/>
            </w:tcBorders>
            <w:shd w:val="clear" w:color="auto" w:fill="auto"/>
            <w:hideMark/>
          </w:tcPr>
          <w:p w14:paraId="466700EC"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D26 Conditions de détention</w:t>
            </w:r>
          </w:p>
          <w:p w14:paraId="7608F010"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A41 Cadre constitutionnel et législatif</w:t>
            </w:r>
          </w:p>
          <w:p w14:paraId="1F04DDD5" w14:textId="789B39E5"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E41 Droit à la santé</w:t>
            </w:r>
          </w:p>
          <w:p w14:paraId="710D947E" w14:textId="20431536"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0D09BFB5"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général</w:t>
            </w:r>
          </w:p>
          <w:p w14:paraId="50BD3049"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enfants</w:t>
            </w:r>
          </w:p>
          <w:p w14:paraId="5F3F245B"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femmes</w:t>
            </w:r>
          </w:p>
          <w:p w14:paraId="3E40B230" w14:textId="59EACACB"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personnes privées de liberté</w:t>
            </w:r>
          </w:p>
        </w:tc>
        <w:tc>
          <w:tcPr>
            <w:tcW w:w="4600" w:type="dxa"/>
            <w:tcBorders>
              <w:bottom w:val="dotted" w:sz="4" w:space="0" w:color="auto"/>
            </w:tcBorders>
            <w:shd w:val="clear" w:color="auto" w:fill="auto"/>
            <w:hideMark/>
          </w:tcPr>
          <w:p w14:paraId="59BCC5FF"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5300BBCB" w14:textId="72D51463" w:rsidR="00CE1F09" w:rsidRPr="00CE1F09" w:rsidRDefault="00CE1F09" w:rsidP="000424B0">
            <w:pPr>
              <w:suppressAutoHyphens w:val="0"/>
              <w:spacing w:before="60" w:after="60" w:line="240" w:lineRule="auto"/>
              <w:ind w:left="57" w:right="57"/>
              <w:rPr>
                <w:color w:val="000000"/>
                <w:szCs w:val="22"/>
                <w:lang w:val="fr-FR" w:eastAsia="en-IE"/>
              </w:rPr>
            </w:pPr>
          </w:p>
        </w:tc>
      </w:tr>
      <w:tr w:rsidR="000424B0" w:rsidRPr="000424B0" w14:paraId="65C3B98A" w14:textId="77777777" w:rsidTr="000424B0">
        <w:trPr>
          <w:cantSplit/>
        </w:trPr>
        <w:tc>
          <w:tcPr>
            <w:tcW w:w="15220" w:type="dxa"/>
            <w:gridSpan w:val="4"/>
            <w:shd w:val="clear" w:color="auto" w:fill="DBE5F1"/>
            <w:hideMark/>
          </w:tcPr>
          <w:p w14:paraId="701EB99D" w14:textId="0EA99541" w:rsidR="000424B0" w:rsidRPr="00CE1F09" w:rsidRDefault="000424B0" w:rsidP="000424B0">
            <w:pPr>
              <w:suppressAutoHyphens w:val="0"/>
              <w:spacing w:before="40" w:after="40" w:line="240" w:lineRule="auto"/>
              <w:rPr>
                <w:b/>
                <w:i/>
                <w:sz w:val="28"/>
                <w:lang w:val="fr-FR" w:eastAsia="en-IE"/>
              </w:rPr>
            </w:pPr>
            <w:r>
              <w:rPr>
                <w:b/>
                <w:i/>
                <w:color w:val="000000"/>
                <w:sz w:val="28"/>
                <w:szCs w:val="22"/>
                <w:lang w:val="fr-FR" w:eastAsia="en-IE"/>
              </w:rPr>
              <w:t>Thème:</w:t>
            </w:r>
            <w:r w:rsidRPr="000424B0">
              <w:rPr>
                <w:b/>
                <w:i/>
                <w:color w:val="000000"/>
                <w:sz w:val="28"/>
                <w:szCs w:val="22"/>
                <w:lang w:val="fr-FR" w:eastAsia="en-IE"/>
              </w:rPr>
              <w:t xml:space="preserve"> </w:t>
            </w:r>
            <w:r w:rsidRPr="00CE1F09">
              <w:rPr>
                <w:b/>
                <w:i/>
                <w:color w:val="000000"/>
                <w:sz w:val="28"/>
                <w:szCs w:val="22"/>
                <w:lang w:val="fr-FR" w:eastAsia="en-IE"/>
              </w:rPr>
              <w:t>D27 Interdiction de l'esclavage, traite</w:t>
            </w:r>
          </w:p>
        </w:tc>
      </w:tr>
      <w:tr w:rsidR="00CE1F09" w:rsidRPr="000424B0" w14:paraId="060E378D" w14:textId="77777777" w:rsidTr="000424B0">
        <w:trPr>
          <w:cantSplit/>
        </w:trPr>
        <w:tc>
          <w:tcPr>
            <w:tcW w:w="4520" w:type="dxa"/>
            <w:shd w:val="clear" w:color="auto" w:fill="auto"/>
            <w:hideMark/>
          </w:tcPr>
          <w:p w14:paraId="71B57121"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111.94 Organiser des campagnes de sensibilisation visant les adultes et les enfants et présentant les mesures de prévention de la traite (Mexique);</w:t>
            </w:r>
          </w:p>
          <w:p w14:paraId="20B1C691" w14:textId="539C7163"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37E1B362" w14:textId="5EC51912"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24D53312"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D27 Interdiction de l'esclavage, traite</w:t>
            </w:r>
          </w:p>
          <w:p w14:paraId="1A848538" w14:textId="0EFADA3D"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68AB8E6A" w14:textId="54F692D2"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général</w:t>
            </w:r>
          </w:p>
        </w:tc>
        <w:tc>
          <w:tcPr>
            <w:tcW w:w="4600" w:type="dxa"/>
            <w:shd w:val="clear" w:color="auto" w:fill="auto"/>
            <w:hideMark/>
          </w:tcPr>
          <w:p w14:paraId="5246DFC2"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18837438" w14:textId="1B4734D2"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585276B1" w14:textId="77777777" w:rsidTr="000424B0">
        <w:trPr>
          <w:cantSplit/>
        </w:trPr>
        <w:tc>
          <w:tcPr>
            <w:tcW w:w="4520" w:type="dxa"/>
            <w:tcBorders>
              <w:bottom w:val="dotted" w:sz="4" w:space="0" w:color="auto"/>
            </w:tcBorders>
            <w:shd w:val="clear" w:color="auto" w:fill="auto"/>
            <w:hideMark/>
          </w:tcPr>
          <w:p w14:paraId="784BDD23"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111.93 Poursuivre ses efforts pour parachever le projet de loi sur la lutte contre la traite des êtres humains et allouer les ressources financières et autres nécessaires aux programmes et activités dans ce domaine (Malaisie);</w:t>
            </w:r>
          </w:p>
          <w:p w14:paraId="6A75E055" w14:textId="057B90BE"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tcBorders>
              <w:bottom w:val="dotted" w:sz="4" w:space="0" w:color="auto"/>
            </w:tcBorders>
            <w:shd w:val="clear" w:color="auto" w:fill="auto"/>
            <w:hideMark/>
          </w:tcPr>
          <w:p w14:paraId="7D489B24" w14:textId="53FE4D6D"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tcBorders>
              <w:bottom w:val="dotted" w:sz="4" w:space="0" w:color="auto"/>
            </w:tcBorders>
            <w:shd w:val="clear" w:color="auto" w:fill="auto"/>
            <w:hideMark/>
          </w:tcPr>
          <w:p w14:paraId="253AEF45"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D27 Interdiction de l'esclavage, traite</w:t>
            </w:r>
          </w:p>
          <w:p w14:paraId="7CFAC87E" w14:textId="146296AC"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A41 Cadre constitutionnel et législatif</w:t>
            </w:r>
          </w:p>
          <w:p w14:paraId="30FB1F4A" w14:textId="4B448B21"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6574AF1C" w14:textId="0AC6B7F4"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général</w:t>
            </w:r>
          </w:p>
        </w:tc>
        <w:tc>
          <w:tcPr>
            <w:tcW w:w="4600" w:type="dxa"/>
            <w:tcBorders>
              <w:bottom w:val="dotted" w:sz="4" w:space="0" w:color="auto"/>
            </w:tcBorders>
            <w:shd w:val="clear" w:color="auto" w:fill="auto"/>
            <w:hideMark/>
          </w:tcPr>
          <w:p w14:paraId="1D2422B5"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486EA8E7" w14:textId="0146B96C" w:rsidR="00CE1F09" w:rsidRPr="00CE1F09" w:rsidRDefault="00CE1F09" w:rsidP="000424B0">
            <w:pPr>
              <w:suppressAutoHyphens w:val="0"/>
              <w:spacing w:before="60" w:after="60" w:line="240" w:lineRule="auto"/>
              <w:ind w:left="57" w:right="57"/>
              <w:rPr>
                <w:color w:val="000000"/>
                <w:szCs w:val="22"/>
                <w:lang w:val="fr-FR" w:eastAsia="en-IE"/>
              </w:rPr>
            </w:pPr>
          </w:p>
        </w:tc>
      </w:tr>
      <w:tr w:rsidR="000424B0" w:rsidRPr="000424B0" w14:paraId="1EAA4F81" w14:textId="77777777" w:rsidTr="000424B0">
        <w:trPr>
          <w:cantSplit/>
        </w:trPr>
        <w:tc>
          <w:tcPr>
            <w:tcW w:w="15220" w:type="dxa"/>
            <w:gridSpan w:val="4"/>
            <w:shd w:val="clear" w:color="auto" w:fill="DBE5F1"/>
            <w:hideMark/>
          </w:tcPr>
          <w:p w14:paraId="171513EE" w14:textId="288049E4" w:rsidR="000424B0" w:rsidRPr="00CE1F09" w:rsidRDefault="000424B0" w:rsidP="000424B0">
            <w:pPr>
              <w:suppressAutoHyphens w:val="0"/>
              <w:spacing w:before="40" w:after="40" w:line="240" w:lineRule="auto"/>
              <w:rPr>
                <w:b/>
                <w:i/>
                <w:sz w:val="28"/>
                <w:lang w:val="fr-FR" w:eastAsia="en-IE"/>
              </w:rPr>
            </w:pPr>
            <w:r>
              <w:rPr>
                <w:b/>
                <w:i/>
                <w:color w:val="000000"/>
                <w:sz w:val="28"/>
                <w:szCs w:val="22"/>
                <w:lang w:val="fr-FR" w:eastAsia="en-IE"/>
              </w:rPr>
              <w:t>Thème:</w:t>
            </w:r>
            <w:r w:rsidRPr="000424B0">
              <w:rPr>
                <w:b/>
                <w:i/>
                <w:color w:val="000000"/>
                <w:sz w:val="28"/>
                <w:szCs w:val="22"/>
                <w:lang w:val="fr-FR" w:eastAsia="en-IE"/>
              </w:rPr>
              <w:t xml:space="preserve"> </w:t>
            </w:r>
            <w:r w:rsidRPr="00CE1F09">
              <w:rPr>
                <w:b/>
                <w:i/>
                <w:color w:val="000000"/>
                <w:sz w:val="28"/>
                <w:szCs w:val="22"/>
                <w:lang w:val="fr-FR" w:eastAsia="en-IE"/>
              </w:rPr>
              <w:t>D32 Disparitions forcées</w:t>
            </w:r>
          </w:p>
        </w:tc>
      </w:tr>
      <w:tr w:rsidR="00CE1F09" w:rsidRPr="000424B0" w14:paraId="4BDB035A" w14:textId="77777777" w:rsidTr="000424B0">
        <w:trPr>
          <w:cantSplit/>
        </w:trPr>
        <w:tc>
          <w:tcPr>
            <w:tcW w:w="4520" w:type="dxa"/>
            <w:tcBorders>
              <w:bottom w:val="dotted" w:sz="4" w:space="0" w:color="auto"/>
            </w:tcBorders>
            <w:shd w:val="clear" w:color="auto" w:fill="auto"/>
            <w:hideMark/>
          </w:tcPr>
          <w:p w14:paraId="4655FACE"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111.105 Ériger la disparition forcée en infraction pénale dans le Code pénal (Paraguay);</w:t>
            </w:r>
          </w:p>
          <w:p w14:paraId="06B8CAA1" w14:textId="0E2A5E14"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tcBorders>
              <w:bottom w:val="dotted" w:sz="4" w:space="0" w:color="auto"/>
            </w:tcBorders>
            <w:shd w:val="clear" w:color="auto" w:fill="auto"/>
            <w:hideMark/>
          </w:tcPr>
          <w:p w14:paraId="583440E0" w14:textId="1C209F11"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tcBorders>
              <w:bottom w:val="dotted" w:sz="4" w:space="0" w:color="auto"/>
            </w:tcBorders>
            <w:shd w:val="clear" w:color="auto" w:fill="auto"/>
            <w:hideMark/>
          </w:tcPr>
          <w:p w14:paraId="70D3DFB4"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D32 Disparitions forcées</w:t>
            </w:r>
          </w:p>
          <w:p w14:paraId="2DB9FF8F" w14:textId="60F9F90A"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A41 Cadre constitutionnel et législatif</w:t>
            </w:r>
          </w:p>
          <w:p w14:paraId="0527A80F" w14:textId="7D3B386D"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67A9C5BD" w14:textId="7C009630"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personnes disparues</w:t>
            </w:r>
          </w:p>
        </w:tc>
        <w:tc>
          <w:tcPr>
            <w:tcW w:w="4600" w:type="dxa"/>
            <w:tcBorders>
              <w:bottom w:val="dotted" w:sz="4" w:space="0" w:color="auto"/>
            </w:tcBorders>
            <w:shd w:val="clear" w:color="auto" w:fill="auto"/>
            <w:hideMark/>
          </w:tcPr>
          <w:p w14:paraId="7F81C37C"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7713C0DE" w14:textId="3CEDFCEB" w:rsidR="00CE1F09" w:rsidRPr="00CE1F09" w:rsidRDefault="00CE1F09" w:rsidP="000424B0">
            <w:pPr>
              <w:suppressAutoHyphens w:val="0"/>
              <w:spacing w:before="60" w:after="60" w:line="240" w:lineRule="auto"/>
              <w:ind w:left="57" w:right="57"/>
              <w:rPr>
                <w:color w:val="000000"/>
                <w:szCs w:val="22"/>
                <w:lang w:val="fr-FR" w:eastAsia="en-IE"/>
              </w:rPr>
            </w:pPr>
          </w:p>
        </w:tc>
      </w:tr>
      <w:tr w:rsidR="000424B0" w:rsidRPr="000424B0" w14:paraId="7030E159" w14:textId="77777777" w:rsidTr="000424B0">
        <w:trPr>
          <w:cantSplit/>
        </w:trPr>
        <w:tc>
          <w:tcPr>
            <w:tcW w:w="15220" w:type="dxa"/>
            <w:gridSpan w:val="4"/>
            <w:shd w:val="clear" w:color="auto" w:fill="DBE5F1"/>
            <w:hideMark/>
          </w:tcPr>
          <w:p w14:paraId="737F2810" w14:textId="6CDC1489" w:rsidR="000424B0" w:rsidRPr="00CE1F09" w:rsidRDefault="000424B0" w:rsidP="000424B0">
            <w:pPr>
              <w:suppressAutoHyphens w:val="0"/>
              <w:spacing w:before="40" w:after="40" w:line="240" w:lineRule="auto"/>
              <w:rPr>
                <w:b/>
                <w:i/>
                <w:sz w:val="28"/>
                <w:lang w:val="fr-FR" w:eastAsia="en-IE"/>
              </w:rPr>
            </w:pPr>
            <w:r>
              <w:rPr>
                <w:b/>
                <w:i/>
                <w:color w:val="000000"/>
                <w:sz w:val="28"/>
                <w:szCs w:val="22"/>
                <w:lang w:val="fr-FR" w:eastAsia="en-IE"/>
              </w:rPr>
              <w:t>Thème:</w:t>
            </w:r>
            <w:r w:rsidRPr="000424B0">
              <w:rPr>
                <w:b/>
                <w:i/>
                <w:color w:val="000000"/>
                <w:sz w:val="28"/>
                <w:szCs w:val="22"/>
                <w:lang w:val="fr-FR" w:eastAsia="en-IE"/>
              </w:rPr>
              <w:t xml:space="preserve"> </w:t>
            </w:r>
            <w:r w:rsidRPr="00CE1F09">
              <w:rPr>
                <w:b/>
                <w:i/>
                <w:color w:val="000000"/>
                <w:sz w:val="28"/>
                <w:szCs w:val="22"/>
                <w:lang w:val="fr-FR" w:eastAsia="en-IE"/>
              </w:rPr>
              <w:t>D51 Administration de la justice &amp; procès équitable</w:t>
            </w:r>
          </w:p>
        </w:tc>
      </w:tr>
      <w:tr w:rsidR="00CE1F09" w:rsidRPr="000424B0" w14:paraId="10CC09B8" w14:textId="77777777" w:rsidTr="000424B0">
        <w:trPr>
          <w:cantSplit/>
        </w:trPr>
        <w:tc>
          <w:tcPr>
            <w:tcW w:w="4520" w:type="dxa"/>
            <w:shd w:val="clear" w:color="auto" w:fill="auto"/>
            <w:hideMark/>
          </w:tcPr>
          <w:p w14:paraId="012058DF"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111.60 Veiller à diffuser la culture des droits de l’homme au sein des organes chargés de faire appliquer la loi (Soudan du Sud);</w:t>
            </w:r>
          </w:p>
          <w:p w14:paraId="1E421722" w14:textId="4E90B012"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4D8FC310" w14:textId="24E222DF"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3BEE6AE6"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D51 Administration de la justice &amp; procès équitable</w:t>
            </w:r>
          </w:p>
          <w:p w14:paraId="281F0E60" w14:textId="21FAF239"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481B21BB"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juges, avocats et procureurs</w:t>
            </w:r>
          </w:p>
          <w:p w14:paraId="1F3B18E7" w14:textId="4894CF23"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forces de l’ordre et agents de police</w:t>
            </w:r>
          </w:p>
        </w:tc>
        <w:tc>
          <w:tcPr>
            <w:tcW w:w="4600" w:type="dxa"/>
            <w:shd w:val="clear" w:color="auto" w:fill="auto"/>
            <w:hideMark/>
          </w:tcPr>
          <w:p w14:paraId="0486E764"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39371276" w14:textId="76D52C0D"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52D8735A" w14:textId="77777777" w:rsidTr="000424B0">
        <w:trPr>
          <w:cantSplit/>
        </w:trPr>
        <w:tc>
          <w:tcPr>
            <w:tcW w:w="4520" w:type="dxa"/>
            <w:shd w:val="clear" w:color="auto" w:fill="auto"/>
            <w:hideMark/>
          </w:tcPr>
          <w:p w14:paraId="5D6836C4"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111.111 Renforcer l’indépendance du système judiciaire (Nigéria);</w:t>
            </w:r>
          </w:p>
          <w:p w14:paraId="7E9D8AF1" w14:textId="13100483"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743068E0" w14:textId="1F13A29E"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4F466A43"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D51 Administration de la justice &amp; procès équitable</w:t>
            </w:r>
          </w:p>
          <w:p w14:paraId="28D07B00" w14:textId="1D51DAFA"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00345323" w14:textId="74581E17"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juges, avocats et procureurs</w:t>
            </w:r>
          </w:p>
        </w:tc>
        <w:tc>
          <w:tcPr>
            <w:tcW w:w="4600" w:type="dxa"/>
            <w:shd w:val="clear" w:color="auto" w:fill="auto"/>
            <w:hideMark/>
          </w:tcPr>
          <w:p w14:paraId="659F9C6E"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72661FA2" w14:textId="45DD7C28"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36FF1B26" w14:textId="77777777" w:rsidTr="000424B0">
        <w:trPr>
          <w:cantSplit/>
        </w:trPr>
        <w:tc>
          <w:tcPr>
            <w:tcW w:w="4520" w:type="dxa"/>
            <w:shd w:val="clear" w:color="auto" w:fill="auto"/>
            <w:hideMark/>
          </w:tcPr>
          <w:p w14:paraId="0F46178B"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111.112 Continuer à renforcer le système judiciaire afin d’assurer son indépendance (Chili);</w:t>
            </w:r>
          </w:p>
          <w:p w14:paraId="54CE2254" w14:textId="0B54C76F"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5F495B71" w14:textId="52E7AC85"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58786497"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D51 Administration de la justice &amp; procès équitable</w:t>
            </w:r>
          </w:p>
          <w:p w14:paraId="3205375E" w14:textId="096FEE04"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1C45E442" w14:textId="506FF166"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juges, avocats et procureurs</w:t>
            </w:r>
          </w:p>
        </w:tc>
        <w:tc>
          <w:tcPr>
            <w:tcW w:w="4600" w:type="dxa"/>
            <w:shd w:val="clear" w:color="auto" w:fill="auto"/>
            <w:hideMark/>
          </w:tcPr>
          <w:p w14:paraId="5064DCD2"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4052792A" w14:textId="29531232"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095CB70E" w14:textId="77777777" w:rsidTr="000424B0">
        <w:trPr>
          <w:cantSplit/>
        </w:trPr>
        <w:tc>
          <w:tcPr>
            <w:tcW w:w="4520" w:type="dxa"/>
            <w:shd w:val="clear" w:color="auto" w:fill="auto"/>
            <w:hideMark/>
          </w:tcPr>
          <w:p w14:paraId="1BBB8280"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111.113 Garantir une justice indépendante et équitable pour tous (France);</w:t>
            </w:r>
          </w:p>
          <w:p w14:paraId="73C140F1" w14:textId="4628DBEB"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1253A901" w14:textId="4B0941C8"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64C792D6"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D51 Administration de la justice &amp; procès équitable</w:t>
            </w:r>
          </w:p>
          <w:p w14:paraId="0B845EC9" w14:textId="05CB174D"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2E875325" w14:textId="5730F4E1"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juges, avocats et procureurs</w:t>
            </w:r>
          </w:p>
        </w:tc>
        <w:tc>
          <w:tcPr>
            <w:tcW w:w="4600" w:type="dxa"/>
            <w:shd w:val="clear" w:color="auto" w:fill="auto"/>
            <w:hideMark/>
          </w:tcPr>
          <w:p w14:paraId="4CE32F05"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188D8CBC" w14:textId="4F322650"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687B5EBD" w14:textId="77777777" w:rsidTr="000424B0">
        <w:trPr>
          <w:cantSplit/>
        </w:trPr>
        <w:tc>
          <w:tcPr>
            <w:tcW w:w="4520" w:type="dxa"/>
            <w:shd w:val="clear" w:color="auto" w:fill="auto"/>
            <w:hideMark/>
          </w:tcPr>
          <w:p w14:paraId="3D10DC15"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111.114 Renforcer les pouvoirs de l’inspection des juridictions et les services du Haut Conseil de la magistrature (Djibouti);</w:t>
            </w:r>
          </w:p>
          <w:p w14:paraId="44E754C0" w14:textId="43D0FDE9"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3419D9B2" w14:textId="79CF7A38"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5820AFE3"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D51 Administration de la justice &amp; procès équitable</w:t>
            </w:r>
          </w:p>
          <w:p w14:paraId="53E9CF44" w14:textId="3128286D"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5EC1452C" w14:textId="0DF0E77F"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juges, avocats et procureurs</w:t>
            </w:r>
          </w:p>
        </w:tc>
        <w:tc>
          <w:tcPr>
            <w:tcW w:w="4600" w:type="dxa"/>
            <w:shd w:val="clear" w:color="auto" w:fill="auto"/>
            <w:hideMark/>
          </w:tcPr>
          <w:p w14:paraId="7A841164"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37879C13" w14:textId="5026AEAA"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3D8FA8CD" w14:textId="77777777" w:rsidTr="000424B0">
        <w:trPr>
          <w:cantSplit/>
        </w:trPr>
        <w:tc>
          <w:tcPr>
            <w:tcW w:w="4520" w:type="dxa"/>
            <w:tcBorders>
              <w:bottom w:val="dotted" w:sz="4" w:space="0" w:color="auto"/>
            </w:tcBorders>
            <w:shd w:val="clear" w:color="auto" w:fill="auto"/>
            <w:hideMark/>
          </w:tcPr>
          <w:p w14:paraId="508DC1B8"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111.115 Renforcer les capacités des institutions judiciaires (Gabon);</w:t>
            </w:r>
          </w:p>
          <w:p w14:paraId="5FEE70B2" w14:textId="5CC51E7F"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tcBorders>
              <w:bottom w:val="dotted" w:sz="4" w:space="0" w:color="auto"/>
            </w:tcBorders>
            <w:shd w:val="clear" w:color="auto" w:fill="auto"/>
            <w:hideMark/>
          </w:tcPr>
          <w:p w14:paraId="41348550" w14:textId="4470B054"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tcBorders>
              <w:bottom w:val="dotted" w:sz="4" w:space="0" w:color="auto"/>
            </w:tcBorders>
            <w:shd w:val="clear" w:color="auto" w:fill="auto"/>
            <w:hideMark/>
          </w:tcPr>
          <w:p w14:paraId="5D999C67"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D51 Administration de la justice &amp; procès équitable</w:t>
            </w:r>
          </w:p>
          <w:p w14:paraId="717930F5" w14:textId="5CA4D92E"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16EB19D1" w14:textId="695DFE49"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juges, avocats et procureurs</w:t>
            </w:r>
          </w:p>
        </w:tc>
        <w:tc>
          <w:tcPr>
            <w:tcW w:w="4600" w:type="dxa"/>
            <w:tcBorders>
              <w:bottom w:val="dotted" w:sz="4" w:space="0" w:color="auto"/>
            </w:tcBorders>
            <w:shd w:val="clear" w:color="auto" w:fill="auto"/>
            <w:hideMark/>
          </w:tcPr>
          <w:p w14:paraId="0A7BF80E"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544A32E7" w14:textId="14DD09D2" w:rsidR="00CE1F09" w:rsidRPr="00CE1F09" w:rsidRDefault="00CE1F09" w:rsidP="000424B0">
            <w:pPr>
              <w:suppressAutoHyphens w:val="0"/>
              <w:spacing w:before="60" w:after="60" w:line="240" w:lineRule="auto"/>
              <w:ind w:left="57" w:right="57"/>
              <w:rPr>
                <w:color w:val="000000"/>
                <w:szCs w:val="22"/>
                <w:lang w:val="fr-FR" w:eastAsia="en-IE"/>
              </w:rPr>
            </w:pPr>
          </w:p>
        </w:tc>
      </w:tr>
      <w:tr w:rsidR="000424B0" w:rsidRPr="000424B0" w14:paraId="35B002B6" w14:textId="77777777" w:rsidTr="000424B0">
        <w:trPr>
          <w:cantSplit/>
        </w:trPr>
        <w:tc>
          <w:tcPr>
            <w:tcW w:w="15220" w:type="dxa"/>
            <w:gridSpan w:val="4"/>
            <w:shd w:val="clear" w:color="auto" w:fill="DBE5F1"/>
            <w:hideMark/>
          </w:tcPr>
          <w:p w14:paraId="1F87BED0" w14:textId="4E397561" w:rsidR="000424B0" w:rsidRPr="00CE1F09" w:rsidRDefault="000424B0" w:rsidP="000424B0">
            <w:pPr>
              <w:suppressAutoHyphens w:val="0"/>
              <w:spacing w:before="40" w:after="40" w:line="240" w:lineRule="auto"/>
              <w:rPr>
                <w:b/>
                <w:i/>
                <w:sz w:val="28"/>
                <w:lang w:val="fr-FR" w:eastAsia="en-IE"/>
              </w:rPr>
            </w:pPr>
            <w:r>
              <w:rPr>
                <w:b/>
                <w:i/>
                <w:color w:val="000000"/>
                <w:sz w:val="28"/>
                <w:szCs w:val="22"/>
                <w:lang w:val="fr-FR" w:eastAsia="en-IE"/>
              </w:rPr>
              <w:t>Thème:</w:t>
            </w:r>
            <w:r w:rsidRPr="000424B0">
              <w:rPr>
                <w:b/>
                <w:i/>
                <w:color w:val="000000"/>
                <w:sz w:val="28"/>
                <w:szCs w:val="22"/>
                <w:lang w:val="fr-FR" w:eastAsia="en-IE"/>
              </w:rPr>
              <w:t xml:space="preserve"> </w:t>
            </w:r>
            <w:r w:rsidRPr="00CE1F09">
              <w:rPr>
                <w:b/>
                <w:i/>
                <w:color w:val="000000"/>
                <w:sz w:val="28"/>
                <w:szCs w:val="22"/>
                <w:lang w:val="fr-FR" w:eastAsia="en-IE"/>
              </w:rPr>
              <w:t>D6 Droits relatifs au nom, à l'identité, à la nationalité</w:t>
            </w:r>
          </w:p>
        </w:tc>
      </w:tr>
      <w:tr w:rsidR="00CE1F09" w:rsidRPr="000424B0" w14:paraId="31D63BAF" w14:textId="77777777" w:rsidTr="000424B0">
        <w:trPr>
          <w:cantSplit/>
        </w:trPr>
        <w:tc>
          <w:tcPr>
            <w:tcW w:w="4520" w:type="dxa"/>
            <w:shd w:val="clear" w:color="auto" w:fill="auto"/>
            <w:hideMark/>
          </w:tcPr>
          <w:p w14:paraId="27CE64E2"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111.117 Faire des efforts supplémentaires pour que l’enregistrement des naissances soit accessible à tous les groupes de la population (Slovénie);</w:t>
            </w:r>
          </w:p>
          <w:p w14:paraId="3C64CF18" w14:textId="7447EEC3"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26D69518" w14:textId="03513FF2"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236B39CF"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D6 Droits relatifs au nom, à l'identité, à la nationalité</w:t>
            </w:r>
          </w:p>
          <w:p w14:paraId="77B42AF9" w14:textId="3C6F687E"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112277FD" w14:textId="203B73F6"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enfants</w:t>
            </w:r>
          </w:p>
        </w:tc>
        <w:tc>
          <w:tcPr>
            <w:tcW w:w="4600" w:type="dxa"/>
            <w:shd w:val="clear" w:color="auto" w:fill="auto"/>
            <w:hideMark/>
          </w:tcPr>
          <w:p w14:paraId="59A28CC9"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7261ED37" w14:textId="38525CB4"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3BB43FBC" w14:textId="77777777" w:rsidTr="000424B0">
        <w:trPr>
          <w:cantSplit/>
        </w:trPr>
        <w:tc>
          <w:tcPr>
            <w:tcW w:w="4520" w:type="dxa"/>
            <w:shd w:val="clear" w:color="auto" w:fill="auto"/>
            <w:hideMark/>
          </w:tcPr>
          <w:p w14:paraId="4748EBCC"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111.118 Améliorer les procédures pour augmenter le pourcentage d’enfants déclarés à la naissance dans les régions reculées et rurales (Djibouti);</w:t>
            </w:r>
          </w:p>
          <w:p w14:paraId="02BC8736" w14:textId="340E6D25"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18CFAD1C" w14:textId="69091F18"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0F1FB7E0"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D6 Droits relatifs au nom, à l'identité, à la nationalité</w:t>
            </w:r>
          </w:p>
          <w:p w14:paraId="2BBCC3E1" w14:textId="7668F2CF"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7230BBA6" w14:textId="3E11FA31"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enfants</w:t>
            </w:r>
          </w:p>
        </w:tc>
        <w:tc>
          <w:tcPr>
            <w:tcW w:w="4600" w:type="dxa"/>
            <w:shd w:val="clear" w:color="auto" w:fill="auto"/>
            <w:hideMark/>
          </w:tcPr>
          <w:p w14:paraId="0A225F23"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529BBD26" w14:textId="35A7BDEE"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6C5CCB83" w14:textId="77777777" w:rsidTr="000424B0">
        <w:trPr>
          <w:cantSplit/>
        </w:trPr>
        <w:tc>
          <w:tcPr>
            <w:tcW w:w="4520" w:type="dxa"/>
            <w:tcBorders>
              <w:bottom w:val="dotted" w:sz="4" w:space="0" w:color="auto"/>
            </w:tcBorders>
            <w:shd w:val="clear" w:color="auto" w:fill="auto"/>
            <w:hideMark/>
          </w:tcPr>
          <w:p w14:paraId="10D49493"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111.119 Mettre en place un système d’enregistrement gratuit des naissances, à l’abri de la corruption, pour tous les enfants sans discrimination, sur l’ensemble du territoire national (Roumanie);</w:t>
            </w:r>
          </w:p>
          <w:p w14:paraId="0CFDDC7A" w14:textId="031852C6"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tcBorders>
              <w:bottom w:val="dotted" w:sz="4" w:space="0" w:color="auto"/>
            </w:tcBorders>
            <w:shd w:val="clear" w:color="auto" w:fill="auto"/>
            <w:hideMark/>
          </w:tcPr>
          <w:p w14:paraId="51F088D5" w14:textId="54E06A57"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tcBorders>
              <w:bottom w:val="dotted" w:sz="4" w:space="0" w:color="auto"/>
            </w:tcBorders>
            <w:shd w:val="clear" w:color="auto" w:fill="auto"/>
            <w:hideMark/>
          </w:tcPr>
          <w:p w14:paraId="35548FBA"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D6 Droits relatifs au nom, à l'identité, à la nationalité</w:t>
            </w:r>
          </w:p>
          <w:p w14:paraId="006F3FAD" w14:textId="0169F0E1"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13BE2F06" w14:textId="03ACCF23"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enfants</w:t>
            </w:r>
          </w:p>
        </w:tc>
        <w:tc>
          <w:tcPr>
            <w:tcW w:w="4600" w:type="dxa"/>
            <w:tcBorders>
              <w:bottom w:val="dotted" w:sz="4" w:space="0" w:color="auto"/>
            </w:tcBorders>
            <w:shd w:val="clear" w:color="auto" w:fill="auto"/>
            <w:hideMark/>
          </w:tcPr>
          <w:p w14:paraId="0E104335"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021EA2EB" w14:textId="7813078C" w:rsidR="00CE1F09" w:rsidRPr="00CE1F09" w:rsidRDefault="00CE1F09" w:rsidP="000424B0">
            <w:pPr>
              <w:suppressAutoHyphens w:val="0"/>
              <w:spacing w:before="60" w:after="60" w:line="240" w:lineRule="auto"/>
              <w:ind w:left="57" w:right="57"/>
              <w:rPr>
                <w:color w:val="000000"/>
                <w:szCs w:val="22"/>
                <w:lang w:val="fr-FR" w:eastAsia="en-IE"/>
              </w:rPr>
            </w:pPr>
          </w:p>
        </w:tc>
      </w:tr>
      <w:tr w:rsidR="000424B0" w:rsidRPr="000424B0" w14:paraId="0EA8B0EF" w14:textId="77777777" w:rsidTr="000424B0">
        <w:trPr>
          <w:cantSplit/>
        </w:trPr>
        <w:tc>
          <w:tcPr>
            <w:tcW w:w="15220" w:type="dxa"/>
            <w:gridSpan w:val="4"/>
            <w:shd w:val="clear" w:color="auto" w:fill="DBE5F1"/>
            <w:hideMark/>
          </w:tcPr>
          <w:p w14:paraId="545CFED2" w14:textId="25C849B9" w:rsidR="000424B0" w:rsidRPr="00CE1F09" w:rsidRDefault="000424B0" w:rsidP="000424B0">
            <w:pPr>
              <w:suppressAutoHyphens w:val="0"/>
              <w:spacing w:before="40" w:after="40" w:line="240" w:lineRule="auto"/>
              <w:rPr>
                <w:b/>
                <w:i/>
                <w:sz w:val="28"/>
                <w:lang w:val="fr-FR" w:eastAsia="en-IE"/>
              </w:rPr>
            </w:pPr>
            <w:r>
              <w:rPr>
                <w:b/>
                <w:i/>
                <w:color w:val="000000"/>
                <w:sz w:val="28"/>
                <w:szCs w:val="22"/>
                <w:lang w:val="fr-FR" w:eastAsia="en-IE"/>
              </w:rPr>
              <w:t>Thème:</w:t>
            </w:r>
            <w:r w:rsidRPr="000424B0">
              <w:rPr>
                <w:b/>
                <w:i/>
                <w:color w:val="000000"/>
                <w:sz w:val="28"/>
                <w:szCs w:val="22"/>
                <w:lang w:val="fr-FR" w:eastAsia="en-IE"/>
              </w:rPr>
              <w:t xml:space="preserve"> </w:t>
            </w:r>
            <w:r w:rsidRPr="00CE1F09">
              <w:rPr>
                <w:b/>
                <w:i/>
                <w:color w:val="000000"/>
                <w:sz w:val="28"/>
                <w:szCs w:val="22"/>
                <w:lang w:val="fr-FR" w:eastAsia="en-IE"/>
              </w:rPr>
              <w:t>E21 Droit à un niveau de vie suffisant - général</w:t>
            </w:r>
          </w:p>
        </w:tc>
      </w:tr>
      <w:tr w:rsidR="00CE1F09" w:rsidRPr="000424B0" w14:paraId="0EDE2699" w14:textId="77777777" w:rsidTr="000424B0">
        <w:trPr>
          <w:cantSplit/>
        </w:trPr>
        <w:tc>
          <w:tcPr>
            <w:tcW w:w="4520" w:type="dxa"/>
            <w:shd w:val="clear" w:color="auto" w:fill="auto"/>
            <w:hideMark/>
          </w:tcPr>
          <w:p w14:paraId="033E4F3E"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111.64 Continuer à promouvoir les politiques sociales qui ont fait leur preuve, en accordant une attention particulière aux secteurs les plus vulnérables (Venezuela (République bolivarienne du));</w:t>
            </w:r>
          </w:p>
          <w:p w14:paraId="789870DA" w14:textId="54966872"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0930AF5D" w14:textId="37EF4D64"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3017800B"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E21 Droit à un niveau de vie suffisant - général</w:t>
            </w:r>
          </w:p>
          <w:p w14:paraId="2E3BF89C" w14:textId="414B3D7D"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2BC43FC7" w14:textId="1ED3B49F"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général</w:t>
            </w:r>
          </w:p>
        </w:tc>
        <w:tc>
          <w:tcPr>
            <w:tcW w:w="4600" w:type="dxa"/>
            <w:shd w:val="clear" w:color="auto" w:fill="auto"/>
            <w:hideMark/>
          </w:tcPr>
          <w:p w14:paraId="2221AA33"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22CF8997" w14:textId="58D58496"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19330D4C" w14:textId="77777777" w:rsidTr="000424B0">
        <w:trPr>
          <w:cantSplit/>
        </w:trPr>
        <w:tc>
          <w:tcPr>
            <w:tcW w:w="4520" w:type="dxa"/>
            <w:shd w:val="clear" w:color="auto" w:fill="auto"/>
            <w:hideMark/>
          </w:tcPr>
          <w:p w14:paraId="7259D59A"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111.124 Poursuivre les efforts pour faire reculer la pauvreté, répondre aux besoins de la population et mettre en place des services de base pour les groupes vulnérables de la société (Soudan);</w:t>
            </w:r>
          </w:p>
          <w:p w14:paraId="7B7B6CA8" w14:textId="74CB7936"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4920964D" w14:textId="29277EBE"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54938B25"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E21 Droit à un niveau de vie suffisant - général</w:t>
            </w:r>
          </w:p>
          <w:p w14:paraId="36DC6896" w14:textId="7AA0D9B6"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0232D826" w14:textId="4CB7CAF1"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général</w:t>
            </w:r>
          </w:p>
        </w:tc>
        <w:tc>
          <w:tcPr>
            <w:tcW w:w="4600" w:type="dxa"/>
            <w:shd w:val="clear" w:color="auto" w:fill="auto"/>
            <w:hideMark/>
          </w:tcPr>
          <w:p w14:paraId="260829D1"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739AEAEA" w14:textId="2D9184FF"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441AFB80" w14:textId="77777777" w:rsidTr="000424B0">
        <w:trPr>
          <w:cantSplit/>
        </w:trPr>
        <w:tc>
          <w:tcPr>
            <w:tcW w:w="4520" w:type="dxa"/>
            <w:shd w:val="clear" w:color="auto" w:fill="auto"/>
            <w:hideMark/>
          </w:tcPr>
          <w:p w14:paraId="19147C5D"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111.125 Intensifier les efforts en cours pour améliorer les conditions de vie de la population, en particulier des groupes les plus vulnérables (Zimbabwe);</w:t>
            </w:r>
          </w:p>
          <w:p w14:paraId="5691D195" w14:textId="453CF2B6"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40DB71F6" w14:textId="2547E30D"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3F6BCE6C"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E21 Droit à un niveau de vie suffisant - général</w:t>
            </w:r>
          </w:p>
          <w:p w14:paraId="5833F301" w14:textId="5F0613EB"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3DAFC016" w14:textId="4AE5458F"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général</w:t>
            </w:r>
          </w:p>
        </w:tc>
        <w:tc>
          <w:tcPr>
            <w:tcW w:w="4600" w:type="dxa"/>
            <w:shd w:val="clear" w:color="auto" w:fill="auto"/>
            <w:hideMark/>
          </w:tcPr>
          <w:p w14:paraId="48DA4BC0"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1A68DE0B" w14:textId="717CBF8E"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6C9982E0" w14:textId="77777777" w:rsidTr="000424B0">
        <w:trPr>
          <w:cantSplit/>
        </w:trPr>
        <w:tc>
          <w:tcPr>
            <w:tcW w:w="4520" w:type="dxa"/>
            <w:shd w:val="clear" w:color="auto" w:fill="auto"/>
            <w:hideMark/>
          </w:tcPr>
          <w:p w14:paraId="47DE4674"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111.128 Poursuivre la mise en œuvre des programmes de promotion de l’emploi et de réduction de la pauvreté pour la période 2012-2016, promouvoir le développement économique et social, et mieux promouvoir et protéger les droits de la population en général (Chine);</w:t>
            </w:r>
          </w:p>
          <w:p w14:paraId="5A2F3D7B" w14:textId="552541B8"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50392637" w14:textId="60810BC0"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4D740D5A"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E21 Droit à un niveau de vie suffisant - général</w:t>
            </w:r>
          </w:p>
          <w:p w14:paraId="0DC62597"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E1 Droits économiques, sociaux et culturels - questions relatives à la mise en œuvre</w:t>
            </w:r>
          </w:p>
          <w:p w14:paraId="35F17386" w14:textId="78311381"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B41 Droit au développement – Mesures générales de mise en œuvre</w:t>
            </w:r>
          </w:p>
          <w:p w14:paraId="43A8F832" w14:textId="65FEFD35"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3B7BF8ED" w14:textId="4623EF3B"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général</w:t>
            </w:r>
          </w:p>
        </w:tc>
        <w:tc>
          <w:tcPr>
            <w:tcW w:w="4600" w:type="dxa"/>
            <w:shd w:val="clear" w:color="auto" w:fill="auto"/>
            <w:hideMark/>
          </w:tcPr>
          <w:p w14:paraId="468EDF28"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1E0979FC" w14:textId="4D6C53B1"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5C980F3D" w14:textId="77777777" w:rsidTr="000424B0">
        <w:trPr>
          <w:cantSplit/>
        </w:trPr>
        <w:tc>
          <w:tcPr>
            <w:tcW w:w="4520" w:type="dxa"/>
            <w:tcBorders>
              <w:bottom w:val="dotted" w:sz="4" w:space="0" w:color="auto"/>
            </w:tcBorders>
            <w:shd w:val="clear" w:color="auto" w:fill="auto"/>
            <w:hideMark/>
          </w:tcPr>
          <w:p w14:paraId="5B71FCFC"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lastRenderedPageBreak/>
              <w:t>111.121 Poursuivre ses efforts pour améliorer encore le niveau de vie de la population, notamment en améliorant l’accès aux services d’éducation et de santé (Cuba);</w:t>
            </w:r>
          </w:p>
          <w:p w14:paraId="583EAC68" w14:textId="56C745F5"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tcBorders>
              <w:bottom w:val="dotted" w:sz="4" w:space="0" w:color="auto"/>
            </w:tcBorders>
            <w:shd w:val="clear" w:color="auto" w:fill="auto"/>
            <w:hideMark/>
          </w:tcPr>
          <w:p w14:paraId="1071756F" w14:textId="5A73A776"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tcBorders>
              <w:bottom w:val="dotted" w:sz="4" w:space="0" w:color="auto"/>
            </w:tcBorders>
            <w:shd w:val="clear" w:color="auto" w:fill="auto"/>
            <w:hideMark/>
          </w:tcPr>
          <w:p w14:paraId="6C000BE4"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E21 Droit à un niveau de vie suffisant - général</w:t>
            </w:r>
          </w:p>
          <w:p w14:paraId="02C61D29"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E41 Droit à la santé</w:t>
            </w:r>
          </w:p>
          <w:p w14:paraId="799672C5" w14:textId="58D51CFE"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E51 Droit à l'éducation</w:t>
            </w:r>
          </w:p>
          <w:p w14:paraId="5DCA0B29" w14:textId="20D7AD3B"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6BB2EB2E" w14:textId="6ACFF9FF"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général</w:t>
            </w:r>
          </w:p>
        </w:tc>
        <w:tc>
          <w:tcPr>
            <w:tcW w:w="4600" w:type="dxa"/>
            <w:tcBorders>
              <w:bottom w:val="dotted" w:sz="4" w:space="0" w:color="auto"/>
            </w:tcBorders>
            <w:shd w:val="clear" w:color="auto" w:fill="auto"/>
            <w:hideMark/>
          </w:tcPr>
          <w:p w14:paraId="153D3CEF"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49F524F8" w14:textId="68F3C2A3" w:rsidR="00CE1F09" w:rsidRPr="00CE1F09" w:rsidRDefault="00CE1F09" w:rsidP="000424B0">
            <w:pPr>
              <w:suppressAutoHyphens w:val="0"/>
              <w:spacing w:before="60" w:after="60" w:line="240" w:lineRule="auto"/>
              <w:ind w:left="57" w:right="57"/>
              <w:rPr>
                <w:color w:val="000000"/>
                <w:szCs w:val="22"/>
                <w:lang w:val="fr-FR" w:eastAsia="en-IE"/>
              </w:rPr>
            </w:pPr>
          </w:p>
        </w:tc>
      </w:tr>
      <w:tr w:rsidR="000424B0" w:rsidRPr="000424B0" w14:paraId="67E37CAB" w14:textId="77777777" w:rsidTr="000424B0">
        <w:trPr>
          <w:cantSplit/>
        </w:trPr>
        <w:tc>
          <w:tcPr>
            <w:tcW w:w="15220" w:type="dxa"/>
            <w:gridSpan w:val="4"/>
            <w:shd w:val="clear" w:color="auto" w:fill="DBE5F1"/>
            <w:hideMark/>
          </w:tcPr>
          <w:p w14:paraId="6CD9501E" w14:textId="7D8DB87C" w:rsidR="000424B0" w:rsidRPr="00CE1F09" w:rsidRDefault="000424B0" w:rsidP="000424B0">
            <w:pPr>
              <w:suppressAutoHyphens w:val="0"/>
              <w:spacing w:before="40" w:after="40" w:line="240" w:lineRule="auto"/>
              <w:rPr>
                <w:b/>
                <w:i/>
                <w:sz w:val="28"/>
                <w:lang w:val="fr-FR" w:eastAsia="en-IE"/>
              </w:rPr>
            </w:pPr>
            <w:r>
              <w:rPr>
                <w:b/>
                <w:i/>
                <w:color w:val="000000"/>
                <w:sz w:val="28"/>
                <w:szCs w:val="22"/>
                <w:lang w:val="fr-FR" w:eastAsia="en-IE"/>
              </w:rPr>
              <w:t>Thème:</w:t>
            </w:r>
            <w:r w:rsidRPr="000424B0">
              <w:rPr>
                <w:b/>
                <w:i/>
                <w:color w:val="000000"/>
                <w:sz w:val="28"/>
                <w:szCs w:val="22"/>
                <w:lang w:val="fr-FR" w:eastAsia="en-IE"/>
              </w:rPr>
              <w:t xml:space="preserve"> </w:t>
            </w:r>
            <w:r w:rsidRPr="00CE1F09">
              <w:rPr>
                <w:b/>
                <w:i/>
                <w:color w:val="000000"/>
                <w:sz w:val="28"/>
                <w:szCs w:val="22"/>
                <w:lang w:val="fr-FR" w:eastAsia="en-IE"/>
              </w:rPr>
              <w:t>E25 Droits de l'homme &amp; extrême pauvreté</w:t>
            </w:r>
          </w:p>
        </w:tc>
      </w:tr>
      <w:tr w:rsidR="00CE1F09" w:rsidRPr="000424B0" w14:paraId="4848BEB2" w14:textId="77777777" w:rsidTr="000424B0">
        <w:trPr>
          <w:cantSplit/>
        </w:trPr>
        <w:tc>
          <w:tcPr>
            <w:tcW w:w="4520" w:type="dxa"/>
            <w:shd w:val="clear" w:color="auto" w:fill="auto"/>
            <w:hideMark/>
          </w:tcPr>
          <w:p w14:paraId="36580F84"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111.69 Continuer à améliorer la protection des droits de tous les citoyens par la mise en œuvre des plans d’action nationaux récemment adoptés, en particulier de ceux qui portent sur le renforcement du cadre stratégique de lutte contre la pauvreté (Cambodge);</w:t>
            </w:r>
          </w:p>
          <w:p w14:paraId="1D328A02" w14:textId="12289653"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12CAAF1F" w14:textId="2E993DB7"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2E8CB120"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E25 Droits de l'homme &amp; extrême pauvreté</w:t>
            </w:r>
          </w:p>
          <w:p w14:paraId="0604B51E" w14:textId="3BAE68E6"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502D345E"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général</w:t>
            </w:r>
          </w:p>
          <w:p w14:paraId="04ACF45C" w14:textId="5EC86D55"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personnes vivant dans la pauvreté</w:t>
            </w:r>
          </w:p>
        </w:tc>
        <w:tc>
          <w:tcPr>
            <w:tcW w:w="4600" w:type="dxa"/>
            <w:shd w:val="clear" w:color="auto" w:fill="auto"/>
            <w:hideMark/>
          </w:tcPr>
          <w:p w14:paraId="2B2D10BF"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7A271475" w14:textId="048238B3"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0F22B91E" w14:textId="77777777" w:rsidTr="000424B0">
        <w:trPr>
          <w:cantSplit/>
        </w:trPr>
        <w:tc>
          <w:tcPr>
            <w:tcW w:w="4520" w:type="dxa"/>
            <w:shd w:val="clear" w:color="auto" w:fill="auto"/>
            <w:hideMark/>
          </w:tcPr>
          <w:p w14:paraId="3C7B3726"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111.129 Continuer à lutter contre la pauvreté avec l’aide de la communauté internationale (Bangladesh);</w:t>
            </w:r>
          </w:p>
          <w:p w14:paraId="29C8859D" w14:textId="549DE66C"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6BF70D37" w14:textId="1BC4464E"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13933859"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E25 Droits de l'homme &amp; extrême pauvreté</w:t>
            </w:r>
          </w:p>
          <w:p w14:paraId="30CBA35F" w14:textId="713EDC38"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A3 Coopération interétatique &amp; aide au développement</w:t>
            </w:r>
          </w:p>
          <w:p w14:paraId="3AA0A7B3" w14:textId="3591A5D1"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28928C1D"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général</w:t>
            </w:r>
          </w:p>
          <w:p w14:paraId="7FC2EF76" w14:textId="051A8BA8"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personnes vivant dans la pauvreté</w:t>
            </w:r>
          </w:p>
        </w:tc>
        <w:tc>
          <w:tcPr>
            <w:tcW w:w="4600" w:type="dxa"/>
            <w:shd w:val="clear" w:color="auto" w:fill="auto"/>
            <w:hideMark/>
          </w:tcPr>
          <w:p w14:paraId="769F2F5A"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74698510" w14:textId="661CE896"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5EA96EF1" w14:textId="77777777" w:rsidTr="000424B0">
        <w:trPr>
          <w:cantSplit/>
        </w:trPr>
        <w:tc>
          <w:tcPr>
            <w:tcW w:w="4520" w:type="dxa"/>
            <w:tcBorders>
              <w:bottom w:val="dotted" w:sz="4" w:space="0" w:color="auto"/>
            </w:tcBorders>
            <w:shd w:val="clear" w:color="auto" w:fill="auto"/>
            <w:hideMark/>
          </w:tcPr>
          <w:p w14:paraId="17A7BBAB"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111.127 Poursuivre ses efforts pour mettre en œuvre le plan pour la promotion de l’emploi et la réduction de la pauvreté 2012-2016 (Angola);</w:t>
            </w:r>
          </w:p>
          <w:p w14:paraId="42246294" w14:textId="6196DB9D"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tcBorders>
              <w:bottom w:val="dotted" w:sz="4" w:space="0" w:color="auto"/>
            </w:tcBorders>
            <w:shd w:val="clear" w:color="auto" w:fill="auto"/>
            <w:hideMark/>
          </w:tcPr>
          <w:p w14:paraId="13C11E40" w14:textId="7CED3ED2"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tcBorders>
              <w:bottom w:val="dotted" w:sz="4" w:space="0" w:color="auto"/>
            </w:tcBorders>
            <w:shd w:val="clear" w:color="auto" w:fill="auto"/>
            <w:hideMark/>
          </w:tcPr>
          <w:p w14:paraId="7B91A8CE"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E25 Droits de l'homme &amp; extrême pauvreté</w:t>
            </w:r>
          </w:p>
          <w:p w14:paraId="187B52B8" w14:textId="1915FCD8"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E31 Droit au travail</w:t>
            </w:r>
          </w:p>
          <w:p w14:paraId="65596D03" w14:textId="3795B5F7"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6435341A"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général</w:t>
            </w:r>
          </w:p>
          <w:p w14:paraId="72B2337F" w14:textId="0A606C68"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personnes vivant dans la pauvreté</w:t>
            </w:r>
          </w:p>
        </w:tc>
        <w:tc>
          <w:tcPr>
            <w:tcW w:w="4600" w:type="dxa"/>
            <w:tcBorders>
              <w:bottom w:val="dotted" w:sz="4" w:space="0" w:color="auto"/>
            </w:tcBorders>
            <w:shd w:val="clear" w:color="auto" w:fill="auto"/>
            <w:hideMark/>
          </w:tcPr>
          <w:p w14:paraId="252EEC6D"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396E7C75" w14:textId="0D756620" w:rsidR="00CE1F09" w:rsidRPr="00CE1F09" w:rsidRDefault="00CE1F09" w:rsidP="000424B0">
            <w:pPr>
              <w:suppressAutoHyphens w:val="0"/>
              <w:spacing w:before="60" w:after="60" w:line="240" w:lineRule="auto"/>
              <w:ind w:left="57" w:right="57"/>
              <w:rPr>
                <w:color w:val="000000"/>
                <w:szCs w:val="22"/>
                <w:lang w:val="fr-FR" w:eastAsia="en-IE"/>
              </w:rPr>
            </w:pPr>
          </w:p>
        </w:tc>
      </w:tr>
      <w:tr w:rsidR="000424B0" w:rsidRPr="000424B0" w14:paraId="60645013" w14:textId="77777777" w:rsidTr="000424B0">
        <w:trPr>
          <w:cantSplit/>
        </w:trPr>
        <w:tc>
          <w:tcPr>
            <w:tcW w:w="15220" w:type="dxa"/>
            <w:gridSpan w:val="4"/>
            <w:shd w:val="clear" w:color="auto" w:fill="DBE5F1"/>
            <w:hideMark/>
          </w:tcPr>
          <w:p w14:paraId="0841D3BB" w14:textId="22F62022" w:rsidR="000424B0" w:rsidRPr="00CE1F09" w:rsidRDefault="000424B0" w:rsidP="000424B0">
            <w:pPr>
              <w:suppressAutoHyphens w:val="0"/>
              <w:spacing w:before="40" w:after="40" w:line="240" w:lineRule="auto"/>
              <w:rPr>
                <w:b/>
                <w:i/>
                <w:sz w:val="28"/>
                <w:lang w:val="fr-FR" w:eastAsia="en-IE"/>
              </w:rPr>
            </w:pPr>
            <w:r>
              <w:rPr>
                <w:b/>
                <w:i/>
                <w:color w:val="000000"/>
                <w:sz w:val="28"/>
                <w:szCs w:val="22"/>
                <w:lang w:val="fr-FR" w:eastAsia="en-IE"/>
              </w:rPr>
              <w:t>Thème:</w:t>
            </w:r>
            <w:r w:rsidRPr="000424B0">
              <w:rPr>
                <w:b/>
                <w:i/>
                <w:color w:val="000000"/>
                <w:sz w:val="28"/>
                <w:szCs w:val="22"/>
                <w:lang w:val="fr-FR" w:eastAsia="en-IE"/>
              </w:rPr>
              <w:t xml:space="preserve"> </w:t>
            </w:r>
            <w:r w:rsidRPr="00CE1F09">
              <w:rPr>
                <w:b/>
                <w:i/>
                <w:color w:val="000000"/>
                <w:sz w:val="28"/>
                <w:szCs w:val="22"/>
                <w:lang w:val="fr-FR" w:eastAsia="en-IE"/>
              </w:rPr>
              <w:t>E31 Droit au travail</w:t>
            </w:r>
          </w:p>
        </w:tc>
      </w:tr>
      <w:tr w:rsidR="00CE1F09" w:rsidRPr="000424B0" w14:paraId="1FFC0CB0" w14:textId="77777777" w:rsidTr="000424B0">
        <w:trPr>
          <w:cantSplit/>
        </w:trPr>
        <w:tc>
          <w:tcPr>
            <w:tcW w:w="4520" w:type="dxa"/>
            <w:shd w:val="clear" w:color="auto" w:fill="auto"/>
            <w:hideMark/>
          </w:tcPr>
          <w:p w14:paraId="7EE5260A"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111.126 Établir des projets d’autosuffisance alimentaire destinés aux groupes vulnérables et développer l’enseignement technique afin de permettre l’accès des jeunes au marché du travail (Mexique);</w:t>
            </w:r>
          </w:p>
          <w:p w14:paraId="0360D7AB" w14:textId="45E52696"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38A4040E" w14:textId="6EEE4EB0"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2F6305AA"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E31 Droit au travail</w:t>
            </w:r>
          </w:p>
          <w:p w14:paraId="317BC2A5"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E22 Droit à l'alimentation</w:t>
            </w:r>
          </w:p>
          <w:p w14:paraId="00B83277"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E51 Droit à l'éducation</w:t>
            </w:r>
          </w:p>
          <w:p w14:paraId="3CF3B721" w14:textId="73E70503"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F39 jeunesse</w:t>
            </w:r>
          </w:p>
          <w:p w14:paraId="68F2D0E6" w14:textId="183D2418"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566EF8A7"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général</w:t>
            </w:r>
          </w:p>
          <w:p w14:paraId="073C5B77" w14:textId="236A9CF8"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jeunesse</w:t>
            </w:r>
          </w:p>
        </w:tc>
        <w:tc>
          <w:tcPr>
            <w:tcW w:w="4600" w:type="dxa"/>
            <w:shd w:val="clear" w:color="auto" w:fill="auto"/>
            <w:hideMark/>
          </w:tcPr>
          <w:p w14:paraId="17492BAB"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318D978F" w14:textId="2287EB29"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4C058A4C" w14:textId="77777777" w:rsidTr="000424B0">
        <w:trPr>
          <w:cantSplit/>
        </w:trPr>
        <w:tc>
          <w:tcPr>
            <w:tcW w:w="4520" w:type="dxa"/>
            <w:tcBorders>
              <w:bottom w:val="dotted" w:sz="4" w:space="0" w:color="auto"/>
            </w:tcBorders>
            <w:shd w:val="clear" w:color="auto" w:fill="auto"/>
            <w:hideMark/>
          </w:tcPr>
          <w:p w14:paraId="5EB80CA2"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111.120 Renforcer les mesures visant à faire reculer le chômage et le sous</w:t>
            </w:r>
            <w:r w:rsidRPr="00CE1F09">
              <w:rPr>
                <w:color w:val="000000"/>
                <w:szCs w:val="22"/>
                <w:lang w:val="fr-FR" w:eastAsia="en-IE"/>
              </w:rPr>
              <w:noBreakHyphen/>
              <w:t>emploi des jeunes (Sri Lanka);</w:t>
            </w:r>
          </w:p>
          <w:p w14:paraId="237F7735" w14:textId="1AE1C544"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tcBorders>
              <w:bottom w:val="dotted" w:sz="4" w:space="0" w:color="auto"/>
            </w:tcBorders>
            <w:shd w:val="clear" w:color="auto" w:fill="auto"/>
            <w:hideMark/>
          </w:tcPr>
          <w:p w14:paraId="48D54DBB" w14:textId="0642EFE4"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tcBorders>
              <w:bottom w:val="dotted" w:sz="4" w:space="0" w:color="auto"/>
            </w:tcBorders>
            <w:shd w:val="clear" w:color="auto" w:fill="auto"/>
            <w:hideMark/>
          </w:tcPr>
          <w:p w14:paraId="6C9A1F85"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E31 Droit au travail</w:t>
            </w:r>
          </w:p>
          <w:p w14:paraId="30848429" w14:textId="7A460E28"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F39 jeunesse</w:t>
            </w:r>
          </w:p>
          <w:p w14:paraId="29BF04F0" w14:textId="6566D29B"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080010B0"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général</w:t>
            </w:r>
          </w:p>
          <w:p w14:paraId="3A13CDD5" w14:textId="07EFC135"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jeunesse</w:t>
            </w:r>
          </w:p>
        </w:tc>
        <w:tc>
          <w:tcPr>
            <w:tcW w:w="4600" w:type="dxa"/>
            <w:tcBorders>
              <w:bottom w:val="dotted" w:sz="4" w:space="0" w:color="auto"/>
            </w:tcBorders>
            <w:shd w:val="clear" w:color="auto" w:fill="auto"/>
            <w:hideMark/>
          </w:tcPr>
          <w:p w14:paraId="1FB84127"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24CC487C" w14:textId="2A64C896" w:rsidR="00CE1F09" w:rsidRPr="00CE1F09" w:rsidRDefault="00CE1F09" w:rsidP="000424B0">
            <w:pPr>
              <w:suppressAutoHyphens w:val="0"/>
              <w:spacing w:before="60" w:after="60" w:line="240" w:lineRule="auto"/>
              <w:ind w:left="57" w:right="57"/>
              <w:rPr>
                <w:color w:val="000000"/>
                <w:szCs w:val="22"/>
                <w:lang w:val="fr-FR" w:eastAsia="en-IE"/>
              </w:rPr>
            </w:pPr>
          </w:p>
        </w:tc>
      </w:tr>
      <w:tr w:rsidR="000424B0" w:rsidRPr="000424B0" w14:paraId="25481A77" w14:textId="77777777" w:rsidTr="000424B0">
        <w:trPr>
          <w:cantSplit/>
        </w:trPr>
        <w:tc>
          <w:tcPr>
            <w:tcW w:w="15220" w:type="dxa"/>
            <w:gridSpan w:val="4"/>
            <w:shd w:val="clear" w:color="auto" w:fill="DBE5F1"/>
            <w:hideMark/>
          </w:tcPr>
          <w:p w14:paraId="078570E1" w14:textId="21E5E4AD" w:rsidR="000424B0" w:rsidRPr="00CE1F09" w:rsidRDefault="000424B0" w:rsidP="000424B0">
            <w:pPr>
              <w:suppressAutoHyphens w:val="0"/>
              <w:spacing w:before="40" w:after="40" w:line="240" w:lineRule="auto"/>
              <w:rPr>
                <w:b/>
                <w:i/>
                <w:sz w:val="28"/>
                <w:lang w:val="fr-FR" w:eastAsia="en-IE"/>
              </w:rPr>
            </w:pPr>
            <w:r>
              <w:rPr>
                <w:b/>
                <w:i/>
                <w:color w:val="000000"/>
                <w:sz w:val="28"/>
                <w:szCs w:val="22"/>
                <w:lang w:val="fr-FR" w:eastAsia="en-IE"/>
              </w:rPr>
              <w:t>Thème:</w:t>
            </w:r>
            <w:r w:rsidRPr="000424B0">
              <w:rPr>
                <w:b/>
                <w:i/>
                <w:color w:val="000000"/>
                <w:sz w:val="28"/>
                <w:szCs w:val="22"/>
                <w:lang w:val="fr-FR" w:eastAsia="en-IE"/>
              </w:rPr>
              <w:t xml:space="preserve"> </w:t>
            </w:r>
            <w:r w:rsidRPr="00CE1F09">
              <w:rPr>
                <w:b/>
                <w:i/>
                <w:color w:val="000000"/>
                <w:sz w:val="28"/>
                <w:szCs w:val="22"/>
                <w:lang w:val="fr-FR" w:eastAsia="en-IE"/>
              </w:rPr>
              <w:t>E41 Droit à la santé</w:t>
            </w:r>
          </w:p>
        </w:tc>
      </w:tr>
      <w:tr w:rsidR="00CE1F09" w:rsidRPr="000424B0" w14:paraId="0EBDDF13" w14:textId="77777777" w:rsidTr="000424B0">
        <w:trPr>
          <w:cantSplit/>
        </w:trPr>
        <w:tc>
          <w:tcPr>
            <w:tcW w:w="4520" w:type="dxa"/>
            <w:shd w:val="clear" w:color="auto" w:fill="auto"/>
            <w:hideMark/>
          </w:tcPr>
          <w:p w14:paraId="63823202"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111.130 Étudier le phénomène de la corruption dans le système de santé et prendre des mesures pour garantir à chacun l’accès à des soins de qualité sans établir de discrimination (Allemagne);</w:t>
            </w:r>
          </w:p>
          <w:p w14:paraId="5A2C1FF2" w14:textId="1BFFD940"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473299A6" w14:textId="690C5394"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721ACC0D"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E41 Droit à la santé</w:t>
            </w:r>
          </w:p>
          <w:p w14:paraId="380B900E" w14:textId="0B00FA68"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7B3D3DE8" w14:textId="7623E1ED"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général</w:t>
            </w:r>
          </w:p>
        </w:tc>
        <w:tc>
          <w:tcPr>
            <w:tcW w:w="4600" w:type="dxa"/>
            <w:shd w:val="clear" w:color="auto" w:fill="auto"/>
            <w:hideMark/>
          </w:tcPr>
          <w:p w14:paraId="72EE9252"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777CEDDB" w14:textId="0F36C087"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0E2D901A" w14:textId="77777777" w:rsidTr="000424B0">
        <w:trPr>
          <w:cantSplit/>
        </w:trPr>
        <w:tc>
          <w:tcPr>
            <w:tcW w:w="4520" w:type="dxa"/>
            <w:shd w:val="clear" w:color="auto" w:fill="auto"/>
            <w:hideMark/>
          </w:tcPr>
          <w:p w14:paraId="235B5F59"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111.131 Poursuivre les efforts menés pour lutter contre la mortalité et la morbidité infantiles dans le pays (Éthiopie);</w:t>
            </w:r>
          </w:p>
          <w:p w14:paraId="2523A0C3" w14:textId="0BC920E7"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0DC9B3AC" w14:textId="123D3F1F"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6BD47BFA"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E41 Droit à la santé</w:t>
            </w:r>
          </w:p>
          <w:p w14:paraId="478B27AF" w14:textId="08E2CC27"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0DFE7F8A" w14:textId="47951A7C"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enfants</w:t>
            </w:r>
          </w:p>
        </w:tc>
        <w:tc>
          <w:tcPr>
            <w:tcW w:w="4600" w:type="dxa"/>
            <w:shd w:val="clear" w:color="auto" w:fill="auto"/>
            <w:hideMark/>
          </w:tcPr>
          <w:p w14:paraId="6C3CC130"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776F917E" w14:textId="5ED6CBF7"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5956E6CA" w14:textId="77777777" w:rsidTr="000424B0">
        <w:trPr>
          <w:cantSplit/>
        </w:trPr>
        <w:tc>
          <w:tcPr>
            <w:tcW w:w="4520" w:type="dxa"/>
            <w:shd w:val="clear" w:color="auto" w:fill="auto"/>
            <w:hideMark/>
          </w:tcPr>
          <w:p w14:paraId="44BA6ADD"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111.134 Avec l’appui de l’Organisation mondiale de la Santé et du Programme des Nations Unies pour le développement, poursuivre ses efforts pour améliorer l’accès aux soins (Singapour);</w:t>
            </w:r>
          </w:p>
          <w:p w14:paraId="04FDFCB5" w14:textId="20D38ABC"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52D7DD4E" w14:textId="57B006F9"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0A059F49"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E41 Droit à la santé</w:t>
            </w:r>
          </w:p>
          <w:p w14:paraId="7950D983" w14:textId="058CEA4F"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A28 Coopération avec d'autres institutions et mécanismes internationaux</w:t>
            </w:r>
          </w:p>
          <w:p w14:paraId="2295DE5C" w14:textId="51742821"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3E51DDBE" w14:textId="31B1A96B"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général</w:t>
            </w:r>
          </w:p>
        </w:tc>
        <w:tc>
          <w:tcPr>
            <w:tcW w:w="4600" w:type="dxa"/>
            <w:shd w:val="clear" w:color="auto" w:fill="auto"/>
            <w:hideMark/>
          </w:tcPr>
          <w:p w14:paraId="5D8FA13F"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65B484C8" w14:textId="5DDF3BFF"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7283DCF5" w14:textId="77777777" w:rsidTr="000424B0">
        <w:trPr>
          <w:cantSplit/>
        </w:trPr>
        <w:tc>
          <w:tcPr>
            <w:tcW w:w="4520" w:type="dxa"/>
            <w:shd w:val="clear" w:color="auto" w:fill="auto"/>
            <w:hideMark/>
          </w:tcPr>
          <w:p w14:paraId="5234B2CD"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111.132 Poursuivre la lutte contre l’apparition de maladies d’origine hydrique telles que le choléra, et d’autres maladies infectieuses (Australie);</w:t>
            </w:r>
          </w:p>
          <w:p w14:paraId="75E0B011" w14:textId="742DAE0E"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7C1A5B78" w14:textId="64E0B8C0"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1B634F54"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E41 Droit à la santé</w:t>
            </w:r>
          </w:p>
          <w:p w14:paraId="345F63D8" w14:textId="14BC6B0B"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E26 Droits de l'homme &amp; eau potable et assainissement</w:t>
            </w:r>
          </w:p>
          <w:p w14:paraId="18AC5D0E" w14:textId="22474047"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1A340D6C" w14:textId="29B2ADA4"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général</w:t>
            </w:r>
          </w:p>
        </w:tc>
        <w:tc>
          <w:tcPr>
            <w:tcW w:w="4600" w:type="dxa"/>
            <w:shd w:val="clear" w:color="auto" w:fill="auto"/>
            <w:hideMark/>
          </w:tcPr>
          <w:p w14:paraId="2A485934"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59F3A167" w14:textId="33A6C4BB"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38442ABC" w14:textId="77777777" w:rsidTr="000424B0">
        <w:trPr>
          <w:cantSplit/>
        </w:trPr>
        <w:tc>
          <w:tcPr>
            <w:tcW w:w="4520" w:type="dxa"/>
            <w:tcBorders>
              <w:bottom w:val="dotted" w:sz="4" w:space="0" w:color="auto"/>
            </w:tcBorders>
            <w:shd w:val="clear" w:color="auto" w:fill="auto"/>
            <w:hideMark/>
          </w:tcPr>
          <w:p w14:paraId="26FECD82"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111.65 Intensifier ses efforts par des mesures efficaces afin de promouvoir les droits des groupes vulnérables, en particulier à travers l’éducation et la santé (Viet Nam);</w:t>
            </w:r>
          </w:p>
          <w:p w14:paraId="47C09C76" w14:textId="6E253814"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tcBorders>
              <w:bottom w:val="dotted" w:sz="4" w:space="0" w:color="auto"/>
            </w:tcBorders>
            <w:shd w:val="clear" w:color="auto" w:fill="auto"/>
            <w:hideMark/>
          </w:tcPr>
          <w:p w14:paraId="6D5F7832" w14:textId="13CF652F"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tcBorders>
              <w:bottom w:val="dotted" w:sz="4" w:space="0" w:color="auto"/>
            </w:tcBorders>
            <w:shd w:val="clear" w:color="auto" w:fill="auto"/>
            <w:hideMark/>
          </w:tcPr>
          <w:p w14:paraId="78986187"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E41 Droit à la santé</w:t>
            </w:r>
          </w:p>
          <w:p w14:paraId="6FD45F5B" w14:textId="4BE7042F"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E51 Droit à l'éducation</w:t>
            </w:r>
          </w:p>
          <w:p w14:paraId="5E3FA7E2" w14:textId="2E7BFA6E"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02930B48" w14:textId="2FFFCD50"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général</w:t>
            </w:r>
          </w:p>
        </w:tc>
        <w:tc>
          <w:tcPr>
            <w:tcW w:w="4600" w:type="dxa"/>
            <w:tcBorders>
              <w:bottom w:val="dotted" w:sz="4" w:space="0" w:color="auto"/>
            </w:tcBorders>
            <w:shd w:val="clear" w:color="auto" w:fill="auto"/>
            <w:hideMark/>
          </w:tcPr>
          <w:p w14:paraId="226AEBB9"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5E247909" w14:textId="6B327CBD" w:rsidR="00CE1F09" w:rsidRPr="00CE1F09" w:rsidRDefault="00CE1F09" w:rsidP="000424B0">
            <w:pPr>
              <w:suppressAutoHyphens w:val="0"/>
              <w:spacing w:before="60" w:after="60" w:line="240" w:lineRule="auto"/>
              <w:ind w:left="57" w:right="57"/>
              <w:rPr>
                <w:color w:val="000000"/>
                <w:szCs w:val="22"/>
                <w:lang w:val="fr-FR" w:eastAsia="en-IE"/>
              </w:rPr>
            </w:pPr>
          </w:p>
        </w:tc>
      </w:tr>
      <w:tr w:rsidR="000424B0" w:rsidRPr="000424B0" w14:paraId="581634A9" w14:textId="77777777" w:rsidTr="000424B0">
        <w:trPr>
          <w:cantSplit/>
        </w:trPr>
        <w:tc>
          <w:tcPr>
            <w:tcW w:w="15220" w:type="dxa"/>
            <w:gridSpan w:val="4"/>
            <w:shd w:val="clear" w:color="auto" w:fill="DBE5F1"/>
            <w:hideMark/>
          </w:tcPr>
          <w:p w14:paraId="39CF12EF" w14:textId="284AB397" w:rsidR="000424B0" w:rsidRPr="00CE1F09" w:rsidRDefault="000424B0" w:rsidP="000424B0">
            <w:pPr>
              <w:suppressAutoHyphens w:val="0"/>
              <w:spacing w:before="40" w:after="40" w:line="240" w:lineRule="auto"/>
              <w:rPr>
                <w:b/>
                <w:i/>
                <w:sz w:val="28"/>
                <w:lang w:val="fr-FR" w:eastAsia="en-IE"/>
              </w:rPr>
            </w:pPr>
            <w:r>
              <w:rPr>
                <w:b/>
                <w:i/>
                <w:color w:val="000000"/>
                <w:sz w:val="28"/>
                <w:szCs w:val="22"/>
                <w:lang w:val="fr-FR" w:eastAsia="en-IE"/>
              </w:rPr>
              <w:t>Thème:</w:t>
            </w:r>
            <w:r w:rsidRPr="000424B0">
              <w:rPr>
                <w:b/>
                <w:i/>
                <w:color w:val="000000"/>
                <w:sz w:val="28"/>
                <w:szCs w:val="22"/>
                <w:lang w:val="fr-FR" w:eastAsia="en-IE"/>
              </w:rPr>
              <w:t xml:space="preserve"> </w:t>
            </w:r>
            <w:r w:rsidRPr="00CE1F09">
              <w:rPr>
                <w:b/>
                <w:i/>
                <w:color w:val="000000"/>
                <w:sz w:val="28"/>
                <w:szCs w:val="22"/>
                <w:lang w:val="fr-FR" w:eastAsia="en-IE"/>
              </w:rPr>
              <w:t>E51 Droit à l'éducation</w:t>
            </w:r>
          </w:p>
        </w:tc>
      </w:tr>
      <w:tr w:rsidR="00CE1F09" w:rsidRPr="000424B0" w14:paraId="26D21910" w14:textId="77777777" w:rsidTr="000424B0">
        <w:trPr>
          <w:cantSplit/>
        </w:trPr>
        <w:tc>
          <w:tcPr>
            <w:tcW w:w="4520" w:type="dxa"/>
            <w:shd w:val="clear" w:color="auto" w:fill="auto"/>
            <w:hideMark/>
          </w:tcPr>
          <w:p w14:paraId="7F1B35A4"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112.6 Continuer de mener prioritairement les politiques visant à améliorer l’accès de tous les enfants à l’éducation (Afrique du Sud);</w:t>
            </w:r>
          </w:p>
          <w:p w14:paraId="66EF2F6D" w14:textId="0C37157B"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112</w:t>
            </w:r>
          </w:p>
        </w:tc>
        <w:tc>
          <w:tcPr>
            <w:tcW w:w="1100" w:type="dxa"/>
            <w:shd w:val="clear" w:color="auto" w:fill="auto"/>
            <w:hideMark/>
          </w:tcPr>
          <w:p w14:paraId="47DF12EC" w14:textId="49848A1C"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7893F4D0"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E51 Droit à l'éducation</w:t>
            </w:r>
          </w:p>
          <w:p w14:paraId="79B01D80" w14:textId="5810A68C"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53E5B37D" w14:textId="28289EA2"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enfants</w:t>
            </w:r>
          </w:p>
        </w:tc>
        <w:tc>
          <w:tcPr>
            <w:tcW w:w="4600" w:type="dxa"/>
            <w:shd w:val="clear" w:color="auto" w:fill="auto"/>
            <w:hideMark/>
          </w:tcPr>
          <w:p w14:paraId="36AFBF04"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2E2399DA" w14:textId="34F2971E"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0C676AE2" w14:textId="77777777" w:rsidTr="000424B0">
        <w:trPr>
          <w:cantSplit/>
        </w:trPr>
        <w:tc>
          <w:tcPr>
            <w:tcW w:w="4520" w:type="dxa"/>
            <w:shd w:val="clear" w:color="auto" w:fill="auto"/>
            <w:hideMark/>
          </w:tcPr>
          <w:p w14:paraId="6D908669"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112.14 Poursuivre les efforts visant à promouvoir et à faciliter l’inscription et la scolarisation, particulièrement en ce qui concerne les enfants issus de familles pauvres (Égypte);</w:t>
            </w:r>
          </w:p>
          <w:p w14:paraId="65183E9F" w14:textId="0256E040"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112</w:t>
            </w:r>
          </w:p>
        </w:tc>
        <w:tc>
          <w:tcPr>
            <w:tcW w:w="1100" w:type="dxa"/>
            <w:shd w:val="clear" w:color="auto" w:fill="auto"/>
            <w:hideMark/>
          </w:tcPr>
          <w:p w14:paraId="7329B323" w14:textId="04D47C65"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6C6F235A"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E51 Droit à l'éducation</w:t>
            </w:r>
          </w:p>
          <w:p w14:paraId="2CEB8BED" w14:textId="45AC7D26"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21CA3F53" w14:textId="5C73CB1F"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enfants</w:t>
            </w:r>
          </w:p>
        </w:tc>
        <w:tc>
          <w:tcPr>
            <w:tcW w:w="4600" w:type="dxa"/>
            <w:shd w:val="clear" w:color="auto" w:fill="auto"/>
            <w:hideMark/>
          </w:tcPr>
          <w:p w14:paraId="5B67BBA7"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66EC257F" w14:textId="3ACE850E"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0812B3EF" w14:textId="77777777" w:rsidTr="000424B0">
        <w:trPr>
          <w:cantSplit/>
        </w:trPr>
        <w:tc>
          <w:tcPr>
            <w:tcW w:w="4520" w:type="dxa"/>
            <w:shd w:val="clear" w:color="auto" w:fill="auto"/>
            <w:hideMark/>
          </w:tcPr>
          <w:p w14:paraId="04B8E78F"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112.15 Poursuivre les efforts en vue de promouvoir et de faciliter la scolarisation et la fréquentation scolaire, en particulier pour les familles défavorisées (Togo);</w:t>
            </w:r>
          </w:p>
          <w:p w14:paraId="767C093C" w14:textId="5A635849"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112</w:t>
            </w:r>
          </w:p>
        </w:tc>
        <w:tc>
          <w:tcPr>
            <w:tcW w:w="1100" w:type="dxa"/>
            <w:shd w:val="clear" w:color="auto" w:fill="auto"/>
            <w:hideMark/>
          </w:tcPr>
          <w:p w14:paraId="052B1B2B" w14:textId="613E73DB"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18B13CCE"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E51 Droit à l'éducation</w:t>
            </w:r>
          </w:p>
          <w:p w14:paraId="75994BDD" w14:textId="7F808387"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61BE0182" w14:textId="516DBFB1"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enfants</w:t>
            </w:r>
          </w:p>
        </w:tc>
        <w:tc>
          <w:tcPr>
            <w:tcW w:w="4600" w:type="dxa"/>
            <w:shd w:val="clear" w:color="auto" w:fill="auto"/>
            <w:hideMark/>
          </w:tcPr>
          <w:p w14:paraId="27D7A064"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514CBD9B" w14:textId="2B7BFCC4"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191C0DF6" w14:textId="77777777" w:rsidTr="000424B0">
        <w:trPr>
          <w:cantSplit/>
        </w:trPr>
        <w:tc>
          <w:tcPr>
            <w:tcW w:w="4520" w:type="dxa"/>
            <w:shd w:val="clear" w:color="auto" w:fill="auto"/>
            <w:hideMark/>
          </w:tcPr>
          <w:p w14:paraId="4A4E9350"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112.16 Construire de nouvelles écoles dans les zones reculées du pays (Algérie);</w:t>
            </w:r>
          </w:p>
          <w:p w14:paraId="508D9C62" w14:textId="772B219E"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112</w:t>
            </w:r>
          </w:p>
        </w:tc>
        <w:tc>
          <w:tcPr>
            <w:tcW w:w="1100" w:type="dxa"/>
            <w:shd w:val="clear" w:color="auto" w:fill="auto"/>
            <w:hideMark/>
          </w:tcPr>
          <w:p w14:paraId="3AF81467" w14:textId="7E362614"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29150565"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E51 Droit à l'éducation</w:t>
            </w:r>
          </w:p>
          <w:p w14:paraId="1ABAE50A" w14:textId="1BD6ABAD"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5A338A55" w14:textId="3FD06D42"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enfants</w:t>
            </w:r>
          </w:p>
        </w:tc>
        <w:tc>
          <w:tcPr>
            <w:tcW w:w="4600" w:type="dxa"/>
            <w:shd w:val="clear" w:color="auto" w:fill="auto"/>
            <w:hideMark/>
          </w:tcPr>
          <w:p w14:paraId="22E177DD"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064ED3B2" w14:textId="2B0B0F63"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79BA9293" w14:textId="77777777" w:rsidTr="000424B0">
        <w:trPr>
          <w:cantSplit/>
        </w:trPr>
        <w:tc>
          <w:tcPr>
            <w:tcW w:w="4520" w:type="dxa"/>
            <w:shd w:val="clear" w:color="auto" w:fill="auto"/>
            <w:hideMark/>
          </w:tcPr>
          <w:p w14:paraId="61BF081F"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112.22 Prendre des mesures supplémentaires pour favoriser l’éducation civique et promouvoir la sensibilisation sur les droits de l’homme et garantir l’accès des autochtones à la justice (Suède).</w:t>
            </w:r>
          </w:p>
          <w:p w14:paraId="645055FB" w14:textId="71B7982C"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112</w:t>
            </w:r>
          </w:p>
        </w:tc>
        <w:tc>
          <w:tcPr>
            <w:tcW w:w="1100" w:type="dxa"/>
            <w:shd w:val="clear" w:color="auto" w:fill="auto"/>
            <w:hideMark/>
          </w:tcPr>
          <w:p w14:paraId="781A01C0" w14:textId="214CBA1C"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714EB019"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E51 Droit à l'éducation</w:t>
            </w:r>
          </w:p>
          <w:p w14:paraId="4B423510"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A54 Sensibilisation et diffusion</w:t>
            </w:r>
          </w:p>
          <w:p w14:paraId="3579E01A"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B51 Droit à un recours effectif</w:t>
            </w:r>
          </w:p>
          <w:p w14:paraId="4B2DAAF8" w14:textId="45FA7C28"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G3 Populations autochtones</w:t>
            </w:r>
          </w:p>
          <w:p w14:paraId="7ACB8345" w14:textId="2064D672"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00566AB3"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général</w:t>
            </w:r>
          </w:p>
          <w:p w14:paraId="18C22DBF" w14:textId="7B896645"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populations autochtones</w:t>
            </w:r>
          </w:p>
        </w:tc>
        <w:tc>
          <w:tcPr>
            <w:tcW w:w="4600" w:type="dxa"/>
            <w:shd w:val="clear" w:color="auto" w:fill="auto"/>
            <w:hideMark/>
          </w:tcPr>
          <w:p w14:paraId="779D5A76"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6C61A9C3" w14:textId="00C905FF"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1732ECDF" w14:textId="77777777" w:rsidTr="000424B0">
        <w:trPr>
          <w:cantSplit/>
        </w:trPr>
        <w:tc>
          <w:tcPr>
            <w:tcW w:w="4520" w:type="dxa"/>
            <w:shd w:val="clear" w:color="auto" w:fill="auto"/>
            <w:hideMark/>
          </w:tcPr>
          <w:p w14:paraId="5086989B"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112.7 Poursuivre ses efforts pour étendre l’accès à l’éducation à tous les enfants du primaire et du secondaire, y compris par la mobilisation de davantage de ressources au profit de l’éducation (Malaisie);</w:t>
            </w:r>
          </w:p>
          <w:p w14:paraId="0596119C" w14:textId="11FBE2FC"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112</w:t>
            </w:r>
          </w:p>
        </w:tc>
        <w:tc>
          <w:tcPr>
            <w:tcW w:w="1100" w:type="dxa"/>
            <w:shd w:val="clear" w:color="auto" w:fill="auto"/>
            <w:hideMark/>
          </w:tcPr>
          <w:p w14:paraId="2D4FAE72" w14:textId="634670D8"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7D4A0539"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E51 Droit à l'éducation</w:t>
            </w:r>
          </w:p>
          <w:p w14:paraId="52221E71" w14:textId="0E480DE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A63 Budget et ressources (pour la mise en œuvre des droits de l’homme)</w:t>
            </w:r>
          </w:p>
          <w:p w14:paraId="705DE9F6" w14:textId="6F026628"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64E41584" w14:textId="018CDF70"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enfants</w:t>
            </w:r>
          </w:p>
        </w:tc>
        <w:tc>
          <w:tcPr>
            <w:tcW w:w="4600" w:type="dxa"/>
            <w:shd w:val="clear" w:color="auto" w:fill="auto"/>
            <w:hideMark/>
          </w:tcPr>
          <w:p w14:paraId="2957375F"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1D1A5B72" w14:textId="00DA73E1"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375988C3" w14:textId="77777777" w:rsidTr="000424B0">
        <w:trPr>
          <w:cantSplit/>
        </w:trPr>
        <w:tc>
          <w:tcPr>
            <w:tcW w:w="4520" w:type="dxa"/>
            <w:shd w:val="clear" w:color="auto" w:fill="auto"/>
            <w:hideMark/>
          </w:tcPr>
          <w:p w14:paraId="48398A70"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112.8 Veiller à ce que les garçons et les filles aient un accès égal à l’éducation (Arménie);</w:t>
            </w:r>
          </w:p>
          <w:p w14:paraId="17B5F34B" w14:textId="2C9D0580"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112</w:t>
            </w:r>
          </w:p>
        </w:tc>
        <w:tc>
          <w:tcPr>
            <w:tcW w:w="1100" w:type="dxa"/>
            <w:shd w:val="clear" w:color="auto" w:fill="auto"/>
            <w:hideMark/>
          </w:tcPr>
          <w:p w14:paraId="3F394BD4" w14:textId="3CEA3455"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622AEBF0"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E51 Droit à l'éducation</w:t>
            </w:r>
          </w:p>
          <w:p w14:paraId="55B60F0C"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F12 Discrimination à l'égard des femmes</w:t>
            </w:r>
          </w:p>
          <w:p w14:paraId="02F18A58" w14:textId="23AA4216"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F19 fillettes</w:t>
            </w:r>
          </w:p>
          <w:p w14:paraId="6611BD51" w14:textId="49D1072E"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02A2249C"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enfants</w:t>
            </w:r>
          </w:p>
          <w:p w14:paraId="141EDB29" w14:textId="74DEA9CC"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fillettes</w:t>
            </w:r>
          </w:p>
        </w:tc>
        <w:tc>
          <w:tcPr>
            <w:tcW w:w="4600" w:type="dxa"/>
            <w:shd w:val="clear" w:color="auto" w:fill="auto"/>
            <w:hideMark/>
          </w:tcPr>
          <w:p w14:paraId="107B3704"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7ECA70E2" w14:textId="4C9902EC"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0A334E9D" w14:textId="77777777" w:rsidTr="000424B0">
        <w:trPr>
          <w:cantSplit/>
        </w:trPr>
        <w:tc>
          <w:tcPr>
            <w:tcW w:w="4520" w:type="dxa"/>
            <w:shd w:val="clear" w:color="auto" w:fill="auto"/>
            <w:hideMark/>
          </w:tcPr>
          <w:p w14:paraId="6A345D15"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lastRenderedPageBreak/>
              <w:t>112.9 Prendre les mesures pratiques nécessaires pour assurer l’égalité d’accès des filles à l’éducation à tous les niveaux et redoubler d’efforts pour faire reculer l’analphabétisme des femmes (Slovaquie);</w:t>
            </w:r>
          </w:p>
          <w:p w14:paraId="00E061A8" w14:textId="632C2FB4"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112</w:t>
            </w:r>
          </w:p>
        </w:tc>
        <w:tc>
          <w:tcPr>
            <w:tcW w:w="1100" w:type="dxa"/>
            <w:shd w:val="clear" w:color="auto" w:fill="auto"/>
            <w:hideMark/>
          </w:tcPr>
          <w:p w14:paraId="4E9B2E03" w14:textId="39A711D2"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71368BF0"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E51 Droit à l'éducation</w:t>
            </w:r>
          </w:p>
          <w:p w14:paraId="1B6C89D3"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F12 Discrimination à l'égard des femmes</w:t>
            </w:r>
          </w:p>
          <w:p w14:paraId="41FE0DB1" w14:textId="54A36528"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F19 fillettes</w:t>
            </w:r>
          </w:p>
          <w:p w14:paraId="645DC3FD" w14:textId="60F38A92"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6DFF06CE"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fillettes</w:t>
            </w:r>
          </w:p>
          <w:p w14:paraId="3240F8BD" w14:textId="6B31F096"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femmes</w:t>
            </w:r>
          </w:p>
        </w:tc>
        <w:tc>
          <w:tcPr>
            <w:tcW w:w="4600" w:type="dxa"/>
            <w:shd w:val="clear" w:color="auto" w:fill="auto"/>
            <w:hideMark/>
          </w:tcPr>
          <w:p w14:paraId="43214D37"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019347BA" w14:textId="26D34FC6"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75745CEF" w14:textId="77777777" w:rsidTr="000424B0">
        <w:trPr>
          <w:cantSplit/>
        </w:trPr>
        <w:tc>
          <w:tcPr>
            <w:tcW w:w="4520" w:type="dxa"/>
            <w:shd w:val="clear" w:color="auto" w:fill="auto"/>
            <w:hideMark/>
          </w:tcPr>
          <w:p w14:paraId="0C40A579"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112.10 Poursuivre les efforts destinés à promouvoir la scolarisation des filles à tous les niveaux d’éducation (Sri Lanka);</w:t>
            </w:r>
          </w:p>
          <w:p w14:paraId="6D5B9EAC" w14:textId="6FCA5106"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112</w:t>
            </w:r>
          </w:p>
        </w:tc>
        <w:tc>
          <w:tcPr>
            <w:tcW w:w="1100" w:type="dxa"/>
            <w:shd w:val="clear" w:color="auto" w:fill="auto"/>
            <w:hideMark/>
          </w:tcPr>
          <w:p w14:paraId="18DC2454" w14:textId="56BC6A31"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1A5ABA9F"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E51 Droit à l'éducation</w:t>
            </w:r>
          </w:p>
          <w:p w14:paraId="5A70D71A"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F12 Discrimination à l'égard des femmes</w:t>
            </w:r>
          </w:p>
          <w:p w14:paraId="7D3959B7" w14:textId="25B63736"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F19 fillettes</w:t>
            </w:r>
          </w:p>
          <w:p w14:paraId="0940E0D3" w14:textId="05D3F81D"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506A6A94" w14:textId="4FD577B4"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fillettes</w:t>
            </w:r>
          </w:p>
        </w:tc>
        <w:tc>
          <w:tcPr>
            <w:tcW w:w="4600" w:type="dxa"/>
            <w:shd w:val="clear" w:color="auto" w:fill="auto"/>
            <w:hideMark/>
          </w:tcPr>
          <w:p w14:paraId="642E917D"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1D879539" w14:textId="1E6CEAB4"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090FD323" w14:textId="77777777" w:rsidTr="000424B0">
        <w:trPr>
          <w:cantSplit/>
        </w:trPr>
        <w:tc>
          <w:tcPr>
            <w:tcW w:w="4520" w:type="dxa"/>
            <w:shd w:val="clear" w:color="auto" w:fill="auto"/>
            <w:hideMark/>
          </w:tcPr>
          <w:p w14:paraId="574E51AB"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112.11 Garantir le droit des filles à l’éducation en menant des campagnes de sensibilisation visant les familles et la population en général (Togo);</w:t>
            </w:r>
          </w:p>
          <w:p w14:paraId="0C1E23A1" w14:textId="11998C49"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112</w:t>
            </w:r>
          </w:p>
        </w:tc>
        <w:tc>
          <w:tcPr>
            <w:tcW w:w="1100" w:type="dxa"/>
            <w:shd w:val="clear" w:color="auto" w:fill="auto"/>
            <w:hideMark/>
          </w:tcPr>
          <w:p w14:paraId="509B696F" w14:textId="122343F7"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26F7B2E6"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E51 Droit à l'éducation</w:t>
            </w:r>
          </w:p>
          <w:p w14:paraId="45B8A90E"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F12 Discrimination à l'égard des femmes</w:t>
            </w:r>
          </w:p>
          <w:p w14:paraId="7D40C7F5" w14:textId="0796F81A"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F19 fillettes</w:t>
            </w:r>
          </w:p>
          <w:p w14:paraId="7E18DF66" w14:textId="11F3D41C"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7528B025" w14:textId="6AFE2CAB"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fillettes</w:t>
            </w:r>
          </w:p>
        </w:tc>
        <w:tc>
          <w:tcPr>
            <w:tcW w:w="4600" w:type="dxa"/>
            <w:shd w:val="clear" w:color="auto" w:fill="auto"/>
            <w:hideMark/>
          </w:tcPr>
          <w:p w14:paraId="62ED9E4E"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34FA8011" w14:textId="3A8653F9"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00ED7796" w14:textId="77777777" w:rsidTr="000424B0">
        <w:trPr>
          <w:cantSplit/>
        </w:trPr>
        <w:tc>
          <w:tcPr>
            <w:tcW w:w="4520" w:type="dxa"/>
            <w:shd w:val="clear" w:color="auto" w:fill="auto"/>
            <w:hideMark/>
          </w:tcPr>
          <w:p w14:paraId="64E4C297"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112.12 Prendre de nouvelles mesures pour assurer l’accès à une éducation de qualité et, en particulier, encourager les femmes et les filles à demeurer dans le système scolaire (Australie);</w:t>
            </w:r>
          </w:p>
          <w:p w14:paraId="3F2399B7" w14:textId="18BAB63B"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112</w:t>
            </w:r>
          </w:p>
        </w:tc>
        <w:tc>
          <w:tcPr>
            <w:tcW w:w="1100" w:type="dxa"/>
            <w:shd w:val="clear" w:color="auto" w:fill="auto"/>
            <w:hideMark/>
          </w:tcPr>
          <w:p w14:paraId="755CE694" w14:textId="37083D41"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4FA843A7"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E51 Droit à l'éducation</w:t>
            </w:r>
          </w:p>
          <w:p w14:paraId="56D35DA0"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F12 Discrimination à l'égard des femmes</w:t>
            </w:r>
          </w:p>
          <w:p w14:paraId="14563E54" w14:textId="05382AEC"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F19 fillettes</w:t>
            </w:r>
          </w:p>
          <w:p w14:paraId="1D7DC95D" w14:textId="3AEE8EF5"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09B53F14"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fillettes</w:t>
            </w:r>
          </w:p>
          <w:p w14:paraId="0806B2FB" w14:textId="0A2CD53A"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femmes</w:t>
            </w:r>
          </w:p>
        </w:tc>
        <w:tc>
          <w:tcPr>
            <w:tcW w:w="4600" w:type="dxa"/>
            <w:shd w:val="clear" w:color="auto" w:fill="auto"/>
            <w:hideMark/>
          </w:tcPr>
          <w:p w14:paraId="3C097357"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040CFA5D" w14:textId="59F54052"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23DE47BE" w14:textId="77777777" w:rsidTr="000424B0">
        <w:trPr>
          <w:cantSplit/>
        </w:trPr>
        <w:tc>
          <w:tcPr>
            <w:tcW w:w="4520" w:type="dxa"/>
            <w:tcBorders>
              <w:bottom w:val="dotted" w:sz="4" w:space="0" w:color="auto"/>
            </w:tcBorders>
            <w:shd w:val="clear" w:color="auto" w:fill="auto"/>
            <w:hideMark/>
          </w:tcPr>
          <w:p w14:paraId="68A44FE4"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112.13 Poursuivre les efforts visant à offrir des possibilités d’éducation pour les filles et les garçons handicapés et renforcer les programmes d’alphabétisation des adultes, en particulier des femmes qui vivent dans les zones rurales (Égypte);</w:t>
            </w:r>
          </w:p>
          <w:p w14:paraId="31117901" w14:textId="343604A2"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112</w:t>
            </w:r>
          </w:p>
        </w:tc>
        <w:tc>
          <w:tcPr>
            <w:tcW w:w="1100" w:type="dxa"/>
            <w:tcBorders>
              <w:bottom w:val="dotted" w:sz="4" w:space="0" w:color="auto"/>
            </w:tcBorders>
            <w:shd w:val="clear" w:color="auto" w:fill="auto"/>
            <w:hideMark/>
          </w:tcPr>
          <w:p w14:paraId="0EE39FB3" w14:textId="1DB81DD5"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tcBorders>
              <w:bottom w:val="dotted" w:sz="4" w:space="0" w:color="auto"/>
            </w:tcBorders>
            <w:shd w:val="clear" w:color="auto" w:fill="auto"/>
            <w:hideMark/>
          </w:tcPr>
          <w:p w14:paraId="346AE813"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E51 Droit à l'éducation</w:t>
            </w:r>
          </w:p>
          <w:p w14:paraId="622CFE7E" w14:textId="094197D8"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F41 Personnes handicapées : définition, principes généraux</w:t>
            </w:r>
          </w:p>
          <w:p w14:paraId="7D54A988" w14:textId="2F94E86A"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71645DFC"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personnes handicapées</w:t>
            </w:r>
          </w:p>
          <w:p w14:paraId="4D724FFC" w14:textId="2D95A99B"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personnes venant de zones rurales</w:t>
            </w:r>
          </w:p>
        </w:tc>
        <w:tc>
          <w:tcPr>
            <w:tcW w:w="4600" w:type="dxa"/>
            <w:tcBorders>
              <w:bottom w:val="dotted" w:sz="4" w:space="0" w:color="auto"/>
            </w:tcBorders>
            <w:shd w:val="clear" w:color="auto" w:fill="auto"/>
            <w:hideMark/>
          </w:tcPr>
          <w:p w14:paraId="1D8D51A4"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35735059" w14:textId="2AFFED8A" w:rsidR="00CE1F09" w:rsidRPr="00CE1F09" w:rsidRDefault="00CE1F09" w:rsidP="000424B0">
            <w:pPr>
              <w:suppressAutoHyphens w:val="0"/>
              <w:spacing w:before="60" w:after="60" w:line="240" w:lineRule="auto"/>
              <w:ind w:left="57" w:right="57"/>
              <w:rPr>
                <w:color w:val="000000"/>
                <w:szCs w:val="22"/>
                <w:lang w:val="fr-FR" w:eastAsia="en-IE"/>
              </w:rPr>
            </w:pPr>
          </w:p>
        </w:tc>
      </w:tr>
      <w:tr w:rsidR="000424B0" w:rsidRPr="000424B0" w14:paraId="36B6DC25" w14:textId="77777777" w:rsidTr="000424B0">
        <w:trPr>
          <w:cantSplit/>
        </w:trPr>
        <w:tc>
          <w:tcPr>
            <w:tcW w:w="15220" w:type="dxa"/>
            <w:gridSpan w:val="4"/>
            <w:shd w:val="clear" w:color="auto" w:fill="DBE5F1"/>
            <w:hideMark/>
          </w:tcPr>
          <w:p w14:paraId="237E134B" w14:textId="100B85D1" w:rsidR="000424B0" w:rsidRPr="00CE1F09" w:rsidRDefault="000424B0" w:rsidP="000424B0">
            <w:pPr>
              <w:suppressAutoHyphens w:val="0"/>
              <w:spacing w:before="40" w:after="40" w:line="240" w:lineRule="auto"/>
              <w:rPr>
                <w:b/>
                <w:i/>
                <w:sz w:val="28"/>
                <w:lang w:val="fr-FR" w:eastAsia="en-IE"/>
              </w:rPr>
            </w:pPr>
            <w:r>
              <w:rPr>
                <w:b/>
                <w:i/>
                <w:color w:val="000000"/>
                <w:sz w:val="28"/>
                <w:szCs w:val="22"/>
                <w:lang w:val="fr-FR" w:eastAsia="en-IE"/>
              </w:rPr>
              <w:t>Thème:</w:t>
            </w:r>
            <w:r w:rsidRPr="000424B0">
              <w:rPr>
                <w:b/>
                <w:i/>
                <w:color w:val="000000"/>
                <w:sz w:val="28"/>
                <w:szCs w:val="22"/>
                <w:lang w:val="fr-FR" w:eastAsia="en-IE"/>
              </w:rPr>
              <w:t xml:space="preserve"> </w:t>
            </w:r>
            <w:r w:rsidRPr="00CE1F09">
              <w:rPr>
                <w:b/>
                <w:i/>
                <w:color w:val="000000"/>
                <w:sz w:val="28"/>
                <w:szCs w:val="22"/>
                <w:lang w:val="fr-FR" w:eastAsia="en-IE"/>
              </w:rPr>
              <w:t>F11 Promotion de la femme</w:t>
            </w:r>
          </w:p>
        </w:tc>
      </w:tr>
      <w:tr w:rsidR="00CE1F09" w:rsidRPr="000424B0" w14:paraId="6FDF722A" w14:textId="77777777" w:rsidTr="000424B0">
        <w:trPr>
          <w:cantSplit/>
        </w:trPr>
        <w:tc>
          <w:tcPr>
            <w:tcW w:w="4520" w:type="dxa"/>
            <w:shd w:val="clear" w:color="auto" w:fill="auto"/>
            <w:hideMark/>
          </w:tcPr>
          <w:p w14:paraId="151AD648"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111.55 Intensifier ses efforts pour garantir aux femmes la pleine jouissance de leurs droits civils, politiques, économiques, sociaux et culturels en élaborant des programmes nationaux destinés à promouvoir les organisations et les groupes de femmes en leur fournissant un appui technique et financier et en leur ouvrant l’accès au microcrédit (Royaume-Uni de Grande-Bretagne et d’Irlande du Nord);</w:t>
            </w:r>
          </w:p>
          <w:p w14:paraId="20283E40" w14:textId="53DB51D4"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7C59762C" w14:textId="4A810912"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095E6F5D"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F11 Promotion de la femme</w:t>
            </w:r>
          </w:p>
          <w:p w14:paraId="4A846BBB"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E1 Droits économiques, sociaux et culturels - questions relatives à la mise en œuvre</w:t>
            </w:r>
          </w:p>
          <w:p w14:paraId="7E1D070F" w14:textId="06E2EC00"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D1 Droits civils &amp; politiques - Mesures générales de mise en œuvre</w:t>
            </w:r>
          </w:p>
          <w:p w14:paraId="5F2498A8" w14:textId="1B541FA1"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0F177E82" w14:textId="7E0A1230"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femmes</w:t>
            </w:r>
          </w:p>
        </w:tc>
        <w:tc>
          <w:tcPr>
            <w:tcW w:w="4600" w:type="dxa"/>
            <w:shd w:val="clear" w:color="auto" w:fill="auto"/>
            <w:hideMark/>
          </w:tcPr>
          <w:p w14:paraId="558673FF"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135CF2E8" w14:textId="398B8970"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4B3C6D63" w14:textId="77777777" w:rsidTr="000424B0">
        <w:trPr>
          <w:cantSplit/>
        </w:trPr>
        <w:tc>
          <w:tcPr>
            <w:tcW w:w="4520" w:type="dxa"/>
            <w:shd w:val="clear" w:color="auto" w:fill="auto"/>
            <w:hideMark/>
          </w:tcPr>
          <w:p w14:paraId="403CBB80"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111.57 Continuer à promouvoir les droits de la femme, en mettant l’accent sur l’obtention de résultats tangibles en ce qui concerne, en particulier, l’accès aux services de santé et au marché du travail (Brésil);</w:t>
            </w:r>
          </w:p>
          <w:p w14:paraId="6A2BA4D3" w14:textId="4BA878CA"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071B30AB" w14:textId="77463F02"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22627722"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F11 Promotion de la femme</w:t>
            </w:r>
          </w:p>
          <w:p w14:paraId="102356DA"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E31 Droit au travail</w:t>
            </w:r>
          </w:p>
          <w:p w14:paraId="25A98370"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E41 Droit à la santé</w:t>
            </w:r>
          </w:p>
          <w:p w14:paraId="7E719B64" w14:textId="36C7AFA1"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F12 Discrimination à l'égard des femmes</w:t>
            </w:r>
          </w:p>
          <w:p w14:paraId="664CFE0D" w14:textId="1FD3D368"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3926D3C8" w14:textId="3F738654"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femmes</w:t>
            </w:r>
          </w:p>
        </w:tc>
        <w:tc>
          <w:tcPr>
            <w:tcW w:w="4600" w:type="dxa"/>
            <w:shd w:val="clear" w:color="auto" w:fill="auto"/>
            <w:hideMark/>
          </w:tcPr>
          <w:p w14:paraId="6731E7F3"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21977A52" w14:textId="745EBD29"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2A07C3FB" w14:textId="77777777" w:rsidTr="000424B0">
        <w:trPr>
          <w:cantSplit/>
        </w:trPr>
        <w:tc>
          <w:tcPr>
            <w:tcW w:w="4520" w:type="dxa"/>
            <w:tcBorders>
              <w:bottom w:val="dotted" w:sz="4" w:space="0" w:color="auto"/>
            </w:tcBorders>
            <w:shd w:val="clear" w:color="auto" w:fill="auto"/>
            <w:hideMark/>
          </w:tcPr>
          <w:p w14:paraId="4E118C7E"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111.52 Continuer à faire des efforts et prendre de nouvelles mesures pour améliorer le statut des femmes et promouvoir l’égalité des sexes (Chine);</w:t>
            </w:r>
          </w:p>
          <w:p w14:paraId="683D4162" w14:textId="310F6DAE"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tcBorders>
              <w:bottom w:val="dotted" w:sz="4" w:space="0" w:color="auto"/>
            </w:tcBorders>
            <w:shd w:val="clear" w:color="auto" w:fill="auto"/>
            <w:hideMark/>
          </w:tcPr>
          <w:p w14:paraId="1F29D971" w14:textId="5635F6B0"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tcBorders>
              <w:bottom w:val="dotted" w:sz="4" w:space="0" w:color="auto"/>
            </w:tcBorders>
            <w:shd w:val="clear" w:color="auto" w:fill="auto"/>
            <w:hideMark/>
          </w:tcPr>
          <w:p w14:paraId="4EA8EE42"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F11 Promotion de la femme</w:t>
            </w:r>
          </w:p>
          <w:p w14:paraId="60118DE3" w14:textId="73243241"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F12 Discrimination à l'égard des femmes</w:t>
            </w:r>
          </w:p>
          <w:p w14:paraId="06D6F2CB" w14:textId="7439A66C"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2387938D" w14:textId="140621B4"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femmes</w:t>
            </w:r>
          </w:p>
        </w:tc>
        <w:tc>
          <w:tcPr>
            <w:tcW w:w="4600" w:type="dxa"/>
            <w:tcBorders>
              <w:bottom w:val="dotted" w:sz="4" w:space="0" w:color="auto"/>
            </w:tcBorders>
            <w:shd w:val="clear" w:color="auto" w:fill="auto"/>
            <w:hideMark/>
          </w:tcPr>
          <w:p w14:paraId="7FEEAE0E"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23345759" w14:textId="04403184" w:rsidR="00CE1F09" w:rsidRPr="00CE1F09" w:rsidRDefault="00CE1F09" w:rsidP="000424B0">
            <w:pPr>
              <w:suppressAutoHyphens w:val="0"/>
              <w:spacing w:before="60" w:after="60" w:line="240" w:lineRule="auto"/>
              <w:ind w:left="57" w:right="57"/>
              <w:rPr>
                <w:color w:val="000000"/>
                <w:szCs w:val="22"/>
                <w:lang w:val="fr-FR" w:eastAsia="en-IE"/>
              </w:rPr>
            </w:pPr>
          </w:p>
        </w:tc>
      </w:tr>
      <w:tr w:rsidR="000424B0" w:rsidRPr="000424B0" w14:paraId="11BD90B8" w14:textId="77777777" w:rsidTr="000424B0">
        <w:trPr>
          <w:cantSplit/>
        </w:trPr>
        <w:tc>
          <w:tcPr>
            <w:tcW w:w="15220" w:type="dxa"/>
            <w:gridSpan w:val="4"/>
            <w:shd w:val="clear" w:color="auto" w:fill="DBE5F1"/>
            <w:hideMark/>
          </w:tcPr>
          <w:p w14:paraId="1D5645B9" w14:textId="564B73A7" w:rsidR="000424B0" w:rsidRPr="00CE1F09" w:rsidRDefault="000424B0" w:rsidP="000424B0">
            <w:pPr>
              <w:suppressAutoHyphens w:val="0"/>
              <w:spacing w:before="40" w:after="40" w:line="240" w:lineRule="auto"/>
              <w:rPr>
                <w:b/>
                <w:i/>
                <w:sz w:val="28"/>
                <w:lang w:val="fr-FR" w:eastAsia="en-IE"/>
              </w:rPr>
            </w:pPr>
            <w:r>
              <w:rPr>
                <w:b/>
                <w:i/>
                <w:color w:val="000000"/>
                <w:sz w:val="28"/>
                <w:szCs w:val="22"/>
                <w:lang w:val="fr-FR" w:eastAsia="en-IE"/>
              </w:rPr>
              <w:t>Thème:</w:t>
            </w:r>
            <w:r w:rsidRPr="000424B0">
              <w:rPr>
                <w:b/>
                <w:i/>
                <w:color w:val="000000"/>
                <w:sz w:val="28"/>
                <w:szCs w:val="22"/>
                <w:lang w:val="fr-FR" w:eastAsia="en-IE"/>
              </w:rPr>
              <w:t xml:space="preserve"> </w:t>
            </w:r>
            <w:r w:rsidRPr="00CE1F09">
              <w:rPr>
                <w:b/>
                <w:i/>
                <w:color w:val="000000"/>
                <w:sz w:val="28"/>
                <w:szCs w:val="22"/>
                <w:lang w:val="fr-FR" w:eastAsia="en-IE"/>
              </w:rPr>
              <w:t>F12 Discrimination à l'égard des femmes</w:t>
            </w:r>
          </w:p>
        </w:tc>
      </w:tr>
      <w:tr w:rsidR="00CE1F09" w:rsidRPr="000424B0" w14:paraId="3BF42591" w14:textId="77777777" w:rsidTr="000424B0">
        <w:trPr>
          <w:cantSplit/>
        </w:trPr>
        <w:tc>
          <w:tcPr>
            <w:tcW w:w="4520" w:type="dxa"/>
            <w:shd w:val="clear" w:color="auto" w:fill="auto"/>
            <w:hideMark/>
          </w:tcPr>
          <w:p w14:paraId="16DD55B3"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111.79 Poursuivre ses efforts pour renforcer la lutte contre la discrimination dont les femmes sont victimes (Algérie);</w:t>
            </w:r>
          </w:p>
          <w:p w14:paraId="30659366" w14:textId="7A91D6EB"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4A05FB85" w14:textId="5D0B3A3A"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1E401215"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F12 Discrimination à l'égard des femmes</w:t>
            </w:r>
          </w:p>
          <w:p w14:paraId="495E096A" w14:textId="72669BBF"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628F034B" w14:textId="0E7C6A57"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femmes</w:t>
            </w:r>
          </w:p>
        </w:tc>
        <w:tc>
          <w:tcPr>
            <w:tcW w:w="4600" w:type="dxa"/>
            <w:shd w:val="clear" w:color="auto" w:fill="auto"/>
            <w:hideMark/>
          </w:tcPr>
          <w:p w14:paraId="4F24DD0C"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237E3641" w14:textId="6025A7A9"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3A2F5FD4" w14:textId="77777777" w:rsidTr="000424B0">
        <w:trPr>
          <w:cantSplit/>
        </w:trPr>
        <w:tc>
          <w:tcPr>
            <w:tcW w:w="4520" w:type="dxa"/>
            <w:shd w:val="clear" w:color="auto" w:fill="auto"/>
            <w:hideMark/>
          </w:tcPr>
          <w:p w14:paraId="782B96A5"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111.82 Continuer à prendre les mesures requises pour éliminer complètement toutes les formes de discrimination envers les femmes et garantir l’égalité des sexes (Cuba);</w:t>
            </w:r>
          </w:p>
          <w:p w14:paraId="2052103B" w14:textId="33DD0AE8"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0F1E7BE2" w14:textId="5BAC136A"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03B890D9"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F12 Discrimination à l'égard des femmes</w:t>
            </w:r>
          </w:p>
          <w:p w14:paraId="519B9303" w14:textId="5B34B2B5"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1F83442D" w14:textId="101D9078"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femmes</w:t>
            </w:r>
          </w:p>
        </w:tc>
        <w:tc>
          <w:tcPr>
            <w:tcW w:w="4600" w:type="dxa"/>
            <w:shd w:val="clear" w:color="auto" w:fill="auto"/>
            <w:hideMark/>
          </w:tcPr>
          <w:p w14:paraId="0FE77085"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09DB393C" w14:textId="2005F790"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6EF537BE" w14:textId="77777777" w:rsidTr="000424B0">
        <w:trPr>
          <w:cantSplit/>
        </w:trPr>
        <w:tc>
          <w:tcPr>
            <w:tcW w:w="4520" w:type="dxa"/>
            <w:shd w:val="clear" w:color="auto" w:fill="auto"/>
            <w:hideMark/>
          </w:tcPr>
          <w:p w14:paraId="0772BB2D"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111.56 Poursuivre ses efforts pour promouvoir l’égalité des femmes, avec l’aide de la communauté internationale (Bangladesh);</w:t>
            </w:r>
          </w:p>
          <w:p w14:paraId="467C2839" w14:textId="6CF44918"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790FF987" w14:textId="20327345"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61314F70"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F12 Discrimination à l'égard des femmes</w:t>
            </w:r>
          </w:p>
          <w:p w14:paraId="64F87DE7" w14:textId="41C9438D"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A28 Coopération avec d'autres institutions et mécanismes internationaux</w:t>
            </w:r>
          </w:p>
          <w:p w14:paraId="06FF126F" w14:textId="3AECDE6F"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74E49E1C" w14:textId="3CAF4997"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femmes</w:t>
            </w:r>
          </w:p>
        </w:tc>
        <w:tc>
          <w:tcPr>
            <w:tcW w:w="4600" w:type="dxa"/>
            <w:shd w:val="clear" w:color="auto" w:fill="auto"/>
            <w:hideMark/>
          </w:tcPr>
          <w:p w14:paraId="79A23FB1"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019291EF" w14:textId="6E3D5C13"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089164D3" w14:textId="77777777" w:rsidTr="000424B0">
        <w:trPr>
          <w:cantSplit/>
        </w:trPr>
        <w:tc>
          <w:tcPr>
            <w:tcW w:w="4520" w:type="dxa"/>
            <w:shd w:val="clear" w:color="auto" w:fill="auto"/>
            <w:hideMark/>
          </w:tcPr>
          <w:p w14:paraId="0D901B2C"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111.47 Allouer un budget suffisant pour mettre pleinement en œuvre son plan d’action pour la protection et la promotion des droits des femmes (Philippines);</w:t>
            </w:r>
          </w:p>
          <w:p w14:paraId="50685D86" w14:textId="409139E7"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6B4FF7A0" w14:textId="35B8DCD4"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05735144"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F12 Discrimination à l'égard des femmes</w:t>
            </w:r>
          </w:p>
          <w:p w14:paraId="339F4BD9"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A46 Plans d’action nationaux relatifs aux droits de l’homme (ou à des domaines spécifiques)</w:t>
            </w:r>
          </w:p>
          <w:p w14:paraId="7DAA65CA" w14:textId="34015ED1"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A63 Budget et ressources (pour la mise en œuvre des droits de l’homme)</w:t>
            </w:r>
          </w:p>
          <w:p w14:paraId="3662C209" w14:textId="181D78F2"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75DB9674" w14:textId="2A13887A"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femmes</w:t>
            </w:r>
          </w:p>
        </w:tc>
        <w:tc>
          <w:tcPr>
            <w:tcW w:w="4600" w:type="dxa"/>
            <w:shd w:val="clear" w:color="auto" w:fill="auto"/>
            <w:hideMark/>
          </w:tcPr>
          <w:p w14:paraId="4A56D5CB"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0427DE8C" w14:textId="030F677D"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3510267F" w14:textId="77777777" w:rsidTr="000424B0">
        <w:trPr>
          <w:cantSplit/>
        </w:trPr>
        <w:tc>
          <w:tcPr>
            <w:tcW w:w="4520" w:type="dxa"/>
            <w:shd w:val="clear" w:color="auto" w:fill="auto"/>
            <w:hideMark/>
          </w:tcPr>
          <w:p w14:paraId="6531011C"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111.90 Lancer une campagne nationale de lutte contre toutes les formes de marginalisation ou de discrimination fondée sur le sexe, la religion ou l’origine ethnique (Sierra Leone);</w:t>
            </w:r>
          </w:p>
          <w:p w14:paraId="4CD59C76" w14:textId="7618EC90"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6B5DFDE3" w14:textId="61F4CDE5"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4ACAC667"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F12 Discrimination à l'égard des femmes</w:t>
            </w:r>
          </w:p>
          <w:p w14:paraId="5B4E2674" w14:textId="012D8819"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B31 Non-discrimination</w:t>
            </w:r>
          </w:p>
          <w:p w14:paraId="32282804" w14:textId="7AAC5117"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4E298107"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femmes</w:t>
            </w:r>
          </w:p>
          <w:p w14:paraId="0FE1D817" w14:textId="23E40A8D"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minorités raciales, ethniques, linguistiques, religieuses ou communautés fondées sur l’ascendance</w:t>
            </w:r>
          </w:p>
        </w:tc>
        <w:tc>
          <w:tcPr>
            <w:tcW w:w="4600" w:type="dxa"/>
            <w:shd w:val="clear" w:color="auto" w:fill="auto"/>
            <w:hideMark/>
          </w:tcPr>
          <w:p w14:paraId="4768A534"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662BB01D" w14:textId="531D80BB"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43A9AC1E" w14:textId="77777777" w:rsidTr="000424B0">
        <w:trPr>
          <w:cantSplit/>
        </w:trPr>
        <w:tc>
          <w:tcPr>
            <w:tcW w:w="4520" w:type="dxa"/>
            <w:shd w:val="clear" w:color="auto" w:fill="auto"/>
            <w:hideMark/>
          </w:tcPr>
          <w:p w14:paraId="4AA6BA3D"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111.87 Accélérer la révision, puis la réforme du Code de la famille afin d’éliminer toutes les dispositions discriminatoires qui y subsistent (Espagne);</w:t>
            </w:r>
          </w:p>
          <w:p w14:paraId="47A1A76F" w14:textId="48709800"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04DE22A2" w14:textId="228DEEFC"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40534175"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F12 Discrimination à l'égard des femmes</w:t>
            </w:r>
          </w:p>
          <w:p w14:paraId="6CD45E1E"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B31 Non-discrimination</w:t>
            </w:r>
          </w:p>
          <w:p w14:paraId="32EC1FA9" w14:textId="5502F095"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A41 Cadre constitutionnel et législatif</w:t>
            </w:r>
          </w:p>
          <w:p w14:paraId="106850CD" w14:textId="57D5B17E"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58E3445E" w14:textId="3E263B9F"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général</w:t>
            </w:r>
          </w:p>
        </w:tc>
        <w:tc>
          <w:tcPr>
            <w:tcW w:w="4600" w:type="dxa"/>
            <w:shd w:val="clear" w:color="auto" w:fill="auto"/>
            <w:hideMark/>
          </w:tcPr>
          <w:p w14:paraId="4F9E5622"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21C2A7BC" w14:textId="1C766CB3"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5C129151" w14:textId="77777777" w:rsidTr="000424B0">
        <w:trPr>
          <w:cantSplit/>
        </w:trPr>
        <w:tc>
          <w:tcPr>
            <w:tcW w:w="4520" w:type="dxa"/>
            <w:shd w:val="clear" w:color="auto" w:fill="auto"/>
            <w:hideMark/>
          </w:tcPr>
          <w:p w14:paraId="0303519B"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111.86 Poursuivre ses efforts pour instaurer l’égalité entre hommes et femmes en matière de succession et de propriété (Angola);</w:t>
            </w:r>
          </w:p>
          <w:p w14:paraId="5F3CC60D" w14:textId="3D882F7B"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01C10BB4" w14:textId="0371204D"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6287405F"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F12 Discrimination à l'égard des femmes</w:t>
            </w:r>
          </w:p>
          <w:p w14:paraId="0B6BE718" w14:textId="2A2B8482"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D8 Droits relatifs au mariage et à la famille</w:t>
            </w:r>
          </w:p>
          <w:p w14:paraId="56ECDAEE" w14:textId="76D94A12"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65EAA38C" w14:textId="6BFD2BA8"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femmes</w:t>
            </w:r>
          </w:p>
        </w:tc>
        <w:tc>
          <w:tcPr>
            <w:tcW w:w="4600" w:type="dxa"/>
            <w:shd w:val="clear" w:color="auto" w:fill="auto"/>
            <w:hideMark/>
          </w:tcPr>
          <w:p w14:paraId="5F820D11"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759123AD" w14:textId="20913862"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7BD339CE" w14:textId="77777777" w:rsidTr="000424B0">
        <w:trPr>
          <w:cantSplit/>
        </w:trPr>
        <w:tc>
          <w:tcPr>
            <w:tcW w:w="4520" w:type="dxa"/>
            <w:shd w:val="clear" w:color="auto" w:fill="auto"/>
            <w:hideMark/>
          </w:tcPr>
          <w:p w14:paraId="70EEE884"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111.58 Poursuivre ses efforts pour garantir aux femmes l’égalité d’accès au marché du travail, notamment à travers des programmes de formation professionnelle spécialement conçus (Égypte);</w:t>
            </w:r>
          </w:p>
          <w:p w14:paraId="4F5DB8CD" w14:textId="02F6B613"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3B2BAF0E" w14:textId="7B31EBE5"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73C57CE7"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F12 Discrimination à l'égard des femmes</w:t>
            </w:r>
          </w:p>
          <w:p w14:paraId="40EE15B8"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E31 Droit au travail</w:t>
            </w:r>
          </w:p>
          <w:p w14:paraId="74BEEBEF" w14:textId="7A55997C"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E51 Droit à l'éducation</w:t>
            </w:r>
          </w:p>
          <w:p w14:paraId="2AA30BFB" w14:textId="379CE227"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15E77645" w14:textId="5EDFFA49"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femmes</w:t>
            </w:r>
          </w:p>
        </w:tc>
        <w:tc>
          <w:tcPr>
            <w:tcW w:w="4600" w:type="dxa"/>
            <w:shd w:val="clear" w:color="auto" w:fill="auto"/>
            <w:hideMark/>
          </w:tcPr>
          <w:p w14:paraId="1ABECAAD"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6BB0E1CC" w14:textId="7F5321B7"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7620824C" w14:textId="77777777" w:rsidTr="000424B0">
        <w:trPr>
          <w:cantSplit/>
        </w:trPr>
        <w:tc>
          <w:tcPr>
            <w:tcW w:w="4520" w:type="dxa"/>
            <w:shd w:val="clear" w:color="auto" w:fill="auto"/>
            <w:hideMark/>
          </w:tcPr>
          <w:p w14:paraId="07E7B917"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 xml:space="preserve">111.88 Engager prioritairement, avec l’appui du Haut-Commissariat aux droits de l’homme et de la communauté internationale, une réforme législative visant à harmoniser le droit congolais avec la Convention sur l’élimination de toutes les formes de discrimination à l’égard des femmes, abroger les dispositions discriminatoires contenues dans le Code de la famille, le Code pénal et le droit fiscal, afin d’instaurer l’égalité </w:t>
            </w:r>
            <w:r w:rsidRPr="00CE1F09">
              <w:rPr>
                <w:color w:val="000000"/>
                <w:szCs w:val="22"/>
                <w:lang w:val="fr-FR" w:eastAsia="en-IE"/>
              </w:rPr>
              <w:lastRenderedPageBreak/>
              <w:t>juridique et de permettre une égalité effective pour les femmes, et adopter une loi générale sur les violences envers les femmes (Uruguay);</w:t>
            </w:r>
          </w:p>
          <w:p w14:paraId="715D86D9" w14:textId="019071ED"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43A93DEA" w14:textId="571BE8F2"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lastRenderedPageBreak/>
              <w:t>Acceptée</w:t>
            </w:r>
          </w:p>
        </w:tc>
        <w:tc>
          <w:tcPr>
            <w:tcW w:w="5000" w:type="dxa"/>
            <w:shd w:val="clear" w:color="auto" w:fill="auto"/>
            <w:hideMark/>
          </w:tcPr>
          <w:p w14:paraId="646A82F3"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F12 Discrimination à l'égard des femmes</w:t>
            </w:r>
          </w:p>
          <w:p w14:paraId="48EA5A0C"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F13 Violence fondée sur le sexe</w:t>
            </w:r>
          </w:p>
          <w:p w14:paraId="04D9C116"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A28 Coopération avec d'autres institutions et mécanismes internationaux</w:t>
            </w:r>
          </w:p>
          <w:p w14:paraId="232D64A6" w14:textId="618D4D42"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A41 Cadre constitutionnel et législatif</w:t>
            </w:r>
          </w:p>
          <w:p w14:paraId="4E7017E6" w14:textId="4FCFF6FB"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4EB915DF" w14:textId="7857CAA1"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femmes</w:t>
            </w:r>
          </w:p>
        </w:tc>
        <w:tc>
          <w:tcPr>
            <w:tcW w:w="4600" w:type="dxa"/>
            <w:shd w:val="clear" w:color="auto" w:fill="auto"/>
            <w:hideMark/>
          </w:tcPr>
          <w:p w14:paraId="5912C8C8"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2D88DA03" w14:textId="03CE8051"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5F0D6BCE" w14:textId="77777777" w:rsidTr="000424B0">
        <w:trPr>
          <w:cantSplit/>
        </w:trPr>
        <w:tc>
          <w:tcPr>
            <w:tcW w:w="4520" w:type="dxa"/>
            <w:shd w:val="clear" w:color="auto" w:fill="auto"/>
            <w:hideMark/>
          </w:tcPr>
          <w:p w14:paraId="0118D2D3"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lastRenderedPageBreak/>
              <w:t>111.85 Garantir l’égalité des sexes en matière de succession, et protéger les femmes contre les pratiques traditionnelles néfastes (Côte d’Ivoire);</w:t>
            </w:r>
          </w:p>
          <w:p w14:paraId="58339C50" w14:textId="4D877107"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62909F3E" w14:textId="2ECDD8AF"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5F5B0EFE"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F12 Discrimination à l'égard des femmes</w:t>
            </w:r>
          </w:p>
          <w:p w14:paraId="1553E7E2"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F13 Violence fondée sur le sexe</w:t>
            </w:r>
          </w:p>
          <w:p w14:paraId="6C098DB8" w14:textId="435B0176"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D8 Droits relatifs au mariage et à la famille</w:t>
            </w:r>
          </w:p>
          <w:p w14:paraId="105AFF7A" w14:textId="35638AD4"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6139F67F" w14:textId="41E98983"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femmes</w:t>
            </w:r>
          </w:p>
        </w:tc>
        <w:tc>
          <w:tcPr>
            <w:tcW w:w="4600" w:type="dxa"/>
            <w:shd w:val="clear" w:color="auto" w:fill="auto"/>
            <w:hideMark/>
          </w:tcPr>
          <w:p w14:paraId="44F11D58"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07B25256" w14:textId="335612E8"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5A4E1113" w14:textId="77777777" w:rsidTr="000424B0">
        <w:trPr>
          <w:cantSplit/>
        </w:trPr>
        <w:tc>
          <w:tcPr>
            <w:tcW w:w="4520" w:type="dxa"/>
            <w:tcBorders>
              <w:bottom w:val="dotted" w:sz="4" w:space="0" w:color="auto"/>
            </w:tcBorders>
            <w:shd w:val="clear" w:color="auto" w:fill="auto"/>
            <w:hideMark/>
          </w:tcPr>
          <w:p w14:paraId="5491F339"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111.83 Lutter contre la discrimination fondée sur le sexe et mettre en œuvre la résolution 1325 du Conseil de sécurité des Nations Unies et les résolutions connexes concernant les femmes, la paix et la sécurité (Estonie);</w:t>
            </w:r>
          </w:p>
          <w:p w14:paraId="20EDB161" w14:textId="2CEF8E4A"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tcBorders>
              <w:bottom w:val="dotted" w:sz="4" w:space="0" w:color="auto"/>
            </w:tcBorders>
            <w:shd w:val="clear" w:color="auto" w:fill="auto"/>
            <w:hideMark/>
          </w:tcPr>
          <w:p w14:paraId="64C63D34" w14:textId="0875C717"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tcBorders>
              <w:bottom w:val="dotted" w:sz="4" w:space="0" w:color="auto"/>
            </w:tcBorders>
            <w:shd w:val="clear" w:color="auto" w:fill="auto"/>
            <w:hideMark/>
          </w:tcPr>
          <w:p w14:paraId="6E4F87D0"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F12 Discrimination à l'égard des femmes</w:t>
            </w:r>
          </w:p>
          <w:p w14:paraId="11C3D6C9" w14:textId="4EF37EAD"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F14 Participation des femmes à la vie politique et publique</w:t>
            </w:r>
          </w:p>
          <w:p w14:paraId="08899391" w14:textId="776D6867"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2426CF88" w14:textId="7A092DB1"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femmes</w:t>
            </w:r>
          </w:p>
        </w:tc>
        <w:tc>
          <w:tcPr>
            <w:tcW w:w="4600" w:type="dxa"/>
            <w:tcBorders>
              <w:bottom w:val="dotted" w:sz="4" w:space="0" w:color="auto"/>
            </w:tcBorders>
            <w:shd w:val="clear" w:color="auto" w:fill="auto"/>
            <w:hideMark/>
          </w:tcPr>
          <w:p w14:paraId="00332969"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7FF44D7F" w14:textId="33753B6A" w:rsidR="00CE1F09" w:rsidRPr="00CE1F09" w:rsidRDefault="00CE1F09" w:rsidP="000424B0">
            <w:pPr>
              <w:suppressAutoHyphens w:val="0"/>
              <w:spacing w:before="60" w:after="60" w:line="240" w:lineRule="auto"/>
              <w:ind w:left="57" w:right="57"/>
              <w:rPr>
                <w:color w:val="000000"/>
                <w:szCs w:val="22"/>
                <w:lang w:val="fr-FR" w:eastAsia="en-IE"/>
              </w:rPr>
            </w:pPr>
          </w:p>
        </w:tc>
      </w:tr>
      <w:tr w:rsidR="000424B0" w:rsidRPr="000424B0" w14:paraId="126D26FA" w14:textId="77777777" w:rsidTr="000424B0">
        <w:trPr>
          <w:cantSplit/>
        </w:trPr>
        <w:tc>
          <w:tcPr>
            <w:tcW w:w="15220" w:type="dxa"/>
            <w:gridSpan w:val="4"/>
            <w:shd w:val="clear" w:color="auto" w:fill="DBE5F1"/>
            <w:hideMark/>
          </w:tcPr>
          <w:p w14:paraId="2B37B024" w14:textId="59AB935F" w:rsidR="000424B0" w:rsidRPr="00CE1F09" w:rsidRDefault="000424B0" w:rsidP="000424B0">
            <w:pPr>
              <w:suppressAutoHyphens w:val="0"/>
              <w:spacing w:before="40" w:after="40" w:line="240" w:lineRule="auto"/>
              <w:rPr>
                <w:b/>
                <w:i/>
                <w:sz w:val="28"/>
                <w:lang w:val="fr-FR" w:eastAsia="en-IE"/>
              </w:rPr>
            </w:pPr>
            <w:r>
              <w:rPr>
                <w:b/>
                <w:i/>
                <w:color w:val="000000"/>
                <w:sz w:val="28"/>
                <w:szCs w:val="22"/>
                <w:lang w:val="fr-FR" w:eastAsia="en-IE"/>
              </w:rPr>
              <w:t>Thème:</w:t>
            </w:r>
            <w:r w:rsidRPr="000424B0">
              <w:rPr>
                <w:b/>
                <w:i/>
                <w:color w:val="000000"/>
                <w:sz w:val="28"/>
                <w:szCs w:val="22"/>
                <w:lang w:val="fr-FR" w:eastAsia="en-IE"/>
              </w:rPr>
              <w:t xml:space="preserve"> </w:t>
            </w:r>
            <w:r w:rsidRPr="00CE1F09">
              <w:rPr>
                <w:b/>
                <w:i/>
                <w:color w:val="000000"/>
                <w:sz w:val="28"/>
                <w:szCs w:val="22"/>
                <w:lang w:val="fr-FR" w:eastAsia="en-IE"/>
              </w:rPr>
              <w:t>F13 Violence fondée sur le sexe</w:t>
            </w:r>
          </w:p>
        </w:tc>
      </w:tr>
      <w:tr w:rsidR="00CE1F09" w:rsidRPr="000424B0" w14:paraId="44304618" w14:textId="77777777" w:rsidTr="000424B0">
        <w:trPr>
          <w:cantSplit/>
        </w:trPr>
        <w:tc>
          <w:tcPr>
            <w:tcW w:w="4520" w:type="dxa"/>
            <w:shd w:val="clear" w:color="auto" w:fill="auto"/>
            <w:hideMark/>
          </w:tcPr>
          <w:p w14:paraId="749CF27C"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111.89 Intensifier ses efforts pour abolir les pratiques traditionnelles discriminatoires en organisant des campagnes de sensibilisation à grande échelle sur les droits de la femme, visant prioritairement les dirigeants communautaires et religieux, et la population dans son ensemble (Liechtenstein);</w:t>
            </w:r>
          </w:p>
          <w:p w14:paraId="007D0CC1" w14:textId="14FD092D"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510E88B2" w14:textId="66096174"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1F2A67AD"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F13 Violence fondée sur le sexe</w:t>
            </w:r>
          </w:p>
          <w:p w14:paraId="54201659" w14:textId="4B858FD7"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1497103F"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général</w:t>
            </w:r>
          </w:p>
          <w:p w14:paraId="359F07E8" w14:textId="03380BE7"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femmes</w:t>
            </w:r>
          </w:p>
        </w:tc>
        <w:tc>
          <w:tcPr>
            <w:tcW w:w="4600" w:type="dxa"/>
            <w:shd w:val="clear" w:color="auto" w:fill="auto"/>
            <w:hideMark/>
          </w:tcPr>
          <w:p w14:paraId="0D87F44B"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30FF10B2" w14:textId="4FFB1ACA"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0D18E905" w14:textId="77777777" w:rsidTr="000424B0">
        <w:trPr>
          <w:cantSplit/>
        </w:trPr>
        <w:tc>
          <w:tcPr>
            <w:tcW w:w="4520" w:type="dxa"/>
            <w:shd w:val="clear" w:color="auto" w:fill="auto"/>
            <w:hideMark/>
          </w:tcPr>
          <w:p w14:paraId="7FCCACA4"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111.97 Poursuivre sans relâche les politiques impressionnantes menées en faveur de l’égalité des sexes, notamment par le renforcement de la lutte contre les violences fondées sur le sexe (Lesotho);</w:t>
            </w:r>
          </w:p>
          <w:p w14:paraId="0AFDE0DC" w14:textId="5855EBAA"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74BE17B6" w14:textId="35ADDC57"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53777036"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F13 Violence fondée sur le sexe</w:t>
            </w:r>
          </w:p>
          <w:p w14:paraId="55302914" w14:textId="45524962"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3BA09734" w14:textId="66E7C95F"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femmes</w:t>
            </w:r>
          </w:p>
        </w:tc>
        <w:tc>
          <w:tcPr>
            <w:tcW w:w="4600" w:type="dxa"/>
            <w:shd w:val="clear" w:color="auto" w:fill="auto"/>
            <w:hideMark/>
          </w:tcPr>
          <w:p w14:paraId="5410061C"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1AD589EC" w14:textId="05993CAC"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0EF8A42F" w14:textId="77777777" w:rsidTr="000424B0">
        <w:trPr>
          <w:cantSplit/>
        </w:trPr>
        <w:tc>
          <w:tcPr>
            <w:tcW w:w="4520" w:type="dxa"/>
            <w:shd w:val="clear" w:color="auto" w:fill="auto"/>
            <w:hideMark/>
          </w:tcPr>
          <w:p w14:paraId="53B8F0FC"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111.98 Élaborer et mettre en œuvre un plan d’action pour lutter contre les violences fondées sur le sexe, en particulier les violences intrafamiliales et le harcèlement sexuel (Sierra Leone);</w:t>
            </w:r>
          </w:p>
          <w:p w14:paraId="0FB026D5" w14:textId="487B9C10"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51583D8C" w14:textId="16AAD0B8"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58CBD71F"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F13 Violence fondée sur le sexe</w:t>
            </w:r>
          </w:p>
          <w:p w14:paraId="2AF8077E" w14:textId="305666D1"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413E147A" w14:textId="3C9396CF"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femmes</w:t>
            </w:r>
          </w:p>
        </w:tc>
        <w:tc>
          <w:tcPr>
            <w:tcW w:w="4600" w:type="dxa"/>
            <w:shd w:val="clear" w:color="auto" w:fill="auto"/>
            <w:hideMark/>
          </w:tcPr>
          <w:p w14:paraId="347A57FD"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05A46663" w14:textId="6C6AA492"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15EE8CBE" w14:textId="77777777" w:rsidTr="000424B0">
        <w:trPr>
          <w:cantSplit/>
        </w:trPr>
        <w:tc>
          <w:tcPr>
            <w:tcW w:w="4520" w:type="dxa"/>
            <w:shd w:val="clear" w:color="auto" w:fill="auto"/>
            <w:hideMark/>
          </w:tcPr>
          <w:p w14:paraId="3EAC02D4"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111.99 Élaborer et mettre en œuvre, en collaboration avec la société civile, une stratégie nationale globale de lutte contre la violence sexiste, y compris la violence intrafamiliale, le harcèlement sexuel et les pratiques traditionnelles néfastes, notamment les mutilations génitales féminines (Irlande);</w:t>
            </w:r>
          </w:p>
          <w:p w14:paraId="73BF45BC" w14:textId="42713545"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2628BB5B" w14:textId="3F443CB8"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4905AAC0"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F13 Violence fondée sur le sexe</w:t>
            </w:r>
          </w:p>
          <w:p w14:paraId="001E778D" w14:textId="5E71603F"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03A84D8E" w14:textId="1D6FA64D"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femmes</w:t>
            </w:r>
          </w:p>
        </w:tc>
        <w:tc>
          <w:tcPr>
            <w:tcW w:w="4600" w:type="dxa"/>
            <w:shd w:val="clear" w:color="auto" w:fill="auto"/>
            <w:hideMark/>
          </w:tcPr>
          <w:p w14:paraId="76A4A7BA"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6AB3FC9A" w14:textId="7161C6B8"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2E97C46F" w14:textId="77777777" w:rsidTr="000424B0">
        <w:trPr>
          <w:cantSplit/>
        </w:trPr>
        <w:tc>
          <w:tcPr>
            <w:tcW w:w="4520" w:type="dxa"/>
            <w:shd w:val="clear" w:color="auto" w:fill="auto"/>
            <w:hideMark/>
          </w:tcPr>
          <w:p w14:paraId="58AAAEFA"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111.100 Prendre les mesures nécessaires pour éliminer la violence intrafamiliale et sexuelle envers les femmes, notamment les mineures, dont le nombre reste très élevé. À cet égard, il convient de surveiller la prévalence des cas de violence sexuelle dans le cadre des conflits armés afin d’atteindre deux objectifs: réduire le nombre de victimes et apporter aux victimes une assistance médicale et psychologique suffisante (Équateur);</w:t>
            </w:r>
          </w:p>
          <w:p w14:paraId="7B9A24F8" w14:textId="2F4C511C"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2210E7FA" w14:textId="3AF3557D"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6ACAE4C4"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F13 Violence fondée sur le sexe</w:t>
            </w:r>
          </w:p>
          <w:p w14:paraId="008A0D92" w14:textId="404F4322"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7DA032E4" w14:textId="1103C405"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femmes</w:t>
            </w:r>
          </w:p>
        </w:tc>
        <w:tc>
          <w:tcPr>
            <w:tcW w:w="4600" w:type="dxa"/>
            <w:shd w:val="clear" w:color="auto" w:fill="auto"/>
            <w:hideMark/>
          </w:tcPr>
          <w:p w14:paraId="67F8CA5A"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05CD4334" w14:textId="43AA1163"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2F879B85" w14:textId="77777777" w:rsidTr="000424B0">
        <w:trPr>
          <w:cantSplit/>
        </w:trPr>
        <w:tc>
          <w:tcPr>
            <w:tcW w:w="4520" w:type="dxa"/>
            <w:shd w:val="clear" w:color="auto" w:fill="auto"/>
            <w:hideMark/>
          </w:tcPr>
          <w:p w14:paraId="235DB5DD"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112.3 Adopter une législation interdisant les mutilations génitales féminines, en plus des dispositions de la loi no 4/2010 (Paraguay);</w:t>
            </w:r>
          </w:p>
          <w:p w14:paraId="0F57A60D" w14:textId="5CF0F11D"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112</w:t>
            </w:r>
          </w:p>
        </w:tc>
        <w:tc>
          <w:tcPr>
            <w:tcW w:w="1100" w:type="dxa"/>
            <w:shd w:val="clear" w:color="auto" w:fill="auto"/>
            <w:hideMark/>
          </w:tcPr>
          <w:p w14:paraId="38F1089D" w14:textId="5CF41586"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5E539529"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F13 Violence fondée sur le sexe</w:t>
            </w:r>
          </w:p>
          <w:p w14:paraId="45E0D652" w14:textId="0256FDCF"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A41 Cadre constitutionnel et législatif</w:t>
            </w:r>
          </w:p>
          <w:p w14:paraId="36D30E92" w14:textId="1A5FECAA"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11E4310D" w14:textId="0A2932DA"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femmes</w:t>
            </w:r>
          </w:p>
        </w:tc>
        <w:tc>
          <w:tcPr>
            <w:tcW w:w="4600" w:type="dxa"/>
            <w:shd w:val="clear" w:color="auto" w:fill="auto"/>
            <w:hideMark/>
          </w:tcPr>
          <w:p w14:paraId="798B5E35"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7A3A742B" w14:textId="756C36E3"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7BC9D380" w14:textId="77777777" w:rsidTr="000424B0">
        <w:trPr>
          <w:cantSplit/>
        </w:trPr>
        <w:tc>
          <w:tcPr>
            <w:tcW w:w="4520" w:type="dxa"/>
            <w:shd w:val="clear" w:color="auto" w:fill="auto"/>
            <w:hideMark/>
          </w:tcPr>
          <w:p w14:paraId="6CFB5ED7"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111.101 Modifier et réviser toutes les dispositions législatives qui établissent une discrimination de fait envers les femmes et établir un calendrier pour l’adoption d’une stratégie globale de lutte contre la violence sexuelle, y compris les mutilations génitales féminines (Hongrie);</w:t>
            </w:r>
          </w:p>
          <w:p w14:paraId="00660793" w14:textId="27ACD9E0"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7AB73A05" w14:textId="44F11278"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34FF39F8"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F13 Violence fondée sur le sexe</w:t>
            </w:r>
          </w:p>
          <w:p w14:paraId="784C65BF"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A41 Cadre constitutionnel et législatif</w:t>
            </w:r>
          </w:p>
          <w:p w14:paraId="75B8EF8D" w14:textId="3E5FB26A"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F12 Discrimination à l'égard des femmes</w:t>
            </w:r>
          </w:p>
          <w:p w14:paraId="4D2A1834" w14:textId="3FF75465"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6239D397" w14:textId="43C89255"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femmes</w:t>
            </w:r>
          </w:p>
        </w:tc>
        <w:tc>
          <w:tcPr>
            <w:tcW w:w="4600" w:type="dxa"/>
            <w:shd w:val="clear" w:color="auto" w:fill="auto"/>
            <w:hideMark/>
          </w:tcPr>
          <w:p w14:paraId="276BC3AE"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5F7738C5" w14:textId="376F0A97"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2298C2B2" w14:textId="77777777" w:rsidTr="000424B0">
        <w:trPr>
          <w:cantSplit/>
        </w:trPr>
        <w:tc>
          <w:tcPr>
            <w:tcW w:w="4520" w:type="dxa"/>
            <w:shd w:val="clear" w:color="auto" w:fill="auto"/>
            <w:hideMark/>
          </w:tcPr>
          <w:p w14:paraId="14469DCA"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112.2 Poursuivre ses efforts et entreprendre des activités d’éducation, d’information et de sensibilisation pour lutter efficacement contre les mutilations génitales féminines (Burkina Faso);</w:t>
            </w:r>
          </w:p>
          <w:p w14:paraId="08C3D1F6" w14:textId="084C54D4"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112</w:t>
            </w:r>
          </w:p>
        </w:tc>
        <w:tc>
          <w:tcPr>
            <w:tcW w:w="1100" w:type="dxa"/>
            <w:shd w:val="clear" w:color="auto" w:fill="auto"/>
            <w:hideMark/>
          </w:tcPr>
          <w:p w14:paraId="37EB6C8A" w14:textId="442B3293"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58944EC7"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F13 Violence fondée sur le sexe</w:t>
            </w:r>
          </w:p>
          <w:p w14:paraId="0BD73C61" w14:textId="25E8370A"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A54 Sensibilisation et diffusion</w:t>
            </w:r>
          </w:p>
          <w:p w14:paraId="7924C4C8" w14:textId="1BEE1BCD"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5DAFC7DE" w14:textId="143CB3AD"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femmes</w:t>
            </w:r>
          </w:p>
        </w:tc>
        <w:tc>
          <w:tcPr>
            <w:tcW w:w="4600" w:type="dxa"/>
            <w:shd w:val="clear" w:color="auto" w:fill="auto"/>
            <w:hideMark/>
          </w:tcPr>
          <w:p w14:paraId="0869D3CC"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3B937268" w14:textId="1629E563"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641695B8" w14:textId="77777777" w:rsidTr="000424B0">
        <w:trPr>
          <w:cantSplit/>
        </w:trPr>
        <w:tc>
          <w:tcPr>
            <w:tcW w:w="4520" w:type="dxa"/>
            <w:shd w:val="clear" w:color="auto" w:fill="auto"/>
            <w:hideMark/>
          </w:tcPr>
          <w:p w14:paraId="5ABE3390"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112.4 Élaborer une stratégie nationale visant à éliminer toutes les pratiques discriminatoires à l’égard des femmes, mener des campagnes de sensibilisation pour éliminer les inégalités et abolir la pratique des mutilations génitales féminines, et garantir l’accès à l’éducation pour toutes les femmes et les filles (France);</w:t>
            </w:r>
          </w:p>
          <w:p w14:paraId="5971E202" w14:textId="1FACEC91"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112</w:t>
            </w:r>
          </w:p>
        </w:tc>
        <w:tc>
          <w:tcPr>
            <w:tcW w:w="1100" w:type="dxa"/>
            <w:shd w:val="clear" w:color="auto" w:fill="auto"/>
            <w:hideMark/>
          </w:tcPr>
          <w:p w14:paraId="4E02D5A9" w14:textId="6DB74367"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0B07C531"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F13 Violence fondée sur le sexe</w:t>
            </w:r>
          </w:p>
          <w:p w14:paraId="4B4A0470"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A54 Sensibilisation et diffusion</w:t>
            </w:r>
          </w:p>
          <w:p w14:paraId="4BA6422D" w14:textId="44249A8E"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E51 Droit à l'éducation</w:t>
            </w:r>
          </w:p>
          <w:p w14:paraId="3AD27AF3" w14:textId="4C7B62C1"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5DCB8398" w14:textId="782CA8CF"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femmes</w:t>
            </w:r>
          </w:p>
        </w:tc>
        <w:tc>
          <w:tcPr>
            <w:tcW w:w="4600" w:type="dxa"/>
            <w:shd w:val="clear" w:color="auto" w:fill="auto"/>
            <w:hideMark/>
          </w:tcPr>
          <w:p w14:paraId="42262A83"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6384434C" w14:textId="1109B9BC"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3AC4BA2D" w14:textId="77777777" w:rsidTr="000424B0">
        <w:trPr>
          <w:cantSplit/>
        </w:trPr>
        <w:tc>
          <w:tcPr>
            <w:tcW w:w="4520" w:type="dxa"/>
            <w:shd w:val="clear" w:color="auto" w:fill="auto"/>
            <w:hideMark/>
          </w:tcPr>
          <w:p w14:paraId="626910D7"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111.102 Prendre des mesures pour enquêter sur les violences sexuelles envers les femmes et prévenir la répétition de tels actes envers les civils par n’importe lequel des groupes armés, conformément au droit international humanitaire (Mexique);</w:t>
            </w:r>
          </w:p>
          <w:p w14:paraId="517AAF40" w14:textId="31AA57AB"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65724D4B" w14:textId="6FD04B89"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1BA58C53"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F13 Violence fondée sur le sexe</w:t>
            </w:r>
          </w:p>
          <w:p w14:paraId="73019473" w14:textId="71992822"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B11 Droit international humanitaire</w:t>
            </w:r>
          </w:p>
          <w:p w14:paraId="54379484" w14:textId="6F76DE11"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1419A3C3"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femmes</w:t>
            </w:r>
          </w:p>
          <w:p w14:paraId="6D0C12DB" w14:textId="00B932E5"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personnes touchées par un conflit armé</w:t>
            </w:r>
          </w:p>
        </w:tc>
        <w:tc>
          <w:tcPr>
            <w:tcW w:w="4600" w:type="dxa"/>
            <w:shd w:val="clear" w:color="auto" w:fill="auto"/>
            <w:hideMark/>
          </w:tcPr>
          <w:p w14:paraId="48E1242B"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033C48E2" w14:textId="68982BA4"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68B02783" w14:textId="77777777" w:rsidTr="000424B0">
        <w:trPr>
          <w:cantSplit/>
        </w:trPr>
        <w:tc>
          <w:tcPr>
            <w:tcW w:w="4520" w:type="dxa"/>
            <w:shd w:val="clear" w:color="auto" w:fill="auto"/>
            <w:hideMark/>
          </w:tcPr>
          <w:p w14:paraId="63A77956"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111.81 Renforcer la mise en œuvre des mesures et des dispositions visant à éliminer toutes les formes de discrimination et de violence sexuelle envers les femmes et les filles, y compris par l’élaboration de programmes de sensibilisation, de prévention et d’assistance (Chili);</w:t>
            </w:r>
          </w:p>
          <w:p w14:paraId="28273368" w14:textId="53AE65FE"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2FD17569" w14:textId="53E09EC3"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048EAF35"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F13 Violence fondée sur le sexe</w:t>
            </w:r>
          </w:p>
          <w:p w14:paraId="7BBCAF50"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B31 Non-discrimination</w:t>
            </w:r>
          </w:p>
          <w:p w14:paraId="2D1FDD51"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F12 Discrimination à l'égard des femmes</w:t>
            </w:r>
          </w:p>
          <w:p w14:paraId="7B4345C9"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A54 Sensibilisation et diffusion</w:t>
            </w:r>
          </w:p>
          <w:p w14:paraId="720DC17C" w14:textId="3A7A2752"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B53 Soutien aux victimes et témoins</w:t>
            </w:r>
          </w:p>
          <w:p w14:paraId="56732FF7" w14:textId="269B46CC"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4964572F"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général</w:t>
            </w:r>
          </w:p>
          <w:p w14:paraId="119213EB" w14:textId="2876AE6D"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femmes</w:t>
            </w:r>
          </w:p>
        </w:tc>
        <w:tc>
          <w:tcPr>
            <w:tcW w:w="4600" w:type="dxa"/>
            <w:shd w:val="clear" w:color="auto" w:fill="auto"/>
            <w:hideMark/>
          </w:tcPr>
          <w:p w14:paraId="556F1583"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2C12CF87" w14:textId="7E5EE116"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5CD76ABD" w14:textId="77777777" w:rsidTr="000424B0">
        <w:trPr>
          <w:cantSplit/>
        </w:trPr>
        <w:tc>
          <w:tcPr>
            <w:tcW w:w="4520" w:type="dxa"/>
            <w:shd w:val="clear" w:color="auto" w:fill="auto"/>
            <w:hideMark/>
          </w:tcPr>
          <w:p w14:paraId="5F86F352"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 xml:space="preserve">111.104 Améliorer la mise en œuvre de la législation nationale sur la violence sexuelle et </w:t>
            </w:r>
            <w:r w:rsidRPr="00CE1F09">
              <w:rPr>
                <w:color w:val="000000"/>
                <w:szCs w:val="22"/>
                <w:lang w:val="fr-FR" w:eastAsia="en-IE"/>
              </w:rPr>
              <w:lastRenderedPageBreak/>
              <w:t>veiller à ce que les auteurs de tels actes soient traduits en justice (Suède);</w:t>
            </w:r>
          </w:p>
          <w:p w14:paraId="48E8B2A4" w14:textId="5C966483"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6045DB6B" w14:textId="1404716F"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lastRenderedPageBreak/>
              <w:t>Acceptée</w:t>
            </w:r>
          </w:p>
        </w:tc>
        <w:tc>
          <w:tcPr>
            <w:tcW w:w="5000" w:type="dxa"/>
            <w:shd w:val="clear" w:color="auto" w:fill="auto"/>
            <w:hideMark/>
          </w:tcPr>
          <w:p w14:paraId="0567019A"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F13 Violence fondée sur le sexe</w:t>
            </w:r>
          </w:p>
          <w:p w14:paraId="1F024695" w14:textId="297194D2"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B51 Droit à un recours effectif</w:t>
            </w:r>
          </w:p>
          <w:p w14:paraId="6E71FE08" w14:textId="1691068D"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4F5CF3BE"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général</w:t>
            </w:r>
          </w:p>
          <w:p w14:paraId="72FF7CCC" w14:textId="4D1D3310"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femmes</w:t>
            </w:r>
          </w:p>
        </w:tc>
        <w:tc>
          <w:tcPr>
            <w:tcW w:w="4600" w:type="dxa"/>
            <w:shd w:val="clear" w:color="auto" w:fill="auto"/>
            <w:hideMark/>
          </w:tcPr>
          <w:p w14:paraId="54379CF6"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4E6391A6" w14:textId="5742F32F"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66C73245" w14:textId="77777777" w:rsidTr="000424B0">
        <w:trPr>
          <w:cantSplit/>
        </w:trPr>
        <w:tc>
          <w:tcPr>
            <w:tcW w:w="4520" w:type="dxa"/>
            <w:shd w:val="clear" w:color="auto" w:fill="auto"/>
            <w:hideMark/>
          </w:tcPr>
          <w:p w14:paraId="6CC9593B"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lastRenderedPageBreak/>
              <w:t>111.116 Prendre les mesures nécessaires pour mettre fin à l’impunité dans tous les cas de violence envers les femmes (Belgique);</w:t>
            </w:r>
          </w:p>
          <w:p w14:paraId="4F26C1E8" w14:textId="22AF0B9C"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4CC5310E" w14:textId="2A268584"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57DE2389"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F13 Violence fondée sur le sexe</w:t>
            </w:r>
          </w:p>
          <w:p w14:paraId="23D388B1" w14:textId="3BFF9AB0"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B51 Droit à un recours effectif</w:t>
            </w:r>
          </w:p>
          <w:p w14:paraId="10EDAEFE" w14:textId="3ECB037C"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03CE5727"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femmes</w:t>
            </w:r>
          </w:p>
          <w:p w14:paraId="43F7C89E" w14:textId="2E858433"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juges, avocats et procureurs</w:t>
            </w:r>
          </w:p>
        </w:tc>
        <w:tc>
          <w:tcPr>
            <w:tcW w:w="4600" w:type="dxa"/>
            <w:shd w:val="clear" w:color="auto" w:fill="auto"/>
            <w:hideMark/>
          </w:tcPr>
          <w:p w14:paraId="500312CC"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13D829C5" w14:textId="593EBBC1"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59FEF759" w14:textId="77777777" w:rsidTr="000424B0">
        <w:trPr>
          <w:cantSplit/>
        </w:trPr>
        <w:tc>
          <w:tcPr>
            <w:tcW w:w="4520" w:type="dxa"/>
            <w:shd w:val="clear" w:color="auto" w:fill="auto"/>
            <w:hideMark/>
          </w:tcPr>
          <w:p w14:paraId="1BF368AD"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111.96 Continuer à renforcer les mesures visant à résoudre les problèmes de la violence intrafamiliale et des mutilations génitales féminines, notamment en menant des campagnes de sensibilisation, garantir l’accès effectif des victimes à la justice, et mettre en place un dispositif d’appui global aux victimes de violences fondées sur le sexe (Botswana);</w:t>
            </w:r>
          </w:p>
          <w:p w14:paraId="02E07AC1" w14:textId="0323ABE3"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29170091" w14:textId="297E028D"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6B96A03A"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F13 Violence fondée sur le sexe</w:t>
            </w:r>
          </w:p>
          <w:p w14:paraId="352F985F"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B51 Droit à un recours effectif</w:t>
            </w:r>
          </w:p>
          <w:p w14:paraId="446D1FA8"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A54 Sensibilisation et diffusion</w:t>
            </w:r>
          </w:p>
          <w:p w14:paraId="710B323A" w14:textId="7DF53E8A"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B53 Soutien aux victimes et témoins</w:t>
            </w:r>
          </w:p>
          <w:p w14:paraId="7DC7C00A" w14:textId="0B538999"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727D7F62" w14:textId="454AB1F1"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femmes</w:t>
            </w:r>
          </w:p>
        </w:tc>
        <w:tc>
          <w:tcPr>
            <w:tcW w:w="4600" w:type="dxa"/>
            <w:shd w:val="clear" w:color="auto" w:fill="auto"/>
            <w:hideMark/>
          </w:tcPr>
          <w:p w14:paraId="26A807FE"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538CC218" w14:textId="342C8658"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2BE36874" w14:textId="77777777" w:rsidTr="000424B0">
        <w:trPr>
          <w:cantSplit/>
        </w:trPr>
        <w:tc>
          <w:tcPr>
            <w:tcW w:w="4520" w:type="dxa"/>
            <w:shd w:val="clear" w:color="auto" w:fill="auto"/>
            <w:hideMark/>
          </w:tcPr>
          <w:p w14:paraId="0E938114"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111.139 Intensifier ses efforts pour prévenir les incidents de violence sexuelle ou sexiste au sein des communautés de réfugiés et condamner les auteurs de tels actes (Italie).</w:t>
            </w:r>
          </w:p>
          <w:p w14:paraId="2563E900" w14:textId="4B8DED7C"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49C1AF97" w14:textId="65AC4CFC"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0578D873"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F13 Violence fondée sur le sexe</w:t>
            </w:r>
          </w:p>
          <w:p w14:paraId="112EC146"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B51 Droit à un recours effectif</w:t>
            </w:r>
          </w:p>
          <w:p w14:paraId="5D7E24DD" w14:textId="08146336"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G5 Refugiés &amp; demandeurs d’asile</w:t>
            </w:r>
          </w:p>
          <w:p w14:paraId="3449A13E" w14:textId="08CD3D2F"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63B81CEB"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refugiés &amp; demandeurs d’asile</w:t>
            </w:r>
          </w:p>
          <w:p w14:paraId="267A1D95" w14:textId="5B77F744"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femmes</w:t>
            </w:r>
          </w:p>
        </w:tc>
        <w:tc>
          <w:tcPr>
            <w:tcW w:w="4600" w:type="dxa"/>
            <w:shd w:val="clear" w:color="auto" w:fill="auto"/>
            <w:hideMark/>
          </w:tcPr>
          <w:p w14:paraId="5D1853B0"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35CD9BEB" w14:textId="24F36220"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1A2BDE83" w14:textId="77777777" w:rsidTr="000424B0">
        <w:trPr>
          <w:cantSplit/>
        </w:trPr>
        <w:tc>
          <w:tcPr>
            <w:tcW w:w="4520" w:type="dxa"/>
            <w:shd w:val="clear" w:color="auto" w:fill="auto"/>
            <w:hideMark/>
          </w:tcPr>
          <w:p w14:paraId="4435BDF1"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111.133 Fournir une assistance médicale et psychologique aux femmes victimes de violences sexuelles pendant les conflits (Mexique);</w:t>
            </w:r>
          </w:p>
          <w:p w14:paraId="4E2AFB10" w14:textId="0C333231"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1414C2F6" w14:textId="3181E333"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3DAF2B3C"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F13 Violence fondée sur le sexe</w:t>
            </w:r>
          </w:p>
          <w:p w14:paraId="7BC04B39" w14:textId="293A53D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B53 Soutien aux victimes et témoins</w:t>
            </w:r>
          </w:p>
          <w:p w14:paraId="3C5FAFCE" w14:textId="53DAA4EF"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03AB3AE5"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femmes</w:t>
            </w:r>
          </w:p>
          <w:p w14:paraId="7B881F5F" w14:textId="1301494F"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personnes touchées par un conflit armé</w:t>
            </w:r>
          </w:p>
        </w:tc>
        <w:tc>
          <w:tcPr>
            <w:tcW w:w="4600" w:type="dxa"/>
            <w:shd w:val="clear" w:color="auto" w:fill="auto"/>
            <w:hideMark/>
          </w:tcPr>
          <w:p w14:paraId="0915FE98"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30286EB5" w14:textId="56651A55"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6845CADF" w14:textId="77777777" w:rsidTr="000424B0">
        <w:trPr>
          <w:cantSplit/>
        </w:trPr>
        <w:tc>
          <w:tcPr>
            <w:tcW w:w="4520" w:type="dxa"/>
            <w:shd w:val="clear" w:color="auto" w:fill="auto"/>
            <w:hideMark/>
          </w:tcPr>
          <w:p w14:paraId="11253A9F"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112.5 Mettre en œuvre une approche plus globale pour protéger les femmes et les filles contre toute forme de violence, en particulier par de nouvelles mesures visant à prévenir les sévices et à assister les victimes (Italie);</w:t>
            </w:r>
          </w:p>
          <w:p w14:paraId="20040961" w14:textId="17DEA4D3"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112</w:t>
            </w:r>
          </w:p>
        </w:tc>
        <w:tc>
          <w:tcPr>
            <w:tcW w:w="1100" w:type="dxa"/>
            <w:shd w:val="clear" w:color="auto" w:fill="auto"/>
            <w:hideMark/>
          </w:tcPr>
          <w:p w14:paraId="56883B56" w14:textId="5C568D12"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069135BF"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F13 Violence fondée sur le sexe</w:t>
            </w:r>
          </w:p>
          <w:p w14:paraId="1C5A605C" w14:textId="5AFF1338"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B53 Soutien aux victimes et témoins</w:t>
            </w:r>
          </w:p>
          <w:p w14:paraId="7FB24236" w14:textId="5447607D"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435941A9" w14:textId="378B174C"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femmes</w:t>
            </w:r>
          </w:p>
        </w:tc>
        <w:tc>
          <w:tcPr>
            <w:tcW w:w="4600" w:type="dxa"/>
            <w:shd w:val="clear" w:color="auto" w:fill="auto"/>
            <w:hideMark/>
          </w:tcPr>
          <w:p w14:paraId="3867AB4E"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5238CE0E" w14:textId="4A0D5250"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29B06F0F" w14:textId="77777777" w:rsidTr="000424B0">
        <w:trPr>
          <w:cantSplit/>
        </w:trPr>
        <w:tc>
          <w:tcPr>
            <w:tcW w:w="4520" w:type="dxa"/>
            <w:shd w:val="clear" w:color="auto" w:fill="auto"/>
            <w:hideMark/>
          </w:tcPr>
          <w:p w14:paraId="3011C9E6"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111.103 Mettre en place un système doté d’un volet de formation des agents des forces de l’ordre, des juristes et des professionnels de santé, afin d’apporter une assistance juridique et médicale aux femmes victimes de violences fondées sur le sexe, notamment de viol et de violence sexuelle, de violence intrafamiliale et de mutilation génitale (États-Unis d’Amérique);</w:t>
            </w:r>
          </w:p>
          <w:p w14:paraId="5884BA68" w14:textId="06B8F77C"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719A7580" w14:textId="35CB601C"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0218DB9E"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F13 Violence fondée sur le sexe</w:t>
            </w:r>
          </w:p>
          <w:p w14:paraId="587D290D" w14:textId="0BC7912B"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D51 Administration de la justice &amp; procès équitable</w:t>
            </w:r>
          </w:p>
          <w:p w14:paraId="1BCA622D" w14:textId="231C4F7C"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41037F9F"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général</w:t>
            </w:r>
          </w:p>
          <w:p w14:paraId="47FD3444"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femmes</w:t>
            </w:r>
          </w:p>
          <w:p w14:paraId="4D9A92EE" w14:textId="5A226B44"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juges, avocats et procureurs</w:t>
            </w:r>
          </w:p>
        </w:tc>
        <w:tc>
          <w:tcPr>
            <w:tcW w:w="4600" w:type="dxa"/>
            <w:shd w:val="clear" w:color="auto" w:fill="auto"/>
            <w:hideMark/>
          </w:tcPr>
          <w:p w14:paraId="3A194324"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3E038FCD" w14:textId="060331FB"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50248913" w14:textId="77777777" w:rsidTr="000424B0">
        <w:trPr>
          <w:cantSplit/>
        </w:trPr>
        <w:tc>
          <w:tcPr>
            <w:tcW w:w="4520" w:type="dxa"/>
            <w:shd w:val="clear" w:color="auto" w:fill="auto"/>
            <w:hideMark/>
          </w:tcPr>
          <w:p w14:paraId="2E65EDC6"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111.138 Prendre des mesures concrètes et efficaces, consistant notamment à assurer l’ouverture d’enquêtes et de poursuites judiciaires et la formation aux droits de l’homme, dans le but de réprimer et prévenir les sévices, en particulier les violences sexuelles, commis contre les réfugiés dans les camps (Canada);</w:t>
            </w:r>
          </w:p>
          <w:p w14:paraId="70A16624" w14:textId="37BD691F"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5C2D49F1" w14:textId="0BFC499E"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21C05E8E"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F13 Violence fondée sur le sexe</w:t>
            </w:r>
          </w:p>
          <w:p w14:paraId="2B553AC0"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D51 Administration de la justice &amp; procès équitable</w:t>
            </w:r>
          </w:p>
          <w:p w14:paraId="5C5F9922"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A53 Formation professionnelle aux droits de l’homme</w:t>
            </w:r>
          </w:p>
          <w:p w14:paraId="48A01127" w14:textId="7FBBA2C0"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G5 Refugiés &amp; demandeurs d’asile</w:t>
            </w:r>
          </w:p>
          <w:p w14:paraId="1B8BFE39" w14:textId="06390D23"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5E04A366"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refugiés &amp; demandeurs d’asile</w:t>
            </w:r>
          </w:p>
          <w:p w14:paraId="507A787E" w14:textId="091683F9"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femmes</w:t>
            </w:r>
          </w:p>
        </w:tc>
        <w:tc>
          <w:tcPr>
            <w:tcW w:w="4600" w:type="dxa"/>
            <w:shd w:val="clear" w:color="auto" w:fill="auto"/>
            <w:hideMark/>
          </w:tcPr>
          <w:p w14:paraId="31D49F96"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056D60BB" w14:textId="497050CD"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4BECB1D4" w14:textId="77777777" w:rsidTr="000424B0">
        <w:trPr>
          <w:cantSplit/>
        </w:trPr>
        <w:tc>
          <w:tcPr>
            <w:tcW w:w="4520" w:type="dxa"/>
            <w:tcBorders>
              <w:bottom w:val="dotted" w:sz="4" w:space="0" w:color="auto"/>
            </w:tcBorders>
            <w:shd w:val="clear" w:color="auto" w:fill="auto"/>
            <w:hideMark/>
          </w:tcPr>
          <w:p w14:paraId="1ADC5DCB"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111.95 Poursuivre ses efforts pour prévenir et combattre la discrimination et les actes de violence envers les femmes (Argentine);</w:t>
            </w:r>
          </w:p>
          <w:p w14:paraId="24AB7F03" w14:textId="7926863A"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tcBorders>
              <w:bottom w:val="dotted" w:sz="4" w:space="0" w:color="auto"/>
            </w:tcBorders>
            <w:shd w:val="clear" w:color="auto" w:fill="auto"/>
            <w:hideMark/>
          </w:tcPr>
          <w:p w14:paraId="0D4CF674" w14:textId="0690507C"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tcBorders>
              <w:bottom w:val="dotted" w:sz="4" w:space="0" w:color="auto"/>
            </w:tcBorders>
            <w:shd w:val="clear" w:color="auto" w:fill="auto"/>
            <w:hideMark/>
          </w:tcPr>
          <w:p w14:paraId="01148254"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F13 Violence fondée sur le sexe</w:t>
            </w:r>
          </w:p>
          <w:p w14:paraId="0ED8F869" w14:textId="72FD78E9"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F12 Discrimination à l'égard des femmes</w:t>
            </w:r>
          </w:p>
          <w:p w14:paraId="0F11D1A8" w14:textId="4C7F4447"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5C9765FA" w14:textId="36DF9287"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femmes</w:t>
            </w:r>
          </w:p>
        </w:tc>
        <w:tc>
          <w:tcPr>
            <w:tcW w:w="4600" w:type="dxa"/>
            <w:tcBorders>
              <w:bottom w:val="dotted" w:sz="4" w:space="0" w:color="auto"/>
            </w:tcBorders>
            <w:shd w:val="clear" w:color="auto" w:fill="auto"/>
            <w:hideMark/>
          </w:tcPr>
          <w:p w14:paraId="21448DEE"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37301D9C" w14:textId="776E856E" w:rsidR="00CE1F09" w:rsidRPr="00CE1F09" w:rsidRDefault="00CE1F09" w:rsidP="000424B0">
            <w:pPr>
              <w:suppressAutoHyphens w:val="0"/>
              <w:spacing w:before="60" w:after="60" w:line="240" w:lineRule="auto"/>
              <w:ind w:left="57" w:right="57"/>
              <w:rPr>
                <w:color w:val="000000"/>
                <w:szCs w:val="22"/>
                <w:lang w:val="fr-FR" w:eastAsia="en-IE"/>
              </w:rPr>
            </w:pPr>
          </w:p>
        </w:tc>
      </w:tr>
      <w:tr w:rsidR="000424B0" w:rsidRPr="000424B0" w14:paraId="74BA6B95" w14:textId="77777777" w:rsidTr="000424B0">
        <w:trPr>
          <w:cantSplit/>
        </w:trPr>
        <w:tc>
          <w:tcPr>
            <w:tcW w:w="15220" w:type="dxa"/>
            <w:gridSpan w:val="4"/>
            <w:shd w:val="clear" w:color="auto" w:fill="DBE5F1"/>
            <w:hideMark/>
          </w:tcPr>
          <w:p w14:paraId="6EE57B5C" w14:textId="3AC3083D" w:rsidR="000424B0" w:rsidRPr="00CE1F09" w:rsidRDefault="000424B0" w:rsidP="000424B0">
            <w:pPr>
              <w:suppressAutoHyphens w:val="0"/>
              <w:spacing w:before="40" w:after="40" w:line="240" w:lineRule="auto"/>
              <w:rPr>
                <w:b/>
                <w:i/>
                <w:sz w:val="28"/>
                <w:lang w:val="fr-FR" w:eastAsia="en-IE"/>
              </w:rPr>
            </w:pPr>
            <w:r>
              <w:rPr>
                <w:b/>
                <w:i/>
                <w:color w:val="000000"/>
                <w:sz w:val="28"/>
                <w:szCs w:val="22"/>
                <w:lang w:val="fr-FR" w:eastAsia="en-IE"/>
              </w:rPr>
              <w:t>Thème:</w:t>
            </w:r>
            <w:r w:rsidRPr="000424B0">
              <w:rPr>
                <w:b/>
                <w:i/>
                <w:color w:val="000000"/>
                <w:sz w:val="28"/>
                <w:szCs w:val="22"/>
                <w:lang w:val="fr-FR" w:eastAsia="en-IE"/>
              </w:rPr>
              <w:t xml:space="preserve"> </w:t>
            </w:r>
            <w:r w:rsidRPr="00CE1F09">
              <w:rPr>
                <w:b/>
                <w:i/>
                <w:color w:val="000000"/>
                <w:sz w:val="28"/>
                <w:szCs w:val="22"/>
                <w:lang w:val="fr-FR" w:eastAsia="en-IE"/>
              </w:rPr>
              <w:t>F14 Participation des femmes à la vie politique et publique</w:t>
            </w:r>
          </w:p>
        </w:tc>
      </w:tr>
      <w:tr w:rsidR="00CE1F09" w:rsidRPr="000424B0" w14:paraId="66174F45" w14:textId="77777777" w:rsidTr="000424B0">
        <w:trPr>
          <w:cantSplit/>
        </w:trPr>
        <w:tc>
          <w:tcPr>
            <w:tcW w:w="4520" w:type="dxa"/>
            <w:shd w:val="clear" w:color="auto" w:fill="auto"/>
            <w:hideMark/>
          </w:tcPr>
          <w:p w14:paraId="797C7AEF"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111.53 Accroître la participation des femmes à la vie politique et publique (Rwanda);</w:t>
            </w:r>
          </w:p>
          <w:p w14:paraId="2EBE3A60" w14:textId="3329E0A9"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68595D34" w14:textId="386A8813"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2C839905"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F14 Participation des femmes à la vie politique et publique</w:t>
            </w:r>
          </w:p>
          <w:p w14:paraId="087E223A" w14:textId="0AD8716A"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D7 Droit de participer à la vie publique et droit de vote</w:t>
            </w:r>
          </w:p>
          <w:p w14:paraId="4660785A" w14:textId="30D77FF7"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47598136" w14:textId="0B713F29"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femmes</w:t>
            </w:r>
          </w:p>
        </w:tc>
        <w:tc>
          <w:tcPr>
            <w:tcW w:w="4600" w:type="dxa"/>
            <w:shd w:val="clear" w:color="auto" w:fill="auto"/>
            <w:hideMark/>
          </w:tcPr>
          <w:p w14:paraId="29422810"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4FBECEFB" w14:textId="4B904D0B"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4B3AF277" w14:textId="77777777" w:rsidTr="000424B0">
        <w:trPr>
          <w:cantSplit/>
        </w:trPr>
        <w:tc>
          <w:tcPr>
            <w:tcW w:w="4520" w:type="dxa"/>
            <w:shd w:val="clear" w:color="auto" w:fill="auto"/>
            <w:hideMark/>
          </w:tcPr>
          <w:p w14:paraId="5DC73B35"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111.54 Renforcer la représentation des femmes dans les instances décisionnelles (Burundi);</w:t>
            </w:r>
          </w:p>
          <w:p w14:paraId="2748ECF9" w14:textId="5A0B1B26"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2FB1D2CD" w14:textId="0E44A6B7"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35ABC96D"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F14 Participation des femmes à la vie politique et publique</w:t>
            </w:r>
          </w:p>
          <w:p w14:paraId="492349B2" w14:textId="4F922BEB"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D7 Droit de participer à la vie publique et droit de vote</w:t>
            </w:r>
          </w:p>
          <w:p w14:paraId="4646ED8E" w14:textId="12633C7C"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53F0D7AA" w14:textId="120EEA49"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femmes</w:t>
            </w:r>
          </w:p>
        </w:tc>
        <w:tc>
          <w:tcPr>
            <w:tcW w:w="4600" w:type="dxa"/>
            <w:shd w:val="clear" w:color="auto" w:fill="auto"/>
            <w:hideMark/>
          </w:tcPr>
          <w:p w14:paraId="288D54AB"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598E82C0" w14:textId="173CBFBD"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53BC0B37" w14:textId="77777777" w:rsidTr="000424B0">
        <w:trPr>
          <w:cantSplit/>
        </w:trPr>
        <w:tc>
          <w:tcPr>
            <w:tcW w:w="4520" w:type="dxa"/>
            <w:shd w:val="clear" w:color="auto" w:fill="auto"/>
            <w:hideMark/>
          </w:tcPr>
          <w:p w14:paraId="630CD08C"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111.63 Intensifier les efforts et exécuter un programme de renforcement des capacités pour promouvoir l’accès des femmes aux postes décisionnels (Thaïlande);</w:t>
            </w:r>
          </w:p>
          <w:p w14:paraId="2F749C98" w14:textId="3BBB22A8"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7ABE76DD" w14:textId="2072AA16"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3490858C"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F14 Participation des femmes à la vie politique et publique</w:t>
            </w:r>
          </w:p>
          <w:p w14:paraId="6866233B" w14:textId="1A5B1DBC"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D7 Droit de participer à la vie publique et droit de vote</w:t>
            </w:r>
          </w:p>
          <w:p w14:paraId="282D0CC2" w14:textId="15551CF6"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77E3027B" w14:textId="33F885D2"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femmes</w:t>
            </w:r>
          </w:p>
        </w:tc>
        <w:tc>
          <w:tcPr>
            <w:tcW w:w="4600" w:type="dxa"/>
            <w:shd w:val="clear" w:color="auto" w:fill="auto"/>
            <w:hideMark/>
          </w:tcPr>
          <w:p w14:paraId="513EF2FA"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5AE30ECF" w14:textId="5CEF0DF7"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29C29425" w14:textId="77777777" w:rsidTr="000424B0">
        <w:trPr>
          <w:cantSplit/>
        </w:trPr>
        <w:tc>
          <w:tcPr>
            <w:tcW w:w="4520" w:type="dxa"/>
            <w:tcBorders>
              <w:bottom w:val="dotted" w:sz="4" w:space="0" w:color="auto"/>
            </w:tcBorders>
            <w:shd w:val="clear" w:color="auto" w:fill="auto"/>
            <w:hideMark/>
          </w:tcPr>
          <w:p w14:paraId="701B0530"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114.3 Porter à 25 % le taux de participation des femmes à l’organe législatif (Soudan du Sud).</w:t>
            </w:r>
          </w:p>
          <w:p w14:paraId="70072C06" w14:textId="09F290CA"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114</w:t>
            </w:r>
          </w:p>
        </w:tc>
        <w:tc>
          <w:tcPr>
            <w:tcW w:w="1100" w:type="dxa"/>
            <w:tcBorders>
              <w:bottom w:val="dotted" w:sz="4" w:space="0" w:color="auto"/>
            </w:tcBorders>
            <w:shd w:val="clear" w:color="auto" w:fill="auto"/>
            <w:hideMark/>
          </w:tcPr>
          <w:p w14:paraId="0FC390E4" w14:textId="674F2107"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Notée</w:t>
            </w:r>
          </w:p>
        </w:tc>
        <w:tc>
          <w:tcPr>
            <w:tcW w:w="5000" w:type="dxa"/>
            <w:tcBorders>
              <w:bottom w:val="dotted" w:sz="4" w:space="0" w:color="auto"/>
            </w:tcBorders>
            <w:shd w:val="clear" w:color="auto" w:fill="auto"/>
            <w:hideMark/>
          </w:tcPr>
          <w:p w14:paraId="2BE9D45A"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F14 Participation des femmes à la vie politique et publique</w:t>
            </w:r>
          </w:p>
          <w:p w14:paraId="1F92CE67" w14:textId="276013F1"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D7 Droit de participer à la vie publique et droit de vote</w:t>
            </w:r>
          </w:p>
          <w:p w14:paraId="015CC8E4" w14:textId="52AE4963"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5C9A46F4" w14:textId="7E404EC8"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femmes</w:t>
            </w:r>
          </w:p>
        </w:tc>
        <w:tc>
          <w:tcPr>
            <w:tcW w:w="4600" w:type="dxa"/>
            <w:tcBorders>
              <w:bottom w:val="dotted" w:sz="4" w:space="0" w:color="auto"/>
            </w:tcBorders>
            <w:shd w:val="clear" w:color="auto" w:fill="auto"/>
            <w:hideMark/>
          </w:tcPr>
          <w:p w14:paraId="35F6F10B"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25A0ED76" w14:textId="27AC97DA" w:rsidR="00CE1F09" w:rsidRPr="00CE1F09" w:rsidRDefault="00CE1F09" w:rsidP="000424B0">
            <w:pPr>
              <w:suppressAutoHyphens w:val="0"/>
              <w:spacing w:before="60" w:after="60" w:line="240" w:lineRule="auto"/>
              <w:ind w:left="57" w:right="57"/>
              <w:rPr>
                <w:color w:val="000000"/>
                <w:szCs w:val="22"/>
                <w:lang w:val="fr-FR" w:eastAsia="en-IE"/>
              </w:rPr>
            </w:pPr>
          </w:p>
        </w:tc>
      </w:tr>
      <w:tr w:rsidR="000424B0" w:rsidRPr="000424B0" w14:paraId="1C9506F8" w14:textId="77777777" w:rsidTr="000424B0">
        <w:trPr>
          <w:cantSplit/>
        </w:trPr>
        <w:tc>
          <w:tcPr>
            <w:tcW w:w="15220" w:type="dxa"/>
            <w:gridSpan w:val="4"/>
            <w:shd w:val="clear" w:color="auto" w:fill="DBE5F1"/>
            <w:hideMark/>
          </w:tcPr>
          <w:p w14:paraId="23054782" w14:textId="4A71A615" w:rsidR="000424B0" w:rsidRPr="00CE1F09" w:rsidRDefault="000424B0" w:rsidP="000424B0">
            <w:pPr>
              <w:suppressAutoHyphens w:val="0"/>
              <w:spacing w:before="40" w:after="40" w:line="240" w:lineRule="auto"/>
              <w:rPr>
                <w:b/>
                <w:i/>
                <w:sz w:val="28"/>
                <w:lang w:val="fr-FR" w:eastAsia="en-IE"/>
              </w:rPr>
            </w:pPr>
            <w:r>
              <w:rPr>
                <w:b/>
                <w:i/>
                <w:color w:val="000000"/>
                <w:sz w:val="28"/>
                <w:szCs w:val="22"/>
                <w:lang w:val="fr-FR" w:eastAsia="en-IE"/>
              </w:rPr>
              <w:t>Thème:</w:t>
            </w:r>
            <w:r w:rsidRPr="000424B0">
              <w:rPr>
                <w:b/>
                <w:i/>
                <w:color w:val="000000"/>
                <w:sz w:val="28"/>
                <w:szCs w:val="22"/>
                <w:lang w:val="fr-FR" w:eastAsia="en-IE"/>
              </w:rPr>
              <w:t xml:space="preserve"> </w:t>
            </w:r>
            <w:r w:rsidRPr="00CE1F09">
              <w:rPr>
                <w:b/>
                <w:i/>
                <w:color w:val="000000"/>
                <w:sz w:val="28"/>
                <w:szCs w:val="22"/>
                <w:lang w:val="fr-FR" w:eastAsia="en-IE"/>
              </w:rPr>
              <w:t>F41 Personnes handicapées : définition, principes généraux</w:t>
            </w:r>
          </w:p>
        </w:tc>
      </w:tr>
      <w:tr w:rsidR="00CE1F09" w:rsidRPr="000424B0" w14:paraId="451E863D" w14:textId="77777777" w:rsidTr="000424B0">
        <w:trPr>
          <w:cantSplit/>
        </w:trPr>
        <w:tc>
          <w:tcPr>
            <w:tcW w:w="4520" w:type="dxa"/>
            <w:shd w:val="clear" w:color="auto" w:fill="auto"/>
            <w:hideMark/>
          </w:tcPr>
          <w:p w14:paraId="30A2AD38"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112.19 Garantir la protection et le respect des personnes handicapées (Ouganda);</w:t>
            </w:r>
          </w:p>
          <w:p w14:paraId="1C39092D" w14:textId="2EF82A9D"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112</w:t>
            </w:r>
          </w:p>
        </w:tc>
        <w:tc>
          <w:tcPr>
            <w:tcW w:w="1100" w:type="dxa"/>
            <w:shd w:val="clear" w:color="auto" w:fill="auto"/>
            <w:hideMark/>
          </w:tcPr>
          <w:p w14:paraId="4F4A3001" w14:textId="440C8092"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72C62D87"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F41 Personnes handicapées : définition, principes généraux</w:t>
            </w:r>
          </w:p>
          <w:p w14:paraId="60D4B3A3" w14:textId="2051F918"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6C207EF6" w14:textId="32DC4BB2"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personnes handicapées</w:t>
            </w:r>
          </w:p>
        </w:tc>
        <w:tc>
          <w:tcPr>
            <w:tcW w:w="4600" w:type="dxa"/>
            <w:shd w:val="clear" w:color="auto" w:fill="auto"/>
            <w:hideMark/>
          </w:tcPr>
          <w:p w14:paraId="6D689D95"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35B39316" w14:textId="4A1A9364"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55C5AB53" w14:textId="77777777" w:rsidTr="000424B0">
        <w:trPr>
          <w:cantSplit/>
        </w:trPr>
        <w:tc>
          <w:tcPr>
            <w:tcW w:w="4520" w:type="dxa"/>
            <w:shd w:val="clear" w:color="auto" w:fill="auto"/>
            <w:hideMark/>
          </w:tcPr>
          <w:p w14:paraId="1F78BC29"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112.20 Adopter des nouvelles mesures pour garantir les droits des personnes handicapées (Argentine);</w:t>
            </w:r>
          </w:p>
          <w:p w14:paraId="3F10A46F" w14:textId="46D472D9"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112</w:t>
            </w:r>
          </w:p>
        </w:tc>
        <w:tc>
          <w:tcPr>
            <w:tcW w:w="1100" w:type="dxa"/>
            <w:shd w:val="clear" w:color="auto" w:fill="auto"/>
            <w:hideMark/>
          </w:tcPr>
          <w:p w14:paraId="7B1FD1EA" w14:textId="520194E8"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5CFC5B41"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F41 Personnes handicapées : définition, principes généraux</w:t>
            </w:r>
          </w:p>
          <w:p w14:paraId="06D5565D" w14:textId="08B5B59E"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0EC4F320" w14:textId="11B20D4C"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personnes handicapées</w:t>
            </w:r>
          </w:p>
        </w:tc>
        <w:tc>
          <w:tcPr>
            <w:tcW w:w="4600" w:type="dxa"/>
            <w:shd w:val="clear" w:color="auto" w:fill="auto"/>
            <w:hideMark/>
          </w:tcPr>
          <w:p w14:paraId="6AFC913A"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34AFC281" w14:textId="73D2F33F"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0E8D073C" w14:textId="77777777" w:rsidTr="000424B0">
        <w:trPr>
          <w:cantSplit/>
        </w:trPr>
        <w:tc>
          <w:tcPr>
            <w:tcW w:w="4520" w:type="dxa"/>
            <w:tcBorders>
              <w:bottom w:val="dotted" w:sz="4" w:space="0" w:color="auto"/>
            </w:tcBorders>
            <w:shd w:val="clear" w:color="auto" w:fill="auto"/>
            <w:hideMark/>
          </w:tcPr>
          <w:p w14:paraId="6F595FFE"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111.29 Continuer à renforcer le cadre législatif national en faveur des groupes les plus vulnérables tels que les femmes, les enfants et les handicapés (Cambodge);</w:t>
            </w:r>
          </w:p>
          <w:p w14:paraId="1B4A6E8A" w14:textId="37B02117"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tcBorders>
              <w:bottom w:val="dotted" w:sz="4" w:space="0" w:color="auto"/>
            </w:tcBorders>
            <w:shd w:val="clear" w:color="auto" w:fill="auto"/>
            <w:hideMark/>
          </w:tcPr>
          <w:p w14:paraId="5EA11E36" w14:textId="1E7330DD"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tcBorders>
              <w:bottom w:val="dotted" w:sz="4" w:space="0" w:color="auto"/>
            </w:tcBorders>
            <w:shd w:val="clear" w:color="auto" w:fill="auto"/>
            <w:hideMark/>
          </w:tcPr>
          <w:p w14:paraId="2164900B"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F41 Personnes handicapées : définition, principes généraux</w:t>
            </w:r>
          </w:p>
          <w:p w14:paraId="790C5EE4"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F31 Enfants: définition; principes généraux; protection</w:t>
            </w:r>
          </w:p>
          <w:p w14:paraId="47726B50"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A41 Cadre constitutionnel et législatif</w:t>
            </w:r>
          </w:p>
          <w:p w14:paraId="59240F08" w14:textId="6AA1421E"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F12 Discrimination à l'égard des femmes</w:t>
            </w:r>
          </w:p>
          <w:p w14:paraId="56DE00F9" w14:textId="65928450"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0BE7B869"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enfants</w:t>
            </w:r>
          </w:p>
          <w:p w14:paraId="6027D707"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femmes</w:t>
            </w:r>
          </w:p>
          <w:p w14:paraId="6610E790" w14:textId="7B78FB8C"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personnes handicapées</w:t>
            </w:r>
          </w:p>
        </w:tc>
        <w:tc>
          <w:tcPr>
            <w:tcW w:w="4600" w:type="dxa"/>
            <w:tcBorders>
              <w:bottom w:val="dotted" w:sz="4" w:space="0" w:color="auto"/>
            </w:tcBorders>
            <w:shd w:val="clear" w:color="auto" w:fill="auto"/>
            <w:hideMark/>
          </w:tcPr>
          <w:p w14:paraId="2DC1CA75"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3190795F" w14:textId="35C36E6D" w:rsidR="00CE1F09" w:rsidRPr="00CE1F09" w:rsidRDefault="00CE1F09" w:rsidP="000424B0">
            <w:pPr>
              <w:suppressAutoHyphens w:val="0"/>
              <w:spacing w:before="60" w:after="60" w:line="240" w:lineRule="auto"/>
              <w:ind w:left="57" w:right="57"/>
              <w:rPr>
                <w:color w:val="000000"/>
                <w:szCs w:val="22"/>
                <w:lang w:val="fr-FR" w:eastAsia="en-IE"/>
              </w:rPr>
            </w:pPr>
          </w:p>
        </w:tc>
      </w:tr>
      <w:tr w:rsidR="000424B0" w:rsidRPr="000424B0" w14:paraId="4B65656E" w14:textId="77777777" w:rsidTr="000424B0">
        <w:trPr>
          <w:cantSplit/>
        </w:trPr>
        <w:tc>
          <w:tcPr>
            <w:tcW w:w="15220" w:type="dxa"/>
            <w:gridSpan w:val="4"/>
            <w:shd w:val="clear" w:color="auto" w:fill="DBE5F1"/>
            <w:hideMark/>
          </w:tcPr>
          <w:p w14:paraId="6D7C0F57" w14:textId="03F3AD62" w:rsidR="000424B0" w:rsidRPr="00CE1F09" w:rsidRDefault="000424B0" w:rsidP="000424B0">
            <w:pPr>
              <w:suppressAutoHyphens w:val="0"/>
              <w:spacing w:before="40" w:after="40" w:line="240" w:lineRule="auto"/>
              <w:rPr>
                <w:b/>
                <w:i/>
                <w:sz w:val="28"/>
                <w:lang w:val="fr-FR" w:eastAsia="en-IE"/>
              </w:rPr>
            </w:pPr>
            <w:r>
              <w:rPr>
                <w:b/>
                <w:i/>
                <w:color w:val="000000"/>
                <w:sz w:val="28"/>
                <w:szCs w:val="22"/>
                <w:lang w:val="fr-FR" w:eastAsia="en-IE"/>
              </w:rPr>
              <w:t>Thème:</w:t>
            </w:r>
            <w:r w:rsidRPr="000424B0">
              <w:rPr>
                <w:b/>
                <w:i/>
                <w:color w:val="000000"/>
                <w:sz w:val="28"/>
                <w:szCs w:val="22"/>
                <w:lang w:val="fr-FR" w:eastAsia="en-IE"/>
              </w:rPr>
              <w:t xml:space="preserve"> </w:t>
            </w:r>
            <w:r w:rsidRPr="00CE1F09">
              <w:rPr>
                <w:b/>
                <w:i/>
                <w:color w:val="000000"/>
                <w:sz w:val="28"/>
                <w:szCs w:val="22"/>
                <w:lang w:val="fr-FR" w:eastAsia="en-IE"/>
              </w:rPr>
              <w:t>G3 Populations autochtones</w:t>
            </w:r>
          </w:p>
        </w:tc>
      </w:tr>
      <w:tr w:rsidR="00CE1F09" w:rsidRPr="000424B0" w14:paraId="10CB7B2E" w14:textId="77777777" w:rsidTr="000424B0">
        <w:trPr>
          <w:cantSplit/>
        </w:trPr>
        <w:tc>
          <w:tcPr>
            <w:tcW w:w="4520" w:type="dxa"/>
            <w:tcBorders>
              <w:bottom w:val="dotted" w:sz="4" w:space="0" w:color="auto"/>
            </w:tcBorders>
            <w:shd w:val="clear" w:color="auto" w:fill="auto"/>
            <w:hideMark/>
          </w:tcPr>
          <w:p w14:paraId="650AB8DF"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112.21 Faire en sorte que l’action lancée pour améliorer les droits et la qualité de vie des peuples autochtones, y compris le Plan d’action 2009-2013, l’adoption de la loi de 2011 et la publication du décret d’application correspondant soit poursuivie à travers l’élaboration et la mise en œuvre d’un nouveau plan pluriannuel encore plus ambitieux (Cabo Verde);</w:t>
            </w:r>
          </w:p>
          <w:p w14:paraId="0BF10B4D" w14:textId="39B2CE93"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112</w:t>
            </w:r>
          </w:p>
        </w:tc>
        <w:tc>
          <w:tcPr>
            <w:tcW w:w="1100" w:type="dxa"/>
            <w:tcBorders>
              <w:bottom w:val="dotted" w:sz="4" w:space="0" w:color="auto"/>
            </w:tcBorders>
            <w:shd w:val="clear" w:color="auto" w:fill="auto"/>
            <w:hideMark/>
          </w:tcPr>
          <w:p w14:paraId="148C0E46" w14:textId="22A3EFE0"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tcBorders>
              <w:bottom w:val="dotted" w:sz="4" w:space="0" w:color="auto"/>
            </w:tcBorders>
            <w:shd w:val="clear" w:color="auto" w:fill="auto"/>
            <w:hideMark/>
          </w:tcPr>
          <w:p w14:paraId="630B69B3"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G3 Populations autochtones</w:t>
            </w:r>
          </w:p>
          <w:p w14:paraId="642C9CB9" w14:textId="0D878E4A"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5C0C51C5" w14:textId="120F52D0"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populations autochtones</w:t>
            </w:r>
          </w:p>
        </w:tc>
        <w:tc>
          <w:tcPr>
            <w:tcW w:w="4600" w:type="dxa"/>
            <w:tcBorders>
              <w:bottom w:val="dotted" w:sz="4" w:space="0" w:color="auto"/>
            </w:tcBorders>
            <w:shd w:val="clear" w:color="auto" w:fill="auto"/>
            <w:hideMark/>
          </w:tcPr>
          <w:p w14:paraId="080F7A28"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5FA9D133" w14:textId="7C97711F" w:rsidR="00CE1F09" w:rsidRPr="00CE1F09" w:rsidRDefault="00CE1F09" w:rsidP="000424B0">
            <w:pPr>
              <w:suppressAutoHyphens w:val="0"/>
              <w:spacing w:before="60" w:after="60" w:line="240" w:lineRule="auto"/>
              <w:ind w:left="57" w:right="57"/>
              <w:rPr>
                <w:color w:val="000000"/>
                <w:szCs w:val="22"/>
                <w:lang w:val="fr-FR" w:eastAsia="en-IE"/>
              </w:rPr>
            </w:pPr>
          </w:p>
        </w:tc>
      </w:tr>
      <w:tr w:rsidR="000424B0" w:rsidRPr="000424B0" w14:paraId="38DD4504" w14:textId="77777777" w:rsidTr="000424B0">
        <w:trPr>
          <w:cantSplit/>
        </w:trPr>
        <w:tc>
          <w:tcPr>
            <w:tcW w:w="15220" w:type="dxa"/>
            <w:gridSpan w:val="4"/>
            <w:shd w:val="clear" w:color="auto" w:fill="DBE5F1"/>
            <w:hideMark/>
          </w:tcPr>
          <w:p w14:paraId="50B48849" w14:textId="182843CB" w:rsidR="000424B0" w:rsidRPr="00CE1F09" w:rsidRDefault="000424B0" w:rsidP="000424B0">
            <w:pPr>
              <w:suppressAutoHyphens w:val="0"/>
              <w:spacing w:before="40" w:after="40" w:line="240" w:lineRule="auto"/>
              <w:rPr>
                <w:b/>
                <w:i/>
                <w:sz w:val="28"/>
                <w:lang w:val="fr-FR" w:eastAsia="en-IE"/>
              </w:rPr>
            </w:pPr>
            <w:r>
              <w:rPr>
                <w:b/>
                <w:i/>
                <w:color w:val="000000"/>
                <w:sz w:val="28"/>
                <w:szCs w:val="22"/>
                <w:lang w:val="fr-FR" w:eastAsia="en-IE"/>
              </w:rPr>
              <w:t>Thème:</w:t>
            </w:r>
            <w:r w:rsidRPr="000424B0">
              <w:rPr>
                <w:b/>
                <w:i/>
                <w:color w:val="000000"/>
                <w:sz w:val="28"/>
                <w:szCs w:val="22"/>
                <w:lang w:val="fr-FR" w:eastAsia="en-IE"/>
              </w:rPr>
              <w:t xml:space="preserve"> </w:t>
            </w:r>
            <w:r w:rsidRPr="00CE1F09">
              <w:rPr>
                <w:b/>
                <w:i/>
                <w:color w:val="000000"/>
                <w:sz w:val="28"/>
                <w:szCs w:val="22"/>
                <w:lang w:val="fr-FR" w:eastAsia="en-IE"/>
              </w:rPr>
              <w:t>G4 Migrants</w:t>
            </w:r>
          </w:p>
        </w:tc>
      </w:tr>
      <w:tr w:rsidR="00CE1F09" w:rsidRPr="000424B0" w14:paraId="11990395" w14:textId="77777777" w:rsidTr="000424B0">
        <w:trPr>
          <w:cantSplit/>
        </w:trPr>
        <w:tc>
          <w:tcPr>
            <w:tcW w:w="4520" w:type="dxa"/>
            <w:tcBorders>
              <w:bottom w:val="dotted" w:sz="4" w:space="0" w:color="auto"/>
            </w:tcBorders>
            <w:shd w:val="clear" w:color="auto" w:fill="auto"/>
            <w:hideMark/>
          </w:tcPr>
          <w:p w14:paraId="6BBA9BE7"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lastRenderedPageBreak/>
              <w:t>111.135 Poursuivre, en coopération avec les institutions spécialisées du système des Nations Unies, la mise en œuvre des programmes visant à améliorer les conditions de vie des migrants et à leur offrir des possibilités de rapatriement (Fédération de Russie);</w:t>
            </w:r>
          </w:p>
          <w:p w14:paraId="1BAD84E5" w14:textId="21FE4119"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tcBorders>
              <w:bottom w:val="dotted" w:sz="4" w:space="0" w:color="auto"/>
            </w:tcBorders>
            <w:shd w:val="clear" w:color="auto" w:fill="auto"/>
            <w:hideMark/>
          </w:tcPr>
          <w:p w14:paraId="48E519E3" w14:textId="01BF9806"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tcBorders>
              <w:bottom w:val="dotted" w:sz="4" w:space="0" w:color="auto"/>
            </w:tcBorders>
            <w:shd w:val="clear" w:color="auto" w:fill="auto"/>
            <w:hideMark/>
          </w:tcPr>
          <w:p w14:paraId="53FDDF5D"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G4 Migrants</w:t>
            </w:r>
          </w:p>
          <w:p w14:paraId="0BFB2DA1" w14:textId="73711349"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A28 Coopération avec d'autres institutions et mécanismes internationaux</w:t>
            </w:r>
          </w:p>
          <w:p w14:paraId="5C1FBCB5" w14:textId="1E0E3178"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181EEAC4" w14:textId="60145DA0"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migrants</w:t>
            </w:r>
          </w:p>
        </w:tc>
        <w:tc>
          <w:tcPr>
            <w:tcW w:w="4600" w:type="dxa"/>
            <w:tcBorders>
              <w:bottom w:val="dotted" w:sz="4" w:space="0" w:color="auto"/>
            </w:tcBorders>
            <w:shd w:val="clear" w:color="auto" w:fill="auto"/>
            <w:hideMark/>
          </w:tcPr>
          <w:p w14:paraId="504D806F"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752117BF" w14:textId="1CEB9E31" w:rsidR="00CE1F09" w:rsidRPr="00CE1F09" w:rsidRDefault="00CE1F09" w:rsidP="000424B0">
            <w:pPr>
              <w:suppressAutoHyphens w:val="0"/>
              <w:spacing w:before="60" w:after="60" w:line="240" w:lineRule="auto"/>
              <w:ind w:left="57" w:right="57"/>
              <w:rPr>
                <w:color w:val="000000"/>
                <w:szCs w:val="22"/>
                <w:lang w:val="fr-FR" w:eastAsia="en-IE"/>
              </w:rPr>
            </w:pPr>
          </w:p>
        </w:tc>
      </w:tr>
      <w:tr w:rsidR="000424B0" w:rsidRPr="000424B0" w14:paraId="2DF18682" w14:textId="77777777" w:rsidTr="000424B0">
        <w:trPr>
          <w:cantSplit/>
        </w:trPr>
        <w:tc>
          <w:tcPr>
            <w:tcW w:w="15220" w:type="dxa"/>
            <w:gridSpan w:val="4"/>
            <w:shd w:val="clear" w:color="auto" w:fill="DBE5F1"/>
            <w:hideMark/>
          </w:tcPr>
          <w:p w14:paraId="20350AF1" w14:textId="12586D3F" w:rsidR="000424B0" w:rsidRPr="00CE1F09" w:rsidRDefault="000424B0" w:rsidP="000424B0">
            <w:pPr>
              <w:suppressAutoHyphens w:val="0"/>
              <w:spacing w:before="40" w:after="40" w:line="240" w:lineRule="auto"/>
              <w:rPr>
                <w:b/>
                <w:i/>
                <w:sz w:val="28"/>
                <w:lang w:val="fr-FR" w:eastAsia="en-IE"/>
              </w:rPr>
            </w:pPr>
            <w:r>
              <w:rPr>
                <w:b/>
                <w:i/>
                <w:color w:val="000000"/>
                <w:sz w:val="28"/>
                <w:szCs w:val="22"/>
                <w:lang w:val="fr-FR" w:eastAsia="en-IE"/>
              </w:rPr>
              <w:t>Thème:</w:t>
            </w:r>
            <w:r w:rsidRPr="000424B0">
              <w:rPr>
                <w:b/>
                <w:i/>
                <w:color w:val="000000"/>
                <w:sz w:val="28"/>
                <w:szCs w:val="22"/>
                <w:lang w:val="fr-FR" w:eastAsia="en-IE"/>
              </w:rPr>
              <w:t xml:space="preserve"> </w:t>
            </w:r>
            <w:r w:rsidRPr="00CE1F09">
              <w:rPr>
                <w:b/>
                <w:i/>
                <w:color w:val="000000"/>
                <w:sz w:val="28"/>
                <w:szCs w:val="22"/>
                <w:lang w:val="fr-FR" w:eastAsia="en-IE"/>
              </w:rPr>
              <w:t>G5 Refugiés &amp; demandeurs d’asile</w:t>
            </w:r>
          </w:p>
        </w:tc>
      </w:tr>
      <w:tr w:rsidR="00CE1F09" w:rsidRPr="000424B0" w14:paraId="2D931C17" w14:textId="77777777" w:rsidTr="000424B0">
        <w:trPr>
          <w:cantSplit/>
        </w:trPr>
        <w:tc>
          <w:tcPr>
            <w:tcW w:w="4520" w:type="dxa"/>
            <w:shd w:val="clear" w:color="auto" w:fill="auto"/>
            <w:hideMark/>
          </w:tcPr>
          <w:p w14:paraId="3400CAC7"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111.136 S’attacher prioritairement à parachever une législation complète sur l’asile et les droits des réfugiés prévoyant, entre autres, le renforcement des moyens de la Commission nationale d’aide aux réfugiés afin de garantir son fonctionnement efficace dans le cadre de son mandat (Sierra Leone);</w:t>
            </w:r>
          </w:p>
          <w:p w14:paraId="25C20398" w14:textId="4B34BE1D"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5A086774" w14:textId="0DE6944B"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307E92D9"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G5 Refugiés &amp; demandeurs d’asile</w:t>
            </w:r>
          </w:p>
          <w:p w14:paraId="6FE09441" w14:textId="4D6ED8C3"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A41 Cadre constitutionnel et législatif</w:t>
            </w:r>
          </w:p>
          <w:p w14:paraId="5E8E94B7" w14:textId="28CACA52"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0F75C45B" w14:textId="3DFB9D88"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refugiés &amp; demandeurs d’asile</w:t>
            </w:r>
          </w:p>
        </w:tc>
        <w:tc>
          <w:tcPr>
            <w:tcW w:w="4600" w:type="dxa"/>
            <w:shd w:val="clear" w:color="auto" w:fill="auto"/>
            <w:hideMark/>
          </w:tcPr>
          <w:p w14:paraId="710487F1"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33FA8A29" w14:textId="061707DE"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2FBBC13C" w14:textId="77777777" w:rsidTr="000424B0">
        <w:trPr>
          <w:cantSplit/>
        </w:trPr>
        <w:tc>
          <w:tcPr>
            <w:tcW w:w="4520" w:type="dxa"/>
            <w:tcBorders>
              <w:bottom w:val="dotted" w:sz="4" w:space="0" w:color="auto"/>
            </w:tcBorders>
            <w:shd w:val="clear" w:color="auto" w:fill="auto"/>
            <w:hideMark/>
          </w:tcPr>
          <w:p w14:paraId="61EFCAF7"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111.137 Parachever, suivant un calendrier précis, un cadre législatif national global régissant l’octroi du statut de réfugié (Irlande);</w:t>
            </w:r>
          </w:p>
          <w:p w14:paraId="7FA965FC" w14:textId="3E9D73B7"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tcBorders>
              <w:bottom w:val="dotted" w:sz="4" w:space="0" w:color="auto"/>
            </w:tcBorders>
            <w:shd w:val="clear" w:color="auto" w:fill="auto"/>
            <w:hideMark/>
          </w:tcPr>
          <w:p w14:paraId="2A1852C7" w14:textId="274C7964"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tcBorders>
              <w:bottom w:val="dotted" w:sz="4" w:space="0" w:color="auto"/>
            </w:tcBorders>
            <w:shd w:val="clear" w:color="auto" w:fill="auto"/>
            <w:hideMark/>
          </w:tcPr>
          <w:p w14:paraId="275EFB93"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G5 Refugiés &amp; demandeurs d’asile</w:t>
            </w:r>
          </w:p>
          <w:p w14:paraId="0A104C33" w14:textId="02D458CA"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A41 Cadre constitutionnel et législatif</w:t>
            </w:r>
          </w:p>
          <w:p w14:paraId="1C511A8B" w14:textId="2007835D"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022C632E" w14:textId="74104F5B"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refugiés &amp; demandeurs d’asile</w:t>
            </w:r>
          </w:p>
        </w:tc>
        <w:tc>
          <w:tcPr>
            <w:tcW w:w="4600" w:type="dxa"/>
            <w:tcBorders>
              <w:bottom w:val="dotted" w:sz="4" w:space="0" w:color="auto"/>
            </w:tcBorders>
            <w:shd w:val="clear" w:color="auto" w:fill="auto"/>
            <w:hideMark/>
          </w:tcPr>
          <w:p w14:paraId="4F458560"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7BE588BD" w14:textId="298EA0C1" w:rsidR="00CE1F09" w:rsidRPr="00CE1F09" w:rsidRDefault="00CE1F09" w:rsidP="000424B0">
            <w:pPr>
              <w:suppressAutoHyphens w:val="0"/>
              <w:spacing w:before="60" w:after="60" w:line="240" w:lineRule="auto"/>
              <w:ind w:left="57" w:right="57"/>
              <w:rPr>
                <w:color w:val="000000"/>
                <w:szCs w:val="22"/>
                <w:lang w:val="fr-FR" w:eastAsia="en-IE"/>
              </w:rPr>
            </w:pPr>
          </w:p>
        </w:tc>
      </w:tr>
      <w:tr w:rsidR="000424B0" w:rsidRPr="000424B0" w14:paraId="06B92425" w14:textId="77777777" w:rsidTr="000424B0">
        <w:trPr>
          <w:cantSplit/>
        </w:trPr>
        <w:tc>
          <w:tcPr>
            <w:tcW w:w="15220" w:type="dxa"/>
            <w:gridSpan w:val="4"/>
            <w:shd w:val="clear" w:color="auto" w:fill="DBE5F1"/>
            <w:hideMark/>
          </w:tcPr>
          <w:p w14:paraId="0E0F944E" w14:textId="4141697B" w:rsidR="000424B0" w:rsidRPr="00CE1F09" w:rsidRDefault="000424B0" w:rsidP="000424B0">
            <w:pPr>
              <w:suppressAutoHyphens w:val="0"/>
              <w:spacing w:before="40" w:after="40" w:line="240" w:lineRule="auto"/>
              <w:rPr>
                <w:b/>
                <w:i/>
                <w:sz w:val="28"/>
                <w:lang w:val="fr-FR" w:eastAsia="en-IE"/>
              </w:rPr>
            </w:pPr>
            <w:r>
              <w:rPr>
                <w:b/>
                <w:i/>
                <w:color w:val="000000"/>
                <w:sz w:val="28"/>
                <w:szCs w:val="22"/>
                <w:lang w:val="fr-FR" w:eastAsia="en-IE"/>
              </w:rPr>
              <w:t>Thème:</w:t>
            </w:r>
            <w:r w:rsidRPr="000424B0">
              <w:rPr>
                <w:b/>
                <w:i/>
                <w:color w:val="000000"/>
                <w:sz w:val="28"/>
                <w:szCs w:val="22"/>
                <w:lang w:val="fr-FR" w:eastAsia="en-IE"/>
              </w:rPr>
              <w:t xml:space="preserve"> </w:t>
            </w:r>
            <w:r w:rsidRPr="00CE1F09">
              <w:rPr>
                <w:b/>
                <w:i/>
                <w:color w:val="000000"/>
                <w:sz w:val="28"/>
                <w:szCs w:val="22"/>
                <w:lang w:val="fr-FR" w:eastAsia="en-IE"/>
              </w:rPr>
              <w:t xml:space="preserve">H4 personnes venant de zones rurales </w:t>
            </w:r>
          </w:p>
        </w:tc>
      </w:tr>
      <w:tr w:rsidR="00CE1F09" w:rsidRPr="000424B0" w14:paraId="129E8DE2" w14:textId="77777777" w:rsidTr="000424B0">
        <w:trPr>
          <w:cantSplit/>
        </w:trPr>
        <w:tc>
          <w:tcPr>
            <w:tcW w:w="4520" w:type="dxa"/>
            <w:shd w:val="clear" w:color="auto" w:fill="auto"/>
            <w:hideMark/>
          </w:tcPr>
          <w:p w14:paraId="665026A4"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111.123 Continuer à renforcer les mesures visant à améliorer l’accès à l’eau potable, en particulier dans les zones rurales (Sénégal);</w:t>
            </w:r>
          </w:p>
          <w:p w14:paraId="07AC4E93" w14:textId="29BB7C68"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0DBA28BB" w14:textId="0F060347"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70AB52F9"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xml:space="preserve">H4 personnes venant de zones rurales </w:t>
            </w:r>
          </w:p>
          <w:p w14:paraId="66122DAA" w14:textId="01E6071B"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E26 Droits de l'homme &amp; eau potable et assainissement</w:t>
            </w:r>
          </w:p>
          <w:p w14:paraId="4C530A92" w14:textId="5ACE9D41"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39B94681" w14:textId="599EC66A"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personnes venant de zones rurales</w:t>
            </w:r>
          </w:p>
        </w:tc>
        <w:tc>
          <w:tcPr>
            <w:tcW w:w="4600" w:type="dxa"/>
            <w:shd w:val="clear" w:color="auto" w:fill="auto"/>
            <w:hideMark/>
          </w:tcPr>
          <w:p w14:paraId="3E7CDA80"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13D2A206" w14:textId="027EA449" w:rsidR="00CE1F09" w:rsidRPr="00CE1F09" w:rsidRDefault="00CE1F09" w:rsidP="000424B0">
            <w:pPr>
              <w:suppressAutoHyphens w:val="0"/>
              <w:spacing w:before="60" w:after="60" w:line="240" w:lineRule="auto"/>
              <w:ind w:left="57" w:right="57"/>
              <w:rPr>
                <w:color w:val="000000"/>
                <w:szCs w:val="22"/>
                <w:lang w:val="fr-FR" w:eastAsia="en-IE"/>
              </w:rPr>
            </w:pPr>
          </w:p>
        </w:tc>
      </w:tr>
      <w:tr w:rsidR="00CE1F09" w:rsidRPr="000424B0" w14:paraId="77EB89B5" w14:textId="77777777" w:rsidTr="000424B0">
        <w:trPr>
          <w:cantSplit/>
        </w:trPr>
        <w:tc>
          <w:tcPr>
            <w:tcW w:w="4520" w:type="dxa"/>
            <w:shd w:val="clear" w:color="auto" w:fill="auto"/>
            <w:hideMark/>
          </w:tcPr>
          <w:p w14:paraId="50BD8CBF" w14:textId="77777777" w:rsidR="000424B0" w:rsidRPr="000424B0"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111.122 Accorder une attention particulière aux besoins des personnes vivant dans les zones rurales, en particulier aux femmes, afin de leur garantir l’accès aux services de santé, à l’éducation et à des projets créateurs de revenus (Costa Rica);</w:t>
            </w:r>
          </w:p>
          <w:p w14:paraId="67B5D870" w14:textId="5FBED3EA" w:rsidR="00CE1F09" w:rsidRPr="00CE1F09" w:rsidRDefault="000424B0" w:rsidP="000424B0">
            <w:pPr>
              <w:suppressAutoHyphens w:val="0"/>
              <w:spacing w:before="40" w:after="40" w:line="240" w:lineRule="auto"/>
              <w:rPr>
                <w:color w:val="000000"/>
                <w:szCs w:val="22"/>
                <w:lang w:val="fr-FR" w:eastAsia="en-IE"/>
              </w:rPr>
            </w:pPr>
            <w:r>
              <w:rPr>
                <w:b/>
                <w:color w:val="000000"/>
                <w:szCs w:val="22"/>
                <w:lang w:val="fr-FR" w:eastAsia="en-IE"/>
              </w:rPr>
              <w:t>Source du position:</w:t>
            </w:r>
            <w:r w:rsidR="00CE1F09" w:rsidRPr="00CE1F09">
              <w:rPr>
                <w:color w:val="000000"/>
                <w:szCs w:val="22"/>
                <w:lang w:val="fr-FR" w:eastAsia="en-IE"/>
              </w:rPr>
              <w:t xml:space="preserve"> A/HRC/25/16 - Para. 111</w:t>
            </w:r>
          </w:p>
        </w:tc>
        <w:tc>
          <w:tcPr>
            <w:tcW w:w="1100" w:type="dxa"/>
            <w:shd w:val="clear" w:color="auto" w:fill="auto"/>
            <w:hideMark/>
          </w:tcPr>
          <w:p w14:paraId="336E64DA" w14:textId="390CE11B" w:rsidR="00CE1F09" w:rsidRPr="00CE1F09" w:rsidRDefault="00CE1F09" w:rsidP="000424B0">
            <w:pPr>
              <w:suppressAutoHyphens w:val="0"/>
              <w:spacing w:before="40" w:after="40" w:line="240" w:lineRule="auto"/>
              <w:rPr>
                <w:color w:val="000000"/>
                <w:szCs w:val="22"/>
                <w:lang w:val="fr-FR" w:eastAsia="en-IE"/>
              </w:rPr>
            </w:pPr>
            <w:r w:rsidRPr="00CE1F09">
              <w:rPr>
                <w:color w:val="000000"/>
                <w:szCs w:val="22"/>
                <w:lang w:val="fr-FR" w:eastAsia="en-IE"/>
              </w:rPr>
              <w:t>Acceptée</w:t>
            </w:r>
          </w:p>
        </w:tc>
        <w:tc>
          <w:tcPr>
            <w:tcW w:w="5000" w:type="dxa"/>
            <w:shd w:val="clear" w:color="auto" w:fill="auto"/>
            <w:hideMark/>
          </w:tcPr>
          <w:p w14:paraId="20D34DE2"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xml:space="preserve">H4 personnes venant de zones rurales </w:t>
            </w:r>
          </w:p>
          <w:p w14:paraId="217EA876"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E41 Droit à la santé</w:t>
            </w:r>
          </w:p>
          <w:p w14:paraId="2353C827" w14:textId="77777777"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E6 Droits à la protection de la propriété ; crédit financier</w:t>
            </w:r>
          </w:p>
          <w:p w14:paraId="6917D194" w14:textId="13118CD0" w:rsidR="000424B0" w:rsidRPr="000424B0"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E51 Droit à l'éducation</w:t>
            </w:r>
          </w:p>
          <w:p w14:paraId="34ADB00A" w14:textId="48B0D35A" w:rsidR="000424B0" w:rsidRPr="000424B0" w:rsidRDefault="000424B0" w:rsidP="000424B0">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2D1FC601" w14:textId="62DFDD04" w:rsidR="00CE1F09" w:rsidRPr="00CE1F09" w:rsidRDefault="00CE1F09" w:rsidP="000424B0">
            <w:pPr>
              <w:suppressAutoHyphens w:val="0"/>
              <w:spacing w:line="240" w:lineRule="auto"/>
              <w:rPr>
                <w:color w:val="000000"/>
                <w:sz w:val="16"/>
                <w:szCs w:val="22"/>
                <w:lang w:val="fr-FR" w:eastAsia="en-IE"/>
              </w:rPr>
            </w:pPr>
            <w:r w:rsidRPr="00CE1F09">
              <w:rPr>
                <w:color w:val="000000"/>
                <w:sz w:val="16"/>
                <w:szCs w:val="22"/>
                <w:lang w:val="fr-FR" w:eastAsia="en-IE"/>
              </w:rPr>
              <w:t>- personnes venant de zones rurales</w:t>
            </w:r>
          </w:p>
        </w:tc>
        <w:tc>
          <w:tcPr>
            <w:tcW w:w="4600" w:type="dxa"/>
            <w:shd w:val="clear" w:color="auto" w:fill="auto"/>
            <w:hideMark/>
          </w:tcPr>
          <w:p w14:paraId="40E07ED7" w14:textId="77777777" w:rsidR="000424B0" w:rsidRPr="000424B0" w:rsidRDefault="000424B0" w:rsidP="000424B0">
            <w:pPr>
              <w:suppressAutoHyphens w:val="0"/>
              <w:spacing w:before="60" w:after="60" w:line="240" w:lineRule="auto"/>
              <w:ind w:left="57" w:right="57"/>
              <w:rPr>
                <w:color w:val="000000"/>
                <w:szCs w:val="22"/>
                <w:lang w:val="fr-FR" w:eastAsia="en-IE"/>
              </w:rPr>
            </w:pPr>
          </w:p>
          <w:p w14:paraId="36FBE0CB" w14:textId="6FFF3190" w:rsidR="00CE1F09" w:rsidRPr="00CE1F09" w:rsidRDefault="00CE1F09" w:rsidP="000424B0">
            <w:pPr>
              <w:suppressAutoHyphens w:val="0"/>
              <w:spacing w:before="60" w:after="60" w:line="240" w:lineRule="auto"/>
              <w:ind w:left="57" w:right="57"/>
              <w:rPr>
                <w:color w:val="000000"/>
                <w:szCs w:val="22"/>
                <w:lang w:val="fr-FR" w:eastAsia="en-IE"/>
              </w:rPr>
            </w:pPr>
          </w:p>
        </w:tc>
      </w:tr>
    </w:tbl>
    <w:p w14:paraId="3FCDF935" w14:textId="77777777" w:rsidR="001C6663" w:rsidRPr="000424B0" w:rsidRDefault="001C6663" w:rsidP="00595520">
      <w:pPr>
        <w:rPr>
          <w:lang w:val="fr-FR"/>
        </w:rPr>
      </w:pPr>
    </w:p>
    <w:sectPr w:rsidR="001C6663" w:rsidRPr="000424B0" w:rsidSect="007354B2">
      <w:headerReference w:type="default" r:id="rId10"/>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CDF939" w14:textId="77777777" w:rsidR="000424B0" w:rsidRDefault="000424B0"/>
  </w:endnote>
  <w:endnote w:type="continuationSeparator" w:id="0">
    <w:p w14:paraId="3FCDF93A" w14:textId="77777777" w:rsidR="000424B0" w:rsidRDefault="000424B0"/>
  </w:endnote>
  <w:endnote w:type="continuationNotice" w:id="1">
    <w:p w14:paraId="3FCDF93B" w14:textId="77777777" w:rsidR="000424B0" w:rsidRDefault="00042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CDF936" w14:textId="77777777" w:rsidR="000424B0" w:rsidRPr="000B175B" w:rsidRDefault="000424B0" w:rsidP="000B175B">
      <w:pPr>
        <w:tabs>
          <w:tab w:val="right" w:pos="2155"/>
        </w:tabs>
        <w:spacing w:after="80"/>
        <w:ind w:left="680"/>
        <w:rPr>
          <w:u w:val="single"/>
        </w:rPr>
      </w:pPr>
      <w:r>
        <w:rPr>
          <w:u w:val="single"/>
        </w:rPr>
        <w:tab/>
      </w:r>
    </w:p>
  </w:footnote>
  <w:footnote w:type="continuationSeparator" w:id="0">
    <w:p w14:paraId="3FCDF937" w14:textId="77777777" w:rsidR="000424B0" w:rsidRPr="00FC68B7" w:rsidRDefault="000424B0" w:rsidP="00FC68B7">
      <w:pPr>
        <w:tabs>
          <w:tab w:val="left" w:pos="2155"/>
        </w:tabs>
        <w:spacing w:after="80"/>
        <w:ind w:left="680"/>
        <w:rPr>
          <w:u w:val="single"/>
        </w:rPr>
      </w:pPr>
      <w:r>
        <w:rPr>
          <w:u w:val="single"/>
        </w:rPr>
        <w:tab/>
      </w:r>
    </w:p>
  </w:footnote>
  <w:footnote w:type="continuationNotice" w:id="1">
    <w:p w14:paraId="3FCDF938" w14:textId="77777777" w:rsidR="000424B0" w:rsidRDefault="000424B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DF93C" w14:textId="1BB2EC8E" w:rsidR="000424B0" w:rsidRPr="00E860D2" w:rsidRDefault="000424B0" w:rsidP="00D3139E">
    <w:pPr>
      <w:pStyle w:val="Header"/>
      <w:rPr>
        <w:sz w:val="28"/>
        <w:szCs w:val="28"/>
        <w:lang w:val="fr-CH"/>
      </w:rPr>
    </w:pPr>
    <w:r>
      <w:rPr>
        <w:sz w:val="28"/>
        <w:szCs w:val="28"/>
        <w:lang w:val="fr-CH"/>
      </w:rPr>
      <w:t xml:space="preserve">EPU de </w:t>
    </w:r>
    <w:r w:rsidRPr="001871E3">
      <w:rPr>
        <w:sz w:val="28"/>
        <w:szCs w:val="28"/>
        <w:lang w:val="fr-CH"/>
      </w:rPr>
      <w:t xml:space="preserve">Congo </w:t>
    </w:r>
    <w:r w:rsidRPr="007745A2">
      <w:rPr>
        <w:sz w:val="20"/>
        <w:lang w:val="fr-CH"/>
      </w:rPr>
      <w:t>(2</w:t>
    </w:r>
    <w:r>
      <w:rPr>
        <w:sz w:val="20"/>
        <w:lang w:val="fr-CH"/>
      </w:rPr>
      <w:t>è</w:t>
    </w:r>
    <w:r w:rsidRPr="007745A2">
      <w:rPr>
        <w:sz w:val="20"/>
        <w:lang w:val="fr-CH"/>
      </w:rPr>
      <w:t>me Cycle – 1</w:t>
    </w:r>
    <w:r>
      <w:rPr>
        <w:sz w:val="20"/>
        <w:lang w:val="fr-CH"/>
      </w:rPr>
      <w:t>7è</w:t>
    </w:r>
    <w:r w:rsidRPr="007745A2">
      <w:rPr>
        <w:sz w:val="20"/>
        <w:lang w:val="fr-CH"/>
      </w:rPr>
      <w:t>me session)</w:t>
    </w:r>
    <w:r w:rsidRPr="007745A2">
      <w:rPr>
        <w:sz w:val="28"/>
        <w:szCs w:val="28"/>
        <w:lang w:val="fr-CH"/>
      </w:rPr>
      <w:tab/>
    </w:r>
    <w:r w:rsidRPr="007745A2">
      <w:rPr>
        <w:sz w:val="28"/>
        <w:szCs w:val="28"/>
        <w:lang w:val="fr-CH"/>
      </w:rPr>
      <w:tab/>
    </w:r>
    <w:r w:rsidRPr="007745A2">
      <w:rPr>
        <w:sz w:val="28"/>
        <w:szCs w:val="28"/>
        <w:lang w:val="fr-CH"/>
      </w:rPr>
      <w:tab/>
      <w:t>Liste th</w:t>
    </w:r>
    <w:r w:rsidRPr="00D3139E">
      <w:rPr>
        <w:sz w:val="28"/>
        <w:szCs w:val="28"/>
        <w:lang w:val="fr-CH"/>
      </w:rPr>
      <w:t>é</w:t>
    </w:r>
    <w:r w:rsidRPr="007745A2">
      <w:rPr>
        <w:sz w:val="28"/>
        <w:szCs w:val="28"/>
        <w:lang w:val="fr-CH"/>
      </w:rPr>
      <w:t>matique des recomm</w:t>
    </w:r>
    <w:r>
      <w:rPr>
        <w:sz w:val="28"/>
        <w:szCs w:val="28"/>
        <w:lang w:val="fr-CH"/>
      </w:rPr>
      <w:t>a</w:t>
    </w:r>
    <w:r w:rsidRPr="007745A2">
      <w:rPr>
        <w:sz w:val="28"/>
        <w:szCs w:val="28"/>
        <w:lang w:val="fr-CH"/>
      </w:rPr>
      <w:t xml:space="preserve">ndations </w:t>
    </w:r>
    <w:r w:rsidRPr="007745A2">
      <w:rPr>
        <w:sz w:val="28"/>
        <w:szCs w:val="28"/>
        <w:lang w:val="fr-CH"/>
      </w:rPr>
      <w:tab/>
    </w:r>
    <w:r w:rsidRPr="007745A2">
      <w:rPr>
        <w:sz w:val="28"/>
        <w:szCs w:val="28"/>
        <w:lang w:val="fr-CH"/>
      </w:rPr>
      <w:tab/>
    </w:r>
    <w:r w:rsidRPr="007745A2">
      <w:rPr>
        <w:sz w:val="28"/>
        <w:szCs w:val="28"/>
        <w:lang w:val="fr-CH"/>
      </w:rPr>
      <w:tab/>
    </w:r>
    <w:r w:rsidRPr="007745A2">
      <w:rPr>
        <w:sz w:val="28"/>
        <w:szCs w:val="28"/>
        <w:lang w:val="fr-CH"/>
      </w:rPr>
      <w:tab/>
    </w:r>
    <w:r w:rsidRPr="007745A2">
      <w:rPr>
        <w:sz w:val="20"/>
        <w:lang w:val="fr-CH"/>
      </w:rPr>
      <w:t xml:space="preserve">Page </w:t>
    </w:r>
    <w:r w:rsidRPr="0064076F">
      <w:rPr>
        <w:sz w:val="20"/>
      </w:rPr>
      <w:fldChar w:fldCharType="begin"/>
    </w:r>
    <w:r w:rsidRPr="007745A2">
      <w:rPr>
        <w:sz w:val="20"/>
        <w:lang w:val="fr-CH"/>
      </w:rPr>
      <w:instrText xml:space="preserve"> PAGE   \* MERGEFORMAT </w:instrText>
    </w:r>
    <w:r w:rsidRPr="0064076F">
      <w:rPr>
        <w:sz w:val="20"/>
      </w:rPr>
      <w:fldChar w:fldCharType="separate"/>
    </w:r>
    <w:r w:rsidR="00D63DCF">
      <w:rPr>
        <w:noProof/>
        <w:sz w:val="20"/>
        <w:lang w:val="fr-CH"/>
      </w:rPr>
      <w:t>1</w:t>
    </w:r>
    <w:r w:rsidRPr="0064076F">
      <w:rPr>
        <w:sz w:val="20"/>
      </w:rPr>
      <w:fldChar w:fldCharType="end"/>
    </w:r>
    <w:r w:rsidRPr="007745A2">
      <w:rPr>
        <w:sz w:val="20"/>
        <w:lang w:val="fr-CH"/>
      </w:rPr>
      <w:t xml:space="preserve"> de </w:t>
    </w:r>
    <w:r w:rsidRPr="0064076F">
      <w:rPr>
        <w:sz w:val="20"/>
      </w:rPr>
      <w:fldChar w:fldCharType="begin"/>
    </w:r>
    <w:r w:rsidRPr="007745A2">
      <w:rPr>
        <w:sz w:val="20"/>
        <w:lang w:val="fr-CH"/>
      </w:rPr>
      <w:instrText xml:space="preserve"> NUMPAGES   \* MERGEFORMAT </w:instrText>
    </w:r>
    <w:r w:rsidRPr="0064076F">
      <w:rPr>
        <w:sz w:val="20"/>
      </w:rPr>
      <w:fldChar w:fldCharType="separate"/>
    </w:r>
    <w:r w:rsidR="00D63DCF">
      <w:rPr>
        <w:noProof/>
        <w:sz w:val="20"/>
        <w:lang w:val="fr-CH"/>
      </w:rPr>
      <w:t>14</w:t>
    </w:r>
    <w:r w:rsidRPr="0064076F">
      <w:rPr>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5" w:nlCheck="1" w:checkStyle="1"/>
  <w:activeWritingStyle w:appName="MSWord" w:lang="en-GB" w:vendorID="64" w:dllVersion="6" w:nlCheck="1" w:checkStyle="1"/>
  <w:activeWritingStyle w:appName="MSWord" w:lang="fr-CH" w:vendorID="64" w:dllVersion="6" w:nlCheck="1" w:checkStyle="1"/>
  <w:activeWritingStyle w:appName="MSWord" w:lang="fr-FR" w:vendorID="64" w:dllVersion="6" w:nlCheck="1" w:checkStyle="1"/>
  <w:activeWritingStyle w:appName="MSWord" w:lang="fr-CH" w:vendorID="64" w:dllVersion="0" w:nlCheck="1" w:checkStyle="0"/>
  <w:activeWritingStyle w:appName="MSWord" w:lang="en-IE" w:vendorID="64" w:dllVersion="0" w:nlCheck="1" w:checkStyle="0"/>
  <w:activeWritingStyle w:appName="MSWord" w:lang="fr-FR" w:vendorID="64" w:dllVersion="0" w:nlCheck="1" w:checkStyle="0"/>
  <w:activeWritingStyle w:appName="MSWord" w:lang="fr-FR"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7E4"/>
    <w:rsid w:val="00002A7D"/>
    <w:rsid w:val="000038A8"/>
    <w:rsid w:val="00006790"/>
    <w:rsid w:val="00027624"/>
    <w:rsid w:val="00034BE1"/>
    <w:rsid w:val="000424B0"/>
    <w:rsid w:val="00050F6B"/>
    <w:rsid w:val="000678CD"/>
    <w:rsid w:val="0007091A"/>
    <w:rsid w:val="00072C8C"/>
    <w:rsid w:val="00081CE0"/>
    <w:rsid w:val="00084D30"/>
    <w:rsid w:val="00087744"/>
    <w:rsid w:val="00090320"/>
    <w:rsid w:val="000930E3"/>
    <w:rsid w:val="000931C0"/>
    <w:rsid w:val="000A2E09"/>
    <w:rsid w:val="000B175B"/>
    <w:rsid w:val="000B33CE"/>
    <w:rsid w:val="000B3A0F"/>
    <w:rsid w:val="000C16CE"/>
    <w:rsid w:val="000C7963"/>
    <w:rsid w:val="000D5CE6"/>
    <w:rsid w:val="000E0415"/>
    <w:rsid w:val="000E2FF9"/>
    <w:rsid w:val="000E3DCF"/>
    <w:rsid w:val="000F56E2"/>
    <w:rsid w:val="000F7715"/>
    <w:rsid w:val="000F7B6F"/>
    <w:rsid w:val="000F7B76"/>
    <w:rsid w:val="00156B99"/>
    <w:rsid w:val="00166124"/>
    <w:rsid w:val="00166158"/>
    <w:rsid w:val="0018490B"/>
    <w:rsid w:val="00184DDA"/>
    <w:rsid w:val="001871E3"/>
    <w:rsid w:val="001900CD"/>
    <w:rsid w:val="001A0452"/>
    <w:rsid w:val="001A3FA6"/>
    <w:rsid w:val="001B4B04"/>
    <w:rsid w:val="001B5875"/>
    <w:rsid w:val="001C4B9C"/>
    <w:rsid w:val="001C6663"/>
    <w:rsid w:val="001C7895"/>
    <w:rsid w:val="001D26DF"/>
    <w:rsid w:val="001F1599"/>
    <w:rsid w:val="001F19C4"/>
    <w:rsid w:val="002043F0"/>
    <w:rsid w:val="00211E0B"/>
    <w:rsid w:val="0023098D"/>
    <w:rsid w:val="00232575"/>
    <w:rsid w:val="002373AF"/>
    <w:rsid w:val="002449F2"/>
    <w:rsid w:val="00247258"/>
    <w:rsid w:val="00247D90"/>
    <w:rsid w:val="00252D1C"/>
    <w:rsid w:val="00257CAC"/>
    <w:rsid w:val="0027306C"/>
    <w:rsid w:val="002974E9"/>
    <w:rsid w:val="002A7F94"/>
    <w:rsid w:val="002B109A"/>
    <w:rsid w:val="002C6D45"/>
    <w:rsid w:val="002D06FB"/>
    <w:rsid w:val="002D6E53"/>
    <w:rsid w:val="002D7C5E"/>
    <w:rsid w:val="002E3E4B"/>
    <w:rsid w:val="002F046D"/>
    <w:rsid w:val="00301764"/>
    <w:rsid w:val="003225DB"/>
    <w:rsid w:val="003229D8"/>
    <w:rsid w:val="00336C97"/>
    <w:rsid w:val="00342432"/>
    <w:rsid w:val="00352D4B"/>
    <w:rsid w:val="0035638C"/>
    <w:rsid w:val="003709D8"/>
    <w:rsid w:val="00380A9A"/>
    <w:rsid w:val="003812A1"/>
    <w:rsid w:val="003818F7"/>
    <w:rsid w:val="00385EC7"/>
    <w:rsid w:val="003A185F"/>
    <w:rsid w:val="003A46BB"/>
    <w:rsid w:val="003A4EC7"/>
    <w:rsid w:val="003A7295"/>
    <w:rsid w:val="003B1F60"/>
    <w:rsid w:val="003C2CC4"/>
    <w:rsid w:val="003D4B23"/>
    <w:rsid w:val="003E278A"/>
    <w:rsid w:val="00413520"/>
    <w:rsid w:val="004325CB"/>
    <w:rsid w:val="004355CB"/>
    <w:rsid w:val="00440A07"/>
    <w:rsid w:val="004506F7"/>
    <w:rsid w:val="00451982"/>
    <w:rsid w:val="0045240C"/>
    <w:rsid w:val="004613CF"/>
    <w:rsid w:val="00462880"/>
    <w:rsid w:val="00476F24"/>
    <w:rsid w:val="00494310"/>
    <w:rsid w:val="004951FF"/>
    <w:rsid w:val="004C4252"/>
    <w:rsid w:val="004C55B0"/>
    <w:rsid w:val="004C6B7B"/>
    <w:rsid w:val="004E517A"/>
    <w:rsid w:val="004E77AD"/>
    <w:rsid w:val="004F6BA0"/>
    <w:rsid w:val="00503BEA"/>
    <w:rsid w:val="00516A1F"/>
    <w:rsid w:val="00533616"/>
    <w:rsid w:val="00535ABA"/>
    <w:rsid w:val="005375AD"/>
    <w:rsid w:val="0053768B"/>
    <w:rsid w:val="005420F2"/>
    <w:rsid w:val="0054285C"/>
    <w:rsid w:val="00546224"/>
    <w:rsid w:val="00551003"/>
    <w:rsid w:val="0056237B"/>
    <w:rsid w:val="00584173"/>
    <w:rsid w:val="00595520"/>
    <w:rsid w:val="005A3211"/>
    <w:rsid w:val="005A3A2D"/>
    <w:rsid w:val="005A4018"/>
    <w:rsid w:val="005A44B9"/>
    <w:rsid w:val="005B1BA0"/>
    <w:rsid w:val="005B3DB3"/>
    <w:rsid w:val="005B4DBF"/>
    <w:rsid w:val="005D15CA"/>
    <w:rsid w:val="005F3066"/>
    <w:rsid w:val="005F3E61"/>
    <w:rsid w:val="00604DDD"/>
    <w:rsid w:val="00605704"/>
    <w:rsid w:val="006115CC"/>
    <w:rsid w:val="00611FC4"/>
    <w:rsid w:val="006176FB"/>
    <w:rsid w:val="00630FCB"/>
    <w:rsid w:val="00636011"/>
    <w:rsid w:val="00637DE5"/>
    <w:rsid w:val="0064076F"/>
    <w:rsid w:val="00640B26"/>
    <w:rsid w:val="00641130"/>
    <w:rsid w:val="006770B2"/>
    <w:rsid w:val="006935C5"/>
    <w:rsid w:val="006940E1"/>
    <w:rsid w:val="006A3C72"/>
    <w:rsid w:val="006A7392"/>
    <w:rsid w:val="006B03A1"/>
    <w:rsid w:val="006B67D9"/>
    <w:rsid w:val="006C5535"/>
    <w:rsid w:val="006D0196"/>
    <w:rsid w:val="006D0589"/>
    <w:rsid w:val="006D34A4"/>
    <w:rsid w:val="006E564B"/>
    <w:rsid w:val="006E7154"/>
    <w:rsid w:val="007003CD"/>
    <w:rsid w:val="007003E1"/>
    <w:rsid w:val="0070701E"/>
    <w:rsid w:val="007070A5"/>
    <w:rsid w:val="0071067D"/>
    <w:rsid w:val="00711CCE"/>
    <w:rsid w:val="00714A3E"/>
    <w:rsid w:val="0072632A"/>
    <w:rsid w:val="007354B2"/>
    <w:rsid w:val="007358E8"/>
    <w:rsid w:val="00736ECE"/>
    <w:rsid w:val="0074533B"/>
    <w:rsid w:val="007643BC"/>
    <w:rsid w:val="0076548B"/>
    <w:rsid w:val="00767EA7"/>
    <w:rsid w:val="00776A28"/>
    <w:rsid w:val="007959FE"/>
    <w:rsid w:val="007A0CF1"/>
    <w:rsid w:val="007A5A62"/>
    <w:rsid w:val="007B6BA5"/>
    <w:rsid w:val="007B7209"/>
    <w:rsid w:val="007C3390"/>
    <w:rsid w:val="007C42D8"/>
    <w:rsid w:val="007C4F4B"/>
    <w:rsid w:val="007C635B"/>
    <w:rsid w:val="007D7362"/>
    <w:rsid w:val="007F5CE2"/>
    <w:rsid w:val="007F6611"/>
    <w:rsid w:val="00810BAC"/>
    <w:rsid w:val="0081545A"/>
    <w:rsid w:val="008175E9"/>
    <w:rsid w:val="008242D7"/>
    <w:rsid w:val="0082577B"/>
    <w:rsid w:val="00846858"/>
    <w:rsid w:val="0085679D"/>
    <w:rsid w:val="00860685"/>
    <w:rsid w:val="00866893"/>
    <w:rsid w:val="00866F02"/>
    <w:rsid w:val="00867D18"/>
    <w:rsid w:val="008701A6"/>
    <w:rsid w:val="00871F9A"/>
    <w:rsid w:val="00871FD5"/>
    <w:rsid w:val="008802E9"/>
    <w:rsid w:val="0088172E"/>
    <w:rsid w:val="00881EFA"/>
    <w:rsid w:val="008979B1"/>
    <w:rsid w:val="008A41D9"/>
    <w:rsid w:val="008A6B25"/>
    <w:rsid w:val="008A6C4F"/>
    <w:rsid w:val="008A7B48"/>
    <w:rsid w:val="008B389E"/>
    <w:rsid w:val="008B7964"/>
    <w:rsid w:val="008C7E55"/>
    <w:rsid w:val="008D045E"/>
    <w:rsid w:val="008D3F25"/>
    <w:rsid w:val="008D4D82"/>
    <w:rsid w:val="008E0E46"/>
    <w:rsid w:val="008E47FA"/>
    <w:rsid w:val="008E7116"/>
    <w:rsid w:val="008F143B"/>
    <w:rsid w:val="008F3882"/>
    <w:rsid w:val="008F4B7C"/>
    <w:rsid w:val="00913AB7"/>
    <w:rsid w:val="00917BDF"/>
    <w:rsid w:val="009265B3"/>
    <w:rsid w:val="00926E47"/>
    <w:rsid w:val="00947162"/>
    <w:rsid w:val="0096375C"/>
    <w:rsid w:val="009662E6"/>
    <w:rsid w:val="0097095E"/>
    <w:rsid w:val="00972289"/>
    <w:rsid w:val="0098592B"/>
    <w:rsid w:val="00985FC4"/>
    <w:rsid w:val="00990766"/>
    <w:rsid w:val="00991261"/>
    <w:rsid w:val="009964C4"/>
    <w:rsid w:val="009A7B81"/>
    <w:rsid w:val="009B2505"/>
    <w:rsid w:val="009D01C0"/>
    <w:rsid w:val="009D6A08"/>
    <w:rsid w:val="009D6E33"/>
    <w:rsid w:val="009E0A16"/>
    <w:rsid w:val="009E7970"/>
    <w:rsid w:val="009F2EAC"/>
    <w:rsid w:val="009F57E3"/>
    <w:rsid w:val="00A10F4F"/>
    <w:rsid w:val="00A11067"/>
    <w:rsid w:val="00A1704A"/>
    <w:rsid w:val="00A34281"/>
    <w:rsid w:val="00A425EB"/>
    <w:rsid w:val="00A65B63"/>
    <w:rsid w:val="00A72F22"/>
    <w:rsid w:val="00A733BC"/>
    <w:rsid w:val="00A748A6"/>
    <w:rsid w:val="00A768A0"/>
    <w:rsid w:val="00A76A69"/>
    <w:rsid w:val="00A879A4"/>
    <w:rsid w:val="00A9500C"/>
    <w:rsid w:val="00AA23ED"/>
    <w:rsid w:val="00AB2A4A"/>
    <w:rsid w:val="00AC0F2C"/>
    <w:rsid w:val="00AC502A"/>
    <w:rsid w:val="00AF58C1"/>
    <w:rsid w:val="00B06643"/>
    <w:rsid w:val="00B15055"/>
    <w:rsid w:val="00B30179"/>
    <w:rsid w:val="00B33A88"/>
    <w:rsid w:val="00B37B15"/>
    <w:rsid w:val="00B45C02"/>
    <w:rsid w:val="00B4757E"/>
    <w:rsid w:val="00B53C63"/>
    <w:rsid w:val="00B567C4"/>
    <w:rsid w:val="00B63228"/>
    <w:rsid w:val="00B638E2"/>
    <w:rsid w:val="00B727E4"/>
    <w:rsid w:val="00B72A1E"/>
    <w:rsid w:val="00B81E12"/>
    <w:rsid w:val="00BA339B"/>
    <w:rsid w:val="00BA6E3F"/>
    <w:rsid w:val="00BC021A"/>
    <w:rsid w:val="00BC1E7E"/>
    <w:rsid w:val="00BC74E9"/>
    <w:rsid w:val="00BE36A9"/>
    <w:rsid w:val="00BE618E"/>
    <w:rsid w:val="00BE7BEC"/>
    <w:rsid w:val="00BF0A5A"/>
    <w:rsid w:val="00BF0E63"/>
    <w:rsid w:val="00BF12A3"/>
    <w:rsid w:val="00BF16D7"/>
    <w:rsid w:val="00BF2373"/>
    <w:rsid w:val="00C044E2"/>
    <w:rsid w:val="00C048CB"/>
    <w:rsid w:val="00C066F3"/>
    <w:rsid w:val="00C463DD"/>
    <w:rsid w:val="00C62384"/>
    <w:rsid w:val="00C745C3"/>
    <w:rsid w:val="00C807DE"/>
    <w:rsid w:val="00CA24A4"/>
    <w:rsid w:val="00CB348D"/>
    <w:rsid w:val="00CC4EDE"/>
    <w:rsid w:val="00CD318B"/>
    <w:rsid w:val="00CD46F5"/>
    <w:rsid w:val="00CE1F09"/>
    <w:rsid w:val="00CE4A8F"/>
    <w:rsid w:val="00CF071D"/>
    <w:rsid w:val="00CF1A50"/>
    <w:rsid w:val="00D07C39"/>
    <w:rsid w:val="00D15B04"/>
    <w:rsid w:val="00D2031B"/>
    <w:rsid w:val="00D25FE2"/>
    <w:rsid w:val="00D26A9A"/>
    <w:rsid w:val="00D3139E"/>
    <w:rsid w:val="00D37DA9"/>
    <w:rsid w:val="00D406A7"/>
    <w:rsid w:val="00D43252"/>
    <w:rsid w:val="00D44D86"/>
    <w:rsid w:val="00D452EB"/>
    <w:rsid w:val="00D50B7D"/>
    <w:rsid w:val="00D52012"/>
    <w:rsid w:val="00D63DCF"/>
    <w:rsid w:val="00D704E5"/>
    <w:rsid w:val="00D72727"/>
    <w:rsid w:val="00D7526D"/>
    <w:rsid w:val="00D87200"/>
    <w:rsid w:val="00D973C4"/>
    <w:rsid w:val="00D978C6"/>
    <w:rsid w:val="00DA0956"/>
    <w:rsid w:val="00DA357F"/>
    <w:rsid w:val="00DA3E12"/>
    <w:rsid w:val="00DC18AD"/>
    <w:rsid w:val="00DD469C"/>
    <w:rsid w:val="00DE591A"/>
    <w:rsid w:val="00DF7CAE"/>
    <w:rsid w:val="00E15023"/>
    <w:rsid w:val="00E217B7"/>
    <w:rsid w:val="00E22798"/>
    <w:rsid w:val="00E423C0"/>
    <w:rsid w:val="00E450D1"/>
    <w:rsid w:val="00E53AC6"/>
    <w:rsid w:val="00E558FE"/>
    <w:rsid w:val="00E6414C"/>
    <w:rsid w:val="00E7260F"/>
    <w:rsid w:val="00E77B38"/>
    <w:rsid w:val="00E860D2"/>
    <w:rsid w:val="00E8702D"/>
    <w:rsid w:val="00E916A9"/>
    <w:rsid w:val="00E916DE"/>
    <w:rsid w:val="00E96630"/>
    <w:rsid w:val="00ED18DC"/>
    <w:rsid w:val="00ED6201"/>
    <w:rsid w:val="00ED7A2A"/>
    <w:rsid w:val="00EF1D7F"/>
    <w:rsid w:val="00F0137E"/>
    <w:rsid w:val="00F035E5"/>
    <w:rsid w:val="00F17B25"/>
    <w:rsid w:val="00F21786"/>
    <w:rsid w:val="00F3742B"/>
    <w:rsid w:val="00F56D63"/>
    <w:rsid w:val="00F609A9"/>
    <w:rsid w:val="00F75677"/>
    <w:rsid w:val="00F80C99"/>
    <w:rsid w:val="00F867EC"/>
    <w:rsid w:val="00F91B2B"/>
    <w:rsid w:val="00FB205F"/>
    <w:rsid w:val="00FB297D"/>
    <w:rsid w:val="00FC03CD"/>
    <w:rsid w:val="00FC0646"/>
    <w:rsid w:val="00FC509F"/>
    <w:rsid w:val="00FC68B7"/>
    <w:rsid w:val="00FD3520"/>
    <w:rsid w:val="00FE14C4"/>
    <w:rsid w:val="00FE69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CDF935"/>
  <w15:docId w15:val="{E6D48B33-9C73-4A93-B393-AB61A7771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customStyle="1" w:styleId="msonormal0">
    <w:name w:val="msonormal"/>
    <w:basedOn w:val="Normal"/>
    <w:rsid w:val="00CE1F09"/>
    <w:pPr>
      <w:suppressAutoHyphens w:val="0"/>
      <w:spacing w:before="100" w:beforeAutospacing="1" w:after="100" w:afterAutospacing="1" w:line="240" w:lineRule="auto"/>
    </w:pPr>
    <w:rPr>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186717436">
      <w:bodyDiv w:val="1"/>
      <w:marLeft w:val="0"/>
      <w:marRight w:val="0"/>
      <w:marTop w:val="0"/>
      <w:marBottom w:val="0"/>
      <w:divBdr>
        <w:top w:val="none" w:sz="0" w:space="0" w:color="auto"/>
        <w:left w:val="none" w:sz="0" w:space="0" w:color="auto"/>
        <w:bottom w:val="none" w:sz="0" w:space="0" w:color="auto"/>
        <w:right w:val="none" w:sz="0" w:space="0" w:color="auto"/>
      </w:divBdr>
      <w:divsChild>
        <w:div w:id="2139299050">
          <w:marLeft w:val="0"/>
          <w:marRight w:val="0"/>
          <w:marTop w:val="0"/>
          <w:marBottom w:val="0"/>
          <w:divBdr>
            <w:top w:val="none" w:sz="0" w:space="0" w:color="auto"/>
            <w:left w:val="none" w:sz="0" w:space="0" w:color="auto"/>
            <w:bottom w:val="none" w:sz="0" w:space="0" w:color="auto"/>
            <w:right w:val="none" w:sz="0" w:space="0" w:color="auto"/>
          </w:divBdr>
          <w:divsChild>
            <w:div w:id="2056008357">
              <w:marLeft w:val="0"/>
              <w:marRight w:val="0"/>
              <w:marTop w:val="0"/>
              <w:marBottom w:val="0"/>
              <w:divBdr>
                <w:top w:val="none" w:sz="0" w:space="0" w:color="auto"/>
                <w:left w:val="none" w:sz="0" w:space="0" w:color="auto"/>
                <w:bottom w:val="none" w:sz="0" w:space="0" w:color="auto"/>
                <w:right w:val="none" w:sz="0" w:space="0" w:color="auto"/>
              </w:divBdr>
            </w:div>
          </w:divsChild>
        </w:div>
        <w:div w:id="557977023">
          <w:marLeft w:val="0"/>
          <w:marRight w:val="0"/>
          <w:marTop w:val="0"/>
          <w:marBottom w:val="0"/>
          <w:divBdr>
            <w:top w:val="none" w:sz="0" w:space="0" w:color="auto"/>
            <w:left w:val="none" w:sz="0" w:space="0" w:color="auto"/>
            <w:bottom w:val="none" w:sz="0" w:space="0" w:color="auto"/>
            <w:right w:val="none" w:sz="0" w:space="0" w:color="auto"/>
          </w:divBdr>
          <w:divsChild>
            <w:div w:id="1186945655">
              <w:marLeft w:val="0"/>
              <w:marRight w:val="0"/>
              <w:marTop w:val="0"/>
              <w:marBottom w:val="0"/>
              <w:divBdr>
                <w:top w:val="none" w:sz="0" w:space="0" w:color="auto"/>
                <w:left w:val="none" w:sz="0" w:space="0" w:color="auto"/>
                <w:bottom w:val="none" w:sz="0" w:space="0" w:color="auto"/>
                <w:right w:val="none" w:sz="0" w:space="0" w:color="auto"/>
              </w:divBdr>
            </w:div>
          </w:divsChild>
        </w:div>
        <w:div w:id="1701466081">
          <w:marLeft w:val="0"/>
          <w:marRight w:val="0"/>
          <w:marTop w:val="0"/>
          <w:marBottom w:val="0"/>
          <w:divBdr>
            <w:top w:val="none" w:sz="0" w:space="0" w:color="auto"/>
            <w:left w:val="none" w:sz="0" w:space="0" w:color="auto"/>
            <w:bottom w:val="none" w:sz="0" w:space="0" w:color="auto"/>
            <w:right w:val="none" w:sz="0" w:space="0" w:color="auto"/>
          </w:divBdr>
          <w:divsChild>
            <w:div w:id="1792820548">
              <w:marLeft w:val="0"/>
              <w:marRight w:val="0"/>
              <w:marTop w:val="0"/>
              <w:marBottom w:val="0"/>
              <w:divBdr>
                <w:top w:val="none" w:sz="0" w:space="0" w:color="auto"/>
                <w:left w:val="none" w:sz="0" w:space="0" w:color="auto"/>
                <w:bottom w:val="none" w:sz="0" w:space="0" w:color="auto"/>
                <w:right w:val="none" w:sz="0" w:space="0" w:color="auto"/>
              </w:divBdr>
            </w:div>
          </w:divsChild>
        </w:div>
        <w:div w:id="1936210638">
          <w:marLeft w:val="0"/>
          <w:marRight w:val="0"/>
          <w:marTop w:val="0"/>
          <w:marBottom w:val="0"/>
          <w:divBdr>
            <w:top w:val="none" w:sz="0" w:space="0" w:color="auto"/>
            <w:left w:val="none" w:sz="0" w:space="0" w:color="auto"/>
            <w:bottom w:val="none" w:sz="0" w:space="0" w:color="auto"/>
            <w:right w:val="none" w:sz="0" w:space="0" w:color="auto"/>
          </w:divBdr>
          <w:divsChild>
            <w:div w:id="47175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358968348">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508639589">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985667428">
      <w:bodyDiv w:val="1"/>
      <w:marLeft w:val="0"/>
      <w:marRight w:val="0"/>
      <w:marTop w:val="0"/>
      <w:marBottom w:val="0"/>
      <w:divBdr>
        <w:top w:val="none" w:sz="0" w:space="0" w:color="auto"/>
        <w:left w:val="none" w:sz="0" w:space="0" w:color="auto"/>
        <w:bottom w:val="none" w:sz="0" w:space="0" w:color="auto"/>
        <w:right w:val="none" w:sz="0" w:space="0" w:color="auto"/>
      </w:divBdr>
    </w:div>
    <w:div w:id="1390419410">
      <w:bodyDiv w:val="1"/>
      <w:marLeft w:val="0"/>
      <w:marRight w:val="0"/>
      <w:marTop w:val="0"/>
      <w:marBottom w:val="0"/>
      <w:divBdr>
        <w:top w:val="none" w:sz="0" w:space="0" w:color="auto"/>
        <w:left w:val="none" w:sz="0" w:space="0" w:color="auto"/>
        <w:bottom w:val="none" w:sz="0" w:space="0" w:color="auto"/>
        <w:right w:val="none" w:sz="0" w:space="0" w:color="auto"/>
      </w:divBdr>
    </w:div>
    <w:div w:id="1667201391">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HRI%20moved%20for%20space\UPR15\Ready%20for%20Drafter\Template%20SH%20lists%2015th%20Se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3433592-6AA2-46ED-88C4-C0B3C9827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B214C1-ACFD-4C61-8242-AF78200BEDF0}">
  <ds:schemaRefs>
    <ds:schemaRef ds:uri="http://schemas.microsoft.com/sharepoint/v3/contenttype/forms"/>
  </ds:schemaRefs>
</ds:datastoreItem>
</file>

<file path=customXml/itemProps3.xml><?xml version="1.0" encoding="utf-8"?>
<ds:datastoreItem xmlns:ds="http://schemas.openxmlformats.org/officeDocument/2006/customXml" ds:itemID="{4F43D903-CC65-486D-902C-9B9B84D9A7C6}">
  <ds:schemaRefs>
    <ds:schemaRef ds:uri="http://www.w3.org/XML/1998/namespace"/>
    <ds:schemaRef ds:uri="http://schemas.microsoft.com/sharepoint/v3"/>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Template SH lists 15th Session.dotx</Template>
  <TotalTime>0</TotalTime>
  <Pages>14</Pages>
  <Words>9696</Words>
  <Characters>55271</Characters>
  <Application>Microsoft Office Word</Application>
  <DocSecurity>4</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64838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UPR17 Republic Congo ThematicListOf Recommendations_FR</dc:title>
  <dc:creator>Paul Miller</dc:creator>
  <cp:lastModifiedBy>IHARA Sumiko</cp:lastModifiedBy>
  <cp:revision>2</cp:revision>
  <cp:lastPrinted>2009-02-18T09:36:00Z</cp:lastPrinted>
  <dcterms:created xsi:type="dcterms:W3CDTF">2018-04-24T12:47:00Z</dcterms:created>
  <dcterms:modified xsi:type="dcterms:W3CDTF">2018-04-24T12:47:00Z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1339400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